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139A" w:rsidRPr="002A1FB1" w:rsidRDefault="009738BF" w:rsidP="009738BF">
      <w:pPr>
        <w:rPr>
          <w:rFonts w:asciiTheme="majorHAnsi" w:eastAsiaTheme="minorHAnsi" w:hAnsiTheme="majorHAnsi"/>
          <w:i/>
        </w:rPr>
      </w:pPr>
      <w:r>
        <w:rPr>
          <w:rFonts w:asciiTheme="majorHAnsi" w:eastAsiaTheme="minorHAnsi" w:hAnsiTheme="majorHAnsi"/>
          <w:i/>
        </w:rPr>
        <w:tab/>
      </w:r>
      <w:r>
        <w:rPr>
          <w:rFonts w:asciiTheme="majorHAnsi" w:eastAsiaTheme="minorHAnsi" w:hAnsiTheme="majorHAnsi"/>
          <w:i/>
        </w:rPr>
        <w:tab/>
      </w:r>
      <w:r>
        <w:rPr>
          <w:rFonts w:asciiTheme="majorHAnsi" w:eastAsiaTheme="minorHAnsi" w:hAnsiTheme="majorHAnsi"/>
          <w:i/>
        </w:rPr>
        <w:tab/>
      </w:r>
      <w:r>
        <w:rPr>
          <w:rFonts w:asciiTheme="majorHAnsi" w:eastAsiaTheme="minorHAnsi" w:hAnsiTheme="majorHAnsi"/>
          <w:i/>
        </w:rPr>
        <w:tab/>
      </w:r>
      <w:r w:rsidR="005B28B7">
        <w:rPr>
          <w:rFonts w:asciiTheme="majorHAnsi" w:eastAsiaTheme="minorHAnsi" w:hAnsiTheme="majorHAnsi"/>
          <w:i/>
        </w:rPr>
        <w:tab/>
      </w:r>
      <w:r>
        <w:rPr>
          <w:rFonts w:asciiTheme="majorHAnsi" w:eastAsiaTheme="minorHAnsi" w:hAnsiTheme="majorHAnsi"/>
          <w:i/>
        </w:rPr>
        <w:tab/>
      </w:r>
      <w:r>
        <w:rPr>
          <w:rFonts w:asciiTheme="majorHAnsi" w:eastAsiaTheme="minorHAnsi" w:hAnsiTheme="majorHAnsi"/>
          <w:i/>
        </w:rPr>
        <w:tab/>
      </w:r>
      <w:r w:rsidR="00580579" w:rsidRPr="002A1FB1">
        <w:rPr>
          <w:rFonts w:asciiTheme="majorHAnsi" w:eastAsiaTheme="minorHAnsi" w:hAnsiTheme="majorHAnsi"/>
          <w:i/>
        </w:rPr>
        <w:t xml:space="preserve">Załącznik </w:t>
      </w:r>
      <w:r w:rsidR="005B28B7">
        <w:rPr>
          <w:rFonts w:asciiTheme="majorHAnsi" w:eastAsiaTheme="minorHAnsi" w:hAnsiTheme="majorHAnsi"/>
          <w:i/>
        </w:rPr>
        <w:t xml:space="preserve">nr 1 </w:t>
      </w:r>
      <w:r w:rsidR="009F210C">
        <w:rPr>
          <w:rFonts w:asciiTheme="majorHAnsi" w:eastAsiaTheme="minorHAnsi" w:hAnsiTheme="majorHAnsi"/>
          <w:i/>
        </w:rPr>
        <w:t>do zapytania</w:t>
      </w:r>
      <w:r w:rsidR="00C0663B">
        <w:rPr>
          <w:rFonts w:asciiTheme="majorHAnsi" w:eastAsiaTheme="minorHAnsi" w:hAnsiTheme="majorHAnsi"/>
          <w:i/>
        </w:rPr>
        <w:t xml:space="preserve"> ofertowego</w:t>
      </w:r>
      <w:r>
        <w:rPr>
          <w:rFonts w:asciiTheme="majorHAnsi" w:eastAsiaTheme="minorHAnsi" w:hAnsiTheme="majorHAnsi"/>
          <w:i/>
        </w:rPr>
        <w:t xml:space="preserve"> </w:t>
      </w:r>
    </w:p>
    <w:p w:rsidR="00580579" w:rsidRPr="002A1FB1" w:rsidRDefault="00580579" w:rsidP="00580579">
      <w:pPr>
        <w:jc w:val="right"/>
        <w:rPr>
          <w:rFonts w:asciiTheme="majorHAnsi" w:eastAsiaTheme="minorHAnsi" w:hAnsiTheme="majorHAnsi"/>
        </w:rPr>
      </w:pPr>
    </w:p>
    <w:p w:rsidR="00580579" w:rsidRPr="002A1FB1" w:rsidRDefault="00A947CF" w:rsidP="00A947CF">
      <w:pPr>
        <w:jc w:val="center"/>
        <w:rPr>
          <w:rFonts w:asciiTheme="majorHAnsi" w:hAnsiTheme="majorHAnsi"/>
          <w:b/>
        </w:rPr>
      </w:pPr>
      <w:r w:rsidRPr="002A1FB1">
        <w:rPr>
          <w:rFonts w:asciiTheme="majorHAnsi" w:hAnsiTheme="majorHAnsi"/>
          <w:b/>
        </w:rPr>
        <w:t>Szczegółowy opis przedmiotu zamówienia</w:t>
      </w:r>
      <w:r w:rsidR="008F6DB3">
        <w:rPr>
          <w:rFonts w:asciiTheme="majorHAnsi" w:hAnsiTheme="majorHAnsi"/>
          <w:b/>
        </w:rPr>
        <w:t xml:space="preserve"> </w:t>
      </w:r>
    </w:p>
    <w:p w:rsidR="00B162C5" w:rsidRPr="0029683F" w:rsidRDefault="00B162C5" w:rsidP="00B162C5">
      <w:pPr>
        <w:jc w:val="both"/>
        <w:rPr>
          <w:rFonts w:asciiTheme="majorHAnsi" w:hAnsiTheme="majorHAnsi"/>
          <w:sz w:val="10"/>
          <w:szCs w:val="10"/>
        </w:rPr>
      </w:pPr>
    </w:p>
    <w:p w:rsidR="008C1431" w:rsidRPr="009738BF" w:rsidRDefault="008C1431" w:rsidP="004748DE">
      <w:pPr>
        <w:spacing w:line="360" w:lineRule="auto"/>
        <w:ind w:firstLine="708"/>
        <w:jc w:val="both"/>
        <w:rPr>
          <w:rFonts w:asciiTheme="majorHAnsi" w:hAnsiTheme="majorHAnsi"/>
          <w:sz w:val="10"/>
          <w:szCs w:val="10"/>
        </w:rPr>
      </w:pPr>
    </w:p>
    <w:p w:rsidR="0006751C" w:rsidRPr="00496644" w:rsidRDefault="00D93E7D" w:rsidP="00CA6F31">
      <w:pPr>
        <w:ind w:firstLine="708"/>
        <w:jc w:val="both"/>
        <w:rPr>
          <w:rFonts w:asciiTheme="majorHAnsi" w:hAnsiTheme="majorHAnsi"/>
          <w:sz w:val="22"/>
        </w:rPr>
      </w:pPr>
      <w:r w:rsidRPr="00D93E7D">
        <w:rPr>
          <w:rFonts w:asciiTheme="majorHAnsi" w:hAnsiTheme="majorHAnsi"/>
          <w:sz w:val="22"/>
        </w:rPr>
        <w:t xml:space="preserve">Przedmiotem zamówienia jest </w:t>
      </w:r>
      <w:bookmarkStart w:id="0" w:name="_Hlk514329644"/>
      <w:r w:rsidR="004748DE" w:rsidRPr="00CA6F31">
        <w:rPr>
          <w:rFonts w:asciiTheme="majorHAnsi" w:hAnsiTheme="majorHAnsi"/>
          <w:i/>
          <w:sz w:val="22"/>
        </w:rPr>
        <w:t xml:space="preserve">Sukcesywna dostawa </w:t>
      </w:r>
      <w:bookmarkStart w:id="1" w:name="_Hlk513539987"/>
      <w:r w:rsidR="004748DE" w:rsidRPr="00CA6F31">
        <w:rPr>
          <w:rFonts w:asciiTheme="majorHAnsi" w:hAnsiTheme="majorHAnsi"/>
          <w:i/>
          <w:sz w:val="22"/>
        </w:rPr>
        <w:t>odzieży roboczej dla uczniów lęborskich szkół</w:t>
      </w:r>
      <w:bookmarkEnd w:id="0"/>
      <w:r w:rsidR="004748DE" w:rsidRPr="00CA6F31">
        <w:rPr>
          <w:rFonts w:asciiTheme="majorHAnsi" w:hAnsiTheme="majorHAnsi"/>
          <w:i/>
          <w:sz w:val="22"/>
        </w:rPr>
        <w:t>: PCE, ZSMI, ZSGŻiA, którzy będą odbywać staże i praktyki zawodowe w okresie letnim w 20</w:t>
      </w:r>
      <w:r w:rsidR="00A3738D">
        <w:rPr>
          <w:rFonts w:asciiTheme="majorHAnsi" w:hAnsiTheme="majorHAnsi"/>
          <w:i/>
          <w:sz w:val="22"/>
        </w:rPr>
        <w:t>20</w:t>
      </w:r>
      <w:r w:rsidR="004748DE" w:rsidRPr="00CA6F31">
        <w:rPr>
          <w:rFonts w:asciiTheme="majorHAnsi" w:hAnsiTheme="majorHAnsi"/>
          <w:i/>
          <w:sz w:val="22"/>
        </w:rPr>
        <w:t xml:space="preserve"> roku w ramach projektu pn. „Kompetencje zawodowe inwestycją w przyszłość powiatu lęborskiego” </w:t>
      </w:r>
      <w:bookmarkEnd w:id="1"/>
      <w:r w:rsidRPr="00CA6F31">
        <w:rPr>
          <w:rFonts w:asciiTheme="majorHAnsi" w:hAnsiTheme="majorHAnsi"/>
          <w:i/>
          <w:sz w:val="22"/>
        </w:rPr>
        <w:t>współfinansowanego ze środków Europejskiego Funduszu Społecznego w ramach Regionalnego Programu Operacyjnego dla Województwa Pomorskiego na lata 2014-2020</w:t>
      </w:r>
      <w:r w:rsidRPr="00D93E7D">
        <w:rPr>
          <w:rFonts w:asciiTheme="majorHAnsi" w:hAnsiTheme="majorHAnsi"/>
          <w:sz w:val="22"/>
        </w:rPr>
        <w:t>.</w:t>
      </w:r>
    </w:p>
    <w:p w:rsidR="0006751C" w:rsidRPr="00496644" w:rsidRDefault="0006751C" w:rsidP="00CA6F31">
      <w:pPr>
        <w:ind w:firstLine="708"/>
        <w:jc w:val="both"/>
        <w:rPr>
          <w:rFonts w:asciiTheme="majorHAnsi" w:hAnsiTheme="majorHAnsi"/>
          <w:sz w:val="22"/>
        </w:rPr>
      </w:pPr>
      <w:r w:rsidRPr="00496644">
        <w:rPr>
          <w:rFonts w:asciiTheme="majorHAnsi" w:hAnsiTheme="majorHAnsi"/>
          <w:sz w:val="22"/>
        </w:rPr>
        <w:t xml:space="preserve">Dostarczony towar musi być najwyższej jakości, fabrycznie nowy, wolny od wad fizycznych </w:t>
      </w:r>
      <w:r w:rsidR="00642430">
        <w:rPr>
          <w:rFonts w:asciiTheme="majorHAnsi" w:hAnsiTheme="majorHAnsi"/>
          <w:sz w:val="22"/>
        </w:rPr>
        <w:br/>
      </w:r>
      <w:r w:rsidRPr="00496644">
        <w:rPr>
          <w:rFonts w:asciiTheme="majorHAnsi" w:hAnsiTheme="majorHAnsi"/>
          <w:sz w:val="22"/>
        </w:rPr>
        <w:t>lub prawnych, w stanie nienaruszony</w:t>
      </w:r>
      <w:r w:rsidR="000721FE">
        <w:rPr>
          <w:rFonts w:asciiTheme="majorHAnsi" w:hAnsiTheme="majorHAnsi"/>
          <w:sz w:val="22"/>
        </w:rPr>
        <w:t>m</w:t>
      </w:r>
      <w:r w:rsidRPr="00496644">
        <w:rPr>
          <w:rFonts w:asciiTheme="majorHAnsi" w:hAnsiTheme="majorHAnsi"/>
          <w:sz w:val="22"/>
        </w:rPr>
        <w:t xml:space="preserve">, odpowiadający rodzajowi i parametrom opisanym </w:t>
      </w:r>
      <w:r w:rsidR="000721FE">
        <w:rPr>
          <w:rFonts w:asciiTheme="majorHAnsi" w:hAnsiTheme="majorHAnsi"/>
          <w:sz w:val="22"/>
        </w:rPr>
        <w:br/>
      </w:r>
      <w:r w:rsidRPr="00496644">
        <w:rPr>
          <w:rFonts w:asciiTheme="majorHAnsi" w:hAnsiTheme="majorHAnsi"/>
          <w:sz w:val="22"/>
        </w:rPr>
        <w:t xml:space="preserve">w Załączniku </w:t>
      </w:r>
      <w:r w:rsidR="00C0663B">
        <w:rPr>
          <w:rFonts w:asciiTheme="majorHAnsi" w:hAnsiTheme="majorHAnsi"/>
          <w:sz w:val="22"/>
        </w:rPr>
        <w:t>do zapytania ofertowego</w:t>
      </w:r>
      <w:r w:rsidRPr="00496644">
        <w:rPr>
          <w:rFonts w:asciiTheme="majorHAnsi" w:hAnsiTheme="majorHAnsi"/>
          <w:sz w:val="22"/>
        </w:rPr>
        <w:t xml:space="preserve">. </w:t>
      </w:r>
      <w:r w:rsidR="001B0D34">
        <w:rPr>
          <w:rFonts w:asciiTheme="majorHAnsi" w:hAnsiTheme="majorHAnsi"/>
          <w:sz w:val="22"/>
        </w:rPr>
        <w:t xml:space="preserve">Towar musi być najwyższej jakości, zapewniający uczniom bezpieczeństwo, zgodnie z przepisami w tym zakresie. </w:t>
      </w:r>
      <w:r w:rsidRPr="00496644">
        <w:rPr>
          <w:rFonts w:asciiTheme="majorHAnsi" w:hAnsiTheme="majorHAnsi"/>
          <w:sz w:val="22"/>
        </w:rPr>
        <w:t>Podane w Formularzu ofertowym ilości, są ilościami szacunkowymi i mogą ulec zmianie w zależności od potrzeb Zamawiającego. Ostateczna ilość poszczególnych artykułów będzie wynikała z faktycznych potrzeb Zamawiającego w okresie obowiązywania umowy. Wykonawca nie będzie dochodził z tego tytułu roszczeń. Zamawiający zastrzega sobie prawo zmiany ilości asortymentu poszczególnych rodzajów przy zachowaniu cen jednostkowych przedstawionych przez Wykonawcę w Wykazie asortymentowo-ilościowym/ kalkulacji cenowej</w:t>
      </w:r>
      <w:r w:rsidR="005B28B7">
        <w:rPr>
          <w:rFonts w:asciiTheme="majorHAnsi" w:hAnsiTheme="majorHAnsi"/>
          <w:sz w:val="22"/>
        </w:rPr>
        <w:t>.</w:t>
      </w:r>
      <w:r w:rsidRPr="00496644">
        <w:rPr>
          <w:rFonts w:asciiTheme="majorHAnsi" w:hAnsiTheme="majorHAnsi"/>
          <w:sz w:val="22"/>
        </w:rPr>
        <w:t xml:space="preserve"> Faktyczne ilości realizowanych dostaw mogą odbiegać od podanych </w:t>
      </w:r>
      <w:r w:rsidR="0008783F">
        <w:rPr>
          <w:rFonts w:asciiTheme="majorHAnsi" w:hAnsiTheme="majorHAnsi"/>
          <w:sz w:val="22"/>
        </w:rPr>
        <w:t>maksymalnych</w:t>
      </w:r>
      <w:r w:rsidRPr="00496644">
        <w:rPr>
          <w:rFonts w:asciiTheme="majorHAnsi" w:hAnsiTheme="majorHAnsi"/>
          <w:sz w:val="22"/>
        </w:rPr>
        <w:t xml:space="preserve"> ilości.</w:t>
      </w:r>
      <w:r w:rsidR="00496644">
        <w:rPr>
          <w:rFonts w:asciiTheme="majorHAnsi" w:hAnsiTheme="majorHAnsi"/>
          <w:sz w:val="22"/>
        </w:rPr>
        <w:t xml:space="preserve"> </w:t>
      </w:r>
      <w:r w:rsidRPr="00496644">
        <w:rPr>
          <w:rFonts w:asciiTheme="majorHAnsi" w:hAnsiTheme="majorHAnsi"/>
          <w:sz w:val="22"/>
        </w:rPr>
        <w:t xml:space="preserve">Zamawiający nie wyraża zgody na określanie przez Wykonawcę minimów logistycznych kwotowych i produktowo-ilościowych </w:t>
      </w:r>
      <w:bookmarkStart w:id="2" w:name="_Hlk513615982"/>
      <w:r w:rsidRPr="00496644">
        <w:rPr>
          <w:rFonts w:asciiTheme="majorHAnsi" w:hAnsiTheme="majorHAnsi"/>
          <w:sz w:val="22"/>
        </w:rPr>
        <w:t>do zamówień cząstkowych</w:t>
      </w:r>
      <w:bookmarkEnd w:id="2"/>
      <w:r w:rsidRPr="00496644">
        <w:rPr>
          <w:rFonts w:asciiTheme="majorHAnsi" w:hAnsiTheme="majorHAnsi"/>
          <w:sz w:val="22"/>
        </w:rPr>
        <w:t>.</w:t>
      </w:r>
    </w:p>
    <w:p w:rsidR="00B33616" w:rsidRPr="004779CD" w:rsidRDefault="00B33616" w:rsidP="00CA6F31">
      <w:pPr>
        <w:jc w:val="both"/>
        <w:rPr>
          <w:rFonts w:asciiTheme="majorHAnsi" w:hAnsiTheme="majorHAnsi"/>
          <w:sz w:val="22"/>
        </w:rPr>
      </w:pPr>
      <w:r w:rsidRPr="004779CD">
        <w:rPr>
          <w:rFonts w:asciiTheme="majorHAnsi" w:hAnsiTheme="majorHAnsi"/>
          <w:sz w:val="22"/>
        </w:rPr>
        <w:t xml:space="preserve">Wykonawca ponosi odpowiedzialność za jakość i ilość przekazanego przedmiotu umowy. </w:t>
      </w:r>
      <w:r w:rsidRPr="004779CD">
        <w:rPr>
          <w:rFonts w:asciiTheme="majorHAnsi" w:hAnsiTheme="majorHAnsi"/>
          <w:sz w:val="22"/>
        </w:rPr>
        <w:br/>
        <w:t xml:space="preserve">W przypadku stwierdzenia wad dostarczonej odzieży roboczej </w:t>
      </w:r>
      <w:r w:rsidR="005B28B7">
        <w:rPr>
          <w:rFonts w:asciiTheme="majorHAnsi" w:hAnsiTheme="majorHAnsi"/>
          <w:sz w:val="22"/>
        </w:rPr>
        <w:t>Wykonawca</w:t>
      </w:r>
      <w:r w:rsidRPr="004779CD">
        <w:rPr>
          <w:rFonts w:asciiTheme="majorHAnsi" w:hAnsiTheme="majorHAnsi"/>
          <w:sz w:val="22"/>
        </w:rPr>
        <w:t xml:space="preserve"> obowiązany jest do jego wymiany na wolny od wad w terminie 3 dni roboczych od daty zgłoszenia, na spełniające warunki określone w niniejszym zapytaniu. W przypadku stwierdzenia wad </w:t>
      </w:r>
      <w:r w:rsidR="005B28B7">
        <w:rPr>
          <w:rFonts w:asciiTheme="majorHAnsi" w:hAnsiTheme="majorHAnsi"/>
          <w:sz w:val="22"/>
        </w:rPr>
        <w:t>Wykonawca</w:t>
      </w:r>
      <w:r w:rsidRPr="004779CD">
        <w:rPr>
          <w:rFonts w:asciiTheme="majorHAnsi" w:hAnsiTheme="majorHAnsi"/>
          <w:sz w:val="22"/>
        </w:rPr>
        <w:t xml:space="preserve"> zobowiązuje się do ich usunięcia w ramach wynagrodzenia, określonego w złożonej przez siebie ofercie. Stwierdzenie przez </w:t>
      </w:r>
      <w:r w:rsidR="005B28B7">
        <w:rPr>
          <w:rFonts w:asciiTheme="majorHAnsi" w:hAnsiTheme="majorHAnsi"/>
          <w:sz w:val="22"/>
        </w:rPr>
        <w:t>Zamawiającego</w:t>
      </w:r>
      <w:r w:rsidRPr="004779CD">
        <w:rPr>
          <w:rFonts w:asciiTheme="majorHAnsi" w:hAnsiTheme="majorHAnsi"/>
          <w:sz w:val="22"/>
        </w:rPr>
        <w:t xml:space="preserve"> usunięcia wad będzie stanowić podstawę do sporządzenia protokołu odbioru bez zastrzeżeń. Po dostarczeniu przez </w:t>
      </w:r>
      <w:r w:rsidR="00214F4E" w:rsidRPr="004779CD">
        <w:rPr>
          <w:rFonts w:asciiTheme="majorHAnsi" w:hAnsiTheme="majorHAnsi"/>
          <w:sz w:val="22"/>
        </w:rPr>
        <w:t>Wykona</w:t>
      </w:r>
      <w:r w:rsidRPr="004779CD">
        <w:rPr>
          <w:rFonts w:asciiTheme="majorHAnsi" w:hAnsiTheme="majorHAnsi"/>
          <w:sz w:val="22"/>
        </w:rPr>
        <w:t xml:space="preserve">wcę przedmiotu zamówienia przedstawiciele </w:t>
      </w:r>
      <w:r w:rsidR="0094121B" w:rsidRPr="004779CD">
        <w:rPr>
          <w:rFonts w:asciiTheme="majorHAnsi" w:hAnsiTheme="majorHAnsi"/>
          <w:sz w:val="22"/>
        </w:rPr>
        <w:t>Zam</w:t>
      </w:r>
      <w:r w:rsidR="005B28B7">
        <w:rPr>
          <w:rFonts w:asciiTheme="majorHAnsi" w:hAnsiTheme="majorHAnsi"/>
          <w:sz w:val="22"/>
        </w:rPr>
        <w:t>awiającego</w:t>
      </w:r>
      <w:r w:rsidR="0094121B" w:rsidRPr="004779CD">
        <w:rPr>
          <w:rFonts w:asciiTheme="majorHAnsi" w:hAnsiTheme="majorHAnsi"/>
          <w:sz w:val="22"/>
        </w:rPr>
        <w:t xml:space="preserve"> </w:t>
      </w:r>
      <w:r w:rsidRPr="004779CD">
        <w:rPr>
          <w:rFonts w:asciiTheme="majorHAnsi" w:hAnsiTheme="majorHAnsi"/>
          <w:sz w:val="22"/>
        </w:rPr>
        <w:t xml:space="preserve">i </w:t>
      </w:r>
      <w:r w:rsidR="004779CD" w:rsidRPr="004779CD">
        <w:rPr>
          <w:rFonts w:asciiTheme="majorHAnsi" w:hAnsiTheme="majorHAnsi"/>
          <w:sz w:val="22"/>
        </w:rPr>
        <w:t>Wykonawc</w:t>
      </w:r>
      <w:r w:rsidR="005B28B7">
        <w:rPr>
          <w:rFonts w:asciiTheme="majorHAnsi" w:hAnsiTheme="majorHAnsi"/>
          <w:sz w:val="22"/>
        </w:rPr>
        <w:t>y</w:t>
      </w:r>
      <w:r w:rsidRPr="004779CD">
        <w:rPr>
          <w:rFonts w:asciiTheme="majorHAnsi" w:hAnsiTheme="majorHAnsi"/>
          <w:sz w:val="22"/>
        </w:rPr>
        <w:t xml:space="preserve"> podpiszą protokół zdawczo-odbiorczy.</w:t>
      </w:r>
    </w:p>
    <w:p w:rsidR="006A0A37" w:rsidRPr="00E35ECD" w:rsidRDefault="006A0A37" w:rsidP="00CA6F31">
      <w:pPr>
        <w:jc w:val="both"/>
        <w:rPr>
          <w:rFonts w:asciiTheme="majorHAnsi" w:hAnsiTheme="majorHAnsi"/>
          <w:sz w:val="22"/>
          <w:u w:val="single"/>
        </w:rPr>
      </w:pPr>
      <w:r w:rsidRPr="00E35ECD">
        <w:rPr>
          <w:rFonts w:asciiTheme="majorHAnsi" w:hAnsiTheme="majorHAnsi"/>
          <w:sz w:val="22"/>
          <w:u w:val="single"/>
        </w:rPr>
        <w:t>Planowany termin wykonania zamówienia:</w:t>
      </w:r>
    </w:p>
    <w:p w:rsidR="006A0A37" w:rsidRPr="00E35ECD" w:rsidRDefault="006A0A37" w:rsidP="00CA6F31">
      <w:pPr>
        <w:jc w:val="both"/>
        <w:rPr>
          <w:rFonts w:asciiTheme="majorHAnsi" w:hAnsiTheme="majorHAnsi"/>
          <w:sz w:val="22"/>
        </w:rPr>
      </w:pPr>
      <w:r w:rsidRPr="00E35ECD">
        <w:rPr>
          <w:rFonts w:asciiTheme="majorHAnsi" w:hAnsiTheme="majorHAnsi"/>
          <w:sz w:val="22"/>
        </w:rPr>
        <w:t>Od dnia podpisania umowy do 31.08.20</w:t>
      </w:r>
      <w:r w:rsidR="00A3738D">
        <w:rPr>
          <w:rFonts w:asciiTheme="majorHAnsi" w:hAnsiTheme="majorHAnsi"/>
          <w:sz w:val="22"/>
        </w:rPr>
        <w:t>20</w:t>
      </w:r>
      <w:r w:rsidRPr="00E35ECD">
        <w:rPr>
          <w:rFonts w:asciiTheme="majorHAnsi" w:hAnsiTheme="majorHAnsi"/>
          <w:sz w:val="22"/>
        </w:rPr>
        <w:t xml:space="preserve"> r. </w:t>
      </w:r>
    </w:p>
    <w:p w:rsidR="0029683F" w:rsidRDefault="006A0A37" w:rsidP="00CA6F31">
      <w:pPr>
        <w:jc w:val="both"/>
        <w:rPr>
          <w:rFonts w:asciiTheme="majorHAnsi" w:hAnsiTheme="majorHAnsi"/>
          <w:sz w:val="22"/>
          <w:szCs w:val="22"/>
          <w:u w:val="single"/>
        </w:rPr>
      </w:pPr>
      <w:r w:rsidRPr="00DF748E">
        <w:rPr>
          <w:rFonts w:asciiTheme="majorHAnsi" w:hAnsiTheme="majorHAnsi"/>
          <w:sz w:val="22"/>
          <w:szCs w:val="22"/>
          <w:u w:val="single"/>
        </w:rPr>
        <w:t xml:space="preserve">Maksymalny termin realizacji składanych zamówień: </w:t>
      </w:r>
    </w:p>
    <w:p w:rsidR="00CA6F31" w:rsidRPr="00CA6F31" w:rsidRDefault="00CA6F31" w:rsidP="00CA6F31">
      <w:pPr>
        <w:jc w:val="both"/>
        <w:rPr>
          <w:rFonts w:asciiTheme="majorHAnsi" w:hAnsiTheme="majorHAnsi"/>
          <w:sz w:val="22"/>
        </w:rPr>
      </w:pPr>
      <w:r w:rsidRPr="00CA6F31">
        <w:rPr>
          <w:rFonts w:asciiTheme="majorHAnsi" w:hAnsiTheme="majorHAnsi"/>
          <w:sz w:val="22"/>
        </w:rPr>
        <w:t xml:space="preserve">Termin realizacji zamówień wg </w:t>
      </w:r>
      <w:r w:rsidR="00D01A90">
        <w:rPr>
          <w:rFonts w:asciiTheme="majorHAnsi" w:hAnsiTheme="majorHAnsi"/>
          <w:sz w:val="22"/>
        </w:rPr>
        <w:t>za</w:t>
      </w:r>
      <w:r w:rsidRPr="00CA6F31">
        <w:rPr>
          <w:rFonts w:asciiTheme="majorHAnsi" w:hAnsiTheme="majorHAnsi"/>
          <w:sz w:val="22"/>
        </w:rPr>
        <w:t>deklarowanego przez Wykonawcę w formularzu ofertowym. Maksymalny termin realizacji składanych zamówień dopuszczany przez Zamawiającego to 5 dni roboczych od przesłania przez Zamawiającego zamówienia. W każdym przesyłanym zamówieniu będzie wyszczególniona ilość sztuk oraz rozmiary poszczególnych rodzajów odzieży, a także termin realizacji zamówienia będzie odbywał się wg deklaracji Wykonawcy.</w:t>
      </w:r>
    </w:p>
    <w:p w:rsidR="008E6DB9" w:rsidRDefault="008E6DB9" w:rsidP="00CA6F31">
      <w:pPr>
        <w:pStyle w:val="Bezodstpw"/>
        <w:jc w:val="both"/>
        <w:rPr>
          <w:rFonts w:asciiTheme="majorHAnsi" w:eastAsia="Times New Roman" w:hAnsiTheme="majorHAnsi"/>
          <w:lang w:eastAsia="pl-PL"/>
        </w:rPr>
      </w:pPr>
    </w:p>
    <w:p w:rsidR="00547568" w:rsidRPr="00DF748E" w:rsidRDefault="00547568" w:rsidP="00CA6F31">
      <w:pPr>
        <w:pStyle w:val="Bezodstpw"/>
        <w:ind w:left="-11"/>
        <w:jc w:val="both"/>
        <w:rPr>
          <w:rFonts w:asciiTheme="majorHAnsi" w:hAnsiTheme="majorHAnsi"/>
        </w:rPr>
      </w:pPr>
      <w:r w:rsidRPr="00DF748E">
        <w:rPr>
          <w:rFonts w:asciiTheme="majorHAnsi" w:eastAsia="Times New Roman" w:hAnsiTheme="majorHAnsi"/>
          <w:lang w:eastAsia="pl-PL"/>
        </w:rPr>
        <w:t xml:space="preserve">Minimum jeden dzień przed dostawą Wykonawca poinformuje Zamawiającego o godzinie dostawy. </w:t>
      </w:r>
    </w:p>
    <w:p w:rsidR="00547568" w:rsidRDefault="00547568" w:rsidP="00CA6F31">
      <w:pPr>
        <w:jc w:val="both"/>
        <w:rPr>
          <w:rFonts w:asciiTheme="majorHAnsi" w:hAnsiTheme="majorHAnsi"/>
          <w:color w:val="00B050"/>
          <w:sz w:val="22"/>
        </w:rPr>
      </w:pPr>
      <w:r w:rsidRPr="00496644">
        <w:rPr>
          <w:rFonts w:asciiTheme="majorHAnsi" w:hAnsiTheme="majorHAnsi"/>
          <w:sz w:val="22"/>
        </w:rPr>
        <w:t xml:space="preserve">Wykonawca dostarczać będzie przedmiot zamówienia bez dodatkowego wynagrodzenia oraz  zobowiązuje się do rozładowania produktów i wniesienia do miejsc </w:t>
      </w:r>
      <w:r w:rsidRPr="00800AC1">
        <w:rPr>
          <w:rFonts w:asciiTheme="majorHAnsi" w:hAnsiTheme="majorHAnsi"/>
          <w:color w:val="000000" w:themeColor="text1"/>
          <w:sz w:val="22"/>
        </w:rPr>
        <w:t>wskazanych</w:t>
      </w:r>
      <w:r w:rsidR="00925AAB" w:rsidRPr="00800AC1">
        <w:rPr>
          <w:rFonts w:asciiTheme="majorHAnsi" w:hAnsiTheme="majorHAnsi"/>
          <w:color w:val="000000" w:themeColor="text1"/>
          <w:sz w:val="22"/>
        </w:rPr>
        <w:t xml:space="preserve">, </w:t>
      </w:r>
      <w:r w:rsidRPr="00800AC1">
        <w:rPr>
          <w:rFonts w:asciiTheme="majorHAnsi" w:hAnsiTheme="majorHAnsi"/>
          <w:color w:val="000000" w:themeColor="text1"/>
          <w:sz w:val="22"/>
        </w:rPr>
        <w:t>przez Zamawiającego</w:t>
      </w:r>
      <w:r w:rsidR="005B28B7" w:rsidRPr="00800AC1">
        <w:rPr>
          <w:rFonts w:asciiTheme="majorHAnsi" w:hAnsiTheme="majorHAnsi"/>
          <w:color w:val="000000" w:themeColor="text1"/>
          <w:sz w:val="22"/>
        </w:rPr>
        <w:t xml:space="preserve"> </w:t>
      </w:r>
      <w:r w:rsidR="005B28B7">
        <w:rPr>
          <w:rFonts w:asciiTheme="majorHAnsi" w:hAnsiTheme="majorHAnsi"/>
          <w:sz w:val="22"/>
        </w:rPr>
        <w:t>na terenie Lęborka</w:t>
      </w:r>
      <w:r w:rsidR="0099704B">
        <w:rPr>
          <w:rFonts w:asciiTheme="majorHAnsi" w:hAnsiTheme="majorHAnsi"/>
          <w:sz w:val="22"/>
        </w:rPr>
        <w:t>.</w:t>
      </w:r>
    </w:p>
    <w:p w:rsidR="0099704B" w:rsidRPr="001B0D34" w:rsidRDefault="00547568" w:rsidP="00800AC1">
      <w:pPr>
        <w:jc w:val="both"/>
        <w:rPr>
          <w:rFonts w:asciiTheme="majorHAnsi" w:hAnsiTheme="majorHAnsi"/>
          <w:sz w:val="22"/>
        </w:rPr>
      </w:pPr>
      <w:r w:rsidRPr="00496644">
        <w:rPr>
          <w:rFonts w:asciiTheme="majorHAnsi" w:hAnsiTheme="majorHAnsi"/>
          <w:sz w:val="22"/>
        </w:rPr>
        <w:t xml:space="preserve">Przedmiot zamówienia zapakowany w papierowe kartony należy dostarczyć po otrzymaniu zamówienia we wskazanym </w:t>
      </w:r>
      <w:r w:rsidRPr="001B0D34">
        <w:rPr>
          <w:rFonts w:asciiTheme="majorHAnsi" w:hAnsiTheme="majorHAnsi"/>
          <w:sz w:val="22"/>
        </w:rPr>
        <w:t xml:space="preserve">terminie wraz z wyładunkiem na własny koszt i ryzyko, własnymi siłami, w odliczonych ilościach dla poszczególnych części </w:t>
      </w:r>
      <w:r w:rsidR="00800AC1" w:rsidRPr="001B0D34">
        <w:rPr>
          <w:rFonts w:asciiTheme="majorHAnsi" w:hAnsiTheme="majorHAnsi"/>
          <w:sz w:val="22"/>
        </w:rPr>
        <w:t>pod wskazany adres dla poszczególnych branż:</w:t>
      </w:r>
      <w:r w:rsidRPr="001B0D34">
        <w:rPr>
          <w:rFonts w:asciiTheme="majorHAnsi" w:hAnsiTheme="majorHAnsi"/>
          <w:sz w:val="22"/>
        </w:rPr>
        <w:t xml:space="preserve"> </w:t>
      </w:r>
    </w:p>
    <w:p w:rsidR="00800AC1" w:rsidRPr="001B0D34" w:rsidRDefault="00800AC1" w:rsidP="00800AC1">
      <w:pPr>
        <w:jc w:val="both"/>
        <w:rPr>
          <w:rFonts w:asciiTheme="majorHAnsi" w:hAnsiTheme="majorHAnsi"/>
          <w:sz w:val="22"/>
          <w:szCs w:val="22"/>
        </w:rPr>
      </w:pPr>
      <w:r w:rsidRPr="001B0D34">
        <w:rPr>
          <w:rFonts w:asciiTheme="majorHAnsi" w:hAnsiTheme="majorHAnsi"/>
          <w:sz w:val="22"/>
        </w:rPr>
        <w:t>-</w:t>
      </w:r>
      <w:r w:rsidRPr="001B0D34">
        <w:rPr>
          <w:rFonts w:asciiTheme="majorHAnsi" w:hAnsiTheme="majorHAnsi"/>
          <w:sz w:val="22"/>
          <w:szCs w:val="22"/>
        </w:rPr>
        <w:t xml:space="preserve">branża - </w:t>
      </w:r>
      <w:r w:rsidRPr="001B0D34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Transport i logistyka oraz Budownictwo - </w:t>
      </w:r>
      <w:r w:rsidRPr="001B0D34">
        <w:rPr>
          <w:rFonts w:asciiTheme="majorHAnsi" w:hAnsiTheme="majorHAnsi"/>
          <w:sz w:val="22"/>
          <w:szCs w:val="22"/>
        </w:rPr>
        <w:t>ul. Pionierów 16, 84-300 Lębork</w:t>
      </w:r>
    </w:p>
    <w:p w:rsidR="00800AC1" w:rsidRPr="001B0D34" w:rsidRDefault="00800AC1" w:rsidP="00800AC1">
      <w:pPr>
        <w:jc w:val="both"/>
        <w:rPr>
          <w:rFonts w:asciiTheme="majorHAnsi" w:hAnsiTheme="majorHAnsi"/>
          <w:sz w:val="22"/>
          <w:szCs w:val="22"/>
        </w:rPr>
      </w:pPr>
      <w:r w:rsidRPr="001B0D34">
        <w:rPr>
          <w:rFonts w:asciiTheme="majorHAnsi" w:hAnsiTheme="majorHAnsi"/>
          <w:sz w:val="22"/>
          <w:szCs w:val="22"/>
        </w:rPr>
        <w:t xml:space="preserve">-branża - </w:t>
      </w:r>
      <w:r w:rsidRPr="001B0D34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Usługi finansowe i biznesowe oraz Chemia lekka - </w:t>
      </w:r>
      <w:r w:rsidRPr="001B0D34">
        <w:rPr>
          <w:rFonts w:asciiTheme="majorHAnsi" w:hAnsiTheme="majorHAnsi"/>
          <w:sz w:val="22"/>
          <w:szCs w:val="22"/>
        </w:rPr>
        <w:t>ul. Warszawska 17, 84-300 Lębork</w:t>
      </w:r>
    </w:p>
    <w:p w:rsidR="00800AC1" w:rsidRPr="001B0D34" w:rsidRDefault="00800AC1" w:rsidP="00800AC1">
      <w:pPr>
        <w:jc w:val="both"/>
        <w:rPr>
          <w:rFonts w:asciiTheme="majorHAnsi" w:hAnsiTheme="majorHAnsi"/>
          <w:sz w:val="22"/>
          <w:szCs w:val="22"/>
        </w:rPr>
      </w:pPr>
      <w:r w:rsidRPr="001B0D34">
        <w:rPr>
          <w:rFonts w:asciiTheme="majorHAnsi" w:hAnsiTheme="majorHAnsi"/>
          <w:sz w:val="22"/>
          <w:szCs w:val="22"/>
        </w:rPr>
        <w:t xml:space="preserve">-branża - </w:t>
      </w:r>
      <w:r w:rsidRPr="001B0D34">
        <w:rPr>
          <w:rFonts w:asciiTheme="majorHAnsi" w:eastAsia="Calibri" w:hAnsiTheme="majorHAnsi"/>
          <w:b/>
          <w:sz w:val="22"/>
          <w:szCs w:val="22"/>
          <w:lang w:eastAsia="en-US"/>
        </w:rPr>
        <w:t>ICT i elekt</w:t>
      </w:r>
      <w:r w:rsidR="00FE2316">
        <w:rPr>
          <w:rFonts w:asciiTheme="majorHAnsi" w:eastAsia="Calibri" w:hAnsiTheme="majorHAnsi"/>
          <w:b/>
          <w:sz w:val="22"/>
          <w:szCs w:val="22"/>
          <w:lang w:eastAsia="en-US"/>
        </w:rPr>
        <w:t>ro</w:t>
      </w:r>
      <w:r w:rsidRPr="001B0D34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nika - </w:t>
      </w:r>
      <w:r w:rsidRPr="001B0D34">
        <w:rPr>
          <w:rFonts w:asciiTheme="majorHAnsi" w:hAnsiTheme="majorHAnsi"/>
          <w:sz w:val="22"/>
          <w:szCs w:val="22"/>
        </w:rPr>
        <w:t>ul. Marcinkowskiego 1, 84-300 Lębork</w:t>
      </w:r>
    </w:p>
    <w:p w:rsidR="0075743F" w:rsidRPr="00D93E7D" w:rsidRDefault="0075743F" w:rsidP="0075743F">
      <w:pPr>
        <w:spacing w:before="100" w:beforeAutospacing="1"/>
        <w:contextualSpacing/>
        <w:jc w:val="both"/>
        <w:rPr>
          <w:rFonts w:asciiTheme="majorHAnsi" w:eastAsia="Calibri" w:hAnsiTheme="majorHAnsi"/>
          <w:b/>
          <w:color w:val="FF0000"/>
          <w:sz w:val="22"/>
          <w:szCs w:val="22"/>
          <w:lang w:eastAsia="en-US"/>
        </w:rPr>
      </w:pPr>
    </w:p>
    <w:p w:rsidR="0075743F" w:rsidRDefault="005704BE" w:rsidP="0075743F">
      <w:pPr>
        <w:spacing w:before="100" w:beforeAutospacing="1"/>
        <w:contextualSpacing/>
        <w:jc w:val="both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2A1FB1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Szczegółowy opis przedmiotu zamówienia z określeniem minimalnych </w:t>
      </w:r>
      <w:r w:rsidR="008C1431" w:rsidRPr="002A1FB1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wymogów, </w:t>
      </w:r>
      <w:r w:rsidR="008C42B8">
        <w:rPr>
          <w:rFonts w:asciiTheme="majorHAnsi" w:eastAsia="Calibri" w:hAnsiTheme="majorHAnsi"/>
          <w:b/>
          <w:sz w:val="22"/>
          <w:szCs w:val="22"/>
          <w:lang w:eastAsia="en-US"/>
        </w:rPr>
        <w:br/>
      </w:r>
      <w:r w:rsidR="008C1431" w:rsidRPr="002A1FB1">
        <w:rPr>
          <w:rFonts w:asciiTheme="majorHAnsi" w:eastAsia="Calibri" w:hAnsiTheme="majorHAnsi"/>
          <w:b/>
          <w:sz w:val="22"/>
          <w:szCs w:val="22"/>
          <w:lang w:eastAsia="en-US"/>
        </w:rPr>
        <w:t>co</w:t>
      </w:r>
      <w:r w:rsidRPr="002A1FB1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 do rodzaju i ilości asortymentu, jak również wymagań technicznych i jakościowych:</w:t>
      </w:r>
      <w:bookmarkStart w:id="3" w:name="_Toc494977556"/>
      <w:bookmarkStart w:id="4" w:name="_Toc496619011"/>
      <w:bookmarkStart w:id="5" w:name="_Toc496783647"/>
      <w:bookmarkStart w:id="6" w:name="_Hlk501632417"/>
    </w:p>
    <w:p w:rsidR="00CA6F31" w:rsidRDefault="00CA6F31" w:rsidP="0075743F">
      <w:pPr>
        <w:spacing w:before="100" w:beforeAutospacing="1"/>
        <w:contextualSpacing/>
        <w:jc w:val="both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:rsidR="002D7A58" w:rsidRDefault="002D7A58" w:rsidP="0075743F">
      <w:pPr>
        <w:spacing w:before="100" w:beforeAutospacing="1"/>
        <w:contextualSpacing/>
        <w:jc w:val="both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:rsidR="002D7A58" w:rsidRDefault="002D7A58" w:rsidP="0075743F">
      <w:pPr>
        <w:spacing w:before="100" w:beforeAutospacing="1"/>
        <w:contextualSpacing/>
        <w:jc w:val="both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:rsidR="00CA6F31" w:rsidRDefault="009B5E05" w:rsidP="0075743F">
      <w:pPr>
        <w:spacing w:before="100" w:beforeAutospacing="1"/>
        <w:contextualSpacing/>
        <w:jc w:val="both"/>
        <w:rPr>
          <w:rFonts w:asciiTheme="majorHAnsi" w:eastAsia="Calibri" w:hAnsiTheme="majorHAnsi"/>
          <w:b/>
          <w:sz w:val="22"/>
          <w:szCs w:val="22"/>
          <w:lang w:eastAsia="en-US"/>
        </w:rPr>
      </w:pPr>
      <w:r>
        <w:rPr>
          <w:rFonts w:asciiTheme="majorHAnsi" w:eastAsia="Calibri" w:hAnsiTheme="majorHAnsi"/>
          <w:b/>
          <w:sz w:val="22"/>
          <w:szCs w:val="22"/>
          <w:lang w:eastAsia="en-US"/>
        </w:rPr>
        <w:lastRenderedPageBreak/>
        <w:t>W branży Transport i logistyka</w:t>
      </w:r>
      <w:r w:rsidR="00302354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 </w:t>
      </w: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2523"/>
        <w:gridCol w:w="4847"/>
        <w:gridCol w:w="1709"/>
      </w:tblGrid>
      <w:tr w:rsidR="00FB5483" w:rsidRPr="00722959" w:rsidTr="00BE74D6"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FB5483" w:rsidRDefault="00FB5483" w:rsidP="00722959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:rsidR="009B5E05" w:rsidRPr="00FB5483" w:rsidRDefault="009B5E05" w:rsidP="00FB5483">
            <w:pPr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b/>
                <w:sz w:val="20"/>
                <w:szCs w:val="20"/>
              </w:rPr>
              <w:t>l.p.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B5E05" w:rsidRPr="00722959" w:rsidRDefault="009B5E05" w:rsidP="00722959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b/>
                <w:sz w:val="20"/>
                <w:szCs w:val="20"/>
              </w:rPr>
              <w:t>Nazwa</w:t>
            </w:r>
            <w:r w:rsidRPr="00722959">
              <w:rPr>
                <w:rFonts w:asciiTheme="majorHAnsi" w:hAnsiTheme="majorHAnsi" w:cs="Calibri"/>
                <w:b/>
                <w:sz w:val="20"/>
                <w:szCs w:val="20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B5E05" w:rsidRPr="00722959" w:rsidRDefault="009B5E05" w:rsidP="00722959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b/>
                <w:sz w:val="20"/>
                <w:szCs w:val="20"/>
              </w:rPr>
              <w:t>Opis- parametry minimalne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B5E05" w:rsidRPr="00FB5483" w:rsidRDefault="009B5E05" w:rsidP="00722959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b/>
                <w:sz w:val="20"/>
                <w:szCs w:val="20"/>
              </w:rPr>
              <w:t>Liczba maksymalnej ilości przewidywanych do zakupu kompletów</w:t>
            </w:r>
          </w:p>
        </w:tc>
      </w:tr>
      <w:tr w:rsidR="00FB5483" w:rsidRPr="00722959" w:rsidTr="00BE74D6">
        <w:trPr>
          <w:trHeight w:val="5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05" w:rsidRPr="009B5E05" w:rsidRDefault="009B5E05" w:rsidP="00722959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9B5E05"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E05" w:rsidRPr="00722959" w:rsidRDefault="009B5E05" w:rsidP="00722959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722959">
              <w:rPr>
                <w:rFonts w:asciiTheme="majorHAnsi" w:hAnsiTheme="majorHAnsi" w:cs="Calibri"/>
                <w:sz w:val="20"/>
                <w:szCs w:val="20"/>
              </w:rPr>
              <w:t>Buty robocze wzmacniane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E05" w:rsidRPr="00722959" w:rsidRDefault="009B5E05" w:rsidP="00722959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722959">
              <w:rPr>
                <w:rFonts w:asciiTheme="majorHAnsi" w:hAnsiTheme="majorHAnsi" w:cs="Calibri"/>
                <w:sz w:val="20"/>
                <w:szCs w:val="20"/>
              </w:rPr>
              <w:t>półbuty robocze, wzmacniane noski, gumowa, antypoślizgowa podeszwa</w:t>
            </w:r>
          </w:p>
        </w:tc>
        <w:tc>
          <w:tcPr>
            <w:tcW w:w="170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B5E05" w:rsidRDefault="009B5E05" w:rsidP="009B5E0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:rsidR="009B5E05" w:rsidRDefault="009B5E05" w:rsidP="009B5E05">
            <w:pPr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:rsidR="009B5E05" w:rsidRDefault="009B5E05" w:rsidP="009B5E0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:rsidR="009B5E05" w:rsidRPr="009B5E05" w:rsidRDefault="00925AAB" w:rsidP="009B5E0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sz w:val="20"/>
                <w:szCs w:val="20"/>
              </w:rPr>
              <w:t>71</w:t>
            </w:r>
          </w:p>
        </w:tc>
      </w:tr>
      <w:tr w:rsidR="00FB5483" w:rsidRPr="00722959" w:rsidTr="00BE74D6">
        <w:trPr>
          <w:trHeight w:val="553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05" w:rsidRPr="009B5E05" w:rsidRDefault="009B5E05" w:rsidP="00722959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9B5E05">
              <w:rPr>
                <w:rFonts w:asciiTheme="majorHAnsi" w:hAnsiTheme="majorHAnsi" w:cs="Calibri"/>
                <w:sz w:val="20"/>
                <w:szCs w:val="20"/>
              </w:rPr>
              <w:t>2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E05" w:rsidRPr="00722959" w:rsidRDefault="009B5E05" w:rsidP="00722959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T</w:t>
            </w:r>
            <w:r w:rsidRPr="00722959">
              <w:rPr>
                <w:rFonts w:asciiTheme="majorHAnsi" w:hAnsiTheme="majorHAnsi" w:cs="Calibri"/>
                <w:sz w:val="20"/>
                <w:szCs w:val="20"/>
              </w:rPr>
              <w:t>-shirt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E05" w:rsidRPr="00722959" w:rsidRDefault="009B5E05" w:rsidP="00722959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722959">
              <w:rPr>
                <w:rFonts w:asciiTheme="majorHAnsi" w:hAnsiTheme="majorHAnsi" w:cs="Calibri"/>
                <w:sz w:val="20"/>
                <w:szCs w:val="20"/>
              </w:rPr>
              <w:t xml:space="preserve">koszulka </w:t>
            </w:r>
            <w:r>
              <w:rPr>
                <w:rFonts w:asciiTheme="majorHAnsi" w:hAnsiTheme="majorHAnsi" w:cs="Calibri"/>
                <w:sz w:val="20"/>
                <w:szCs w:val="20"/>
              </w:rPr>
              <w:t>T</w:t>
            </w:r>
            <w:r w:rsidRPr="00722959">
              <w:rPr>
                <w:rFonts w:asciiTheme="majorHAnsi" w:hAnsiTheme="majorHAnsi" w:cs="Calibri"/>
                <w:sz w:val="20"/>
                <w:szCs w:val="20"/>
              </w:rPr>
              <w:t>-shirt, 100% bawełna, krótki rękaw, okrągły dekolt, Gramatura: min. 145g/m2, kolor ciemny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</w:tcPr>
          <w:p w:rsidR="009B5E05" w:rsidRPr="00722959" w:rsidRDefault="009B5E05" w:rsidP="00722959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B5483" w:rsidRPr="00722959" w:rsidTr="00BE74D6">
        <w:trPr>
          <w:trHeight w:val="44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05" w:rsidRPr="009B5E05" w:rsidRDefault="009B5E05" w:rsidP="00722959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9B5E05">
              <w:rPr>
                <w:rFonts w:asciiTheme="majorHAnsi" w:hAnsiTheme="majorHAnsi" w:cs="Calibri"/>
                <w:sz w:val="20"/>
                <w:szCs w:val="20"/>
              </w:rPr>
              <w:t>3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E05" w:rsidRPr="00722959" w:rsidRDefault="009B5E05" w:rsidP="00722959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P</w:t>
            </w:r>
            <w:r w:rsidRPr="00722959">
              <w:rPr>
                <w:rFonts w:asciiTheme="majorHAnsi" w:hAnsiTheme="majorHAnsi" w:cs="Calibri"/>
                <w:sz w:val="20"/>
                <w:szCs w:val="20"/>
              </w:rPr>
              <w:t>olar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E05" w:rsidRPr="00722959" w:rsidRDefault="009B5E05" w:rsidP="00722959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722959">
              <w:rPr>
                <w:rFonts w:asciiTheme="majorHAnsi" w:hAnsiTheme="majorHAnsi" w:cs="Calibri"/>
                <w:sz w:val="20"/>
                <w:szCs w:val="20"/>
              </w:rPr>
              <w:t xml:space="preserve">polar roboczy, długi </w:t>
            </w:r>
            <w:r w:rsidRPr="00252CBE">
              <w:rPr>
                <w:rFonts w:asciiTheme="majorHAnsi" w:hAnsiTheme="majorHAnsi" w:cs="Calibri"/>
                <w:sz w:val="20"/>
                <w:szCs w:val="20"/>
              </w:rPr>
              <w:t>rękaw</w:t>
            </w:r>
            <w:r w:rsidR="00BE74D6" w:rsidRPr="00252CBE">
              <w:rPr>
                <w:rFonts w:asciiTheme="majorHAnsi" w:hAnsiTheme="majorHAnsi" w:cs="Calibri"/>
                <w:sz w:val="20"/>
                <w:szCs w:val="20"/>
              </w:rPr>
              <w:t>, kolor ciemny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</w:tcPr>
          <w:p w:rsidR="009B5E05" w:rsidRPr="00722959" w:rsidRDefault="009B5E05" w:rsidP="00722959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B5483" w:rsidRPr="00722959" w:rsidTr="00BE74D6">
        <w:trPr>
          <w:trHeight w:val="56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05" w:rsidRPr="009B5E05" w:rsidRDefault="009B5E05" w:rsidP="00722959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9B5E05">
              <w:rPr>
                <w:rFonts w:asciiTheme="majorHAnsi" w:hAnsiTheme="majorHAnsi" w:cs="Calibri"/>
                <w:sz w:val="20"/>
                <w:szCs w:val="20"/>
              </w:rPr>
              <w:t>4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E05" w:rsidRPr="00722959" w:rsidRDefault="009B5E05" w:rsidP="00722959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R</w:t>
            </w:r>
            <w:r w:rsidRPr="00722959">
              <w:rPr>
                <w:rFonts w:asciiTheme="majorHAnsi" w:hAnsiTheme="majorHAnsi" w:cs="Calibri"/>
                <w:sz w:val="20"/>
                <w:szCs w:val="20"/>
              </w:rPr>
              <w:t>ękawice robocze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E05" w:rsidRPr="00722959" w:rsidRDefault="009B5E05" w:rsidP="00722959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722959">
              <w:rPr>
                <w:rFonts w:asciiTheme="majorHAnsi" w:hAnsiTheme="majorHAnsi" w:cs="Calibri"/>
                <w:sz w:val="20"/>
                <w:szCs w:val="20"/>
              </w:rPr>
              <w:t>r</w:t>
            </w:r>
            <w:r>
              <w:rPr>
                <w:rFonts w:asciiTheme="majorHAnsi" w:hAnsiTheme="majorHAnsi" w:cs="Calibri"/>
                <w:sz w:val="20"/>
                <w:szCs w:val="20"/>
              </w:rPr>
              <w:t>ę</w:t>
            </w:r>
            <w:r w:rsidRPr="00722959">
              <w:rPr>
                <w:rFonts w:asciiTheme="majorHAnsi" w:hAnsiTheme="majorHAnsi" w:cs="Calibri"/>
                <w:sz w:val="20"/>
                <w:szCs w:val="20"/>
              </w:rPr>
              <w:t>kawice ochronne, wykonane częściowo lub całkowicie ze skóry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</w:tcPr>
          <w:p w:rsidR="009B5E05" w:rsidRPr="00722959" w:rsidRDefault="009B5E05" w:rsidP="00722959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BE74D6" w:rsidRPr="00722959" w:rsidTr="005C6F34">
        <w:trPr>
          <w:trHeight w:val="50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D6" w:rsidRPr="009B5E05" w:rsidRDefault="00BE74D6" w:rsidP="00BE74D6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5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4D6" w:rsidRDefault="00BE74D6" w:rsidP="00BE74D6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S</w:t>
            </w:r>
            <w:r w:rsidRPr="00722959">
              <w:rPr>
                <w:rFonts w:asciiTheme="majorHAnsi" w:hAnsiTheme="majorHAnsi" w:cs="Calibri"/>
                <w:sz w:val="20"/>
                <w:szCs w:val="20"/>
              </w:rPr>
              <w:t>podnie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D6" w:rsidRPr="00722959" w:rsidRDefault="00BE74D6" w:rsidP="00BE74D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722959">
              <w:rPr>
                <w:rFonts w:asciiTheme="majorHAnsi" w:hAnsiTheme="majorHAnsi" w:cs="Calibri"/>
                <w:sz w:val="20"/>
                <w:szCs w:val="20"/>
              </w:rPr>
              <w:t>długie, wytrzymałe spodnie robocze, z wzmocnieniami, gramatura min. 180 g/m2, posiadające szlufki na pasek, kieszenie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</w:tcPr>
          <w:p w:rsidR="00BE74D6" w:rsidRPr="00722959" w:rsidRDefault="00BE74D6" w:rsidP="00BE74D6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BE74D6" w:rsidRPr="00722959" w:rsidTr="005C6F34">
        <w:trPr>
          <w:trHeight w:val="50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D6" w:rsidRPr="009B5E05" w:rsidRDefault="00BE74D6" w:rsidP="00BE74D6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6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4D6" w:rsidRPr="00252CBE" w:rsidRDefault="00BE74D6" w:rsidP="00BE74D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252CBE">
              <w:rPr>
                <w:rFonts w:asciiTheme="majorHAnsi" w:hAnsiTheme="majorHAnsi" w:cs="Calibri"/>
                <w:sz w:val="20"/>
                <w:szCs w:val="20"/>
              </w:rPr>
              <w:t>Maseczka ochronna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4D6" w:rsidRPr="00252CBE" w:rsidRDefault="00BE74D6" w:rsidP="00BE74D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252CBE">
              <w:rPr>
                <w:rFonts w:asciiTheme="majorHAnsi" w:hAnsiTheme="majorHAnsi" w:cs="Calibri"/>
                <w:sz w:val="20"/>
                <w:szCs w:val="20"/>
              </w:rPr>
              <w:t>zakrywająca usta i nos, min. trzywarstwowa, z elastyczną gumką, wielorazowego użytku z miękkiej dzianiny bawełnianej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</w:tcPr>
          <w:p w:rsidR="00BE74D6" w:rsidRPr="00722959" w:rsidRDefault="00BE74D6" w:rsidP="00BE74D6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BE74D6" w:rsidRPr="00722959" w:rsidTr="001A0209">
        <w:trPr>
          <w:trHeight w:val="696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D6" w:rsidRPr="009B5E05" w:rsidRDefault="00BE74D6" w:rsidP="00BE74D6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7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4D6" w:rsidRPr="00252CBE" w:rsidRDefault="00BE74D6" w:rsidP="00BE74D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252CBE">
              <w:rPr>
                <w:rFonts w:asciiTheme="majorHAnsi" w:hAnsiTheme="majorHAnsi" w:cs="Calibri"/>
                <w:sz w:val="20"/>
                <w:szCs w:val="20"/>
              </w:rPr>
              <w:t>Czapka z daszkiem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4D6" w:rsidRPr="00252CBE" w:rsidRDefault="00BE74D6" w:rsidP="00BE74D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252CBE">
              <w:rPr>
                <w:rFonts w:asciiTheme="majorHAnsi" w:hAnsiTheme="majorHAnsi" w:cs="Calibri"/>
                <w:sz w:val="20"/>
                <w:szCs w:val="20"/>
              </w:rPr>
              <w:t>regulacja na rzepy lub zatrzask, elementy odblaskowe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</w:tcPr>
          <w:p w:rsidR="00BE74D6" w:rsidRPr="00722959" w:rsidRDefault="00BE74D6" w:rsidP="00BE74D6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1A0209" w:rsidRPr="00722959" w:rsidTr="001A0209">
        <w:trPr>
          <w:trHeight w:val="69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09" w:rsidRDefault="001A0209" w:rsidP="00BE74D6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209" w:rsidRPr="00252CBE" w:rsidRDefault="001A0209" w:rsidP="00BE74D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252CBE">
              <w:rPr>
                <w:rFonts w:asciiTheme="majorHAnsi" w:hAnsiTheme="majorHAnsi" w:cs="Calibri"/>
                <w:sz w:val="20"/>
                <w:szCs w:val="20"/>
              </w:rPr>
              <w:t>Płyn</w:t>
            </w:r>
            <w:r w:rsidR="006E7502">
              <w:rPr>
                <w:rFonts w:asciiTheme="majorHAnsi" w:hAnsiTheme="majorHAnsi" w:cs="Calibri"/>
                <w:sz w:val="20"/>
                <w:szCs w:val="20"/>
              </w:rPr>
              <w:t>/żel</w:t>
            </w:r>
            <w:r w:rsidRPr="00252CBE">
              <w:rPr>
                <w:rFonts w:asciiTheme="majorHAnsi" w:hAnsiTheme="majorHAnsi" w:cs="Calibri"/>
                <w:sz w:val="20"/>
                <w:szCs w:val="20"/>
              </w:rPr>
              <w:t xml:space="preserve"> do dezynfekcji rąk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209" w:rsidRPr="00252CBE" w:rsidRDefault="006E7502" w:rsidP="00BE74D6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p</w:t>
            </w:r>
            <w:r w:rsidR="001A0209" w:rsidRPr="00252CBE">
              <w:rPr>
                <w:rFonts w:asciiTheme="majorHAnsi" w:hAnsiTheme="majorHAnsi" w:cs="Calibri"/>
                <w:sz w:val="20"/>
                <w:szCs w:val="20"/>
              </w:rPr>
              <w:t>łyn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lub żel</w:t>
            </w:r>
            <w:r w:rsidR="001A0209" w:rsidRPr="00252CBE">
              <w:rPr>
                <w:rFonts w:asciiTheme="majorHAnsi" w:hAnsiTheme="majorHAnsi" w:cs="Calibri"/>
                <w:sz w:val="20"/>
                <w:szCs w:val="20"/>
              </w:rPr>
              <w:t xml:space="preserve"> do dezynfekcji rąk pojemność min. 100ml</w:t>
            </w:r>
          </w:p>
        </w:tc>
        <w:tc>
          <w:tcPr>
            <w:tcW w:w="170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A0209" w:rsidRPr="00722959" w:rsidRDefault="001A0209" w:rsidP="00BE74D6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CA6F31" w:rsidRDefault="00CA6F31" w:rsidP="0075743F">
      <w:pPr>
        <w:spacing w:before="100" w:beforeAutospacing="1"/>
        <w:contextualSpacing/>
        <w:jc w:val="both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:rsidR="00302354" w:rsidRDefault="00302354" w:rsidP="00302354">
      <w:pPr>
        <w:spacing w:before="100" w:beforeAutospacing="1"/>
        <w:contextualSpacing/>
        <w:jc w:val="both"/>
        <w:rPr>
          <w:rFonts w:asciiTheme="majorHAnsi" w:eastAsia="Calibri" w:hAnsiTheme="majorHAnsi"/>
          <w:b/>
          <w:sz w:val="22"/>
          <w:szCs w:val="22"/>
          <w:lang w:eastAsia="en-US"/>
        </w:rPr>
      </w:pPr>
      <w:bookmarkStart w:id="7" w:name="_Hlk9948327"/>
      <w:r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W branży Budownictwo </w:t>
      </w: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2523"/>
        <w:gridCol w:w="4847"/>
        <w:gridCol w:w="1709"/>
      </w:tblGrid>
      <w:tr w:rsidR="00302354" w:rsidRPr="00722959" w:rsidTr="00FB5483"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FB5483" w:rsidRDefault="00FB5483" w:rsidP="00EC1326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:rsidR="00FB5483" w:rsidRDefault="00FB5483" w:rsidP="00EC1326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:rsidR="00302354" w:rsidRPr="00FB5483" w:rsidRDefault="00302354" w:rsidP="00EC1326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b/>
                <w:sz w:val="20"/>
                <w:szCs w:val="20"/>
              </w:rPr>
              <w:t>l.p.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2354" w:rsidRPr="00722959" w:rsidRDefault="00302354" w:rsidP="00EC1326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b/>
                <w:sz w:val="20"/>
                <w:szCs w:val="20"/>
              </w:rPr>
              <w:t>Nazwa</w:t>
            </w:r>
            <w:r w:rsidRPr="00722959">
              <w:rPr>
                <w:rFonts w:asciiTheme="majorHAnsi" w:hAnsiTheme="majorHAnsi" w:cs="Calibri"/>
                <w:b/>
                <w:sz w:val="20"/>
                <w:szCs w:val="20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2354" w:rsidRPr="00722959" w:rsidRDefault="00302354" w:rsidP="00EC1326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b/>
                <w:sz w:val="20"/>
                <w:szCs w:val="20"/>
              </w:rPr>
              <w:t>Opis- parametry minimalne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02354" w:rsidRPr="00FB5483" w:rsidRDefault="00302354" w:rsidP="00EC1326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b/>
                <w:sz w:val="20"/>
                <w:szCs w:val="20"/>
              </w:rPr>
              <w:t>Liczba maksymalnej ilości przewidywanych do zakupu kompletów</w:t>
            </w:r>
          </w:p>
        </w:tc>
      </w:tr>
      <w:tr w:rsidR="00FB5483" w:rsidRPr="00722959" w:rsidTr="00FB5483">
        <w:trPr>
          <w:trHeight w:val="5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83" w:rsidRPr="009B5E05" w:rsidRDefault="00FB5483" w:rsidP="006B7A79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9B5E05"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483" w:rsidRPr="00FB5483" w:rsidRDefault="00FB5483" w:rsidP="006B7A79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sz w:val="20"/>
                <w:szCs w:val="20"/>
              </w:rPr>
              <w:t>Buty robocze wzmacniane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483" w:rsidRPr="00FB5483" w:rsidRDefault="00FB5483" w:rsidP="006B7A79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sz w:val="20"/>
                <w:szCs w:val="20"/>
              </w:rPr>
              <w:t>półbuty robocze, wzmacniane noski, gumowa, antypoślizgowa podeszwa</w:t>
            </w:r>
          </w:p>
        </w:tc>
        <w:tc>
          <w:tcPr>
            <w:tcW w:w="170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B5483" w:rsidRDefault="00FB5483" w:rsidP="006B7A79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:rsidR="00FB5483" w:rsidRDefault="00FB5483" w:rsidP="006B7A79">
            <w:pPr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:rsidR="004F2F12" w:rsidRDefault="004F2F12" w:rsidP="004F2F12">
            <w:pPr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:rsidR="00FB5483" w:rsidRPr="009B5E05" w:rsidRDefault="00925AAB" w:rsidP="006B7A79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sz w:val="20"/>
                <w:szCs w:val="20"/>
              </w:rPr>
              <w:t>82</w:t>
            </w:r>
          </w:p>
        </w:tc>
      </w:tr>
      <w:tr w:rsidR="00FB5483" w:rsidRPr="00722959" w:rsidTr="00FB5483">
        <w:trPr>
          <w:trHeight w:val="553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83" w:rsidRPr="009B5E05" w:rsidRDefault="00FB5483" w:rsidP="006B7A79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9B5E05">
              <w:rPr>
                <w:rFonts w:asciiTheme="majorHAnsi" w:hAnsiTheme="majorHAnsi" w:cs="Calibri"/>
                <w:sz w:val="20"/>
                <w:szCs w:val="20"/>
              </w:rPr>
              <w:t>2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483" w:rsidRPr="00FB5483" w:rsidRDefault="00FB5483" w:rsidP="006B7A79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T</w:t>
            </w:r>
            <w:r w:rsidRPr="00FB5483">
              <w:rPr>
                <w:rFonts w:asciiTheme="majorHAnsi" w:hAnsiTheme="majorHAnsi" w:cs="Calibri"/>
                <w:sz w:val="20"/>
                <w:szCs w:val="20"/>
              </w:rPr>
              <w:t>-shirt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83" w:rsidRPr="00FB5483" w:rsidRDefault="00FB5483" w:rsidP="006B7A79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sz w:val="20"/>
                <w:szCs w:val="20"/>
              </w:rPr>
              <w:t xml:space="preserve">koszulka </w:t>
            </w:r>
            <w:r>
              <w:rPr>
                <w:rFonts w:asciiTheme="majorHAnsi" w:hAnsiTheme="majorHAnsi" w:cs="Calibri"/>
                <w:sz w:val="20"/>
                <w:szCs w:val="20"/>
              </w:rPr>
              <w:t>T</w:t>
            </w:r>
            <w:r w:rsidRPr="00FB5483">
              <w:rPr>
                <w:rFonts w:asciiTheme="majorHAnsi" w:hAnsiTheme="majorHAnsi" w:cs="Calibri"/>
                <w:sz w:val="20"/>
                <w:szCs w:val="20"/>
              </w:rPr>
              <w:t xml:space="preserve">-shirt, 100% bawełna, krótki rękaw, okrągły dekolt, </w:t>
            </w:r>
            <w:r w:rsidR="008132D8">
              <w:rPr>
                <w:rFonts w:asciiTheme="majorHAnsi" w:hAnsiTheme="majorHAnsi" w:cs="Calibri"/>
                <w:sz w:val="20"/>
                <w:szCs w:val="20"/>
              </w:rPr>
              <w:t>g</w:t>
            </w:r>
            <w:r w:rsidRPr="00FB5483">
              <w:rPr>
                <w:rFonts w:asciiTheme="majorHAnsi" w:hAnsiTheme="majorHAnsi" w:cs="Calibri"/>
                <w:sz w:val="20"/>
                <w:szCs w:val="20"/>
              </w:rPr>
              <w:t>ramatura: min. 145g/m2, kolor ciemny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</w:tcPr>
          <w:p w:rsidR="00FB5483" w:rsidRPr="00722959" w:rsidRDefault="00FB5483" w:rsidP="006B7A79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B5483" w:rsidRPr="00722959" w:rsidTr="00FB5483">
        <w:trPr>
          <w:trHeight w:val="44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83" w:rsidRPr="009B5E05" w:rsidRDefault="00FB5483" w:rsidP="006B7A79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9B5E05">
              <w:rPr>
                <w:rFonts w:asciiTheme="majorHAnsi" w:hAnsiTheme="majorHAnsi" w:cs="Calibri"/>
                <w:sz w:val="20"/>
                <w:szCs w:val="20"/>
              </w:rPr>
              <w:t>3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483" w:rsidRPr="00FB5483" w:rsidRDefault="00FB5483" w:rsidP="006B7A79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S</w:t>
            </w:r>
            <w:r w:rsidRPr="00FB5483">
              <w:rPr>
                <w:rFonts w:asciiTheme="majorHAnsi" w:hAnsiTheme="majorHAnsi" w:cs="Calibri"/>
                <w:sz w:val="20"/>
                <w:szCs w:val="20"/>
              </w:rPr>
              <w:t>podnie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483" w:rsidRPr="00FB5483" w:rsidRDefault="00FB5483" w:rsidP="006B7A79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sz w:val="20"/>
                <w:szCs w:val="20"/>
              </w:rPr>
              <w:t>długie, wytrzymałe spodnie robocze, z wzmocnieniami, gramatura min. 180 g/m2, posiadające szlufki na pasek, kieszenie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</w:tcPr>
          <w:p w:rsidR="00FB5483" w:rsidRPr="00722959" w:rsidRDefault="00FB5483" w:rsidP="006B7A79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B5483" w:rsidRPr="00722959" w:rsidTr="00FB5483">
        <w:trPr>
          <w:trHeight w:val="56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83" w:rsidRPr="009B5E05" w:rsidRDefault="00FB5483" w:rsidP="006B7A79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9B5E05">
              <w:rPr>
                <w:rFonts w:asciiTheme="majorHAnsi" w:hAnsiTheme="majorHAnsi" w:cs="Calibri"/>
                <w:sz w:val="20"/>
                <w:szCs w:val="20"/>
              </w:rPr>
              <w:t>4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483" w:rsidRPr="00FB5483" w:rsidRDefault="00FB5483" w:rsidP="006B7A79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B</w:t>
            </w:r>
            <w:r w:rsidRPr="00FB5483">
              <w:rPr>
                <w:rFonts w:asciiTheme="majorHAnsi" w:hAnsiTheme="majorHAnsi" w:cs="Calibri"/>
                <w:sz w:val="20"/>
                <w:szCs w:val="20"/>
              </w:rPr>
              <w:t>luza robocza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483" w:rsidRPr="00FB5483" w:rsidRDefault="000B294B" w:rsidP="006B7A79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0B294B">
              <w:rPr>
                <w:rFonts w:asciiTheme="majorHAnsi" w:hAnsiTheme="majorHAnsi" w:cs="Calibri"/>
                <w:sz w:val="20"/>
                <w:szCs w:val="20"/>
              </w:rPr>
              <w:t>z mocnej tkaniny, wzmacniana, długi rękaw, zapinana na zamek błyskawiczny, min. 5 kieszeni, długość do pasa, gramatura min.  2</w:t>
            </w:r>
            <w:r w:rsidR="00E20D7B">
              <w:rPr>
                <w:rFonts w:asciiTheme="majorHAnsi" w:hAnsiTheme="majorHAnsi" w:cs="Calibri"/>
                <w:sz w:val="20"/>
                <w:szCs w:val="20"/>
              </w:rPr>
              <w:t>6</w:t>
            </w:r>
            <w:r w:rsidRPr="000B294B">
              <w:rPr>
                <w:rFonts w:asciiTheme="majorHAnsi" w:hAnsiTheme="majorHAnsi" w:cs="Calibri"/>
                <w:sz w:val="20"/>
                <w:szCs w:val="20"/>
              </w:rPr>
              <w:t>0 g/ m2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</w:tcPr>
          <w:p w:rsidR="00FB5483" w:rsidRPr="00722959" w:rsidRDefault="00FB5483" w:rsidP="006B7A79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B5483" w:rsidRPr="00722959" w:rsidTr="00FB5483">
        <w:trPr>
          <w:trHeight w:val="50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83" w:rsidRPr="009B5E05" w:rsidRDefault="00FB5483" w:rsidP="006B7A79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9B5E05">
              <w:rPr>
                <w:rFonts w:asciiTheme="majorHAnsi" w:hAnsiTheme="majorHAnsi" w:cs="Calibri"/>
                <w:sz w:val="20"/>
                <w:szCs w:val="20"/>
              </w:rPr>
              <w:t>5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483" w:rsidRPr="00FB5483" w:rsidRDefault="00FB5483" w:rsidP="006B7A79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R</w:t>
            </w:r>
            <w:r w:rsidRPr="00FB5483">
              <w:rPr>
                <w:rFonts w:asciiTheme="majorHAnsi" w:hAnsiTheme="majorHAnsi" w:cs="Calibri"/>
                <w:sz w:val="20"/>
                <w:szCs w:val="20"/>
              </w:rPr>
              <w:t>ękawice robocze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483" w:rsidRPr="00FB5483" w:rsidRDefault="00FB5483" w:rsidP="006B7A79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sz w:val="20"/>
                <w:szCs w:val="20"/>
              </w:rPr>
              <w:t>r</w:t>
            </w:r>
            <w:r>
              <w:rPr>
                <w:rFonts w:asciiTheme="majorHAnsi" w:hAnsiTheme="majorHAnsi" w:cs="Calibri"/>
                <w:sz w:val="20"/>
                <w:szCs w:val="20"/>
              </w:rPr>
              <w:t>ę</w:t>
            </w:r>
            <w:r w:rsidRPr="00FB5483">
              <w:rPr>
                <w:rFonts w:asciiTheme="majorHAnsi" w:hAnsiTheme="majorHAnsi" w:cs="Calibri"/>
                <w:sz w:val="20"/>
                <w:szCs w:val="20"/>
              </w:rPr>
              <w:t>kawice ochronne, wykonane częściowo lub całkowicie ze skóry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</w:tcPr>
          <w:p w:rsidR="00FB5483" w:rsidRPr="00722959" w:rsidRDefault="00FB5483" w:rsidP="006B7A79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B5483" w:rsidRPr="00722959" w:rsidTr="00FB5483">
        <w:trPr>
          <w:trHeight w:val="696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83" w:rsidRPr="009B5E05" w:rsidRDefault="00FB5483" w:rsidP="006B7A79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9B5E05">
              <w:rPr>
                <w:rFonts w:asciiTheme="majorHAnsi" w:hAnsiTheme="majorHAnsi" w:cs="Calibri"/>
                <w:sz w:val="20"/>
                <w:szCs w:val="20"/>
              </w:rPr>
              <w:t>6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483" w:rsidRPr="00FB5483" w:rsidRDefault="00FB5483" w:rsidP="006B7A79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K</w:t>
            </w:r>
            <w:r w:rsidRPr="00FB5483">
              <w:rPr>
                <w:rFonts w:asciiTheme="majorHAnsi" w:hAnsiTheme="majorHAnsi" w:cs="Calibri"/>
                <w:sz w:val="20"/>
                <w:szCs w:val="20"/>
              </w:rPr>
              <w:t>ask BHP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483" w:rsidRPr="00FB5483" w:rsidRDefault="00FB5483" w:rsidP="006B7A79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sz w:val="20"/>
                <w:szCs w:val="20"/>
              </w:rPr>
              <w:t>Lekki kask ochronny z tworzywa sztucznego, z regulowanym paskiem podbródkowym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</w:tcPr>
          <w:p w:rsidR="00FB5483" w:rsidRPr="00722959" w:rsidRDefault="00FB5483" w:rsidP="006B7A79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B5483" w:rsidRPr="00722959" w:rsidTr="00FB5483">
        <w:trPr>
          <w:trHeight w:val="696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83" w:rsidRPr="009B5E05" w:rsidRDefault="00FB5483" w:rsidP="00FB5483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7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483" w:rsidRPr="00FB5483" w:rsidRDefault="00FB5483" w:rsidP="00FB5483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K</w:t>
            </w:r>
            <w:r w:rsidRPr="00FB5483">
              <w:rPr>
                <w:rFonts w:asciiTheme="majorHAnsi" w:hAnsiTheme="majorHAnsi" w:cs="Calibri"/>
                <w:sz w:val="20"/>
                <w:szCs w:val="20"/>
              </w:rPr>
              <w:t>amizelka odblaskowa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483" w:rsidRPr="00FB5483" w:rsidRDefault="00FB5483" w:rsidP="00FB5483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sz w:val="20"/>
                <w:szCs w:val="20"/>
              </w:rPr>
              <w:t>100% poliestru, ta</w:t>
            </w:r>
            <w:r>
              <w:rPr>
                <w:rFonts w:asciiTheme="majorHAnsi" w:hAnsiTheme="majorHAnsi" w:cs="Calibri"/>
                <w:sz w:val="20"/>
                <w:szCs w:val="20"/>
              </w:rPr>
              <w:t>ś</w:t>
            </w:r>
            <w:r w:rsidRPr="00FB5483">
              <w:rPr>
                <w:rFonts w:asciiTheme="majorHAnsi" w:hAnsiTheme="majorHAnsi" w:cs="Calibri"/>
                <w:sz w:val="20"/>
                <w:szCs w:val="20"/>
              </w:rPr>
              <w:t>my odblaskowe, zapięcie na rzep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</w:tcPr>
          <w:p w:rsidR="00FB5483" w:rsidRPr="00722959" w:rsidRDefault="00FB5483" w:rsidP="00FB5483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B5483" w:rsidRPr="00722959" w:rsidTr="001B0D34">
        <w:trPr>
          <w:trHeight w:val="696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83" w:rsidRPr="009B5E05" w:rsidRDefault="00FB5483" w:rsidP="00FB5483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8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483" w:rsidRPr="006D1C00" w:rsidRDefault="00BE74D6" w:rsidP="00FB5483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6D1C00">
              <w:rPr>
                <w:rFonts w:asciiTheme="majorHAnsi" w:hAnsiTheme="majorHAnsi" w:cs="Calibri"/>
                <w:sz w:val="20"/>
                <w:szCs w:val="20"/>
              </w:rPr>
              <w:t>Maseczka ochronna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483" w:rsidRPr="006D1C00" w:rsidRDefault="00BE74D6" w:rsidP="00FB5483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6D1C00">
              <w:rPr>
                <w:rFonts w:asciiTheme="majorHAnsi" w:hAnsiTheme="majorHAnsi" w:cs="Calibri"/>
                <w:sz w:val="20"/>
                <w:szCs w:val="20"/>
              </w:rPr>
              <w:t>zakrywająca usta i nos, min. trzywarstwowa, z elastyczną gumką, wielorazowego użytku z miękkiej dzianiny bawełnianej</w:t>
            </w:r>
          </w:p>
        </w:tc>
        <w:tc>
          <w:tcPr>
            <w:tcW w:w="1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B5483" w:rsidRPr="00722959" w:rsidRDefault="00FB5483" w:rsidP="00FB5483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E7502" w:rsidRPr="00722959" w:rsidTr="001B0D34">
        <w:trPr>
          <w:trHeight w:val="69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02" w:rsidRDefault="006E7502" w:rsidP="006E7502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lastRenderedPageBreak/>
              <w:t>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502" w:rsidRPr="00252CBE" w:rsidRDefault="006E7502" w:rsidP="006E7502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252CBE">
              <w:rPr>
                <w:rFonts w:asciiTheme="majorHAnsi" w:hAnsiTheme="majorHAnsi" w:cs="Calibri"/>
                <w:sz w:val="20"/>
                <w:szCs w:val="20"/>
              </w:rPr>
              <w:t>Płyn</w:t>
            </w:r>
            <w:r>
              <w:rPr>
                <w:rFonts w:asciiTheme="majorHAnsi" w:hAnsiTheme="majorHAnsi" w:cs="Calibri"/>
                <w:sz w:val="20"/>
                <w:szCs w:val="20"/>
              </w:rPr>
              <w:t>/żel</w:t>
            </w:r>
            <w:r w:rsidRPr="00252CBE">
              <w:rPr>
                <w:rFonts w:asciiTheme="majorHAnsi" w:hAnsiTheme="majorHAnsi" w:cs="Calibri"/>
                <w:sz w:val="20"/>
                <w:szCs w:val="20"/>
              </w:rPr>
              <w:t xml:space="preserve"> do dezynfekcji rąk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02" w:rsidRPr="00252CBE" w:rsidRDefault="006E7502" w:rsidP="006E7502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p</w:t>
            </w:r>
            <w:r w:rsidRPr="00252CBE">
              <w:rPr>
                <w:rFonts w:asciiTheme="majorHAnsi" w:hAnsiTheme="majorHAnsi" w:cs="Calibri"/>
                <w:sz w:val="20"/>
                <w:szCs w:val="20"/>
              </w:rPr>
              <w:t>łyn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lub żel</w:t>
            </w:r>
            <w:r w:rsidRPr="00252CBE">
              <w:rPr>
                <w:rFonts w:asciiTheme="majorHAnsi" w:hAnsiTheme="majorHAnsi" w:cs="Calibri"/>
                <w:sz w:val="20"/>
                <w:szCs w:val="20"/>
              </w:rPr>
              <w:t xml:space="preserve"> do dezynfekcji rąk pojemność min. 100ml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502" w:rsidRPr="00722959" w:rsidRDefault="006E7502" w:rsidP="006E7502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bookmarkEnd w:id="7"/>
    </w:tbl>
    <w:p w:rsidR="0075743F" w:rsidRDefault="0075743F" w:rsidP="0075743F">
      <w:pPr>
        <w:spacing w:before="100" w:beforeAutospacing="1"/>
        <w:contextualSpacing/>
        <w:jc w:val="both"/>
        <w:rPr>
          <w:bCs/>
          <w:sz w:val="22"/>
          <w:highlight w:val="lightGray"/>
        </w:rPr>
      </w:pPr>
    </w:p>
    <w:bookmarkEnd w:id="3"/>
    <w:bookmarkEnd w:id="4"/>
    <w:bookmarkEnd w:id="5"/>
    <w:bookmarkEnd w:id="6"/>
    <w:p w:rsidR="00C2281D" w:rsidRDefault="00C2281D" w:rsidP="00C2281D">
      <w:pPr>
        <w:spacing w:before="100" w:beforeAutospacing="1"/>
        <w:contextualSpacing/>
        <w:jc w:val="both"/>
        <w:rPr>
          <w:rFonts w:asciiTheme="majorHAnsi" w:eastAsia="Calibri" w:hAnsiTheme="majorHAnsi"/>
          <w:b/>
          <w:sz w:val="22"/>
          <w:szCs w:val="22"/>
          <w:lang w:eastAsia="en-US"/>
        </w:rPr>
      </w:pPr>
      <w:r>
        <w:rPr>
          <w:rFonts w:asciiTheme="majorHAnsi" w:eastAsia="Calibri" w:hAnsiTheme="majorHAnsi"/>
          <w:b/>
          <w:sz w:val="22"/>
          <w:szCs w:val="22"/>
          <w:lang w:eastAsia="en-US"/>
        </w:rPr>
        <w:t>W branży Usługi finansowe i biznesowe</w:t>
      </w: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2523"/>
        <w:gridCol w:w="4847"/>
        <w:gridCol w:w="1709"/>
      </w:tblGrid>
      <w:tr w:rsidR="00C2281D" w:rsidRPr="00722959" w:rsidTr="002C7391"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2281D" w:rsidRDefault="00C2281D" w:rsidP="00EC1326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:rsidR="00C2281D" w:rsidRDefault="00C2281D" w:rsidP="00EC1326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:rsidR="00C2281D" w:rsidRPr="00FB5483" w:rsidRDefault="00C2281D" w:rsidP="00EC1326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b/>
                <w:sz w:val="20"/>
                <w:szCs w:val="20"/>
              </w:rPr>
              <w:t>l.p.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2281D" w:rsidRPr="00722959" w:rsidRDefault="00C2281D" w:rsidP="00EC1326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b/>
                <w:sz w:val="20"/>
                <w:szCs w:val="20"/>
              </w:rPr>
              <w:t>Nazwa</w:t>
            </w:r>
            <w:r w:rsidRPr="00722959">
              <w:rPr>
                <w:rFonts w:asciiTheme="majorHAnsi" w:hAnsiTheme="majorHAnsi" w:cs="Calibri"/>
                <w:b/>
                <w:sz w:val="20"/>
                <w:szCs w:val="20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2281D" w:rsidRPr="00722959" w:rsidRDefault="00C2281D" w:rsidP="00EC1326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b/>
                <w:sz w:val="20"/>
                <w:szCs w:val="20"/>
              </w:rPr>
              <w:t>Opis- parametry minimalne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2281D" w:rsidRPr="00FB5483" w:rsidRDefault="00C2281D" w:rsidP="00EC1326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b/>
                <w:sz w:val="20"/>
                <w:szCs w:val="20"/>
              </w:rPr>
              <w:t>Liczba maksymalnej ilości przewidywanych do zakupu kompletów</w:t>
            </w:r>
          </w:p>
        </w:tc>
      </w:tr>
      <w:tr w:rsidR="001E66EF" w:rsidRPr="00722959" w:rsidTr="00EA0912">
        <w:trPr>
          <w:trHeight w:val="5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EF" w:rsidRPr="009B5E05" w:rsidRDefault="001E66EF" w:rsidP="00E34EE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9B5E05"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6EF" w:rsidRPr="00E34EE5" w:rsidRDefault="001E66EF" w:rsidP="00E34EE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E34EE5">
              <w:rPr>
                <w:rFonts w:asciiTheme="majorHAnsi" w:hAnsiTheme="majorHAnsi" w:cs="Calibri"/>
                <w:sz w:val="20"/>
                <w:szCs w:val="20"/>
              </w:rPr>
              <w:t>Buty robocze wzmacniane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6EF" w:rsidRPr="00E34EE5" w:rsidRDefault="001E66EF" w:rsidP="00E34EE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E34EE5">
              <w:rPr>
                <w:rFonts w:asciiTheme="majorHAnsi" w:hAnsiTheme="majorHAnsi" w:cs="Calibri"/>
                <w:sz w:val="20"/>
                <w:szCs w:val="20"/>
              </w:rPr>
              <w:t>półbuty robocze, wzmacniane noski, gumowa, antypoślizgowa podeszwa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E66EF" w:rsidRDefault="001E66EF" w:rsidP="00E34EE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:rsidR="001E66EF" w:rsidRDefault="001E66EF" w:rsidP="00E34EE5">
            <w:pPr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:rsidR="001E66EF" w:rsidRDefault="001E66EF" w:rsidP="00E34EE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:rsidR="001E66EF" w:rsidRDefault="004F2F12" w:rsidP="001E66EF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sz w:val="20"/>
                <w:szCs w:val="20"/>
              </w:rPr>
              <w:t>20</w:t>
            </w:r>
          </w:p>
          <w:p w:rsidR="001E66EF" w:rsidRPr="009B5E05" w:rsidRDefault="001E66EF" w:rsidP="001E66EF">
            <w:pPr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1E66EF" w:rsidRPr="00722959" w:rsidTr="00EA0912">
        <w:trPr>
          <w:trHeight w:val="55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EF" w:rsidRPr="009B5E05" w:rsidRDefault="001E66EF" w:rsidP="00BE74D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9B5E05">
              <w:rPr>
                <w:rFonts w:asciiTheme="majorHAnsi" w:hAnsiTheme="majorHAnsi" w:cs="Calibri"/>
                <w:sz w:val="20"/>
                <w:szCs w:val="20"/>
              </w:rPr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6EF" w:rsidRPr="00E34EE5" w:rsidRDefault="001E66EF" w:rsidP="00BE74D6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F</w:t>
            </w:r>
            <w:r w:rsidRPr="00E34EE5">
              <w:rPr>
                <w:rFonts w:asciiTheme="majorHAnsi" w:hAnsiTheme="majorHAnsi" w:cs="Calibri"/>
                <w:sz w:val="20"/>
                <w:szCs w:val="20"/>
              </w:rPr>
              <w:t>artuch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6EF" w:rsidRPr="00E34EE5" w:rsidRDefault="001E66EF" w:rsidP="00BE74D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BE74D6">
              <w:rPr>
                <w:rFonts w:asciiTheme="majorHAnsi" w:hAnsiTheme="majorHAnsi" w:cs="Calibri"/>
                <w:sz w:val="20"/>
                <w:szCs w:val="20"/>
              </w:rPr>
              <w:t xml:space="preserve">fartuch </w:t>
            </w:r>
            <w:r w:rsidRPr="006D1C00">
              <w:rPr>
                <w:rFonts w:asciiTheme="majorHAnsi" w:hAnsiTheme="majorHAnsi" w:cs="Calibri"/>
                <w:sz w:val="20"/>
                <w:szCs w:val="20"/>
              </w:rPr>
              <w:t>ochronny, zapinany na suwak lub zatrzaski, długi</w:t>
            </w:r>
            <w:r w:rsidR="00032823">
              <w:rPr>
                <w:rFonts w:asciiTheme="majorHAnsi" w:hAnsiTheme="majorHAnsi" w:cs="Calibri"/>
                <w:sz w:val="20"/>
                <w:szCs w:val="20"/>
              </w:rPr>
              <w:t xml:space="preserve"> lub krótki</w:t>
            </w:r>
            <w:r w:rsidRPr="006D1C00">
              <w:rPr>
                <w:rFonts w:asciiTheme="majorHAnsi" w:hAnsiTheme="majorHAnsi" w:cs="Calibri"/>
                <w:sz w:val="20"/>
                <w:szCs w:val="20"/>
              </w:rPr>
              <w:t xml:space="preserve"> rękaw, posiadający kieszenie, kolor jasny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6EF" w:rsidRPr="00722959" w:rsidRDefault="001E66EF" w:rsidP="00BE74D6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1E66EF" w:rsidRPr="00722959" w:rsidTr="001E66EF">
        <w:trPr>
          <w:trHeight w:val="52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EF" w:rsidRPr="009B5E05" w:rsidRDefault="001E66EF" w:rsidP="00BE74D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9B5E05">
              <w:rPr>
                <w:rFonts w:asciiTheme="majorHAnsi" w:hAnsiTheme="majorHAnsi" w:cs="Calibri"/>
                <w:sz w:val="20"/>
                <w:szCs w:val="20"/>
              </w:rPr>
              <w:t>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6EF" w:rsidRPr="00E34EE5" w:rsidRDefault="001E66EF" w:rsidP="00BE74D6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P</w:t>
            </w:r>
            <w:r w:rsidRPr="00E34EE5">
              <w:rPr>
                <w:rFonts w:asciiTheme="majorHAnsi" w:hAnsiTheme="majorHAnsi" w:cs="Calibri"/>
                <w:sz w:val="20"/>
                <w:szCs w:val="20"/>
              </w:rPr>
              <w:t>olar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6EF" w:rsidRPr="00E34EE5" w:rsidRDefault="001E66EF" w:rsidP="00BE74D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E34EE5">
              <w:rPr>
                <w:rFonts w:asciiTheme="majorHAnsi" w:hAnsiTheme="majorHAnsi" w:cs="Calibri"/>
                <w:sz w:val="20"/>
                <w:szCs w:val="20"/>
              </w:rPr>
              <w:t>polar roboczy, długi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  <w:r w:rsidRPr="006D1C00">
              <w:rPr>
                <w:rFonts w:asciiTheme="majorHAnsi" w:hAnsiTheme="majorHAnsi" w:cs="Calibri"/>
                <w:sz w:val="20"/>
                <w:szCs w:val="20"/>
              </w:rPr>
              <w:t>rękaw, kolor ciemny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EF" w:rsidRPr="00722959" w:rsidRDefault="001E66EF" w:rsidP="00BE74D6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1E66EF" w:rsidRPr="00722959" w:rsidTr="00187E99">
        <w:trPr>
          <w:trHeight w:val="4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EF" w:rsidRPr="009B5E05" w:rsidRDefault="001E66EF" w:rsidP="00C634B7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6EF" w:rsidRPr="006D1C00" w:rsidRDefault="001E66EF" w:rsidP="00C634B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6D1C00">
              <w:rPr>
                <w:rFonts w:asciiTheme="majorHAnsi" w:hAnsiTheme="majorHAnsi" w:cs="Calibri"/>
                <w:sz w:val="20"/>
                <w:szCs w:val="20"/>
              </w:rPr>
              <w:t>Maseczka ochronna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6EF" w:rsidRPr="006D1C00" w:rsidRDefault="001E66EF" w:rsidP="00C634B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6D1C00">
              <w:rPr>
                <w:rFonts w:asciiTheme="majorHAnsi" w:hAnsiTheme="majorHAnsi" w:cs="Calibri"/>
                <w:sz w:val="20"/>
                <w:szCs w:val="20"/>
              </w:rPr>
              <w:t>zakrywająca usta i nos, min. trzywarstwowa, z elastyczną gumką, wielorazowego użytku z miękkiej dzianiny bawełnianej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6EF" w:rsidRDefault="001E66EF" w:rsidP="001E66EF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:rsidR="001E66EF" w:rsidRDefault="001E66EF" w:rsidP="001E66EF">
            <w:pPr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:rsidR="001E66EF" w:rsidRPr="001E66EF" w:rsidRDefault="001E66EF" w:rsidP="001E66EF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sz w:val="20"/>
                <w:szCs w:val="20"/>
              </w:rPr>
              <w:t>159</w:t>
            </w:r>
          </w:p>
        </w:tc>
      </w:tr>
      <w:tr w:rsidR="001E66EF" w:rsidRPr="00722959" w:rsidTr="00187E99">
        <w:trPr>
          <w:trHeight w:val="4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EF" w:rsidRDefault="001E66EF" w:rsidP="006E7502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6EF" w:rsidRPr="00252CBE" w:rsidRDefault="001E66EF" w:rsidP="006E7502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252CBE">
              <w:rPr>
                <w:rFonts w:asciiTheme="majorHAnsi" w:hAnsiTheme="majorHAnsi" w:cs="Calibri"/>
                <w:sz w:val="20"/>
                <w:szCs w:val="20"/>
              </w:rPr>
              <w:t>Płyn</w:t>
            </w:r>
            <w:r>
              <w:rPr>
                <w:rFonts w:asciiTheme="majorHAnsi" w:hAnsiTheme="majorHAnsi" w:cs="Calibri"/>
                <w:sz w:val="20"/>
                <w:szCs w:val="20"/>
              </w:rPr>
              <w:t>/żel</w:t>
            </w:r>
            <w:r w:rsidRPr="00252CBE">
              <w:rPr>
                <w:rFonts w:asciiTheme="majorHAnsi" w:hAnsiTheme="majorHAnsi" w:cs="Calibri"/>
                <w:sz w:val="20"/>
                <w:szCs w:val="20"/>
              </w:rPr>
              <w:t xml:space="preserve"> do dezynfekcji rąk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6EF" w:rsidRPr="00252CBE" w:rsidRDefault="001E66EF" w:rsidP="006E7502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p</w:t>
            </w:r>
            <w:r w:rsidRPr="00252CBE">
              <w:rPr>
                <w:rFonts w:asciiTheme="majorHAnsi" w:hAnsiTheme="majorHAnsi" w:cs="Calibri"/>
                <w:sz w:val="20"/>
                <w:szCs w:val="20"/>
              </w:rPr>
              <w:t>łyn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lub żel</w:t>
            </w:r>
            <w:r w:rsidRPr="00252CBE">
              <w:rPr>
                <w:rFonts w:asciiTheme="majorHAnsi" w:hAnsiTheme="majorHAnsi" w:cs="Calibri"/>
                <w:sz w:val="20"/>
                <w:szCs w:val="20"/>
              </w:rPr>
              <w:t xml:space="preserve"> do dezynfekcji rąk pojemność min. 100ml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EF" w:rsidRPr="00722959" w:rsidRDefault="001E66EF" w:rsidP="006E7502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335DB5" w:rsidRDefault="00335DB5" w:rsidP="006E6209">
      <w:pPr>
        <w:jc w:val="both"/>
        <w:rPr>
          <w:rFonts w:asciiTheme="majorHAnsi" w:hAnsiTheme="majorHAnsi"/>
          <w:b/>
        </w:rPr>
      </w:pPr>
    </w:p>
    <w:p w:rsidR="001A0209" w:rsidRDefault="001A0209" w:rsidP="006E6209">
      <w:pPr>
        <w:jc w:val="both"/>
        <w:rPr>
          <w:rFonts w:asciiTheme="majorHAnsi" w:hAnsiTheme="majorHAnsi"/>
          <w:b/>
        </w:rPr>
      </w:pPr>
    </w:p>
    <w:p w:rsidR="007324D4" w:rsidRDefault="007324D4" w:rsidP="007324D4">
      <w:pPr>
        <w:spacing w:before="100" w:beforeAutospacing="1"/>
        <w:contextualSpacing/>
        <w:jc w:val="both"/>
        <w:rPr>
          <w:rFonts w:asciiTheme="majorHAnsi" w:eastAsia="Calibri" w:hAnsiTheme="majorHAnsi"/>
          <w:b/>
          <w:sz w:val="22"/>
          <w:szCs w:val="22"/>
          <w:lang w:eastAsia="en-US"/>
        </w:rPr>
      </w:pPr>
      <w:r>
        <w:rPr>
          <w:rFonts w:asciiTheme="majorHAnsi" w:eastAsia="Calibri" w:hAnsiTheme="majorHAnsi"/>
          <w:b/>
          <w:sz w:val="22"/>
          <w:szCs w:val="22"/>
          <w:lang w:eastAsia="en-US"/>
        </w:rPr>
        <w:t>W branży Chemia lekka</w:t>
      </w: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2523"/>
        <w:gridCol w:w="4847"/>
        <w:gridCol w:w="1709"/>
      </w:tblGrid>
      <w:tr w:rsidR="007324D4" w:rsidRPr="00722959" w:rsidTr="000D1330"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7324D4" w:rsidRDefault="007324D4" w:rsidP="00EC1326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:rsidR="007324D4" w:rsidRDefault="007324D4" w:rsidP="00EC1326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:rsidR="007324D4" w:rsidRPr="00FB5483" w:rsidRDefault="007324D4" w:rsidP="00EC1326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b/>
                <w:sz w:val="20"/>
                <w:szCs w:val="20"/>
              </w:rPr>
              <w:t>l.p.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24D4" w:rsidRPr="00722959" w:rsidRDefault="007324D4" w:rsidP="00EC1326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b/>
                <w:sz w:val="20"/>
                <w:szCs w:val="20"/>
              </w:rPr>
              <w:t>Nazwa</w:t>
            </w:r>
            <w:r w:rsidRPr="00722959">
              <w:rPr>
                <w:rFonts w:asciiTheme="majorHAnsi" w:hAnsiTheme="majorHAnsi" w:cs="Calibri"/>
                <w:b/>
                <w:sz w:val="20"/>
                <w:szCs w:val="20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24D4" w:rsidRPr="00722959" w:rsidRDefault="007324D4" w:rsidP="00EC1326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b/>
                <w:sz w:val="20"/>
                <w:szCs w:val="20"/>
              </w:rPr>
              <w:t>Opis- parametry minimalne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7324D4" w:rsidRPr="00FB5483" w:rsidRDefault="007324D4" w:rsidP="00EC1326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b/>
                <w:sz w:val="20"/>
                <w:szCs w:val="20"/>
              </w:rPr>
              <w:t>Liczba maksymalnej ilości przewidywanych do zakupu kompletów</w:t>
            </w:r>
          </w:p>
        </w:tc>
      </w:tr>
      <w:tr w:rsidR="00922412" w:rsidRPr="00722959" w:rsidTr="00E34FC8">
        <w:trPr>
          <w:trHeight w:val="5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12" w:rsidRPr="009B5E05" w:rsidRDefault="00922412" w:rsidP="000D1330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9B5E05"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412" w:rsidRPr="000D1330" w:rsidRDefault="00922412" w:rsidP="000D1330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0D1330">
              <w:rPr>
                <w:rFonts w:asciiTheme="majorHAnsi" w:hAnsiTheme="majorHAnsi" w:cs="Calibri"/>
                <w:sz w:val="20"/>
                <w:szCs w:val="20"/>
              </w:rPr>
              <w:t>Buty robocze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412" w:rsidRPr="000D1330" w:rsidRDefault="00922412" w:rsidP="000D1330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0D1330">
              <w:rPr>
                <w:rFonts w:asciiTheme="majorHAnsi" w:hAnsiTheme="majorHAnsi" w:cs="Calibri"/>
                <w:sz w:val="20"/>
                <w:szCs w:val="20"/>
              </w:rPr>
              <w:t>lekkie obuwie robocze, białe, antypo</w:t>
            </w:r>
            <w:r>
              <w:rPr>
                <w:rFonts w:asciiTheme="majorHAnsi" w:hAnsiTheme="majorHAnsi" w:cs="Calibri"/>
                <w:sz w:val="20"/>
                <w:szCs w:val="20"/>
              </w:rPr>
              <w:t>ś</w:t>
            </w:r>
            <w:r w:rsidRPr="000D1330">
              <w:rPr>
                <w:rFonts w:asciiTheme="majorHAnsi" w:hAnsiTheme="majorHAnsi" w:cs="Calibri"/>
                <w:sz w:val="20"/>
                <w:szCs w:val="20"/>
              </w:rPr>
              <w:t>lizgowa podeszwa, z paskiem na piętę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22412" w:rsidRDefault="00922412" w:rsidP="000D1330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:rsidR="00922412" w:rsidRDefault="00922412" w:rsidP="000D1330">
            <w:pPr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:rsidR="00922412" w:rsidRDefault="00922412" w:rsidP="000D1330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:rsidR="00922412" w:rsidRPr="009B5E05" w:rsidRDefault="00F04A9B" w:rsidP="000D1330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sz w:val="20"/>
                <w:szCs w:val="20"/>
              </w:rPr>
              <w:t>46</w:t>
            </w:r>
          </w:p>
        </w:tc>
      </w:tr>
      <w:tr w:rsidR="00922412" w:rsidRPr="00722959" w:rsidTr="00E34FC8">
        <w:trPr>
          <w:trHeight w:val="553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12" w:rsidRPr="009B5E05" w:rsidRDefault="00922412" w:rsidP="000D1330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9B5E05">
              <w:rPr>
                <w:rFonts w:asciiTheme="majorHAnsi" w:hAnsiTheme="majorHAnsi" w:cs="Calibri"/>
                <w:sz w:val="20"/>
                <w:szCs w:val="20"/>
              </w:rPr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412" w:rsidRPr="000D1330" w:rsidRDefault="00922412" w:rsidP="000D1330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F</w:t>
            </w:r>
            <w:r w:rsidRPr="000D1330">
              <w:rPr>
                <w:rFonts w:asciiTheme="majorHAnsi" w:hAnsiTheme="majorHAnsi" w:cs="Calibri"/>
                <w:sz w:val="20"/>
                <w:szCs w:val="20"/>
              </w:rPr>
              <w:t>artuch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412" w:rsidRPr="000D1330" w:rsidRDefault="00922412" w:rsidP="000D1330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0D1330">
              <w:rPr>
                <w:rFonts w:asciiTheme="majorHAnsi" w:hAnsiTheme="majorHAnsi" w:cs="Calibri"/>
                <w:sz w:val="20"/>
                <w:szCs w:val="20"/>
              </w:rPr>
              <w:t>fartuch biały laboratoryjny, długi rękaw, posiadaj</w:t>
            </w:r>
            <w:r>
              <w:rPr>
                <w:rFonts w:asciiTheme="majorHAnsi" w:hAnsiTheme="majorHAnsi" w:cs="Calibri"/>
                <w:sz w:val="20"/>
                <w:szCs w:val="20"/>
              </w:rPr>
              <w:t>ą</w:t>
            </w:r>
            <w:r w:rsidRPr="000D1330">
              <w:rPr>
                <w:rFonts w:asciiTheme="majorHAnsi" w:hAnsiTheme="majorHAnsi" w:cs="Calibri"/>
                <w:sz w:val="20"/>
                <w:szCs w:val="20"/>
              </w:rPr>
              <w:t>cy kieszenie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</w:tcPr>
          <w:p w:rsidR="00922412" w:rsidRPr="00722959" w:rsidRDefault="00922412" w:rsidP="000D1330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22412" w:rsidRPr="00722959" w:rsidTr="00E34FC8">
        <w:trPr>
          <w:trHeight w:val="44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12" w:rsidRPr="009B5E05" w:rsidRDefault="00922412" w:rsidP="000D1330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9B5E05">
              <w:rPr>
                <w:rFonts w:asciiTheme="majorHAnsi" w:hAnsiTheme="majorHAnsi" w:cs="Calibri"/>
                <w:sz w:val="20"/>
                <w:szCs w:val="20"/>
              </w:rPr>
              <w:t>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412" w:rsidRPr="000D1330" w:rsidRDefault="00922412" w:rsidP="000D1330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B</w:t>
            </w:r>
            <w:r w:rsidRPr="000D1330">
              <w:rPr>
                <w:rFonts w:asciiTheme="majorHAnsi" w:hAnsiTheme="majorHAnsi" w:cs="Calibri"/>
                <w:sz w:val="20"/>
                <w:szCs w:val="20"/>
              </w:rPr>
              <w:t>luza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412" w:rsidRPr="000D1330" w:rsidRDefault="00922412" w:rsidP="000D1330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b</w:t>
            </w:r>
            <w:r w:rsidRPr="000D1330">
              <w:rPr>
                <w:rFonts w:asciiTheme="majorHAnsi" w:hAnsiTheme="majorHAnsi" w:cs="Calibri"/>
                <w:sz w:val="20"/>
                <w:szCs w:val="20"/>
              </w:rPr>
              <w:t>luza piekarska wkładana przez głowę, krótki rękaw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</w:tcPr>
          <w:p w:rsidR="00922412" w:rsidRPr="00722959" w:rsidRDefault="00922412" w:rsidP="000D1330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22412" w:rsidRPr="00722959" w:rsidTr="00E34FC8">
        <w:trPr>
          <w:trHeight w:val="56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12" w:rsidRPr="009B5E05" w:rsidRDefault="00922412" w:rsidP="000D1330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9B5E05">
              <w:rPr>
                <w:rFonts w:asciiTheme="majorHAnsi" w:hAnsiTheme="majorHAnsi" w:cs="Calibri"/>
                <w:sz w:val="20"/>
                <w:szCs w:val="20"/>
              </w:rPr>
              <w:t>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412" w:rsidRPr="000D1330" w:rsidRDefault="00922412" w:rsidP="000D1330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B</w:t>
            </w:r>
            <w:r w:rsidRPr="000D1330">
              <w:rPr>
                <w:rFonts w:asciiTheme="majorHAnsi" w:hAnsiTheme="majorHAnsi" w:cs="Calibri"/>
                <w:sz w:val="20"/>
                <w:szCs w:val="20"/>
              </w:rPr>
              <w:t>iałe/szare spodnie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412" w:rsidRPr="000D1330" w:rsidRDefault="00922412" w:rsidP="000D1330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C77F73">
              <w:rPr>
                <w:rFonts w:asciiTheme="majorHAnsi" w:hAnsiTheme="majorHAnsi" w:cs="Calibri"/>
                <w:sz w:val="20"/>
                <w:szCs w:val="20"/>
              </w:rPr>
              <w:t>spodnie białe lub szare, długie nogawki, ze ściągaczem (gumką w pasie), komfortowe, przewiewne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</w:tcPr>
          <w:p w:rsidR="00922412" w:rsidRPr="00722959" w:rsidRDefault="00922412" w:rsidP="000D1330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22412" w:rsidRPr="00722959" w:rsidTr="00E34FC8">
        <w:trPr>
          <w:trHeight w:val="50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12" w:rsidRPr="009B5E05" w:rsidRDefault="00922412" w:rsidP="000D1330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9B5E05">
              <w:rPr>
                <w:rFonts w:asciiTheme="majorHAnsi" w:hAnsiTheme="majorHAnsi" w:cs="Calibri"/>
                <w:sz w:val="20"/>
                <w:szCs w:val="20"/>
              </w:rPr>
              <w:t>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412" w:rsidRPr="000D1330" w:rsidRDefault="00922412" w:rsidP="000D1330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B</w:t>
            </w:r>
            <w:r w:rsidRPr="000D1330">
              <w:rPr>
                <w:rFonts w:asciiTheme="majorHAnsi" w:hAnsiTheme="majorHAnsi" w:cs="Calibri"/>
                <w:sz w:val="20"/>
                <w:szCs w:val="20"/>
              </w:rPr>
              <w:t xml:space="preserve">iały </w:t>
            </w:r>
            <w:r>
              <w:rPr>
                <w:rFonts w:asciiTheme="majorHAnsi" w:hAnsiTheme="majorHAnsi" w:cs="Calibri"/>
                <w:sz w:val="20"/>
                <w:szCs w:val="20"/>
              </w:rPr>
              <w:t>T</w:t>
            </w:r>
            <w:r w:rsidRPr="000D1330">
              <w:rPr>
                <w:rFonts w:asciiTheme="majorHAnsi" w:hAnsiTheme="majorHAnsi" w:cs="Calibri"/>
                <w:sz w:val="20"/>
                <w:szCs w:val="20"/>
              </w:rPr>
              <w:t>-shirt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412" w:rsidRPr="000D1330" w:rsidRDefault="00922412" w:rsidP="000D1330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0D1330">
              <w:rPr>
                <w:rFonts w:asciiTheme="majorHAnsi" w:hAnsiTheme="majorHAnsi" w:cs="Calibri"/>
                <w:sz w:val="20"/>
                <w:szCs w:val="20"/>
              </w:rPr>
              <w:t xml:space="preserve">biała koszulka bawełniana, z krótkim rękawem, </w:t>
            </w:r>
            <w:r w:rsidRPr="006D1C00">
              <w:rPr>
                <w:rFonts w:asciiTheme="majorHAnsi" w:hAnsiTheme="majorHAnsi" w:cs="Calibri"/>
                <w:sz w:val="20"/>
                <w:szCs w:val="20"/>
              </w:rPr>
              <w:t>odpowiednia do pracy w gastronomii</w:t>
            </w:r>
            <w:r w:rsidR="00BE74D6" w:rsidRPr="006D1C00">
              <w:rPr>
                <w:rFonts w:asciiTheme="majorHAnsi" w:hAnsiTheme="majorHAnsi" w:cs="Calibri"/>
                <w:sz w:val="20"/>
                <w:szCs w:val="20"/>
              </w:rPr>
              <w:t>,</w:t>
            </w:r>
            <w:r w:rsidR="00BE74D6" w:rsidRPr="006D1C00">
              <w:t xml:space="preserve"> </w:t>
            </w:r>
            <w:r w:rsidR="00BE74D6" w:rsidRPr="006D1C00">
              <w:rPr>
                <w:rFonts w:asciiTheme="majorHAnsi" w:hAnsiTheme="majorHAnsi" w:cs="Calibri"/>
                <w:sz w:val="20"/>
                <w:szCs w:val="20"/>
              </w:rPr>
              <w:t>gramatura od 1</w:t>
            </w:r>
            <w:r w:rsidR="00B72E62" w:rsidRPr="006D1C00">
              <w:rPr>
                <w:rFonts w:asciiTheme="majorHAnsi" w:hAnsiTheme="majorHAnsi" w:cs="Calibri"/>
                <w:sz w:val="20"/>
                <w:szCs w:val="20"/>
              </w:rPr>
              <w:t>55</w:t>
            </w:r>
            <w:r w:rsidR="00BE74D6" w:rsidRPr="006D1C00">
              <w:rPr>
                <w:rFonts w:asciiTheme="majorHAnsi" w:hAnsiTheme="majorHAnsi" w:cs="Calibri"/>
                <w:sz w:val="20"/>
                <w:szCs w:val="20"/>
              </w:rPr>
              <w:t>g/m2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</w:tcPr>
          <w:p w:rsidR="00922412" w:rsidRPr="00722959" w:rsidRDefault="00922412" w:rsidP="000D1330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22412" w:rsidRPr="00722959" w:rsidTr="0011578B">
        <w:trPr>
          <w:trHeight w:val="49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12" w:rsidRPr="009B5E05" w:rsidRDefault="00922412" w:rsidP="000D1330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9B5E05">
              <w:rPr>
                <w:rFonts w:asciiTheme="majorHAnsi" w:hAnsiTheme="majorHAnsi" w:cs="Calibri"/>
                <w:sz w:val="20"/>
                <w:szCs w:val="20"/>
              </w:rPr>
              <w:t>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412" w:rsidRPr="000D1330" w:rsidRDefault="00922412" w:rsidP="000D1330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B</w:t>
            </w:r>
            <w:r w:rsidRPr="000D1330">
              <w:rPr>
                <w:rFonts w:asciiTheme="majorHAnsi" w:hAnsiTheme="majorHAnsi" w:cs="Calibri"/>
                <w:sz w:val="20"/>
                <w:szCs w:val="20"/>
              </w:rPr>
              <w:t>iałe nakrycie głowy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412" w:rsidRPr="000D1330" w:rsidRDefault="00922412" w:rsidP="000D1330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AE6F0F">
              <w:rPr>
                <w:rFonts w:asciiTheme="majorHAnsi" w:hAnsiTheme="majorHAnsi" w:cs="Calibri"/>
                <w:sz w:val="20"/>
                <w:szCs w:val="20"/>
              </w:rPr>
              <w:t>furażerka/czapka z bawełny, biała, do gastronomii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</w:tcPr>
          <w:p w:rsidR="00922412" w:rsidRPr="00722959" w:rsidRDefault="00922412" w:rsidP="000D1330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22412" w:rsidRPr="00722959" w:rsidTr="00BE74D6">
        <w:trPr>
          <w:trHeight w:val="48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12" w:rsidRPr="009B5E05" w:rsidRDefault="00922412" w:rsidP="000D1330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412" w:rsidRDefault="00922412" w:rsidP="000D1330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O</w:t>
            </w:r>
            <w:r w:rsidRPr="00922412">
              <w:rPr>
                <w:rFonts w:asciiTheme="majorHAnsi" w:hAnsiTheme="majorHAnsi" w:cs="Calibri"/>
                <w:sz w:val="20"/>
                <w:szCs w:val="20"/>
              </w:rPr>
              <w:t>kulary ochronne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412" w:rsidRPr="00AE6F0F" w:rsidRDefault="00922412" w:rsidP="000D1330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o</w:t>
            </w:r>
            <w:r w:rsidRPr="00922412">
              <w:rPr>
                <w:rFonts w:asciiTheme="majorHAnsi" w:hAnsiTheme="majorHAnsi" w:cs="Calibri"/>
                <w:sz w:val="20"/>
                <w:szCs w:val="20"/>
              </w:rPr>
              <w:t>kulary ochronne, bezbarwne, z szerokimi ramionami</w:t>
            </w: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</w:tcPr>
          <w:p w:rsidR="00922412" w:rsidRPr="00722959" w:rsidRDefault="00922412" w:rsidP="000D1330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C634B7" w:rsidRPr="00722959" w:rsidTr="001A0209">
        <w:trPr>
          <w:trHeight w:val="48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B7" w:rsidRDefault="00C634B7" w:rsidP="00C634B7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4B7" w:rsidRPr="006D1C00" w:rsidRDefault="00C634B7" w:rsidP="00C634B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6D1C00">
              <w:rPr>
                <w:rFonts w:asciiTheme="majorHAnsi" w:hAnsiTheme="majorHAnsi" w:cs="Calibri"/>
                <w:sz w:val="20"/>
                <w:szCs w:val="20"/>
              </w:rPr>
              <w:t>Maseczka ochronna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4B7" w:rsidRPr="006D1C00" w:rsidRDefault="00C634B7" w:rsidP="00C634B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6D1C00">
              <w:rPr>
                <w:rFonts w:asciiTheme="majorHAnsi" w:hAnsiTheme="majorHAnsi" w:cs="Calibri"/>
                <w:sz w:val="20"/>
                <w:szCs w:val="20"/>
              </w:rPr>
              <w:t>zakrywająca usta i nos, min. trzywarstwowa, z elastyczną gumką, wielorazowego użytku z miękkiej dzianiny bawełnianej</w:t>
            </w:r>
          </w:p>
        </w:tc>
        <w:tc>
          <w:tcPr>
            <w:tcW w:w="1709" w:type="dxa"/>
            <w:tcBorders>
              <w:left w:val="nil"/>
              <w:right w:val="single" w:sz="4" w:space="0" w:color="auto"/>
            </w:tcBorders>
          </w:tcPr>
          <w:p w:rsidR="00C634B7" w:rsidRPr="00722959" w:rsidRDefault="00C634B7" w:rsidP="00C634B7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E7502" w:rsidRPr="00722959" w:rsidTr="0011578B">
        <w:trPr>
          <w:trHeight w:val="48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02" w:rsidRDefault="006E7502" w:rsidP="006E7502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502" w:rsidRPr="00252CBE" w:rsidRDefault="006E7502" w:rsidP="006E7502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252CBE">
              <w:rPr>
                <w:rFonts w:asciiTheme="majorHAnsi" w:hAnsiTheme="majorHAnsi" w:cs="Calibri"/>
                <w:sz w:val="20"/>
                <w:szCs w:val="20"/>
              </w:rPr>
              <w:t>Płyn</w:t>
            </w:r>
            <w:r>
              <w:rPr>
                <w:rFonts w:asciiTheme="majorHAnsi" w:hAnsiTheme="majorHAnsi" w:cs="Calibri"/>
                <w:sz w:val="20"/>
                <w:szCs w:val="20"/>
              </w:rPr>
              <w:t>/żel</w:t>
            </w:r>
            <w:r w:rsidRPr="00252CBE">
              <w:rPr>
                <w:rFonts w:asciiTheme="majorHAnsi" w:hAnsiTheme="majorHAnsi" w:cs="Calibri"/>
                <w:sz w:val="20"/>
                <w:szCs w:val="20"/>
              </w:rPr>
              <w:t xml:space="preserve"> do dezynfekcji rąk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02" w:rsidRPr="00252CBE" w:rsidRDefault="006E7502" w:rsidP="006E7502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p</w:t>
            </w:r>
            <w:r w:rsidRPr="00252CBE">
              <w:rPr>
                <w:rFonts w:asciiTheme="majorHAnsi" w:hAnsiTheme="majorHAnsi" w:cs="Calibri"/>
                <w:sz w:val="20"/>
                <w:szCs w:val="20"/>
              </w:rPr>
              <w:t>łyn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lub żel</w:t>
            </w:r>
            <w:r w:rsidRPr="00252CBE">
              <w:rPr>
                <w:rFonts w:asciiTheme="majorHAnsi" w:hAnsiTheme="majorHAnsi" w:cs="Calibri"/>
                <w:sz w:val="20"/>
                <w:szCs w:val="20"/>
              </w:rPr>
              <w:t xml:space="preserve"> do dezynfekcji rąk pojemność min. 100ml</w:t>
            </w:r>
          </w:p>
        </w:tc>
        <w:tc>
          <w:tcPr>
            <w:tcW w:w="170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E7502" w:rsidRPr="00722959" w:rsidRDefault="006E7502" w:rsidP="006E7502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7324D4" w:rsidRDefault="007324D4" w:rsidP="006E6209">
      <w:pPr>
        <w:jc w:val="both"/>
        <w:rPr>
          <w:rFonts w:asciiTheme="majorHAnsi" w:hAnsiTheme="majorHAnsi"/>
          <w:b/>
        </w:rPr>
      </w:pPr>
    </w:p>
    <w:p w:rsidR="001A0209" w:rsidRDefault="001A0209" w:rsidP="006E6209">
      <w:pPr>
        <w:jc w:val="both"/>
        <w:rPr>
          <w:rFonts w:asciiTheme="majorHAnsi" w:hAnsiTheme="majorHAnsi"/>
          <w:b/>
        </w:rPr>
      </w:pPr>
    </w:p>
    <w:p w:rsidR="001A0209" w:rsidRDefault="001A0209" w:rsidP="006E6209">
      <w:pPr>
        <w:jc w:val="both"/>
        <w:rPr>
          <w:rFonts w:asciiTheme="majorHAnsi" w:hAnsiTheme="majorHAnsi"/>
          <w:b/>
        </w:rPr>
      </w:pPr>
    </w:p>
    <w:p w:rsidR="001A0209" w:rsidRDefault="001A0209" w:rsidP="006E6209">
      <w:pPr>
        <w:jc w:val="both"/>
        <w:rPr>
          <w:rFonts w:asciiTheme="majorHAnsi" w:hAnsiTheme="majorHAnsi"/>
          <w:b/>
        </w:rPr>
      </w:pPr>
    </w:p>
    <w:p w:rsidR="006B48EA" w:rsidRDefault="006B48EA" w:rsidP="006B48EA">
      <w:pPr>
        <w:spacing w:before="100" w:beforeAutospacing="1"/>
        <w:contextualSpacing/>
        <w:jc w:val="both"/>
        <w:rPr>
          <w:rFonts w:asciiTheme="majorHAnsi" w:eastAsia="Calibri" w:hAnsiTheme="majorHAnsi"/>
          <w:b/>
          <w:sz w:val="22"/>
          <w:szCs w:val="22"/>
          <w:lang w:eastAsia="en-US"/>
        </w:rPr>
      </w:pPr>
      <w:r>
        <w:rPr>
          <w:rFonts w:asciiTheme="majorHAnsi" w:eastAsia="Calibri" w:hAnsiTheme="majorHAnsi"/>
          <w:b/>
          <w:sz w:val="22"/>
          <w:szCs w:val="22"/>
          <w:lang w:eastAsia="en-US"/>
        </w:rPr>
        <w:lastRenderedPageBreak/>
        <w:t xml:space="preserve">W branży </w:t>
      </w:r>
      <w:r w:rsidRPr="006B48EA">
        <w:rPr>
          <w:rFonts w:asciiTheme="majorHAnsi" w:eastAsia="Calibri" w:hAnsiTheme="majorHAnsi"/>
          <w:b/>
          <w:sz w:val="22"/>
          <w:szCs w:val="22"/>
          <w:lang w:eastAsia="en-US"/>
        </w:rPr>
        <w:t>ICT i elekt</w:t>
      </w:r>
      <w:r w:rsidR="00126138">
        <w:rPr>
          <w:rFonts w:asciiTheme="majorHAnsi" w:eastAsia="Calibri" w:hAnsiTheme="majorHAnsi"/>
          <w:b/>
          <w:sz w:val="22"/>
          <w:szCs w:val="22"/>
          <w:lang w:eastAsia="en-US"/>
        </w:rPr>
        <w:t>ro</w:t>
      </w:r>
      <w:r w:rsidRPr="006B48EA">
        <w:rPr>
          <w:rFonts w:asciiTheme="majorHAnsi" w:eastAsia="Calibri" w:hAnsiTheme="majorHAnsi"/>
          <w:b/>
          <w:sz w:val="22"/>
          <w:szCs w:val="22"/>
          <w:lang w:eastAsia="en-US"/>
        </w:rPr>
        <w:t>nika</w:t>
      </w: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2523"/>
        <w:gridCol w:w="4847"/>
        <w:gridCol w:w="1709"/>
      </w:tblGrid>
      <w:tr w:rsidR="006B48EA" w:rsidRPr="00722959" w:rsidTr="00EC1326"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6B48EA" w:rsidRDefault="006B48EA" w:rsidP="00EC1326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:rsidR="006B48EA" w:rsidRDefault="006B48EA" w:rsidP="00EC1326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:rsidR="006B48EA" w:rsidRPr="00FB5483" w:rsidRDefault="006B48EA" w:rsidP="00EC1326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b/>
                <w:sz w:val="20"/>
                <w:szCs w:val="20"/>
              </w:rPr>
              <w:t>l.p.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48EA" w:rsidRPr="00722959" w:rsidRDefault="006B48EA" w:rsidP="00EC1326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b/>
                <w:sz w:val="20"/>
                <w:szCs w:val="20"/>
              </w:rPr>
              <w:t>Nazwa</w:t>
            </w:r>
            <w:r w:rsidRPr="00722959">
              <w:rPr>
                <w:rFonts w:asciiTheme="majorHAnsi" w:hAnsiTheme="majorHAnsi" w:cs="Calibri"/>
                <w:b/>
                <w:sz w:val="20"/>
                <w:szCs w:val="20"/>
              </w:rPr>
              <w:t> 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48EA" w:rsidRPr="00722959" w:rsidRDefault="006B48EA" w:rsidP="00EC1326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b/>
                <w:sz w:val="20"/>
                <w:szCs w:val="20"/>
              </w:rPr>
              <w:t>Opis- parametry minimalne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6B48EA" w:rsidRPr="00FB5483" w:rsidRDefault="006B48EA" w:rsidP="00EC1326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B5483">
              <w:rPr>
                <w:rFonts w:asciiTheme="majorHAnsi" w:hAnsiTheme="majorHAnsi" w:cs="Calibri"/>
                <w:b/>
                <w:sz w:val="20"/>
                <w:szCs w:val="20"/>
              </w:rPr>
              <w:t>Liczba maksymalnej ilości przewidywanych do zakupu kompletów</w:t>
            </w:r>
          </w:p>
        </w:tc>
      </w:tr>
      <w:tr w:rsidR="00187225" w:rsidRPr="00722959" w:rsidTr="00EC1326">
        <w:trPr>
          <w:trHeight w:val="5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25" w:rsidRPr="009B5E05" w:rsidRDefault="00187225" w:rsidP="0018722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9B5E05"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25" w:rsidRPr="00187225" w:rsidRDefault="00187225" w:rsidP="0018722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187225">
              <w:rPr>
                <w:rFonts w:asciiTheme="majorHAnsi" w:hAnsiTheme="majorHAnsi" w:cs="Calibri"/>
                <w:sz w:val="20"/>
                <w:szCs w:val="20"/>
              </w:rPr>
              <w:t>Buty robocze wzmacniane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225" w:rsidRPr="00187225" w:rsidRDefault="00187225" w:rsidP="0018722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187225">
              <w:rPr>
                <w:rFonts w:asciiTheme="majorHAnsi" w:hAnsiTheme="majorHAnsi" w:cs="Calibri"/>
                <w:sz w:val="20"/>
                <w:szCs w:val="20"/>
              </w:rPr>
              <w:t>półbuty robocze, wzmacniane noski, gumowa, antypoślizgowa podeszwa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7225" w:rsidRDefault="00187225" w:rsidP="0018722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:rsidR="00187225" w:rsidRDefault="00187225" w:rsidP="00187225">
            <w:pPr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:rsidR="00187225" w:rsidRDefault="00187225" w:rsidP="0018722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:rsidR="00187225" w:rsidRPr="009B5E05" w:rsidRDefault="00F04A9B" w:rsidP="0018722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sz w:val="20"/>
                <w:szCs w:val="20"/>
              </w:rPr>
              <w:t>77</w:t>
            </w:r>
          </w:p>
        </w:tc>
      </w:tr>
      <w:tr w:rsidR="00187225" w:rsidRPr="00722959" w:rsidTr="00F35B08">
        <w:trPr>
          <w:trHeight w:val="55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25" w:rsidRPr="009B5E05" w:rsidRDefault="00187225" w:rsidP="0018722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9B5E05">
              <w:rPr>
                <w:rFonts w:asciiTheme="majorHAnsi" w:hAnsiTheme="majorHAnsi" w:cs="Calibri"/>
                <w:sz w:val="20"/>
                <w:szCs w:val="20"/>
              </w:rPr>
              <w:t>2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225" w:rsidRPr="00187225" w:rsidRDefault="00187225" w:rsidP="0018722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T</w:t>
            </w:r>
            <w:r w:rsidRPr="00187225">
              <w:rPr>
                <w:rFonts w:asciiTheme="majorHAnsi" w:hAnsiTheme="majorHAnsi" w:cs="Calibri"/>
                <w:sz w:val="20"/>
                <w:szCs w:val="20"/>
              </w:rPr>
              <w:t>-shirt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225" w:rsidRPr="00187225" w:rsidRDefault="00187225" w:rsidP="0018722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187225">
              <w:rPr>
                <w:rFonts w:asciiTheme="majorHAnsi" w:hAnsiTheme="majorHAnsi" w:cs="Calibri"/>
                <w:sz w:val="20"/>
                <w:szCs w:val="20"/>
              </w:rPr>
              <w:t xml:space="preserve">koszulka </w:t>
            </w:r>
            <w:r>
              <w:rPr>
                <w:rFonts w:asciiTheme="majorHAnsi" w:hAnsiTheme="majorHAnsi" w:cs="Calibri"/>
                <w:sz w:val="20"/>
                <w:szCs w:val="20"/>
              </w:rPr>
              <w:t>T</w:t>
            </w:r>
            <w:r w:rsidRPr="00187225">
              <w:rPr>
                <w:rFonts w:asciiTheme="majorHAnsi" w:hAnsiTheme="majorHAnsi" w:cs="Calibri"/>
                <w:sz w:val="20"/>
                <w:szCs w:val="20"/>
              </w:rPr>
              <w:t>-shirt, 100% bawełna, krótki rękaw, okrągły dekolt, Gramatura: min. 145g/m2, kolor ciemny</w:t>
            </w: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25" w:rsidRPr="00722959" w:rsidRDefault="00187225" w:rsidP="00187225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C634B7" w:rsidRPr="00722959" w:rsidTr="00F35B08">
        <w:trPr>
          <w:trHeight w:val="4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B7" w:rsidRPr="009B5E05" w:rsidRDefault="00C634B7" w:rsidP="00C634B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9B5E05">
              <w:rPr>
                <w:rFonts w:asciiTheme="majorHAnsi" w:hAnsiTheme="majorHAnsi" w:cs="Calibri"/>
                <w:sz w:val="20"/>
                <w:szCs w:val="20"/>
              </w:rPr>
              <w:t>3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4B7" w:rsidRPr="00187225" w:rsidRDefault="00C634B7" w:rsidP="00C634B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187225">
              <w:rPr>
                <w:rFonts w:asciiTheme="majorHAnsi" w:hAnsiTheme="majorHAnsi" w:cs="Calibri"/>
                <w:sz w:val="20"/>
                <w:szCs w:val="20"/>
              </w:rPr>
              <w:t>Spodnie (Ogrodniczki)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4B7" w:rsidRPr="00187225" w:rsidRDefault="00C634B7" w:rsidP="00C634B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187225">
              <w:rPr>
                <w:rFonts w:asciiTheme="majorHAnsi" w:hAnsiTheme="majorHAnsi" w:cs="Calibri"/>
                <w:sz w:val="20"/>
                <w:szCs w:val="20"/>
              </w:rPr>
              <w:t>spodnie ogrodniczki robocze, regulowane szelki, z wytrzymałego materiału, wzmacniane, posiadające kieszenie, nogawki długie, gramatura min. 2</w:t>
            </w:r>
            <w:r w:rsidR="00E20D7B">
              <w:rPr>
                <w:rFonts w:asciiTheme="majorHAnsi" w:hAnsiTheme="majorHAnsi" w:cs="Calibri"/>
                <w:sz w:val="20"/>
                <w:szCs w:val="20"/>
              </w:rPr>
              <w:t>0</w:t>
            </w:r>
            <w:r w:rsidRPr="00187225">
              <w:rPr>
                <w:rFonts w:asciiTheme="majorHAnsi" w:hAnsiTheme="majorHAnsi" w:cs="Calibri"/>
                <w:sz w:val="20"/>
                <w:szCs w:val="20"/>
              </w:rPr>
              <w:t>0g/m2</w:t>
            </w: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B7" w:rsidRPr="00722959" w:rsidRDefault="00C634B7" w:rsidP="00C634B7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C634B7" w:rsidRPr="00722959" w:rsidTr="00F35B08">
        <w:trPr>
          <w:trHeight w:val="4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B7" w:rsidRPr="009B5E05" w:rsidRDefault="00C634B7" w:rsidP="00C634B7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4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4B7" w:rsidRPr="006D1C00" w:rsidRDefault="00C634B7" w:rsidP="00C634B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6D1C00">
              <w:rPr>
                <w:rFonts w:asciiTheme="majorHAnsi" w:hAnsiTheme="majorHAnsi" w:cs="Calibri"/>
                <w:sz w:val="20"/>
                <w:szCs w:val="20"/>
              </w:rPr>
              <w:t>Maseczka ochronna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4B7" w:rsidRPr="006D1C00" w:rsidRDefault="00C634B7" w:rsidP="00C634B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6D1C00">
              <w:rPr>
                <w:rFonts w:asciiTheme="majorHAnsi" w:hAnsiTheme="majorHAnsi" w:cs="Calibri"/>
                <w:sz w:val="20"/>
                <w:szCs w:val="20"/>
              </w:rPr>
              <w:t>zakrywająca usta i nos, min. trzywarstwowa, z elastyczną gumką, wielorazowego użytku z miękkiej dzianiny bawełnianej</w:t>
            </w: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B7" w:rsidRPr="00722959" w:rsidRDefault="00C634B7" w:rsidP="00C634B7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1A0209" w:rsidRPr="00722959" w:rsidTr="00F35B08">
        <w:trPr>
          <w:trHeight w:val="4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09" w:rsidRPr="009B5E05" w:rsidRDefault="001A0209" w:rsidP="001A0209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5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209" w:rsidRPr="006D1C00" w:rsidRDefault="001A0209" w:rsidP="001A0209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6D1C00">
              <w:rPr>
                <w:rFonts w:asciiTheme="majorHAnsi" w:hAnsiTheme="majorHAnsi" w:cs="Calibri"/>
                <w:sz w:val="20"/>
                <w:szCs w:val="20"/>
              </w:rPr>
              <w:t>Rękawice robocze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209" w:rsidRPr="006D1C00" w:rsidRDefault="001A0209" w:rsidP="001A0209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6D1C00">
              <w:rPr>
                <w:rFonts w:asciiTheme="majorHAnsi" w:hAnsiTheme="majorHAnsi" w:cs="Calibri"/>
                <w:sz w:val="20"/>
                <w:szCs w:val="20"/>
              </w:rPr>
              <w:t>antystatyczne</w:t>
            </w: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09" w:rsidRPr="00722959" w:rsidRDefault="001A0209" w:rsidP="001A0209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E7502" w:rsidRPr="00722959" w:rsidTr="00F35B08">
        <w:trPr>
          <w:trHeight w:val="4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02" w:rsidRPr="009B5E05" w:rsidRDefault="006E7502" w:rsidP="006E7502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6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502" w:rsidRPr="00252CBE" w:rsidRDefault="006E7502" w:rsidP="006E7502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252CBE">
              <w:rPr>
                <w:rFonts w:asciiTheme="majorHAnsi" w:hAnsiTheme="majorHAnsi" w:cs="Calibri"/>
                <w:sz w:val="20"/>
                <w:szCs w:val="20"/>
              </w:rPr>
              <w:t>Płyn</w:t>
            </w:r>
            <w:r>
              <w:rPr>
                <w:rFonts w:asciiTheme="majorHAnsi" w:hAnsiTheme="majorHAnsi" w:cs="Calibri"/>
                <w:sz w:val="20"/>
                <w:szCs w:val="20"/>
              </w:rPr>
              <w:t>/żel</w:t>
            </w:r>
            <w:r w:rsidRPr="00252CBE">
              <w:rPr>
                <w:rFonts w:asciiTheme="majorHAnsi" w:hAnsiTheme="majorHAnsi" w:cs="Calibri"/>
                <w:sz w:val="20"/>
                <w:szCs w:val="20"/>
              </w:rPr>
              <w:t xml:space="preserve"> do dezynfekcji rąk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02" w:rsidRPr="00252CBE" w:rsidRDefault="006E7502" w:rsidP="006E7502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p</w:t>
            </w:r>
            <w:r w:rsidRPr="00252CBE">
              <w:rPr>
                <w:rFonts w:asciiTheme="majorHAnsi" w:hAnsiTheme="majorHAnsi" w:cs="Calibri"/>
                <w:sz w:val="20"/>
                <w:szCs w:val="20"/>
              </w:rPr>
              <w:t>łyn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lub żel</w:t>
            </w:r>
            <w:r w:rsidRPr="00252CBE">
              <w:rPr>
                <w:rFonts w:asciiTheme="majorHAnsi" w:hAnsiTheme="majorHAnsi" w:cs="Calibri"/>
                <w:sz w:val="20"/>
                <w:szCs w:val="20"/>
              </w:rPr>
              <w:t xml:space="preserve"> do dezynfekcji rąk pojemność min. 100ml</w:t>
            </w: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02" w:rsidRPr="00722959" w:rsidRDefault="006E7502" w:rsidP="006E7502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86048C" w:rsidRDefault="0086048C" w:rsidP="006E6209">
      <w:pPr>
        <w:jc w:val="both"/>
        <w:rPr>
          <w:rFonts w:asciiTheme="majorHAnsi" w:hAnsiTheme="majorHAnsi"/>
          <w:b/>
        </w:rPr>
      </w:pPr>
    </w:p>
    <w:sectPr w:rsidR="0086048C" w:rsidSect="0004040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43" w:right="849" w:bottom="709" w:left="1418" w:header="142" w:footer="6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2398F" w:rsidRDefault="0032398F">
      <w:r>
        <w:separator/>
      </w:r>
    </w:p>
  </w:endnote>
  <w:endnote w:type="continuationSeparator" w:id="0">
    <w:p w:rsidR="0032398F" w:rsidRDefault="0032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93E7D" w:rsidRPr="00124D4A" w:rsidRDefault="00D93E7D" w:rsidP="00124D4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98" name="Obraz 9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93E7D" w:rsidRPr="00B01F08" w:rsidRDefault="00D93E7D" w:rsidP="00B01F08">
    <w:pPr>
      <w:pStyle w:val="Stopka"/>
    </w:pPr>
    <w:r>
      <w:rPr>
        <w:noProof/>
      </w:rPr>
      <w:drawing>
        <wp:anchor distT="0" distB="0" distL="114300" distR="114300" simplePos="0" relativeHeight="251653120" behindDoc="0" locked="0" layoutInCell="0" allowOverlap="1">
          <wp:simplePos x="0" y="0"/>
          <wp:positionH relativeFrom="page">
            <wp:posOffset>265430</wp:posOffset>
          </wp:positionH>
          <wp:positionV relativeFrom="page">
            <wp:posOffset>10230485</wp:posOffset>
          </wp:positionV>
          <wp:extent cx="7023735" cy="194310"/>
          <wp:effectExtent l="0" t="0" r="5715" b="0"/>
          <wp:wrapNone/>
          <wp:docPr id="100" name="Obraz 10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2398F" w:rsidRDefault="0032398F">
      <w:r>
        <w:separator/>
      </w:r>
    </w:p>
  </w:footnote>
  <w:footnote w:type="continuationSeparator" w:id="0">
    <w:p w:rsidR="0032398F" w:rsidRDefault="0032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93E7D" w:rsidRDefault="00D93E7D">
    <w:pPr>
      <w:pStyle w:val="Nagwek"/>
    </w:pPr>
    <w:r>
      <w:rPr>
        <w:noProof/>
      </w:rPr>
      <w:drawing>
        <wp:anchor distT="0" distB="0" distL="114300" distR="114300" simplePos="0" relativeHeight="251665408" behindDoc="0" locked="0" layoutInCell="0" allowOverlap="1">
          <wp:simplePos x="0" y="0"/>
          <wp:positionH relativeFrom="page">
            <wp:posOffset>262255</wp:posOffset>
          </wp:positionH>
          <wp:positionV relativeFrom="page">
            <wp:posOffset>167640</wp:posOffset>
          </wp:positionV>
          <wp:extent cx="7019925" cy="752475"/>
          <wp:effectExtent l="0" t="0" r="9525" b="9525"/>
          <wp:wrapNone/>
          <wp:docPr id="97" name="Obraz 97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93E7D" w:rsidRDefault="00D93E7D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page">
            <wp:posOffset>323850</wp:posOffset>
          </wp:positionH>
          <wp:positionV relativeFrom="page">
            <wp:posOffset>219075</wp:posOffset>
          </wp:positionV>
          <wp:extent cx="7019925" cy="752475"/>
          <wp:effectExtent l="19050" t="0" r="9525" b="0"/>
          <wp:wrapNone/>
          <wp:docPr id="99" name="Obraz 99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5"/>
    <w:multiLevelType w:val="singleLevel"/>
    <w:tmpl w:val="00000015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290675"/>
    <w:multiLevelType w:val="hybridMultilevel"/>
    <w:tmpl w:val="5E08F0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088C"/>
    <w:multiLevelType w:val="hybridMultilevel"/>
    <w:tmpl w:val="3ED83016"/>
    <w:lvl w:ilvl="0" w:tplc="71AA00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137F2"/>
    <w:multiLevelType w:val="multilevel"/>
    <w:tmpl w:val="07582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B6944"/>
    <w:multiLevelType w:val="hybridMultilevel"/>
    <w:tmpl w:val="91D28756"/>
    <w:name w:val="WW8Num2322"/>
    <w:lvl w:ilvl="0" w:tplc="831EB608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C3102"/>
    <w:multiLevelType w:val="hybridMultilevel"/>
    <w:tmpl w:val="AB6E45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BD6E21"/>
    <w:multiLevelType w:val="hybridMultilevel"/>
    <w:tmpl w:val="A1524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B20D0"/>
    <w:multiLevelType w:val="hybridMultilevel"/>
    <w:tmpl w:val="07E65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E57E1"/>
    <w:multiLevelType w:val="multilevel"/>
    <w:tmpl w:val="35BC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E5744D"/>
    <w:multiLevelType w:val="hybridMultilevel"/>
    <w:tmpl w:val="D0887030"/>
    <w:lvl w:ilvl="0" w:tplc="4F6665B2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C16FB"/>
    <w:multiLevelType w:val="hybridMultilevel"/>
    <w:tmpl w:val="83408F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DA66D7"/>
    <w:multiLevelType w:val="hybridMultilevel"/>
    <w:tmpl w:val="4502BAD0"/>
    <w:lvl w:ilvl="0" w:tplc="323691A0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57211"/>
    <w:multiLevelType w:val="hybridMultilevel"/>
    <w:tmpl w:val="5E08F0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CE7441"/>
    <w:multiLevelType w:val="hybridMultilevel"/>
    <w:tmpl w:val="5E08F0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87777"/>
    <w:multiLevelType w:val="hybridMultilevel"/>
    <w:tmpl w:val="5E08F0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D28DF"/>
    <w:multiLevelType w:val="hybridMultilevel"/>
    <w:tmpl w:val="27D814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71DB6"/>
    <w:multiLevelType w:val="hybridMultilevel"/>
    <w:tmpl w:val="79644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1C4E46"/>
    <w:multiLevelType w:val="hybridMultilevel"/>
    <w:tmpl w:val="D07E17FE"/>
    <w:lvl w:ilvl="0" w:tplc="CAB638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683B3B"/>
    <w:multiLevelType w:val="hybridMultilevel"/>
    <w:tmpl w:val="E10622D2"/>
    <w:lvl w:ilvl="0" w:tplc="8DF20D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382EF6"/>
    <w:multiLevelType w:val="hybridMultilevel"/>
    <w:tmpl w:val="3ED83016"/>
    <w:lvl w:ilvl="0" w:tplc="71AA00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BA7E31"/>
    <w:multiLevelType w:val="hybridMultilevel"/>
    <w:tmpl w:val="E10622D2"/>
    <w:lvl w:ilvl="0" w:tplc="8DF20D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281AF9"/>
    <w:multiLevelType w:val="hybridMultilevel"/>
    <w:tmpl w:val="E10622D2"/>
    <w:lvl w:ilvl="0" w:tplc="8DF20D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0B1B6F"/>
    <w:multiLevelType w:val="hybridMultilevel"/>
    <w:tmpl w:val="85884222"/>
    <w:lvl w:ilvl="0" w:tplc="3F24A8C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A710C2E6">
      <w:numFmt w:val="bullet"/>
      <w:lvlText w:val=""/>
      <w:lvlJc w:val="left"/>
      <w:pPr>
        <w:ind w:left="1156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36E944DE"/>
    <w:multiLevelType w:val="hybridMultilevel"/>
    <w:tmpl w:val="86C6F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CE7AA5"/>
    <w:multiLevelType w:val="hybridMultilevel"/>
    <w:tmpl w:val="CB620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066D5"/>
    <w:multiLevelType w:val="hybridMultilevel"/>
    <w:tmpl w:val="3ED83016"/>
    <w:lvl w:ilvl="0" w:tplc="71AA00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7E45A6"/>
    <w:multiLevelType w:val="hybridMultilevel"/>
    <w:tmpl w:val="3ED83016"/>
    <w:lvl w:ilvl="0" w:tplc="71AA00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515057"/>
    <w:multiLevelType w:val="hybridMultilevel"/>
    <w:tmpl w:val="4B94CD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2B0A2A"/>
    <w:multiLevelType w:val="hybridMultilevel"/>
    <w:tmpl w:val="54EEAC14"/>
    <w:lvl w:ilvl="0" w:tplc="1ABCEFBC">
      <w:start w:val="1"/>
      <w:numFmt w:val="lowerLetter"/>
      <w:lvlText w:val="%1)"/>
      <w:lvlJc w:val="left"/>
      <w:pPr>
        <w:ind w:left="720" w:hanging="360"/>
      </w:pPr>
      <w:rPr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DF6125"/>
    <w:multiLevelType w:val="hybridMultilevel"/>
    <w:tmpl w:val="A10A6C40"/>
    <w:lvl w:ilvl="0" w:tplc="71AA00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D7950"/>
    <w:multiLevelType w:val="hybridMultilevel"/>
    <w:tmpl w:val="A3CEA2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9E3BEE"/>
    <w:multiLevelType w:val="hybridMultilevel"/>
    <w:tmpl w:val="919212C0"/>
    <w:name w:val="WW8Num244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2" w15:restartNumberingAfterBreak="0">
    <w:nsid w:val="6743469E"/>
    <w:multiLevelType w:val="hybridMultilevel"/>
    <w:tmpl w:val="C84CC244"/>
    <w:lvl w:ilvl="0" w:tplc="4CBAE6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55AD3"/>
    <w:multiLevelType w:val="multilevel"/>
    <w:tmpl w:val="3116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97120E"/>
    <w:multiLevelType w:val="hybridMultilevel"/>
    <w:tmpl w:val="A9385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144E42"/>
    <w:multiLevelType w:val="hybridMultilevel"/>
    <w:tmpl w:val="07E65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F36360"/>
    <w:multiLevelType w:val="hybridMultilevel"/>
    <w:tmpl w:val="5DE0D14C"/>
    <w:lvl w:ilvl="0" w:tplc="28A214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94A6D"/>
    <w:multiLevelType w:val="hybridMultilevel"/>
    <w:tmpl w:val="AB6E45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027793"/>
    <w:multiLevelType w:val="hybridMultilevel"/>
    <w:tmpl w:val="D0887030"/>
    <w:lvl w:ilvl="0" w:tplc="4F6665B2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676BC5"/>
    <w:multiLevelType w:val="multilevel"/>
    <w:tmpl w:val="49F47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884F43"/>
    <w:multiLevelType w:val="multilevel"/>
    <w:tmpl w:val="0B4A5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F213E1"/>
    <w:multiLevelType w:val="hybridMultilevel"/>
    <w:tmpl w:val="E4C857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1C27A5"/>
    <w:multiLevelType w:val="hybridMultilevel"/>
    <w:tmpl w:val="36D29D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6"/>
  </w:num>
  <w:num w:numId="2">
    <w:abstractNumId w:val="10"/>
  </w:num>
  <w:num w:numId="3">
    <w:abstractNumId w:val="42"/>
  </w:num>
  <w:num w:numId="4">
    <w:abstractNumId w:val="5"/>
  </w:num>
  <w:num w:numId="5">
    <w:abstractNumId w:val="30"/>
  </w:num>
  <w:num w:numId="6">
    <w:abstractNumId w:val="15"/>
  </w:num>
  <w:num w:numId="7">
    <w:abstractNumId w:val="22"/>
  </w:num>
  <w:num w:numId="8">
    <w:abstractNumId w:val="37"/>
  </w:num>
  <w:num w:numId="9">
    <w:abstractNumId w:val="27"/>
  </w:num>
  <w:num w:numId="10">
    <w:abstractNumId w:val="13"/>
  </w:num>
  <w:num w:numId="11">
    <w:abstractNumId w:val="12"/>
  </w:num>
  <w:num w:numId="12">
    <w:abstractNumId w:val="38"/>
  </w:num>
  <w:num w:numId="13">
    <w:abstractNumId w:val="34"/>
  </w:num>
  <w:num w:numId="14">
    <w:abstractNumId w:val="8"/>
  </w:num>
  <w:num w:numId="15">
    <w:abstractNumId w:val="31"/>
  </w:num>
  <w:num w:numId="16">
    <w:abstractNumId w:val="4"/>
  </w:num>
  <w:num w:numId="17">
    <w:abstractNumId w:val="6"/>
  </w:num>
  <w:num w:numId="18">
    <w:abstractNumId w:val="33"/>
  </w:num>
  <w:num w:numId="19">
    <w:abstractNumId w:val="23"/>
  </w:num>
  <w:num w:numId="20">
    <w:abstractNumId w:val="14"/>
  </w:num>
  <w:num w:numId="21">
    <w:abstractNumId w:val="1"/>
  </w:num>
  <w:num w:numId="22">
    <w:abstractNumId w:val="11"/>
  </w:num>
  <w:num w:numId="23">
    <w:abstractNumId w:val="28"/>
  </w:num>
  <w:num w:numId="24">
    <w:abstractNumId w:val="3"/>
  </w:num>
  <w:num w:numId="25">
    <w:abstractNumId w:val="39"/>
  </w:num>
  <w:num w:numId="26">
    <w:abstractNumId w:val="40"/>
  </w:num>
  <w:num w:numId="27">
    <w:abstractNumId w:val="9"/>
  </w:num>
  <w:num w:numId="28">
    <w:abstractNumId w:val="36"/>
  </w:num>
  <w:num w:numId="29">
    <w:abstractNumId w:val="2"/>
  </w:num>
  <w:num w:numId="30">
    <w:abstractNumId w:val="21"/>
  </w:num>
  <w:num w:numId="31">
    <w:abstractNumId w:val="20"/>
  </w:num>
  <w:num w:numId="32">
    <w:abstractNumId w:val="26"/>
  </w:num>
  <w:num w:numId="33">
    <w:abstractNumId w:val="18"/>
  </w:num>
  <w:num w:numId="34">
    <w:abstractNumId w:val="35"/>
  </w:num>
  <w:num w:numId="35">
    <w:abstractNumId w:val="7"/>
  </w:num>
  <w:num w:numId="36">
    <w:abstractNumId w:val="29"/>
  </w:num>
  <w:num w:numId="37">
    <w:abstractNumId w:val="25"/>
  </w:num>
  <w:num w:numId="38">
    <w:abstractNumId w:val="19"/>
  </w:num>
  <w:num w:numId="39">
    <w:abstractNumId w:val="32"/>
  </w:num>
  <w:num w:numId="40">
    <w:abstractNumId w:val="41"/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23"/>
    <w:rsid w:val="00005AAF"/>
    <w:rsid w:val="000079E5"/>
    <w:rsid w:val="00010018"/>
    <w:rsid w:val="000106F0"/>
    <w:rsid w:val="000121D8"/>
    <w:rsid w:val="00015DA7"/>
    <w:rsid w:val="00016827"/>
    <w:rsid w:val="00020604"/>
    <w:rsid w:val="00020BE4"/>
    <w:rsid w:val="00021172"/>
    <w:rsid w:val="000215A7"/>
    <w:rsid w:val="00021E64"/>
    <w:rsid w:val="00022314"/>
    <w:rsid w:val="0002341F"/>
    <w:rsid w:val="00031327"/>
    <w:rsid w:val="00032823"/>
    <w:rsid w:val="00033769"/>
    <w:rsid w:val="00040408"/>
    <w:rsid w:val="00044249"/>
    <w:rsid w:val="00044C00"/>
    <w:rsid w:val="00044E2A"/>
    <w:rsid w:val="00044E43"/>
    <w:rsid w:val="00052E86"/>
    <w:rsid w:val="00053055"/>
    <w:rsid w:val="000560E9"/>
    <w:rsid w:val="000561EF"/>
    <w:rsid w:val="000607CF"/>
    <w:rsid w:val="00060DED"/>
    <w:rsid w:val="00061F20"/>
    <w:rsid w:val="0006350B"/>
    <w:rsid w:val="00063D0B"/>
    <w:rsid w:val="0006601D"/>
    <w:rsid w:val="000661AE"/>
    <w:rsid w:val="0006751C"/>
    <w:rsid w:val="00067E5B"/>
    <w:rsid w:val="000701FA"/>
    <w:rsid w:val="000712CC"/>
    <w:rsid w:val="00071724"/>
    <w:rsid w:val="00071954"/>
    <w:rsid w:val="000721FE"/>
    <w:rsid w:val="0007360F"/>
    <w:rsid w:val="000742E4"/>
    <w:rsid w:val="00074EBA"/>
    <w:rsid w:val="00080D83"/>
    <w:rsid w:val="000858A8"/>
    <w:rsid w:val="00086187"/>
    <w:rsid w:val="0008783F"/>
    <w:rsid w:val="000901E1"/>
    <w:rsid w:val="00091855"/>
    <w:rsid w:val="00093039"/>
    <w:rsid w:val="000931F1"/>
    <w:rsid w:val="00094FAA"/>
    <w:rsid w:val="000956C7"/>
    <w:rsid w:val="00096A8B"/>
    <w:rsid w:val="0009751C"/>
    <w:rsid w:val="000A0A92"/>
    <w:rsid w:val="000A0D26"/>
    <w:rsid w:val="000A1861"/>
    <w:rsid w:val="000A6C54"/>
    <w:rsid w:val="000A76B3"/>
    <w:rsid w:val="000B294B"/>
    <w:rsid w:val="000B39DF"/>
    <w:rsid w:val="000B75EB"/>
    <w:rsid w:val="000C04C7"/>
    <w:rsid w:val="000C0895"/>
    <w:rsid w:val="000C2377"/>
    <w:rsid w:val="000C5C20"/>
    <w:rsid w:val="000C6801"/>
    <w:rsid w:val="000D0A57"/>
    <w:rsid w:val="000D1330"/>
    <w:rsid w:val="000D283E"/>
    <w:rsid w:val="000D4623"/>
    <w:rsid w:val="000D5E00"/>
    <w:rsid w:val="000D710B"/>
    <w:rsid w:val="000D7B1F"/>
    <w:rsid w:val="000E4EEA"/>
    <w:rsid w:val="00100DBB"/>
    <w:rsid w:val="00100EC0"/>
    <w:rsid w:val="001042F7"/>
    <w:rsid w:val="00105EC6"/>
    <w:rsid w:val="00105FCD"/>
    <w:rsid w:val="001062F7"/>
    <w:rsid w:val="0010649C"/>
    <w:rsid w:val="00107FB3"/>
    <w:rsid w:val="001145B8"/>
    <w:rsid w:val="0011578B"/>
    <w:rsid w:val="00115A8E"/>
    <w:rsid w:val="00121388"/>
    <w:rsid w:val="00123D74"/>
    <w:rsid w:val="001241AF"/>
    <w:rsid w:val="00124D4A"/>
    <w:rsid w:val="00126138"/>
    <w:rsid w:val="00126491"/>
    <w:rsid w:val="00130B23"/>
    <w:rsid w:val="0013145F"/>
    <w:rsid w:val="00133350"/>
    <w:rsid w:val="00133DA2"/>
    <w:rsid w:val="00135115"/>
    <w:rsid w:val="00135CDE"/>
    <w:rsid w:val="00137ABE"/>
    <w:rsid w:val="00137FF0"/>
    <w:rsid w:val="001414F1"/>
    <w:rsid w:val="00142DF3"/>
    <w:rsid w:val="00144C4A"/>
    <w:rsid w:val="001509EF"/>
    <w:rsid w:val="00153152"/>
    <w:rsid w:val="00155AF1"/>
    <w:rsid w:val="00160AEF"/>
    <w:rsid w:val="0016140C"/>
    <w:rsid w:val="0016295F"/>
    <w:rsid w:val="00167850"/>
    <w:rsid w:val="00167DDA"/>
    <w:rsid w:val="0017208E"/>
    <w:rsid w:val="00172924"/>
    <w:rsid w:val="001730CB"/>
    <w:rsid w:val="00174353"/>
    <w:rsid w:val="00174F19"/>
    <w:rsid w:val="00180EF4"/>
    <w:rsid w:val="00182C9D"/>
    <w:rsid w:val="0018323F"/>
    <w:rsid w:val="001866F6"/>
    <w:rsid w:val="00186E48"/>
    <w:rsid w:val="001870AC"/>
    <w:rsid w:val="00187225"/>
    <w:rsid w:val="0019170D"/>
    <w:rsid w:val="0019319F"/>
    <w:rsid w:val="001949CC"/>
    <w:rsid w:val="0019637C"/>
    <w:rsid w:val="001A005E"/>
    <w:rsid w:val="001A0209"/>
    <w:rsid w:val="001A0520"/>
    <w:rsid w:val="001A1B68"/>
    <w:rsid w:val="001A25B8"/>
    <w:rsid w:val="001A4AF6"/>
    <w:rsid w:val="001A7A45"/>
    <w:rsid w:val="001B0D34"/>
    <w:rsid w:val="001B210F"/>
    <w:rsid w:val="001B4BE9"/>
    <w:rsid w:val="001B69C0"/>
    <w:rsid w:val="001B6E83"/>
    <w:rsid w:val="001C0A16"/>
    <w:rsid w:val="001C1D91"/>
    <w:rsid w:val="001C2B63"/>
    <w:rsid w:val="001D02F9"/>
    <w:rsid w:val="001D100F"/>
    <w:rsid w:val="001D2791"/>
    <w:rsid w:val="001D3174"/>
    <w:rsid w:val="001D3ED3"/>
    <w:rsid w:val="001D4567"/>
    <w:rsid w:val="001D5C3F"/>
    <w:rsid w:val="001D7D03"/>
    <w:rsid w:val="001E13AB"/>
    <w:rsid w:val="001E18D9"/>
    <w:rsid w:val="001E1B68"/>
    <w:rsid w:val="001E3A24"/>
    <w:rsid w:val="001E61E8"/>
    <w:rsid w:val="001E66EF"/>
    <w:rsid w:val="001E76AA"/>
    <w:rsid w:val="001F1BBC"/>
    <w:rsid w:val="001F320D"/>
    <w:rsid w:val="001F404E"/>
    <w:rsid w:val="001F7541"/>
    <w:rsid w:val="00201708"/>
    <w:rsid w:val="00206C8A"/>
    <w:rsid w:val="002128DB"/>
    <w:rsid w:val="0021379D"/>
    <w:rsid w:val="00214F4E"/>
    <w:rsid w:val="00215593"/>
    <w:rsid w:val="00215B66"/>
    <w:rsid w:val="00215E08"/>
    <w:rsid w:val="00222460"/>
    <w:rsid w:val="002226BA"/>
    <w:rsid w:val="00224561"/>
    <w:rsid w:val="00225575"/>
    <w:rsid w:val="002257E5"/>
    <w:rsid w:val="002275E9"/>
    <w:rsid w:val="002308E7"/>
    <w:rsid w:val="00231F9A"/>
    <w:rsid w:val="0023251E"/>
    <w:rsid w:val="002345E3"/>
    <w:rsid w:val="00236801"/>
    <w:rsid w:val="002408D0"/>
    <w:rsid w:val="00241C1F"/>
    <w:rsid w:val="002423B1"/>
    <w:rsid w:val="002425AE"/>
    <w:rsid w:val="002475D8"/>
    <w:rsid w:val="002477A2"/>
    <w:rsid w:val="00251A58"/>
    <w:rsid w:val="00251DB6"/>
    <w:rsid w:val="00252CBE"/>
    <w:rsid w:val="0025384F"/>
    <w:rsid w:val="0025479F"/>
    <w:rsid w:val="00255118"/>
    <w:rsid w:val="0025611C"/>
    <w:rsid w:val="00260F6C"/>
    <w:rsid w:val="00263305"/>
    <w:rsid w:val="00263926"/>
    <w:rsid w:val="00264067"/>
    <w:rsid w:val="00265F97"/>
    <w:rsid w:val="00266E5D"/>
    <w:rsid w:val="0027031E"/>
    <w:rsid w:val="00272247"/>
    <w:rsid w:val="00275D93"/>
    <w:rsid w:val="0028004F"/>
    <w:rsid w:val="00282C66"/>
    <w:rsid w:val="00287732"/>
    <w:rsid w:val="002907C6"/>
    <w:rsid w:val="00291E01"/>
    <w:rsid w:val="00292603"/>
    <w:rsid w:val="00292AAB"/>
    <w:rsid w:val="00292D4F"/>
    <w:rsid w:val="0029407C"/>
    <w:rsid w:val="0029683F"/>
    <w:rsid w:val="00297916"/>
    <w:rsid w:val="002A1FB1"/>
    <w:rsid w:val="002A2211"/>
    <w:rsid w:val="002A3150"/>
    <w:rsid w:val="002A32AC"/>
    <w:rsid w:val="002A365F"/>
    <w:rsid w:val="002A3D2E"/>
    <w:rsid w:val="002B0F90"/>
    <w:rsid w:val="002B149F"/>
    <w:rsid w:val="002C08F2"/>
    <w:rsid w:val="002C2E18"/>
    <w:rsid w:val="002C4485"/>
    <w:rsid w:val="002C6347"/>
    <w:rsid w:val="002C7391"/>
    <w:rsid w:val="002C7D69"/>
    <w:rsid w:val="002D168F"/>
    <w:rsid w:val="002D175A"/>
    <w:rsid w:val="002D24F1"/>
    <w:rsid w:val="002D4F1F"/>
    <w:rsid w:val="002D6224"/>
    <w:rsid w:val="002D7A58"/>
    <w:rsid w:val="002E23FC"/>
    <w:rsid w:val="002E38F6"/>
    <w:rsid w:val="002E40C2"/>
    <w:rsid w:val="002E4F0B"/>
    <w:rsid w:val="002E58DE"/>
    <w:rsid w:val="002F41EA"/>
    <w:rsid w:val="002F4CDA"/>
    <w:rsid w:val="002F6FE7"/>
    <w:rsid w:val="00302354"/>
    <w:rsid w:val="003043D4"/>
    <w:rsid w:val="0030631F"/>
    <w:rsid w:val="003074B9"/>
    <w:rsid w:val="00307FBC"/>
    <w:rsid w:val="00310840"/>
    <w:rsid w:val="00311984"/>
    <w:rsid w:val="003203CD"/>
    <w:rsid w:val="00320AAC"/>
    <w:rsid w:val="00320F40"/>
    <w:rsid w:val="0032194E"/>
    <w:rsid w:val="00323087"/>
    <w:rsid w:val="0032398F"/>
    <w:rsid w:val="003245C3"/>
    <w:rsid w:val="00325155"/>
    <w:rsid w:val="00325198"/>
    <w:rsid w:val="00325336"/>
    <w:rsid w:val="0032665F"/>
    <w:rsid w:val="00327D50"/>
    <w:rsid w:val="00332B9F"/>
    <w:rsid w:val="00332EA9"/>
    <w:rsid w:val="00333E84"/>
    <w:rsid w:val="00334D03"/>
    <w:rsid w:val="0033528D"/>
    <w:rsid w:val="0033548F"/>
    <w:rsid w:val="00335DB5"/>
    <w:rsid w:val="00336D2A"/>
    <w:rsid w:val="00344CA2"/>
    <w:rsid w:val="003465D4"/>
    <w:rsid w:val="003507BD"/>
    <w:rsid w:val="003520C7"/>
    <w:rsid w:val="0035482A"/>
    <w:rsid w:val="0035548B"/>
    <w:rsid w:val="003557EF"/>
    <w:rsid w:val="0035661F"/>
    <w:rsid w:val="00357D5F"/>
    <w:rsid w:val="003619F2"/>
    <w:rsid w:val="00363A7A"/>
    <w:rsid w:val="003643BC"/>
    <w:rsid w:val="00364D29"/>
    <w:rsid w:val="00365580"/>
    <w:rsid w:val="00365820"/>
    <w:rsid w:val="00365B6A"/>
    <w:rsid w:val="00367A82"/>
    <w:rsid w:val="003703F2"/>
    <w:rsid w:val="003720DC"/>
    <w:rsid w:val="003723E5"/>
    <w:rsid w:val="00375493"/>
    <w:rsid w:val="00384CD0"/>
    <w:rsid w:val="00385582"/>
    <w:rsid w:val="00385C76"/>
    <w:rsid w:val="003861A4"/>
    <w:rsid w:val="00386FB7"/>
    <w:rsid w:val="003904C6"/>
    <w:rsid w:val="003905D9"/>
    <w:rsid w:val="0039174B"/>
    <w:rsid w:val="0039184F"/>
    <w:rsid w:val="0039496F"/>
    <w:rsid w:val="00394C02"/>
    <w:rsid w:val="0039524A"/>
    <w:rsid w:val="00395F1E"/>
    <w:rsid w:val="003A121C"/>
    <w:rsid w:val="003A4C9E"/>
    <w:rsid w:val="003B1C2F"/>
    <w:rsid w:val="003B2037"/>
    <w:rsid w:val="003B234A"/>
    <w:rsid w:val="003B3493"/>
    <w:rsid w:val="003B3D7F"/>
    <w:rsid w:val="003B3E37"/>
    <w:rsid w:val="003B4666"/>
    <w:rsid w:val="003B7359"/>
    <w:rsid w:val="003C1F79"/>
    <w:rsid w:val="003C2EDB"/>
    <w:rsid w:val="003C554F"/>
    <w:rsid w:val="003C5868"/>
    <w:rsid w:val="003C5F7A"/>
    <w:rsid w:val="003C7E7B"/>
    <w:rsid w:val="003D0D11"/>
    <w:rsid w:val="003D29E1"/>
    <w:rsid w:val="003D4463"/>
    <w:rsid w:val="003D5409"/>
    <w:rsid w:val="003D680F"/>
    <w:rsid w:val="003D77A1"/>
    <w:rsid w:val="003E037F"/>
    <w:rsid w:val="003E338A"/>
    <w:rsid w:val="003E3B75"/>
    <w:rsid w:val="003E47E7"/>
    <w:rsid w:val="003E4936"/>
    <w:rsid w:val="003E5B12"/>
    <w:rsid w:val="003E6BD0"/>
    <w:rsid w:val="003E6CDB"/>
    <w:rsid w:val="003F072D"/>
    <w:rsid w:val="003F2AC6"/>
    <w:rsid w:val="003F4088"/>
    <w:rsid w:val="0040149C"/>
    <w:rsid w:val="0040286D"/>
    <w:rsid w:val="00405FDF"/>
    <w:rsid w:val="00410171"/>
    <w:rsid w:val="00414478"/>
    <w:rsid w:val="00415C2C"/>
    <w:rsid w:val="00421551"/>
    <w:rsid w:val="00421766"/>
    <w:rsid w:val="00423A7E"/>
    <w:rsid w:val="004248C5"/>
    <w:rsid w:val="00424E3B"/>
    <w:rsid w:val="0042577B"/>
    <w:rsid w:val="004310AC"/>
    <w:rsid w:val="00432E8A"/>
    <w:rsid w:val="00434F74"/>
    <w:rsid w:val="00435476"/>
    <w:rsid w:val="00435AB2"/>
    <w:rsid w:val="00445B64"/>
    <w:rsid w:val="004471D9"/>
    <w:rsid w:val="004476D5"/>
    <w:rsid w:val="0045177C"/>
    <w:rsid w:val="00451849"/>
    <w:rsid w:val="004540C3"/>
    <w:rsid w:val="00454962"/>
    <w:rsid w:val="00454C12"/>
    <w:rsid w:val="004570B3"/>
    <w:rsid w:val="004601F1"/>
    <w:rsid w:val="00460EE0"/>
    <w:rsid w:val="00461594"/>
    <w:rsid w:val="00461C4F"/>
    <w:rsid w:val="00463433"/>
    <w:rsid w:val="00464270"/>
    <w:rsid w:val="00470A67"/>
    <w:rsid w:val="00472779"/>
    <w:rsid w:val="00472A09"/>
    <w:rsid w:val="004730E4"/>
    <w:rsid w:val="004743EB"/>
    <w:rsid w:val="004748DE"/>
    <w:rsid w:val="0047707D"/>
    <w:rsid w:val="004779CD"/>
    <w:rsid w:val="004807FC"/>
    <w:rsid w:val="00485C3C"/>
    <w:rsid w:val="00485F87"/>
    <w:rsid w:val="004861BD"/>
    <w:rsid w:val="00492BD3"/>
    <w:rsid w:val="0049392D"/>
    <w:rsid w:val="00495B23"/>
    <w:rsid w:val="00495CBC"/>
    <w:rsid w:val="00496644"/>
    <w:rsid w:val="004A0169"/>
    <w:rsid w:val="004A3AC5"/>
    <w:rsid w:val="004A5CFD"/>
    <w:rsid w:val="004A7339"/>
    <w:rsid w:val="004A782D"/>
    <w:rsid w:val="004B2DAA"/>
    <w:rsid w:val="004B70BD"/>
    <w:rsid w:val="004C11C0"/>
    <w:rsid w:val="004C1FB3"/>
    <w:rsid w:val="004C2112"/>
    <w:rsid w:val="004C215D"/>
    <w:rsid w:val="004C4C06"/>
    <w:rsid w:val="004D4D95"/>
    <w:rsid w:val="004D67DC"/>
    <w:rsid w:val="004D7EF1"/>
    <w:rsid w:val="004E1C5D"/>
    <w:rsid w:val="004E6470"/>
    <w:rsid w:val="004F12DA"/>
    <w:rsid w:val="004F2F12"/>
    <w:rsid w:val="004F642B"/>
    <w:rsid w:val="004F7162"/>
    <w:rsid w:val="0050030A"/>
    <w:rsid w:val="0050032C"/>
    <w:rsid w:val="00501102"/>
    <w:rsid w:val="00504733"/>
    <w:rsid w:val="005079B4"/>
    <w:rsid w:val="005160EA"/>
    <w:rsid w:val="00520D61"/>
    <w:rsid w:val="0052111D"/>
    <w:rsid w:val="0052311E"/>
    <w:rsid w:val="00531A10"/>
    <w:rsid w:val="005325E5"/>
    <w:rsid w:val="00537F26"/>
    <w:rsid w:val="00541495"/>
    <w:rsid w:val="005429A9"/>
    <w:rsid w:val="0054490C"/>
    <w:rsid w:val="00544B68"/>
    <w:rsid w:val="0054741F"/>
    <w:rsid w:val="00547568"/>
    <w:rsid w:val="00550A8B"/>
    <w:rsid w:val="00551124"/>
    <w:rsid w:val="00554C91"/>
    <w:rsid w:val="00557129"/>
    <w:rsid w:val="00561C73"/>
    <w:rsid w:val="005621D0"/>
    <w:rsid w:val="00563B7D"/>
    <w:rsid w:val="005644D6"/>
    <w:rsid w:val="00564C51"/>
    <w:rsid w:val="00564CD6"/>
    <w:rsid w:val="00566C3B"/>
    <w:rsid w:val="00566F81"/>
    <w:rsid w:val="005704BE"/>
    <w:rsid w:val="00571595"/>
    <w:rsid w:val="00571BC0"/>
    <w:rsid w:val="005730C8"/>
    <w:rsid w:val="00573AAF"/>
    <w:rsid w:val="00575DCF"/>
    <w:rsid w:val="005760A9"/>
    <w:rsid w:val="005801AB"/>
    <w:rsid w:val="00580579"/>
    <w:rsid w:val="00580712"/>
    <w:rsid w:val="005828AB"/>
    <w:rsid w:val="00584249"/>
    <w:rsid w:val="0059059F"/>
    <w:rsid w:val="00591B05"/>
    <w:rsid w:val="00594464"/>
    <w:rsid w:val="00594F1A"/>
    <w:rsid w:val="0059754C"/>
    <w:rsid w:val="00597A3B"/>
    <w:rsid w:val="005A0BC7"/>
    <w:rsid w:val="005A3061"/>
    <w:rsid w:val="005A5013"/>
    <w:rsid w:val="005A581A"/>
    <w:rsid w:val="005A6333"/>
    <w:rsid w:val="005A64E5"/>
    <w:rsid w:val="005A73A2"/>
    <w:rsid w:val="005B2400"/>
    <w:rsid w:val="005B27A0"/>
    <w:rsid w:val="005B28B7"/>
    <w:rsid w:val="005B2FA1"/>
    <w:rsid w:val="005B4EA8"/>
    <w:rsid w:val="005C213F"/>
    <w:rsid w:val="005C2D74"/>
    <w:rsid w:val="005C3DBA"/>
    <w:rsid w:val="005C455A"/>
    <w:rsid w:val="005D0923"/>
    <w:rsid w:val="005D3AD6"/>
    <w:rsid w:val="005D6577"/>
    <w:rsid w:val="005D743C"/>
    <w:rsid w:val="005E002C"/>
    <w:rsid w:val="005E1190"/>
    <w:rsid w:val="005E26A7"/>
    <w:rsid w:val="005F2F68"/>
    <w:rsid w:val="005F6EFE"/>
    <w:rsid w:val="005F7D8B"/>
    <w:rsid w:val="00600415"/>
    <w:rsid w:val="00601935"/>
    <w:rsid w:val="0060213D"/>
    <w:rsid w:val="00602FD7"/>
    <w:rsid w:val="0060336C"/>
    <w:rsid w:val="00605685"/>
    <w:rsid w:val="006078AB"/>
    <w:rsid w:val="00610754"/>
    <w:rsid w:val="006150F1"/>
    <w:rsid w:val="00616F68"/>
    <w:rsid w:val="00621F12"/>
    <w:rsid w:val="00622474"/>
    <w:rsid w:val="00622781"/>
    <w:rsid w:val="00622F10"/>
    <w:rsid w:val="0062368C"/>
    <w:rsid w:val="006275B3"/>
    <w:rsid w:val="006309E3"/>
    <w:rsid w:val="00630FE4"/>
    <w:rsid w:val="00631AC5"/>
    <w:rsid w:val="0063285B"/>
    <w:rsid w:val="00632BD9"/>
    <w:rsid w:val="00635AE0"/>
    <w:rsid w:val="00636397"/>
    <w:rsid w:val="00636A62"/>
    <w:rsid w:val="0063773D"/>
    <w:rsid w:val="00640BFF"/>
    <w:rsid w:val="00642430"/>
    <w:rsid w:val="00642CFA"/>
    <w:rsid w:val="00646FBB"/>
    <w:rsid w:val="006504E6"/>
    <w:rsid w:val="0065185E"/>
    <w:rsid w:val="00652A23"/>
    <w:rsid w:val="006540B3"/>
    <w:rsid w:val="00655A32"/>
    <w:rsid w:val="0065628B"/>
    <w:rsid w:val="0066034F"/>
    <w:rsid w:val="006656DE"/>
    <w:rsid w:val="0066589F"/>
    <w:rsid w:val="00666C40"/>
    <w:rsid w:val="00667859"/>
    <w:rsid w:val="00667BAD"/>
    <w:rsid w:val="00667C8F"/>
    <w:rsid w:val="00673609"/>
    <w:rsid w:val="00673B11"/>
    <w:rsid w:val="00685E1D"/>
    <w:rsid w:val="00693753"/>
    <w:rsid w:val="0069621B"/>
    <w:rsid w:val="006A0A37"/>
    <w:rsid w:val="006A34C8"/>
    <w:rsid w:val="006A45E5"/>
    <w:rsid w:val="006A62F0"/>
    <w:rsid w:val="006A643E"/>
    <w:rsid w:val="006A7918"/>
    <w:rsid w:val="006B153F"/>
    <w:rsid w:val="006B30A9"/>
    <w:rsid w:val="006B3505"/>
    <w:rsid w:val="006B48EA"/>
    <w:rsid w:val="006B63FE"/>
    <w:rsid w:val="006B71EB"/>
    <w:rsid w:val="006B7853"/>
    <w:rsid w:val="006B7942"/>
    <w:rsid w:val="006B7A79"/>
    <w:rsid w:val="006B7B07"/>
    <w:rsid w:val="006C176C"/>
    <w:rsid w:val="006C30BA"/>
    <w:rsid w:val="006C4A3E"/>
    <w:rsid w:val="006C4AA3"/>
    <w:rsid w:val="006C7463"/>
    <w:rsid w:val="006D0638"/>
    <w:rsid w:val="006D19A3"/>
    <w:rsid w:val="006D1C00"/>
    <w:rsid w:val="006D2E84"/>
    <w:rsid w:val="006D32C5"/>
    <w:rsid w:val="006D3A6A"/>
    <w:rsid w:val="006D434D"/>
    <w:rsid w:val="006D4C8C"/>
    <w:rsid w:val="006D4CAF"/>
    <w:rsid w:val="006D5DD8"/>
    <w:rsid w:val="006D6C47"/>
    <w:rsid w:val="006E1135"/>
    <w:rsid w:val="006E3044"/>
    <w:rsid w:val="006E4EE6"/>
    <w:rsid w:val="006E6209"/>
    <w:rsid w:val="006E7502"/>
    <w:rsid w:val="006F02DE"/>
    <w:rsid w:val="006F0E4B"/>
    <w:rsid w:val="006F209E"/>
    <w:rsid w:val="006F59AA"/>
    <w:rsid w:val="006F7514"/>
    <w:rsid w:val="0070205B"/>
    <w:rsid w:val="00705073"/>
    <w:rsid w:val="00706565"/>
    <w:rsid w:val="007101B0"/>
    <w:rsid w:val="00711E6C"/>
    <w:rsid w:val="00717F5E"/>
    <w:rsid w:val="007203AE"/>
    <w:rsid w:val="00722959"/>
    <w:rsid w:val="007230F2"/>
    <w:rsid w:val="0072577C"/>
    <w:rsid w:val="00727F94"/>
    <w:rsid w:val="007307CD"/>
    <w:rsid w:val="007324D4"/>
    <w:rsid w:val="007337EB"/>
    <w:rsid w:val="00735038"/>
    <w:rsid w:val="007351E9"/>
    <w:rsid w:val="00737C8A"/>
    <w:rsid w:val="007434AE"/>
    <w:rsid w:val="00745926"/>
    <w:rsid w:val="00745D18"/>
    <w:rsid w:val="00746EBC"/>
    <w:rsid w:val="00747344"/>
    <w:rsid w:val="007473F7"/>
    <w:rsid w:val="0075743F"/>
    <w:rsid w:val="00757662"/>
    <w:rsid w:val="00764A6C"/>
    <w:rsid w:val="00766D88"/>
    <w:rsid w:val="00767472"/>
    <w:rsid w:val="00767BE6"/>
    <w:rsid w:val="00770864"/>
    <w:rsid w:val="00776095"/>
    <w:rsid w:val="00776530"/>
    <w:rsid w:val="007806D9"/>
    <w:rsid w:val="00782CF0"/>
    <w:rsid w:val="0078383E"/>
    <w:rsid w:val="00783EC3"/>
    <w:rsid w:val="00784362"/>
    <w:rsid w:val="007857AE"/>
    <w:rsid w:val="00785EA6"/>
    <w:rsid w:val="00786127"/>
    <w:rsid w:val="00791651"/>
    <w:rsid w:val="00791A85"/>
    <w:rsid w:val="00791E8E"/>
    <w:rsid w:val="00792D32"/>
    <w:rsid w:val="00793653"/>
    <w:rsid w:val="0079375E"/>
    <w:rsid w:val="00793C91"/>
    <w:rsid w:val="00794390"/>
    <w:rsid w:val="0079444E"/>
    <w:rsid w:val="0079669D"/>
    <w:rsid w:val="007A0109"/>
    <w:rsid w:val="007A0908"/>
    <w:rsid w:val="007A1A2E"/>
    <w:rsid w:val="007A258E"/>
    <w:rsid w:val="007A60BC"/>
    <w:rsid w:val="007A6309"/>
    <w:rsid w:val="007B1CF2"/>
    <w:rsid w:val="007B2500"/>
    <w:rsid w:val="007B2718"/>
    <w:rsid w:val="007B2A0D"/>
    <w:rsid w:val="007B393F"/>
    <w:rsid w:val="007B4BAF"/>
    <w:rsid w:val="007C11C7"/>
    <w:rsid w:val="007C17C4"/>
    <w:rsid w:val="007C28EC"/>
    <w:rsid w:val="007C6084"/>
    <w:rsid w:val="007C6FEC"/>
    <w:rsid w:val="007D4609"/>
    <w:rsid w:val="007D61D6"/>
    <w:rsid w:val="007D6C17"/>
    <w:rsid w:val="007D6E0B"/>
    <w:rsid w:val="007D7B51"/>
    <w:rsid w:val="007E0CE8"/>
    <w:rsid w:val="007E11E7"/>
    <w:rsid w:val="007E1B19"/>
    <w:rsid w:val="007E2D65"/>
    <w:rsid w:val="007E35DC"/>
    <w:rsid w:val="007E39AE"/>
    <w:rsid w:val="007E3FE7"/>
    <w:rsid w:val="007E608D"/>
    <w:rsid w:val="007F0232"/>
    <w:rsid w:val="007F112D"/>
    <w:rsid w:val="007F24F5"/>
    <w:rsid w:val="007F26B0"/>
    <w:rsid w:val="007F27CE"/>
    <w:rsid w:val="007F2C00"/>
    <w:rsid w:val="007F3623"/>
    <w:rsid w:val="007F4912"/>
    <w:rsid w:val="00800255"/>
    <w:rsid w:val="00800AC1"/>
    <w:rsid w:val="00803122"/>
    <w:rsid w:val="008041E1"/>
    <w:rsid w:val="00811043"/>
    <w:rsid w:val="00812593"/>
    <w:rsid w:val="008132D8"/>
    <w:rsid w:val="00815292"/>
    <w:rsid w:val="008203AB"/>
    <w:rsid w:val="00820619"/>
    <w:rsid w:val="0082430E"/>
    <w:rsid w:val="00826387"/>
    <w:rsid w:val="00826588"/>
    <w:rsid w:val="00827311"/>
    <w:rsid w:val="00827ABF"/>
    <w:rsid w:val="00827DA5"/>
    <w:rsid w:val="0083180A"/>
    <w:rsid w:val="00832E2A"/>
    <w:rsid w:val="00832E9C"/>
    <w:rsid w:val="00834BB4"/>
    <w:rsid w:val="00835187"/>
    <w:rsid w:val="00840D19"/>
    <w:rsid w:val="008423F5"/>
    <w:rsid w:val="00845A1A"/>
    <w:rsid w:val="00847AC8"/>
    <w:rsid w:val="00847E1C"/>
    <w:rsid w:val="00852181"/>
    <w:rsid w:val="008535E2"/>
    <w:rsid w:val="00856E3A"/>
    <w:rsid w:val="0086048C"/>
    <w:rsid w:val="008608A3"/>
    <w:rsid w:val="00861EE9"/>
    <w:rsid w:val="00862C30"/>
    <w:rsid w:val="00864322"/>
    <w:rsid w:val="008649F8"/>
    <w:rsid w:val="0086526A"/>
    <w:rsid w:val="00871FE6"/>
    <w:rsid w:val="00872AB1"/>
    <w:rsid w:val="00874A01"/>
    <w:rsid w:val="00880125"/>
    <w:rsid w:val="00881AE3"/>
    <w:rsid w:val="00881E67"/>
    <w:rsid w:val="00893FA4"/>
    <w:rsid w:val="008945D9"/>
    <w:rsid w:val="00896715"/>
    <w:rsid w:val="008A4924"/>
    <w:rsid w:val="008A5A76"/>
    <w:rsid w:val="008A61DF"/>
    <w:rsid w:val="008B21E4"/>
    <w:rsid w:val="008B478C"/>
    <w:rsid w:val="008B5037"/>
    <w:rsid w:val="008B59FC"/>
    <w:rsid w:val="008C139A"/>
    <w:rsid w:val="008C1431"/>
    <w:rsid w:val="008C1F3E"/>
    <w:rsid w:val="008C42B8"/>
    <w:rsid w:val="008C4E24"/>
    <w:rsid w:val="008C6803"/>
    <w:rsid w:val="008D3A98"/>
    <w:rsid w:val="008E008F"/>
    <w:rsid w:val="008E1121"/>
    <w:rsid w:val="008E1F39"/>
    <w:rsid w:val="008E2370"/>
    <w:rsid w:val="008E3FF9"/>
    <w:rsid w:val="008E6DB9"/>
    <w:rsid w:val="008E70D3"/>
    <w:rsid w:val="008F06A7"/>
    <w:rsid w:val="008F3C55"/>
    <w:rsid w:val="008F6DB3"/>
    <w:rsid w:val="0090207A"/>
    <w:rsid w:val="009038B7"/>
    <w:rsid w:val="00903AFF"/>
    <w:rsid w:val="00916062"/>
    <w:rsid w:val="00917FF4"/>
    <w:rsid w:val="00922386"/>
    <w:rsid w:val="00922412"/>
    <w:rsid w:val="00925579"/>
    <w:rsid w:val="00925AAB"/>
    <w:rsid w:val="00930F1A"/>
    <w:rsid w:val="00930FB7"/>
    <w:rsid w:val="00934B65"/>
    <w:rsid w:val="00936124"/>
    <w:rsid w:val="00940F6B"/>
    <w:rsid w:val="0094121B"/>
    <w:rsid w:val="00942EA2"/>
    <w:rsid w:val="0094676A"/>
    <w:rsid w:val="009532B1"/>
    <w:rsid w:val="009537AC"/>
    <w:rsid w:val="00955AFE"/>
    <w:rsid w:val="00957997"/>
    <w:rsid w:val="0096158A"/>
    <w:rsid w:val="009624B2"/>
    <w:rsid w:val="00963AF9"/>
    <w:rsid w:val="00964807"/>
    <w:rsid w:val="0096590C"/>
    <w:rsid w:val="00971E8C"/>
    <w:rsid w:val="009720CD"/>
    <w:rsid w:val="009738BF"/>
    <w:rsid w:val="0097405B"/>
    <w:rsid w:val="009746BA"/>
    <w:rsid w:val="00984A18"/>
    <w:rsid w:val="009906C7"/>
    <w:rsid w:val="00991EA0"/>
    <w:rsid w:val="00996869"/>
    <w:rsid w:val="00996A27"/>
    <w:rsid w:val="00996DF7"/>
    <w:rsid w:val="0099704B"/>
    <w:rsid w:val="009A32A5"/>
    <w:rsid w:val="009A57FA"/>
    <w:rsid w:val="009A7C1E"/>
    <w:rsid w:val="009B1A8A"/>
    <w:rsid w:val="009B210B"/>
    <w:rsid w:val="009B4DDB"/>
    <w:rsid w:val="009B533D"/>
    <w:rsid w:val="009B569C"/>
    <w:rsid w:val="009B5E05"/>
    <w:rsid w:val="009C122E"/>
    <w:rsid w:val="009C13F7"/>
    <w:rsid w:val="009C32E0"/>
    <w:rsid w:val="009C6BAB"/>
    <w:rsid w:val="009D0218"/>
    <w:rsid w:val="009D1B33"/>
    <w:rsid w:val="009D2C0A"/>
    <w:rsid w:val="009D5C48"/>
    <w:rsid w:val="009D600A"/>
    <w:rsid w:val="009D60FD"/>
    <w:rsid w:val="009D71C1"/>
    <w:rsid w:val="009D736B"/>
    <w:rsid w:val="009E1CD4"/>
    <w:rsid w:val="009E1DB6"/>
    <w:rsid w:val="009E1EA8"/>
    <w:rsid w:val="009E2F37"/>
    <w:rsid w:val="009E3F78"/>
    <w:rsid w:val="009E6D23"/>
    <w:rsid w:val="009F210C"/>
    <w:rsid w:val="009F21C8"/>
    <w:rsid w:val="009F2CF0"/>
    <w:rsid w:val="009F4A20"/>
    <w:rsid w:val="009F75AB"/>
    <w:rsid w:val="009F793A"/>
    <w:rsid w:val="00A0036A"/>
    <w:rsid w:val="00A01B3A"/>
    <w:rsid w:val="00A01E02"/>
    <w:rsid w:val="00A02C44"/>
    <w:rsid w:val="00A04690"/>
    <w:rsid w:val="00A049BA"/>
    <w:rsid w:val="00A05754"/>
    <w:rsid w:val="00A05AB6"/>
    <w:rsid w:val="00A1040A"/>
    <w:rsid w:val="00A1175F"/>
    <w:rsid w:val="00A15039"/>
    <w:rsid w:val="00A22F50"/>
    <w:rsid w:val="00A3179E"/>
    <w:rsid w:val="00A32426"/>
    <w:rsid w:val="00A32C23"/>
    <w:rsid w:val="00A35F31"/>
    <w:rsid w:val="00A36745"/>
    <w:rsid w:val="00A3738D"/>
    <w:rsid w:val="00A40DD3"/>
    <w:rsid w:val="00A41B6C"/>
    <w:rsid w:val="00A43CEE"/>
    <w:rsid w:val="00A47F19"/>
    <w:rsid w:val="00A5222B"/>
    <w:rsid w:val="00A54021"/>
    <w:rsid w:val="00A5499F"/>
    <w:rsid w:val="00A54A69"/>
    <w:rsid w:val="00A56894"/>
    <w:rsid w:val="00A578FA"/>
    <w:rsid w:val="00A62034"/>
    <w:rsid w:val="00A63018"/>
    <w:rsid w:val="00A65C9E"/>
    <w:rsid w:val="00A72529"/>
    <w:rsid w:val="00A72D2A"/>
    <w:rsid w:val="00A75AB3"/>
    <w:rsid w:val="00A76779"/>
    <w:rsid w:val="00A807B7"/>
    <w:rsid w:val="00A821AD"/>
    <w:rsid w:val="00A8311B"/>
    <w:rsid w:val="00A927EF"/>
    <w:rsid w:val="00A947CF"/>
    <w:rsid w:val="00AA444B"/>
    <w:rsid w:val="00AA458D"/>
    <w:rsid w:val="00AB2109"/>
    <w:rsid w:val="00AB4587"/>
    <w:rsid w:val="00AB6314"/>
    <w:rsid w:val="00AC359B"/>
    <w:rsid w:val="00AC7974"/>
    <w:rsid w:val="00AC7CFA"/>
    <w:rsid w:val="00AD4EDB"/>
    <w:rsid w:val="00AD6CD4"/>
    <w:rsid w:val="00AD7A7E"/>
    <w:rsid w:val="00AE00B2"/>
    <w:rsid w:val="00AE0996"/>
    <w:rsid w:val="00AE27C3"/>
    <w:rsid w:val="00AE461F"/>
    <w:rsid w:val="00AE6F0F"/>
    <w:rsid w:val="00AF1AB6"/>
    <w:rsid w:val="00AF21BB"/>
    <w:rsid w:val="00AF2666"/>
    <w:rsid w:val="00AF48CD"/>
    <w:rsid w:val="00AF49B7"/>
    <w:rsid w:val="00AF64DB"/>
    <w:rsid w:val="00AF74E6"/>
    <w:rsid w:val="00B00A2B"/>
    <w:rsid w:val="00B00AB2"/>
    <w:rsid w:val="00B0101D"/>
    <w:rsid w:val="00B01435"/>
    <w:rsid w:val="00B01F08"/>
    <w:rsid w:val="00B1350E"/>
    <w:rsid w:val="00B13C0C"/>
    <w:rsid w:val="00B153DD"/>
    <w:rsid w:val="00B155BF"/>
    <w:rsid w:val="00B16035"/>
    <w:rsid w:val="00B162C5"/>
    <w:rsid w:val="00B16E8F"/>
    <w:rsid w:val="00B242B1"/>
    <w:rsid w:val="00B245EF"/>
    <w:rsid w:val="00B257A2"/>
    <w:rsid w:val="00B30401"/>
    <w:rsid w:val="00B310CC"/>
    <w:rsid w:val="00B33616"/>
    <w:rsid w:val="00B359C1"/>
    <w:rsid w:val="00B44156"/>
    <w:rsid w:val="00B45E56"/>
    <w:rsid w:val="00B45F11"/>
    <w:rsid w:val="00B46BA7"/>
    <w:rsid w:val="00B52C9F"/>
    <w:rsid w:val="00B5482A"/>
    <w:rsid w:val="00B61010"/>
    <w:rsid w:val="00B62674"/>
    <w:rsid w:val="00B651DB"/>
    <w:rsid w:val="00B65CB3"/>
    <w:rsid w:val="00B6637D"/>
    <w:rsid w:val="00B72E62"/>
    <w:rsid w:val="00B81571"/>
    <w:rsid w:val="00B820B3"/>
    <w:rsid w:val="00B823B7"/>
    <w:rsid w:val="00B83B7F"/>
    <w:rsid w:val="00B83C0B"/>
    <w:rsid w:val="00B84D9E"/>
    <w:rsid w:val="00B85BCB"/>
    <w:rsid w:val="00B869A3"/>
    <w:rsid w:val="00B9004B"/>
    <w:rsid w:val="00B95E36"/>
    <w:rsid w:val="00B97FAD"/>
    <w:rsid w:val="00BA0814"/>
    <w:rsid w:val="00BA4885"/>
    <w:rsid w:val="00BA4E5C"/>
    <w:rsid w:val="00BB34BE"/>
    <w:rsid w:val="00BB4894"/>
    <w:rsid w:val="00BB5283"/>
    <w:rsid w:val="00BB76D0"/>
    <w:rsid w:val="00BC2EA1"/>
    <w:rsid w:val="00BC363C"/>
    <w:rsid w:val="00BC428C"/>
    <w:rsid w:val="00BC564F"/>
    <w:rsid w:val="00BC578D"/>
    <w:rsid w:val="00BC5D90"/>
    <w:rsid w:val="00BC6AD1"/>
    <w:rsid w:val="00BC7DB6"/>
    <w:rsid w:val="00BC7E2D"/>
    <w:rsid w:val="00BD174E"/>
    <w:rsid w:val="00BD2DC4"/>
    <w:rsid w:val="00BD4872"/>
    <w:rsid w:val="00BE018E"/>
    <w:rsid w:val="00BE1742"/>
    <w:rsid w:val="00BE2F98"/>
    <w:rsid w:val="00BE39D9"/>
    <w:rsid w:val="00BE47DC"/>
    <w:rsid w:val="00BE4FCD"/>
    <w:rsid w:val="00BE74D6"/>
    <w:rsid w:val="00BF1882"/>
    <w:rsid w:val="00BF2295"/>
    <w:rsid w:val="00BF22AC"/>
    <w:rsid w:val="00BF3E8B"/>
    <w:rsid w:val="00BF40DE"/>
    <w:rsid w:val="00BF5E5A"/>
    <w:rsid w:val="00BF6392"/>
    <w:rsid w:val="00BF7396"/>
    <w:rsid w:val="00C00A97"/>
    <w:rsid w:val="00C02C20"/>
    <w:rsid w:val="00C040B9"/>
    <w:rsid w:val="00C04322"/>
    <w:rsid w:val="00C04882"/>
    <w:rsid w:val="00C051AF"/>
    <w:rsid w:val="00C0663B"/>
    <w:rsid w:val="00C076BF"/>
    <w:rsid w:val="00C10F24"/>
    <w:rsid w:val="00C1464E"/>
    <w:rsid w:val="00C15C4D"/>
    <w:rsid w:val="00C15C86"/>
    <w:rsid w:val="00C17B97"/>
    <w:rsid w:val="00C2281D"/>
    <w:rsid w:val="00C249C2"/>
    <w:rsid w:val="00C31E28"/>
    <w:rsid w:val="00C34DB9"/>
    <w:rsid w:val="00C370F3"/>
    <w:rsid w:val="00C37128"/>
    <w:rsid w:val="00C37A16"/>
    <w:rsid w:val="00C37B90"/>
    <w:rsid w:val="00C406C9"/>
    <w:rsid w:val="00C46200"/>
    <w:rsid w:val="00C47FE9"/>
    <w:rsid w:val="00C500ED"/>
    <w:rsid w:val="00C51299"/>
    <w:rsid w:val="00C516CE"/>
    <w:rsid w:val="00C53ABC"/>
    <w:rsid w:val="00C5495D"/>
    <w:rsid w:val="00C55EEB"/>
    <w:rsid w:val="00C5730E"/>
    <w:rsid w:val="00C602CF"/>
    <w:rsid w:val="00C62C24"/>
    <w:rsid w:val="00C634B7"/>
    <w:rsid w:val="00C635B6"/>
    <w:rsid w:val="00C669DE"/>
    <w:rsid w:val="00C66CAE"/>
    <w:rsid w:val="00C7116A"/>
    <w:rsid w:val="00C74DF3"/>
    <w:rsid w:val="00C75327"/>
    <w:rsid w:val="00C76023"/>
    <w:rsid w:val="00C76693"/>
    <w:rsid w:val="00C77555"/>
    <w:rsid w:val="00C77F73"/>
    <w:rsid w:val="00C817DA"/>
    <w:rsid w:val="00C85451"/>
    <w:rsid w:val="00C91FD9"/>
    <w:rsid w:val="00C92126"/>
    <w:rsid w:val="00C94B86"/>
    <w:rsid w:val="00C96C6F"/>
    <w:rsid w:val="00CA0855"/>
    <w:rsid w:val="00CA0971"/>
    <w:rsid w:val="00CA20F9"/>
    <w:rsid w:val="00CA3472"/>
    <w:rsid w:val="00CA6F31"/>
    <w:rsid w:val="00CA78AE"/>
    <w:rsid w:val="00CB008C"/>
    <w:rsid w:val="00CB79AC"/>
    <w:rsid w:val="00CC0BA6"/>
    <w:rsid w:val="00CC2240"/>
    <w:rsid w:val="00CC263D"/>
    <w:rsid w:val="00CC4A11"/>
    <w:rsid w:val="00CD0182"/>
    <w:rsid w:val="00CD101E"/>
    <w:rsid w:val="00CD30CD"/>
    <w:rsid w:val="00CD3855"/>
    <w:rsid w:val="00CD571A"/>
    <w:rsid w:val="00CD5A35"/>
    <w:rsid w:val="00CD6B8E"/>
    <w:rsid w:val="00CE005B"/>
    <w:rsid w:val="00CE3CD7"/>
    <w:rsid w:val="00CE4F0B"/>
    <w:rsid w:val="00CE5A4C"/>
    <w:rsid w:val="00CE5FF3"/>
    <w:rsid w:val="00CE65F0"/>
    <w:rsid w:val="00CF1A4A"/>
    <w:rsid w:val="00CF2F15"/>
    <w:rsid w:val="00CF301B"/>
    <w:rsid w:val="00CF3BB7"/>
    <w:rsid w:val="00CF7684"/>
    <w:rsid w:val="00D01105"/>
    <w:rsid w:val="00D01122"/>
    <w:rsid w:val="00D01A90"/>
    <w:rsid w:val="00D0361A"/>
    <w:rsid w:val="00D05371"/>
    <w:rsid w:val="00D10133"/>
    <w:rsid w:val="00D10868"/>
    <w:rsid w:val="00D202C4"/>
    <w:rsid w:val="00D215AA"/>
    <w:rsid w:val="00D228CD"/>
    <w:rsid w:val="00D242CC"/>
    <w:rsid w:val="00D25FA4"/>
    <w:rsid w:val="00D30595"/>
    <w:rsid w:val="00D30ADD"/>
    <w:rsid w:val="00D32A0D"/>
    <w:rsid w:val="00D342F2"/>
    <w:rsid w:val="00D43090"/>
    <w:rsid w:val="00D43A0D"/>
    <w:rsid w:val="00D4534E"/>
    <w:rsid w:val="00D46867"/>
    <w:rsid w:val="00D47173"/>
    <w:rsid w:val="00D473F7"/>
    <w:rsid w:val="00D50CF9"/>
    <w:rsid w:val="00D526F3"/>
    <w:rsid w:val="00D5694C"/>
    <w:rsid w:val="00D57372"/>
    <w:rsid w:val="00D57FC5"/>
    <w:rsid w:val="00D60399"/>
    <w:rsid w:val="00D60B88"/>
    <w:rsid w:val="00D6161B"/>
    <w:rsid w:val="00D61C02"/>
    <w:rsid w:val="00D64B40"/>
    <w:rsid w:val="00D650E7"/>
    <w:rsid w:val="00D6746C"/>
    <w:rsid w:val="00D67E06"/>
    <w:rsid w:val="00D71CC9"/>
    <w:rsid w:val="00D74AF2"/>
    <w:rsid w:val="00D76675"/>
    <w:rsid w:val="00D768E8"/>
    <w:rsid w:val="00D81156"/>
    <w:rsid w:val="00D816C0"/>
    <w:rsid w:val="00D81C17"/>
    <w:rsid w:val="00D82CEB"/>
    <w:rsid w:val="00D83F14"/>
    <w:rsid w:val="00D86432"/>
    <w:rsid w:val="00D86DE7"/>
    <w:rsid w:val="00D91D38"/>
    <w:rsid w:val="00D92844"/>
    <w:rsid w:val="00D92B45"/>
    <w:rsid w:val="00D93E7D"/>
    <w:rsid w:val="00D941B0"/>
    <w:rsid w:val="00D95655"/>
    <w:rsid w:val="00D96FF1"/>
    <w:rsid w:val="00D97E58"/>
    <w:rsid w:val="00DA3DCC"/>
    <w:rsid w:val="00DA4976"/>
    <w:rsid w:val="00DA5B1D"/>
    <w:rsid w:val="00DA6B4C"/>
    <w:rsid w:val="00DA7982"/>
    <w:rsid w:val="00DA7C26"/>
    <w:rsid w:val="00DB3270"/>
    <w:rsid w:val="00DB4146"/>
    <w:rsid w:val="00DB44CD"/>
    <w:rsid w:val="00DC18E7"/>
    <w:rsid w:val="00DC1E37"/>
    <w:rsid w:val="00DC1FE7"/>
    <w:rsid w:val="00DC5091"/>
    <w:rsid w:val="00DC5473"/>
    <w:rsid w:val="00DC733E"/>
    <w:rsid w:val="00DD038A"/>
    <w:rsid w:val="00DD1229"/>
    <w:rsid w:val="00DD2A88"/>
    <w:rsid w:val="00DD2CEC"/>
    <w:rsid w:val="00DD3663"/>
    <w:rsid w:val="00DD3E18"/>
    <w:rsid w:val="00DD44B9"/>
    <w:rsid w:val="00DD5643"/>
    <w:rsid w:val="00DD6E4A"/>
    <w:rsid w:val="00DE08B3"/>
    <w:rsid w:val="00DE6146"/>
    <w:rsid w:val="00DE64D1"/>
    <w:rsid w:val="00DE7371"/>
    <w:rsid w:val="00DF39A4"/>
    <w:rsid w:val="00DF57BE"/>
    <w:rsid w:val="00DF6996"/>
    <w:rsid w:val="00DF6E2C"/>
    <w:rsid w:val="00DF748E"/>
    <w:rsid w:val="00DF7A84"/>
    <w:rsid w:val="00E0190D"/>
    <w:rsid w:val="00E04EB4"/>
    <w:rsid w:val="00E064CA"/>
    <w:rsid w:val="00E06500"/>
    <w:rsid w:val="00E100B2"/>
    <w:rsid w:val="00E12E47"/>
    <w:rsid w:val="00E14074"/>
    <w:rsid w:val="00E146E2"/>
    <w:rsid w:val="00E20D7B"/>
    <w:rsid w:val="00E229DD"/>
    <w:rsid w:val="00E23446"/>
    <w:rsid w:val="00E307A7"/>
    <w:rsid w:val="00E34EE5"/>
    <w:rsid w:val="00E35541"/>
    <w:rsid w:val="00E35ECD"/>
    <w:rsid w:val="00E37A63"/>
    <w:rsid w:val="00E41360"/>
    <w:rsid w:val="00E41B50"/>
    <w:rsid w:val="00E41DA7"/>
    <w:rsid w:val="00E42A36"/>
    <w:rsid w:val="00E44497"/>
    <w:rsid w:val="00E444E6"/>
    <w:rsid w:val="00E4471C"/>
    <w:rsid w:val="00E4529D"/>
    <w:rsid w:val="00E475AD"/>
    <w:rsid w:val="00E47D7F"/>
    <w:rsid w:val="00E47FE1"/>
    <w:rsid w:val="00E50D2C"/>
    <w:rsid w:val="00E52F2F"/>
    <w:rsid w:val="00E54D38"/>
    <w:rsid w:val="00E562A9"/>
    <w:rsid w:val="00E57060"/>
    <w:rsid w:val="00E5738D"/>
    <w:rsid w:val="00E57B76"/>
    <w:rsid w:val="00E640EA"/>
    <w:rsid w:val="00E64B80"/>
    <w:rsid w:val="00E65EF9"/>
    <w:rsid w:val="00E713FC"/>
    <w:rsid w:val="00E72D25"/>
    <w:rsid w:val="00E75A0F"/>
    <w:rsid w:val="00E75E56"/>
    <w:rsid w:val="00E76318"/>
    <w:rsid w:val="00E81496"/>
    <w:rsid w:val="00E81F8F"/>
    <w:rsid w:val="00E81FAB"/>
    <w:rsid w:val="00E820D6"/>
    <w:rsid w:val="00E85613"/>
    <w:rsid w:val="00E87314"/>
    <w:rsid w:val="00E87616"/>
    <w:rsid w:val="00E9026C"/>
    <w:rsid w:val="00E90B5C"/>
    <w:rsid w:val="00E92047"/>
    <w:rsid w:val="00E95FDF"/>
    <w:rsid w:val="00E96438"/>
    <w:rsid w:val="00E96CA6"/>
    <w:rsid w:val="00EA567F"/>
    <w:rsid w:val="00EA5C16"/>
    <w:rsid w:val="00EA5E82"/>
    <w:rsid w:val="00EA6506"/>
    <w:rsid w:val="00EB1E29"/>
    <w:rsid w:val="00EB1F93"/>
    <w:rsid w:val="00EB252B"/>
    <w:rsid w:val="00EB2A03"/>
    <w:rsid w:val="00EB59E4"/>
    <w:rsid w:val="00EC0026"/>
    <w:rsid w:val="00EC0281"/>
    <w:rsid w:val="00EC26C7"/>
    <w:rsid w:val="00EC2DE4"/>
    <w:rsid w:val="00EC3254"/>
    <w:rsid w:val="00EC3A8B"/>
    <w:rsid w:val="00ED5029"/>
    <w:rsid w:val="00EE15D0"/>
    <w:rsid w:val="00EE5A77"/>
    <w:rsid w:val="00EE6C08"/>
    <w:rsid w:val="00EF000D"/>
    <w:rsid w:val="00EF2764"/>
    <w:rsid w:val="00EF601B"/>
    <w:rsid w:val="00EF753E"/>
    <w:rsid w:val="00F00331"/>
    <w:rsid w:val="00F034EC"/>
    <w:rsid w:val="00F03AC8"/>
    <w:rsid w:val="00F048B5"/>
    <w:rsid w:val="00F04A9B"/>
    <w:rsid w:val="00F1094D"/>
    <w:rsid w:val="00F10EF5"/>
    <w:rsid w:val="00F160C6"/>
    <w:rsid w:val="00F1681F"/>
    <w:rsid w:val="00F168D9"/>
    <w:rsid w:val="00F16AF8"/>
    <w:rsid w:val="00F2184A"/>
    <w:rsid w:val="00F2453B"/>
    <w:rsid w:val="00F272AD"/>
    <w:rsid w:val="00F31287"/>
    <w:rsid w:val="00F31811"/>
    <w:rsid w:val="00F33721"/>
    <w:rsid w:val="00F34322"/>
    <w:rsid w:val="00F35AF0"/>
    <w:rsid w:val="00F373A7"/>
    <w:rsid w:val="00F45303"/>
    <w:rsid w:val="00F518E2"/>
    <w:rsid w:val="00F53943"/>
    <w:rsid w:val="00F53DFC"/>
    <w:rsid w:val="00F545A3"/>
    <w:rsid w:val="00F54CE0"/>
    <w:rsid w:val="00F550EF"/>
    <w:rsid w:val="00F57AC7"/>
    <w:rsid w:val="00F620CE"/>
    <w:rsid w:val="00F630E0"/>
    <w:rsid w:val="00F63521"/>
    <w:rsid w:val="00F644C5"/>
    <w:rsid w:val="00F66358"/>
    <w:rsid w:val="00F72245"/>
    <w:rsid w:val="00F822CF"/>
    <w:rsid w:val="00F824A9"/>
    <w:rsid w:val="00F86BEE"/>
    <w:rsid w:val="00F938C2"/>
    <w:rsid w:val="00F942F1"/>
    <w:rsid w:val="00F94AF3"/>
    <w:rsid w:val="00F952E7"/>
    <w:rsid w:val="00F97253"/>
    <w:rsid w:val="00F978A0"/>
    <w:rsid w:val="00FA169D"/>
    <w:rsid w:val="00FA223B"/>
    <w:rsid w:val="00FA511B"/>
    <w:rsid w:val="00FA5B03"/>
    <w:rsid w:val="00FA5FBC"/>
    <w:rsid w:val="00FA7635"/>
    <w:rsid w:val="00FB0B55"/>
    <w:rsid w:val="00FB32C7"/>
    <w:rsid w:val="00FB3E89"/>
    <w:rsid w:val="00FB4568"/>
    <w:rsid w:val="00FB5483"/>
    <w:rsid w:val="00FB5706"/>
    <w:rsid w:val="00FC1395"/>
    <w:rsid w:val="00FC5AE7"/>
    <w:rsid w:val="00FD0D48"/>
    <w:rsid w:val="00FD29EC"/>
    <w:rsid w:val="00FD2B37"/>
    <w:rsid w:val="00FD384D"/>
    <w:rsid w:val="00FE0104"/>
    <w:rsid w:val="00FE029A"/>
    <w:rsid w:val="00FE1564"/>
    <w:rsid w:val="00FE2316"/>
    <w:rsid w:val="00FE31B1"/>
    <w:rsid w:val="00FE5FAF"/>
    <w:rsid w:val="00FE745B"/>
    <w:rsid w:val="00FE7CC5"/>
    <w:rsid w:val="00FF0D98"/>
    <w:rsid w:val="00FF3CD9"/>
    <w:rsid w:val="00FF5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717A69A"/>
  <w15:docId w15:val="{8EA7F65F-4C71-4D1D-97E7-0D083E6B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46EBC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69A3"/>
    <w:pPr>
      <w:keepNext/>
      <w:keepLines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69A3"/>
    <w:pPr>
      <w:keepNext/>
      <w:keepLines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60A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A41B6C"/>
  </w:style>
  <w:style w:type="paragraph" w:styleId="Tekstdymka">
    <w:name w:val="Balloon Text"/>
    <w:basedOn w:val="Normalny"/>
    <w:link w:val="TekstdymkaZnak"/>
    <w:uiPriority w:val="99"/>
    <w:unhideWhenUsed/>
    <w:rsid w:val="00A41B6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A41B6C"/>
    <w:rPr>
      <w:rFonts w:ascii="Tahoma" w:eastAsiaTheme="minorHAns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A41B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podstawowywcity31">
    <w:name w:val="Tekst podstawowy wcięty 31"/>
    <w:basedOn w:val="Normalny"/>
    <w:rsid w:val="00A41B6C"/>
    <w:pPr>
      <w:suppressAutoHyphens/>
      <w:spacing w:after="120" w:line="276" w:lineRule="auto"/>
      <w:ind w:left="283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WW8Num5z0">
    <w:name w:val="WW8Num5z0"/>
    <w:rsid w:val="00A41B6C"/>
    <w:rPr>
      <w:rFonts w:ascii="Symbol" w:hAnsi="Symbol"/>
    </w:rPr>
  </w:style>
  <w:style w:type="paragraph" w:styleId="Tekstpodstawowywcity2">
    <w:name w:val="Body Text Indent 2"/>
    <w:basedOn w:val="Normalny"/>
    <w:link w:val="Tekstpodstawowywcity2Znak"/>
    <w:rsid w:val="00A41B6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41B6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41B6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A41B6C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styleId="Pogrubienie">
    <w:name w:val="Strong"/>
    <w:uiPriority w:val="22"/>
    <w:qFormat/>
    <w:rsid w:val="001E1B68"/>
    <w:rPr>
      <w:b/>
      <w:bCs/>
    </w:rPr>
  </w:style>
  <w:style w:type="character" w:styleId="Hipercze">
    <w:name w:val="Hyperlink"/>
    <w:basedOn w:val="Domylnaczcionkaakapitu"/>
    <w:uiPriority w:val="99"/>
    <w:unhideWhenUsed/>
    <w:rsid w:val="005A5013"/>
    <w:rPr>
      <w:color w:val="0563C1"/>
      <w:u w:val="single"/>
    </w:rPr>
  </w:style>
  <w:style w:type="table" w:styleId="Tabela-Siatka">
    <w:name w:val="Table Grid"/>
    <w:basedOn w:val="Standardowy"/>
    <w:uiPriority w:val="59"/>
    <w:rsid w:val="00D96FF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869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86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Znak">
    <w:name w:val="Nagłówek Znak"/>
    <w:basedOn w:val="Domylnaczcionkaakapitu"/>
    <w:link w:val="Nagwek"/>
    <w:rsid w:val="00B869A3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869A3"/>
    <w:rPr>
      <w:rFonts w:ascii="Arial" w:hAnsi="Arial"/>
      <w:sz w:val="24"/>
      <w:szCs w:val="24"/>
    </w:rPr>
  </w:style>
  <w:style w:type="numbering" w:customStyle="1" w:styleId="Bezlisty11">
    <w:name w:val="Bez listy11"/>
    <w:next w:val="Bezlisty"/>
    <w:uiPriority w:val="99"/>
    <w:semiHidden/>
    <w:unhideWhenUsed/>
    <w:rsid w:val="00B869A3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869A3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B869A3"/>
    <w:pPr>
      <w:spacing w:after="100"/>
      <w:jc w:val="both"/>
    </w:pPr>
    <w:rPr>
      <w:rFonts w:ascii="Cambria" w:hAnsi="Cambria"/>
      <w:sz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B869A3"/>
    <w:pPr>
      <w:spacing w:after="100"/>
      <w:ind w:left="220"/>
      <w:jc w:val="both"/>
    </w:pPr>
    <w:rPr>
      <w:rFonts w:ascii="Cambria" w:hAnsi="Cambria"/>
      <w:sz w:val="22"/>
    </w:rPr>
  </w:style>
  <w:style w:type="character" w:styleId="Odwoaniedokomentarza">
    <w:name w:val="annotation reference"/>
    <w:basedOn w:val="Domylnaczcionkaakapitu"/>
    <w:semiHidden/>
    <w:unhideWhenUsed/>
    <w:rsid w:val="00862C3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62C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62C30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62C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62C30"/>
    <w:rPr>
      <w:rFonts w:ascii="Arial" w:hAnsi="Arial"/>
      <w:b/>
      <w:bCs/>
    </w:rPr>
  </w:style>
  <w:style w:type="character" w:customStyle="1" w:styleId="h1">
    <w:name w:val="h1"/>
    <w:basedOn w:val="Domylnaczcionkaakapitu"/>
    <w:rsid w:val="002E4F0B"/>
  </w:style>
  <w:style w:type="character" w:customStyle="1" w:styleId="Nagwek3Znak">
    <w:name w:val="Nagłówek 3 Znak"/>
    <w:basedOn w:val="Domylnaczcionkaakapitu"/>
    <w:link w:val="Nagwek3"/>
    <w:semiHidden/>
    <w:rsid w:val="00160AE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spanlink">
    <w:name w:val="span_link"/>
    <w:basedOn w:val="Domylnaczcionkaakapitu"/>
    <w:rsid w:val="00693753"/>
  </w:style>
  <w:style w:type="character" w:customStyle="1" w:styleId="value">
    <w:name w:val="value"/>
    <w:basedOn w:val="Domylnaczcionkaakapitu"/>
    <w:rsid w:val="007C17C4"/>
  </w:style>
  <w:style w:type="paragraph" w:styleId="NormalnyWeb">
    <w:name w:val="Normal (Web)"/>
    <w:basedOn w:val="Normalny"/>
    <w:uiPriority w:val="99"/>
    <w:semiHidden/>
    <w:unhideWhenUsed/>
    <w:rsid w:val="009038B7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ttributedetailsvalue">
    <w:name w:val="attributedetailsvalue"/>
    <w:basedOn w:val="Domylnaczcionkaakapitu"/>
    <w:rsid w:val="00423A7E"/>
  </w:style>
  <w:style w:type="paragraph" w:styleId="Bezodstpw">
    <w:name w:val="No Spacing"/>
    <w:uiPriority w:val="1"/>
    <w:qFormat/>
    <w:rsid w:val="0006751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6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7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dem\AppData\Local\Microsoft\Windows\Temporary%20Internet%20Files\Content.IE5\T0J4MP5V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8CB08-6DE4-422C-9412-2EC8435D0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64</TotalTime>
  <Pages>4</Pages>
  <Words>1172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ZaPaL</dc:creator>
  <cp:lastModifiedBy>Karolina Szczygieł</cp:lastModifiedBy>
  <cp:revision>13</cp:revision>
  <cp:lastPrinted>2019-05-28T13:14:00Z</cp:lastPrinted>
  <dcterms:created xsi:type="dcterms:W3CDTF">2020-05-04T07:49:00Z</dcterms:created>
  <dcterms:modified xsi:type="dcterms:W3CDTF">2020-05-05T07:55:00Z</dcterms:modified>
</cp:coreProperties>
</file>