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9A" w:rsidRPr="00580579" w:rsidRDefault="00580579" w:rsidP="00580579">
      <w:pPr>
        <w:jc w:val="right"/>
        <w:rPr>
          <w:rFonts w:asciiTheme="majorHAnsi" w:eastAsiaTheme="minorHAnsi" w:hAnsiTheme="majorHAnsi"/>
          <w:i/>
        </w:rPr>
      </w:pPr>
      <w:bookmarkStart w:id="0" w:name="_GoBack"/>
      <w:bookmarkEnd w:id="0"/>
      <w:r w:rsidRPr="00580579">
        <w:rPr>
          <w:rFonts w:asciiTheme="majorHAnsi" w:eastAsiaTheme="minorHAnsi" w:hAnsiTheme="majorHAnsi"/>
          <w:i/>
        </w:rPr>
        <w:t>Załącznik nr 1</w:t>
      </w:r>
      <w:r w:rsidR="00D816C0">
        <w:rPr>
          <w:rFonts w:asciiTheme="majorHAnsi" w:eastAsiaTheme="minorHAnsi" w:hAnsiTheme="majorHAnsi"/>
          <w:i/>
        </w:rPr>
        <w:t>do SIWZ</w:t>
      </w:r>
    </w:p>
    <w:p w:rsidR="00580579" w:rsidRDefault="00580579" w:rsidP="00580579">
      <w:pPr>
        <w:jc w:val="right"/>
        <w:rPr>
          <w:rFonts w:asciiTheme="majorHAnsi" w:eastAsiaTheme="minorHAnsi" w:hAnsiTheme="majorHAnsi"/>
        </w:rPr>
      </w:pPr>
    </w:p>
    <w:p w:rsidR="00580579" w:rsidRDefault="00A947CF" w:rsidP="00A947CF">
      <w:pPr>
        <w:jc w:val="center"/>
        <w:rPr>
          <w:rFonts w:ascii="Cambria" w:hAnsi="Cambria"/>
          <w:b/>
        </w:rPr>
      </w:pPr>
      <w:r w:rsidRPr="00A947CF">
        <w:rPr>
          <w:rFonts w:ascii="Cambria" w:hAnsi="Cambria"/>
          <w:b/>
        </w:rPr>
        <w:t>Szczegółowy opis przedmiotu zamówienia</w:t>
      </w:r>
    </w:p>
    <w:p w:rsidR="00B162C5" w:rsidRDefault="00B162C5" w:rsidP="00B162C5">
      <w:pPr>
        <w:jc w:val="both"/>
        <w:rPr>
          <w:rFonts w:ascii="Cambria" w:hAnsi="Cambria"/>
          <w:sz w:val="22"/>
        </w:rPr>
      </w:pPr>
    </w:p>
    <w:p w:rsidR="00B162C5" w:rsidRPr="001E1B68" w:rsidRDefault="00B162C5" w:rsidP="00B162C5">
      <w:pPr>
        <w:jc w:val="both"/>
        <w:rPr>
          <w:rFonts w:ascii="Cambria" w:hAnsi="Cambria"/>
          <w:sz w:val="22"/>
          <w:szCs w:val="20"/>
        </w:rPr>
      </w:pPr>
      <w:r w:rsidRPr="001E1B68">
        <w:rPr>
          <w:rFonts w:ascii="Cambria" w:hAnsi="Cambria"/>
          <w:sz w:val="22"/>
        </w:rPr>
        <w:t xml:space="preserve">Przedmiotem zamówienia jest </w:t>
      </w:r>
      <w:r w:rsidRPr="001E1B68">
        <w:rPr>
          <w:rFonts w:ascii="Cambria" w:hAnsi="Cambria"/>
          <w:sz w:val="22"/>
          <w:szCs w:val="20"/>
        </w:rPr>
        <w:t xml:space="preserve">dostawa materiałów dydaktycznych dla uczniów niezbędnych do realizacji zajęć i programów nauczania w zakresie kształtowania u uczniów kompetencji kluczowych niezbędnych na rynku pracy w ramach projektu „OTWARTE UMYSŁY” współfinansowanego ze środków Europejskiego Funduszu Społecznego w ramach </w:t>
      </w:r>
      <w:r w:rsidRPr="001E1B68">
        <w:rPr>
          <w:rFonts w:ascii="Cambria" w:hAnsi="Cambria"/>
          <w:sz w:val="22"/>
        </w:rPr>
        <w:t xml:space="preserve">Regionalnego Programu Operacyjnego Województwa Pomorskiego na lata 2014-2020 (Oś Priorytetowa III Edukacja, Działanie 3.2 Edukacja ogólna, Poddziałanie 3.2.1 Jakość edukacji ogólnej RPO WP 2014-2020). </w:t>
      </w:r>
    </w:p>
    <w:p w:rsidR="00B162C5" w:rsidRPr="001E1B68" w:rsidRDefault="00B162C5" w:rsidP="00B162C5">
      <w:pPr>
        <w:jc w:val="both"/>
        <w:rPr>
          <w:rFonts w:ascii="Garamond" w:hAnsi="Garamond"/>
          <w:sz w:val="18"/>
          <w:szCs w:val="20"/>
        </w:rPr>
      </w:pPr>
    </w:p>
    <w:p w:rsidR="00B162C5" w:rsidRPr="001E1B68" w:rsidRDefault="00B162C5" w:rsidP="00B162C5">
      <w:pPr>
        <w:jc w:val="both"/>
        <w:rPr>
          <w:sz w:val="22"/>
          <w:szCs w:val="23"/>
        </w:rPr>
      </w:pPr>
    </w:p>
    <w:p w:rsidR="00B162C5" w:rsidRPr="001E1B68" w:rsidRDefault="00B162C5" w:rsidP="00B162C5">
      <w:pPr>
        <w:jc w:val="both"/>
        <w:rPr>
          <w:rFonts w:ascii="Calibri" w:hAnsi="Calibri"/>
          <w:sz w:val="22"/>
          <w:szCs w:val="23"/>
        </w:rPr>
      </w:pPr>
      <w:r w:rsidRPr="001E1B68">
        <w:rPr>
          <w:rFonts w:ascii="Cambria" w:hAnsi="Cambria"/>
          <w:b/>
          <w:sz w:val="22"/>
        </w:rPr>
        <w:t>Przedmiot zamówienia został podzielony na 3 części:</w:t>
      </w:r>
    </w:p>
    <w:p w:rsidR="003D4463" w:rsidRDefault="003D4463" w:rsidP="00B162C5">
      <w:pPr>
        <w:jc w:val="both"/>
        <w:rPr>
          <w:rFonts w:ascii="Cambria" w:hAnsi="Cambria"/>
          <w:b/>
          <w:sz w:val="22"/>
        </w:rPr>
      </w:pPr>
    </w:p>
    <w:p w:rsidR="00B162C5" w:rsidRDefault="00B162C5" w:rsidP="00B162C5">
      <w:pPr>
        <w:jc w:val="both"/>
        <w:rPr>
          <w:rFonts w:ascii="Cambria" w:hAnsi="Cambria"/>
          <w:b/>
          <w:sz w:val="22"/>
        </w:rPr>
      </w:pPr>
      <w:r w:rsidRPr="00655A32">
        <w:rPr>
          <w:rFonts w:ascii="Cambria" w:hAnsi="Cambria"/>
          <w:b/>
          <w:sz w:val="22"/>
          <w:highlight w:val="lightGray"/>
        </w:rPr>
        <w:t>Część 1 - Dostawa materiałów dydaktycznych dla uczniów do realizacji zajęć w Powiatowym Centrum Edukacyjnym – Zespole Szkół Ponadgimnazjalnych w Lęborku i w Zespole Szkół Gospodarki Żywnościowej i Agrobiznesu w Lęborku w roku szkolnym 2016-2017</w:t>
      </w:r>
    </w:p>
    <w:p w:rsidR="00472A09" w:rsidRDefault="00472A09" w:rsidP="00B162C5">
      <w:pPr>
        <w:jc w:val="both"/>
        <w:rPr>
          <w:rFonts w:ascii="Cambria" w:hAnsi="Cambria"/>
          <w:b/>
          <w:sz w:val="22"/>
        </w:rPr>
      </w:pPr>
    </w:p>
    <w:p w:rsidR="00D10133" w:rsidRPr="001E1B68" w:rsidRDefault="00D10133" w:rsidP="00B162C5">
      <w:pPr>
        <w:jc w:val="both"/>
        <w:rPr>
          <w:rFonts w:ascii="Cambria" w:hAnsi="Cambria"/>
          <w:b/>
          <w:sz w:val="22"/>
        </w:rPr>
      </w:pPr>
    </w:p>
    <w:p w:rsidR="00B162C5" w:rsidRDefault="00B162C5" w:rsidP="00B162C5">
      <w:pPr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Zadanie 1 – Dostawa materiałów dydaktycznych dla uczniów niezbędnych do realizacji zajęć w Powiatowym Centrum Edukacyjnym – Zespole Szkół Ponadgimnazjalnych w Lęborku w roku szkolnym 2016-2017</w:t>
      </w:r>
    </w:p>
    <w:p w:rsidR="00472A09" w:rsidRDefault="00472A09" w:rsidP="00472A09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D10133" w:rsidRDefault="00D10133" w:rsidP="00472A09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638"/>
        <w:gridCol w:w="1632"/>
        <w:gridCol w:w="3667"/>
        <w:gridCol w:w="793"/>
        <w:gridCol w:w="2238"/>
      </w:tblGrid>
      <w:tr w:rsidR="003D4463" w:rsidRPr="003D4463" w:rsidTr="00605685">
        <w:trPr>
          <w:trHeight w:val="840"/>
        </w:trPr>
        <w:tc>
          <w:tcPr>
            <w:tcW w:w="705" w:type="dxa"/>
            <w:shd w:val="clear" w:color="auto" w:fill="auto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rodzaj materiału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D4463" w:rsidRPr="003D4463" w:rsidRDefault="00D1013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łączna </w:t>
            </w:r>
            <w:r w:rsidR="003D4463" w:rsidRPr="003D446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Wydawnictwo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Kaszuby. Trzy epoki/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Kaszebe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. Trze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cząde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czasu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PASCAL</w:t>
            </w:r>
          </w:p>
        </w:tc>
      </w:tr>
      <w:tr w:rsidR="003D4463" w:rsidRPr="003D4463" w:rsidTr="00605685">
        <w:trPr>
          <w:trHeight w:val="31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Książka/album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Moje KASZUBY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Region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</w:t>
            </w:r>
            <w:r w:rsidR="00495B23"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-3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Matematyka na dobry start do liceum. Zadania.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495B2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Oficyna Edukacyjna Krzysztof Pazdro</w:t>
            </w:r>
          </w:p>
        </w:tc>
      </w:tr>
      <w:tr w:rsidR="003D4463" w:rsidRPr="003D4463" w:rsidTr="00605685">
        <w:trPr>
          <w:trHeight w:val="87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Matematyka. Zbiór zadań do liceów i techników klasa1. Zakres podstawowy.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495B2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Oficyna Edukacyjna Krzysztof Pazdro</w:t>
            </w:r>
          </w:p>
        </w:tc>
      </w:tr>
      <w:tr w:rsidR="003D4463" w:rsidRPr="003D4463" w:rsidTr="00605685">
        <w:trPr>
          <w:trHeight w:val="31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Tablice matematyczne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495B2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Podkowa</w:t>
            </w:r>
          </w:p>
        </w:tc>
      </w:tr>
      <w:tr w:rsidR="003D4463" w:rsidRPr="003D4463" w:rsidTr="00605685">
        <w:trPr>
          <w:trHeight w:val="870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Wiedza o społeczeństwie. Matura 2017 Vademecum. Zakres rozszerzony szkoła ponadgimnazjalna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Operon</w:t>
            </w:r>
          </w:p>
        </w:tc>
      </w:tr>
      <w:tr w:rsidR="003D4463" w:rsidRPr="003D4463" w:rsidTr="00605685">
        <w:trPr>
          <w:trHeight w:val="87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Samorząd terytorialny jako forma decentralizacji administracji publicznej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LexisNexis</w:t>
            </w:r>
            <w:proofErr w:type="spellEnd"/>
          </w:p>
        </w:tc>
      </w:tr>
      <w:tr w:rsidR="003D4463" w:rsidRPr="003D4463" w:rsidTr="00605685">
        <w:trPr>
          <w:trHeight w:val="69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Praca dla absolwenta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Złote Myśli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Między szkoła a rynkiem pracy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Difin</w:t>
            </w:r>
            <w:proofErr w:type="spellEnd"/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Historia. Matura 2017, Vademecum. Zakres rozszerzony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Operon</w:t>
            </w:r>
          </w:p>
        </w:tc>
      </w:tr>
      <w:tr w:rsidR="003D4463" w:rsidRPr="003D4463" w:rsidTr="00605685">
        <w:trPr>
          <w:trHeight w:val="8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Vademecum kaszubskie,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tomI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Histroia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Kaszubów.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Zrzeszenie Kaszubsko-Pomorskie Instytut Kaszubski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Przewodnik do rozpoznawania drzew i krzewów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Delta W-Z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 z CD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Angielski nie gryzie!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Edgard</w:t>
            </w:r>
            <w:proofErr w:type="spellEnd"/>
          </w:p>
        </w:tc>
      </w:tr>
      <w:tr w:rsidR="003D4463" w:rsidRPr="003D4463" w:rsidTr="00605685">
        <w:trPr>
          <w:trHeight w:val="57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The Little Prince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Wordsworth Edition</w:t>
            </w:r>
          </w:p>
        </w:tc>
      </w:tr>
      <w:tr w:rsidR="003D4463" w:rsidRPr="003D4463" w:rsidTr="00605685">
        <w:trPr>
          <w:trHeight w:val="31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Słownik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Angielski sprytny słownik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Lingea</w:t>
            </w:r>
            <w:proofErr w:type="spellEnd"/>
          </w:p>
        </w:tc>
      </w:tr>
      <w:tr w:rsidR="003D4463" w:rsidRPr="003D4463" w:rsidTr="00605685">
        <w:trPr>
          <w:trHeight w:val="630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Podejmowanie i prowadzenie działalności gospodarczej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Ekonomik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Ćwiczenia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Podejmowanie i prowadzenie działalności gospodarczej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Ekonomik</w:t>
            </w:r>
          </w:p>
        </w:tc>
      </w:tr>
      <w:tr w:rsidR="003D4463" w:rsidRPr="003D4463" w:rsidTr="00605685">
        <w:trPr>
          <w:trHeight w:val="960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Wartość odżywcza wybranych produktów spożywczych i typowych potraw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Wydawnictwo Lekarskie PZWL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Skuteczne odżywianie w treningu i sporcie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Aha</w:t>
            </w:r>
          </w:p>
        </w:tc>
      </w:tr>
      <w:tr w:rsidR="003D4463" w:rsidRPr="003D4463" w:rsidTr="00605685">
        <w:trPr>
          <w:trHeight w:val="701"/>
        </w:trPr>
        <w:tc>
          <w:tcPr>
            <w:tcW w:w="705" w:type="dxa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Tablice dydaktyczne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Tablice dydaktyczne - program treningowy Olimp (zestaw 6 szt.)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nie określono</w:t>
            </w:r>
          </w:p>
        </w:tc>
      </w:tr>
      <w:tr w:rsidR="003D4463" w:rsidRPr="003D4463" w:rsidTr="00605685">
        <w:trPr>
          <w:trHeight w:val="701"/>
        </w:trPr>
        <w:tc>
          <w:tcPr>
            <w:tcW w:w="705" w:type="dxa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 x ME Minimum zaangażowania, maksimum efektów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nie określono</w:t>
            </w:r>
          </w:p>
        </w:tc>
      </w:tr>
      <w:tr w:rsidR="003D4463" w:rsidRPr="003D4463" w:rsidTr="00605685">
        <w:trPr>
          <w:trHeight w:val="870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Teraz matura. Vademecum z zadaniami. Język polski. Poziom podstawowy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63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Próbne arkusze maturalne. Język polski. Poziom podstawowy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WSiP</w:t>
            </w:r>
          </w:p>
        </w:tc>
      </w:tr>
      <w:tr w:rsidR="003D4463" w:rsidRPr="003D4463" w:rsidTr="00605685">
        <w:trPr>
          <w:trHeight w:val="870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Teraz matura. Zadania i arkusze maturalne. Język polski-poziom podstawowy i rozszerzony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Teraz matura. Tuż przed egzaminem. Język polski-poziom podstawowy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Zdasz to. Język polski. Poziom podstawowy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WSiP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021E64" w:rsidRPr="00D10133" w:rsidRDefault="00021E64" w:rsidP="00D1013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  <w:p w:rsidR="00D10133" w:rsidRPr="00D10133" w:rsidRDefault="00D1013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  <w:p w:rsidR="00021E64" w:rsidRPr="00D10133" w:rsidRDefault="00021E64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Upgrade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your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English. Angielski bez trudu.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Siedmiogród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speak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English. Angielski bez trudu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Siedmiogród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write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English. Angielski bez trudu.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Siedmiogród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English </w:t>
            </w: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grammar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. Angielski bez trudu.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Siedmiogród</w:t>
            </w:r>
          </w:p>
        </w:tc>
      </w:tr>
      <w:tr w:rsidR="003D4463" w:rsidRPr="003D4463" w:rsidTr="00605685">
        <w:trPr>
          <w:trHeight w:val="60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Angielski w tłumaczeniach. Sytuacje + CD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Preston Publishing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Angielski. Gramatyka z ćwiczeniami. Repetytorium.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Lingo</w:t>
            </w:r>
          </w:p>
        </w:tc>
      </w:tr>
      <w:tr w:rsidR="003D4463" w:rsidRPr="003D4463" w:rsidTr="000701FA">
        <w:trPr>
          <w:trHeight w:val="31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Angielski. Leksyka. Repetytorium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Lingo</w:t>
            </w:r>
          </w:p>
        </w:tc>
      </w:tr>
      <w:tr w:rsidR="003D4463" w:rsidRPr="003D4463" w:rsidTr="000701FA">
        <w:trPr>
          <w:trHeight w:val="600"/>
        </w:trPr>
        <w:tc>
          <w:tcPr>
            <w:tcW w:w="705" w:type="dxa"/>
            <w:shd w:val="clear" w:color="000000" w:fill="FFFFFF"/>
            <w:vAlign w:val="bottom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Survival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 Jak przeżyć w każdych warunkach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Vesper</w:t>
            </w:r>
            <w:proofErr w:type="spellEnd"/>
          </w:p>
        </w:tc>
      </w:tr>
      <w:tr w:rsidR="003D4463" w:rsidRPr="003D4463" w:rsidTr="000701FA">
        <w:trPr>
          <w:trHeight w:val="477"/>
        </w:trPr>
        <w:tc>
          <w:tcPr>
            <w:tcW w:w="705" w:type="dxa"/>
            <w:shd w:val="clear" w:color="000000" w:fill="FFFFFF"/>
            <w:vAlign w:val="bottom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495B2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Książ</w:t>
            </w:r>
            <w:r w:rsidR="003D4463" w:rsidRPr="003D4463">
              <w:rPr>
                <w:rFonts w:ascii="Cambria" w:hAnsi="Cambria"/>
                <w:color w:val="000000"/>
                <w:sz w:val="22"/>
                <w:szCs w:val="22"/>
              </w:rPr>
              <w:t>ka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Jak zostać dziennikarzem?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Astrum</w:t>
            </w:r>
            <w:proofErr w:type="spellEnd"/>
          </w:p>
        </w:tc>
      </w:tr>
      <w:tr w:rsidR="003D4463" w:rsidRPr="003D4463" w:rsidTr="00605685">
        <w:trPr>
          <w:trHeight w:val="115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Abitur</w:t>
            </w:r>
            <w:proofErr w:type="spellEnd"/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. Język Niemiecki. Podręcznik i repetytorium z dostępem do zasobów WSiPnet.pl szkoły ponadgimnazjalne. Zakres podstawowy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WSiP</w:t>
            </w:r>
          </w:p>
        </w:tc>
      </w:tr>
      <w:tr w:rsidR="003D4463" w:rsidRPr="003D4463" w:rsidTr="00605685">
        <w:trPr>
          <w:trHeight w:val="928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Teraz matura. Język niemiecki. Arkusze maturalne. Poziom podstawowy i rozszerzony.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559"/>
        </w:trPr>
        <w:tc>
          <w:tcPr>
            <w:tcW w:w="705" w:type="dxa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Podejmowanie i prowadzenie działalności gospodarczej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Ekonomik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Dlaczego? Zbiór zadań na dowodzenia-matematyka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Zdasz maturę z matematyki, geometria i trygonometria.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Piątek Trzynastego</w:t>
            </w:r>
          </w:p>
        </w:tc>
      </w:tr>
      <w:tr w:rsidR="003D4463" w:rsidRPr="003D4463" w:rsidTr="00605685">
        <w:trPr>
          <w:trHeight w:val="480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 xml:space="preserve">Podręcznik 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Tablice matematyczne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Podkowa</w:t>
            </w:r>
          </w:p>
        </w:tc>
      </w:tr>
      <w:tr w:rsidR="003D4463" w:rsidRPr="003D4463" w:rsidTr="00605685">
        <w:trPr>
          <w:trHeight w:val="722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Zrozumieć fizykę. Zbiór zadań z fizyki dla szkół ponadgimnazjalnych. Zakres rozszerzony, cześć 1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84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Zrozumieć fizykę. Zbiór zadań z fizyki dla szkół ponadgimnazjalnych. Zakres rozszerzony, cześć 2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819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Zrozumieć fizykę. Zbiór zadań z fizyki dla szkół ponadgimnazjalnych. Zakres rozszerzony, cześć 3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Matura . Repetytorium. Język polski. Zakres podstawowy. Zdasz to.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WSiP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Czytam ze zrozumieniem. Zeszyt dla ucznia liceum.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Operon</w:t>
            </w:r>
          </w:p>
        </w:tc>
      </w:tr>
      <w:tr w:rsidR="003D4463" w:rsidRPr="003D4463" w:rsidTr="00605685">
        <w:trPr>
          <w:trHeight w:val="389"/>
        </w:trPr>
        <w:tc>
          <w:tcPr>
            <w:tcW w:w="705" w:type="dxa"/>
            <w:vMerge/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Spotkania nie tylko literackie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Stentor</w:t>
            </w:r>
          </w:p>
        </w:tc>
      </w:tr>
      <w:tr w:rsidR="003D4463" w:rsidRPr="003D4463" w:rsidTr="00605685">
        <w:trPr>
          <w:trHeight w:val="585"/>
        </w:trPr>
        <w:tc>
          <w:tcPr>
            <w:tcW w:w="705" w:type="dxa"/>
            <w:vMerge w:val="restart"/>
            <w:shd w:val="clear" w:color="000000" w:fill="FFFFFF"/>
            <w:vAlign w:val="center"/>
            <w:hideMark/>
          </w:tcPr>
          <w:p w:rsidR="003D4463" w:rsidRPr="00D10133" w:rsidRDefault="003D4463" w:rsidP="003D446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D1013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Maturalne karty pracy z geografii część 1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1062F7">
        <w:trPr>
          <w:trHeight w:val="585"/>
        </w:trPr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Maturalne karty pracy z geografii część 2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1062F7">
        <w:trPr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Maturalne karty pracy z geografii część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3D4463" w:rsidRPr="003D4463" w:rsidTr="001062F7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3D4463" w:rsidRPr="00D10133" w:rsidRDefault="003D4463" w:rsidP="003D4463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 xml:space="preserve">Teraz matura, Zadania i arkusze </w:t>
            </w:r>
            <w:proofErr w:type="spellStart"/>
            <w:r w:rsidRPr="003D4463">
              <w:rPr>
                <w:rFonts w:ascii="Cambria" w:hAnsi="Cambria"/>
                <w:sz w:val="22"/>
                <w:szCs w:val="22"/>
              </w:rPr>
              <w:t>maturalne-geografia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4463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4463" w:rsidRPr="003D4463" w:rsidRDefault="003D4463" w:rsidP="003D4463">
            <w:pPr>
              <w:rPr>
                <w:rFonts w:ascii="Cambria" w:hAnsi="Cambria"/>
                <w:sz w:val="22"/>
                <w:szCs w:val="22"/>
              </w:rPr>
            </w:pPr>
            <w:r w:rsidRPr="003D4463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</w:tbl>
    <w:p w:rsidR="00B162C5" w:rsidRDefault="00B162C5" w:rsidP="003D4463">
      <w:pPr>
        <w:spacing w:line="276" w:lineRule="auto"/>
        <w:jc w:val="both"/>
        <w:rPr>
          <w:rFonts w:ascii="Cambria" w:hAnsi="Cambria"/>
          <w:sz w:val="22"/>
        </w:rPr>
      </w:pPr>
    </w:p>
    <w:p w:rsidR="00472A09" w:rsidRPr="00495B23" w:rsidRDefault="00472A09" w:rsidP="00472A09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B162C5" w:rsidRDefault="00B162C5" w:rsidP="00B162C5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472A09" w:rsidRPr="001E1B68" w:rsidRDefault="00472A09" w:rsidP="00B162C5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162C5" w:rsidRPr="00AD4EDB" w:rsidRDefault="00B162C5" w:rsidP="00B162C5">
      <w:pPr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 xml:space="preserve">Zadanie 2 - Dostawa materiałów dydaktycznych dla uczniów niezbędnych do realizacji zajęć w </w:t>
      </w:r>
      <w:r w:rsidRPr="00AD4EDB">
        <w:rPr>
          <w:rFonts w:ascii="Cambria" w:hAnsi="Cambria"/>
          <w:sz w:val="22"/>
        </w:rPr>
        <w:t>Zespole Szkół Gospodarki Żywnościowej i Agrobiznesu w Lęborku w roku szkolnym 2016-2017</w:t>
      </w:r>
    </w:p>
    <w:p w:rsidR="00B162C5" w:rsidRDefault="00B162C5" w:rsidP="00B162C5">
      <w:pPr>
        <w:spacing w:line="276" w:lineRule="auto"/>
        <w:ind w:left="360"/>
        <w:jc w:val="both"/>
        <w:rPr>
          <w:rFonts w:ascii="Cambria" w:hAnsi="Cambria"/>
          <w:sz w:val="22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520"/>
        <w:gridCol w:w="2000"/>
        <w:gridCol w:w="3341"/>
        <w:gridCol w:w="851"/>
        <w:gridCol w:w="2257"/>
      </w:tblGrid>
      <w:tr w:rsidR="009746BA" w:rsidRPr="009746BA" w:rsidTr="00605685">
        <w:trPr>
          <w:trHeight w:val="934"/>
        </w:trPr>
        <w:tc>
          <w:tcPr>
            <w:tcW w:w="940" w:type="dxa"/>
            <w:shd w:val="clear" w:color="auto" w:fill="auto"/>
            <w:vAlign w:val="center"/>
            <w:hideMark/>
          </w:tcPr>
          <w:p w:rsidR="009746BA" w:rsidRPr="005079B4" w:rsidRDefault="009746BA" w:rsidP="009746BA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rodzaj materiału</w:t>
            </w:r>
            <w:r w:rsidRPr="009746B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6BA" w:rsidRPr="009746BA" w:rsidRDefault="00D10133" w:rsidP="009746B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łączna </w:t>
            </w:r>
            <w:r w:rsidR="009746BA" w:rsidRPr="009746BA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Wydawnictwo</w:t>
            </w:r>
          </w:p>
        </w:tc>
      </w:tr>
      <w:tr w:rsidR="009746BA" w:rsidRPr="009746BA" w:rsidTr="00605685">
        <w:trPr>
          <w:trHeight w:val="855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  <w:r w:rsidR="00472A0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-10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Matematyka Zbiór zadań do liceów i techników. Klasa 1. Zakres podstawowy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  <w:r w:rsidR="00472A09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Pazdro</w:t>
            </w:r>
          </w:p>
        </w:tc>
      </w:tr>
      <w:tr w:rsidR="009746BA" w:rsidRPr="009746BA" w:rsidTr="00605685">
        <w:trPr>
          <w:trHeight w:val="58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Teraz matura. Zbiór zadań i zestawów maturalnych. Matematyka poziom podstawowy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  <w:r w:rsidR="00472A09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  <w:r w:rsidR="00495B23">
              <w:rPr>
                <w:rFonts w:ascii="Cambria" w:hAnsi="Cambria"/>
                <w:b/>
                <w:bCs/>
                <w:sz w:val="22"/>
                <w:szCs w:val="22"/>
              </w:rPr>
              <w:t>-12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Teraz matura. Zbiór zadań i arkuszy maturalnych. Matematyka poziom podstawowy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46BA" w:rsidRPr="009746BA" w:rsidRDefault="00495B23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Teraz matura. Zbiór zadań i arkuszy maturalnych. Matematyka poziom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95B23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Teraz matura. Arkusze maturalne. Matematyka poziom podstawowy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95B23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8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Teraz matura. Arkusze maturalne. Matematyka poziom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95B23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285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  <w:r w:rsidR="00472A09">
              <w:rPr>
                <w:rFonts w:ascii="Cambria" w:hAnsi="Cambria"/>
                <w:b/>
                <w:bCs/>
                <w:sz w:val="22"/>
                <w:szCs w:val="22"/>
              </w:rPr>
              <w:t>-16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English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Designed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with Direct Method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DEEP</w:t>
            </w:r>
          </w:p>
        </w:tc>
      </w:tr>
      <w:tr w:rsidR="009746BA" w:rsidRPr="009746BA" w:rsidTr="00605685">
        <w:trPr>
          <w:trHeight w:val="58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Grammarway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Express Publishing</w:t>
            </w:r>
          </w:p>
        </w:tc>
      </w:tr>
      <w:tr w:rsidR="009746BA" w:rsidRPr="009746BA" w:rsidTr="00605685">
        <w:trPr>
          <w:trHeight w:val="285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17</w:t>
            </w:r>
            <w:r w:rsidR="00472A09">
              <w:rPr>
                <w:rFonts w:ascii="Cambria" w:hAnsi="Cambria"/>
                <w:b/>
                <w:bCs/>
                <w:sz w:val="22"/>
                <w:szCs w:val="22"/>
              </w:rPr>
              <w:t>-21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Deutsch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designed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with Direct Method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DEEP</w:t>
            </w:r>
          </w:p>
        </w:tc>
      </w:tr>
      <w:tr w:rsidR="009746BA" w:rsidRPr="009746BA" w:rsidTr="00605685">
        <w:trPr>
          <w:trHeight w:val="30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Gramatyka niemiecka z ćwiczeniami  dla początkujących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PWN  </w:t>
            </w:r>
          </w:p>
        </w:tc>
      </w:tr>
      <w:tr w:rsidR="009746BA" w:rsidRPr="009746BA" w:rsidTr="00605685">
        <w:trPr>
          <w:trHeight w:val="285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18</w:t>
            </w:r>
            <w:r w:rsidR="00472A09">
              <w:rPr>
                <w:rFonts w:ascii="Cambria" w:hAnsi="Cambria"/>
                <w:b/>
                <w:bCs/>
                <w:sz w:val="22"/>
                <w:szCs w:val="22"/>
              </w:rPr>
              <w:t>-21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Deutsch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designed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 xml:space="preserve"> with Direct Method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DEEP</w:t>
            </w:r>
          </w:p>
        </w:tc>
      </w:tr>
      <w:tr w:rsidR="009746BA" w:rsidRPr="009746BA" w:rsidTr="00605685">
        <w:trPr>
          <w:trHeight w:val="30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Gramatyka niemiecka z ćwiczeniami  dla początkujących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472A09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PWN  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Teraz matura. Vademecum. Biologia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Teraz matura . Zadania i arkusze maturalne. Biologia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85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Biologia. Zbiór zadań z odpowiedziami. Tom 1 Szkoły ponadgimnazjalne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Oficyna Wydawnicza Nowa Matura </w:t>
            </w:r>
          </w:p>
        </w:tc>
      </w:tr>
      <w:tr w:rsidR="009746BA" w:rsidRPr="009746BA" w:rsidTr="00605685">
        <w:trPr>
          <w:trHeight w:val="75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Biologia. Zbiór zadań z odpowiedziami. Tom 2 szkoły ponadgimnazjalne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Oficyna Wydawnicza Nowa Matura 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Atlas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Oblicza geografii. Atlas geograficzny dla szkół ponadgimnazjalnych. Zakres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8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Teraz matura. Zadania i arkusze maturalne. Geografia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9746BA" w:rsidRPr="009746BA" w:rsidRDefault="009746BA" w:rsidP="009746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46BA">
              <w:rPr>
                <w:rFonts w:ascii="Cambria" w:hAnsi="Cambr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Teraz matura.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Vademecum.Geografia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9746BA" w:rsidRPr="009746BA" w:rsidTr="00605685">
        <w:trPr>
          <w:trHeight w:val="570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Pomoc naukowa -mapa</w:t>
            </w:r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Mapy Eko -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kapio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>. Nadleśnictwo Strzebielino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Eko-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Kapio</w:t>
            </w:r>
            <w:proofErr w:type="spellEnd"/>
          </w:p>
        </w:tc>
      </w:tr>
      <w:tr w:rsidR="009746BA" w:rsidRPr="009746BA" w:rsidTr="00605685">
        <w:trPr>
          <w:trHeight w:val="585"/>
        </w:trPr>
        <w:tc>
          <w:tcPr>
            <w:tcW w:w="940" w:type="dxa"/>
            <w:vMerge/>
            <w:vAlign w:val="center"/>
            <w:hideMark/>
          </w:tcPr>
          <w:p w:rsidR="009746BA" w:rsidRPr="009746BA" w:rsidRDefault="009746BA" w:rsidP="009746B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Pomoc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naukowa-mapa</w:t>
            </w:r>
            <w:proofErr w:type="spellEnd"/>
          </w:p>
        </w:tc>
        <w:tc>
          <w:tcPr>
            <w:tcW w:w="3359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 xml:space="preserve">Mapy Eko - 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kapio</w:t>
            </w:r>
            <w:proofErr w:type="spellEnd"/>
            <w:r w:rsidRPr="009746BA">
              <w:rPr>
                <w:rFonts w:ascii="Cambria" w:hAnsi="Cambria"/>
                <w:sz w:val="22"/>
                <w:szCs w:val="22"/>
              </w:rPr>
              <w:t>. Słowiński Park Narodowy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46BA" w:rsidRPr="009746BA" w:rsidRDefault="009746BA" w:rsidP="009746BA">
            <w:pPr>
              <w:rPr>
                <w:rFonts w:ascii="Cambria" w:hAnsi="Cambria"/>
                <w:sz w:val="22"/>
                <w:szCs w:val="22"/>
              </w:rPr>
            </w:pPr>
            <w:r w:rsidRPr="009746BA">
              <w:rPr>
                <w:rFonts w:ascii="Cambria" w:hAnsi="Cambria"/>
                <w:sz w:val="22"/>
                <w:szCs w:val="22"/>
              </w:rPr>
              <w:t>Eko-</w:t>
            </w:r>
            <w:proofErr w:type="spellStart"/>
            <w:r w:rsidRPr="009746BA">
              <w:rPr>
                <w:rFonts w:ascii="Cambria" w:hAnsi="Cambria"/>
                <w:sz w:val="22"/>
                <w:szCs w:val="22"/>
              </w:rPr>
              <w:t>Kapio</w:t>
            </w:r>
            <w:proofErr w:type="spellEnd"/>
          </w:p>
        </w:tc>
      </w:tr>
    </w:tbl>
    <w:p w:rsidR="003D4463" w:rsidRDefault="003D4463" w:rsidP="009746BA">
      <w:pPr>
        <w:spacing w:line="276" w:lineRule="auto"/>
        <w:jc w:val="both"/>
        <w:rPr>
          <w:rFonts w:ascii="Cambria" w:hAnsi="Cambria"/>
          <w:sz w:val="22"/>
        </w:rPr>
      </w:pPr>
    </w:p>
    <w:p w:rsidR="00472A09" w:rsidRPr="00495B23" w:rsidRDefault="00472A09" w:rsidP="00472A09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7B393F" w:rsidRDefault="007B393F" w:rsidP="00B162C5">
      <w:pPr>
        <w:spacing w:line="276" w:lineRule="auto"/>
        <w:ind w:left="360"/>
        <w:jc w:val="both"/>
        <w:rPr>
          <w:rFonts w:ascii="Cambria" w:hAnsi="Cambria"/>
          <w:sz w:val="22"/>
        </w:rPr>
      </w:pPr>
    </w:p>
    <w:p w:rsidR="007B393F" w:rsidRPr="001E1B68" w:rsidRDefault="007B393F" w:rsidP="00B162C5">
      <w:pPr>
        <w:spacing w:line="276" w:lineRule="auto"/>
        <w:ind w:left="360"/>
        <w:jc w:val="both"/>
        <w:rPr>
          <w:rFonts w:ascii="Cambria" w:hAnsi="Cambria"/>
          <w:sz w:val="22"/>
        </w:rPr>
      </w:pPr>
    </w:p>
    <w:p w:rsidR="00B162C5" w:rsidRDefault="00B162C5" w:rsidP="00B162C5">
      <w:pPr>
        <w:jc w:val="both"/>
        <w:rPr>
          <w:rFonts w:ascii="Cambria" w:hAnsi="Cambria"/>
          <w:b/>
          <w:sz w:val="22"/>
        </w:rPr>
      </w:pPr>
      <w:r w:rsidRPr="00655A32">
        <w:rPr>
          <w:rFonts w:ascii="Cambria" w:hAnsi="Cambria"/>
          <w:b/>
          <w:sz w:val="22"/>
          <w:highlight w:val="lightGray"/>
        </w:rPr>
        <w:t>Część 2 - Dostawa materiałów dydaktycznych dla uczniów do realizacji zajęć w Zespole Szkół Mechaniczno-Informatycznych w Lęborku i Zespole Szkół Ogólnokształcących nr 2 w Lęborku w roku szkolnym 2016-2017</w:t>
      </w:r>
    </w:p>
    <w:p w:rsidR="00495B23" w:rsidRDefault="00495B23" w:rsidP="00B162C5">
      <w:pPr>
        <w:jc w:val="both"/>
        <w:rPr>
          <w:rFonts w:ascii="Cambria" w:hAnsi="Cambria"/>
          <w:b/>
          <w:sz w:val="22"/>
        </w:rPr>
      </w:pPr>
    </w:p>
    <w:p w:rsidR="005079B4" w:rsidRPr="001E1B68" w:rsidRDefault="005079B4" w:rsidP="00B162C5">
      <w:pPr>
        <w:jc w:val="both"/>
        <w:rPr>
          <w:rFonts w:ascii="Cambria" w:hAnsi="Cambria"/>
          <w:b/>
          <w:sz w:val="22"/>
        </w:rPr>
      </w:pPr>
    </w:p>
    <w:p w:rsidR="00B162C5" w:rsidRDefault="00B162C5" w:rsidP="00B162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Zadanie 1 – Dostawa materiałów dydaktycznych dla uczniów niezbędnych do realizacji zajęć w Zespole Szkół Mechaniczno-Informatycznych w Lęborku w roku szkolnym 2016-2017</w:t>
      </w:r>
    </w:p>
    <w:p w:rsidR="005079B4" w:rsidRDefault="005079B4" w:rsidP="005079B4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459"/>
        <w:gridCol w:w="1984"/>
        <w:gridCol w:w="3402"/>
        <w:gridCol w:w="851"/>
        <w:gridCol w:w="2268"/>
      </w:tblGrid>
      <w:tr w:rsidR="005079B4" w:rsidRPr="005079B4" w:rsidTr="00605685">
        <w:trPr>
          <w:trHeight w:val="773"/>
        </w:trPr>
        <w:tc>
          <w:tcPr>
            <w:tcW w:w="969" w:type="dxa"/>
            <w:shd w:val="clear" w:color="000000" w:fill="FFFFFF"/>
            <w:vAlign w:val="center"/>
            <w:hideMark/>
          </w:tcPr>
          <w:p w:rsidR="005079B4" w:rsidRPr="005079B4" w:rsidRDefault="005079B4" w:rsidP="005079B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5079B4" w:rsidRPr="005079B4" w:rsidRDefault="005079B4" w:rsidP="005079B4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079B4" w:rsidRPr="005079B4" w:rsidRDefault="005079B4" w:rsidP="005079B4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rodzaj materiału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079B4" w:rsidRPr="005079B4" w:rsidRDefault="005079B4" w:rsidP="005079B4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79B4" w:rsidRPr="005079B4" w:rsidRDefault="00605685" w:rsidP="005079B4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łączna </w:t>
            </w:r>
            <w:r w:rsidR="005079B4" w:rsidRPr="005079B4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079B4" w:rsidRPr="005079B4" w:rsidRDefault="005079B4" w:rsidP="005079B4">
            <w:pP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Wydawnictwo</w:t>
            </w:r>
          </w:p>
        </w:tc>
      </w:tr>
      <w:tr w:rsidR="005079B4" w:rsidRPr="005079B4" w:rsidTr="00605685">
        <w:trPr>
          <w:trHeight w:val="89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5079B4" w:rsidRPr="005079B4" w:rsidRDefault="005079B4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  <w:r w:rsidR="007B393F">
              <w:rPr>
                <w:rFonts w:ascii="Cambria" w:hAnsi="Cambria"/>
                <w:b/>
                <w:bCs/>
                <w:sz w:val="22"/>
                <w:szCs w:val="22"/>
              </w:rPr>
              <w:t>-6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Arkusze maturalne poziom rozszerzony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5079B4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5079B4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5079B4" w:rsidRPr="005079B4" w:rsidRDefault="005079B4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Zbiór zadań i zestawów maturalnych poziom rozszerzony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5079B4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079B4" w:rsidRPr="005079B4" w:rsidRDefault="005079B4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3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7 i 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Arkusze maturalne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Zbiór zadań i zestawów maturalnych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7B393F" w:rsidRPr="005079B4" w:rsidRDefault="007B393F" w:rsidP="00F67571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1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Matematyka w Zasadniczej Szkole Zawodowej Kl. I-III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i ćwiczeń dla ZSZ. Część 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49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i ćwiczeń dla ZSZ. Część II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61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i 12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Matematyka w Zasadniczej Szkole Zawodowej Kl. I-III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EB2A03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i ćwiczeń dla ZSZ. Część 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EB2A03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61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i ćwiczeń dla ZSZ. Część II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EB2A03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7B393F" w:rsidRPr="005079B4" w:rsidTr="00605685">
        <w:trPr>
          <w:trHeight w:val="63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Arkusze maturalne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- Matematyka Zbiór zadań i zestawów maturalnych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6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z mechaniki technicznej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7B393F" w:rsidRPr="005079B4" w:rsidTr="00605685">
        <w:trPr>
          <w:trHeight w:val="675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 z mechaniki technicznej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Fizyka i astronomia 1 .Zbiór zadań- zakres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Fizyka i astronomia 2 .Zbiór zadań- zakres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645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Vademecum JĘZYK POLSKI Matura 2017 Zakres podstawowy i rozszerzony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F96994" w:rsidP="005079B4">
            <w:pPr>
              <w:rPr>
                <w:rFonts w:ascii="Cambria" w:hAnsi="Cambria"/>
                <w:sz w:val="22"/>
                <w:szCs w:val="22"/>
              </w:rPr>
            </w:pPr>
            <w:hyperlink r:id="rId8" w:history="1">
              <w:r w:rsidR="007B393F" w:rsidRPr="005079B4">
                <w:rPr>
                  <w:rFonts w:ascii="Cambria" w:hAnsi="Cambria"/>
                  <w:sz w:val="22"/>
                  <w:szCs w:val="22"/>
                </w:rPr>
                <w:t xml:space="preserve"> Operon </w:t>
              </w:r>
            </w:hyperlink>
          </w:p>
        </w:tc>
      </w:tr>
      <w:tr w:rsidR="007B393F" w:rsidRPr="005079B4" w:rsidTr="00605685">
        <w:trPr>
          <w:trHeight w:val="102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Teraz matura .Vademecum z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zadaniami.Język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Polski .Poziom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105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Teraz matura. Vademecum z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zadaniami.Język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polski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87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Teraz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matura.Tuż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przed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egzaminem.Język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polski.Poziom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518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Analiza filmu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PWN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Historia filmu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Dragon</w:t>
            </w:r>
          </w:p>
        </w:tc>
      </w:tr>
      <w:tr w:rsidR="007B393F" w:rsidRPr="005079B4" w:rsidTr="00605685">
        <w:trPr>
          <w:trHeight w:val="82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MATURA 2017. REPETYTORIUM. JĘZYK POLSKI. ZAKRES PODSTAWOWY. ZDASZ TO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7B393F" w:rsidRPr="005079B4" w:rsidTr="00605685">
        <w:trPr>
          <w:trHeight w:val="76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Język polski. Matura 2017. Testy i arkusze. Zakres podstawowy i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67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matura.</w:t>
            </w:r>
            <w:r w:rsidR="0075766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079B4">
              <w:rPr>
                <w:rFonts w:ascii="Cambria" w:hAnsi="Cambria"/>
                <w:sz w:val="22"/>
                <w:szCs w:val="22"/>
              </w:rPr>
              <w:t>Tuż przed egzaminem.</w:t>
            </w:r>
            <w:r w:rsidR="0075766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079B4">
              <w:rPr>
                <w:rFonts w:ascii="Cambria" w:hAnsi="Cambria"/>
                <w:sz w:val="22"/>
                <w:szCs w:val="22"/>
              </w:rPr>
              <w:t>Język polski.</w:t>
            </w:r>
            <w:r w:rsidR="0075766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079B4">
              <w:rPr>
                <w:rFonts w:ascii="Cambria" w:hAnsi="Cambria"/>
                <w:sz w:val="22"/>
                <w:szCs w:val="22"/>
              </w:rPr>
              <w:t>Poziom podstawowy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matura. Zadania i arkusze maturalne. Język polski. Zakres podstawowy i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72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Ćwiczenia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Czytam ze zrozumieniem. Ćwiczenia. Przygotowanie do nowej matury 2015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79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Matura 2017 Vademecum. Język polski zakres podstawowy i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Język polski. Matura 2017. Testy i arkusze. Zakres podstawowy i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75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MATURA 2017. REPETYTORIUM. JĘZYK POLSKI. ZAKRES PODSTAWOWY. ZDASZ TO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7B393F" w:rsidRPr="005079B4" w:rsidTr="00605685">
        <w:trPr>
          <w:trHeight w:val="69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Próbne arkusze maturalne. Język polski. Poziom podstawowy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7B393F" w:rsidRPr="005079B4" w:rsidTr="00605685">
        <w:trPr>
          <w:trHeight w:val="79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Samo sedno: Jak zbudować poczucie własnej wartości,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EDGAR </w:t>
            </w:r>
          </w:p>
        </w:tc>
      </w:tr>
      <w:tr w:rsidR="007B393F" w:rsidRPr="005079B4" w:rsidTr="00605685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Samoocena. Geneza, studia, funkcja i metody pomiaru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Uniwersytetu Jagiellońskiego</w:t>
            </w:r>
          </w:p>
        </w:tc>
      </w:tr>
      <w:tr w:rsidR="007B393F" w:rsidRPr="005079B4" w:rsidTr="00605685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Co Cię blokuje. Odzyskaj pewność siebie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64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 Co Cię blokuje. Uwolnij swój potencjał,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49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Zmień myślenie a zmienisz swoje życie,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MT Biznes </w:t>
            </w:r>
          </w:p>
        </w:tc>
      </w:tr>
      <w:tr w:rsidR="007B393F" w:rsidRPr="005079B4" w:rsidTr="00605685">
        <w:trPr>
          <w:trHeight w:val="73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Audiobook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Trening autogenny Schultza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Media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Group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Consulting </w:t>
            </w:r>
          </w:p>
        </w:tc>
      </w:tr>
      <w:tr w:rsidR="007B393F" w:rsidRPr="005079B4" w:rsidTr="00605685">
        <w:trPr>
          <w:trHeight w:val="63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Audiobook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Wysoka samoocena , akceptacja siebie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Rara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Avis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Centrum Wspierania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Kreatwnośc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B393F" w:rsidRPr="005079B4" w:rsidTr="00605685">
        <w:trPr>
          <w:trHeight w:val="66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Niedoskonali, wolni , szczęśliwi. O sztuce dobrego życia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Czarna Owca </w:t>
            </w:r>
          </w:p>
        </w:tc>
      </w:tr>
      <w:tr w:rsidR="007B393F" w:rsidRPr="005079B4" w:rsidTr="00605685">
        <w:trPr>
          <w:trHeight w:val="67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I nie zapomnij być szczęśliwy ABC psychologii pozytywnej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Czarna Owca </w:t>
            </w:r>
          </w:p>
        </w:tc>
      </w:tr>
      <w:tr w:rsidR="007B393F" w:rsidRPr="005079B4" w:rsidTr="00605685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Uczucia co to takiego?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Zakamarki</w:t>
            </w:r>
          </w:p>
        </w:tc>
      </w:tr>
      <w:tr w:rsidR="007B393F" w:rsidRPr="005079B4" w:rsidTr="00605685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Jak zdobyć przyjaciół i zjednoczyć sobie ludzi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EMKA</w:t>
            </w:r>
          </w:p>
        </w:tc>
      </w:tr>
      <w:tr w:rsidR="007B393F" w:rsidRPr="005079B4" w:rsidTr="00605685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1062F7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Jak przestać się</w:t>
            </w:r>
            <w:r w:rsidR="007B393F" w:rsidRPr="005079B4">
              <w:rPr>
                <w:rFonts w:ascii="Cambria" w:hAnsi="Cambria"/>
                <w:sz w:val="22"/>
                <w:szCs w:val="22"/>
              </w:rPr>
              <w:t xml:space="preserve"> martwić i zacząć żyć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EMKA</w:t>
            </w:r>
          </w:p>
        </w:tc>
      </w:tr>
      <w:tr w:rsidR="007B393F" w:rsidRPr="005079B4" w:rsidTr="00605685">
        <w:trPr>
          <w:trHeight w:val="81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25</w:t>
            </w:r>
            <w:r w:rsidR="00BF1882">
              <w:rPr>
                <w:rFonts w:ascii="Cambria" w:hAnsi="Cambria"/>
                <w:b/>
                <w:bCs/>
                <w:sz w:val="22"/>
                <w:szCs w:val="22"/>
              </w:rPr>
              <w:t xml:space="preserve"> i 26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Historia.</w:t>
            </w:r>
            <w:r w:rsidR="001062F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079B4">
              <w:rPr>
                <w:rFonts w:ascii="Cambria" w:hAnsi="Cambria"/>
                <w:sz w:val="22"/>
                <w:szCs w:val="22"/>
              </w:rPr>
              <w:t>Matura 2017, Vademecum. zakres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BF1882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Operon</w:t>
            </w:r>
          </w:p>
        </w:tc>
      </w:tr>
      <w:tr w:rsidR="007B393F" w:rsidRPr="005079B4" w:rsidTr="00605685">
        <w:trPr>
          <w:trHeight w:val="106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Vademecum kaszubskie tom 1. Historia Kaszubów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BF1882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Zrzeszenie Kaszubsko-Pomorskie, Instytut Kaszubski </w:t>
            </w:r>
          </w:p>
        </w:tc>
      </w:tr>
      <w:tr w:rsidR="007B393F" w:rsidRPr="005079B4" w:rsidTr="00605685">
        <w:trPr>
          <w:trHeight w:val="73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0701FA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Teraz matura Vademec</w:t>
            </w:r>
            <w:r w:rsidR="007B393F" w:rsidRPr="005079B4">
              <w:rPr>
                <w:rFonts w:ascii="Cambria" w:hAnsi="Cambria"/>
                <w:sz w:val="22"/>
                <w:szCs w:val="22"/>
              </w:rPr>
              <w:t>um Biologia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75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Zadania i arkusze maturalne Biologia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4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Tuż przed egzaminem Biologia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64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Teraz matura  Vademecum Chemia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Nowa Era </w:t>
            </w:r>
          </w:p>
        </w:tc>
      </w:tr>
      <w:tr w:rsidR="007B393F" w:rsidRPr="005079B4" w:rsidTr="00605685">
        <w:trPr>
          <w:trHeight w:val="54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Teraz matura  Zadania i arkusze maturalne Chemia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81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Teraz matura  Tuż przed egzaminem Chemia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7B393F" w:rsidRPr="005079B4" w:rsidTr="00605685">
        <w:trPr>
          <w:trHeight w:val="567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 z CD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"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Menschen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B1.1 AB + CD"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Hueber</w:t>
            </w:r>
            <w:proofErr w:type="spellEnd"/>
          </w:p>
        </w:tc>
      </w:tr>
      <w:tr w:rsidR="007B393F" w:rsidRPr="005079B4" w:rsidTr="00605685">
        <w:trPr>
          <w:trHeight w:val="533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Longman Repetytorium maturalne. Poziom podstawowy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Pearson</w:t>
            </w:r>
          </w:p>
        </w:tc>
      </w:tr>
      <w:tr w:rsidR="007B393F" w:rsidRPr="005079B4" w:rsidTr="00605685">
        <w:trPr>
          <w:trHeight w:val="55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1062F7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Ksią</w:t>
            </w:r>
            <w:r w:rsidR="007B393F" w:rsidRPr="005079B4">
              <w:rPr>
                <w:rFonts w:ascii="Cambria" w:hAnsi="Cambria"/>
                <w:sz w:val="22"/>
                <w:szCs w:val="22"/>
              </w:rPr>
              <w:t>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Unity. Przewodnik projektanta gier.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Unity i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Blender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>. Praktyczne tworzenie gier.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5A64E5" w:rsidP="005079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 z płytą CD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Infotmatyka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dla szkół ponadgimnazjalnych- zakres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Migra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B393F" w:rsidRPr="005079B4" w:rsidTr="00605685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Z nowym bitem . Informatyka dla szkół ponadgimnazjalnych .Zakres podstawowy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Migra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 z płytą CD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Informatyka dla szkół ponadgimnazjalnych - zakres podstawowy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Migra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B393F" w:rsidRPr="005079B4" w:rsidTr="00605685">
        <w:trPr>
          <w:trHeight w:val="957"/>
        </w:trPr>
        <w:tc>
          <w:tcPr>
            <w:tcW w:w="969" w:type="dxa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PHP i MySQL. Tworzenie stron WWW. Vademecum profesjonalisty. Wydanie czwarte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48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HTML i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CSS.Zaprojektuj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i zbuduj witrynę WWW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JavaScript i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jQuery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>. Interaktywne strony WWW dla każdego.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  <w:tr w:rsidR="007B393F" w:rsidRPr="005079B4" w:rsidTr="00605685">
        <w:trPr>
          <w:trHeight w:val="114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7B393F" w:rsidRPr="005079B4" w:rsidRDefault="007B393F" w:rsidP="005079B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079B4">
              <w:rPr>
                <w:rFonts w:ascii="Cambria" w:hAnsi="Cambri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Pomoc naukowa- czasopismo w wersji papierowej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Dwutygodnik Cogito dostarczany sukcesywnie  na wskazany adres szkoły w terminie od grudnia do maja 2017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roku-aktualne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wydania w tym terminie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nie określono</w:t>
            </w:r>
          </w:p>
        </w:tc>
      </w:tr>
      <w:tr w:rsidR="007B393F" w:rsidRPr="005079B4" w:rsidTr="00605685">
        <w:trPr>
          <w:trHeight w:val="1080"/>
        </w:trPr>
        <w:tc>
          <w:tcPr>
            <w:tcW w:w="969" w:type="dxa"/>
            <w:vMerge/>
            <w:vAlign w:val="center"/>
            <w:hideMark/>
          </w:tcPr>
          <w:p w:rsidR="007B393F" w:rsidRPr="005079B4" w:rsidRDefault="007B393F" w:rsidP="005079B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Pomoc naukowa- czasopismo w wersji papierowej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 xml:space="preserve">Tygodnik Polityka dostarczany sukcesywnie  na wskazany adres szkoły w terminie od grudnia do maja 2017 </w:t>
            </w:r>
            <w:proofErr w:type="spellStart"/>
            <w:r w:rsidRPr="005079B4">
              <w:rPr>
                <w:rFonts w:ascii="Cambria" w:hAnsi="Cambria"/>
                <w:sz w:val="22"/>
                <w:szCs w:val="22"/>
              </w:rPr>
              <w:t>roku-aktualne</w:t>
            </w:r>
            <w:proofErr w:type="spellEnd"/>
            <w:r w:rsidRPr="005079B4">
              <w:rPr>
                <w:rFonts w:ascii="Cambria" w:hAnsi="Cambria"/>
                <w:sz w:val="22"/>
                <w:szCs w:val="22"/>
              </w:rPr>
              <w:t xml:space="preserve"> wydania w tym terminie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393F" w:rsidRPr="005079B4" w:rsidRDefault="007B393F" w:rsidP="005079B4">
            <w:pPr>
              <w:rPr>
                <w:rFonts w:ascii="Cambria" w:hAnsi="Cambria"/>
                <w:sz w:val="22"/>
                <w:szCs w:val="22"/>
              </w:rPr>
            </w:pPr>
            <w:r w:rsidRPr="005079B4">
              <w:rPr>
                <w:rFonts w:ascii="Cambria" w:hAnsi="Cambria"/>
                <w:sz w:val="22"/>
                <w:szCs w:val="22"/>
              </w:rPr>
              <w:t>nie określono</w:t>
            </w:r>
          </w:p>
        </w:tc>
      </w:tr>
    </w:tbl>
    <w:p w:rsidR="00495B23" w:rsidRDefault="00495B23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D10133" w:rsidRPr="00495B23" w:rsidRDefault="00D10133" w:rsidP="00D10133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495B23" w:rsidRDefault="00495B23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495B23" w:rsidRPr="001E1B68" w:rsidRDefault="00495B23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162C5" w:rsidRDefault="00B162C5" w:rsidP="00B162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Zadanie 2 - Dostawa materiałów dydaktycznych dla uczniów niezbędnych do realizacji zajęć w Zespole Szkół Ogólnokształcących nr 2 w Lęborku w roku szkolnym 2016-2017</w:t>
      </w:r>
    </w:p>
    <w:p w:rsidR="00495B23" w:rsidRDefault="00495B23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80"/>
        <w:gridCol w:w="1797"/>
        <w:gridCol w:w="3402"/>
        <w:gridCol w:w="851"/>
        <w:gridCol w:w="2268"/>
      </w:tblGrid>
      <w:tr w:rsidR="00605685" w:rsidRPr="00631AC5" w:rsidTr="00605685">
        <w:trPr>
          <w:trHeight w:val="1234"/>
        </w:trPr>
        <w:tc>
          <w:tcPr>
            <w:tcW w:w="104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rodzaj materiału</w:t>
            </w: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1AC5" w:rsidRPr="00631AC5" w:rsidRDefault="00605685" w:rsidP="00631AC5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łączna </w:t>
            </w:r>
            <w:r w:rsidR="00631AC5" w:rsidRPr="00631AC5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Wydawnictwo</w:t>
            </w:r>
          </w:p>
        </w:tc>
      </w:tr>
      <w:tr w:rsidR="00605685" w:rsidRPr="00631AC5" w:rsidTr="00605685">
        <w:trPr>
          <w:trHeight w:val="40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 xml:space="preserve">Atlas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Atlas anatomiczny. Tajemnice ciała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40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Vademecum maturzysty.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1AC5">
              <w:rPr>
                <w:rFonts w:ascii="Cambria" w:hAnsi="Cambria"/>
                <w:sz w:val="22"/>
                <w:szCs w:val="22"/>
              </w:rPr>
              <w:t>Biologia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Adamantan</w:t>
            </w:r>
            <w:proofErr w:type="spellEnd"/>
          </w:p>
        </w:tc>
      </w:tr>
      <w:tr w:rsidR="00605685" w:rsidRPr="00631AC5" w:rsidTr="00605685">
        <w:trPr>
          <w:trHeight w:val="73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Klucz do oznaczania roślin naczyniowych Polski niżowej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PWN</w:t>
            </w:r>
          </w:p>
        </w:tc>
      </w:tr>
      <w:tr w:rsidR="00605685" w:rsidRPr="00631AC5" w:rsidTr="00605685">
        <w:trPr>
          <w:trHeight w:val="81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Doświadczenia chemiczne w zadaniach. Trening przed maturą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Omega</w:t>
            </w:r>
          </w:p>
        </w:tc>
      </w:tr>
      <w:tr w:rsidR="00605685" w:rsidRPr="00631AC5" w:rsidTr="00605685">
        <w:trPr>
          <w:trHeight w:val="720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Matura 2017 Repetytorium.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1AC5">
              <w:rPr>
                <w:rFonts w:ascii="Cambria" w:hAnsi="Cambria"/>
                <w:sz w:val="22"/>
                <w:szCs w:val="22"/>
              </w:rPr>
              <w:t>Chemia .Zakres rozszerzony.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1AC5">
              <w:rPr>
                <w:rFonts w:ascii="Cambria" w:hAnsi="Cambria"/>
                <w:sz w:val="22"/>
                <w:szCs w:val="22"/>
              </w:rPr>
              <w:t>Zdasz to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WSiP</w:t>
            </w:r>
          </w:p>
        </w:tc>
      </w:tr>
      <w:tr w:rsidR="00605685" w:rsidRPr="00631AC5" w:rsidTr="00605685">
        <w:trPr>
          <w:trHeight w:val="46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Tablice chemicz</w:t>
            </w:r>
            <w:r w:rsidR="001062F7">
              <w:rPr>
                <w:rFonts w:ascii="Cambria" w:hAnsi="Cambria"/>
                <w:sz w:val="22"/>
                <w:szCs w:val="22"/>
              </w:rPr>
              <w:t>n</w:t>
            </w:r>
            <w:r w:rsidRPr="00631AC5">
              <w:rPr>
                <w:rFonts w:ascii="Cambria" w:hAnsi="Cambria"/>
                <w:sz w:val="22"/>
                <w:szCs w:val="22"/>
              </w:rPr>
              <w:t>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605685" w:rsidRPr="00631AC5" w:rsidTr="00605685">
        <w:trPr>
          <w:trHeight w:val="81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Doświadczenia chemiczne w zadaniach. Trening przed maturą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Omega</w:t>
            </w:r>
          </w:p>
        </w:tc>
      </w:tr>
      <w:tr w:rsidR="00605685" w:rsidRPr="00631AC5" w:rsidTr="00605685">
        <w:trPr>
          <w:trHeight w:val="58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Tablice chemicz</w:t>
            </w:r>
            <w:r w:rsidR="001062F7">
              <w:rPr>
                <w:rFonts w:ascii="Cambria" w:hAnsi="Cambria"/>
                <w:sz w:val="22"/>
                <w:szCs w:val="22"/>
              </w:rPr>
              <w:t>n</w:t>
            </w:r>
            <w:r w:rsidRPr="00631AC5">
              <w:rPr>
                <w:rFonts w:ascii="Cambria" w:hAnsi="Cambria"/>
                <w:sz w:val="22"/>
                <w:szCs w:val="22"/>
              </w:rPr>
              <w:t>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Podkowa</w:t>
            </w:r>
          </w:p>
        </w:tc>
      </w:tr>
      <w:tr w:rsidR="00605685" w:rsidRPr="00631AC5" w:rsidTr="00605685">
        <w:trPr>
          <w:trHeight w:val="84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lastRenderedPageBreak/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Zrozumieć fizykę. Zbiór zadań dla szkół ponadgimnazjalnych. Zakres rozszerzony część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70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Zrozumieć fizykę. Zbiór zadań dla szkół ponadgimnazjalnych. Zakres rozszerzony część 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780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Zrozumieć fizykę. Zbiór zadań dla szkół ponadgimnazjalnych. Zakres rozszerzony część 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720"/>
        </w:trPr>
        <w:tc>
          <w:tcPr>
            <w:tcW w:w="104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Słownik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Nowy słownik Angielsko- Polski i Polsko-Angielski z płytą CD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PWN</w:t>
            </w:r>
          </w:p>
        </w:tc>
      </w:tr>
      <w:tr w:rsidR="00605685" w:rsidRPr="00631AC5" w:rsidTr="00605685">
        <w:trPr>
          <w:trHeight w:val="103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 xml:space="preserve">Pakiet: Matura 2015. Trening maturalny. Język niemiecki. Poziom rozszerzony / Repetytorium maturalne. Język niemiecki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LektorKlett</w:t>
            </w:r>
            <w:proofErr w:type="spellEnd"/>
            <w:r w:rsidRPr="00631A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05685" w:rsidRPr="00631AC5" w:rsidTr="00605685">
        <w:trPr>
          <w:trHeight w:val="420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Słownik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 xml:space="preserve">Słownik kieszonkowy Niemiecki </w:t>
            </w: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Langenscheidt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Langenscheidt</w:t>
            </w:r>
            <w:proofErr w:type="spellEnd"/>
          </w:p>
        </w:tc>
      </w:tr>
      <w:tr w:rsidR="00605685" w:rsidRPr="00631AC5" w:rsidTr="00605685">
        <w:trPr>
          <w:trHeight w:val="87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31AC5">
              <w:rPr>
                <w:rFonts w:ascii="Cambria" w:hAnsi="Cambria"/>
                <w:b/>
                <w:bCs/>
                <w:color w:val="000000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 xml:space="preserve">Matura repetytorium poziom podstawowy + matura </w:t>
            </w: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practice</w:t>
            </w:r>
            <w:proofErr w:type="spellEnd"/>
            <w:r w:rsidRPr="00631AC5">
              <w:rPr>
                <w:rFonts w:ascii="Cambria" w:hAnsi="Cambria"/>
                <w:sz w:val="22"/>
                <w:szCs w:val="22"/>
              </w:rPr>
              <w:t xml:space="preserve"> test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Express Publishing</w:t>
            </w:r>
          </w:p>
        </w:tc>
      </w:tr>
      <w:tr w:rsidR="00605685" w:rsidRPr="00631AC5" w:rsidTr="00605685">
        <w:trPr>
          <w:trHeight w:val="79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Skills</w:t>
            </w:r>
            <w:proofErr w:type="spellEnd"/>
            <w:r w:rsidRPr="00631AC5">
              <w:rPr>
                <w:rFonts w:ascii="Cambria" w:hAnsi="Cambria"/>
                <w:sz w:val="22"/>
                <w:szCs w:val="22"/>
              </w:rPr>
              <w:t xml:space="preserve"> for matura. Znajomość środków językowych Poziom podstawowy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Express Publishing</w:t>
            </w:r>
          </w:p>
        </w:tc>
      </w:tr>
      <w:tr w:rsidR="00605685" w:rsidRPr="00631AC5" w:rsidTr="00605685">
        <w:trPr>
          <w:trHeight w:val="67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Teraz matura Geografia Vademecum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699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Oblicza geografii 1 - Maturalne karty pracy Zakres rozszerzony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553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Mapy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Geografia. Mapy konturowe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Demart</w:t>
            </w:r>
            <w:proofErr w:type="spellEnd"/>
          </w:p>
        </w:tc>
      </w:tr>
      <w:tr w:rsidR="00605685" w:rsidRPr="00631AC5" w:rsidTr="00605685">
        <w:trPr>
          <w:trHeight w:val="660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Teraz matura Geografia zadania i arkusze maturalne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Nowa Era</w:t>
            </w:r>
          </w:p>
        </w:tc>
      </w:tr>
      <w:tr w:rsidR="00605685" w:rsidRPr="00631AC5" w:rsidTr="00605685">
        <w:trPr>
          <w:trHeight w:val="855"/>
        </w:trPr>
        <w:tc>
          <w:tcPr>
            <w:tcW w:w="104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31AC5">
              <w:rPr>
                <w:rFonts w:ascii="Cambria" w:hAnsi="Cambria"/>
                <w:b/>
                <w:bCs/>
                <w:color w:val="000000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Mówię i śpiewam świadomie. Podręcznik do nauki emisji głosu w miękkiej okładce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TAiWPN</w:t>
            </w:r>
            <w:proofErr w:type="spellEnd"/>
            <w:r w:rsidRPr="00631AC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Universitas</w:t>
            </w:r>
            <w:proofErr w:type="spellEnd"/>
            <w:r w:rsidRPr="00631AC5">
              <w:rPr>
                <w:rFonts w:ascii="Cambria" w:hAnsi="Cambria"/>
                <w:sz w:val="22"/>
                <w:szCs w:val="22"/>
              </w:rPr>
              <w:t xml:space="preserve"> Kraków </w:t>
            </w:r>
          </w:p>
        </w:tc>
      </w:tr>
      <w:tr w:rsidR="00605685" w:rsidRPr="00631AC5" w:rsidTr="00605685">
        <w:trPr>
          <w:trHeight w:val="960"/>
        </w:trPr>
        <w:tc>
          <w:tcPr>
            <w:tcW w:w="104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31AC5">
              <w:rPr>
                <w:rFonts w:ascii="Cambria" w:hAnsi="Cambria"/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Matura 2015.Repetytorium. Poziom podstawowy i rozszerzony. Pod</w:t>
            </w:r>
            <w:r>
              <w:rPr>
                <w:rFonts w:ascii="Cambria" w:hAnsi="Cambria"/>
                <w:sz w:val="22"/>
                <w:szCs w:val="22"/>
              </w:rPr>
              <w:t>r</w:t>
            </w:r>
            <w:r w:rsidRPr="00631AC5">
              <w:rPr>
                <w:rFonts w:ascii="Cambria" w:hAnsi="Cambria"/>
                <w:sz w:val="22"/>
                <w:szCs w:val="22"/>
              </w:rPr>
              <w:t>ęcznik z języka angielskiego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MACMILLAN</w:t>
            </w:r>
          </w:p>
        </w:tc>
      </w:tr>
      <w:tr w:rsidR="00605685" w:rsidRPr="00631AC5" w:rsidTr="00605685">
        <w:trPr>
          <w:trHeight w:val="93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t>11</w:t>
            </w:r>
            <w:r>
              <w:rPr>
                <w:rFonts w:ascii="Cambria" w:hAnsi="Cambria"/>
                <w:b/>
                <w:bCs/>
              </w:rPr>
              <w:t xml:space="preserve"> i 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Matura z matematyki 2015 - ... Część 1. Poziom podstawowy. Liceum ogólnokształcące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Lubatka</w:t>
            </w:r>
            <w:proofErr w:type="spellEnd"/>
          </w:p>
        </w:tc>
      </w:tr>
      <w:tr w:rsidR="00605685" w:rsidRPr="00631AC5" w:rsidTr="00605685">
        <w:trPr>
          <w:trHeight w:val="765"/>
        </w:trPr>
        <w:tc>
          <w:tcPr>
            <w:tcW w:w="1040" w:type="dxa"/>
            <w:vMerge/>
            <w:vAlign w:val="center"/>
            <w:hideMark/>
          </w:tcPr>
          <w:p w:rsidR="00631AC5" w:rsidRPr="00631AC5" w:rsidRDefault="00631AC5" w:rsidP="00631A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Matura z matematyki 2015 - ... Część 2. Poziom podstawowy. Liceum ogólnokształcące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31AC5">
              <w:rPr>
                <w:rFonts w:ascii="Cambria" w:hAnsi="Cambria"/>
                <w:sz w:val="22"/>
                <w:szCs w:val="22"/>
              </w:rPr>
              <w:t>Lubatka</w:t>
            </w:r>
            <w:proofErr w:type="spellEnd"/>
          </w:p>
        </w:tc>
      </w:tr>
      <w:tr w:rsidR="00605685" w:rsidRPr="00631AC5" w:rsidTr="00605685">
        <w:trPr>
          <w:trHeight w:val="840"/>
        </w:trPr>
        <w:tc>
          <w:tcPr>
            <w:tcW w:w="1040" w:type="dxa"/>
            <w:shd w:val="clear" w:color="auto" w:fill="auto"/>
            <w:vAlign w:val="center"/>
            <w:hideMark/>
          </w:tcPr>
          <w:p w:rsidR="00631AC5" w:rsidRPr="00631AC5" w:rsidRDefault="00631AC5" w:rsidP="00631AC5">
            <w:pPr>
              <w:jc w:val="center"/>
              <w:rPr>
                <w:rFonts w:ascii="Cambria" w:hAnsi="Cambria"/>
                <w:b/>
                <w:bCs/>
              </w:rPr>
            </w:pPr>
            <w:r w:rsidRPr="00631AC5">
              <w:rPr>
                <w:rFonts w:ascii="Cambria" w:hAnsi="Cambria"/>
                <w:b/>
                <w:bCs/>
              </w:rPr>
              <w:lastRenderedPageBreak/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HTML i CSS. Zaprojektuj i zbuduj witrynę WWW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31AC5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31AC5" w:rsidRPr="00631AC5" w:rsidRDefault="00631AC5" w:rsidP="00631AC5">
            <w:pPr>
              <w:rPr>
                <w:rFonts w:ascii="Cambria" w:hAnsi="Cambria"/>
                <w:sz w:val="22"/>
                <w:szCs w:val="22"/>
              </w:rPr>
            </w:pPr>
            <w:r w:rsidRPr="00631AC5">
              <w:rPr>
                <w:rFonts w:ascii="Cambria" w:hAnsi="Cambria"/>
                <w:sz w:val="22"/>
                <w:szCs w:val="22"/>
              </w:rPr>
              <w:t>Helion</w:t>
            </w:r>
          </w:p>
        </w:tc>
      </w:tr>
    </w:tbl>
    <w:p w:rsidR="00495B23" w:rsidRDefault="00495B23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D10133" w:rsidRPr="00495B23" w:rsidRDefault="00D10133" w:rsidP="00D10133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BF1882" w:rsidRDefault="00BF1882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F1882" w:rsidRDefault="00BF1882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F1882" w:rsidRPr="001E1B68" w:rsidRDefault="00BF1882" w:rsidP="00495B23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162C5" w:rsidRDefault="00B162C5" w:rsidP="00B162C5">
      <w:pPr>
        <w:jc w:val="both"/>
        <w:rPr>
          <w:rFonts w:ascii="Cambria" w:hAnsi="Cambria"/>
          <w:b/>
          <w:sz w:val="22"/>
        </w:rPr>
      </w:pPr>
      <w:r w:rsidRPr="00655A32">
        <w:rPr>
          <w:rFonts w:ascii="Cambria" w:hAnsi="Cambria"/>
          <w:b/>
          <w:sz w:val="22"/>
          <w:highlight w:val="lightGray"/>
        </w:rPr>
        <w:t>Część 3 - Dostawa materiałów dydaktycznych dla uczniów do realizacji zajęć w Zespole Szkół Ogólnokształcących nr 1 w Lęborku i Specjalnym Ośrodku Szkolno-Wychowawczym w Lęborku w roku szkolnym 2016-2017</w:t>
      </w:r>
    </w:p>
    <w:p w:rsidR="00996A27" w:rsidRPr="001E1B68" w:rsidRDefault="00996A27" w:rsidP="00B162C5">
      <w:pPr>
        <w:jc w:val="both"/>
        <w:rPr>
          <w:rFonts w:ascii="Cambria" w:hAnsi="Cambria"/>
          <w:b/>
          <w:sz w:val="22"/>
        </w:rPr>
      </w:pPr>
    </w:p>
    <w:p w:rsidR="00B162C5" w:rsidRDefault="00B162C5" w:rsidP="00B162C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Zadanie 1 – Dostawa materiałów dydaktycznych dla uczniów niezbędnych do realizacji zajęć w</w:t>
      </w:r>
      <w:r w:rsidRPr="001E1B68">
        <w:rPr>
          <w:rFonts w:ascii="Cambria" w:hAnsi="Cambria"/>
          <w:b/>
          <w:sz w:val="22"/>
        </w:rPr>
        <w:t xml:space="preserve"> </w:t>
      </w:r>
      <w:r w:rsidRPr="001E1B68">
        <w:rPr>
          <w:rFonts w:ascii="Cambria" w:hAnsi="Cambria"/>
          <w:sz w:val="22"/>
        </w:rPr>
        <w:t>Zespole Szkół Ogólnokształcących nr 1 w Lęborku w roku szkolnym 2016-2017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1842"/>
        <w:gridCol w:w="3402"/>
        <w:gridCol w:w="851"/>
        <w:gridCol w:w="2268"/>
      </w:tblGrid>
      <w:tr w:rsidR="00605685" w:rsidRPr="00874A01" w:rsidTr="00605685">
        <w:trPr>
          <w:trHeight w:val="75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874A01" w:rsidRPr="00874A01" w:rsidRDefault="00874A01" w:rsidP="00874A01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rodzaj materiału</w:t>
            </w: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i/>
                <w:i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i/>
                <w:iCs/>
                <w:sz w:val="22"/>
                <w:szCs w:val="22"/>
              </w:rPr>
              <w:t>Wydawnictwo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 z cd mp3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Niemiecki. Konwersacje dla znających podstawy i średnio zaawansowanych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Edgard</w:t>
            </w:r>
            <w:proofErr w:type="spellEnd"/>
          </w:p>
        </w:tc>
      </w:tr>
      <w:tr w:rsidR="00874A01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Codziennik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niemiecki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Poltext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874A01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Pomoc naukowa, wersja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premium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Fiszki język niemiecki- Konwersacje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Cztery Głowy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i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Times New Roman" w:hAnsi="Times New Roman"/>
                <w:sz w:val="22"/>
                <w:szCs w:val="22"/>
              </w:rPr>
            </w:pPr>
            <w:r w:rsidRPr="00874A01">
              <w:rPr>
                <w:rFonts w:ascii="Times New Roman" w:hAnsi="Times New Roman"/>
                <w:sz w:val="22"/>
                <w:szCs w:val="22"/>
              </w:rPr>
              <w:t xml:space="preserve"> 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Biologia. Zbiór zadań otwartych wraz z odpowiedziami cz. 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EB2A03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Oficyna Wydawnicza Nowa Matura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Biologia. Zbiór zadań otwartych wraz z odpowiedziami cz. II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EB2A03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Oficyna Wydawnicza Nowa Matura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 Zestawy egzaminacyjne do matury ustnej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 i CD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Profesor Henry 6.0 MEGAPAKIET (8 x CD + Książka)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Edgard</w:t>
            </w:r>
            <w:proofErr w:type="spellEnd"/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Destination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B1 Książka ucznia z kluczem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MacMillan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Destination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B2 Książka ucznia z kluczem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MacMillan</w:t>
            </w:r>
          </w:p>
        </w:tc>
      </w:tr>
      <w:tr w:rsidR="00874A01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Destination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C1-C2 Książka ucznia z kluczem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MacMillan</w:t>
            </w:r>
          </w:p>
        </w:tc>
      </w:tr>
      <w:tr w:rsidR="00874A01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Pomoc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naukowa-płyta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DVD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Matura video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training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Matura Egzamin ustny DVD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MacMillan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 Zestawy egzaminacyjne do matury ustnej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Matura. Znajomość środków językowych poziom podstawowy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 Znajomość środków językowych poziom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Intermediate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Language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Practice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With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Key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&amp; CD-ROM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MaMillan</w:t>
            </w:r>
            <w:proofErr w:type="spellEnd"/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ENGLISH GRAMMAR IN USE 4TH EDITION BOOK WITH ANSWERS AND CD-ROM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Cambridge University Press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Essential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Grammar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in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Use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with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answerkey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Cambridge University Press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Oxford Guide to British and American </w:t>
            </w:r>
            <w:proofErr w:type="spellStart"/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Oxford University Press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 Zestawy egzaminacyjne do matury ustnej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Matura. Znajomość środków językowych poziom podstawowy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Skills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for Matura Znajomość środków językowych poziom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4A01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It's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Grammar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Time 4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Student's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It's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Grammar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Time 4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Answer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Key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 z płytą CD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It's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Grammar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Time 4 Test Booklet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It's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Grammar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Time 4 Test CD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Express Publishing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Język angielski. Korepetycje maturzysty. Nowe wydanie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Lingo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Podręczniki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Podstawy fizyki część od 1 do 5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Podstawy fizyki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Feynmana wykłady z fizyki Tom 1 część 1 Mechanika Szczególna teoria względności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Feynmana wykłady z fizyki Tom 1 część 2 Optyka Termodynamika Fale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75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Twoja matura.</w:t>
            </w:r>
            <w:r w:rsidR="000B39DF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Język niemiecki.</w:t>
            </w:r>
            <w:r w:rsidR="000B39DF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Repetytorium z przewodnikiem. Zakres podstawowy +CD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874A01">
              <w:rPr>
                <w:rFonts w:ascii="Cambria" w:hAnsi="Cambria" w:cs="Arial"/>
                <w:sz w:val="22"/>
                <w:szCs w:val="22"/>
              </w:rPr>
              <w:t>Lektorklett</w:t>
            </w:r>
            <w:proofErr w:type="spellEnd"/>
            <w:r w:rsidRPr="00874A0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Pomoc naukowa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Fiszki. Język niemiecki. Matura ustna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Cztery Głowy </w:t>
            </w:r>
          </w:p>
        </w:tc>
      </w:tr>
      <w:tr w:rsidR="00655A32" w:rsidRPr="00874A01" w:rsidTr="00605685">
        <w:trPr>
          <w:trHeight w:val="79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Teraz matura. Matematyka. Zbiór zadań i zestawów maturalnych poziom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Nowa Era </w:t>
            </w:r>
          </w:p>
        </w:tc>
      </w:tr>
      <w:tr w:rsidR="00605685" w:rsidRPr="00874A01" w:rsidTr="00605685">
        <w:trPr>
          <w:trHeight w:val="73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Testy i arkusze z odpowiedziami. Matura 2017. Matematyka poziom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Operon</w:t>
            </w:r>
          </w:p>
        </w:tc>
      </w:tr>
      <w:tr w:rsidR="00605685" w:rsidRPr="00874A01" w:rsidTr="00605685">
        <w:trPr>
          <w:trHeight w:val="79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Teraz matura. Matematyka. Zbiór zadań i zestawów maturalnych poziom podstawowy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Nowa Era </w:t>
            </w:r>
          </w:p>
        </w:tc>
      </w:tr>
      <w:tr w:rsidR="00605685" w:rsidRPr="00874A01" w:rsidTr="00605685">
        <w:trPr>
          <w:trHeight w:val="73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Testy i arkusze z odpowiedziami. Matura 2017. Matematyka poziom podstawowy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Operon</w:t>
            </w:r>
          </w:p>
        </w:tc>
      </w:tr>
      <w:tr w:rsidR="00605685" w:rsidRPr="00874A01" w:rsidTr="00605685">
        <w:trPr>
          <w:trHeight w:val="750"/>
        </w:trPr>
        <w:tc>
          <w:tcPr>
            <w:tcW w:w="1008" w:type="dxa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Publikacja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Konstytucja RP z 1997 r.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bez określenia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Ekonomia dla bystrzaków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Helion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Ekonomia w praktyce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Operon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Język polski. Kompendium licealisty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Fenix 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Język polski. Repetytorium. Matura. Zakres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WSiP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16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i 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Chemia. Fundamenty. Zadania przedmaturalne. Zakres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Oficyna Edukacyjna Krzysztof Pazdro </w:t>
            </w:r>
          </w:p>
        </w:tc>
      </w:tr>
      <w:tr w:rsidR="00605685" w:rsidRPr="00874A01" w:rsidTr="00605685">
        <w:trPr>
          <w:trHeight w:val="66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Chemia. Pierwiastki i związki nieorganiczne. Zadania przedmaturalne. Zakres rozszerzony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Oficyna Edukacyjna Krzysztof Pazdro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Chemia. Związki organiczne. Zadania przedmaturalne.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Oficyna Edukacyjna Krzysztof Pazdro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Matura 2017 Vademecum. Geografia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Operon</w:t>
            </w:r>
          </w:p>
        </w:tc>
      </w:tr>
      <w:tr w:rsidR="00605685" w:rsidRPr="00874A01" w:rsidTr="00605685">
        <w:trPr>
          <w:trHeight w:val="8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Atlas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Atlas geograficzny dla szkół ponadgimnazjalnych. Zakres podstawowy i rozszerzony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Teraz matura. Zadania i arkusze maturalne. Geografia 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Teraz matura.  Tuż przed egzaminem. Geografia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795"/>
        </w:trPr>
        <w:tc>
          <w:tcPr>
            <w:tcW w:w="1008" w:type="dxa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i 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Informatyka Europejczyka. Zagadnienia maturalne z informatyki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Helion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Matura rozszerzona - repetytorium z języka niemieckiego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LONGMAN PEARSON 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Język niemiecki. Gramatyka z ćwiczeniami. Repetytorium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Lingo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Repetytorium maturalne z języka niemieckiego,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Przed maturą. Język polski. Teksty ikoniczne w ćwiczeniach maturalnych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Stentor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Zadania maturalne wokół te</w:t>
            </w: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kstów kultury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Stentor 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Gry dla aktorów i </w:t>
            </w:r>
            <w:proofErr w:type="spellStart"/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nieaktorów</w:t>
            </w:r>
            <w:proofErr w:type="spellEnd"/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Cyklady 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Sekrety Techniki Aktorskiej. Jak Uczyć?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Fosze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Atlas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Atlas roślin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SBM 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Times New Roman" w:hAnsi="Times New Roman"/>
                <w:sz w:val="22"/>
                <w:szCs w:val="22"/>
              </w:rPr>
            </w:pPr>
            <w:r w:rsidRPr="00874A01">
              <w:rPr>
                <w:rFonts w:ascii="Times New Roman" w:hAnsi="Times New Roman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Teraz matura. Biologia. Vademecum. Szkoła ponadgimnazjalna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61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Atlas multimedialny (płyta)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Tajemnice ciała</w:t>
            </w:r>
            <w:r w:rsidRPr="00874A01">
              <w:rPr>
                <w:rFonts w:ascii="Cambria" w:hAnsi="Cambria" w:cs="Arial"/>
                <w:sz w:val="22"/>
                <w:szCs w:val="22"/>
              </w:rPr>
              <w:br/>
              <w:t>Multimedialny atlas anatomiczny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Biologia na czasie 1 Maturalne karty pracy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874A01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Podrę</w:t>
            </w:r>
            <w:r w:rsidRPr="00874A01">
              <w:rPr>
                <w:rFonts w:ascii="Cambria" w:hAnsi="Cambria" w:cs="Arial"/>
                <w:sz w:val="22"/>
                <w:szCs w:val="22"/>
              </w:rPr>
              <w:t>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Biologia na czasie 2 Maturalne karty pracy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874A01" w:rsidRPr="00874A01" w:rsidRDefault="00874A01" w:rsidP="00655A3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74A01">
              <w:rPr>
                <w:rFonts w:ascii="Cambria" w:hAnsi="Cambria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Klucz do oznaczania roślin naczyniowych Polski niżowej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PWN</w:t>
            </w:r>
          </w:p>
        </w:tc>
      </w:tr>
      <w:tr w:rsidR="00605685" w:rsidRPr="00874A01" w:rsidTr="00605685">
        <w:trPr>
          <w:trHeight w:val="69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Teraz matura. Zadania i arkusze maturalne.</w:t>
            </w:r>
            <w:r w:rsidRPr="00874A01">
              <w:rPr>
                <w:rFonts w:ascii="Cambria" w:hAnsi="Cambria" w:cs="Arial"/>
                <w:sz w:val="22"/>
                <w:szCs w:val="22"/>
              </w:rPr>
              <w:br/>
              <w:t xml:space="preserve">Biologia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Biologia na czasie 3 Maturalne karty pracy Zakres rozszerzony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Nowa Era</w:t>
            </w:r>
          </w:p>
        </w:tc>
      </w:tr>
      <w:tr w:rsidR="00605685" w:rsidRPr="00874A01" w:rsidTr="00605685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Parki narodowe i krajobrazowe w Polsce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Fenix, Wydanie: Wierzchy Parzeńskie</w:t>
            </w:r>
          </w:p>
        </w:tc>
      </w:tr>
      <w:tr w:rsidR="00605685" w:rsidRPr="00874A01" w:rsidTr="00605685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Przewodnik do ćwiczeń z fizjologii roślin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rPr>
                <w:rFonts w:ascii="Cambria" w:hAnsi="Cambria" w:cs="Arial"/>
                <w:sz w:val="22"/>
                <w:szCs w:val="22"/>
              </w:rPr>
            </w:pPr>
            <w:r w:rsidRPr="00874A01">
              <w:rPr>
                <w:rFonts w:ascii="Cambria" w:hAnsi="Cambria" w:cs="Arial"/>
                <w:sz w:val="22"/>
                <w:szCs w:val="22"/>
              </w:rPr>
              <w:t xml:space="preserve">Wydawnictwo Uniwersytetu Gdańskiego </w:t>
            </w:r>
          </w:p>
        </w:tc>
      </w:tr>
    </w:tbl>
    <w:p w:rsidR="001C1D91" w:rsidRDefault="001C1D91" w:rsidP="001C1D91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D10133" w:rsidRPr="00495B23" w:rsidRDefault="00D10133" w:rsidP="00D10133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1C1D91" w:rsidRDefault="001C1D91" w:rsidP="001C1D91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32194E" w:rsidRPr="001E1B68" w:rsidRDefault="0032194E" w:rsidP="001C1D91">
      <w:pPr>
        <w:spacing w:line="276" w:lineRule="auto"/>
        <w:ind w:left="720"/>
        <w:jc w:val="both"/>
        <w:rPr>
          <w:rFonts w:ascii="Cambria" w:hAnsi="Cambria"/>
          <w:sz w:val="22"/>
        </w:rPr>
      </w:pPr>
    </w:p>
    <w:p w:rsidR="00B162C5" w:rsidRPr="001E1B68" w:rsidRDefault="00B162C5" w:rsidP="00B162C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Zadanie 2 - Dostawa materiałów dydaktycznych dla uczniów niezbędnych do realizacji zajęć w Specjalnym Ośrodku Szkolno-Wychowawczym w Lęborku w roku szkolnym 2016-2017</w:t>
      </w:r>
    </w:p>
    <w:p w:rsidR="00B162C5" w:rsidRPr="001E1B68" w:rsidRDefault="00B162C5" w:rsidP="00B162C5">
      <w:pPr>
        <w:jc w:val="both"/>
        <w:rPr>
          <w:rFonts w:ascii="Garamond" w:hAnsi="Garamond"/>
          <w:b/>
          <w:sz w:val="18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1842"/>
        <w:gridCol w:w="3402"/>
        <w:gridCol w:w="851"/>
        <w:gridCol w:w="2268"/>
      </w:tblGrid>
      <w:tr w:rsidR="00605685" w:rsidRPr="0032194E" w:rsidTr="00605685">
        <w:trPr>
          <w:trHeight w:val="836"/>
        </w:trPr>
        <w:tc>
          <w:tcPr>
            <w:tcW w:w="100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numer zestawu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rodzaj materiału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tytuł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Wydawnictwo</w:t>
            </w:r>
          </w:p>
        </w:tc>
      </w:tr>
      <w:tr w:rsidR="00605685" w:rsidRPr="0032194E" w:rsidTr="00605685">
        <w:trPr>
          <w:trHeight w:val="840"/>
        </w:trPr>
        <w:tc>
          <w:tcPr>
            <w:tcW w:w="100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444444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UCZĘ SIĘ ANGIELSKIEGO ŚPIEWAJĄCO 2 + CD  - cz. 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F96994" w:rsidP="0032194E">
            <w:pPr>
              <w:rPr>
                <w:rFonts w:ascii="Cambria" w:hAnsi="Cambria"/>
                <w:sz w:val="22"/>
                <w:szCs w:val="22"/>
              </w:rPr>
            </w:pPr>
            <w:hyperlink r:id="rId9" w:history="1">
              <w:r w:rsidR="0032194E" w:rsidRPr="0032194E">
                <w:rPr>
                  <w:rFonts w:ascii="Cambria" w:hAnsi="Cambria"/>
                  <w:sz w:val="22"/>
                  <w:szCs w:val="22"/>
                </w:rPr>
                <w:t>ASSIMIL NOWELA</w:t>
              </w:r>
            </w:hyperlink>
          </w:p>
        </w:tc>
      </w:tr>
      <w:tr w:rsidR="00605685" w:rsidRPr="0032194E" w:rsidTr="00605685">
        <w:trPr>
          <w:trHeight w:val="693"/>
        </w:trPr>
        <w:tc>
          <w:tcPr>
            <w:tcW w:w="100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ANGIELSKI DLA DZIECI – PIOSENKI DO SŁUCHANIA, ŚPIEWANIA I WSPÓLNEJ NAUKI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Edgard</w:t>
            </w:r>
            <w:proofErr w:type="spellEnd"/>
          </w:p>
        </w:tc>
      </w:tr>
      <w:tr w:rsidR="0032194E" w:rsidRPr="0032194E" w:rsidTr="00605685">
        <w:trPr>
          <w:trHeight w:val="1095"/>
        </w:trPr>
        <w:tc>
          <w:tcPr>
            <w:tcW w:w="100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Myślę rozwiązuję i wiem Ćwiczenia korekcyjno-kompensacyjne dla uczniów klas 1-3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ZRÓB TO SAM DEKORACJE I OZDOBY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 xml:space="preserve">SBM Renata </w:t>
            </w:r>
            <w:proofErr w:type="spellStart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Gmitrzak</w:t>
            </w:r>
            <w:proofErr w:type="spellEnd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32194E" w:rsidRPr="0032194E" w:rsidTr="00605685">
        <w:trPr>
          <w:trHeight w:val="600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Decoupage</w:t>
            </w:r>
            <w:proofErr w:type="spellEnd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. Niezwykłe dekoracje wnętrz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RM</w:t>
            </w:r>
          </w:p>
        </w:tc>
      </w:tr>
      <w:tr w:rsidR="0032194E" w:rsidRPr="0032194E" w:rsidTr="00605685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siążka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 xml:space="preserve">Socjoterapia w pracy z dziećmi i młodzieżą.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Difin</w:t>
            </w:r>
            <w:proofErr w:type="spellEnd"/>
          </w:p>
        </w:tc>
      </w:tr>
      <w:tr w:rsidR="0032194E" w:rsidRPr="0032194E" w:rsidTr="00605685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siążka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Socjoterapia w pracy z dziećmi i młodzieżą.  Część 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Difin</w:t>
            </w:r>
            <w:proofErr w:type="spellEnd"/>
          </w:p>
        </w:tc>
      </w:tr>
      <w:tr w:rsidR="00605685" w:rsidRPr="0032194E" w:rsidTr="00605685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Ja i mój świat 3 etap zadania cz.1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605685" w:rsidRPr="0032194E" w:rsidTr="00605685">
        <w:trPr>
          <w:trHeight w:val="540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Ja i mój świat 3 etap zadania cz.2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605685" w:rsidRPr="0032194E" w:rsidTr="00605685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NADESZŁA ZIMA. Karty pracy dla I etapu nauczania uczniów z niepełnosprawnością intelektualną w stopniu umiarkowanym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JEST JUŻ JESIEŃ. Karty pracy dla I etapu nauczania uczniów z niepełnosprawnością intelektualną w stopniu umiarkowanym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POZNAJĘ ŚWIAT ZMYSŁAMI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32194E">
              <w:rPr>
                <w:rFonts w:ascii="Cambria" w:hAnsi="Cambria"/>
                <w:color w:val="000000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POZNAJĘ ŚWIAT PRZECIWIEŃSTW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PRZYSZŁA WIOSNA. Karty pracy dla I etapu nauczania uczniów z niepełnosprawnością intelektualną w stopniu umiarkowanym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70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KARTKA Z KALENDARZA. Zestaw tematycznych kart pracy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Nauka czytania od A do Z metodą sylabową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  <w:tr w:rsidR="0032194E" w:rsidRPr="0032194E" w:rsidTr="001F1BBC">
        <w:trPr>
          <w:trHeight w:val="527"/>
        </w:trPr>
        <w:tc>
          <w:tcPr>
            <w:tcW w:w="1008" w:type="dxa"/>
            <w:vMerge/>
            <w:vAlign w:val="center"/>
            <w:hideMark/>
          </w:tcPr>
          <w:p w:rsidR="0032194E" w:rsidRPr="0032194E" w:rsidRDefault="0032194E" w:rsidP="003219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2194E">
              <w:rPr>
                <w:rFonts w:ascii="Cambria" w:hAnsi="Cambria"/>
                <w:sz w:val="22"/>
                <w:szCs w:val="22"/>
              </w:rPr>
              <w:t>Uzupełnianki</w:t>
            </w:r>
            <w:proofErr w:type="spellEnd"/>
            <w:r w:rsidRPr="0032194E">
              <w:rPr>
                <w:rFonts w:ascii="Cambria" w:hAnsi="Cambria"/>
                <w:sz w:val="22"/>
                <w:szCs w:val="22"/>
              </w:rPr>
              <w:t xml:space="preserve"> graficzn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  <w:tr w:rsidR="0032194E" w:rsidRPr="0032194E" w:rsidTr="00605685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32194E" w:rsidRPr="0032194E" w:rsidRDefault="0032194E" w:rsidP="003219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2194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Ć</w:t>
            </w:r>
            <w:r w:rsidRPr="0032194E">
              <w:rPr>
                <w:rFonts w:ascii="Cambria" w:hAnsi="Cambria"/>
                <w:sz w:val="22"/>
                <w:szCs w:val="22"/>
              </w:rPr>
              <w:t>wiczenia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Elementarz matematyczny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2194E" w:rsidRPr="0032194E" w:rsidRDefault="0032194E" w:rsidP="0032194E">
            <w:pPr>
              <w:rPr>
                <w:rFonts w:ascii="Cambria" w:hAnsi="Cambria"/>
                <w:sz w:val="22"/>
                <w:szCs w:val="22"/>
              </w:rPr>
            </w:pPr>
            <w:r w:rsidRPr="0032194E">
              <w:rPr>
                <w:rFonts w:ascii="Cambria" w:hAnsi="Cambria"/>
                <w:sz w:val="22"/>
                <w:szCs w:val="22"/>
              </w:rPr>
              <w:t>Harmonia</w:t>
            </w:r>
          </w:p>
        </w:tc>
      </w:tr>
    </w:tbl>
    <w:p w:rsidR="00D10133" w:rsidRDefault="00D10133" w:rsidP="00D10133">
      <w:pPr>
        <w:jc w:val="both"/>
        <w:rPr>
          <w:rFonts w:asciiTheme="majorHAnsi" w:hAnsiTheme="majorHAnsi"/>
          <w:b/>
        </w:rPr>
      </w:pPr>
    </w:p>
    <w:p w:rsidR="00874A01" w:rsidRPr="000B39DF" w:rsidRDefault="00D10133" w:rsidP="00B162C5">
      <w:pPr>
        <w:jc w:val="both"/>
        <w:rPr>
          <w:rFonts w:asciiTheme="majorHAnsi" w:hAnsiTheme="majorHAnsi"/>
          <w:b/>
        </w:rPr>
      </w:pPr>
      <w:r w:rsidRPr="00495B23">
        <w:rPr>
          <w:rFonts w:asciiTheme="majorHAnsi" w:hAnsiTheme="majorHAnsi"/>
          <w:b/>
        </w:rPr>
        <w:t xml:space="preserve">Na dzień składania ofert Zamawiający wymaga, aby każda z wymienionych w przedmiocie zamówienia pozycji była najnowszym wydaniem dostępnym na rynku. </w:t>
      </w:r>
    </w:p>
    <w:p w:rsidR="00485F87" w:rsidRDefault="00485F87" w:rsidP="00B162C5">
      <w:pPr>
        <w:jc w:val="both"/>
        <w:rPr>
          <w:rFonts w:asciiTheme="majorHAnsi" w:hAnsiTheme="majorHAnsi"/>
          <w:b/>
          <w:sz w:val="22"/>
        </w:rPr>
      </w:pPr>
    </w:p>
    <w:p w:rsidR="00F824A9" w:rsidRPr="00150F62" w:rsidRDefault="00F824A9" w:rsidP="00F824A9">
      <w:pPr>
        <w:jc w:val="both"/>
        <w:rPr>
          <w:rFonts w:ascii="Cambria" w:hAnsi="Cambria"/>
        </w:rPr>
      </w:pPr>
      <w:r w:rsidRPr="00150F62">
        <w:rPr>
          <w:rFonts w:ascii="Cambria" w:hAnsi="Cambria"/>
        </w:rPr>
        <w:t>Wybrane podręczniki, materiały edukacyjne i ćwiczeniowe uwzględniają potrzeby edukacyjne i możliwości psychofizyczne tych uczniów niepełnosprawnych objętych kształceniem specjalnym.</w:t>
      </w:r>
    </w:p>
    <w:p w:rsidR="00485F87" w:rsidRPr="001E1B68" w:rsidRDefault="00485F87" w:rsidP="00B162C5">
      <w:pPr>
        <w:jc w:val="both"/>
        <w:rPr>
          <w:rFonts w:asciiTheme="majorHAnsi" w:hAnsiTheme="majorHAnsi"/>
          <w:b/>
          <w:sz w:val="22"/>
        </w:rPr>
      </w:pPr>
    </w:p>
    <w:p w:rsidR="00B162C5" w:rsidRPr="001E1B68" w:rsidRDefault="00B162C5" w:rsidP="00B162C5">
      <w:pPr>
        <w:jc w:val="both"/>
        <w:rPr>
          <w:rFonts w:asciiTheme="majorHAnsi" w:hAnsiTheme="majorHAnsi"/>
          <w:b/>
          <w:sz w:val="22"/>
        </w:rPr>
      </w:pPr>
    </w:p>
    <w:p w:rsidR="000B39DF" w:rsidRDefault="000B39DF" w:rsidP="00B162C5">
      <w:pPr>
        <w:jc w:val="both"/>
        <w:rPr>
          <w:rFonts w:asciiTheme="majorHAnsi" w:hAnsiTheme="majorHAnsi"/>
          <w:b/>
          <w:sz w:val="22"/>
          <w:u w:val="single"/>
        </w:rPr>
      </w:pPr>
    </w:p>
    <w:p w:rsidR="00B162C5" w:rsidRPr="00206C8A" w:rsidRDefault="00B162C5" w:rsidP="00B162C5">
      <w:pPr>
        <w:jc w:val="both"/>
        <w:rPr>
          <w:rFonts w:asciiTheme="majorHAnsi" w:hAnsiTheme="majorHAnsi"/>
          <w:b/>
          <w:sz w:val="22"/>
          <w:u w:val="single"/>
        </w:rPr>
      </w:pPr>
      <w:r w:rsidRPr="00206C8A">
        <w:rPr>
          <w:rFonts w:asciiTheme="majorHAnsi" w:hAnsiTheme="majorHAnsi"/>
          <w:b/>
          <w:sz w:val="22"/>
          <w:u w:val="single"/>
        </w:rPr>
        <w:t>Przedmiot zamówienia należy zapakować w papierowe kartony, osobno dla każdego wyodrębnionego zestawu w każdym zadaniu. Kartony oznaczone będą przyporządkowanym numerem zestawu</w:t>
      </w:r>
      <w:r w:rsidR="00206C8A" w:rsidRPr="00206C8A">
        <w:rPr>
          <w:rFonts w:asciiTheme="majorHAnsi" w:hAnsiTheme="majorHAnsi"/>
          <w:b/>
          <w:sz w:val="22"/>
          <w:u w:val="single"/>
        </w:rPr>
        <w:t>.</w:t>
      </w:r>
    </w:p>
    <w:p w:rsidR="00206C8A" w:rsidRPr="001E1B68" w:rsidRDefault="00206C8A" w:rsidP="00B162C5">
      <w:pPr>
        <w:jc w:val="both"/>
        <w:rPr>
          <w:rFonts w:ascii="Cambria" w:hAnsi="Cambria"/>
          <w:sz w:val="22"/>
        </w:rPr>
      </w:pPr>
    </w:p>
    <w:p w:rsidR="00B162C5" w:rsidRPr="001E1B68" w:rsidRDefault="00B162C5" w:rsidP="00B162C5">
      <w:pPr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Przedmiot zamówienia należy dostarczyć we wskazanym terminie wraz z wyładunkiem na własny koszt i ryzyko, własnymi siłami, w odliczonych ilościach dla poszczególnych zadań pod adres:</w:t>
      </w:r>
    </w:p>
    <w:p w:rsidR="00B162C5" w:rsidRPr="001E1B68" w:rsidRDefault="00B162C5" w:rsidP="00B162C5">
      <w:pPr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 xml:space="preserve">- dla Części 1: </w:t>
      </w:r>
    </w:p>
    <w:p w:rsidR="00B162C5" w:rsidRPr="001E1B68" w:rsidRDefault="00B162C5" w:rsidP="00B162C5">
      <w:pPr>
        <w:numPr>
          <w:ilvl w:val="0"/>
          <w:numId w:val="8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zadania 1 – ul. Pionierów 16, 84-300 Lębork</w:t>
      </w:r>
    </w:p>
    <w:p w:rsidR="00B162C5" w:rsidRDefault="00B162C5" w:rsidP="00B162C5">
      <w:pPr>
        <w:numPr>
          <w:ilvl w:val="0"/>
          <w:numId w:val="8"/>
        </w:numPr>
        <w:spacing w:line="276" w:lineRule="auto"/>
        <w:jc w:val="both"/>
        <w:rPr>
          <w:rFonts w:ascii="Cambria" w:hAnsi="Cambria"/>
          <w:bCs/>
          <w:sz w:val="22"/>
        </w:rPr>
      </w:pPr>
      <w:r w:rsidRPr="00AD4EDB">
        <w:rPr>
          <w:rFonts w:ascii="Cambria" w:hAnsi="Cambria"/>
          <w:sz w:val="22"/>
        </w:rPr>
        <w:t>zadania 2 – ul. Warszawska 1, 84-300 Lębork</w:t>
      </w:r>
      <w:r w:rsidRPr="00AD4EDB">
        <w:rPr>
          <w:rFonts w:ascii="Cambria" w:hAnsi="Cambria"/>
          <w:bCs/>
          <w:sz w:val="22"/>
        </w:rPr>
        <w:t xml:space="preserve"> </w:t>
      </w:r>
    </w:p>
    <w:p w:rsidR="00B162C5" w:rsidRPr="00AD4EDB" w:rsidRDefault="00B162C5" w:rsidP="00B162C5">
      <w:pPr>
        <w:spacing w:line="276" w:lineRule="auto"/>
        <w:jc w:val="both"/>
        <w:rPr>
          <w:rFonts w:ascii="Cambria" w:hAnsi="Cambria"/>
          <w:bCs/>
          <w:sz w:val="22"/>
        </w:rPr>
      </w:pPr>
      <w:r w:rsidRPr="00AD4EDB">
        <w:rPr>
          <w:rFonts w:ascii="Cambria" w:hAnsi="Cambria"/>
          <w:bCs/>
          <w:sz w:val="22"/>
        </w:rPr>
        <w:t>- dla Części 2:</w:t>
      </w:r>
    </w:p>
    <w:p w:rsidR="00B162C5" w:rsidRPr="001E1B68" w:rsidRDefault="00B162C5" w:rsidP="00B162C5">
      <w:pPr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bCs/>
          <w:sz w:val="22"/>
        </w:rPr>
        <w:t>zadania 1 i 2 – ul. Marcinkowskiego 1, 84-300 Lębork</w:t>
      </w:r>
    </w:p>
    <w:p w:rsidR="00B162C5" w:rsidRPr="001E1B68" w:rsidRDefault="00B162C5" w:rsidP="00B162C5">
      <w:pPr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- dla Części 3:</w:t>
      </w:r>
    </w:p>
    <w:p w:rsidR="00B162C5" w:rsidRPr="00AD4EDB" w:rsidRDefault="00B162C5" w:rsidP="00B162C5">
      <w:pPr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</w:rPr>
      </w:pPr>
      <w:r w:rsidRPr="001E1B68">
        <w:rPr>
          <w:rFonts w:ascii="Cambria" w:hAnsi="Cambria"/>
          <w:sz w:val="22"/>
        </w:rPr>
        <w:t>zadania 1 – ul. Dygasińskiego 14, 84-300 Lębork</w:t>
      </w:r>
    </w:p>
    <w:p w:rsidR="00B162C5" w:rsidRPr="001E1B68" w:rsidRDefault="00B162C5" w:rsidP="00B162C5">
      <w:pPr>
        <w:numPr>
          <w:ilvl w:val="0"/>
          <w:numId w:val="8"/>
        </w:numPr>
        <w:spacing w:line="276" w:lineRule="auto"/>
        <w:jc w:val="both"/>
        <w:rPr>
          <w:rStyle w:val="Pogrubienie"/>
          <w:rFonts w:ascii="Cambria" w:hAnsi="Cambria"/>
          <w:b w:val="0"/>
          <w:bCs w:val="0"/>
          <w:sz w:val="22"/>
        </w:rPr>
      </w:pPr>
      <w:r w:rsidRPr="001E1B68">
        <w:rPr>
          <w:rFonts w:ascii="Cambria" w:hAnsi="Cambria"/>
          <w:sz w:val="22"/>
        </w:rPr>
        <w:t xml:space="preserve">zadania 2 – ul. </w:t>
      </w:r>
      <w:r w:rsidRPr="001E1B68">
        <w:rPr>
          <w:rFonts w:ascii="Cambria" w:hAnsi="Cambria"/>
          <w:bCs/>
          <w:sz w:val="22"/>
        </w:rPr>
        <w:t>Reja 18, 84-300 Lębork</w:t>
      </w:r>
    </w:p>
    <w:p w:rsidR="00B162C5" w:rsidRPr="001E1B68" w:rsidRDefault="00B162C5" w:rsidP="00B162C5">
      <w:pPr>
        <w:jc w:val="both"/>
        <w:rPr>
          <w:rFonts w:ascii="Garamond" w:hAnsi="Garamond"/>
          <w:sz w:val="18"/>
        </w:rPr>
      </w:pPr>
    </w:p>
    <w:p w:rsidR="00B162C5" w:rsidRDefault="00B162C5" w:rsidP="00B162C5">
      <w:pPr>
        <w:jc w:val="both"/>
        <w:rPr>
          <w:rFonts w:asciiTheme="majorHAnsi" w:hAnsiTheme="majorHAnsi"/>
          <w:sz w:val="22"/>
        </w:rPr>
      </w:pPr>
      <w:r w:rsidRPr="001E1B68">
        <w:rPr>
          <w:rFonts w:asciiTheme="majorHAnsi" w:hAnsiTheme="majorHAnsi"/>
          <w:sz w:val="22"/>
        </w:rPr>
        <w:t>Materiały dydaktyczne stanowiące przedmiot zamówienia muszą być profesjonalne i fabrycznie nowe, należytej jakości, sprawne, wolne od jakichkolwiek wad fizycznych, jak również od jakichkolwiek wad prawnych i roszczeń osób trzecich, nie używane, nie powystawowe. Pod pojęciem fabrycznie nowe Zamawiający rozumie produkty wykonane z nowych elementów, bez śladu uszkodzenia.</w:t>
      </w:r>
    </w:p>
    <w:p w:rsidR="00B162C5" w:rsidRPr="001E1B68" w:rsidRDefault="00B162C5" w:rsidP="00B162C5">
      <w:pPr>
        <w:jc w:val="both"/>
        <w:rPr>
          <w:rFonts w:asciiTheme="majorHAnsi" w:hAnsiTheme="majorHAnsi"/>
          <w:sz w:val="22"/>
        </w:rPr>
      </w:pPr>
    </w:p>
    <w:p w:rsidR="00B162C5" w:rsidRPr="008F3C55" w:rsidRDefault="00B162C5" w:rsidP="00B162C5">
      <w:pPr>
        <w:jc w:val="both"/>
        <w:rPr>
          <w:rFonts w:asciiTheme="majorHAnsi" w:hAnsiTheme="majorHAnsi"/>
          <w:b/>
          <w:sz w:val="22"/>
          <w:u w:val="single"/>
        </w:rPr>
      </w:pPr>
      <w:r w:rsidRPr="008F3C55">
        <w:rPr>
          <w:rFonts w:asciiTheme="majorHAnsi" w:hAnsiTheme="majorHAnsi"/>
          <w:b/>
          <w:sz w:val="22"/>
          <w:u w:val="single"/>
        </w:rPr>
        <w:t>Zamawiający wymaga, aby każda z wymienionych w przedmiocie zamówienia pozycji była najnowszym wydaniem dostępnym na rynku na dzień składania ofert.</w:t>
      </w:r>
    </w:p>
    <w:p w:rsidR="00A947CF" w:rsidRPr="00A947CF" w:rsidRDefault="00A947CF" w:rsidP="00A947CF">
      <w:pPr>
        <w:jc w:val="center"/>
        <w:rPr>
          <w:rFonts w:asciiTheme="majorHAnsi" w:eastAsiaTheme="minorHAnsi" w:hAnsiTheme="majorHAnsi"/>
          <w:b/>
          <w:sz w:val="28"/>
        </w:rPr>
      </w:pPr>
    </w:p>
    <w:sectPr w:rsidR="00A947CF" w:rsidRPr="00A947CF" w:rsidSect="007F3623"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94" w:rsidRDefault="00F96994">
      <w:r>
        <w:separator/>
      </w:r>
    </w:p>
  </w:endnote>
  <w:endnote w:type="continuationSeparator" w:id="0">
    <w:p w:rsidR="00F96994" w:rsidRDefault="00F9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9B4" w:rsidRPr="00124D4A" w:rsidRDefault="005079B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9B4" w:rsidRPr="00B01F08" w:rsidRDefault="005079B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94" w:rsidRDefault="00F96994">
      <w:r>
        <w:separator/>
      </w:r>
    </w:p>
  </w:footnote>
  <w:footnote w:type="continuationSeparator" w:id="0">
    <w:p w:rsidR="00F96994" w:rsidRDefault="00F9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9B4" w:rsidRDefault="005079B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3"/>
    <w:rsid w:val="00021E64"/>
    <w:rsid w:val="00044249"/>
    <w:rsid w:val="00061F20"/>
    <w:rsid w:val="000701FA"/>
    <w:rsid w:val="00080D83"/>
    <w:rsid w:val="000A6C54"/>
    <w:rsid w:val="000B39DF"/>
    <w:rsid w:val="000D283E"/>
    <w:rsid w:val="00100DBB"/>
    <w:rsid w:val="001062F7"/>
    <w:rsid w:val="00124D4A"/>
    <w:rsid w:val="00130B23"/>
    <w:rsid w:val="001A005E"/>
    <w:rsid w:val="001A0520"/>
    <w:rsid w:val="001B210F"/>
    <w:rsid w:val="001C1D91"/>
    <w:rsid w:val="001D7D03"/>
    <w:rsid w:val="001E1B68"/>
    <w:rsid w:val="001F1BBC"/>
    <w:rsid w:val="001F404E"/>
    <w:rsid w:val="00206C8A"/>
    <w:rsid w:val="00241C1F"/>
    <w:rsid w:val="002425AE"/>
    <w:rsid w:val="002C6347"/>
    <w:rsid w:val="003043D4"/>
    <w:rsid w:val="00320AAC"/>
    <w:rsid w:val="0032194E"/>
    <w:rsid w:val="00325198"/>
    <w:rsid w:val="0033528D"/>
    <w:rsid w:val="0035482A"/>
    <w:rsid w:val="003619F2"/>
    <w:rsid w:val="00365820"/>
    <w:rsid w:val="00385C76"/>
    <w:rsid w:val="003B3D7F"/>
    <w:rsid w:val="003C554F"/>
    <w:rsid w:val="003D4463"/>
    <w:rsid w:val="0040149C"/>
    <w:rsid w:val="00414478"/>
    <w:rsid w:val="00472A09"/>
    <w:rsid w:val="00485F87"/>
    <w:rsid w:val="004861BD"/>
    <w:rsid w:val="00492BD3"/>
    <w:rsid w:val="00495B23"/>
    <w:rsid w:val="004B70BD"/>
    <w:rsid w:val="004C215D"/>
    <w:rsid w:val="004D67DC"/>
    <w:rsid w:val="005079B4"/>
    <w:rsid w:val="00520D61"/>
    <w:rsid w:val="0052111D"/>
    <w:rsid w:val="00537F26"/>
    <w:rsid w:val="005760A9"/>
    <w:rsid w:val="00580579"/>
    <w:rsid w:val="00594464"/>
    <w:rsid w:val="005A0BC7"/>
    <w:rsid w:val="005A5013"/>
    <w:rsid w:val="005A64E5"/>
    <w:rsid w:val="005B2400"/>
    <w:rsid w:val="00605685"/>
    <w:rsid w:val="00621F12"/>
    <w:rsid w:val="00622781"/>
    <w:rsid w:val="00631AC5"/>
    <w:rsid w:val="00640BFF"/>
    <w:rsid w:val="006504E6"/>
    <w:rsid w:val="00652A23"/>
    <w:rsid w:val="00655A32"/>
    <w:rsid w:val="0069621B"/>
    <w:rsid w:val="006A34C8"/>
    <w:rsid w:val="006C4A3E"/>
    <w:rsid w:val="006D434D"/>
    <w:rsid w:val="006F209E"/>
    <w:rsid w:val="00727F94"/>
    <w:rsid w:val="007337EB"/>
    <w:rsid w:val="00745D18"/>
    <w:rsid w:val="00757662"/>
    <w:rsid w:val="00776530"/>
    <w:rsid w:val="00782CF0"/>
    <w:rsid w:val="00791E8E"/>
    <w:rsid w:val="00793C91"/>
    <w:rsid w:val="007A0109"/>
    <w:rsid w:val="007B2500"/>
    <w:rsid w:val="007B393F"/>
    <w:rsid w:val="007C6FEC"/>
    <w:rsid w:val="007D61D6"/>
    <w:rsid w:val="007E1B19"/>
    <w:rsid w:val="007E2D65"/>
    <w:rsid w:val="007F3623"/>
    <w:rsid w:val="00806C82"/>
    <w:rsid w:val="00811043"/>
    <w:rsid w:val="00827311"/>
    <w:rsid w:val="00834BB4"/>
    <w:rsid w:val="00835187"/>
    <w:rsid w:val="00856E3A"/>
    <w:rsid w:val="008608A3"/>
    <w:rsid w:val="00872AB1"/>
    <w:rsid w:val="00874A01"/>
    <w:rsid w:val="008945D9"/>
    <w:rsid w:val="008C139A"/>
    <w:rsid w:val="008F3C55"/>
    <w:rsid w:val="009746BA"/>
    <w:rsid w:val="00996A27"/>
    <w:rsid w:val="009D71C1"/>
    <w:rsid w:val="009E3F78"/>
    <w:rsid w:val="009F2CF0"/>
    <w:rsid w:val="009F4A20"/>
    <w:rsid w:val="00A01B3A"/>
    <w:rsid w:val="00A04690"/>
    <w:rsid w:val="00A049BA"/>
    <w:rsid w:val="00A35F31"/>
    <w:rsid w:val="00A40DD3"/>
    <w:rsid w:val="00A41B6C"/>
    <w:rsid w:val="00A8311B"/>
    <w:rsid w:val="00A947CF"/>
    <w:rsid w:val="00AD4EDB"/>
    <w:rsid w:val="00B01F08"/>
    <w:rsid w:val="00B162C5"/>
    <w:rsid w:val="00B16E8F"/>
    <w:rsid w:val="00B30401"/>
    <w:rsid w:val="00B46BA7"/>
    <w:rsid w:val="00B6637D"/>
    <w:rsid w:val="00BB34BE"/>
    <w:rsid w:val="00BB76D0"/>
    <w:rsid w:val="00BC363C"/>
    <w:rsid w:val="00BF1882"/>
    <w:rsid w:val="00C37A16"/>
    <w:rsid w:val="00C47FE9"/>
    <w:rsid w:val="00C62C24"/>
    <w:rsid w:val="00C635B6"/>
    <w:rsid w:val="00CA20F9"/>
    <w:rsid w:val="00CC263D"/>
    <w:rsid w:val="00CD101E"/>
    <w:rsid w:val="00CE005B"/>
    <w:rsid w:val="00CE4F0B"/>
    <w:rsid w:val="00CF1A4A"/>
    <w:rsid w:val="00D0361A"/>
    <w:rsid w:val="00D10133"/>
    <w:rsid w:val="00D30ADD"/>
    <w:rsid w:val="00D43A0D"/>
    <w:rsid w:val="00D46867"/>
    <w:rsid w:val="00D526F3"/>
    <w:rsid w:val="00D57372"/>
    <w:rsid w:val="00D816C0"/>
    <w:rsid w:val="00D92B45"/>
    <w:rsid w:val="00DC5091"/>
    <w:rsid w:val="00DC733E"/>
    <w:rsid w:val="00DF39A4"/>
    <w:rsid w:val="00DF57BE"/>
    <w:rsid w:val="00E06500"/>
    <w:rsid w:val="00E12E47"/>
    <w:rsid w:val="00E44497"/>
    <w:rsid w:val="00E57060"/>
    <w:rsid w:val="00E87314"/>
    <w:rsid w:val="00E87616"/>
    <w:rsid w:val="00E92047"/>
    <w:rsid w:val="00E96438"/>
    <w:rsid w:val="00EA567F"/>
    <w:rsid w:val="00EA5C16"/>
    <w:rsid w:val="00EB2A03"/>
    <w:rsid w:val="00ED5029"/>
    <w:rsid w:val="00EF000D"/>
    <w:rsid w:val="00EF601B"/>
    <w:rsid w:val="00F373A7"/>
    <w:rsid w:val="00F545A3"/>
    <w:rsid w:val="00F824A9"/>
    <w:rsid w:val="00F96994"/>
    <w:rsid w:val="00FA169D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8699621-56D3-4733-93C3-9BCFE72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A5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ik.com/szukaj/produkt?publisherFacet=Wydawnictwo+Oper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wela.pl/ext/wydawnictwo/assimil-nowel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0FAC-34D9-46EA-ACD3-F78C1869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16</Pages>
  <Words>3655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ZaPaL</dc:creator>
  <cp:lastModifiedBy>Anita</cp:lastModifiedBy>
  <cp:revision>2</cp:revision>
  <cp:lastPrinted>2016-10-25T10:52:00Z</cp:lastPrinted>
  <dcterms:created xsi:type="dcterms:W3CDTF">2016-11-08T07:03:00Z</dcterms:created>
  <dcterms:modified xsi:type="dcterms:W3CDTF">2016-11-08T07:03:00Z</dcterms:modified>
</cp:coreProperties>
</file>