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CE" w:rsidRPr="00031ED1" w:rsidRDefault="00974CCE" w:rsidP="00974CCE">
      <w:pPr>
        <w:rPr>
          <w:rFonts w:asciiTheme="majorHAnsi" w:eastAsiaTheme="minorHAnsi" w:hAnsiTheme="majorHAnsi"/>
        </w:rPr>
      </w:pPr>
      <w:r w:rsidRPr="00031ED1">
        <w:rPr>
          <w:rFonts w:asciiTheme="majorHAnsi" w:eastAsiaTheme="minorHAnsi" w:hAnsiTheme="majorHAnsi"/>
        </w:rPr>
        <w:t>PO.272.1.2.2018</w:t>
      </w:r>
    </w:p>
    <w:p w:rsidR="008C139A" w:rsidRPr="00031ED1" w:rsidRDefault="00580579" w:rsidP="00580579">
      <w:pPr>
        <w:jc w:val="right"/>
        <w:rPr>
          <w:rFonts w:asciiTheme="majorHAnsi" w:eastAsiaTheme="minorHAnsi" w:hAnsiTheme="majorHAnsi"/>
        </w:rPr>
      </w:pPr>
      <w:r w:rsidRPr="00031ED1">
        <w:rPr>
          <w:rFonts w:asciiTheme="majorHAnsi" w:eastAsiaTheme="minorHAnsi" w:hAnsiTheme="majorHAnsi"/>
        </w:rPr>
        <w:t>Załącznik nr 1</w:t>
      </w:r>
      <w:r w:rsidR="006150F1" w:rsidRPr="00031ED1">
        <w:rPr>
          <w:rFonts w:asciiTheme="majorHAnsi" w:eastAsiaTheme="minorHAnsi" w:hAnsiTheme="majorHAnsi"/>
        </w:rPr>
        <w:t xml:space="preserve"> </w:t>
      </w:r>
      <w:r w:rsidR="00D816C0" w:rsidRPr="00031ED1">
        <w:rPr>
          <w:rFonts w:asciiTheme="majorHAnsi" w:eastAsiaTheme="minorHAnsi" w:hAnsiTheme="majorHAnsi"/>
        </w:rPr>
        <w:t>do SIWZ</w:t>
      </w:r>
    </w:p>
    <w:p w:rsidR="00580579" w:rsidRPr="002A1FB1" w:rsidRDefault="00580579" w:rsidP="00580579">
      <w:pPr>
        <w:jc w:val="right"/>
        <w:rPr>
          <w:rFonts w:asciiTheme="majorHAnsi" w:eastAsiaTheme="minorHAnsi" w:hAnsiTheme="majorHAnsi"/>
        </w:rPr>
      </w:pPr>
    </w:p>
    <w:p w:rsidR="00580579" w:rsidRPr="002A1FB1" w:rsidRDefault="00A947CF" w:rsidP="00A947CF">
      <w:pPr>
        <w:jc w:val="center"/>
        <w:rPr>
          <w:rFonts w:asciiTheme="majorHAnsi" w:hAnsiTheme="majorHAnsi"/>
          <w:b/>
        </w:rPr>
      </w:pPr>
      <w:r w:rsidRPr="002A1FB1">
        <w:rPr>
          <w:rFonts w:asciiTheme="majorHAnsi" w:hAnsiTheme="majorHAnsi"/>
          <w:b/>
        </w:rPr>
        <w:t>Szczegółowy opis przedmiotu zamówienia</w:t>
      </w:r>
    </w:p>
    <w:p w:rsidR="00B162C5" w:rsidRPr="002A1FB1" w:rsidRDefault="00B162C5" w:rsidP="00B162C5">
      <w:pPr>
        <w:jc w:val="both"/>
        <w:rPr>
          <w:rFonts w:asciiTheme="majorHAnsi" w:hAnsiTheme="majorHAnsi"/>
          <w:sz w:val="22"/>
        </w:rPr>
      </w:pPr>
    </w:p>
    <w:p w:rsidR="008C1431" w:rsidRPr="002A1FB1" w:rsidRDefault="008C1431" w:rsidP="00B162C5">
      <w:pPr>
        <w:jc w:val="both"/>
        <w:rPr>
          <w:rFonts w:asciiTheme="majorHAnsi" w:hAnsiTheme="majorHAnsi"/>
          <w:sz w:val="22"/>
        </w:rPr>
      </w:pPr>
    </w:p>
    <w:p w:rsidR="008C1431" w:rsidRPr="002A1FB1" w:rsidRDefault="008C1431" w:rsidP="00BA4885">
      <w:pPr>
        <w:spacing w:line="360" w:lineRule="auto"/>
        <w:jc w:val="both"/>
        <w:rPr>
          <w:rFonts w:asciiTheme="majorHAnsi" w:hAnsiTheme="majorHAnsi"/>
          <w:sz w:val="22"/>
          <w:szCs w:val="20"/>
        </w:rPr>
      </w:pPr>
      <w:r w:rsidRPr="002A1FB1">
        <w:rPr>
          <w:rFonts w:asciiTheme="majorHAnsi" w:hAnsiTheme="majorHAnsi"/>
          <w:sz w:val="22"/>
        </w:rPr>
        <w:t xml:space="preserve">Przedmiotem zamówienia jest </w:t>
      </w:r>
      <w:r w:rsidRPr="002A1FB1">
        <w:rPr>
          <w:rFonts w:asciiTheme="majorHAnsi" w:hAnsiTheme="majorHAnsi"/>
          <w:sz w:val="22"/>
          <w:szCs w:val="20"/>
        </w:rPr>
        <w:t>dostawa materiałów dydaktycznych dla uczniów niezbędnych do realizacji zajęć i programów nauczania w zakresie kształtowania u uczniów kompetencji zawodowych niezbędnych na rynku pracy oraz w celu wyposażenia bibliotek szkolnych w ramach projektu „Kompetencje zawodowe inwestycją w przyszłość powiatu lęborskiego” współfinansowanego ze środków Europejskiego Funduszu Społecznego w ramach Regionalnego Programu Operacyjnego Województwa Pomorskiego na lata 2014-2020 (Oś Priorytetowa III Edukacja, Działanie 3.3 Edukacja Zawodowa, Poddziałanie 3.3.1 Jakość edukacji zawodowej RPO WP 2014-2020).</w:t>
      </w:r>
    </w:p>
    <w:p w:rsidR="008C1431" w:rsidRPr="00594F1A" w:rsidRDefault="008C1431" w:rsidP="008C1431">
      <w:pPr>
        <w:jc w:val="both"/>
        <w:rPr>
          <w:rFonts w:asciiTheme="majorHAnsi" w:hAnsiTheme="majorHAnsi"/>
          <w:b/>
          <w:color w:val="FF0000"/>
          <w:sz w:val="22"/>
          <w:szCs w:val="23"/>
        </w:rPr>
      </w:pPr>
    </w:p>
    <w:p w:rsidR="008649F8" w:rsidRPr="001913C4" w:rsidRDefault="008649F8" w:rsidP="008649F8">
      <w:pPr>
        <w:jc w:val="both"/>
        <w:rPr>
          <w:rFonts w:ascii="Cambria" w:hAnsi="Cambria"/>
          <w:b/>
          <w:sz w:val="22"/>
        </w:rPr>
      </w:pPr>
      <w:r w:rsidRPr="001913C4">
        <w:rPr>
          <w:rFonts w:ascii="Cambria" w:hAnsi="Cambria"/>
          <w:b/>
          <w:sz w:val="22"/>
        </w:rPr>
        <w:t xml:space="preserve">Przedmiot zamówienia został podzielony na </w:t>
      </w:r>
      <w:r w:rsidRPr="001913C4">
        <w:rPr>
          <w:rFonts w:ascii="Cambria" w:hAnsi="Cambria"/>
          <w:b/>
        </w:rPr>
        <w:t>8</w:t>
      </w:r>
      <w:r w:rsidRPr="001913C4">
        <w:rPr>
          <w:rFonts w:ascii="Cambria" w:hAnsi="Cambria"/>
          <w:b/>
          <w:sz w:val="22"/>
        </w:rPr>
        <w:t xml:space="preserve"> części:</w:t>
      </w:r>
    </w:p>
    <w:p w:rsidR="008649F8" w:rsidRPr="001913C4" w:rsidRDefault="008649F8" w:rsidP="008649F8">
      <w:pPr>
        <w:jc w:val="both"/>
        <w:rPr>
          <w:rFonts w:ascii="Cambria" w:hAnsi="Cambria"/>
          <w:b/>
          <w:sz w:val="22"/>
          <w:szCs w:val="23"/>
        </w:rPr>
      </w:pPr>
    </w:p>
    <w:p w:rsidR="008649F8" w:rsidRPr="001913C4" w:rsidRDefault="008649F8" w:rsidP="008649F8">
      <w:pPr>
        <w:rPr>
          <w:rFonts w:ascii="Cambria" w:hAnsi="Cambria"/>
          <w:b/>
          <w:sz w:val="22"/>
        </w:rPr>
      </w:pPr>
      <w:bookmarkStart w:id="0" w:name="_Hlk501632665"/>
      <w:r w:rsidRPr="001913C4">
        <w:rPr>
          <w:rFonts w:ascii="Cambria" w:hAnsi="Cambria"/>
          <w:b/>
          <w:sz w:val="22"/>
        </w:rPr>
        <w:t xml:space="preserve">Część 1 </w:t>
      </w:r>
      <w:r w:rsidRPr="001913C4">
        <w:rPr>
          <w:rFonts w:ascii="Cambria" w:hAnsi="Cambria"/>
          <w:b/>
        </w:rPr>
        <w:t>–</w:t>
      </w:r>
      <w:r w:rsidRPr="001913C4">
        <w:rPr>
          <w:rFonts w:ascii="Cambria" w:hAnsi="Cambria"/>
          <w:b/>
          <w:sz w:val="22"/>
        </w:rPr>
        <w:t xml:space="preserve"> Dostawa materiałów dydaktycznych dla uczniów do realizacji zajęć</w:t>
      </w:r>
      <w:r w:rsidRPr="001913C4">
        <w:rPr>
          <w:rFonts w:ascii="Cambria" w:hAnsi="Cambria"/>
          <w:b/>
        </w:rPr>
        <w:t xml:space="preserve"> </w:t>
      </w:r>
      <w:r w:rsidRPr="001913C4">
        <w:rPr>
          <w:rFonts w:ascii="Cambria" w:hAnsi="Cambria"/>
          <w:b/>
          <w:sz w:val="22"/>
        </w:rPr>
        <w:t>w roku szkolnym 2017-2018</w:t>
      </w:r>
    </w:p>
    <w:p w:rsidR="008649F8" w:rsidRPr="001913C4" w:rsidRDefault="008649F8" w:rsidP="008649F8">
      <w:pPr>
        <w:pStyle w:val="Nagwek2"/>
        <w:numPr>
          <w:ilvl w:val="0"/>
          <w:numId w:val="29"/>
        </w:numPr>
        <w:rPr>
          <w:rFonts w:ascii="Cambria" w:hAnsi="Cambria"/>
          <w:b w:val="0"/>
          <w:color w:val="auto"/>
          <w:sz w:val="22"/>
          <w:szCs w:val="22"/>
        </w:rPr>
      </w:pPr>
      <w:r w:rsidRPr="001913C4">
        <w:rPr>
          <w:rFonts w:ascii="Cambria" w:hAnsi="Cambria"/>
          <w:b w:val="0"/>
          <w:color w:val="auto"/>
          <w:sz w:val="22"/>
          <w:szCs w:val="22"/>
        </w:rPr>
        <w:t xml:space="preserve">Zadanie 1 - </w:t>
      </w:r>
      <w:bookmarkStart w:id="1" w:name="_Hlk501691789"/>
      <w:r w:rsidRPr="001913C4">
        <w:rPr>
          <w:rFonts w:ascii="Cambria" w:hAnsi="Cambria"/>
          <w:b w:val="0"/>
          <w:color w:val="auto"/>
          <w:sz w:val="22"/>
          <w:szCs w:val="22"/>
        </w:rPr>
        <w:t>Dostawa materiałów dydaktycznych stanowiących pomoce edukacyjne dla uczniów do realizacji zajęć w Powiatowym Centrum Edukacyjnym – Zespole Szkół Ponadgimnazjalnych w Lęborku w roku szkolnym 2017-2018</w:t>
      </w:r>
    </w:p>
    <w:bookmarkEnd w:id="1"/>
    <w:p w:rsidR="008649F8" w:rsidRPr="001913C4" w:rsidRDefault="008649F8" w:rsidP="008649F8">
      <w:pPr>
        <w:pStyle w:val="Nagwek2"/>
        <w:numPr>
          <w:ilvl w:val="0"/>
          <w:numId w:val="29"/>
        </w:numPr>
        <w:rPr>
          <w:rFonts w:ascii="Cambria" w:hAnsi="Cambria"/>
          <w:b w:val="0"/>
          <w:color w:val="auto"/>
          <w:sz w:val="22"/>
          <w:szCs w:val="22"/>
        </w:rPr>
      </w:pPr>
      <w:r w:rsidRPr="001913C4">
        <w:rPr>
          <w:rFonts w:ascii="Cambria" w:hAnsi="Cambria"/>
          <w:b w:val="0"/>
          <w:color w:val="auto"/>
          <w:sz w:val="22"/>
          <w:szCs w:val="22"/>
        </w:rPr>
        <w:t xml:space="preserve">Zadanie 2 - Dostawa materiałów dydaktycznych do branży chemia lekka oraz BPO/SSC, usługi finansowe i biznesowe w zakresie urządzeń biurowych dla uczniów do realizacji zajęć w Zespole Szkół Gospodarki Żywnościowej i Agrobiznesu w Lęborku w roku szkolnym 2017-2018 </w:t>
      </w:r>
    </w:p>
    <w:p w:rsidR="008649F8" w:rsidRDefault="008649F8" w:rsidP="008649F8">
      <w:pPr>
        <w:pStyle w:val="Nagwek2"/>
        <w:numPr>
          <w:ilvl w:val="0"/>
          <w:numId w:val="29"/>
        </w:numPr>
        <w:rPr>
          <w:b w:val="0"/>
          <w:color w:val="auto"/>
          <w:sz w:val="22"/>
          <w:szCs w:val="22"/>
        </w:rPr>
      </w:pPr>
      <w:r w:rsidRPr="001913C4">
        <w:rPr>
          <w:rFonts w:ascii="Cambria" w:hAnsi="Cambria"/>
          <w:b w:val="0"/>
          <w:color w:val="auto"/>
          <w:sz w:val="22"/>
          <w:szCs w:val="22"/>
        </w:rPr>
        <w:t>Zadanie 3 - Dostawa materiałów dydaktycznych do branży chemia lekka oraz BPO/SSC, usługi finansowe i biznesowe w zakresie pomocy biurowych dla uczniów do realizacji  zajęć w Zespole Szkół Gospodarki Żywnościowej i Agrobiznesu w Lęborku w roku szkolnym 2017-2018 - pomoce edukacyjne</w:t>
      </w:r>
    </w:p>
    <w:p w:rsidR="008649F8" w:rsidRPr="001913C4" w:rsidRDefault="008649F8" w:rsidP="008649F8"/>
    <w:p w:rsidR="008649F8" w:rsidRPr="001913C4" w:rsidRDefault="008649F8" w:rsidP="008649F8">
      <w:pPr>
        <w:jc w:val="both"/>
        <w:rPr>
          <w:rFonts w:ascii="Cambria" w:hAnsi="Cambria"/>
          <w:b/>
          <w:sz w:val="22"/>
        </w:rPr>
      </w:pPr>
      <w:r w:rsidRPr="001913C4">
        <w:rPr>
          <w:rFonts w:ascii="Cambria" w:hAnsi="Cambria"/>
          <w:b/>
          <w:sz w:val="22"/>
        </w:rPr>
        <w:t xml:space="preserve">Część 2 - Dostawa materiałów dydaktycznych w zakresie materiałów, przyrządów oraz urządzeń dla uczniów do realizacji zajęć w Powiatowym Centrum Edukacyjnym – Zespole Szkół Ponadgimnazjalnych w Lęborku w roku szkolnym 2017-2018 </w:t>
      </w:r>
    </w:p>
    <w:p w:rsidR="008A4924" w:rsidRDefault="008A4924" w:rsidP="008649F8">
      <w:pPr>
        <w:jc w:val="both"/>
        <w:rPr>
          <w:rFonts w:ascii="Cambria" w:hAnsi="Cambria"/>
          <w:b/>
          <w:sz w:val="22"/>
        </w:rPr>
      </w:pPr>
    </w:p>
    <w:p w:rsidR="008649F8" w:rsidRPr="001913C4" w:rsidRDefault="008649F8" w:rsidP="008649F8">
      <w:pPr>
        <w:jc w:val="both"/>
        <w:rPr>
          <w:rFonts w:ascii="Cambria" w:hAnsi="Cambria"/>
          <w:b/>
          <w:sz w:val="22"/>
        </w:rPr>
      </w:pPr>
      <w:r w:rsidRPr="001913C4">
        <w:rPr>
          <w:rFonts w:ascii="Cambria" w:hAnsi="Cambria"/>
          <w:b/>
          <w:sz w:val="22"/>
        </w:rPr>
        <w:t>Część 3 - Dostawa materiałów dydaktycznych do branży ICT i elektronika dla uczniów do realizacji zajęć w Zespole Szkół Mechaniczno-Informatycznych w Lęborku w roku szkolnym 2017-2018</w:t>
      </w:r>
    </w:p>
    <w:p w:rsidR="008A4924" w:rsidRDefault="008A4924" w:rsidP="008649F8">
      <w:pPr>
        <w:jc w:val="both"/>
        <w:rPr>
          <w:rFonts w:ascii="Cambria" w:hAnsi="Cambria"/>
          <w:b/>
          <w:sz w:val="22"/>
        </w:rPr>
      </w:pPr>
    </w:p>
    <w:p w:rsidR="008649F8" w:rsidRPr="001913C4" w:rsidRDefault="008649F8" w:rsidP="008649F8">
      <w:pPr>
        <w:jc w:val="both"/>
        <w:rPr>
          <w:rFonts w:ascii="Cambria" w:hAnsi="Cambria"/>
          <w:b/>
          <w:sz w:val="22"/>
        </w:rPr>
      </w:pPr>
      <w:r w:rsidRPr="001913C4">
        <w:rPr>
          <w:rFonts w:ascii="Cambria" w:hAnsi="Cambria"/>
          <w:b/>
          <w:sz w:val="22"/>
        </w:rPr>
        <w:t xml:space="preserve">Część </w:t>
      </w:r>
      <w:r w:rsidRPr="001913C4">
        <w:rPr>
          <w:rFonts w:ascii="Cambria" w:hAnsi="Cambria"/>
          <w:b/>
        </w:rPr>
        <w:t>4</w:t>
      </w:r>
      <w:r w:rsidRPr="001913C4">
        <w:rPr>
          <w:rFonts w:ascii="Cambria" w:hAnsi="Cambria"/>
          <w:b/>
          <w:sz w:val="22"/>
        </w:rPr>
        <w:t xml:space="preserve"> - Dostawa materiałów dydaktycznych do branży chemia lekka w zakresie sprzętu laboratoryjnego dla uczniów do realizacji zajęć w Zespole Szkół Gospodarki Żywnościowej </w:t>
      </w:r>
      <w:r w:rsidR="008A4924">
        <w:rPr>
          <w:rFonts w:ascii="Cambria" w:hAnsi="Cambria"/>
          <w:b/>
          <w:sz w:val="22"/>
        </w:rPr>
        <w:br/>
      </w:r>
      <w:r w:rsidRPr="001913C4">
        <w:rPr>
          <w:rFonts w:ascii="Cambria" w:hAnsi="Cambria"/>
          <w:b/>
          <w:sz w:val="22"/>
        </w:rPr>
        <w:t>i Agrobiznesu w Lęborku w roku szkolnym 2017-2018</w:t>
      </w:r>
    </w:p>
    <w:p w:rsidR="008A4924" w:rsidRDefault="008A4924" w:rsidP="008649F8">
      <w:pPr>
        <w:jc w:val="both"/>
        <w:rPr>
          <w:rFonts w:ascii="Cambria" w:hAnsi="Cambria"/>
          <w:b/>
          <w:sz w:val="22"/>
        </w:rPr>
      </w:pPr>
    </w:p>
    <w:p w:rsidR="008649F8" w:rsidRPr="001913C4" w:rsidRDefault="008649F8" w:rsidP="008649F8">
      <w:pPr>
        <w:jc w:val="both"/>
        <w:rPr>
          <w:rFonts w:ascii="Cambria" w:hAnsi="Cambria"/>
          <w:b/>
          <w:sz w:val="22"/>
        </w:rPr>
      </w:pPr>
      <w:r w:rsidRPr="001913C4">
        <w:rPr>
          <w:rFonts w:ascii="Cambria" w:hAnsi="Cambria"/>
          <w:b/>
          <w:sz w:val="22"/>
        </w:rPr>
        <w:t xml:space="preserve">Część </w:t>
      </w:r>
      <w:r w:rsidRPr="001913C4">
        <w:rPr>
          <w:rFonts w:ascii="Cambria" w:hAnsi="Cambria"/>
          <w:b/>
        </w:rPr>
        <w:t>5</w:t>
      </w:r>
      <w:r w:rsidRPr="001913C4">
        <w:rPr>
          <w:rFonts w:ascii="Cambria" w:hAnsi="Cambria"/>
          <w:b/>
          <w:sz w:val="22"/>
        </w:rPr>
        <w:t xml:space="preserve"> - Dostawa materiałów dydaktycznych w celu wyposażenia bibliotek szkolnych dla uczniów do realizacji zajęć w Powiatowym Centrum Edukacyjnym – Zespole Szkół Ponadgimnazjalnych  w Lęborku w roku szkolnym 2017-2018</w:t>
      </w:r>
    </w:p>
    <w:p w:rsidR="008649F8" w:rsidRPr="001913C4" w:rsidRDefault="008649F8" w:rsidP="008649F8">
      <w:pPr>
        <w:jc w:val="both"/>
        <w:rPr>
          <w:rFonts w:ascii="Cambria" w:hAnsi="Cambria"/>
          <w:b/>
          <w:sz w:val="22"/>
        </w:rPr>
      </w:pPr>
      <w:r w:rsidRPr="001913C4">
        <w:rPr>
          <w:rFonts w:ascii="Cambria" w:hAnsi="Cambria"/>
          <w:b/>
          <w:sz w:val="22"/>
        </w:rPr>
        <w:lastRenderedPageBreak/>
        <w:t xml:space="preserve">Część </w:t>
      </w:r>
      <w:r w:rsidRPr="001913C4">
        <w:rPr>
          <w:rFonts w:ascii="Cambria" w:hAnsi="Cambria"/>
          <w:b/>
        </w:rPr>
        <w:t>6</w:t>
      </w:r>
      <w:r w:rsidRPr="001913C4">
        <w:rPr>
          <w:rFonts w:ascii="Cambria" w:hAnsi="Cambria"/>
          <w:b/>
          <w:sz w:val="22"/>
        </w:rPr>
        <w:t xml:space="preserve"> - Dostawa materiałów dydaktycznych w celu wyposażenia bibliotek szkolnych dla uczniów do realizacji zajęć w Zespole Szkół Mechaniczno-Informatycznych w Lęborku w roku szkolnym 2017-2018</w:t>
      </w:r>
    </w:p>
    <w:p w:rsidR="008A4924" w:rsidRDefault="008A4924" w:rsidP="008649F8">
      <w:pPr>
        <w:jc w:val="both"/>
        <w:rPr>
          <w:rFonts w:ascii="Cambria" w:hAnsi="Cambria"/>
          <w:b/>
          <w:sz w:val="22"/>
        </w:rPr>
      </w:pPr>
    </w:p>
    <w:p w:rsidR="008649F8" w:rsidRPr="001913C4" w:rsidRDefault="008649F8" w:rsidP="008649F8">
      <w:pPr>
        <w:jc w:val="both"/>
        <w:rPr>
          <w:rFonts w:ascii="Cambria" w:hAnsi="Cambria"/>
          <w:b/>
          <w:sz w:val="22"/>
        </w:rPr>
      </w:pPr>
      <w:r w:rsidRPr="001913C4">
        <w:rPr>
          <w:rFonts w:ascii="Cambria" w:hAnsi="Cambria"/>
          <w:b/>
          <w:sz w:val="22"/>
        </w:rPr>
        <w:t xml:space="preserve">Część </w:t>
      </w:r>
      <w:r w:rsidRPr="001913C4">
        <w:rPr>
          <w:rFonts w:ascii="Cambria" w:hAnsi="Cambria"/>
          <w:b/>
        </w:rPr>
        <w:t>7</w:t>
      </w:r>
      <w:r w:rsidRPr="001913C4">
        <w:rPr>
          <w:rFonts w:ascii="Cambria" w:hAnsi="Cambria"/>
          <w:b/>
          <w:sz w:val="22"/>
        </w:rPr>
        <w:t xml:space="preserve"> - Dostawa materiałów dydaktycznych w celu wyposażenia bibliotek szkolnych dla uczniów do realizacji zajęć w Zespole Szkół Gospodarki Żywnościowej i Agrobiznesu w Lęborku w roku szkolnym 2017-</w:t>
      </w:r>
      <w:r w:rsidRPr="001913C4">
        <w:rPr>
          <w:rFonts w:ascii="Cambria" w:hAnsi="Cambria"/>
          <w:b/>
        </w:rPr>
        <w:t>2</w:t>
      </w:r>
      <w:r w:rsidRPr="001913C4">
        <w:rPr>
          <w:rFonts w:ascii="Cambria" w:hAnsi="Cambria"/>
          <w:b/>
          <w:sz w:val="22"/>
        </w:rPr>
        <w:t>018</w:t>
      </w:r>
    </w:p>
    <w:p w:rsidR="008A4924" w:rsidRDefault="008A4924" w:rsidP="008649F8">
      <w:pPr>
        <w:jc w:val="both"/>
        <w:rPr>
          <w:rFonts w:ascii="Cambria" w:hAnsi="Cambria"/>
          <w:b/>
          <w:sz w:val="22"/>
        </w:rPr>
      </w:pPr>
    </w:p>
    <w:p w:rsidR="008649F8" w:rsidRPr="001913C4" w:rsidRDefault="008649F8" w:rsidP="008649F8">
      <w:pPr>
        <w:jc w:val="both"/>
        <w:rPr>
          <w:rFonts w:ascii="Cambria" w:hAnsi="Cambria"/>
          <w:b/>
          <w:sz w:val="22"/>
        </w:rPr>
      </w:pPr>
      <w:r w:rsidRPr="001913C4">
        <w:rPr>
          <w:rFonts w:ascii="Cambria" w:hAnsi="Cambria"/>
          <w:b/>
          <w:sz w:val="22"/>
        </w:rPr>
        <w:t xml:space="preserve">Część </w:t>
      </w:r>
      <w:r w:rsidRPr="001913C4">
        <w:rPr>
          <w:rFonts w:ascii="Cambria" w:hAnsi="Cambria"/>
          <w:b/>
        </w:rPr>
        <w:t>8</w:t>
      </w:r>
      <w:r w:rsidRPr="001913C4">
        <w:rPr>
          <w:rFonts w:ascii="Cambria" w:hAnsi="Cambria"/>
          <w:b/>
          <w:sz w:val="22"/>
        </w:rPr>
        <w:t xml:space="preserve"> – Dostawa materiałów dydaktycznych dla uczniów do realizacji zajęć – pendrive, </w:t>
      </w:r>
      <w:r w:rsidRPr="001913C4">
        <w:rPr>
          <w:rFonts w:ascii="Cambria" w:hAnsi="Cambria"/>
          <w:b/>
          <w:sz w:val="22"/>
        </w:rPr>
        <w:br/>
        <w:t>w tym:</w:t>
      </w:r>
      <w:r w:rsidRPr="001913C4">
        <w:rPr>
          <w:rFonts w:ascii="Cambria" w:hAnsi="Cambria"/>
          <w:b/>
          <w:sz w:val="22"/>
        </w:rPr>
        <w:tab/>
      </w:r>
    </w:p>
    <w:p w:rsidR="008649F8" w:rsidRPr="001913C4" w:rsidRDefault="008649F8" w:rsidP="008649F8">
      <w:pPr>
        <w:pStyle w:val="Nagwek2"/>
        <w:numPr>
          <w:ilvl w:val="0"/>
          <w:numId w:val="32"/>
        </w:numPr>
        <w:rPr>
          <w:rFonts w:ascii="Cambria" w:hAnsi="Cambria"/>
          <w:b w:val="0"/>
          <w:color w:val="auto"/>
          <w:sz w:val="22"/>
          <w:szCs w:val="22"/>
        </w:rPr>
      </w:pPr>
      <w:r w:rsidRPr="001913C4">
        <w:rPr>
          <w:rFonts w:ascii="Cambria" w:hAnsi="Cambria"/>
          <w:b w:val="0"/>
          <w:color w:val="auto"/>
          <w:sz w:val="22"/>
          <w:szCs w:val="22"/>
        </w:rPr>
        <w:t>Zadanie 1</w:t>
      </w:r>
      <w:r w:rsidR="00CD6B8E">
        <w:rPr>
          <w:rFonts w:ascii="Cambria" w:hAnsi="Cambria"/>
          <w:b w:val="0"/>
          <w:color w:val="auto"/>
          <w:sz w:val="22"/>
          <w:szCs w:val="22"/>
        </w:rPr>
        <w:t xml:space="preserve"> -</w:t>
      </w:r>
      <w:r w:rsidRPr="001913C4">
        <w:rPr>
          <w:rFonts w:ascii="Cambria" w:hAnsi="Cambria"/>
          <w:b w:val="0"/>
          <w:color w:val="auto"/>
          <w:sz w:val="22"/>
          <w:szCs w:val="22"/>
        </w:rPr>
        <w:t xml:space="preserve"> Dostawa materiałów dydaktycznych - pendrive dla uczniów Powiatowego Centrum Edukacyjnego – Zespołu Szkół Ponadgimnazjalnych w Lęborku.</w:t>
      </w:r>
      <w:r w:rsidRPr="001913C4">
        <w:rPr>
          <w:rFonts w:ascii="Cambria" w:hAnsi="Cambria"/>
          <w:b w:val="0"/>
          <w:color w:val="auto"/>
          <w:sz w:val="22"/>
          <w:szCs w:val="22"/>
        </w:rPr>
        <w:tab/>
      </w:r>
    </w:p>
    <w:p w:rsidR="008649F8" w:rsidRPr="001913C4" w:rsidRDefault="008649F8" w:rsidP="008649F8">
      <w:pPr>
        <w:pStyle w:val="Nagwek2"/>
        <w:numPr>
          <w:ilvl w:val="0"/>
          <w:numId w:val="32"/>
        </w:numPr>
        <w:rPr>
          <w:rFonts w:ascii="Cambria" w:hAnsi="Cambria"/>
          <w:b w:val="0"/>
          <w:color w:val="auto"/>
          <w:sz w:val="22"/>
          <w:szCs w:val="22"/>
        </w:rPr>
      </w:pPr>
      <w:r w:rsidRPr="001913C4">
        <w:rPr>
          <w:rFonts w:ascii="Cambria" w:hAnsi="Cambria"/>
          <w:b w:val="0"/>
          <w:color w:val="auto"/>
          <w:sz w:val="22"/>
          <w:szCs w:val="22"/>
        </w:rPr>
        <w:t>Zadanie 2</w:t>
      </w:r>
      <w:r w:rsidR="00CD6B8E">
        <w:rPr>
          <w:rFonts w:ascii="Cambria" w:hAnsi="Cambria"/>
          <w:b w:val="0"/>
          <w:color w:val="auto"/>
          <w:sz w:val="22"/>
          <w:szCs w:val="22"/>
        </w:rPr>
        <w:t xml:space="preserve"> - </w:t>
      </w:r>
      <w:r w:rsidRPr="001913C4">
        <w:rPr>
          <w:rFonts w:ascii="Cambria" w:hAnsi="Cambria"/>
          <w:b w:val="0"/>
          <w:color w:val="auto"/>
          <w:sz w:val="22"/>
          <w:szCs w:val="22"/>
        </w:rPr>
        <w:t>Dostawa materiałów dydaktycznych - pendrive dla uczniów Zespołu Szkół Mechaniczno-Informatycznych w Lęborku.</w:t>
      </w:r>
      <w:r w:rsidRPr="001913C4">
        <w:rPr>
          <w:rFonts w:ascii="Cambria" w:hAnsi="Cambria"/>
          <w:b w:val="0"/>
          <w:color w:val="auto"/>
          <w:sz w:val="22"/>
          <w:szCs w:val="22"/>
        </w:rPr>
        <w:tab/>
      </w:r>
    </w:p>
    <w:p w:rsidR="008649F8" w:rsidRPr="001913C4" w:rsidRDefault="008649F8" w:rsidP="008649F8">
      <w:pPr>
        <w:pStyle w:val="Nagwek2"/>
        <w:numPr>
          <w:ilvl w:val="0"/>
          <w:numId w:val="32"/>
        </w:numPr>
        <w:rPr>
          <w:rFonts w:ascii="Cambria" w:hAnsi="Cambria"/>
          <w:b w:val="0"/>
          <w:color w:val="auto"/>
          <w:sz w:val="22"/>
          <w:szCs w:val="22"/>
        </w:rPr>
      </w:pPr>
      <w:r w:rsidRPr="001913C4">
        <w:rPr>
          <w:rFonts w:ascii="Cambria" w:hAnsi="Cambria"/>
          <w:b w:val="0"/>
          <w:color w:val="auto"/>
          <w:sz w:val="22"/>
          <w:szCs w:val="22"/>
        </w:rPr>
        <w:t>Zadanie 3</w:t>
      </w:r>
      <w:r w:rsidR="00CD6B8E">
        <w:rPr>
          <w:rFonts w:ascii="Cambria" w:hAnsi="Cambria"/>
          <w:b w:val="0"/>
          <w:color w:val="auto"/>
          <w:sz w:val="22"/>
          <w:szCs w:val="22"/>
        </w:rPr>
        <w:t xml:space="preserve"> -</w:t>
      </w:r>
      <w:r w:rsidRPr="001913C4">
        <w:rPr>
          <w:rFonts w:ascii="Cambria" w:hAnsi="Cambria"/>
          <w:b w:val="0"/>
          <w:color w:val="auto"/>
          <w:sz w:val="22"/>
          <w:szCs w:val="22"/>
        </w:rPr>
        <w:t xml:space="preserve"> Dostawa materiałów dydaktycznych - pendrive dla uczniów Zespołu Gospodarki Żywnościowej i Agrobiznesu w Lęborku. </w:t>
      </w:r>
    </w:p>
    <w:bookmarkEnd w:id="0"/>
    <w:p w:rsidR="00B0101D" w:rsidRPr="00594F1A" w:rsidRDefault="00B0101D" w:rsidP="00B0101D">
      <w:pPr>
        <w:jc w:val="both"/>
        <w:rPr>
          <w:rFonts w:asciiTheme="majorHAnsi" w:hAnsiTheme="majorHAnsi"/>
          <w:b/>
          <w:color w:val="FF0000"/>
          <w:sz w:val="22"/>
        </w:rPr>
      </w:pPr>
    </w:p>
    <w:p w:rsidR="008C1431" w:rsidRPr="002A1FB1" w:rsidRDefault="008C1431" w:rsidP="008C1431">
      <w:pPr>
        <w:jc w:val="both"/>
        <w:rPr>
          <w:rFonts w:asciiTheme="majorHAnsi" w:hAnsiTheme="majorHAnsi"/>
          <w:sz w:val="22"/>
        </w:rPr>
      </w:pPr>
      <w:r w:rsidRPr="002A1FB1">
        <w:rPr>
          <w:rFonts w:asciiTheme="majorHAnsi" w:hAnsiTheme="majorHAnsi"/>
          <w:sz w:val="22"/>
        </w:rPr>
        <w:t xml:space="preserve">Przedmiot zamówienia należy zapakować w papierowe kartony. </w:t>
      </w:r>
    </w:p>
    <w:p w:rsidR="008C1431" w:rsidRPr="002A1FB1" w:rsidRDefault="008C1431" w:rsidP="008C1431">
      <w:pPr>
        <w:jc w:val="both"/>
        <w:rPr>
          <w:rFonts w:asciiTheme="majorHAnsi" w:hAnsiTheme="majorHAnsi"/>
          <w:sz w:val="22"/>
        </w:rPr>
      </w:pPr>
    </w:p>
    <w:p w:rsidR="008C1431" w:rsidRPr="002A1FB1" w:rsidRDefault="008C1431" w:rsidP="00BA4885">
      <w:pPr>
        <w:spacing w:line="360" w:lineRule="auto"/>
        <w:jc w:val="both"/>
        <w:rPr>
          <w:rFonts w:asciiTheme="majorHAnsi" w:hAnsiTheme="majorHAnsi"/>
          <w:sz w:val="22"/>
        </w:rPr>
      </w:pPr>
      <w:r w:rsidRPr="002A1FB1">
        <w:rPr>
          <w:rFonts w:asciiTheme="majorHAnsi" w:hAnsiTheme="majorHAnsi"/>
          <w:sz w:val="22"/>
        </w:rPr>
        <w:t xml:space="preserve">Przedmiot zamówienia należy dostarczyć we wskazanym terminie wraz z wyładunkiem na własny koszt i ryzyko, własnymi siłami, w odliczonych ilościach dla poszczególnych </w:t>
      </w:r>
      <w:r w:rsidR="00E562A9">
        <w:rPr>
          <w:rFonts w:asciiTheme="majorHAnsi" w:hAnsiTheme="majorHAnsi"/>
          <w:sz w:val="22"/>
        </w:rPr>
        <w:t>części i zadań</w:t>
      </w:r>
      <w:r w:rsidRPr="002A1FB1">
        <w:rPr>
          <w:rFonts w:asciiTheme="majorHAnsi" w:hAnsiTheme="majorHAnsi"/>
          <w:sz w:val="22"/>
        </w:rPr>
        <w:t xml:space="preserve"> pod adres:</w:t>
      </w:r>
    </w:p>
    <w:p w:rsidR="00786127" w:rsidRPr="00786127" w:rsidRDefault="00786127" w:rsidP="00786127">
      <w:pPr>
        <w:spacing w:line="360" w:lineRule="auto"/>
        <w:jc w:val="both"/>
        <w:rPr>
          <w:rFonts w:asciiTheme="majorHAnsi" w:hAnsiTheme="majorHAnsi"/>
          <w:sz w:val="22"/>
        </w:rPr>
      </w:pPr>
      <w:bookmarkStart w:id="2" w:name="_Hlk501692137"/>
      <w:r w:rsidRPr="00786127">
        <w:rPr>
          <w:rFonts w:asciiTheme="majorHAnsi" w:hAnsiTheme="majorHAnsi"/>
          <w:sz w:val="22"/>
        </w:rPr>
        <w:t xml:space="preserve">- dla Części 1: </w:t>
      </w:r>
    </w:p>
    <w:p w:rsidR="00786127" w:rsidRPr="006B7853" w:rsidRDefault="00786127" w:rsidP="006B7853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ajorHAnsi" w:hAnsiTheme="majorHAnsi"/>
        </w:rPr>
      </w:pPr>
      <w:r w:rsidRPr="006B7853">
        <w:rPr>
          <w:rFonts w:asciiTheme="majorHAnsi" w:hAnsiTheme="majorHAnsi"/>
        </w:rPr>
        <w:t>Zadanie 1: ul. Pionierów 16, 84-300 Lębork</w:t>
      </w:r>
    </w:p>
    <w:p w:rsidR="00786127" w:rsidRPr="00786127" w:rsidRDefault="00786127" w:rsidP="006B7853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ajorHAnsi" w:hAnsiTheme="majorHAnsi"/>
          <w:szCs w:val="24"/>
        </w:rPr>
      </w:pPr>
      <w:r w:rsidRPr="00786127">
        <w:rPr>
          <w:rFonts w:asciiTheme="majorHAnsi" w:hAnsiTheme="majorHAnsi"/>
          <w:szCs w:val="24"/>
        </w:rPr>
        <w:t>Zadanie 2: ul. Warszawska 17, 84-300 Lębork</w:t>
      </w:r>
    </w:p>
    <w:p w:rsidR="00786127" w:rsidRPr="00786127" w:rsidRDefault="00786127" w:rsidP="006B7853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ajorHAnsi" w:hAnsiTheme="majorHAnsi"/>
          <w:szCs w:val="24"/>
        </w:rPr>
      </w:pPr>
      <w:r w:rsidRPr="00786127">
        <w:rPr>
          <w:rFonts w:asciiTheme="majorHAnsi" w:hAnsiTheme="majorHAnsi"/>
          <w:szCs w:val="24"/>
        </w:rPr>
        <w:t>Zadanie 3: ul. Warszawska 17, 84-300 Lębork</w:t>
      </w:r>
    </w:p>
    <w:p w:rsidR="00786127" w:rsidRPr="00786127" w:rsidRDefault="00786127" w:rsidP="00786127">
      <w:pPr>
        <w:spacing w:line="360" w:lineRule="auto"/>
        <w:jc w:val="both"/>
        <w:rPr>
          <w:rFonts w:asciiTheme="majorHAnsi" w:hAnsiTheme="majorHAnsi"/>
          <w:sz w:val="22"/>
        </w:rPr>
      </w:pPr>
      <w:r w:rsidRPr="00786127">
        <w:rPr>
          <w:rFonts w:asciiTheme="majorHAnsi" w:hAnsiTheme="majorHAnsi"/>
          <w:sz w:val="22"/>
        </w:rPr>
        <w:t>- dla Części 2: ul. Pionierów 16, 84-300 Lębork</w:t>
      </w:r>
    </w:p>
    <w:p w:rsidR="00786127" w:rsidRPr="00786127" w:rsidRDefault="00786127" w:rsidP="00786127">
      <w:pPr>
        <w:spacing w:line="360" w:lineRule="auto"/>
        <w:jc w:val="both"/>
        <w:rPr>
          <w:rFonts w:asciiTheme="majorHAnsi" w:hAnsiTheme="majorHAnsi"/>
          <w:sz w:val="22"/>
        </w:rPr>
      </w:pPr>
      <w:r w:rsidRPr="00786127">
        <w:rPr>
          <w:rFonts w:asciiTheme="majorHAnsi" w:hAnsiTheme="majorHAnsi"/>
          <w:sz w:val="22"/>
        </w:rPr>
        <w:t>- dla Części 3: ul. Marcinkowskiego 1, 84-300 Lębork</w:t>
      </w:r>
    </w:p>
    <w:p w:rsidR="00786127" w:rsidRPr="00786127" w:rsidRDefault="00786127" w:rsidP="00786127">
      <w:pPr>
        <w:spacing w:line="360" w:lineRule="auto"/>
        <w:jc w:val="both"/>
        <w:rPr>
          <w:rFonts w:asciiTheme="majorHAnsi" w:hAnsiTheme="majorHAnsi"/>
          <w:sz w:val="22"/>
        </w:rPr>
      </w:pPr>
      <w:r w:rsidRPr="00786127">
        <w:rPr>
          <w:rFonts w:asciiTheme="majorHAnsi" w:hAnsiTheme="majorHAnsi"/>
          <w:sz w:val="22"/>
        </w:rPr>
        <w:t>- dla Części 4: ul. Warszawska 17, 84-300 Lębork</w:t>
      </w:r>
    </w:p>
    <w:p w:rsidR="00786127" w:rsidRPr="00786127" w:rsidRDefault="00786127" w:rsidP="00786127">
      <w:pPr>
        <w:spacing w:line="360" w:lineRule="auto"/>
        <w:jc w:val="both"/>
        <w:rPr>
          <w:rFonts w:asciiTheme="majorHAnsi" w:hAnsiTheme="majorHAnsi"/>
          <w:sz w:val="22"/>
        </w:rPr>
      </w:pPr>
      <w:r w:rsidRPr="00786127">
        <w:rPr>
          <w:rFonts w:asciiTheme="majorHAnsi" w:hAnsiTheme="majorHAnsi"/>
          <w:sz w:val="22"/>
        </w:rPr>
        <w:t>- dla Części 5: ul. Pionierów 16, 84-300 Lębork</w:t>
      </w:r>
    </w:p>
    <w:p w:rsidR="00786127" w:rsidRPr="00786127" w:rsidRDefault="00786127" w:rsidP="00786127">
      <w:pPr>
        <w:spacing w:line="360" w:lineRule="auto"/>
        <w:jc w:val="both"/>
        <w:rPr>
          <w:rFonts w:asciiTheme="majorHAnsi" w:hAnsiTheme="majorHAnsi"/>
          <w:sz w:val="22"/>
        </w:rPr>
      </w:pPr>
      <w:r w:rsidRPr="00786127">
        <w:rPr>
          <w:rFonts w:asciiTheme="majorHAnsi" w:hAnsiTheme="majorHAnsi"/>
          <w:sz w:val="22"/>
        </w:rPr>
        <w:t>- dla Części 6: ul. Marcinkowskiego 1, 84-300 Lębork</w:t>
      </w:r>
    </w:p>
    <w:p w:rsidR="00786127" w:rsidRPr="00786127" w:rsidRDefault="00786127" w:rsidP="00786127">
      <w:pPr>
        <w:spacing w:line="360" w:lineRule="auto"/>
        <w:jc w:val="both"/>
        <w:rPr>
          <w:rFonts w:asciiTheme="majorHAnsi" w:hAnsiTheme="majorHAnsi"/>
          <w:sz w:val="22"/>
        </w:rPr>
      </w:pPr>
      <w:r w:rsidRPr="00786127">
        <w:rPr>
          <w:rFonts w:asciiTheme="majorHAnsi" w:hAnsiTheme="majorHAnsi"/>
          <w:sz w:val="22"/>
        </w:rPr>
        <w:t>- dla Części 7: ul. Warszawska 17, 84-300 Lębork</w:t>
      </w:r>
    </w:p>
    <w:p w:rsidR="00786127" w:rsidRPr="00786127" w:rsidRDefault="00786127" w:rsidP="00786127">
      <w:pPr>
        <w:spacing w:line="360" w:lineRule="auto"/>
        <w:jc w:val="both"/>
        <w:rPr>
          <w:rFonts w:asciiTheme="majorHAnsi" w:hAnsiTheme="majorHAnsi"/>
          <w:sz w:val="22"/>
        </w:rPr>
      </w:pPr>
      <w:r w:rsidRPr="00786127">
        <w:rPr>
          <w:rFonts w:asciiTheme="majorHAnsi" w:hAnsiTheme="majorHAnsi"/>
          <w:sz w:val="22"/>
        </w:rPr>
        <w:t xml:space="preserve">- dla Części 8: </w:t>
      </w:r>
    </w:p>
    <w:p w:rsidR="00786127" w:rsidRPr="00786127" w:rsidRDefault="00786127" w:rsidP="006B7853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Cs w:val="24"/>
        </w:rPr>
      </w:pPr>
      <w:bookmarkStart w:id="3" w:name="_Hlk501691916"/>
      <w:bookmarkEnd w:id="2"/>
      <w:r w:rsidRPr="00786127">
        <w:rPr>
          <w:rFonts w:asciiTheme="majorHAnsi" w:hAnsiTheme="majorHAnsi"/>
          <w:szCs w:val="24"/>
        </w:rPr>
        <w:t>Zadanie 1: ul. Pionierów 16, 84-300 Lębork</w:t>
      </w:r>
    </w:p>
    <w:p w:rsidR="00786127" w:rsidRPr="00786127" w:rsidRDefault="00786127" w:rsidP="006B7853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Cs w:val="24"/>
        </w:rPr>
      </w:pPr>
      <w:r w:rsidRPr="00786127">
        <w:rPr>
          <w:rFonts w:asciiTheme="majorHAnsi" w:hAnsiTheme="majorHAnsi"/>
          <w:szCs w:val="24"/>
        </w:rPr>
        <w:t>Zadanie 2: ul. Marcinkowskiego 1, 84-300 Lębork</w:t>
      </w:r>
    </w:p>
    <w:p w:rsidR="00786127" w:rsidRPr="00786127" w:rsidRDefault="00786127" w:rsidP="006B7853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Cs w:val="24"/>
        </w:rPr>
      </w:pPr>
      <w:r w:rsidRPr="00786127">
        <w:rPr>
          <w:rFonts w:asciiTheme="majorHAnsi" w:hAnsiTheme="majorHAnsi"/>
          <w:szCs w:val="24"/>
        </w:rPr>
        <w:t>Zadanie 3: ul. Warszawska 17, 84-300 Lębork</w:t>
      </w:r>
    </w:p>
    <w:p w:rsidR="008C1431" w:rsidRPr="003E3B75" w:rsidRDefault="008C1431" w:rsidP="000901E1">
      <w:pPr>
        <w:shd w:val="clear" w:color="auto" w:fill="CCC0D9" w:themeFill="accent4" w:themeFillTint="66"/>
        <w:jc w:val="both"/>
        <w:rPr>
          <w:rFonts w:asciiTheme="majorHAnsi" w:hAnsiTheme="majorHAnsi"/>
          <w:b/>
          <w:sz w:val="22"/>
          <w:u w:val="single"/>
        </w:rPr>
      </w:pPr>
      <w:bookmarkStart w:id="4" w:name="_Hlk501621527"/>
      <w:bookmarkEnd w:id="3"/>
      <w:r w:rsidRPr="003E3B75">
        <w:rPr>
          <w:rFonts w:asciiTheme="majorHAnsi" w:hAnsiTheme="majorHAnsi"/>
          <w:b/>
          <w:sz w:val="22"/>
          <w:u w:val="single"/>
        </w:rPr>
        <w:t>Zamawiający wymaga, aby każda z wymienionych w przedmiocie zamówienia pozycji była najnowszym wydaniem dostępnym na rynku na dzień składania ofert.</w:t>
      </w:r>
    </w:p>
    <w:p w:rsidR="008423F5" w:rsidRPr="003E3B75" w:rsidRDefault="008423F5" w:rsidP="008C1431">
      <w:pPr>
        <w:spacing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5704BE" w:rsidRPr="002A1FB1" w:rsidRDefault="005704BE" w:rsidP="005704BE">
      <w:pPr>
        <w:spacing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2A1FB1">
        <w:rPr>
          <w:rFonts w:asciiTheme="majorHAnsi" w:eastAsia="Calibri" w:hAnsiTheme="majorHAnsi"/>
          <w:sz w:val="22"/>
          <w:szCs w:val="22"/>
          <w:lang w:eastAsia="en-US"/>
        </w:rPr>
        <w:t xml:space="preserve">Wszystkie materiały stanowiące przedmiot zamówienia muszą być </w:t>
      </w:r>
      <w:r w:rsidRPr="002A1FB1">
        <w:rPr>
          <w:rFonts w:asciiTheme="majorHAnsi" w:eastAsia="Calibri" w:hAnsiTheme="majorHAnsi"/>
          <w:sz w:val="22"/>
          <w:szCs w:val="22"/>
          <w:u w:val="single"/>
          <w:lang w:eastAsia="en-US"/>
        </w:rPr>
        <w:t>oryginalne,</w:t>
      </w:r>
      <w:r w:rsidRPr="002A1FB1">
        <w:rPr>
          <w:rFonts w:asciiTheme="majorHAnsi" w:eastAsia="Calibri" w:hAnsiTheme="majorHAnsi"/>
          <w:sz w:val="22"/>
          <w:szCs w:val="22"/>
          <w:lang w:eastAsia="en-US"/>
        </w:rPr>
        <w:t xml:space="preserve"> profesjonalne </w:t>
      </w:r>
      <w:r w:rsidR="00B310CC" w:rsidRPr="002A1FB1">
        <w:rPr>
          <w:rFonts w:asciiTheme="majorHAnsi" w:eastAsia="Calibri" w:hAnsiTheme="majorHAnsi"/>
          <w:sz w:val="22"/>
          <w:szCs w:val="22"/>
          <w:lang w:eastAsia="en-US"/>
        </w:rPr>
        <w:br/>
      </w:r>
      <w:r w:rsidRPr="002A1FB1">
        <w:rPr>
          <w:rFonts w:asciiTheme="majorHAnsi" w:eastAsia="Calibri" w:hAnsiTheme="majorHAnsi"/>
          <w:sz w:val="22"/>
          <w:szCs w:val="22"/>
          <w:lang w:eastAsia="en-US"/>
        </w:rPr>
        <w:t xml:space="preserve">i fabrycznie nowe, należytej jakości, sprawne, wolne od jakichkolwiek wad fizycznych, jak również od </w:t>
      </w:r>
      <w:r w:rsidRPr="002A1FB1">
        <w:rPr>
          <w:rFonts w:asciiTheme="majorHAnsi" w:eastAsia="Calibri" w:hAnsiTheme="majorHAnsi"/>
          <w:sz w:val="22"/>
          <w:szCs w:val="22"/>
          <w:lang w:eastAsia="en-US"/>
        </w:rPr>
        <w:lastRenderedPageBreak/>
        <w:t>jakichkolwiek wad prawnych i roszczeń osób trzecich, nie używane, nie powystawowe, nie regenerowane. Pod pojęciem fabrycznie nowe Zamawiający rozumie produkty wykonane z nowych elementów, bez śladu uszkodzenia, w oryginalnych opakowaniach producenta, z widocznym logo, symbolem produktu.</w:t>
      </w:r>
    </w:p>
    <w:bookmarkEnd w:id="4"/>
    <w:p w:rsidR="002C4485" w:rsidRDefault="002C4485" w:rsidP="002C4485">
      <w:pPr>
        <w:spacing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F952E7" w:rsidRPr="002C4485" w:rsidRDefault="00D650E7" w:rsidP="002C4485">
      <w:pPr>
        <w:spacing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>
        <w:rPr>
          <w:rFonts w:asciiTheme="majorHAnsi" w:eastAsia="Calibri" w:hAnsiTheme="majorHAnsi"/>
          <w:sz w:val="22"/>
          <w:szCs w:val="22"/>
          <w:lang w:eastAsia="en-US"/>
        </w:rPr>
        <w:t xml:space="preserve">W przypadku braku możliwości zaoferowania materiałów </w:t>
      </w:r>
      <w:r w:rsidR="007307CD">
        <w:rPr>
          <w:rFonts w:asciiTheme="majorHAnsi" w:eastAsia="Calibri" w:hAnsiTheme="majorHAnsi"/>
          <w:sz w:val="22"/>
          <w:szCs w:val="22"/>
          <w:lang w:eastAsia="en-US"/>
        </w:rPr>
        <w:t>(w szczególności podręczników</w:t>
      </w:r>
      <w:r w:rsidR="007E35DC">
        <w:rPr>
          <w:rFonts w:asciiTheme="majorHAnsi" w:eastAsia="Calibri" w:hAnsiTheme="majorHAnsi"/>
          <w:sz w:val="22"/>
          <w:szCs w:val="22"/>
          <w:lang w:eastAsia="en-US"/>
        </w:rPr>
        <w:t xml:space="preserve">, książek, zbiór zadań, </w:t>
      </w:r>
      <w:r w:rsidR="005C2D74">
        <w:rPr>
          <w:rFonts w:asciiTheme="majorHAnsi" w:eastAsia="Calibri" w:hAnsiTheme="majorHAnsi"/>
          <w:sz w:val="22"/>
          <w:szCs w:val="22"/>
          <w:lang w:eastAsia="en-US"/>
        </w:rPr>
        <w:t>ć</w:t>
      </w:r>
      <w:r w:rsidR="007E35DC">
        <w:rPr>
          <w:rFonts w:asciiTheme="majorHAnsi" w:eastAsia="Calibri" w:hAnsiTheme="majorHAnsi"/>
          <w:sz w:val="22"/>
          <w:szCs w:val="22"/>
          <w:lang w:eastAsia="en-US"/>
        </w:rPr>
        <w:t xml:space="preserve">wiczeń, testów, itp.) </w:t>
      </w:r>
      <w:r>
        <w:rPr>
          <w:rFonts w:asciiTheme="majorHAnsi" w:eastAsia="Calibri" w:hAnsiTheme="majorHAnsi"/>
          <w:sz w:val="22"/>
          <w:szCs w:val="22"/>
          <w:lang w:eastAsia="en-US"/>
        </w:rPr>
        <w:t>określonych w SIWZ o</w:t>
      </w:r>
      <w:r w:rsidR="00F952E7" w:rsidRPr="002C4485">
        <w:rPr>
          <w:rFonts w:asciiTheme="majorHAnsi" w:eastAsia="Calibri" w:hAnsiTheme="majorHAnsi"/>
          <w:sz w:val="22"/>
          <w:szCs w:val="22"/>
          <w:lang w:eastAsia="en-US"/>
        </w:rPr>
        <w:t xml:space="preserve">ferta równoważna to taka, która przedstawia przedmiot zamówienia o właściwościach funkcjonalnych i jakościowych takich samych lub zbliżonych do tych, które zostały </w:t>
      </w:r>
      <w:r w:rsidR="005F7D8B">
        <w:rPr>
          <w:rFonts w:asciiTheme="majorHAnsi" w:eastAsia="Calibri" w:hAnsiTheme="majorHAnsi"/>
          <w:sz w:val="22"/>
          <w:szCs w:val="22"/>
          <w:lang w:eastAsia="en-US"/>
        </w:rPr>
        <w:t>o</w:t>
      </w:r>
      <w:r w:rsidR="00F952E7" w:rsidRPr="002C4485">
        <w:rPr>
          <w:rFonts w:asciiTheme="majorHAnsi" w:eastAsia="Calibri" w:hAnsiTheme="majorHAnsi"/>
          <w:sz w:val="22"/>
          <w:szCs w:val="22"/>
          <w:lang w:eastAsia="en-US"/>
        </w:rPr>
        <w:t xml:space="preserve">kreślone w SIWZ, lecz oznaczonych innym znakiem towarowym, patentem lub pochodzeniem. Przy czym istotne jest to, że produkt równoważny to produkt, który nie jest identyczny, tożsamy z produktem referencyjnym, ale posiada istotne dla zamawiającego, zbliżone do produktu referencyjnego cechy i parametry określone w </w:t>
      </w:r>
      <w:r w:rsidR="00622474" w:rsidRPr="002C4485">
        <w:rPr>
          <w:rFonts w:asciiTheme="majorHAnsi" w:eastAsia="Calibri" w:hAnsiTheme="majorHAnsi"/>
          <w:sz w:val="22"/>
          <w:szCs w:val="22"/>
          <w:lang w:eastAsia="en-US"/>
        </w:rPr>
        <w:t>szczegółowym opisie przedmiotu zamówienia.</w:t>
      </w:r>
    </w:p>
    <w:p w:rsidR="00B869A3" w:rsidRPr="002A1FB1" w:rsidRDefault="005704BE" w:rsidP="006A7918">
      <w:pPr>
        <w:spacing w:before="100" w:beforeAutospacing="1" w:after="100" w:afterAutospacing="1"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2A1FB1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Szczegółowy opis przedmiotu zamówienia z określeniem minimalnych </w:t>
      </w:r>
      <w:r w:rsidR="008C1431" w:rsidRPr="002A1FB1">
        <w:rPr>
          <w:rFonts w:asciiTheme="majorHAnsi" w:eastAsia="Calibri" w:hAnsiTheme="majorHAnsi"/>
          <w:b/>
          <w:sz w:val="22"/>
          <w:szCs w:val="22"/>
          <w:lang w:eastAsia="en-US"/>
        </w:rPr>
        <w:t>wymogów, co</w:t>
      </w:r>
      <w:r w:rsidRPr="002A1FB1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do rodzaju i ilości asortymentu, jak również wymagań technicznych i jakościowych:</w:t>
      </w:r>
    </w:p>
    <w:p w:rsidR="00DC5473" w:rsidRPr="00DC5473" w:rsidRDefault="00DC5473" w:rsidP="00DC5473">
      <w:pPr>
        <w:pStyle w:val="Nagwek1"/>
        <w:rPr>
          <w:color w:val="auto"/>
          <w:sz w:val="22"/>
          <w:szCs w:val="22"/>
          <w:highlight w:val="lightGray"/>
        </w:rPr>
      </w:pPr>
      <w:bookmarkStart w:id="5" w:name="_Toc496619008"/>
      <w:bookmarkStart w:id="6" w:name="_Toc496783644"/>
      <w:bookmarkStart w:id="7" w:name="_Hlk501632381"/>
      <w:r w:rsidRPr="00DC5473">
        <w:rPr>
          <w:color w:val="auto"/>
          <w:sz w:val="22"/>
          <w:szCs w:val="22"/>
          <w:highlight w:val="lightGray"/>
        </w:rPr>
        <w:t>Część 1 – Dostawa materiałów dydaktycznych dla uczniów do realizacji zajęć w roku szkolnym 2017-2018</w:t>
      </w:r>
    </w:p>
    <w:bookmarkEnd w:id="5"/>
    <w:bookmarkEnd w:id="6"/>
    <w:bookmarkEnd w:id="7"/>
    <w:p w:rsidR="00DC5473" w:rsidRPr="001913C4" w:rsidRDefault="00DC5473" w:rsidP="00DC5473">
      <w:pPr>
        <w:pStyle w:val="Nagwek2"/>
        <w:numPr>
          <w:ilvl w:val="0"/>
          <w:numId w:val="36"/>
        </w:numPr>
        <w:rPr>
          <w:rFonts w:ascii="Cambria" w:hAnsi="Cambria"/>
          <w:b w:val="0"/>
          <w:color w:val="auto"/>
          <w:sz w:val="22"/>
          <w:szCs w:val="22"/>
        </w:rPr>
      </w:pPr>
      <w:r w:rsidRPr="001913C4">
        <w:rPr>
          <w:rFonts w:ascii="Cambria" w:hAnsi="Cambria"/>
          <w:b w:val="0"/>
          <w:color w:val="auto"/>
          <w:sz w:val="22"/>
          <w:szCs w:val="22"/>
        </w:rPr>
        <w:t>Zadanie 1 - Dostawa materiałów dydaktycznych stanowiących pomoce edukacyjne dla uczniów do realizacji zajęć w Powiatowym Centrum Edukacyjnym – Zespole Szkół Ponadgimnazjalnych w Lęborku w roku szkolnym 2017-2018</w:t>
      </w:r>
    </w:p>
    <w:p w:rsidR="00EE15D0" w:rsidRPr="00594F1A" w:rsidRDefault="00EE15D0" w:rsidP="00B869A3">
      <w:pPr>
        <w:rPr>
          <w:rFonts w:asciiTheme="majorHAnsi" w:hAnsiTheme="majorHAnsi"/>
          <w:color w:val="FF000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80"/>
        <w:gridCol w:w="1999"/>
        <w:gridCol w:w="4712"/>
        <w:gridCol w:w="1465"/>
        <w:gridCol w:w="1123"/>
      </w:tblGrid>
      <w:tr w:rsidR="00D57FC5" w:rsidRPr="00594F1A" w:rsidTr="001E18D9">
        <w:trPr>
          <w:trHeight w:val="827"/>
        </w:trPr>
        <w:tc>
          <w:tcPr>
            <w:tcW w:w="2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:rsidR="00600415" w:rsidRPr="00594F1A" w:rsidRDefault="00325336" w:rsidP="002C2E1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94F1A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 w:rsidR="00600415" w:rsidRPr="00594F1A">
              <w:rPr>
                <w:rFonts w:asciiTheme="majorHAnsi" w:hAnsiTheme="majorHAnsi"/>
                <w:b/>
                <w:sz w:val="22"/>
                <w:szCs w:val="22"/>
              </w:rPr>
              <w:t>p.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00415" w:rsidRPr="00594F1A" w:rsidRDefault="00600415" w:rsidP="002C2E1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94F1A">
              <w:rPr>
                <w:rFonts w:asciiTheme="majorHAnsi" w:hAnsiTheme="majorHAnsi"/>
                <w:b/>
                <w:sz w:val="22"/>
                <w:szCs w:val="22"/>
              </w:rPr>
              <w:t>Rodzaj materiału</w:t>
            </w:r>
          </w:p>
        </w:tc>
        <w:tc>
          <w:tcPr>
            <w:tcW w:w="24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00415" w:rsidRPr="00594F1A" w:rsidRDefault="00600415" w:rsidP="002C2E1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94F1A">
              <w:rPr>
                <w:rFonts w:asciiTheme="majorHAnsi" w:hAnsiTheme="majorHAnsi"/>
                <w:b/>
                <w:sz w:val="22"/>
                <w:szCs w:val="22"/>
              </w:rPr>
              <w:t>Parametry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00415" w:rsidRPr="00594F1A" w:rsidRDefault="00600415" w:rsidP="002C2E1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94F1A">
              <w:rPr>
                <w:rFonts w:asciiTheme="majorHAnsi" w:hAnsiTheme="majorHAnsi"/>
                <w:b/>
                <w:sz w:val="22"/>
                <w:szCs w:val="22"/>
              </w:rPr>
              <w:t>Jednostka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00415" w:rsidRPr="00594F1A" w:rsidRDefault="00600415" w:rsidP="001D456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94F1A">
              <w:rPr>
                <w:rFonts w:asciiTheme="majorHAnsi" w:hAnsiTheme="majorHAnsi"/>
                <w:b/>
                <w:sz w:val="22"/>
                <w:szCs w:val="22"/>
              </w:rPr>
              <w:t>Łączna liczba sztuk</w:t>
            </w:r>
          </w:p>
        </w:tc>
      </w:tr>
      <w:tr w:rsidR="00D57FC5" w:rsidRPr="00594F1A" w:rsidTr="001E18D9">
        <w:trPr>
          <w:trHeight w:val="85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272247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594F1A" w:rsidRDefault="00600415" w:rsidP="006377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Flipchart magnetyczny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FD" w:rsidRDefault="00600415" w:rsidP="006377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Klasyczna, lakierowana tablica </w:t>
            </w:r>
            <w:proofErr w:type="spellStart"/>
            <w:r w:rsidRPr="00594F1A">
              <w:rPr>
                <w:rFonts w:asciiTheme="majorHAnsi" w:hAnsiTheme="majorHAnsi"/>
                <w:sz w:val="20"/>
                <w:szCs w:val="20"/>
              </w:rPr>
              <w:t>suchościeralna</w:t>
            </w:r>
            <w:proofErr w:type="spellEnd"/>
            <w:r w:rsidRPr="00594F1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8A61DF" w:rsidRPr="00594F1A" w:rsidRDefault="00600415" w:rsidP="006377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o właściwościach magnetycznych o wymiarach </w:t>
            </w:r>
            <w:r w:rsidR="008A61DF" w:rsidRPr="00594F1A">
              <w:rPr>
                <w:rFonts w:asciiTheme="majorHAnsi" w:hAnsiTheme="majorHAnsi"/>
                <w:sz w:val="20"/>
                <w:szCs w:val="20"/>
              </w:rPr>
              <w:t xml:space="preserve">szerokość minimum </w:t>
            </w:r>
            <w:r w:rsidRPr="00594F1A">
              <w:rPr>
                <w:rFonts w:asciiTheme="majorHAnsi" w:hAnsiTheme="majorHAnsi"/>
                <w:sz w:val="20"/>
                <w:szCs w:val="20"/>
              </w:rPr>
              <w:t>66</w:t>
            </w:r>
            <w:r w:rsidR="00896715" w:rsidRPr="00594F1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A61DF" w:rsidRPr="00594F1A">
              <w:rPr>
                <w:rFonts w:asciiTheme="majorHAnsi" w:hAnsiTheme="majorHAnsi"/>
                <w:sz w:val="20"/>
                <w:szCs w:val="20"/>
              </w:rPr>
              <w:t>cm</w:t>
            </w:r>
          </w:p>
          <w:p w:rsidR="00600415" w:rsidRPr="00594F1A" w:rsidRDefault="00FC5AE7" w:rsidP="006377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w</w:t>
            </w:r>
            <w:r w:rsidR="008A61DF" w:rsidRPr="00594F1A">
              <w:rPr>
                <w:rFonts w:asciiTheme="majorHAnsi" w:hAnsiTheme="majorHAnsi"/>
                <w:sz w:val="20"/>
                <w:szCs w:val="20"/>
              </w:rPr>
              <w:t xml:space="preserve">ysokość minimum </w:t>
            </w:r>
            <w:r w:rsidR="00600415" w:rsidRPr="00594F1A">
              <w:rPr>
                <w:rFonts w:asciiTheme="majorHAnsi" w:hAnsiTheme="majorHAnsi"/>
                <w:sz w:val="20"/>
                <w:szCs w:val="20"/>
              </w:rPr>
              <w:t>100 cm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6377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15" w:rsidRPr="00594F1A" w:rsidRDefault="00600415" w:rsidP="006377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550A8B" w:rsidRPr="00594F1A" w:rsidTr="001E18D9">
        <w:trPr>
          <w:trHeight w:val="57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EC6" w:rsidRPr="00594F1A" w:rsidRDefault="00105EC6" w:rsidP="00272247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6" w:rsidRPr="00594F1A" w:rsidRDefault="00550A8B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P</w:t>
            </w:r>
            <w:r w:rsidR="00105EC6" w:rsidRPr="00594F1A">
              <w:rPr>
                <w:rFonts w:asciiTheme="majorHAnsi" w:hAnsiTheme="majorHAnsi"/>
                <w:sz w:val="20"/>
                <w:szCs w:val="20"/>
              </w:rPr>
              <w:t>lansza dydaktyczna</w:t>
            </w:r>
          </w:p>
        </w:tc>
        <w:tc>
          <w:tcPr>
            <w:tcW w:w="2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77" w:rsidRPr="00594F1A" w:rsidRDefault="00105EC6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Basic English IV - Pomoc dydaktyczna do </w:t>
            </w:r>
          </w:p>
          <w:p w:rsidR="00A43CEE" w:rsidRPr="00594F1A" w:rsidRDefault="00105EC6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j. angielskiego, wym</w:t>
            </w:r>
            <w:r w:rsidR="00A43CEE" w:rsidRPr="00594F1A">
              <w:rPr>
                <w:rFonts w:asciiTheme="majorHAnsi" w:hAnsiTheme="majorHAnsi"/>
                <w:sz w:val="20"/>
                <w:szCs w:val="20"/>
              </w:rPr>
              <w:t>iary</w:t>
            </w:r>
            <w:r w:rsidR="003B234A" w:rsidRPr="00594F1A">
              <w:rPr>
                <w:rFonts w:asciiTheme="majorHAnsi" w:hAnsiTheme="majorHAnsi"/>
                <w:sz w:val="20"/>
                <w:szCs w:val="20"/>
              </w:rPr>
              <w:t>:</w:t>
            </w:r>
          </w:p>
          <w:p w:rsidR="00A43CEE" w:rsidRPr="00594F1A" w:rsidRDefault="00105EC6" w:rsidP="00A43CE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43CEE" w:rsidRPr="00594F1A">
              <w:rPr>
                <w:rFonts w:asciiTheme="majorHAnsi" w:hAnsiTheme="majorHAnsi"/>
                <w:sz w:val="20"/>
                <w:szCs w:val="20"/>
              </w:rPr>
              <w:t>szerokość minimum 120</w:t>
            </w:r>
            <w:r w:rsidR="00896715" w:rsidRPr="00594F1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43CEE" w:rsidRPr="00594F1A">
              <w:rPr>
                <w:rFonts w:asciiTheme="majorHAnsi" w:hAnsiTheme="majorHAnsi"/>
                <w:sz w:val="20"/>
                <w:szCs w:val="20"/>
              </w:rPr>
              <w:t>cm</w:t>
            </w:r>
          </w:p>
          <w:p w:rsidR="00105EC6" w:rsidRPr="00594F1A" w:rsidRDefault="00A43CEE" w:rsidP="00A43CE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wysokość minimum 160 cm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6" w:rsidRPr="00594F1A" w:rsidRDefault="00105EC6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6" w:rsidRPr="00594F1A" w:rsidRDefault="00105EC6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550A8B" w:rsidRPr="00594F1A" w:rsidTr="001E18D9">
        <w:trPr>
          <w:trHeight w:val="57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EC6" w:rsidRPr="00594F1A" w:rsidRDefault="00105EC6" w:rsidP="00272247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6" w:rsidRPr="00594F1A" w:rsidRDefault="00550A8B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P</w:t>
            </w:r>
            <w:r w:rsidR="00105EC6" w:rsidRPr="00594F1A">
              <w:rPr>
                <w:rFonts w:asciiTheme="majorHAnsi" w:hAnsiTheme="majorHAnsi"/>
                <w:sz w:val="20"/>
                <w:szCs w:val="20"/>
              </w:rPr>
              <w:t>lansza dydaktyczna</w:t>
            </w:r>
          </w:p>
        </w:tc>
        <w:tc>
          <w:tcPr>
            <w:tcW w:w="2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FD" w:rsidRDefault="00105EC6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Basic English V - Pomoc dydaktyczna</w:t>
            </w:r>
          </w:p>
          <w:p w:rsidR="00A43CEE" w:rsidRPr="00594F1A" w:rsidRDefault="00105EC6" w:rsidP="00A43CE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 do j. angielskiego, </w:t>
            </w:r>
            <w:r w:rsidR="00A43CEE" w:rsidRPr="00594F1A">
              <w:rPr>
                <w:rFonts w:asciiTheme="majorHAnsi" w:hAnsiTheme="majorHAnsi"/>
                <w:sz w:val="20"/>
                <w:szCs w:val="20"/>
              </w:rPr>
              <w:t>wymiary</w:t>
            </w:r>
            <w:r w:rsidR="003B234A" w:rsidRPr="00594F1A">
              <w:rPr>
                <w:rFonts w:asciiTheme="majorHAnsi" w:hAnsiTheme="majorHAnsi"/>
                <w:sz w:val="20"/>
                <w:szCs w:val="20"/>
              </w:rPr>
              <w:t>:</w:t>
            </w:r>
          </w:p>
          <w:p w:rsidR="00A43CEE" w:rsidRPr="00594F1A" w:rsidRDefault="00A43CEE" w:rsidP="00A43CE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 szerokość minimum 120</w:t>
            </w:r>
            <w:r w:rsidR="00896715" w:rsidRPr="00594F1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94F1A">
              <w:rPr>
                <w:rFonts w:asciiTheme="majorHAnsi" w:hAnsiTheme="majorHAnsi"/>
                <w:sz w:val="20"/>
                <w:szCs w:val="20"/>
              </w:rPr>
              <w:t>cm</w:t>
            </w:r>
          </w:p>
          <w:p w:rsidR="00105EC6" w:rsidRPr="00594F1A" w:rsidRDefault="00A43CEE" w:rsidP="00A43CE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wysokość minimum 160 cm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6" w:rsidRPr="00594F1A" w:rsidRDefault="00105EC6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6" w:rsidRPr="00594F1A" w:rsidRDefault="00105EC6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550A8B" w:rsidRPr="00594F1A" w:rsidTr="001E18D9">
        <w:trPr>
          <w:trHeight w:val="142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EC6" w:rsidRPr="00594F1A" w:rsidRDefault="00105EC6" w:rsidP="00272247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C6" w:rsidRPr="00594F1A" w:rsidRDefault="00105EC6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Plansza dydaktyczna</w:t>
            </w:r>
          </w:p>
        </w:tc>
        <w:tc>
          <w:tcPr>
            <w:tcW w:w="2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FD" w:rsidRDefault="00105EC6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Basic English VI  - Pomoc dydaktyczna </w:t>
            </w:r>
          </w:p>
          <w:p w:rsidR="009D60FD" w:rsidRDefault="00105EC6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do </w:t>
            </w:r>
            <w:r w:rsidR="008E3FF9" w:rsidRPr="00594F1A">
              <w:rPr>
                <w:rFonts w:asciiTheme="majorHAnsi" w:hAnsiTheme="majorHAnsi"/>
                <w:sz w:val="20"/>
                <w:szCs w:val="20"/>
              </w:rPr>
              <w:t xml:space="preserve">języka angielskiego </w:t>
            </w:r>
            <w:r w:rsidRPr="00594F1A">
              <w:rPr>
                <w:rFonts w:asciiTheme="majorHAnsi" w:hAnsiTheme="majorHAnsi"/>
                <w:sz w:val="20"/>
                <w:szCs w:val="20"/>
              </w:rPr>
              <w:t>poszerzająca zakres nauki</w:t>
            </w:r>
          </w:p>
          <w:p w:rsidR="009D60FD" w:rsidRDefault="00105EC6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o czas teraźniejszy dokonany, użycie czasowników modalnych w formie porad, wskazówek, </w:t>
            </w:r>
          </w:p>
          <w:p w:rsidR="00105EC6" w:rsidRPr="00594F1A" w:rsidRDefault="00105EC6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obowiązków i zakazów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6" w:rsidRPr="00594F1A" w:rsidRDefault="00105EC6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6" w:rsidRPr="00594F1A" w:rsidRDefault="00105EC6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5E26A7" w:rsidRPr="00594F1A" w:rsidTr="001E18D9">
        <w:trPr>
          <w:trHeight w:val="85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5B2FA1" w:rsidP="00272247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5B2FA1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Plansza dydaktyczna</w:t>
            </w:r>
          </w:p>
        </w:tc>
        <w:tc>
          <w:tcPr>
            <w:tcW w:w="2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D29" w:rsidRPr="00594F1A" w:rsidRDefault="005B2FA1" w:rsidP="00364D2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94F1A">
              <w:rPr>
                <w:rFonts w:asciiTheme="majorHAnsi" w:hAnsiTheme="majorHAnsi"/>
                <w:sz w:val="20"/>
                <w:szCs w:val="20"/>
              </w:rPr>
              <w:t>Professions</w:t>
            </w:r>
            <w:proofErr w:type="spellEnd"/>
            <w:r w:rsidRPr="00594F1A">
              <w:rPr>
                <w:rFonts w:asciiTheme="majorHAnsi" w:hAnsiTheme="majorHAnsi"/>
                <w:sz w:val="20"/>
                <w:szCs w:val="20"/>
              </w:rPr>
              <w:t xml:space="preserve"> - Zawody / Profesje  - </w:t>
            </w:r>
            <w:r w:rsidR="00364D29" w:rsidRPr="00594F1A">
              <w:rPr>
                <w:rFonts w:asciiTheme="majorHAnsi" w:hAnsiTheme="majorHAnsi"/>
                <w:sz w:val="20"/>
                <w:szCs w:val="20"/>
              </w:rPr>
              <w:t xml:space="preserve">Pomoc dydaktyczna do języka angielskiego, </w:t>
            </w:r>
          </w:p>
          <w:p w:rsidR="00CD30CD" w:rsidRPr="00594F1A" w:rsidRDefault="00364D29" w:rsidP="00364D2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plansza</w:t>
            </w:r>
            <w:r w:rsidR="005B2FA1" w:rsidRPr="00594F1A">
              <w:rPr>
                <w:rFonts w:asciiTheme="majorHAnsi" w:hAnsiTheme="majorHAnsi"/>
                <w:sz w:val="20"/>
                <w:szCs w:val="20"/>
              </w:rPr>
              <w:t xml:space="preserve"> zawierająca ilustracje </w:t>
            </w:r>
          </w:p>
          <w:p w:rsidR="00A43CEE" w:rsidRPr="00594F1A" w:rsidRDefault="005B2FA1" w:rsidP="00A43CE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z tematu zawody, </w:t>
            </w:r>
            <w:r w:rsidR="00A43CEE" w:rsidRPr="00594F1A">
              <w:rPr>
                <w:rFonts w:asciiTheme="majorHAnsi" w:hAnsiTheme="majorHAnsi"/>
                <w:sz w:val="20"/>
                <w:szCs w:val="20"/>
              </w:rPr>
              <w:t>wymiary</w:t>
            </w:r>
            <w:r w:rsidR="003B234A" w:rsidRPr="00594F1A">
              <w:rPr>
                <w:rFonts w:asciiTheme="majorHAnsi" w:hAnsiTheme="majorHAnsi"/>
                <w:sz w:val="20"/>
                <w:szCs w:val="20"/>
              </w:rPr>
              <w:t>:</w:t>
            </w:r>
          </w:p>
          <w:p w:rsidR="00A43CEE" w:rsidRPr="00594F1A" w:rsidRDefault="00A43CEE" w:rsidP="00A43CE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 szerokość minimum 120</w:t>
            </w:r>
            <w:r w:rsidR="00896715" w:rsidRPr="00594F1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94F1A">
              <w:rPr>
                <w:rFonts w:asciiTheme="majorHAnsi" w:hAnsiTheme="majorHAnsi"/>
                <w:sz w:val="20"/>
                <w:szCs w:val="20"/>
              </w:rPr>
              <w:t>cm</w:t>
            </w:r>
          </w:p>
          <w:p w:rsidR="005B2FA1" w:rsidRPr="00594F1A" w:rsidRDefault="00A43CEE" w:rsidP="00A43CE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wysokość minimum 160 cm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5B2FA1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2226BA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5B2FA1" w:rsidRPr="00594F1A" w:rsidTr="001E18D9">
        <w:trPr>
          <w:trHeight w:val="855"/>
        </w:trPr>
        <w:tc>
          <w:tcPr>
            <w:tcW w:w="2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5B2FA1" w:rsidP="00272247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5B2FA1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Plansza dydaktyczna</w:t>
            </w:r>
          </w:p>
        </w:tc>
        <w:tc>
          <w:tcPr>
            <w:tcW w:w="2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EE" w:rsidRPr="00594F1A" w:rsidRDefault="005B2FA1" w:rsidP="00364D2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94F1A">
              <w:rPr>
                <w:rFonts w:asciiTheme="majorHAnsi" w:hAnsiTheme="majorHAnsi"/>
                <w:sz w:val="20"/>
                <w:szCs w:val="20"/>
              </w:rPr>
              <w:t>Means</w:t>
            </w:r>
            <w:proofErr w:type="spellEnd"/>
            <w:r w:rsidRPr="00594F1A">
              <w:rPr>
                <w:rFonts w:asciiTheme="majorHAnsi" w:hAnsiTheme="majorHAnsi"/>
                <w:sz w:val="20"/>
                <w:szCs w:val="20"/>
              </w:rPr>
              <w:t xml:space="preserve"> of transport – środki transport</w:t>
            </w:r>
            <w:r w:rsidR="005F2F68" w:rsidRPr="00594F1A">
              <w:rPr>
                <w:rFonts w:asciiTheme="majorHAnsi" w:hAnsiTheme="majorHAnsi"/>
                <w:sz w:val="20"/>
                <w:szCs w:val="20"/>
              </w:rPr>
              <w:t>u</w:t>
            </w:r>
            <w:r w:rsidRPr="00594F1A">
              <w:rPr>
                <w:rFonts w:asciiTheme="majorHAnsi" w:hAnsiTheme="majorHAnsi"/>
                <w:sz w:val="20"/>
                <w:szCs w:val="20"/>
              </w:rPr>
              <w:t xml:space="preserve"> - </w:t>
            </w:r>
            <w:r w:rsidR="00364D29" w:rsidRPr="00594F1A">
              <w:rPr>
                <w:rFonts w:asciiTheme="majorHAnsi" w:hAnsiTheme="majorHAnsi"/>
                <w:sz w:val="20"/>
                <w:szCs w:val="20"/>
              </w:rPr>
              <w:t>Pomoc dydaktyczna do języka angielskiego</w:t>
            </w:r>
            <w:r w:rsidRPr="00594F1A">
              <w:rPr>
                <w:rFonts w:asciiTheme="majorHAnsi" w:hAnsiTheme="majorHAnsi"/>
                <w:sz w:val="20"/>
                <w:szCs w:val="20"/>
              </w:rPr>
              <w:t xml:space="preserve"> z zakresu środków transportu, </w:t>
            </w:r>
            <w:r w:rsidR="00A43CEE" w:rsidRPr="00594F1A">
              <w:rPr>
                <w:rFonts w:asciiTheme="majorHAnsi" w:hAnsiTheme="majorHAnsi"/>
                <w:sz w:val="20"/>
                <w:szCs w:val="20"/>
              </w:rPr>
              <w:t>wymiary</w:t>
            </w:r>
            <w:r w:rsidR="003B234A" w:rsidRPr="00594F1A">
              <w:rPr>
                <w:rFonts w:asciiTheme="majorHAnsi" w:hAnsiTheme="majorHAnsi"/>
                <w:sz w:val="20"/>
                <w:szCs w:val="20"/>
              </w:rPr>
              <w:t>:</w:t>
            </w:r>
          </w:p>
          <w:p w:rsidR="00A43CEE" w:rsidRPr="00594F1A" w:rsidRDefault="00A43CEE" w:rsidP="00A43CE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 szerokość minimum 70cm</w:t>
            </w:r>
          </w:p>
          <w:p w:rsidR="005B2FA1" w:rsidRPr="00594F1A" w:rsidRDefault="00A43CEE" w:rsidP="00A43CE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wysokość minimum 100 cm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5B2FA1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5B2FA1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251A58" w:rsidRPr="00594F1A" w:rsidTr="001E18D9">
        <w:trPr>
          <w:trHeight w:val="1140"/>
        </w:trPr>
        <w:tc>
          <w:tcPr>
            <w:tcW w:w="2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5B2FA1" w:rsidP="00272247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5B2FA1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Plansza dydaktyczna</w:t>
            </w:r>
          </w:p>
        </w:tc>
        <w:tc>
          <w:tcPr>
            <w:tcW w:w="2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AC" w:rsidRPr="00594F1A" w:rsidRDefault="005B2FA1" w:rsidP="009537A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94F1A">
              <w:rPr>
                <w:rFonts w:asciiTheme="majorHAnsi" w:hAnsiTheme="majorHAnsi"/>
                <w:sz w:val="20"/>
                <w:szCs w:val="20"/>
              </w:rPr>
              <w:t>Relative</w:t>
            </w:r>
            <w:proofErr w:type="spellEnd"/>
            <w:r w:rsidRPr="00594F1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94F1A">
              <w:rPr>
                <w:rFonts w:asciiTheme="majorHAnsi" w:hAnsiTheme="majorHAnsi"/>
                <w:sz w:val="20"/>
                <w:szCs w:val="20"/>
              </w:rPr>
              <w:t>Clauses</w:t>
            </w:r>
            <w:proofErr w:type="spellEnd"/>
            <w:r w:rsidRPr="00594F1A">
              <w:rPr>
                <w:rFonts w:asciiTheme="majorHAnsi" w:hAnsiTheme="majorHAnsi"/>
                <w:sz w:val="20"/>
                <w:szCs w:val="20"/>
              </w:rPr>
              <w:t xml:space="preserve">  - </w:t>
            </w:r>
            <w:r w:rsidR="009537AC" w:rsidRPr="00594F1A">
              <w:rPr>
                <w:rFonts w:asciiTheme="majorHAnsi" w:hAnsiTheme="majorHAnsi"/>
                <w:sz w:val="20"/>
                <w:szCs w:val="20"/>
              </w:rPr>
              <w:t xml:space="preserve">Pomoc dydaktyczna </w:t>
            </w:r>
          </w:p>
          <w:p w:rsidR="009537AC" w:rsidRPr="00594F1A" w:rsidRDefault="009537AC" w:rsidP="009537A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do języka angielskiego</w:t>
            </w:r>
            <w:r w:rsidR="005B2FA1" w:rsidRPr="00594F1A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:rsidR="00896715" w:rsidRPr="00594F1A" w:rsidRDefault="00251A58" w:rsidP="009537A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w zakresie zdań składowych</w:t>
            </w:r>
            <w:r w:rsidR="005B2FA1" w:rsidRPr="00594F1A">
              <w:rPr>
                <w:rFonts w:asciiTheme="majorHAnsi" w:hAnsiTheme="majorHAnsi"/>
                <w:sz w:val="20"/>
                <w:szCs w:val="20"/>
              </w:rPr>
              <w:t>,</w:t>
            </w:r>
            <w:r w:rsidRPr="00594F1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96715" w:rsidRPr="00594F1A">
              <w:rPr>
                <w:rFonts w:asciiTheme="majorHAnsi" w:hAnsiTheme="majorHAnsi"/>
                <w:sz w:val="20"/>
                <w:szCs w:val="20"/>
              </w:rPr>
              <w:t>wymiary</w:t>
            </w:r>
            <w:r w:rsidR="003B234A" w:rsidRPr="00594F1A">
              <w:rPr>
                <w:rFonts w:asciiTheme="majorHAnsi" w:hAnsiTheme="majorHAnsi"/>
                <w:sz w:val="20"/>
                <w:szCs w:val="20"/>
              </w:rPr>
              <w:t>:</w:t>
            </w:r>
          </w:p>
          <w:p w:rsidR="00896715" w:rsidRPr="00594F1A" w:rsidRDefault="00896715" w:rsidP="008967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 szerokość minimum 70 cm</w:t>
            </w:r>
          </w:p>
          <w:p w:rsidR="005B2FA1" w:rsidRPr="00594F1A" w:rsidRDefault="00896715" w:rsidP="008967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wysokość minimum 100 cm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5B2FA1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5B2FA1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1C2B63" w:rsidRPr="00594F1A" w:rsidTr="001E18D9">
        <w:trPr>
          <w:trHeight w:val="570"/>
        </w:trPr>
        <w:tc>
          <w:tcPr>
            <w:tcW w:w="2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B63" w:rsidRPr="00594F1A" w:rsidRDefault="001C2B63" w:rsidP="00272247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63" w:rsidRPr="00594F1A" w:rsidRDefault="001C2B63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Plansza dydaktyczna</w:t>
            </w:r>
          </w:p>
        </w:tc>
        <w:tc>
          <w:tcPr>
            <w:tcW w:w="2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FD" w:rsidRDefault="001C2B63" w:rsidP="009537A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94F1A">
              <w:rPr>
                <w:rFonts w:asciiTheme="majorHAnsi" w:hAnsiTheme="majorHAnsi"/>
                <w:sz w:val="20"/>
                <w:szCs w:val="20"/>
              </w:rPr>
              <w:t>The</w:t>
            </w:r>
            <w:proofErr w:type="spellEnd"/>
            <w:r w:rsidRPr="00594F1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94F1A">
              <w:rPr>
                <w:rFonts w:asciiTheme="majorHAnsi" w:hAnsiTheme="majorHAnsi"/>
                <w:sz w:val="20"/>
                <w:szCs w:val="20"/>
              </w:rPr>
              <w:t>English</w:t>
            </w:r>
            <w:proofErr w:type="spellEnd"/>
            <w:r w:rsidRPr="00594F1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94F1A">
              <w:rPr>
                <w:rFonts w:asciiTheme="majorHAnsi" w:hAnsiTheme="majorHAnsi"/>
                <w:sz w:val="20"/>
                <w:szCs w:val="20"/>
              </w:rPr>
              <w:t>Alphabet</w:t>
            </w:r>
            <w:proofErr w:type="spellEnd"/>
            <w:r w:rsidRPr="00594F1A">
              <w:rPr>
                <w:rFonts w:asciiTheme="majorHAnsi" w:hAnsiTheme="majorHAnsi"/>
                <w:sz w:val="20"/>
                <w:szCs w:val="20"/>
              </w:rPr>
              <w:t xml:space="preserve">  - </w:t>
            </w:r>
            <w:r w:rsidR="009537AC" w:rsidRPr="00594F1A">
              <w:rPr>
                <w:rFonts w:asciiTheme="majorHAnsi" w:hAnsiTheme="majorHAnsi"/>
                <w:sz w:val="20"/>
                <w:szCs w:val="20"/>
              </w:rPr>
              <w:t xml:space="preserve">Pomoc dydaktyczna </w:t>
            </w:r>
          </w:p>
          <w:p w:rsidR="00B65CB3" w:rsidRPr="00594F1A" w:rsidRDefault="009537AC" w:rsidP="009537A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do języka angielskiego</w:t>
            </w:r>
            <w:r w:rsidR="002E40C2" w:rsidRPr="00594F1A">
              <w:rPr>
                <w:rFonts w:asciiTheme="majorHAnsi" w:hAnsiTheme="majorHAnsi"/>
                <w:sz w:val="20"/>
                <w:szCs w:val="20"/>
              </w:rPr>
              <w:t>, w zakresie alfabetu</w:t>
            </w:r>
            <w:r w:rsidR="001C2B63" w:rsidRPr="00594F1A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B65CB3" w:rsidRPr="00594F1A">
              <w:rPr>
                <w:rFonts w:asciiTheme="majorHAnsi" w:hAnsiTheme="majorHAnsi"/>
                <w:sz w:val="20"/>
                <w:szCs w:val="20"/>
              </w:rPr>
              <w:t>wymiary</w:t>
            </w:r>
            <w:r w:rsidR="003B234A" w:rsidRPr="00594F1A">
              <w:rPr>
                <w:rFonts w:asciiTheme="majorHAnsi" w:hAnsiTheme="majorHAnsi"/>
                <w:sz w:val="20"/>
                <w:szCs w:val="20"/>
              </w:rPr>
              <w:t>:</w:t>
            </w:r>
          </w:p>
          <w:p w:rsidR="00B65CB3" w:rsidRPr="00594F1A" w:rsidRDefault="00B65CB3" w:rsidP="00B65CB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 szerokość minimum 120 cm</w:t>
            </w:r>
          </w:p>
          <w:p w:rsidR="001C2B63" w:rsidRPr="00594F1A" w:rsidRDefault="00B65CB3" w:rsidP="00B65CB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wysokość minimum 160 cm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63" w:rsidRPr="00594F1A" w:rsidRDefault="001C2B63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63" w:rsidRPr="00594F1A" w:rsidRDefault="001C2B63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3D5409" w:rsidRPr="00594F1A" w:rsidTr="001E18D9">
        <w:trPr>
          <w:trHeight w:val="1140"/>
        </w:trPr>
        <w:tc>
          <w:tcPr>
            <w:tcW w:w="2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B63" w:rsidRPr="00594F1A" w:rsidRDefault="001C2B63" w:rsidP="00272247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63" w:rsidRPr="00594F1A" w:rsidRDefault="001C2B63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Plansza dydaktyczna</w:t>
            </w:r>
          </w:p>
        </w:tc>
        <w:tc>
          <w:tcPr>
            <w:tcW w:w="2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FD" w:rsidRDefault="001C2B63" w:rsidP="009537A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94F1A">
              <w:rPr>
                <w:rFonts w:asciiTheme="majorHAnsi" w:hAnsiTheme="majorHAnsi"/>
                <w:sz w:val="20"/>
                <w:szCs w:val="20"/>
              </w:rPr>
              <w:t>Reported</w:t>
            </w:r>
            <w:proofErr w:type="spellEnd"/>
            <w:r w:rsidRPr="00594F1A">
              <w:rPr>
                <w:rFonts w:asciiTheme="majorHAnsi" w:hAnsiTheme="majorHAnsi"/>
                <w:sz w:val="20"/>
                <w:szCs w:val="20"/>
              </w:rPr>
              <w:t xml:space="preserve"> Speech - </w:t>
            </w:r>
            <w:r w:rsidR="009537AC" w:rsidRPr="00594F1A">
              <w:rPr>
                <w:rFonts w:asciiTheme="majorHAnsi" w:hAnsiTheme="majorHAnsi"/>
                <w:sz w:val="20"/>
                <w:szCs w:val="20"/>
              </w:rPr>
              <w:t xml:space="preserve">Pomoc dydaktyczna </w:t>
            </w:r>
          </w:p>
          <w:p w:rsidR="009537AC" w:rsidRPr="00594F1A" w:rsidRDefault="009537AC" w:rsidP="009537A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do języka angielskiego</w:t>
            </w:r>
            <w:r w:rsidR="001C2B63" w:rsidRPr="00594F1A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:rsidR="003F4088" w:rsidRPr="00594F1A" w:rsidRDefault="00FA5FBC" w:rsidP="009537A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w zakresie mowy zależnej</w:t>
            </w:r>
            <w:r w:rsidR="001C2B63" w:rsidRPr="00594F1A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3F4088" w:rsidRPr="00594F1A">
              <w:rPr>
                <w:rFonts w:asciiTheme="majorHAnsi" w:hAnsiTheme="majorHAnsi"/>
                <w:sz w:val="20"/>
                <w:szCs w:val="20"/>
              </w:rPr>
              <w:t>wymiary</w:t>
            </w:r>
            <w:r w:rsidR="003B234A" w:rsidRPr="00594F1A">
              <w:rPr>
                <w:rFonts w:asciiTheme="majorHAnsi" w:hAnsiTheme="majorHAnsi"/>
                <w:sz w:val="20"/>
                <w:szCs w:val="20"/>
              </w:rPr>
              <w:t>:</w:t>
            </w:r>
          </w:p>
          <w:p w:rsidR="003F4088" w:rsidRPr="00594F1A" w:rsidRDefault="003F4088" w:rsidP="003F40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 szerokość minimum 70 cm</w:t>
            </w:r>
          </w:p>
          <w:p w:rsidR="001C2B63" w:rsidRPr="00594F1A" w:rsidRDefault="003F4088" w:rsidP="003F40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wysokość minimum 100 cm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63" w:rsidRPr="00594F1A" w:rsidRDefault="001C2B63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63" w:rsidRPr="00594F1A" w:rsidRDefault="001C2B63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3D5409" w:rsidRPr="00594F1A" w:rsidTr="001E18D9">
        <w:trPr>
          <w:trHeight w:val="1116"/>
        </w:trPr>
        <w:tc>
          <w:tcPr>
            <w:tcW w:w="2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B63" w:rsidRPr="00594F1A" w:rsidRDefault="001C2B63" w:rsidP="00272247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63" w:rsidRPr="00594F1A" w:rsidRDefault="001C2B63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Plansza dydaktyczna</w:t>
            </w:r>
          </w:p>
        </w:tc>
        <w:tc>
          <w:tcPr>
            <w:tcW w:w="2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09" w:rsidRPr="00594F1A" w:rsidRDefault="00F2184A" w:rsidP="00A324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P</w:t>
            </w:r>
            <w:r w:rsidR="001C2B63" w:rsidRPr="00594F1A">
              <w:rPr>
                <w:rFonts w:asciiTheme="majorHAnsi" w:hAnsiTheme="majorHAnsi"/>
                <w:sz w:val="20"/>
                <w:szCs w:val="20"/>
              </w:rPr>
              <w:t xml:space="preserve">lansza dydaktyczna do języka angielskiego </w:t>
            </w:r>
          </w:p>
          <w:p w:rsidR="00A32426" w:rsidRPr="00594F1A" w:rsidRDefault="001C2B63" w:rsidP="00A324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o tematyce SPORT, </w:t>
            </w:r>
            <w:r w:rsidR="00A32426" w:rsidRPr="00594F1A">
              <w:rPr>
                <w:rFonts w:asciiTheme="majorHAnsi" w:hAnsiTheme="majorHAnsi"/>
                <w:sz w:val="20"/>
                <w:szCs w:val="20"/>
              </w:rPr>
              <w:t>wymiary</w:t>
            </w:r>
            <w:r w:rsidR="003B234A" w:rsidRPr="00594F1A">
              <w:rPr>
                <w:rFonts w:asciiTheme="majorHAnsi" w:hAnsiTheme="majorHAnsi"/>
                <w:sz w:val="20"/>
                <w:szCs w:val="20"/>
              </w:rPr>
              <w:t>:</w:t>
            </w:r>
          </w:p>
          <w:p w:rsidR="00A32426" w:rsidRPr="00594F1A" w:rsidRDefault="00A32426" w:rsidP="00A324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 szerokość minimum 120 cm</w:t>
            </w:r>
          </w:p>
          <w:p w:rsidR="001C2B63" w:rsidRPr="00594F1A" w:rsidRDefault="00A32426" w:rsidP="00A324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wysokość minimum 160 cm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63" w:rsidRPr="00594F1A" w:rsidRDefault="001C2B63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63" w:rsidRPr="00594F1A" w:rsidRDefault="001C2B63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1C2B63" w:rsidRPr="00594F1A" w:rsidTr="001E18D9">
        <w:trPr>
          <w:trHeight w:val="1172"/>
        </w:trPr>
        <w:tc>
          <w:tcPr>
            <w:tcW w:w="2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B63" w:rsidRPr="00594F1A" w:rsidRDefault="001C2B63" w:rsidP="00272247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63" w:rsidRPr="00594F1A" w:rsidRDefault="001C2B63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Plansza dydaktyczna</w:t>
            </w:r>
          </w:p>
        </w:tc>
        <w:tc>
          <w:tcPr>
            <w:tcW w:w="2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3F7" w:rsidRPr="00594F1A" w:rsidRDefault="00D473F7" w:rsidP="00D473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Plansza dydaktyczna do języka angielskiego </w:t>
            </w:r>
          </w:p>
          <w:p w:rsidR="00D473F7" w:rsidRPr="00594F1A" w:rsidRDefault="00D473F7" w:rsidP="00D473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o tematyce </w:t>
            </w:r>
            <w:r w:rsidR="001C2B63" w:rsidRPr="00594F1A">
              <w:rPr>
                <w:rFonts w:asciiTheme="majorHAnsi" w:hAnsiTheme="majorHAnsi"/>
                <w:sz w:val="20"/>
                <w:szCs w:val="20"/>
              </w:rPr>
              <w:t xml:space="preserve">TRANSPORT, </w:t>
            </w:r>
            <w:r w:rsidRPr="00594F1A">
              <w:rPr>
                <w:rFonts w:asciiTheme="majorHAnsi" w:hAnsiTheme="majorHAnsi"/>
                <w:sz w:val="20"/>
                <w:szCs w:val="20"/>
              </w:rPr>
              <w:t>wymiary</w:t>
            </w:r>
            <w:r w:rsidR="003B234A" w:rsidRPr="00594F1A">
              <w:rPr>
                <w:rFonts w:asciiTheme="majorHAnsi" w:hAnsiTheme="majorHAnsi"/>
                <w:sz w:val="20"/>
                <w:szCs w:val="20"/>
              </w:rPr>
              <w:t>:</w:t>
            </w:r>
          </w:p>
          <w:p w:rsidR="00D473F7" w:rsidRPr="00594F1A" w:rsidRDefault="00D473F7" w:rsidP="00D473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 szerokość minimum 120 cm</w:t>
            </w:r>
          </w:p>
          <w:p w:rsidR="001C2B63" w:rsidRPr="00594F1A" w:rsidRDefault="00D473F7" w:rsidP="00D473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wysokość minimum 160 cm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63" w:rsidRPr="00594F1A" w:rsidRDefault="001C2B63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63" w:rsidRPr="00594F1A" w:rsidRDefault="001C2B63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4730E4" w:rsidRPr="00594F1A" w:rsidTr="001E18D9">
        <w:trPr>
          <w:trHeight w:val="1253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63" w:rsidRPr="00594F1A" w:rsidRDefault="001C2B63" w:rsidP="00272247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63" w:rsidRPr="00594F1A" w:rsidRDefault="001C2B63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Plansza dydaktyczna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0B" w:rsidRPr="00594F1A" w:rsidRDefault="001C2B63" w:rsidP="004730E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Plansza dydaktyczna do języka angielskiego utrwalająca w zakresie </w:t>
            </w:r>
          </w:p>
          <w:p w:rsidR="004730E4" w:rsidRPr="00E75A0F" w:rsidRDefault="001C2B63" w:rsidP="004730E4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E75A0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The Simple and </w:t>
            </w:r>
            <w:proofErr w:type="spellStart"/>
            <w:r w:rsidRPr="00E75A0F">
              <w:rPr>
                <w:rFonts w:asciiTheme="majorHAnsi" w:hAnsiTheme="majorHAnsi"/>
                <w:sz w:val="20"/>
                <w:szCs w:val="20"/>
                <w:lang w:val="en-US"/>
              </w:rPr>
              <w:t>Continous</w:t>
            </w:r>
            <w:proofErr w:type="spellEnd"/>
            <w:r w:rsidRPr="00E75A0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tenses - </w:t>
            </w:r>
            <w:proofErr w:type="spellStart"/>
            <w:r w:rsidR="004730E4" w:rsidRPr="00E75A0F">
              <w:rPr>
                <w:rFonts w:asciiTheme="majorHAnsi" w:hAnsiTheme="majorHAnsi"/>
                <w:sz w:val="20"/>
                <w:szCs w:val="20"/>
                <w:lang w:val="en-US"/>
              </w:rPr>
              <w:t>wymiary</w:t>
            </w:r>
            <w:proofErr w:type="spellEnd"/>
            <w:r w:rsidR="003B234A" w:rsidRPr="00E75A0F">
              <w:rPr>
                <w:rFonts w:asciiTheme="majorHAnsi" w:hAnsiTheme="majorHAnsi"/>
                <w:sz w:val="20"/>
                <w:szCs w:val="20"/>
                <w:lang w:val="en-US"/>
              </w:rPr>
              <w:t>:</w:t>
            </w:r>
          </w:p>
          <w:p w:rsidR="004730E4" w:rsidRPr="00594F1A" w:rsidRDefault="004730E4" w:rsidP="004730E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75A0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594F1A">
              <w:rPr>
                <w:rFonts w:asciiTheme="majorHAnsi" w:hAnsiTheme="majorHAnsi"/>
                <w:sz w:val="20"/>
                <w:szCs w:val="20"/>
              </w:rPr>
              <w:t>szerokość minimum 150 cm</w:t>
            </w:r>
          </w:p>
          <w:p w:rsidR="001C2B63" w:rsidRPr="00594F1A" w:rsidRDefault="004730E4" w:rsidP="004730E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wysokość minimum 110 cm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63" w:rsidRPr="00594F1A" w:rsidRDefault="001C2B63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63" w:rsidRPr="00594F1A" w:rsidRDefault="001C2B63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5B2FA1" w:rsidRPr="00594F1A" w:rsidTr="001E18D9">
        <w:trPr>
          <w:trHeight w:val="57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5B2FA1" w:rsidP="00272247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A1" w:rsidRPr="00594F1A" w:rsidRDefault="005B2FA1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Plansza edukacyjna</w:t>
            </w:r>
          </w:p>
        </w:tc>
        <w:tc>
          <w:tcPr>
            <w:tcW w:w="2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FD" w:rsidRDefault="005B2FA1" w:rsidP="004730E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94F1A">
              <w:rPr>
                <w:rFonts w:asciiTheme="majorHAnsi" w:hAnsiTheme="majorHAnsi"/>
                <w:sz w:val="20"/>
                <w:szCs w:val="20"/>
              </w:rPr>
              <w:t>The</w:t>
            </w:r>
            <w:proofErr w:type="spellEnd"/>
            <w:r w:rsidRPr="00594F1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94F1A">
              <w:rPr>
                <w:rFonts w:asciiTheme="majorHAnsi" w:hAnsiTheme="majorHAnsi"/>
                <w:sz w:val="20"/>
                <w:szCs w:val="20"/>
              </w:rPr>
              <w:t>tenses</w:t>
            </w:r>
            <w:proofErr w:type="spellEnd"/>
            <w:r w:rsidRPr="00594F1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94F1A">
              <w:rPr>
                <w:rFonts w:asciiTheme="majorHAnsi" w:hAnsiTheme="majorHAnsi"/>
                <w:sz w:val="20"/>
                <w:szCs w:val="20"/>
              </w:rPr>
              <w:t>passive</w:t>
            </w:r>
            <w:proofErr w:type="spellEnd"/>
            <w:r w:rsidRPr="00594F1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94F1A">
              <w:rPr>
                <w:rFonts w:asciiTheme="majorHAnsi" w:hAnsiTheme="majorHAnsi"/>
                <w:sz w:val="20"/>
                <w:szCs w:val="20"/>
              </w:rPr>
              <w:t>voice</w:t>
            </w:r>
            <w:proofErr w:type="spellEnd"/>
            <w:r w:rsidRPr="00594F1A">
              <w:rPr>
                <w:rFonts w:asciiTheme="majorHAnsi" w:hAnsiTheme="majorHAnsi"/>
                <w:sz w:val="20"/>
                <w:szCs w:val="20"/>
              </w:rPr>
              <w:t xml:space="preserve"> - Pomoc dydaktyczna </w:t>
            </w:r>
          </w:p>
          <w:p w:rsidR="004730E4" w:rsidRPr="00594F1A" w:rsidRDefault="005B2FA1" w:rsidP="004730E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do języka angielskiego</w:t>
            </w:r>
            <w:r w:rsidR="00B153DD" w:rsidRPr="00594F1A">
              <w:rPr>
                <w:rFonts w:asciiTheme="majorHAnsi" w:hAnsiTheme="majorHAnsi"/>
                <w:sz w:val="20"/>
                <w:szCs w:val="20"/>
              </w:rPr>
              <w:t xml:space="preserve"> w zakresie strony biernej czasownika</w:t>
            </w:r>
            <w:r w:rsidRPr="00594F1A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4730E4" w:rsidRPr="00594F1A">
              <w:rPr>
                <w:rFonts w:asciiTheme="majorHAnsi" w:hAnsiTheme="majorHAnsi"/>
                <w:sz w:val="20"/>
                <w:szCs w:val="20"/>
              </w:rPr>
              <w:t>wymiary</w:t>
            </w:r>
            <w:r w:rsidR="003B234A" w:rsidRPr="00594F1A">
              <w:rPr>
                <w:rFonts w:asciiTheme="majorHAnsi" w:hAnsiTheme="majorHAnsi"/>
                <w:sz w:val="20"/>
                <w:szCs w:val="20"/>
              </w:rPr>
              <w:t>:</w:t>
            </w:r>
          </w:p>
          <w:p w:rsidR="004730E4" w:rsidRPr="00594F1A" w:rsidRDefault="004730E4" w:rsidP="004730E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 szerokość minimum 150 cm</w:t>
            </w:r>
          </w:p>
          <w:p w:rsidR="005B2FA1" w:rsidRPr="00594F1A" w:rsidRDefault="004730E4" w:rsidP="004730E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wysokość minimum 110 cm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5B2FA1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FA1" w:rsidRPr="00594F1A" w:rsidRDefault="005B2FA1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5E26A7" w:rsidRPr="00594F1A" w:rsidTr="001E18D9">
        <w:trPr>
          <w:trHeight w:val="3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5B2FA1" w:rsidP="00272247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A1" w:rsidRPr="00594F1A" w:rsidRDefault="005B2FA1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Plansze edukacyjne</w:t>
            </w:r>
          </w:p>
        </w:tc>
        <w:tc>
          <w:tcPr>
            <w:tcW w:w="2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A1" w:rsidRPr="00594F1A" w:rsidRDefault="005B2FA1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Zestaw </w:t>
            </w:r>
            <w:r w:rsidR="005E26A7" w:rsidRPr="00594F1A">
              <w:rPr>
                <w:rFonts w:asciiTheme="majorHAnsi" w:hAnsiTheme="majorHAnsi"/>
                <w:sz w:val="20"/>
                <w:szCs w:val="20"/>
              </w:rPr>
              <w:t>plansz dotyczące</w:t>
            </w:r>
            <w:r w:rsidRPr="00594F1A">
              <w:rPr>
                <w:rFonts w:asciiTheme="majorHAnsi" w:hAnsiTheme="majorHAnsi"/>
                <w:sz w:val="20"/>
                <w:szCs w:val="20"/>
              </w:rPr>
              <w:t xml:space="preserve"> ekologii</w:t>
            </w:r>
          </w:p>
          <w:p w:rsidR="005E26A7" w:rsidRPr="00594F1A" w:rsidRDefault="00AE27C3" w:rsidP="00E1407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Zestaw zawiera co najmniej </w:t>
            </w:r>
            <w:r w:rsidR="005E26A7" w:rsidRPr="00594F1A">
              <w:rPr>
                <w:rFonts w:asciiTheme="majorHAnsi" w:hAnsiTheme="majorHAnsi"/>
                <w:sz w:val="20"/>
                <w:szCs w:val="20"/>
              </w:rPr>
              <w:t xml:space="preserve">3 plansze </w:t>
            </w:r>
          </w:p>
          <w:p w:rsidR="00E14074" w:rsidRPr="00594F1A" w:rsidRDefault="005E26A7" w:rsidP="00E1407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dotyczące </w:t>
            </w:r>
            <w:r w:rsidR="00AE27C3" w:rsidRPr="00594F1A">
              <w:rPr>
                <w:rFonts w:asciiTheme="majorHAnsi" w:hAnsiTheme="majorHAnsi"/>
                <w:sz w:val="20"/>
                <w:szCs w:val="20"/>
              </w:rPr>
              <w:t xml:space="preserve">ekologii, </w:t>
            </w:r>
            <w:r w:rsidR="00E14074" w:rsidRPr="00594F1A">
              <w:rPr>
                <w:rFonts w:asciiTheme="majorHAnsi" w:hAnsiTheme="majorHAnsi"/>
                <w:sz w:val="20"/>
                <w:szCs w:val="20"/>
              </w:rPr>
              <w:t>wymiary:</w:t>
            </w:r>
          </w:p>
          <w:p w:rsidR="00E14074" w:rsidRPr="00594F1A" w:rsidRDefault="00E14074" w:rsidP="00E1407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 szerokość minimum 70 cm</w:t>
            </w:r>
          </w:p>
          <w:p w:rsidR="00E14074" w:rsidRPr="00594F1A" w:rsidRDefault="00E14074" w:rsidP="00E1407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wysokość minimum 100 cm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5B2FA1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5B2FA1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5B2FA1" w:rsidRPr="00594F1A" w:rsidTr="001E18D9">
        <w:trPr>
          <w:trHeight w:val="57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5B2FA1" w:rsidP="00272247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C46200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Plansza </w:t>
            </w:r>
            <w:r w:rsidR="005B2FA1" w:rsidRPr="00594F1A">
              <w:rPr>
                <w:rFonts w:asciiTheme="majorHAnsi" w:hAnsiTheme="majorHAnsi"/>
                <w:sz w:val="20"/>
                <w:szCs w:val="20"/>
              </w:rPr>
              <w:t>edukacyjn</w:t>
            </w:r>
            <w:r w:rsidRPr="00594F1A">
              <w:rPr>
                <w:rFonts w:asciiTheme="majorHAnsi" w:hAnsiTheme="majorHAnsi"/>
                <w:sz w:val="20"/>
                <w:szCs w:val="20"/>
              </w:rPr>
              <w:t>a</w:t>
            </w:r>
          </w:p>
        </w:tc>
        <w:tc>
          <w:tcPr>
            <w:tcW w:w="2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8" w:rsidRPr="00594F1A" w:rsidRDefault="005B2FA1" w:rsidP="00D768E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Numbers, what time is it?, days, months, </w:t>
            </w:r>
            <w:proofErr w:type="spellStart"/>
            <w:r w:rsidR="00D43090" w:rsidRPr="00594F1A">
              <w:rPr>
                <w:rFonts w:asciiTheme="majorHAnsi" w:hAnsiTheme="majorHAnsi"/>
                <w:sz w:val="20"/>
                <w:szCs w:val="20"/>
                <w:lang w:val="en-US"/>
              </w:rPr>
              <w:t>dotycząca</w:t>
            </w:r>
            <w:proofErr w:type="spellEnd"/>
            <w:r w:rsidR="00D43090" w:rsidRPr="00594F1A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43090" w:rsidRPr="00594F1A">
              <w:rPr>
                <w:rFonts w:asciiTheme="majorHAnsi" w:hAnsiTheme="majorHAnsi"/>
                <w:sz w:val="20"/>
                <w:szCs w:val="20"/>
                <w:lang w:val="en-US"/>
              </w:rPr>
              <w:t>liczb</w:t>
            </w:r>
            <w:proofErr w:type="spellEnd"/>
            <w:r w:rsidR="00D43090" w:rsidRPr="00594F1A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43090" w:rsidRPr="00594F1A">
              <w:rPr>
                <w:rFonts w:asciiTheme="majorHAnsi" w:hAnsiTheme="majorHAnsi"/>
                <w:sz w:val="20"/>
                <w:szCs w:val="20"/>
                <w:lang w:val="en-US"/>
              </w:rPr>
              <w:t>czasu</w:t>
            </w:r>
            <w:proofErr w:type="spellEnd"/>
            <w:r w:rsidR="00D43090" w:rsidRPr="00594F1A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43090" w:rsidRPr="00594F1A">
              <w:rPr>
                <w:rFonts w:asciiTheme="majorHAnsi" w:hAnsiTheme="majorHAnsi"/>
                <w:sz w:val="20"/>
                <w:szCs w:val="20"/>
                <w:lang w:val="en-US"/>
              </w:rPr>
              <w:t>dni</w:t>
            </w:r>
            <w:proofErr w:type="spellEnd"/>
            <w:r w:rsidR="00D43090" w:rsidRPr="00594F1A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43090" w:rsidRPr="00594F1A">
              <w:rPr>
                <w:rFonts w:asciiTheme="majorHAnsi" w:hAnsiTheme="majorHAnsi"/>
                <w:sz w:val="20"/>
                <w:szCs w:val="20"/>
                <w:lang w:val="en-US"/>
              </w:rPr>
              <w:t>miesięcy</w:t>
            </w:r>
            <w:proofErr w:type="spellEnd"/>
            <w:r w:rsidR="00D43090" w:rsidRPr="00594F1A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r w:rsidR="003B234A" w:rsidRPr="00594F1A">
              <w:rPr>
                <w:rFonts w:asciiTheme="majorHAnsi" w:hAnsiTheme="majorHAnsi"/>
                <w:sz w:val="20"/>
                <w:szCs w:val="20"/>
              </w:rPr>
              <w:t>w</w:t>
            </w:r>
            <w:r w:rsidR="00D768E8" w:rsidRPr="00594F1A">
              <w:rPr>
                <w:rFonts w:asciiTheme="majorHAnsi" w:hAnsiTheme="majorHAnsi"/>
                <w:sz w:val="20"/>
                <w:szCs w:val="20"/>
              </w:rPr>
              <w:t>ymiary</w:t>
            </w:r>
            <w:r w:rsidR="003B234A" w:rsidRPr="00594F1A">
              <w:rPr>
                <w:rFonts w:asciiTheme="majorHAnsi" w:hAnsiTheme="majorHAnsi"/>
                <w:sz w:val="20"/>
                <w:szCs w:val="20"/>
              </w:rPr>
              <w:t>:</w:t>
            </w:r>
          </w:p>
          <w:p w:rsidR="00D768E8" w:rsidRPr="00594F1A" w:rsidRDefault="00D768E8" w:rsidP="00D768E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 szerokość minimum 70 cm</w:t>
            </w:r>
          </w:p>
          <w:p w:rsidR="005B2FA1" w:rsidRPr="00594F1A" w:rsidRDefault="00D768E8" w:rsidP="00D768E8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wysokość minimum 100 cm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5B2FA1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FA1" w:rsidRPr="00594F1A" w:rsidRDefault="005B2FA1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594F1A" w:rsidRPr="00594F1A" w:rsidTr="001E18D9">
        <w:trPr>
          <w:trHeight w:val="85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5B2FA1" w:rsidP="00272247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5B2FA1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Plansze edukacyjne</w:t>
            </w:r>
          </w:p>
        </w:tc>
        <w:tc>
          <w:tcPr>
            <w:tcW w:w="2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6F" w:rsidRPr="00594F1A" w:rsidRDefault="005B2FA1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Pomoc szkolna do przedmiotu logistyk</w:t>
            </w:r>
            <w:r w:rsidR="0039496F" w:rsidRPr="00594F1A">
              <w:rPr>
                <w:rFonts w:asciiTheme="majorHAnsi" w:hAnsiTheme="majorHAnsi"/>
                <w:sz w:val="20"/>
                <w:szCs w:val="20"/>
              </w:rPr>
              <w:t>a pokazująca podstawy logistyki</w:t>
            </w:r>
          </w:p>
          <w:p w:rsidR="005B2FA1" w:rsidRPr="00594F1A" w:rsidRDefault="004310AC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minimum </w:t>
            </w:r>
            <w:r w:rsidR="0039496F" w:rsidRPr="00594F1A">
              <w:rPr>
                <w:rFonts w:asciiTheme="majorHAnsi" w:hAnsiTheme="majorHAnsi"/>
                <w:sz w:val="20"/>
                <w:szCs w:val="20"/>
              </w:rPr>
              <w:t>25 sztuk</w:t>
            </w:r>
            <w:r w:rsidR="005325E5" w:rsidRPr="00594F1A">
              <w:rPr>
                <w:rFonts w:asciiTheme="majorHAnsi" w:hAnsiTheme="majorHAnsi"/>
                <w:sz w:val="20"/>
                <w:szCs w:val="20"/>
              </w:rPr>
              <w:t xml:space="preserve"> w zestawie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5B2FA1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FA1" w:rsidRPr="00594F1A" w:rsidRDefault="005B2FA1" w:rsidP="005E11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594F1A" w:rsidRPr="00594F1A" w:rsidTr="001E18D9">
        <w:trPr>
          <w:trHeight w:val="1375"/>
        </w:trPr>
        <w:tc>
          <w:tcPr>
            <w:tcW w:w="2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272247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594F1A" w:rsidRDefault="00600415" w:rsidP="001E18D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Karty </w:t>
            </w:r>
            <w:r w:rsidR="001E18D9">
              <w:rPr>
                <w:rFonts w:asciiTheme="majorHAnsi" w:hAnsiTheme="majorHAnsi"/>
                <w:sz w:val="20"/>
                <w:szCs w:val="20"/>
              </w:rPr>
              <w:t>edukacyjne</w:t>
            </w:r>
            <w:r w:rsidR="00D202C4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2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0FD" w:rsidRDefault="0019170D" w:rsidP="006377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Karty edukacyjne g</w:t>
            </w:r>
            <w:r w:rsidR="00600415" w:rsidRPr="00594F1A">
              <w:rPr>
                <w:rFonts w:asciiTheme="majorHAnsi" w:hAnsiTheme="majorHAnsi"/>
                <w:sz w:val="20"/>
                <w:szCs w:val="20"/>
              </w:rPr>
              <w:t xml:space="preserve">ramatyka </w:t>
            </w:r>
            <w:r w:rsidR="006B153F" w:rsidRPr="00594F1A">
              <w:rPr>
                <w:rFonts w:asciiTheme="majorHAnsi" w:hAnsiTheme="majorHAnsi"/>
                <w:sz w:val="20"/>
                <w:szCs w:val="20"/>
              </w:rPr>
              <w:t>języka angielskiego</w:t>
            </w:r>
            <w:r w:rsidR="00600415" w:rsidRPr="00594F1A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:rsidR="00600415" w:rsidRPr="00594F1A" w:rsidRDefault="00600415" w:rsidP="006377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Karty zawierają wszystkie najważniejsze zagadnienia dotyczące gramatyki języka angielskiego.</w:t>
            </w:r>
            <w:r w:rsidR="00B155BF" w:rsidRPr="00594F1A">
              <w:rPr>
                <w:rFonts w:asciiTheme="majorHAnsi" w:hAnsiTheme="majorHAnsi"/>
                <w:sz w:val="20"/>
                <w:szCs w:val="20"/>
              </w:rPr>
              <w:t xml:space="preserve"> Zestaw </w:t>
            </w:r>
            <w:r w:rsidR="0006601D" w:rsidRPr="00594F1A">
              <w:rPr>
                <w:rFonts w:asciiTheme="majorHAnsi" w:hAnsiTheme="majorHAnsi"/>
                <w:sz w:val="20"/>
                <w:szCs w:val="20"/>
              </w:rPr>
              <w:t xml:space="preserve">zawiera co najmniej </w:t>
            </w:r>
            <w:r w:rsidR="00B155BF" w:rsidRPr="00594F1A">
              <w:rPr>
                <w:rFonts w:asciiTheme="majorHAnsi" w:hAnsiTheme="majorHAnsi"/>
                <w:sz w:val="20"/>
                <w:szCs w:val="20"/>
              </w:rPr>
              <w:t xml:space="preserve">48 kart edukacyjnych do nauki języka angielskiego 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6377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15" w:rsidRPr="00594F1A" w:rsidRDefault="00600415" w:rsidP="006377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594F1A" w:rsidRPr="00594F1A" w:rsidTr="001E18D9">
        <w:trPr>
          <w:trHeight w:val="896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272247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224561" w:rsidP="006377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F</w:t>
            </w:r>
            <w:r w:rsidR="00600415" w:rsidRPr="00594F1A">
              <w:rPr>
                <w:rFonts w:asciiTheme="majorHAnsi" w:hAnsiTheme="majorHAnsi"/>
                <w:sz w:val="20"/>
                <w:szCs w:val="20"/>
              </w:rPr>
              <w:t>iszki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594F1A" w:rsidRDefault="005E002C" w:rsidP="006377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Fiszki j</w:t>
            </w:r>
            <w:r w:rsidR="00600415" w:rsidRPr="00594F1A">
              <w:rPr>
                <w:rFonts w:asciiTheme="majorHAnsi" w:hAnsiTheme="majorHAnsi"/>
                <w:sz w:val="20"/>
                <w:szCs w:val="20"/>
              </w:rPr>
              <w:t>ęzyk angielski - Poznaj Wielką Brytanię</w:t>
            </w:r>
            <w:r w:rsidR="002477A2" w:rsidRPr="00594F1A">
              <w:rPr>
                <w:rFonts w:asciiTheme="majorHAnsi" w:hAnsiTheme="majorHAnsi"/>
                <w:sz w:val="20"/>
                <w:szCs w:val="20"/>
              </w:rPr>
              <w:t xml:space="preserve"> minimum 100 kartoników</w:t>
            </w:r>
            <w:r w:rsidR="00564CD6" w:rsidRPr="00594F1A">
              <w:rPr>
                <w:rFonts w:asciiTheme="majorHAnsi" w:hAnsiTheme="majorHAnsi"/>
                <w:sz w:val="20"/>
                <w:szCs w:val="20"/>
              </w:rPr>
              <w:t xml:space="preserve"> w zestawie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6377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6377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</w:tbl>
    <w:p w:rsidR="00DC5473" w:rsidRPr="001913C4" w:rsidRDefault="00DC5473" w:rsidP="00DC5473">
      <w:pPr>
        <w:pStyle w:val="Nagwek2"/>
        <w:numPr>
          <w:ilvl w:val="0"/>
          <w:numId w:val="36"/>
        </w:numPr>
        <w:rPr>
          <w:rFonts w:ascii="Cambria" w:hAnsi="Cambria"/>
          <w:b w:val="0"/>
          <w:color w:val="auto"/>
          <w:sz w:val="22"/>
          <w:szCs w:val="22"/>
        </w:rPr>
      </w:pPr>
      <w:r w:rsidRPr="001913C4">
        <w:rPr>
          <w:rFonts w:ascii="Cambria" w:hAnsi="Cambria"/>
          <w:b w:val="0"/>
          <w:color w:val="auto"/>
          <w:sz w:val="22"/>
          <w:szCs w:val="22"/>
        </w:rPr>
        <w:t xml:space="preserve">Zadanie 2 - Dostawa materiałów dydaktycznych do branży chemia lekka oraz BPO/SSC, usługi finansowe i biznesowe w zakresie urządzeń biurowych dla uczniów do realizacji zajęć </w:t>
      </w:r>
      <w:r w:rsidR="00A5499F">
        <w:rPr>
          <w:rFonts w:ascii="Cambria" w:hAnsi="Cambria"/>
          <w:b w:val="0"/>
          <w:color w:val="auto"/>
          <w:sz w:val="22"/>
          <w:szCs w:val="22"/>
        </w:rPr>
        <w:br/>
      </w:r>
      <w:r w:rsidRPr="001913C4">
        <w:rPr>
          <w:rFonts w:ascii="Cambria" w:hAnsi="Cambria"/>
          <w:b w:val="0"/>
          <w:color w:val="auto"/>
          <w:sz w:val="22"/>
          <w:szCs w:val="22"/>
        </w:rPr>
        <w:t xml:space="preserve">w Zespole Szkół Gospodarki Żywnościowej i Agrobiznesu w Lęborku w roku szkolnym </w:t>
      </w:r>
      <w:r w:rsidR="00A5499F">
        <w:rPr>
          <w:rFonts w:ascii="Cambria" w:hAnsi="Cambria"/>
          <w:b w:val="0"/>
          <w:color w:val="auto"/>
          <w:sz w:val="22"/>
          <w:szCs w:val="22"/>
        </w:rPr>
        <w:br/>
      </w:r>
      <w:r w:rsidRPr="001913C4">
        <w:rPr>
          <w:rFonts w:ascii="Cambria" w:hAnsi="Cambria"/>
          <w:b w:val="0"/>
          <w:color w:val="auto"/>
          <w:sz w:val="22"/>
          <w:szCs w:val="22"/>
        </w:rPr>
        <w:t xml:space="preserve">2017-2018 </w:t>
      </w:r>
    </w:p>
    <w:p w:rsidR="00DC5473" w:rsidRPr="00594F1A" w:rsidRDefault="00DC5473" w:rsidP="00DC5473">
      <w:pPr>
        <w:rPr>
          <w:rFonts w:asciiTheme="majorHAnsi" w:hAnsiTheme="majorHAnsi"/>
          <w:color w:val="FF0000"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81"/>
        <w:gridCol w:w="2001"/>
        <w:gridCol w:w="4367"/>
        <w:gridCol w:w="1805"/>
        <w:gridCol w:w="1125"/>
      </w:tblGrid>
      <w:tr w:rsidR="00DC5473" w:rsidRPr="00594F1A" w:rsidTr="00F52D44">
        <w:trPr>
          <w:trHeight w:val="41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DC5473" w:rsidRPr="007F0232" w:rsidRDefault="00DC5473" w:rsidP="00F52D4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F0232">
              <w:rPr>
                <w:rFonts w:asciiTheme="majorHAnsi" w:hAnsiTheme="majorHAnsi"/>
                <w:b/>
                <w:sz w:val="22"/>
                <w:szCs w:val="22"/>
              </w:rPr>
              <w:t>Lp.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DC5473" w:rsidRPr="007F0232" w:rsidRDefault="00DC5473" w:rsidP="00F52D4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F0232">
              <w:rPr>
                <w:rFonts w:asciiTheme="majorHAnsi" w:hAnsiTheme="majorHAnsi"/>
                <w:b/>
                <w:sz w:val="22"/>
                <w:szCs w:val="22"/>
              </w:rPr>
              <w:t>Rodzaj materiału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DC5473" w:rsidRPr="007F0232" w:rsidRDefault="00DC5473" w:rsidP="00F52D4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F0232">
              <w:rPr>
                <w:rFonts w:asciiTheme="majorHAnsi" w:hAnsiTheme="majorHAnsi"/>
                <w:b/>
                <w:sz w:val="22"/>
                <w:szCs w:val="22"/>
              </w:rPr>
              <w:t>Parametry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DC5473" w:rsidRPr="007F0232" w:rsidRDefault="00DC5473" w:rsidP="00F52D4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F0232">
              <w:rPr>
                <w:rFonts w:asciiTheme="majorHAnsi" w:hAnsiTheme="majorHAnsi"/>
                <w:b/>
                <w:sz w:val="22"/>
                <w:szCs w:val="22"/>
              </w:rPr>
              <w:t>Jednostka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DC5473" w:rsidRPr="007F0232" w:rsidRDefault="00DC5473" w:rsidP="00F52D4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F0232">
              <w:rPr>
                <w:rFonts w:asciiTheme="majorHAnsi" w:hAnsiTheme="majorHAnsi"/>
                <w:b/>
                <w:sz w:val="22"/>
                <w:szCs w:val="22"/>
              </w:rPr>
              <w:t>Łączna liczba sztuk</w:t>
            </w:r>
          </w:p>
        </w:tc>
      </w:tr>
      <w:tr w:rsidR="00DC5473" w:rsidRPr="00594F1A" w:rsidTr="003E47E7">
        <w:trPr>
          <w:trHeight w:val="848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5473" w:rsidRPr="007F0232" w:rsidRDefault="00DC5473" w:rsidP="00F52D4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73" w:rsidRPr="00D81C17" w:rsidRDefault="00DC5473" w:rsidP="00F52D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81C17">
              <w:rPr>
                <w:rFonts w:asciiTheme="majorHAnsi" w:hAnsiTheme="majorHAnsi"/>
                <w:sz w:val="20"/>
                <w:szCs w:val="20"/>
              </w:rPr>
              <w:t>Karta pamięci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73" w:rsidRDefault="00DC5473" w:rsidP="00F52D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4FCD">
              <w:rPr>
                <w:rFonts w:asciiTheme="majorHAnsi" w:hAnsiTheme="majorHAnsi"/>
                <w:sz w:val="20"/>
                <w:szCs w:val="20"/>
              </w:rPr>
              <w:t xml:space="preserve">Pojemność: </w:t>
            </w:r>
            <w:r w:rsidRPr="007F0232">
              <w:rPr>
                <w:rFonts w:asciiTheme="majorHAnsi" w:hAnsiTheme="majorHAnsi"/>
                <w:sz w:val="20"/>
                <w:szCs w:val="20"/>
              </w:rPr>
              <w:t xml:space="preserve">32GB </w:t>
            </w:r>
          </w:p>
          <w:p w:rsidR="00DC5473" w:rsidRPr="007F0232" w:rsidRDefault="00DC5473" w:rsidP="00F52D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476D5">
              <w:rPr>
                <w:rFonts w:asciiTheme="majorHAnsi" w:hAnsiTheme="majorHAnsi"/>
                <w:sz w:val="20"/>
                <w:szCs w:val="20"/>
              </w:rPr>
              <w:t>Prędkość odczytu w MB/s</w:t>
            </w:r>
            <w:r>
              <w:t>:</w:t>
            </w:r>
            <w:r w:rsidRPr="007F0232">
              <w:rPr>
                <w:rFonts w:asciiTheme="majorHAnsi" w:hAnsiTheme="majorHAnsi"/>
                <w:sz w:val="20"/>
                <w:szCs w:val="20"/>
              </w:rPr>
              <w:t>80MB/s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73" w:rsidRPr="007F0232" w:rsidRDefault="00DC5473" w:rsidP="00F52D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F0232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73" w:rsidRPr="007F0232" w:rsidRDefault="00DC5473" w:rsidP="00F52D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F0232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DC5473" w:rsidRPr="00594F1A" w:rsidTr="003E47E7">
        <w:trPr>
          <w:trHeight w:val="872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5473" w:rsidRPr="007F0232" w:rsidRDefault="00DC5473" w:rsidP="00F52D4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73" w:rsidRPr="00D81C17" w:rsidRDefault="00DC5473" w:rsidP="00F52D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81C17">
              <w:rPr>
                <w:rFonts w:asciiTheme="majorHAnsi" w:hAnsiTheme="majorHAnsi"/>
                <w:sz w:val="20"/>
                <w:szCs w:val="20"/>
              </w:rPr>
              <w:t>Radio z CD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73" w:rsidRPr="007F0232" w:rsidRDefault="00DC5473" w:rsidP="00F52D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F0232">
              <w:rPr>
                <w:rFonts w:asciiTheme="majorHAnsi" w:hAnsiTheme="majorHAnsi"/>
                <w:sz w:val="20"/>
                <w:szCs w:val="20"/>
              </w:rPr>
              <w:t>zasilanie sieciowe, wyświetlacz LCD, obsługiwane formaty: WMA i MP3, odtwarzanie CD, tuner cyfrowy, z wejściem USB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73" w:rsidRPr="007F0232" w:rsidRDefault="00DC5473" w:rsidP="00F52D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F0232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73" w:rsidRPr="007F0232" w:rsidRDefault="00DC5473" w:rsidP="00F52D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F023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</w:tbl>
    <w:p w:rsidR="00DC5473" w:rsidRDefault="00DC5473" w:rsidP="00DC5473">
      <w:pPr>
        <w:pStyle w:val="Nagwek2"/>
        <w:numPr>
          <w:ilvl w:val="0"/>
          <w:numId w:val="36"/>
        </w:numPr>
        <w:rPr>
          <w:b w:val="0"/>
          <w:color w:val="auto"/>
          <w:sz w:val="22"/>
          <w:szCs w:val="22"/>
        </w:rPr>
      </w:pPr>
      <w:r w:rsidRPr="001913C4">
        <w:rPr>
          <w:rFonts w:ascii="Cambria" w:hAnsi="Cambria"/>
          <w:b w:val="0"/>
          <w:color w:val="auto"/>
          <w:sz w:val="22"/>
          <w:szCs w:val="22"/>
        </w:rPr>
        <w:t xml:space="preserve">Zadanie 3 - Dostawa materiałów dydaktycznych do branży chemia lekka oraz BPO/SSC, usługi finansowe i biznesowe w zakresie pomocy biurowych dla uczniów do realizacji  zajęć </w:t>
      </w:r>
      <w:r w:rsidR="00A5499F">
        <w:rPr>
          <w:rFonts w:ascii="Cambria" w:hAnsi="Cambria"/>
          <w:b w:val="0"/>
          <w:color w:val="auto"/>
          <w:sz w:val="22"/>
          <w:szCs w:val="22"/>
        </w:rPr>
        <w:br/>
      </w:r>
      <w:r w:rsidRPr="001913C4">
        <w:rPr>
          <w:rFonts w:ascii="Cambria" w:hAnsi="Cambria"/>
          <w:b w:val="0"/>
          <w:color w:val="auto"/>
          <w:sz w:val="22"/>
          <w:szCs w:val="22"/>
        </w:rPr>
        <w:t xml:space="preserve">w Zespole Szkół Gospodarki Żywnościowej i Agrobiznesu w Lęborku w roku szkolnym </w:t>
      </w:r>
      <w:r w:rsidR="00A5499F">
        <w:rPr>
          <w:rFonts w:ascii="Cambria" w:hAnsi="Cambria"/>
          <w:b w:val="0"/>
          <w:color w:val="auto"/>
          <w:sz w:val="22"/>
          <w:szCs w:val="22"/>
        </w:rPr>
        <w:br/>
      </w:r>
      <w:r w:rsidRPr="001913C4">
        <w:rPr>
          <w:rFonts w:ascii="Cambria" w:hAnsi="Cambria"/>
          <w:b w:val="0"/>
          <w:color w:val="auto"/>
          <w:sz w:val="22"/>
          <w:szCs w:val="22"/>
        </w:rPr>
        <w:t>2017-2018 - pomoce edukacyjne</w:t>
      </w:r>
    </w:p>
    <w:p w:rsidR="00DC5473" w:rsidRPr="00594F1A" w:rsidRDefault="00DC5473" w:rsidP="00DC5473">
      <w:pPr>
        <w:rPr>
          <w:rFonts w:asciiTheme="majorHAnsi" w:hAnsiTheme="majorHAnsi"/>
          <w:color w:val="FF000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482"/>
        <w:gridCol w:w="2103"/>
        <w:gridCol w:w="4528"/>
        <w:gridCol w:w="1584"/>
        <w:gridCol w:w="1082"/>
      </w:tblGrid>
      <w:tr w:rsidR="00DC5473" w:rsidRPr="00594F1A" w:rsidTr="00F52D44">
        <w:trPr>
          <w:trHeight w:val="708"/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C5473" w:rsidRPr="003C5F7A" w:rsidRDefault="00DC5473" w:rsidP="00F52D4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C5F7A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C5473" w:rsidRPr="003C5F7A" w:rsidRDefault="00DC5473" w:rsidP="00F52D4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C5F7A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Rodzaj materiału</w:t>
            </w:r>
          </w:p>
        </w:tc>
        <w:tc>
          <w:tcPr>
            <w:tcW w:w="2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C5473" w:rsidRPr="003C5F7A" w:rsidRDefault="00DC5473" w:rsidP="00F52D4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C5F7A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Parametry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C5473" w:rsidRPr="003C5F7A" w:rsidRDefault="00DC5473" w:rsidP="00F52D4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C5F7A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Jednostka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C5473" w:rsidRPr="003C5F7A" w:rsidRDefault="00DC5473" w:rsidP="00F52D4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C5F7A">
              <w:rPr>
                <w:rFonts w:asciiTheme="majorHAnsi" w:hAnsiTheme="majorHAnsi"/>
                <w:b/>
                <w:sz w:val="22"/>
                <w:szCs w:val="22"/>
              </w:rPr>
              <w:t>Łączna liczba sztuk</w:t>
            </w:r>
          </w:p>
        </w:tc>
      </w:tr>
      <w:tr w:rsidR="00DC5473" w:rsidRPr="00594F1A" w:rsidTr="00F52D44">
        <w:trPr>
          <w:trHeight w:val="649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473" w:rsidRPr="00767BE6" w:rsidRDefault="00DC5473" w:rsidP="00F52D4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73" w:rsidRPr="00767BE6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67BE6">
              <w:rPr>
                <w:rFonts w:asciiTheme="majorHAnsi" w:hAnsiTheme="majorHAnsi" w:cs="Arial"/>
                <w:sz w:val="20"/>
                <w:szCs w:val="20"/>
              </w:rPr>
              <w:t>Flipchart tablica magnetyczna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73" w:rsidRPr="00767BE6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67BE6">
              <w:rPr>
                <w:rFonts w:asciiTheme="majorHAnsi" w:hAnsiTheme="majorHAnsi" w:cs="Arial"/>
                <w:sz w:val="20"/>
                <w:szCs w:val="20"/>
              </w:rPr>
              <w:t xml:space="preserve">Tablica magnetyczna </w:t>
            </w:r>
            <w:proofErr w:type="spellStart"/>
            <w:r w:rsidRPr="00767BE6">
              <w:rPr>
                <w:rFonts w:asciiTheme="majorHAnsi" w:hAnsiTheme="majorHAnsi" w:cs="Arial"/>
                <w:sz w:val="20"/>
                <w:szCs w:val="20"/>
              </w:rPr>
              <w:t>suchościeralna</w:t>
            </w:r>
            <w:proofErr w:type="spellEnd"/>
            <w:r w:rsidRPr="00767BE6">
              <w:rPr>
                <w:rFonts w:asciiTheme="majorHAnsi" w:hAnsiTheme="majorHAnsi" w:cs="Arial"/>
                <w:sz w:val="20"/>
                <w:szCs w:val="20"/>
              </w:rPr>
              <w:t xml:space="preserve"> lakierowana, wymiary 90 cm x 60 cm.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73" w:rsidRPr="00767BE6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67BE6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73" w:rsidRPr="00767BE6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DC5473" w:rsidRPr="00594F1A" w:rsidTr="00F52D44">
        <w:trPr>
          <w:trHeight w:val="842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473" w:rsidRPr="00D6161B" w:rsidRDefault="00DC5473" w:rsidP="00F52D4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73" w:rsidRPr="00D6161B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61B">
              <w:rPr>
                <w:rFonts w:asciiTheme="majorHAnsi" w:hAnsiTheme="majorHAnsi" w:cs="Arial"/>
                <w:sz w:val="20"/>
                <w:szCs w:val="20"/>
              </w:rPr>
              <w:t>Flipchart tablica magnetyczna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73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61B">
              <w:rPr>
                <w:rFonts w:asciiTheme="majorHAnsi" w:hAnsiTheme="majorHAnsi" w:cs="Arial"/>
                <w:sz w:val="20"/>
                <w:szCs w:val="20"/>
              </w:rPr>
              <w:t xml:space="preserve">Tablica magnetyczna </w:t>
            </w:r>
            <w:proofErr w:type="spellStart"/>
            <w:r w:rsidRPr="00D6161B">
              <w:rPr>
                <w:rFonts w:asciiTheme="majorHAnsi" w:hAnsiTheme="majorHAnsi" w:cs="Arial"/>
                <w:sz w:val="20"/>
                <w:szCs w:val="20"/>
              </w:rPr>
              <w:t>suchościeralna</w:t>
            </w:r>
            <w:proofErr w:type="spellEnd"/>
            <w:r w:rsidRPr="00D6161B">
              <w:rPr>
                <w:rFonts w:asciiTheme="majorHAnsi" w:hAnsiTheme="majorHAnsi" w:cs="Arial"/>
                <w:sz w:val="20"/>
                <w:szCs w:val="20"/>
              </w:rPr>
              <w:t xml:space="preserve"> lakierowana, wymiary min. 70x100, </w:t>
            </w:r>
          </w:p>
          <w:p w:rsidR="00DC5473" w:rsidRPr="00D6161B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61B">
              <w:rPr>
                <w:rFonts w:asciiTheme="majorHAnsi" w:hAnsiTheme="majorHAnsi" w:cs="Arial"/>
                <w:sz w:val="20"/>
                <w:szCs w:val="20"/>
              </w:rPr>
              <w:t>wyposażona w mobilny stojak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73" w:rsidRPr="00D6161B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61B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73" w:rsidRPr="00D6161B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61B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DC5473" w:rsidRPr="00594F1A" w:rsidTr="00F52D44">
        <w:trPr>
          <w:trHeight w:val="300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473" w:rsidRPr="007A1A2E" w:rsidRDefault="00DC5473" w:rsidP="00F52D4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73" w:rsidRPr="007A1A2E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A1A2E">
              <w:rPr>
                <w:rFonts w:asciiTheme="majorHAnsi" w:hAnsiTheme="majorHAnsi" w:cs="Arial"/>
                <w:sz w:val="20"/>
                <w:szCs w:val="20"/>
              </w:rPr>
              <w:t>Szufladki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73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DC5473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A1A2E">
              <w:rPr>
                <w:rFonts w:asciiTheme="majorHAnsi" w:hAnsiTheme="majorHAnsi" w:cs="Arial"/>
                <w:sz w:val="20"/>
                <w:szCs w:val="20"/>
              </w:rPr>
              <w:t>Zestaw półek 3 szt., czarne z siatki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DC5473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(zestaw = 3 sztuki)</w:t>
            </w:r>
          </w:p>
          <w:p w:rsidR="00DC5473" w:rsidRPr="007A1A2E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73" w:rsidRPr="007A1A2E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zestaw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73" w:rsidRPr="007A1A2E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A1A2E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DC5473" w:rsidRPr="00594F1A" w:rsidTr="00F52D44">
        <w:trPr>
          <w:trHeight w:val="300"/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473" w:rsidRPr="00635AE0" w:rsidRDefault="00DC5473" w:rsidP="00F52D4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73" w:rsidRPr="00635AE0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35AE0">
              <w:rPr>
                <w:rFonts w:asciiTheme="majorHAnsi" w:hAnsiTheme="majorHAnsi" w:cs="Arial"/>
                <w:sz w:val="20"/>
                <w:szCs w:val="20"/>
              </w:rPr>
              <w:t>Pieczątki dekretacyjne</w:t>
            </w:r>
          </w:p>
        </w:tc>
        <w:tc>
          <w:tcPr>
            <w:tcW w:w="2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73" w:rsidRPr="009B569C" w:rsidRDefault="00DC5473" w:rsidP="00F52D44">
            <w:pPr>
              <w:pStyle w:val="Nagwek1"/>
              <w:spacing w:before="0"/>
              <w:jc w:val="center"/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</w:pPr>
            <w:r w:rsidRPr="009B569C"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  <w:t xml:space="preserve">Pieczątka księgowa WN - MA - KWOTA, </w:t>
            </w:r>
            <w:r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  <w:br/>
              <w:t xml:space="preserve">pieczątka </w:t>
            </w:r>
            <w:r w:rsidRPr="009B569C"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  <w:t>tabelaryczna, 5 wierszy</w:t>
            </w:r>
          </w:p>
          <w:p w:rsidR="00DC5473" w:rsidRPr="00635AE0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35AE0">
              <w:rPr>
                <w:rFonts w:asciiTheme="majorHAnsi" w:hAnsiTheme="majorHAnsi" w:cs="Arial"/>
                <w:sz w:val="20"/>
                <w:szCs w:val="20"/>
              </w:rPr>
              <w:t>Kolejność kolumn w pieczątce: WN, MA, KWOTA,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73" w:rsidRPr="00635AE0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35AE0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73" w:rsidRPr="00635AE0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35AE0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DC5473" w:rsidRPr="00594F1A" w:rsidTr="00F52D44">
        <w:trPr>
          <w:trHeight w:val="970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473" w:rsidRPr="003C5F7A" w:rsidRDefault="00DC5473" w:rsidP="00F52D4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73" w:rsidRPr="003C5F7A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C5F7A">
              <w:rPr>
                <w:rFonts w:asciiTheme="majorHAnsi" w:hAnsiTheme="majorHAnsi" w:cs="Arial"/>
                <w:sz w:val="20"/>
                <w:szCs w:val="20"/>
              </w:rPr>
              <w:t>Uchwyt na dokumenty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73" w:rsidRPr="003C5F7A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C5F7A">
              <w:rPr>
                <w:rFonts w:asciiTheme="majorHAnsi" w:hAnsiTheme="majorHAnsi" w:cs="Arial"/>
                <w:sz w:val="20"/>
                <w:szCs w:val="20"/>
              </w:rPr>
              <w:t>Uchwyt na dokumenty o rozmiarze A4, pozwalający trzymać i przeglądać je bezpośrednio przed sobą, regulowany kąt nachylenia,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73" w:rsidRPr="003C5F7A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C5F7A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73" w:rsidRPr="003C5F7A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C5F7A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DC5473" w:rsidRPr="00C34DB9" w:rsidTr="00F52D44">
        <w:trPr>
          <w:trHeight w:val="300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473" w:rsidRPr="00C34DB9" w:rsidRDefault="00DC5473" w:rsidP="00F52D4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73" w:rsidRPr="00C34DB9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4DB9">
              <w:rPr>
                <w:rFonts w:asciiTheme="majorHAnsi" w:hAnsiTheme="majorHAnsi" w:cs="Arial"/>
                <w:sz w:val="20"/>
                <w:szCs w:val="20"/>
              </w:rPr>
              <w:t>Tablica korkowa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73" w:rsidRPr="00C34DB9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4DB9">
              <w:rPr>
                <w:rFonts w:asciiTheme="majorHAnsi" w:hAnsiTheme="majorHAnsi" w:cs="Arial"/>
                <w:sz w:val="20"/>
                <w:szCs w:val="20"/>
              </w:rPr>
              <w:t>200 cm x 100 cm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73" w:rsidRPr="00C34DB9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4DB9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73" w:rsidRPr="00C34DB9" w:rsidRDefault="00DC5473" w:rsidP="00F52D4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4DB9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</w:tbl>
    <w:p w:rsidR="00B869A3" w:rsidRDefault="00B869A3" w:rsidP="00B869A3">
      <w:pPr>
        <w:rPr>
          <w:rFonts w:asciiTheme="majorHAnsi" w:hAnsiTheme="majorHAnsi"/>
          <w:color w:val="FF0000"/>
        </w:rPr>
      </w:pPr>
    </w:p>
    <w:p w:rsidR="00AF1AB6" w:rsidRDefault="00AF1AB6" w:rsidP="00AF1AB6">
      <w:pPr>
        <w:jc w:val="both"/>
        <w:rPr>
          <w:rFonts w:asciiTheme="majorHAnsi" w:hAnsiTheme="majorHAnsi"/>
          <w:b/>
        </w:rPr>
      </w:pPr>
      <w:r w:rsidRPr="00AF1AB6">
        <w:rPr>
          <w:rFonts w:asciiTheme="majorHAnsi" w:hAnsiTheme="majorHAnsi"/>
          <w:b/>
        </w:rPr>
        <w:t xml:space="preserve">Na dzień składania ofert Zamawiający wymaga, aby każda z wymienionych </w:t>
      </w:r>
      <w:r w:rsidR="003905D9">
        <w:rPr>
          <w:rFonts w:asciiTheme="majorHAnsi" w:hAnsiTheme="majorHAnsi"/>
          <w:b/>
        </w:rPr>
        <w:br/>
      </w:r>
      <w:r w:rsidRPr="00AF1AB6">
        <w:rPr>
          <w:rFonts w:asciiTheme="majorHAnsi" w:hAnsiTheme="majorHAnsi"/>
          <w:b/>
        </w:rPr>
        <w:t>w przedmiocie zamówienia pozycji była najnowszym wydaniem dostępnym na rynku.</w:t>
      </w:r>
      <w:r>
        <w:rPr>
          <w:rFonts w:asciiTheme="majorHAnsi" w:hAnsiTheme="majorHAnsi"/>
          <w:b/>
        </w:rPr>
        <w:t xml:space="preserve"> </w:t>
      </w:r>
    </w:p>
    <w:p w:rsidR="003905D9" w:rsidRDefault="003905D9" w:rsidP="00AF1AB6">
      <w:pPr>
        <w:jc w:val="both"/>
        <w:rPr>
          <w:rFonts w:asciiTheme="majorHAnsi" w:hAnsiTheme="majorHAnsi"/>
          <w:b/>
        </w:rPr>
      </w:pPr>
    </w:p>
    <w:p w:rsidR="00DC5473" w:rsidRDefault="00DC5473" w:rsidP="00AF1AB6">
      <w:pPr>
        <w:jc w:val="both"/>
        <w:rPr>
          <w:rFonts w:asciiTheme="majorHAnsi" w:hAnsiTheme="majorHAnsi"/>
          <w:b/>
        </w:rPr>
      </w:pPr>
    </w:p>
    <w:p w:rsidR="00DC5473" w:rsidRDefault="00DC5473" w:rsidP="00AF1AB6">
      <w:pPr>
        <w:jc w:val="both"/>
        <w:rPr>
          <w:rFonts w:asciiTheme="majorHAnsi" w:hAnsiTheme="majorHAnsi"/>
          <w:b/>
        </w:rPr>
      </w:pPr>
    </w:p>
    <w:p w:rsidR="00B869A3" w:rsidRPr="003905D9" w:rsidRDefault="003905D9" w:rsidP="003905D9">
      <w:pPr>
        <w:pStyle w:val="Nagwek2"/>
        <w:rPr>
          <w:color w:val="auto"/>
          <w:sz w:val="22"/>
          <w:szCs w:val="22"/>
          <w:highlight w:val="lightGray"/>
        </w:rPr>
      </w:pPr>
      <w:bookmarkStart w:id="8" w:name="_Toc496619010"/>
      <w:bookmarkStart w:id="9" w:name="_Toc496783646"/>
      <w:bookmarkStart w:id="10" w:name="_Hlk501632404"/>
      <w:r w:rsidRPr="003905D9">
        <w:rPr>
          <w:color w:val="auto"/>
          <w:sz w:val="22"/>
          <w:szCs w:val="22"/>
          <w:highlight w:val="lightGray"/>
        </w:rPr>
        <w:lastRenderedPageBreak/>
        <w:t xml:space="preserve">Część </w:t>
      </w:r>
      <w:r>
        <w:rPr>
          <w:color w:val="auto"/>
          <w:sz w:val="22"/>
          <w:szCs w:val="22"/>
          <w:highlight w:val="lightGray"/>
        </w:rPr>
        <w:t>2</w:t>
      </w:r>
      <w:r w:rsidRPr="003905D9">
        <w:rPr>
          <w:color w:val="auto"/>
          <w:sz w:val="22"/>
          <w:szCs w:val="22"/>
          <w:highlight w:val="lightGray"/>
        </w:rPr>
        <w:t xml:space="preserve"> - </w:t>
      </w:r>
      <w:r w:rsidR="00B869A3" w:rsidRPr="003905D9">
        <w:rPr>
          <w:color w:val="auto"/>
          <w:sz w:val="22"/>
          <w:szCs w:val="22"/>
          <w:highlight w:val="lightGray"/>
        </w:rPr>
        <w:t xml:space="preserve">Dostawa materiałów dydaktycznych </w:t>
      </w:r>
      <w:r w:rsidR="001D2791" w:rsidRPr="003905D9">
        <w:rPr>
          <w:color w:val="auto"/>
          <w:sz w:val="22"/>
          <w:szCs w:val="22"/>
          <w:highlight w:val="lightGray"/>
        </w:rPr>
        <w:t xml:space="preserve">w zakresie materiałów, przyrządów oraz urządzeń </w:t>
      </w:r>
      <w:r w:rsidR="00B869A3" w:rsidRPr="003905D9">
        <w:rPr>
          <w:color w:val="auto"/>
          <w:sz w:val="22"/>
          <w:szCs w:val="22"/>
          <w:highlight w:val="lightGray"/>
        </w:rPr>
        <w:t>dla uczniów do realizacji zajęć w Powiatowym Centrum Edukacyjnym – Zespole Szkół Ponadgimnazjalnych w Lęborku w roku szkolnym 2017-2018</w:t>
      </w:r>
      <w:bookmarkEnd w:id="8"/>
      <w:bookmarkEnd w:id="9"/>
      <w:r w:rsidR="00B869A3" w:rsidRPr="003905D9">
        <w:rPr>
          <w:color w:val="auto"/>
          <w:sz w:val="22"/>
          <w:szCs w:val="22"/>
          <w:highlight w:val="lightGray"/>
        </w:rPr>
        <w:t xml:space="preserve"> </w:t>
      </w:r>
    </w:p>
    <w:bookmarkEnd w:id="10"/>
    <w:p w:rsidR="00B869A3" w:rsidRPr="00594F1A" w:rsidRDefault="00B869A3" w:rsidP="00B869A3">
      <w:pPr>
        <w:rPr>
          <w:rFonts w:asciiTheme="majorHAnsi" w:hAnsiTheme="maj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82"/>
        <w:gridCol w:w="2905"/>
        <w:gridCol w:w="3564"/>
        <w:gridCol w:w="1477"/>
        <w:gridCol w:w="1351"/>
      </w:tblGrid>
      <w:tr w:rsidR="00D57FC5" w:rsidRPr="00594F1A" w:rsidTr="002D6224">
        <w:trPr>
          <w:trHeight w:val="75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00415" w:rsidRPr="00594F1A" w:rsidRDefault="00325336" w:rsidP="002C2E1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94F1A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 w:rsidR="00600415" w:rsidRPr="00594F1A">
              <w:rPr>
                <w:rFonts w:asciiTheme="majorHAnsi" w:hAnsiTheme="majorHAnsi"/>
                <w:b/>
                <w:sz w:val="22"/>
                <w:szCs w:val="22"/>
              </w:rPr>
              <w:t>p.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00415" w:rsidRPr="00594F1A" w:rsidRDefault="00600415" w:rsidP="002C2E1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94F1A">
              <w:rPr>
                <w:rFonts w:asciiTheme="majorHAnsi" w:hAnsiTheme="majorHAnsi"/>
                <w:b/>
                <w:sz w:val="22"/>
                <w:szCs w:val="22"/>
              </w:rPr>
              <w:t>Rodzaj materiału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00415" w:rsidRPr="00594F1A" w:rsidRDefault="00600415" w:rsidP="002C2E1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94F1A">
              <w:rPr>
                <w:rFonts w:asciiTheme="majorHAnsi" w:hAnsiTheme="majorHAnsi"/>
                <w:b/>
                <w:sz w:val="22"/>
                <w:szCs w:val="22"/>
              </w:rPr>
              <w:t>Parametry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00415" w:rsidRPr="00594F1A" w:rsidRDefault="00600415" w:rsidP="002C2E1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94F1A">
              <w:rPr>
                <w:rFonts w:asciiTheme="majorHAnsi" w:hAnsiTheme="majorHAnsi"/>
                <w:b/>
                <w:sz w:val="22"/>
                <w:szCs w:val="22"/>
              </w:rPr>
              <w:t>Jednostka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00415" w:rsidRPr="00594F1A" w:rsidRDefault="00600415" w:rsidP="001D456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94F1A">
              <w:rPr>
                <w:rFonts w:asciiTheme="majorHAnsi" w:hAnsiTheme="majorHAnsi"/>
                <w:b/>
                <w:sz w:val="22"/>
                <w:szCs w:val="22"/>
              </w:rPr>
              <w:t>Łączna liczba sztuk</w:t>
            </w:r>
          </w:p>
        </w:tc>
      </w:tr>
      <w:tr w:rsidR="00594F1A" w:rsidRPr="00594F1A" w:rsidTr="003904C6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272247">
            <w:pPr>
              <w:pStyle w:val="Akapitzlist"/>
              <w:numPr>
                <w:ilvl w:val="0"/>
                <w:numId w:val="6"/>
              </w:num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Cement portlandzki popiołowy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23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CEM II/B-V 32,5 , </w:t>
            </w:r>
          </w:p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worek </w:t>
            </w:r>
            <w:r w:rsidR="00EE5A77" w:rsidRPr="00594F1A">
              <w:rPr>
                <w:rFonts w:asciiTheme="majorHAnsi" w:hAnsiTheme="majorHAnsi"/>
                <w:sz w:val="20"/>
                <w:szCs w:val="20"/>
              </w:rPr>
              <w:t xml:space="preserve">= </w:t>
            </w:r>
            <w:r w:rsidRPr="00594F1A">
              <w:rPr>
                <w:rFonts w:asciiTheme="majorHAnsi" w:hAnsiTheme="majorHAnsi"/>
                <w:sz w:val="20"/>
                <w:szCs w:val="20"/>
              </w:rPr>
              <w:t>25 kg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EE5A77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worek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</w:tr>
      <w:tr w:rsidR="00D57FC5" w:rsidRPr="00594F1A" w:rsidTr="002D6224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27224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594F1A" w:rsidRDefault="00D50CF9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K</w:t>
            </w:r>
            <w:r w:rsidR="00600415" w:rsidRPr="00594F1A">
              <w:rPr>
                <w:rFonts w:asciiTheme="majorHAnsi" w:hAnsiTheme="majorHAnsi"/>
                <w:sz w:val="20"/>
                <w:szCs w:val="20"/>
              </w:rPr>
              <w:t>lucz do wiązania zbrojenia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AA" w:rsidRPr="00594F1A" w:rsidRDefault="00435476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k</w:t>
            </w:r>
            <w:r w:rsidR="009C32E0" w:rsidRPr="00594F1A">
              <w:rPr>
                <w:rFonts w:asciiTheme="majorHAnsi" w:hAnsiTheme="majorHAnsi"/>
                <w:sz w:val="20"/>
                <w:szCs w:val="20"/>
              </w:rPr>
              <w:t xml:space="preserve">lucz do wiązania zbrojenia </w:t>
            </w:r>
          </w:p>
          <w:p w:rsidR="00600415" w:rsidRPr="00594F1A" w:rsidRDefault="00435476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z drewnianą</w:t>
            </w:r>
            <w:r w:rsidR="009C32E0" w:rsidRPr="00594F1A">
              <w:rPr>
                <w:rFonts w:asciiTheme="majorHAnsi" w:hAnsiTheme="majorHAnsi"/>
                <w:sz w:val="20"/>
                <w:szCs w:val="20"/>
              </w:rPr>
              <w:t xml:space="preserve"> rączką</w:t>
            </w:r>
            <w:r w:rsidR="00600415" w:rsidRPr="00594F1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D57FC5" w:rsidRPr="00594F1A" w:rsidTr="002D6224">
        <w:trPr>
          <w:trHeight w:val="4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27224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Dalmierz 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zasięg co najmniej 15 m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</w:tr>
      <w:tr w:rsidR="00D57FC5" w:rsidRPr="00594F1A" w:rsidTr="002D6224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27224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594F1A" w:rsidRDefault="003B4666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M</w:t>
            </w:r>
            <w:r w:rsidR="00600415" w:rsidRPr="00594F1A">
              <w:rPr>
                <w:rFonts w:asciiTheme="majorHAnsi" w:hAnsiTheme="majorHAnsi"/>
                <w:sz w:val="20"/>
                <w:szCs w:val="20"/>
              </w:rPr>
              <w:t xml:space="preserve">iara zwijana 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594F1A" w:rsidRDefault="00291E01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M</w:t>
            </w:r>
            <w:r w:rsidR="00600415" w:rsidRPr="00594F1A">
              <w:rPr>
                <w:rFonts w:asciiTheme="majorHAnsi" w:hAnsiTheme="majorHAnsi"/>
                <w:sz w:val="20"/>
                <w:szCs w:val="20"/>
              </w:rPr>
              <w:t>iara zwijana o długości 3 m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</w:tr>
      <w:tr w:rsidR="00D57FC5" w:rsidRPr="00594F1A" w:rsidTr="002D6224">
        <w:trPr>
          <w:trHeight w:val="75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27224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942EA2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Ołówek</w:t>
            </w:r>
            <w:r w:rsidR="00600415" w:rsidRPr="00594F1A">
              <w:rPr>
                <w:rFonts w:asciiTheme="majorHAnsi" w:hAnsiTheme="majorHAnsi"/>
                <w:sz w:val="20"/>
                <w:szCs w:val="20"/>
              </w:rPr>
              <w:t xml:space="preserve"> budowlan</w:t>
            </w:r>
            <w:r w:rsidRPr="00594F1A"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wykonany z drewna, baryłkowaty kształt, łatwy do naostrzenia wkład grafitowy, długość 230 - 250 mm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</w:tr>
      <w:tr w:rsidR="00D57FC5" w:rsidRPr="00594F1A" w:rsidTr="002D6224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27224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852181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N</w:t>
            </w:r>
            <w:r w:rsidR="00600415" w:rsidRPr="00594F1A">
              <w:rPr>
                <w:rFonts w:asciiTheme="majorHAnsi" w:hAnsiTheme="majorHAnsi"/>
                <w:sz w:val="20"/>
                <w:szCs w:val="20"/>
              </w:rPr>
              <w:t>ożyce do blachy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Nożyce do blachy 250</w:t>
            </w:r>
            <w:r w:rsidR="00BC7E2D" w:rsidRPr="00594F1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94F1A">
              <w:rPr>
                <w:rFonts w:asciiTheme="majorHAnsi" w:hAnsiTheme="majorHAnsi"/>
                <w:sz w:val="20"/>
                <w:szCs w:val="20"/>
              </w:rPr>
              <w:t>mm proste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594F1A" w:rsidRPr="00594F1A" w:rsidTr="00435AB2">
        <w:trPr>
          <w:trHeight w:val="533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27224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2C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Drabina aluminiowa </w:t>
            </w:r>
          </w:p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7- stopniowa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AE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maksymalna wytrzymałość </w:t>
            </w:r>
          </w:p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co najmniej 120 kg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D47173" w:rsidRPr="00594F1A" w:rsidTr="002D6224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109" w:rsidRPr="00594F1A" w:rsidRDefault="00AB2109" w:rsidP="0027224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109" w:rsidRPr="00594F1A" w:rsidRDefault="00AB2109" w:rsidP="00AB210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Kliny do glazury duże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EF" w:rsidRPr="00594F1A" w:rsidRDefault="00AB2109" w:rsidP="00AB210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kliny do glazury </w:t>
            </w:r>
            <w:r w:rsidR="00A927EF" w:rsidRPr="00594F1A">
              <w:rPr>
                <w:rFonts w:asciiTheme="majorHAnsi" w:hAnsiTheme="majorHAnsi"/>
                <w:sz w:val="20"/>
                <w:szCs w:val="20"/>
              </w:rPr>
              <w:t>duże</w:t>
            </w:r>
          </w:p>
          <w:p w:rsidR="00AB2109" w:rsidRPr="00594F1A" w:rsidRDefault="004248C5" w:rsidP="00A927E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rozmiar</w:t>
            </w:r>
            <w:r w:rsidR="003074B9" w:rsidRPr="00594F1A">
              <w:rPr>
                <w:rFonts w:asciiTheme="majorHAnsi" w:hAnsiTheme="majorHAnsi"/>
                <w:sz w:val="20"/>
                <w:szCs w:val="20"/>
              </w:rPr>
              <w:t>:</w:t>
            </w:r>
            <w:r w:rsidR="00A927EF" w:rsidRPr="00594F1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074B9" w:rsidRPr="00594F1A">
              <w:rPr>
                <w:rFonts w:asciiTheme="majorHAnsi" w:hAnsiTheme="majorHAnsi"/>
                <w:sz w:val="20"/>
                <w:szCs w:val="20"/>
              </w:rPr>
              <w:t>długość minimum 37</w:t>
            </w:r>
            <w:r w:rsidRPr="00594F1A">
              <w:rPr>
                <w:rFonts w:asciiTheme="majorHAnsi" w:hAnsiTheme="majorHAnsi"/>
                <w:sz w:val="20"/>
                <w:szCs w:val="20"/>
              </w:rPr>
              <w:t xml:space="preserve"> mm </w:t>
            </w:r>
          </w:p>
          <w:p w:rsidR="00D47173" w:rsidRPr="00594F1A" w:rsidRDefault="00D47173" w:rsidP="00A927E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grubość minimum 7 mm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109" w:rsidRPr="00594F1A" w:rsidRDefault="00AB2109" w:rsidP="00AB210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109" w:rsidRPr="00594F1A" w:rsidRDefault="00AB2109" w:rsidP="00AB210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500</w:t>
            </w:r>
          </w:p>
        </w:tc>
      </w:tr>
      <w:tr w:rsidR="00D57FC5" w:rsidRPr="00594F1A" w:rsidTr="002D6224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27224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56" w:rsidRPr="00594F1A" w:rsidRDefault="00673B11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K</w:t>
            </w:r>
            <w:r w:rsidR="00600415" w:rsidRPr="00594F1A">
              <w:rPr>
                <w:rFonts w:asciiTheme="majorHAnsi" w:hAnsiTheme="majorHAnsi"/>
                <w:sz w:val="20"/>
                <w:szCs w:val="20"/>
              </w:rPr>
              <w:t xml:space="preserve">rzyżyki dystansowe </w:t>
            </w:r>
          </w:p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do glazury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2A" w:rsidRPr="00594F1A" w:rsidRDefault="00832E2A" w:rsidP="00832E2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krzyżyki dystansowe </w:t>
            </w:r>
          </w:p>
          <w:p w:rsidR="00445B64" w:rsidRDefault="00832E2A" w:rsidP="00832E2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do glazury, rozmiar </w:t>
            </w:r>
            <w:r w:rsidR="00600415" w:rsidRPr="00594F1A">
              <w:rPr>
                <w:rFonts w:asciiTheme="majorHAnsi" w:hAnsiTheme="majorHAnsi"/>
                <w:sz w:val="20"/>
                <w:szCs w:val="20"/>
              </w:rPr>
              <w:t xml:space="preserve">3 mm, </w:t>
            </w:r>
            <w:r w:rsidRPr="00594F1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600415" w:rsidRPr="00594F1A" w:rsidRDefault="00832E2A" w:rsidP="00832E2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 xml:space="preserve">opakowanie = </w:t>
            </w:r>
            <w:r w:rsidR="00600415" w:rsidRPr="00594F1A">
              <w:rPr>
                <w:rFonts w:asciiTheme="majorHAnsi" w:hAnsiTheme="majorHAnsi"/>
                <w:sz w:val="20"/>
                <w:szCs w:val="20"/>
              </w:rPr>
              <w:t xml:space="preserve">150 sztuk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832E2A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</w:tr>
      <w:tr w:rsidR="00D57FC5" w:rsidRPr="00594F1A" w:rsidTr="002D6224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27224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E47FE1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K</w:t>
            </w:r>
            <w:r w:rsidR="00600415" w:rsidRPr="00594F1A">
              <w:rPr>
                <w:rFonts w:asciiTheme="majorHAnsi" w:hAnsiTheme="majorHAnsi"/>
                <w:sz w:val="20"/>
                <w:szCs w:val="20"/>
              </w:rPr>
              <w:t>lej do glazury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E1" w:rsidRPr="00594F1A" w:rsidRDefault="00E47FE1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Klej do glazury,</w:t>
            </w:r>
          </w:p>
          <w:p w:rsidR="00600415" w:rsidRPr="00594F1A" w:rsidRDefault="00E47FE1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worek =</w:t>
            </w:r>
            <w:r w:rsidR="00600415" w:rsidRPr="00594F1A">
              <w:rPr>
                <w:rFonts w:asciiTheme="majorHAnsi" w:hAnsiTheme="majorHAnsi"/>
                <w:sz w:val="20"/>
                <w:szCs w:val="20"/>
              </w:rPr>
              <w:t xml:space="preserve"> 25 kg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E47FE1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worek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594F1A" w:rsidRPr="00594F1A" w:rsidTr="002D6224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27224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594F1A" w:rsidRDefault="009A7C1E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G</w:t>
            </w:r>
            <w:r w:rsidR="00600415" w:rsidRPr="00594F1A">
              <w:rPr>
                <w:rFonts w:asciiTheme="majorHAnsi" w:hAnsiTheme="majorHAnsi"/>
                <w:sz w:val="20"/>
                <w:szCs w:val="20"/>
              </w:rPr>
              <w:t>lazura płytki ścienne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B3" w:rsidRPr="00594F1A" w:rsidRDefault="00B820B3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Glazura płytki ścienne,</w:t>
            </w:r>
          </w:p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wymiary: 20x25 cm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4F1A">
              <w:rPr>
                <w:rFonts w:asciiTheme="majorHAnsi" w:hAnsiTheme="majorHAnsi"/>
                <w:sz w:val="20"/>
                <w:szCs w:val="20"/>
              </w:rPr>
              <w:t>m2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94F1A" w:rsidRDefault="004B2DAA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</w:tr>
      <w:tr w:rsidR="00D57FC5" w:rsidRPr="00E76318" w:rsidTr="002D6224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E76318" w:rsidRDefault="00600415" w:rsidP="0027224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E76318" w:rsidRDefault="000106F0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76318">
              <w:rPr>
                <w:rFonts w:asciiTheme="majorHAnsi" w:hAnsiTheme="majorHAnsi"/>
                <w:sz w:val="20"/>
                <w:szCs w:val="20"/>
              </w:rPr>
              <w:t>Terakota płytki</w:t>
            </w:r>
            <w:r w:rsidR="0025384F" w:rsidRPr="00E7631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76318" w:rsidRPr="00E76318">
              <w:rPr>
                <w:rFonts w:asciiTheme="majorHAnsi" w:hAnsiTheme="majorHAnsi"/>
                <w:sz w:val="20"/>
                <w:szCs w:val="20"/>
              </w:rPr>
              <w:t>podłogowe</w:t>
            </w:r>
            <w:r w:rsidR="00600415" w:rsidRPr="00E7631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18" w:rsidRPr="00E76318" w:rsidRDefault="00E76318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76318">
              <w:rPr>
                <w:rFonts w:asciiTheme="majorHAnsi" w:hAnsiTheme="majorHAnsi"/>
                <w:sz w:val="20"/>
                <w:szCs w:val="20"/>
              </w:rPr>
              <w:t xml:space="preserve">Terakota płytki podłogowe </w:t>
            </w:r>
          </w:p>
          <w:p w:rsidR="00600415" w:rsidRPr="00E76318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76318">
              <w:rPr>
                <w:rFonts w:asciiTheme="majorHAnsi" w:hAnsiTheme="majorHAnsi"/>
                <w:sz w:val="20"/>
                <w:szCs w:val="20"/>
              </w:rPr>
              <w:t>wymiary: 30x30 cm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E76318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76318">
              <w:rPr>
                <w:rFonts w:asciiTheme="majorHAnsi" w:hAnsiTheme="majorHAnsi"/>
                <w:sz w:val="20"/>
                <w:szCs w:val="20"/>
              </w:rPr>
              <w:t>m2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E76318" w:rsidRDefault="004B2DAA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</w:tr>
      <w:tr w:rsidR="007E39AE" w:rsidRPr="007E39AE" w:rsidTr="00435AB2">
        <w:trPr>
          <w:trHeight w:val="85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7E39AE" w:rsidRDefault="00600415" w:rsidP="0027224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5A3061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3061">
              <w:rPr>
                <w:rFonts w:asciiTheme="majorHAnsi" w:hAnsiTheme="majorHAnsi"/>
                <w:sz w:val="20"/>
                <w:szCs w:val="20"/>
              </w:rPr>
              <w:t>Wiertarka elektryczna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92" w:rsidRPr="005A3061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3061">
              <w:rPr>
                <w:rFonts w:asciiTheme="majorHAnsi" w:hAnsiTheme="majorHAnsi"/>
                <w:sz w:val="20"/>
                <w:szCs w:val="20"/>
              </w:rPr>
              <w:t xml:space="preserve">wiertarka udarowa, o mocy </w:t>
            </w:r>
          </w:p>
          <w:p w:rsidR="000A0A92" w:rsidRPr="005A3061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3061">
              <w:rPr>
                <w:rFonts w:asciiTheme="majorHAnsi" w:hAnsiTheme="majorHAnsi"/>
                <w:sz w:val="20"/>
                <w:szCs w:val="20"/>
              </w:rPr>
              <w:t xml:space="preserve">co najmniej 500 W, wyposażona </w:t>
            </w:r>
          </w:p>
          <w:p w:rsidR="00600415" w:rsidRPr="005A3061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3061">
              <w:rPr>
                <w:rFonts w:asciiTheme="majorHAnsi" w:hAnsiTheme="majorHAnsi"/>
                <w:sz w:val="20"/>
                <w:szCs w:val="20"/>
              </w:rPr>
              <w:t xml:space="preserve">w dodatkową </w:t>
            </w:r>
            <w:proofErr w:type="spellStart"/>
            <w:r w:rsidRPr="005A3061">
              <w:rPr>
                <w:rFonts w:asciiTheme="majorHAnsi" w:hAnsiTheme="majorHAnsi"/>
                <w:sz w:val="20"/>
                <w:szCs w:val="20"/>
              </w:rPr>
              <w:t>rekojeść</w:t>
            </w:r>
            <w:proofErr w:type="spellEnd"/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5A3061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3061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6F6" w:rsidRPr="005A3061" w:rsidRDefault="005A3061" w:rsidP="001866F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3061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091855" w:rsidRPr="00091855" w:rsidTr="002D6224">
        <w:trPr>
          <w:trHeight w:val="91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091855" w:rsidRDefault="00600415" w:rsidP="0027224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091855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91855">
              <w:rPr>
                <w:rFonts w:asciiTheme="majorHAnsi" w:hAnsiTheme="majorHAnsi"/>
                <w:sz w:val="20"/>
                <w:szCs w:val="20"/>
              </w:rPr>
              <w:t>Wkrętarka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091855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91855">
              <w:rPr>
                <w:rFonts w:asciiTheme="majorHAnsi" w:hAnsiTheme="majorHAnsi"/>
                <w:sz w:val="20"/>
                <w:szCs w:val="20"/>
              </w:rPr>
              <w:t>Wkrętarka akumulatorowa, Napięcie akumulatora co najmniej: 12V, pojemność akumulatora co najmniej 1,2Ah</w:t>
            </w:r>
            <w:r w:rsidR="00C37B90" w:rsidRPr="00091855">
              <w:rPr>
                <w:rFonts w:asciiTheme="majorHAnsi" w:hAnsiTheme="majorHAnsi"/>
                <w:sz w:val="20"/>
                <w:szCs w:val="20"/>
              </w:rPr>
              <w:t xml:space="preserve">, minimum 550 </w:t>
            </w:r>
            <w:proofErr w:type="spellStart"/>
            <w:r w:rsidR="00C37B90" w:rsidRPr="00091855">
              <w:rPr>
                <w:rFonts w:asciiTheme="majorHAnsi" w:hAnsiTheme="majorHAnsi"/>
                <w:sz w:val="20"/>
                <w:szCs w:val="20"/>
              </w:rPr>
              <w:t>obr</w:t>
            </w:r>
            <w:proofErr w:type="spellEnd"/>
            <w:r w:rsidR="00C37B90" w:rsidRPr="00091855">
              <w:rPr>
                <w:rFonts w:asciiTheme="majorHAnsi" w:hAnsiTheme="majorHAnsi"/>
                <w:sz w:val="20"/>
                <w:szCs w:val="20"/>
              </w:rPr>
              <w:t>/min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091855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91855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091855" w:rsidRDefault="005A3061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91855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C31E28" w:rsidRPr="00C31E28" w:rsidTr="00903AFF">
        <w:trPr>
          <w:trHeight w:val="706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C31E28" w:rsidRDefault="00600415" w:rsidP="0027224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C31E28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1E28">
              <w:rPr>
                <w:rFonts w:asciiTheme="majorHAnsi" w:hAnsiTheme="majorHAnsi"/>
                <w:sz w:val="20"/>
                <w:szCs w:val="20"/>
              </w:rPr>
              <w:t>Poziomnica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C31E28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1E28">
              <w:rPr>
                <w:rFonts w:asciiTheme="majorHAnsi" w:hAnsiTheme="majorHAnsi"/>
                <w:sz w:val="20"/>
                <w:szCs w:val="20"/>
              </w:rPr>
              <w:t xml:space="preserve">Urządzenie pomiarowe o długości </w:t>
            </w:r>
            <w:r w:rsidR="00C31E28" w:rsidRPr="00C31E28">
              <w:rPr>
                <w:rFonts w:asciiTheme="majorHAnsi" w:hAnsiTheme="majorHAnsi"/>
                <w:sz w:val="20"/>
                <w:szCs w:val="20"/>
              </w:rPr>
              <w:t xml:space="preserve">minimum </w:t>
            </w:r>
            <w:r w:rsidRPr="00C31E28">
              <w:rPr>
                <w:rFonts w:asciiTheme="majorHAnsi" w:hAnsiTheme="majorHAnsi"/>
                <w:sz w:val="20"/>
                <w:szCs w:val="20"/>
              </w:rPr>
              <w:t>100 cm, konstrukcja wykonana z aluminium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C31E28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1E28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C31E28" w:rsidRDefault="00C31E28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1E28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D57FC5" w:rsidRPr="003703F2" w:rsidTr="006C4AA3">
        <w:trPr>
          <w:trHeight w:val="90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3703F2" w:rsidRDefault="00600415" w:rsidP="0027224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3703F2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703F2">
              <w:rPr>
                <w:rFonts w:asciiTheme="majorHAnsi" w:hAnsiTheme="majorHAnsi"/>
                <w:sz w:val="20"/>
                <w:szCs w:val="20"/>
              </w:rPr>
              <w:t>Flekownik</w:t>
            </w:r>
            <w:proofErr w:type="spellEnd"/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67" w:rsidRPr="003703F2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703F2">
              <w:rPr>
                <w:rFonts w:asciiTheme="majorHAnsi" w:hAnsiTheme="majorHAnsi"/>
                <w:sz w:val="20"/>
                <w:szCs w:val="20"/>
              </w:rPr>
              <w:t>Flekownik</w:t>
            </w:r>
            <w:proofErr w:type="spellEnd"/>
            <w:r w:rsidRPr="003703F2">
              <w:rPr>
                <w:rFonts w:asciiTheme="majorHAnsi" w:hAnsiTheme="majorHAnsi"/>
                <w:sz w:val="20"/>
                <w:szCs w:val="20"/>
              </w:rPr>
              <w:t xml:space="preserve"> do wycinania sęków </w:t>
            </w:r>
          </w:p>
          <w:p w:rsidR="00264067" w:rsidRPr="003703F2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703F2">
              <w:rPr>
                <w:rFonts w:asciiTheme="majorHAnsi" w:hAnsiTheme="majorHAnsi"/>
                <w:sz w:val="20"/>
                <w:szCs w:val="20"/>
              </w:rPr>
              <w:t xml:space="preserve">i robienia po nich zaślepek, </w:t>
            </w:r>
          </w:p>
          <w:p w:rsidR="00600415" w:rsidRPr="003703F2" w:rsidRDefault="003703F2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703F2">
              <w:rPr>
                <w:rFonts w:asciiTheme="majorHAnsi" w:hAnsiTheme="majorHAnsi"/>
                <w:sz w:val="20"/>
                <w:szCs w:val="20"/>
              </w:rPr>
              <w:t>średnica</w:t>
            </w:r>
            <w:r w:rsidR="00600415" w:rsidRPr="003703F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807FC" w:rsidRPr="003703F2">
              <w:rPr>
                <w:rFonts w:asciiTheme="majorHAnsi" w:hAnsiTheme="majorHAnsi"/>
                <w:sz w:val="20"/>
                <w:szCs w:val="20"/>
              </w:rPr>
              <w:t xml:space="preserve">minimum </w:t>
            </w:r>
            <w:r w:rsidR="00600415" w:rsidRPr="003703F2">
              <w:rPr>
                <w:rFonts w:asciiTheme="majorHAnsi" w:hAnsiTheme="majorHAnsi"/>
                <w:sz w:val="20"/>
                <w:szCs w:val="20"/>
              </w:rPr>
              <w:t>35 mm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3703F2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703F2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3703F2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703F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D57FC5" w:rsidRPr="00155AF1" w:rsidTr="002D6224">
        <w:trPr>
          <w:trHeight w:val="90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155AF1" w:rsidRDefault="00600415" w:rsidP="0027224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155AF1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AF1">
              <w:rPr>
                <w:rFonts w:asciiTheme="majorHAnsi" w:hAnsiTheme="majorHAnsi"/>
                <w:sz w:val="20"/>
                <w:szCs w:val="20"/>
              </w:rPr>
              <w:t>Dłut</w:t>
            </w:r>
            <w:r w:rsidR="00297916" w:rsidRPr="00155AF1">
              <w:rPr>
                <w:rFonts w:asciiTheme="majorHAnsi" w:hAnsiTheme="majorHAnsi"/>
                <w:sz w:val="20"/>
                <w:szCs w:val="20"/>
              </w:rPr>
              <w:t>o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AF1" w:rsidRPr="00155AF1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AF1">
              <w:rPr>
                <w:rFonts w:asciiTheme="majorHAnsi" w:hAnsiTheme="majorHAnsi"/>
                <w:sz w:val="20"/>
                <w:szCs w:val="20"/>
              </w:rPr>
              <w:t xml:space="preserve">Komplet dłut  o różnych kształtach </w:t>
            </w:r>
          </w:p>
          <w:p w:rsidR="00600415" w:rsidRPr="00155AF1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AF1">
              <w:rPr>
                <w:rFonts w:asciiTheme="majorHAnsi" w:hAnsiTheme="majorHAnsi"/>
                <w:sz w:val="20"/>
                <w:szCs w:val="20"/>
              </w:rPr>
              <w:t xml:space="preserve">i wielkościach, komplet składa się z co najmniej 6 dłut </w:t>
            </w:r>
            <w:r w:rsidR="004C11C0" w:rsidRPr="00155AF1">
              <w:rPr>
                <w:rFonts w:asciiTheme="majorHAnsi" w:hAnsiTheme="majorHAnsi"/>
                <w:sz w:val="20"/>
                <w:szCs w:val="20"/>
              </w:rPr>
              <w:t>w eleganckim drewnianym pudełku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155AF1" w:rsidRDefault="00155AF1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AF1">
              <w:rPr>
                <w:rFonts w:asciiTheme="majorHAnsi" w:hAnsiTheme="majorHAnsi"/>
                <w:sz w:val="20"/>
                <w:szCs w:val="20"/>
              </w:rPr>
              <w:t>komplet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155AF1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AF1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094FAA" w:rsidRPr="00094FAA" w:rsidTr="002D6224">
        <w:trPr>
          <w:trHeight w:val="90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094FAA" w:rsidRDefault="00600415" w:rsidP="0027224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094FA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94FAA">
              <w:rPr>
                <w:rFonts w:asciiTheme="majorHAnsi" w:hAnsiTheme="majorHAnsi"/>
                <w:sz w:val="20"/>
                <w:szCs w:val="20"/>
              </w:rPr>
              <w:t>Czytnik kodów kreskowych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ED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94FAA">
              <w:rPr>
                <w:rFonts w:asciiTheme="majorHAnsi" w:hAnsiTheme="majorHAnsi"/>
                <w:sz w:val="20"/>
                <w:szCs w:val="20"/>
              </w:rPr>
              <w:t xml:space="preserve">Czytnik kodów kreskowych, skaner </w:t>
            </w:r>
          </w:p>
          <w:p w:rsidR="00445B64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94FAA">
              <w:rPr>
                <w:rFonts w:asciiTheme="majorHAnsi" w:hAnsiTheme="majorHAnsi"/>
                <w:sz w:val="20"/>
                <w:szCs w:val="20"/>
              </w:rPr>
              <w:t xml:space="preserve">w pełni uniwersalny, współpracujący  </w:t>
            </w:r>
          </w:p>
          <w:p w:rsidR="00600415" w:rsidRPr="00094FA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94FAA">
              <w:rPr>
                <w:rFonts w:asciiTheme="majorHAnsi" w:hAnsiTheme="majorHAnsi"/>
                <w:sz w:val="20"/>
                <w:szCs w:val="20"/>
              </w:rPr>
              <w:t>z większością programów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094FAA" w:rsidRDefault="00600415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94FA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094FAA" w:rsidRDefault="0086526A" w:rsidP="001D27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94FAA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</w:tbl>
    <w:p w:rsidR="00B869A3" w:rsidRPr="00F66358" w:rsidRDefault="00B869A3" w:rsidP="00630FE4">
      <w:pPr>
        <w:pStyle w:val="Nagwek1"/>
        <w:rPr>
          <w:rFonts w:eastAsia="Times New Roman" w:cs="Times New Roman"/>
          <w:bCs w:val="0"/>
          <w:color w:val="auto"/>
          <w:sz w:val="22"/>
          <w:szCs w:val="24"/>
        </w:rPr>
      </w:pPr>
      <w:bookmarkStart w:id="11" w:name="_Toc494977556"/>
      <w:bookmarkStart w:id="12" w:name="_Toc496619011"/>
      <w:bookmarkStart w:id="13" w:name="_Toc496783647"/>
      <w:bookmarkStart w:id="14" w:name="_Hlk501632417"/>
      <w:r w:rsidRPr="00461C4F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lastRenderedPageBreak/>
        <w:t xml:space="preserve">Część </w:t>
      </w:r>
      <w:r w:rsidR="00DB44CD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>3</w:t>
      </w:r>
      <w:r w:rsidRPr="00461C4F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 xml:space="preserve"> - Dostawa materiałów dydaktycznych do branży ICT i elektronika dla uczniów do realizacji zajęć w Zespole Szkół Mechaniczno-Informatycznych w Lęborku w roku szkolnym 2017-2018</w:t>
      </w:r>
      <w:bookmarkEnd w:id="11"/>
      <w:bookmarkEnd w:id="12"/>
      <w:bookmarkEnd w:id="13"/>
    </w:p>
    <w:bookmarkEnd w:id="14"/>
    <w:p w:rsidR="00B869A3" w:rsidRPr="00F66358" w:rsidRDefault="00B869A3" w:rsidP="00B869A3">
      <w:pPr>
        <w:rPr>
          <w:rFonts w:asciiTheme="majorHAnsi" w:hAnsiTheme="majorHAnsi"/>
        </w:rPr>
      </w:pPr>
    </w:p>
    <w:tbl>
      <w:tblPr>
        <w:tblW w:w="4887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85"/>
        <w:gridCol w:w="2479"/>
        <w:gridCol w:w="4186"/>
        <w:gridCol w:w="1353"/>
        <w:gridCol w:w="1055"/>
      </w:tblGrid>
      <w:tr w:rsidR="00D57FC5" w:rsidRPr="00F66358" w:rsidTr="00282C66">
        <w:trPr>
          <w:trHeight w:val="568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:rsidR="00600415" w:rsidRPr="00F66358" w:rsidRDefault="0016140C" w:rsidP="002C2E18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L</w:t>
            </w:r>
            <w:r w:rsidR="00600415" w:rsidRPr="00F6635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p.</w:t>
            </w:r>
          </w:p>
        </w:tc>
        <w:tc>
          <w:tcPr>
            <w:tcW w:w="12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C0D9" w:themeFill="accent4" w:themeFillTint="66"/>
            <w:vAlign w:val="center"/>
            <w:hideMark/>
          </w:tcPr>
          <w:p w:rsidR="00600415" w:rsidRPr="00F66358" w:rsidRDefault="00600415" w:rsidP="002C2E18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6635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Rodzaj materiału</w:t>
            </w:r>
          </w:p>
        </w:tc>
        <w:tc>
          <w:tcPr>
            <w:tcW w:w="2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:rsidR="00600415" w:rsidRPr="00F66358" w:rsidRDefault="00600415" w:rsidP="002C2E18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6635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Parametry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:rsidR="00600415" w:rsidRPr="00F66358" w:rsidRDefault="00600415" w:rsidP="002C2E18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6635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Jednostka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:rsidR="00600415" w:rsidRPr="00F66358" w:rsidRDefault="00600415" w:rsidP="001D456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66358">
              <w:rPr>
                <w:rFonts w:asciiTheme="majorHAnsi" w:hAnsiTheme="majorHAnsi"/>
                <w:b/>
                <w:sz w:val="22"/>
                <w:szCs w:val="22"/>
              </w:rPr>
              <w:t>Łączna liczba sztuk</w:t>
            </w:r>
          </w:p>
        </w:tc>
      </w:tr>
      <w:tr w:rsidR="008B478C" w:rsidRPr="00EC3A8B" w:rsidTr="00282C66">
        <w:trPr>
          <w:trHeight w:val="11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EC3A8B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EC3A8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3A8B">
              <w:rPr>
                <w:rFonts w:asciiTheme="majorHAnsi" w:hAnsiTheme="majorHAnsi" w:cs="Arial"/>
                <w:sz w:val="20"/>
                <w:szCs w:val="20"/>
              </w:rPr>
              <w:t>Elektroniczny zestaw edukacyjny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8B" w:rsidRPr="00EC3A8B" w:rsidRDefault="00630FE4" w:rsidP="00A578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3A8B">
              <w:rPr>
                <w:rFonts w:asciiTheme="majorHAnsi" w:hAnsiTheme="majorHAnsi" w:cs="Arial"/>
                <w:sz w:val="20"/>
                <w:szCs w:val="20"/>
              </w:rPr>
              <w:t>Dla początkujących</w:t>
            </w:r>
            <w:r w:rsidR="00F518E2" w:rsidRPr="00EC3A8B">
              <w:rPr>
                <w:rFonts w:asciiTheme="majorHAnsi" w:hAnsiTheme="majorHAnsi" w:cs="Arial"/>
                <w:sz w:val="20"/>
                <w:szCs w:val="20"/>
              </w:rPr>
              <w:t xml:space="preserve"> elektroników</w:t>
            </w:r>
            <w:r w:rsidRPr="00EC3A8B">
              <w:rPr>
                <w:rFonts w:asciiTheme="majorHAnsi" w:hAnsiTheme="majorHAnsi" w:cs="Arial"/>
                <w:sz w:val="20"/>
                <w:szCs w:val="20"/>
              </w:rPr>
              <w:t xml:space="preserve"> - powinien zawierać podstawowe elementy takie jak diody, tranzystory, rezystory, kondensatory, układy scalone CMOS, LM. Zestaw powinien umożliwiać montaż elementów bez konieczności lutowania.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EC3A8B" w:rsidRDefault="00A578FA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zestaw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EC3A8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3A8B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8B478C" w:rsidRPr="007E0CE8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7E0CE8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7E0CE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E0CE8">
              <w:rPr>
                <w:rFonts w:asciiTheme="majorHAnsi" w:hAnsiTheme="majorHAnsi" w:cs="Arial"/>
                <w:sz w:val="20"/>
                <w:szCs w:val="20"/>
              </w:rPr>
              <w:t>Dysk zewnętrzny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7E0CE8" w:rsidRDefault="007E0CE8" w:rsidP="002907C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E0CE8">
              <w:rPr>
                <w:rFonts w:asciiTheme="majorHAnsi" w:hAnsiTheme="majorHAnsi" w:cs="Arial"/>
                <w:sz w:val="20"/>
                <w:szCs w:val="20"/>
              </w:rPr>
              <w:t xml:space="preserve">Rodzaj: </w:t>
            </w:r>
            <w:r w:rsidR="00630FE4" w:rsidRPr="007E0CE8">
              <w:rPr>
                <w:rFonts w:asciiTheme="majorHAnsi" w:hAnsiTheme="majorHAnsi" w:cs="Arial"/>
                <w:sz w:val="20"/>
                <w:szCs w:val="20"/>
              </w:rPr>
              <w:t xml:space="preserve">HDD, </w:t>
            </w:r>
            <w:r w:rsidRPr="007E0CE8">
              <w:rPr>
                <w:rFonts w:asciiTheme="majorHAnsi" w:hAnsiTheme="majorHAnsi" w:cs="Arial"/>
                <w:sz w:val="20"/>
                <w:szCs w:val="20"/>
              </w:rPr>
              <w:t xml:space="preserve">Pojemność: </w:t>
            </w:r>
            <w:r w:rsidR="00630FE4" w:rsidRPr="007E0CE8">
              <w:rPr>
                <w:rFonts w:asciiTheme="majorHAnsi" w:hAnsiTheme="majorHAnsi" w:cs="Arial"/>
                <w:sz w:val="20"/>
                <w:szCs w:val="20"/>
              </w:rPr>
              <w:t xml:space="preserve">1TB, </w:t>
            </w:r>
            <w:r w:rsidR="00800255" w:rsidRPr="007E0CE8">
              <w:rPr>
                <w:rFonts w:asciiTheme="majorHAnsi" w:hAnsiTheme="majorHAnsi" w:cs="Arial"/>
                <w:sz w:val="20"/>
                <w:szCs w:val="20"/>
              </w:rPr>
              <w:t xml:space="preserve">USB </w:t>
            </w:r>
            <w:r w:rsidR="00630FE4" w:rsidRPr="007E0CE8">
              <w:rPr>
                <w:rFonts w:asciiTheme="majorHAnsi" w:hAnsiTheme="majorHAnsi" w:cs="Arial"/>
                <w:sz w:val="20"/>
                <w:szCs w:val="20"/>
              </w:rPr>
              <w:t>3.0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7E0CE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E0CE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7E0CE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E0CE8"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</w:tr>
      <w:tr w:rsidR="008B478C" w:rsidRPr="007D4609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7D4609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7D460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D4609">
              <w:rPr>
                <w:rFonts w:asciiTheme="majorHAnsi" w:hAnsiTheme="majorHAnsi" w:cs="Arial"/>
                <w:sz w:val="20"/>
                <w:szCs w:val="20"/>
              </w:rPr>
              <w:t>Dysk zewnętrzny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7D4609" w:rsidRDefault="00424E3B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D4609">
              <w:rPr>
                <w:rFonts w:asciiTheme="majorHAnsi" w:hAnsiTheme="majorHAnsi" w:cs="Arial"/>
                <w:sz w:val="20"/>
                <w:szCs w:val="20"/>
              </w:rPr>
              <w:t xml:space="preserve">Rodzaj: </w:t>
            </w:r>
            <w:r w:rsidR="00630FE4" w:rsidRPr="007D4609">
              <w:rPr>
                <w:rFonts w:asciiTheme="majorHAnsi" w:hAnsiTheme="majorHAnsi" w:cs="Arial"/>
                <w:sz w:val="20"/>
                <w:szCs w:val="20"/>
              </w:rPr>
              <w:t xml:space="preserve">SSD, </w:t>
            </w:r>
            <w:r w:rsidR="002907C6" w:rsidRPr="007D4609">
              <w:rPr>
                <w:rFonts w:asciiTheme="majorHAnsi" w:hAnsiTheme="majorHAnsi" w:cs="Arial"/>
                <w:sz w:val="20"/>
                <w:szCs w:val="20"/>
              </w:rPr>
              <w:t xml:space="preserve">Pojemność: </w:t>
            </w:r>
            <w:r w:rsidR="00630FE4" w:rsidRPr="007D4609">
              <w:rPr>
                <w:rFonts w:asciiTheme="majorHAnsi" w:hAnsiTheme="majorHAnsi" w:cs="Arial"/>
                <w:sz w:val="20"/>
                <w:szCs w:val="20"/>
              </w:rPr>
              <w:t>128 GB, USB 3.0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7D460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D4609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7D460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D4609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8B478C" w:rsidRPr="00827ABF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827ABF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827ABF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7ABF">
              <w:rPr>
                <w:rFonts w:asciiTheme="majorHAnsi" w:hAnsiTheme="majorHAnsi" w:cs="Arial"/>
                <w:sz w:val="20"/>
                <w:szCs w:val="20"/>
              </w:rPr>
              <w:t>Kabel teleinformatyczny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8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7ABF">
              <w:rPr>
                <w:rFonts w:asciiTheme="majorHAnsi" w:hAnsiTheme="majorHAnsi" w:cs="Arial"/>
                <w:sz w:val="20"/>
                <w:szCs w:val="20"/>
              </w:rPr>
              <w:t>UTP, 100 m</w:t>
            </w:r>
            <w:r w:rsidR="008B478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630FE4" w:rsidRPr="00827ABF" w:rsidRDefault="008B478C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="00CF301B">
              <w:rPr>
                <w:rFonts w:asciiTheme="majorHAnsi" w:hAnsiTheme="majorHAnsi" w:cs="Arial"/>
                <w:sz w:val="20"/>
                <w:szCs w:val="20"/>
              </w:rPr>
              <w:t>szpula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= 100m)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827ABF" w:rsidRDefault="00CF301B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szpula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827ABF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7AB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8B478C" w:rsidRPr="00DA6B4C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DA6B4C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DA6B4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A6B4C">
              <w:rPr>
                <w:rFonts w:asciiTheme="majorHAnsi" w:hAnsiTheme="majorHAnsi" w:cs="Arial"/>
                <w:sz w:val="20"/>
                <w:szCs w:val="20"/>
              </w:rPr>
              <w:t>Modułowa lampka sygnalizacyjna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DA6B4C" w:rsidRDefault="00E35541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A6B4C">
              <w:rPr>
                <w:rFonts w:asciiTheme="majorHAnsi" w:hAnsiTheme="majorHAnsi" w:cs="Arial"/>
                <w:sz w:val="20"/>
                <w:szCs w:val="20"/>
              </w:rPr>
              <w:t>Na szynie montażowej</w:t>
            </w:r>
            <w:r w:rsidR="00630FE4" w:rsidRPr="00DA6B4C">
              <w:rPr>
                <w:rFonts w:asciiTheme="majorHAnsi" w:hAnsiTheme="majorHAnsi" w:cs="Arial"/>
                <w:sz w:val="20"/>
                <w:szCs w:val="20"/>
              </w:rPr>
              <w:t xml:space="preserve"> TH35, 24V DC,</w:t>
            </w:r>
            <w:r w:rsidR="00E65EF9" w:rsidRPr="00DA6B4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630FE4" w:rsidRPr="00DA6B4C">
              <w:rPr>
                <w:rFonts w:asciiTheme="majorHAnsi" w:hAnsiTheme="majorHAnsi" w:cs="Arial"/>
                <w:sz w:val="20"/>
                <w:szCs w:val="20"/>
              </w:rPr>
              <w:t>czerwona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DA6B4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A6B4C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DA6B4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A6B4C"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8B478C" w:rsidRPr="005F6EFE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F6EFE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5F6EFE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F6EFE">
              <w:rPr>
                <w:rFonts w:asciiTheme="majorHAnsi" w:hAnsiTheme="majorHAnsi" w:cs="Arial"/>
                <w:sz w:val="20"/>
                <w:szCs w:val="20"/>
              </w:rPr>
              <w:t>Przewód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B8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F6EFE">
              <w:rPr>
                <w:rFonts w:asciiTheme="majorHAnsi" w:hAnsiTheme="majorHAnsi" w:cs="Arial"/>
                <w:sz w:val="20"/>
                <w:szCs w:val="20"/>
              </w:rPr>
              <w:t>LGY-0,75mm2 300/500V H05V-K</w:t>
            </w:r>
            <w:r w:rsidR="00D60B88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Pr="005F6EF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65628B" w:rsidRDefault="00D60B88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kolor: </w:t>
            </w:r>
            <w:r w:rsidR="00630FE4" w:rsidRPr="005F6EFE">
              <w:rPr>
                <w:rFonts w:asciiTheme="majorHAnsi" w:hAnsiTheme="majorHAnsi" w:cs="Arial"/>
                <w:sz w:val="20"/>
                <w:szCs w:val="20"/>
              </w:rPr>
              <w:t>czerwony, krążek 100m</w:t>
            </w:r>
          </w:p>
          <w:p w:rsidR="00630FE4" w:rsidRPr="005F6EFE" w:rsidRDefault="0065628B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(krążek = 100 metrów)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5F6EFE" w:rsidRDefault="008B478C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krążek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5F6EFE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F6EFE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</w:tr>
      <w:tr w:rsidR="008B478C" w:rsidRPr="00A1175F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78C" w:rsidRPr="00A1175F" w:rsidRDefault="008B478C" w:rsidP="008B478C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8C" w:rsidRPr="00A1175F" w:rsidRDefault="008B478C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1175F">
              <w:rPr>
                <w:rFonts w:asciiTheme="majorHAnsi" w:hAnsiTheme="majorHAnsi" w:cs="Arial"/>
                <w:sz w:val="20"/>
                <w:szCs w:val="20"/>
              </w:rPr>
              <w:t>Przewód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8C" w:rsidRDefault="008B478C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1175F">
              <w:rPr>
                <w:rFonts w:asciiTheme="majorHAnsi" w:hAnsiTheme="majorHAnsi" w:cs="Arial"/>
                <w:sz w:val="20"/>
                <w:szCs w:val="20"/>
              </w:rPr>
              <w:t>LGY-0,75mm2 300/500V H05V-K</w:t>
            </w:r>
            <w:r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Pr="00A1175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65628B" w:rsidRDefault="008B478C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kolor: </w:t>
            </w:r>
            <w:r w:rsidRPr="00A1175F">
              <w:rPr>
                <w:rFonts w:asciiTheme="majorHAnsi" w:hAnsiTheme="majorHAnsi" w:cs="Arial"/>
                <w:sz w:val="20"/>
                <w:szCs w:val="20"/>
              </w:rPr>
              <w:t>czarny, krążek 100m</w:t>
            </w:r>
          </w:p>
          <w:p w:rsidR="008B478C" w:rsidRPr="00A1175F" w:rsidRDefault="0065628B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(krążek = 100 metrów)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8C" w:rsidRPr="00A1175F" w:rsidRDefault="008B478C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krążek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8C" w:rsidRPr="00A1175F" w:rsidRDefault="008B478C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1175F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</w:tr>
      <w:tr w:rsidR="008B478C" w:rsidRPr="00A1175F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78C" w:rsidRPr="00A1175F" w:rsidRDefault="008B478C" w:rsidP="008B478C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8C" w:rsidRPr="00A1175F" w:rsidRDefault="008B478C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1175F">
              <w:rPr>
                <w:rFonts w:asciiTheme="majorHAnsi" w:hAnsiTheme="majorHAnsi" w:cs="Arial"/>
                <w:sz w:val="20"/>
                <w:szCs w:val="20"/>
              </w:rPr>
              <w:t>Przewód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8C" w:rsidRDefault="008B478C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1175F">
              <w:rPr>
                <w:rFonts w:asciiTheme="majorHAnsi" w:hAnsiTheme="majorHAnsi" w:cs="Arial"/>
                <w:sz w:val="20"/>
                <w:szCs w:val="20"/>
              </w:rPr>
              <w:t>LGY-0,75mm2 300/500V H05V-K</w:t>
            </w:r>
            <w:r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Pr="00A1175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65628B" w:rsidRDefault="008B478C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kolor: </w:t>
            </w:r>
            <w:r w:rsidRPr="00A1175F">
              <w:rPr>
                <w:rFonts w:asciiTheme="majorHAnsi" w:hAnsiTheme="majorHAnsi" w:cs="Arial"/>
                <w:sz w:val="20"/>
                <w:szCs w:val="20"/>
              </w:rPr>
              <w:t>niebieski, krążek 100m</w:t>
            </w:r>
            <w:r w:rsidR="0065628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8B478C" w:rsidRPr="00A1175F" w:rsidRDefault="0065628B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(krążek = 100 metrów)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8C" w:rsidRPr="00A1175F" w:rsidRDefault="008B478C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krążek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8C" w:rsidRPr="00A1175F" w:rsidRDefault="008B478C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1175F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</w:tr>
      <w:tr w:rsidR="00410171" w:rsidRPr="00410171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410171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410171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0171">
              <w:rPr>
                <w:rFonts w:asciiTheme="majorHAnsi" w:hAnsiTheme="majorHAnsi" w:cs="Arial"/>
                <w:sz w:val="20"/>
                <w:szCs w:val="20"/>
              </w:rPr>
              <w:t>Przewód silikonowy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410171" w:rsidRDefault="003245C3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0171">
              <w:rPr>
                <w:rFonts w:asciiTheme="majorHAnsi" w:hAnsiTheme="majorHAnsi" w:cs="Arial"/>
                <w:sz w:val="20"/>
                <w:szCs w:val="20"/>
              </w:rPr>
              <w:t xml:space="preserve">Przekrój żyły: </w:t>
            </w:r>
            <w:r w:rsidR="00630FE4" w:rsidRPr="00410171">
              <w:rPr>
                <w:rFonts w:asciiTheme="majorHAnsi" w:hAnsiTheme="majorHAnsi" w:cs="Arial"/>
                <w:sz w:val="20"/>
                <w:szCs w:val="20"/>
              </w:rPr>
              <w:t>2,5 mm</w:t>
            </w:r>
            <w:r w:rsidR="00A1175F" w:rsidRPr="00410171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D60B88" w:rsidRPr="00410171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="00630FE4" w:rsidRPr="0041017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D60B88" w:rsidRPr="00410171">
              <w:rPr>
                <w:rFonts w:asciiTheme="majorHAnsi" w:hAnsiTheme="majorHAnsi" w:cs="Arial"/>
                <w:sz w:val="20"/>
                <w:szCs w:val="20"/>
              </w:rPr>
              <w:t>kolor</w:t>
            </w:r>
            <w:r w:rsidR="008B478C" w:rsidRPr="00410171">
              <w:rPr>
                <w:rFonts w:asciiTheme="majorHAnsi" w:hAnsiTheme="majorHAnsi" w:cs="Arial"/>
                <w:sz w:val="20"/>
                <w:szCs w:val="20"/>
              </w:rPr>
              <w:t>:</w:t>
            </w:r>
            <w:r w:rsidR="00D60B88" w:rsidRPr="0041017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630FE4" w:rsidRPr="00410171">
              <w:rPr>
                <w:rFonts w:asciiTheme="majorHAnsi" w:hAnsiTheme="majorHAnsi" w:cs="Arial"/>
                <w:sz w:val="20"/>
                <w:szCs w:val="20"/>
              </w:rPr>
              <w:t xml:space="preserve">czerwony </w:t>
            </w:r>
            <w:r w:rsidRPr="00410171">
              <w:rPr>
                <w:rFonts w:asciiTheme="majorHAnsi" w:hAnsiTheme="majorHAnsi" w:cs="Arial"/>
                <w:sz w:val="20"/>
                <w:szCs w:val="20"/>
              </w:rPr>
              <w:t xml:space="preserve"> (opakowanie =</w:t>
            </w:r>
            <w:r w:rsidR="00630FE4" w:rsidRPr="00410171">
              <w:rPr>
                <w:rFonts w:asciiTheme="majorHAnsi" w:hAnsiTheme="majorHAnsi" w:cs="Arial"/>
                <w:sz w:val="20"/>
                <w:szCs w:val="20"/>
              </w:rPr>
              <w:t>1 mb</w:t>
            </w:r>
            <w:r w:rsidRPr="00410171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410171" w:rsidRDefault="003245C3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0171">
              <w:rPr>
                <w:rFonts w:asciiTheme="majorHAnsi" w:hAnsiTheme="majorHAnsi" w:cs="Arial"/>
                <w:sz w:val="20"/>
                <w:szCs w:val="20"/>
              </w:rPr>
              <w:t>opakowanie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410171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0171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410171" w:rsidRPr="00410171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410171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410171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0171">
              <w:rPr>
                <w:rFonts w:asciiTheme="majorHAnsi" w:hAnsiTheme="majorHAnsi" w:cs="Arial"/>
                <w:sz w:val="20"/>
                <w:szCs w:val="20"/>
              </w:rPr>
              <w:t>Przewód silikonowy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410171" w:rsidRDefault="003245C3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0171">
              <w:rPr>
                <w:rFonts w:asciiTheme="majorHAnsi" w:hAnsiTheme="majorHAnsi" w:cs="Arial"/>
                <w:sz w:val="20"/>
                <w:szCs w:val="20"/>
              </w:rPr>
              <w:t xml:space="preserve">Przekrój żyły: </w:t>
            </w:r>
            <w:r w:rsidR="00630FE4" w:rsidRPr="00410171">
              <w:rPr>
                <w:rFonts w:asciiTheme="majorHAnsi" w:hAnsiTheme="majorHAnsi" w:cs="Arial"/>
                <w:sz w:val="20"/>
                <w:szCs w:val="20"/>
              </w:rPr>
              <w:t>2,5 mm</w:t>
            </w:r>
            <w:r w:rsidR="00A1175F" w:rsidRPr="00410171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630FE4" w:rsidRPr="0041017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B478C" w:rsidRPr="00410171">
              <w:rPr>
                <w:rFonts w:asciiTheme="majorHAnsi" w:hAnsiTheme="majorHAnsi" w:cs="Arial"/>
                <w:sz w:val="20"/>
                <w:szCs w:val="20"/>
              </w:rPr>
              <w:t xml:space="preserve">kolor: </w:t>
            </w:r>
            <w:r w:rsidR="00630FE4" w:rsidRPr="00410171">
              <w:rPr>
                <w:rFonts w:asciiTheme="majorHAnsi" w:hAnsiTheme="majorHAnsi" w:cs="Arial"/>
                <w:sz w:val="20"/>
                <w:szCs w:val="20"/>
              </w:rPr>
              <w:t xml:space="preserve">czarny </w:t>
            </w:r>
            <w:r w:rsidR="00410171" w:rsidRPr="00410171">
              <w:rPr>
                <w:rFonts w:asciiTheme="majorHAnsi" w:hAnsiTheme="majorHAnsi" w:cs="Arial"/>
                <w:sz w:val="20"/>
                <w:szCs w:val="20"/>
              </w:rPr>
              <w:t>(opakowanie =1 mb)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410171" w:rsidRDefault="00410171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0171">
              <w:rPr>
                <w:rFonts w:asciiTheme="majorHAnsi" w:hAnsiTheme="majorHAnsi" w:cs="Arial"/>
                <w:sz w:val="20"/>
                <w:szCs w:val="20"/>
              </w:rPr>
              <w:t>opakowanie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410171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0171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7C11C7" w:rsidRPr="007C11C7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7C11C7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7C11C7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11C7">
              <w:rPr>
                <w:rFonts w:asciiTheme="majorHAnsi" w:hAnsiTheme="majorHAnsi" w:cs="Arial"/>
                <w:sz w:val="20"/>
                <w:szCs w:val="20"/>
              </w:rPr>
              <w:t>Pęseta zakrzywiona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7C11C7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11C7">
              <w:rPr>
                <w:rFonts w:asciiTheme="majorHAnsi" w:hAnsiTheme="majorHAnsi" w:cs="Arial"/>
                <w:sz w:val="20"/>
                <w:szCs w:val="20"/>
              </w:rPr>
              <w:t>115 mm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7C11C7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11C7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7C11C7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11C7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FA223B" w:rsidRPr="00FA223B" w:rsidTr="009D2C0A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FA223B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FA223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A223B">
              <w:rPr>
                <w:rFonts w:asciiTheme="majorHAnsi" w:hAnsiTheme="majorHAnsi" w:cs="Arial"/>
                <w:sz w:val="20"/>
                <w:szCs w:val="20"/>
              </w:rPr>
              <w:t>Koryto kablowe grzebieniowe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FA223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A223B">
              <w:rPr>
                <w:rFonts w:asciiTheme="majorHAnsi" w:hAnsiTheme="majorHAnsi" w:cs="Arial"/>
                <w:sz w:val="20"/>
                <w:szCs w:val="20"/>
              </w:rPr>
              <w:t>60x40</w:t>
            </w:r>
            <w:r w:rsidR="003C2EDB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Pr="00FA223B">
              <w:rPr>
                <w:rFonts w:asciiTheme="majorHAnsi" w:hAnsiTheme="majorHAnsi" w:cs="Arial"/>
                <w:sz w:val="20"/>
                <w:szCs w:val="20"/>
              </w:rPr>
              <w:t xml:space="preserve"> długość 2m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FA223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A223B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FA223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A223B"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</w:tr>
      <w:tr w:rsidR="0096158A" w:rsidRPr="0096158A" w:rsidTr="009D2C0A">
        <w:trPr>
          <w:trHeight w:val="30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96158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96158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6158A">
              <w:rPr>
                <w:rFonts w:asciiTheme="majorHAnsi" w:hAnsiTheme="majorHAnsi" w:cs="Arial"/>
                <w:sz w:val="20"/>
                <w:szCs w:val="20"/>
              </w:rPr>
              <w:t>Wyłącznik awaryjny grzybkowy z kasetą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96158A" w:rsidRDefault="00044E43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6158A">
              <w:rPr>
                <w:rFonts w:asciiTheme="majorHAnsi" w:hAnsiTheme="majorHAnsi" w:cs="Arial"/>
                <w:sz w:val="20"/>
                <w:szCs w:val="20"/>
              </w:rPr>
              <w:t xml:space="preserve">W komplecie </w:t>
            </w:r>
            <w:r w:rsidR="00630FE4" w:rsidRPr="0096158A">
              <w:rPr>
                <w:rFonts w:asciiTheme="majorHAnsi" w:hAnsiTheme="majorHAnsi" w:cs="Arial"/>
                <w:sz w:val="20"/>
                <w:szCs w:val="20"/>
              </w:rPr>
              <w:t>styki NC+NO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96158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6158A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96158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6158A"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</w:tr>
      <w:tr w:rsidR="006B63FE" w:rsidRPr="006B63FE" w:rsidTr="006C4AA3">
        <w:trPr>
          <w:trHeight w:val="30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6B63FE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6B63FE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63FE">
              <w:rPr>
                <w:rFonts w:asciiTheme="majorHAnsi" w:hAnsiTheme="majorHAnsi" w:cs="Arial"/>
                <w:sz w:val="20"/>
                <w:szCs w:val="20"/>
              </w:rPr>
              <w:t>Kabel sygnalizacyjny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6B63FE" w:rsidRDefault="00016827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6B63FE">
              <w:rPr>
                <w:rFonts w:asciiTheme="majorHAnsi" w:hAnsiTheme="majorHAnsi" w:cs="Arial"/>
                <w:sz w:val="20"/>
                <w:szCs w:val="20"/>
              </w:rPr>
              <w:t>YKSY-</w:t>
            </w:r>
            <w:r w:rsidR="00630FE4" w:rsidRPr="006B63FE">
              <w:rPr>
                <w:rFonts w:asciiTheme="majorHAnsi" w:hAnsiTheme="majorHAnsi" w:cs="Arial"/>
                <w:sz w:val="20"/>
                <w:szCs w:val="20"/>
              </w:rPr>
              <w:t>żo</w:t>
            </w:r>
            <w:proofErr w:type="spellEnd"/>
            <w:r w:rsidR="00630FE4" w:rsidRPr="006B63FE">
              <w:rPr>
                <w:rFonts w:asciiTheme="majorHAnsi" w:hAnsiTheme="majorHAnsi" w:cs="Arial"/>
                <w:sz w:val="20"/>
                <w:szCs w:val="20"/>
              </w:rPr>
              <w:t xml:space="preserve"> 10</w:t>
            </w:r>
            <w:r w:rsidR="003C2EDB" w:rsidRPr="006B63FE">
              <w:rPr>
                <w:rFonts w:asciiTheme="majorHAnsi" w:hAnsiTheme="majorHAnsi" w:cs="Arial"/>
                <w:sz w:val="20"/>
                <w:szCs w:val="20"/>
              </w:rPr>
              <w:t>x</w:t>
            </w:r>
            <w:r w:rsidR="00630FE4" w:rsidRPr="006B63FE">
              <w:rPr>
                <w:rFonts w:asciiTheme="majorHAnsi" w:hAnsiTheme="majorHAnsi" w:cs="Arial"/>
                <w:sz w:val="20"/>
                <w:szCs w:val="20"/>
              </w:rPr>
              <w:t>1,5 1kV, 1m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6B63FE" w:rsidRDefault="006B63FE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63FE">
              <w:rPr>
                <w:rFonts w:asciiTheme="majorHAnsi" w:hAnsiTheme="majorHAnsi" w:cs="Arial"/>
                <w:sz w:val="20"/>
                <w:szCs w:val="20"/>
              </w:rPr>
              <w:t>metr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6B63FE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63FE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2A3150" w:rsidRPr="002A3150" w:rsidTr="006C4AA3">
        <w:trPr>
          <w:trHeight w:val="30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2A3150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2A3150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A3150">
              <w:rPr>
                <w:rFonts w:asciiTheme="majorHAnsi" w:hAnsiTheme="majorHAnsi" w:cs="Arial"/>
                <w:sz w:val="20"/>
                <w:szCs w:val="20"/>
              </w:rPr>
              <w:t>Obudowa sterownicza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2A3150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A3150">
              <w:rPr>
                <w:rFonts w:asciiTheme="majorHAnsi" w:hAnsiTheme="majorHAnsi" w:cs="Arial"/>
                <w:sz w:val="20"/>
                <w:szCs w:val="20"/>
              </w:rPr>
              <w:t>ABS min.  4</w:t>
            </w:r>
            <w:r w:rsidR="002A3150" w:rsidRPr="002A3150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Pr="002A3150">
              <w:rPr>
                <w:rFonts w:asciiTheme="majorHAnsi" w:hAnsiTheme="majorHAnsi" w:cs="Arial"/>
                <w:sz w:val="20"/>
                <w:szCs w:val="20"/>
              </w:rPr>
              <w:t>0 x 3</w:t>
            </w:r>
            <w:r w:rsidR="002A3150" w:rsidRPr="002A3150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Pr="002A3150">
              <w:rPr>
                <w:rFonts w:asciiTheme="majorHAnsi" w:hAnsiTheme="majorHAnsi" w:cs="Arial"/>
                <w:sz w:val="20"/>
                <w:szCs w:val="20"/>
              </w:rPr>
              <w:t>0 x 150, IP66 z płytą montażową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2A3150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A3150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2A3150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A3150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D61C02" w:rsidRPr="00D61C02" w:rsidTr="00C669DE">
        <w:trPr>
          <w:trHeight w:val="6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D61C02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D61C0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C02">
              <w:rPr>
                <w:rFonts w:asciiTheme="majorHAnsi" w:hAnsiTheme="majorHAnsi" w:cs="Arial"/>
                <w:sz w:val="20"/>
                <w:szCs w:val="20"/>
              </w:rPr>
              <w:t>Tulejka kablowa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29" w:rsidRPr="00D61C02" w:rsidRDefault="00EB1E29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C02">
              <w:rPr>
                <w:rFonts w:asciiTheme="majorHAnsi" w:hAnsiTheme="majorHAnsi" w:cs="Arial"/>
                <w:sz w:val="20"/>
                <w:szCs w:val="20"/>
              </w:rPr>
              <w:t>1,5mm2</w:t>
            </w:r>
            <w:r w:rsidR="00D61C02" w:rsidRPr="00D61C02">
              <w:rPr>
                <w:rFonts w:asciiTheme="majorHAnsi" w:hAnsiTheme="majorHAnsi" w:cs="Arial"/>
                <w:sz w:val="20"/>
                <w:szCs w:val="20"/>
              </w:rPr>
              <w:t xml:space="preserve"> –</w:t>
            </w:r>
            <w:r w:rsidR="00864322" w:rsidRPr="00D61C0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D61C02">
              <w:rPr>
                <w:rFonts w:asciiTheme="majorHAnsi" w:hAnsiTheme="majorHAnsi" w:cs="Arial"/>
                <w:sz w:val="20"/>
                <w:szCs w:val="20"/>
              </w:rPr>
              <w:t xml:space="preserve">minimum </w:t>
            </w:r>
            <w:r w:rsidRPr="00D61C02">
              <w:rPr>
                <w:rFonts w:asciiTheme="majorHAnsi" w:hAnsiTheme="majorHAnsi" w:cs="Arial"/>
                <w:sz w:val="20"/>
                <w:szCs w:val="20"/>
              </w:rPr>
              <w:t>10</w:t>
            </w:r>
            <w:r w:rsidR="00D61C02" w:rsidRPr="00D61C0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D61C02">
              <w:rPr>
                <w:rFonts w:asciiTheme="majorHAnsi" w:hAnsiTheme="majorHAnsi" w:cs="Arial"/>
                <w:sz w:val="20"/>
                <w:szCs w:val="20"/>
              </w:rPr>
              <w:t xml:space="preserve">mm </w:t>
            </w:r>
          </w:p>
          <w:p w:rsidR="00630FE4" w:rsidRPr="00D61C02" w:rsidRDefault="00EB1E29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C02">
              <w:rPr>
                <w:rFonts w:asciiTheme="majorHAnsi" w:hAnsiTheme="majorHAnsi" w:cs="Arial"/>
                <w:sz w:val="20"/>
                <w:szCs w:val="20"/>
              </w:rPr>
              <w:t xml:space="preserve">(opakowanie = </w:t>
            </w:r>
            <w:r w:rsidR="00630FE4" w:rsidRPr="00D61C02">
              <w:rPr>
                <w:rFonts w:asciiTheme="majorHAnsi" w:hAnsiTheme="majorHAnsi" w:cs="Arial"/>
                <w:sz w:val="20"/>
                <w:szCs w:val="20"/>
              </w:rPr>
              <w:t>100</w:t>
            </w:r>
            <w:r w:rsidRPr="00D61C0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630FE4" w:rsidRPr="00D61C02">
              <w:rPr>
                <w:rFonts w:asciiTheme="majorHAnsi" w:hAnsiTheme="majorHAnsi" w:cs="Arial"/>
                <w:sz w:val="20"/>
                <w:szCs w:val="20"/>
              </w:rPr>
              <w:t>szt</w:t>
            </w:r>
            <w:r w:rsidRPr="00D61C02">
              <w:rPr>
                <w:rFonts w:asciiTheme="majorHAnsi" w:hAnsiTheme="majorHAnsi" w:cs="Arial"/>
                <w:sz w:val="20"/>
                <w:szCs w:val="20"/>
              </w:rPr>
              <w:t>uk)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D61C0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C02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D61C0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C02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D61C02" w:rsidRPr="00D61C02" w:rsidTr="00C669DE">
        <w:trPr>
          <w:trHeight w:val="70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CDB" w:rsidRPr="00D61C02" w:rsidRDefault="003E6CDB" w:rsidP="00E75A0F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CDB" w:rsidRPr="00D61C02" w:rsidRDefault="003E6CDB" w:rsidP="00E75A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C02">
              <w:rPr>
                <w:rFonts w:asciiTheme="majorHAnsi" w:hAnsiTheme="majorHAnsi" w:cs="Arial"/>
                <w:sz w:val="20"/>
                <w:szCs w:val="20"/>
              </w:rPr>
              <w:t>Tulejka kablowa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CDB" w:rsidRPr="00D61C02" w:rsidRDefault="003E6CDB" w:rsidP="00E75A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C02">
              <w:rPr>
                <w:rFonts w:asciiTheme="majorHAnsi" w:hAnsiTheme="majorHAnsi" w:cs="Arial"/>
                <w:sz w:val="20"/>
                <w:szCs w:val="20"/>
              </w:rPr>
              <w:t>1,5mm2</w:t>
            </w:r>
            <w:r w:rsidR="00D61C02" w:rsidRPr="00D61C02">
              <w:rPr>
                <w:rFonts w:asciiTheme="majorHAnsi" w:hAnsiTheme="majorHAnsi" w:cs="Arial"/>
                <w:sz w:val="20"/>
                <w:szCs w:val="20"/>
              </w:rPr>
              <w:t xml:space="preserve"> –</w:t>
            </w:r>
            <w:r w:rsidRPr="00D61C0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D61C02">
              <w:rPr>
                <w:rFonts w:asciiTheme="majorHAnsi" w:hAnsiTheme="majorHAnsi" w:cs="Arial"/>
                <w:sz w:val="20"/>
                <w:szCs w:val="20"/>
              </w:rPr>
              <w:t xml:space="preserve">minimum </w:t>
            </w:r>
            <w:r w:rsidRPr="00D61C02">
              <w:rPr>
                <w:rFonts w:asciiTheme="majorHAnsi" w:hAnsiTheme="majorHAnsi" w:cs="Arial"/>
                <w:sz w:val="20"/>
                <w:szCs w:val="20"/>
              </w:rPr>
              <w:t>12</w:t>
            </w:r>
            <w:r w:rsidR="00D61C02" w:rsidRPr="00D61C0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D61C02">
              <w:rPr>
                <w:rFonts w:asciiTheme="majorHAnsi" w:hAnsiTheme="majorHAnsi" w:cs="Arial"/>
                <w:sz w:val="20"/>
                <w:szCs w:val="20"/>
              </w:rPr>
              <w:t>mm</w:t>
            </w:r>
          </w:p>
          <w:p w:rsidR="003E6CDB" w:rsidRPr="00D61C02" w:rsidRDefault="003E6CDB" w:rsidP="00E75A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C02">
              <w:rPr>
                <w:rFonts w:asciiTheme="majorHAnsi" w:hAnsiTheme="majorHAnsi" w:cs="Arial"/>
                <w:sz w:val="20"/>
                <w:szCs w:val="20"/>
              </w:rPr>
              <w:t>(opakowanie = 100 sztuk)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DB" w:rsidRPr="00D61C02" w:rsidRDefault="003E6CDB" w:rsidP="00E75A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C02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DB" w:rsidRPr="00D61C02" w:rsidRDefault="003E6CDB" w:rsidP="00E75A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C02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AA458D" w:rsidRPr="00AA458D" w:rsidTr="00C669DE">
        <w:trPr>
          <w:trHeight w:val="701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AA458D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AA458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458D">
              <w:rPr>
                <w:rFonts w:asciiTheme="majorHAnsi" w:hAnsiTheme="majorHAnsi" w:cs="Arial"/>
                <w:sz w:val="20"/>
                <w:szCs w:val="20"/>
              </w:rPr>
              <w:t>Przekaźnik czasowy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AA458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458D">
              <w:rPr>
                <w:rFonts w:asciiTheme="majorHAnsi" w:hAnsiTheme="majorHAnsi" w:cs="Arial"/>
                <w:sz w:val="20"/>
                <w:szCs w:val="20"/>
              </w:rPr>
              <w:t>Styk 2P, 24V</w:t>
            </w:r>
            <w:r w:rsidR="001A7A45" w:rsidRPr="00AA458D">
              <w:rPr>
                <w:rFonts w:asciiTheme="majorHAnsi" w:hAnsiTheme="majorHAnsi" w:cs="Arial"/>
                <w:sz w:val="20"/>
                <w:szCs w:val="20"/>
              </w:rPr>
              <w:t xml:space="preserve"> AC/</w:t>
            </w:r>
            <w:r w:rsidRPr="00AA458D">
              <w:rPr>
                <w:rFonts w:asciiTheme="majorHAnsi" w:hAnsiTheme="majorHAnsi" w:cs="Arial"/>
                <w:sz w:val="20"/>
                <w:szCs w:val="20"/>
              </w:rPr>
              <w:t>DC, opóźnione załączanie + opóźnione wyłączanie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AA458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458D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AA458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458D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E81FAB" w:rsidRPr="00E81FAB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E81FAB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Podstawka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DIL 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E81FAB" w:rsidRPr="00E81FAB" w:rsidTr="00903AFF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E81FAB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Podstawka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DIL 14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E81FAB" w:rsidRPr="00E81FAB" w:rsidTr="00903AFF">
        <w:trPr>
          <w:trHeight w:val="30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E81FAB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Podstawka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DIL 16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9B533D" w:rsidRPr="009B533D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9B533D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9B533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533D">
              <w:rPr>
                <w:rFonts w:asciiTheme="majorHAnsi" w:hAnsiTheme="majorHAnsi" w:cs="Arial"/>
                <w:sz w:val="20"/>
                <w:szCs w:val="20"/>
              </w:rPr>
              <w:t>Potencjometr montażowy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9B533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533D">
              <w:rPr>
                <w:rFonts w:asciiTheme="majorHAnsi" w:hAnsiTheme="majorHAnsi" w:cs="Arial"/>
                <w:sz w:val="20"/>
                <w:szCs w:val="20"/>
              </w:rPr>
              <w:t>2,2k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9B533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533D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9B533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533D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7101B0" w:rsidRPr="007101B0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7101B0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7101B0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101B0">
              <w:rPr>
                <w:rFonts w:asciiTheme="majorHAnsi" w:hAnsiTheme="majorHAnsi" w:cs="Arial"/>
                <w:sz w:val="20"/>
                <w:szCs w:val="20"/>
              </w:rPr>
              <w:t>Potencjometr suwakowy liniowy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7101B0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101B0">
              <w:rPr>
                <w:rFonts w:asciiTheme="majorHAnsi" w:hAnsiTheme="majorHAnsi" w:cs="Arial"/>
                <w:sz w:val="20"/>
                <w:szCs w:val="20"/>
              </w:rPr>
              <w:t>50k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7101B0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101B0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7101B0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101B0"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</w:tr>
      <w:tr w:rsidR="00D57FC5" w:rsidRPr="00594F1A" w:rsidTr="00C669DE">
        <w:trPr>
          <w:trHeight w:val="561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3507BD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3507B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07BD">
              <w:rPr>
                <w:rFonts w:asciiTheme="majorHAnsi" w:hAnsiTheme="majorHAnsi" w:cs="Arial"/>
                <w:sz w:val="20"/>
                <w:szCs w:val="20"/>
              </w:rPr>
              <w:t>Krokodylki nieizolowane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3507BD" w:rsidRDefault="00E75A0F" w:rsidP="00E75A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07BD">
              <w:rPr>
                <w:rFonts w:asciiTheme="majorHAnsi" w:hAnsiTheme="majorHAnsi" w:cs="Arial"/>
                <w:sz w:val="20"/>
                <w:szCs w:val="20"/>
              </w:rPr>
              <w:t xml:space="preserve">Długość: 51mm, </w:t>
            </w:r>
            <w:r w:rsidR="003507BD" w:rsidRPr="003507BD">
              <w:rPr>
                <w:rFonts w:asciiTheme="majorHAnsi" w:hAnsiTheme="majorHAnsi" w:cs="Arial"/>
                <w:sz w:val="20"/>
                <w:szCs w:val="20"/>
              </w:rPr>
              <w:t xml:space="preserve">Zakres chwytania max.: 14mm, </w:t>
            </w:r>
            <w:r w:rsidRPr="003507BD">
              <w:rPr>
                <w:rFonts w:asciiTheme="majorHAnsi" w:hAnsiTheme="majorHAnsi" w:cs="Arial"/>
                <w:sz w:val="20"/>
                <w:szCs w:val="20"/>
              </w:rPr>
              <w:t>kolor: czarny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3507B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07BD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3507B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07BD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D57FC5" w:rsidRPr="00594F1A" w:rsidTr="00C669DE">
        <w:trPr>
          <w:trHeight w:val="569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3507BD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3507B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07BD">
              <w:rPr>
                <w:rFonts w:asciiTheme="majorHAnsi" w:hAnsiTheme="majorHAnsi" w:cs="Arial"/>
                <w:sz w:val="20"/>
                <w:szCs w:val="20"/>
              </w:rPr>
              <w:t>Krokodylki nieizolowane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3507BD" w:rsidRDefault="003507BD" w:rsidP="003507B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07BD">
              <w:rPr>
                <w:rFonts w:asciiTheme="majorHAnsi" w:hAnsiTheme="majorHAnsi" w:cs="Arial"/>
                <w:sz w:val="20"/>
                <w:szCs w:val="20"/>
              </w:rPr>
              <w:t xml:space="preserve">Długość: 51mm, Zakres chwytania max.: 14mm, kolor:  </w:t>
            </w:r>
            <w:r w:rsidR="00630FE4" w:rsidRPr="003507BD">
              <w:rPr>
                <w:rFonts w:asciiTheme="majorHAnsi" w:hAnsiTheme="majorHAnsi" w:cs="Arial"/>
                <w:sz w:val="20"/>
                <w:szCs w:val="20"/>
              </w:rPr>
              <w:t>czerwon</w:t>
            </w:r>
            <w:r w:rsidRPr="003507BD">
              <w:rPr>
                <w:rFonts w:asciiTheme="majorHAnsi" w:hAnsiTheme="majorHAnsi" w:cs="Arial"/>
                <w:sz w:val="20"/>
                <w:szCs w:val="20"/>
              </w:rPr>
              <w:t>y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3507B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07BD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3507B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07BD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D57FC5" w:rsidRPr="00594F1A" w:rsidTr="00C669DE">
        <w:trPr>
          <w:trHeight w:val="549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160E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5160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60EA">
              <w:rPr>
                <w:rFonts w:asciiTheme="majorHAnsi" w:hAnsiTheme="majorHAnsi" w:cs="Arial"/>
                <w:sz w:val="20"/>
                <w:szCs w:val="20"/>
              </w:rPr>
              <w:t>Wtyki bananowe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5160EA" w:rsidRDefault="005160EA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60EA">
              <w:rPr>
                <w:rFonts w:asciiTheme="majorHAnsi" w:hAnsiTheme="majorHAnsi" w:cs="Arial"/>
                <w:sz w:val="20"/>
                <w:szCs w:val="20"/>
              </w:rPr>
              <w:t xml:space="preserve">Średnica wtyku: 4 mm, </w:t>
            </w:r>
            <w:r w:rsidRPr="005160EA">
              <w:rPr>
                <w:rFonts w:asciiTheme="majorHAnsi" w:hAnsiTheme="majorHAnsi" w:cs="Arial"/>
                <w:sz w:val="20"/>
                <w:szCs w:val="20"/>
              </w:rPr>
              <w:br/>
              <w:t>kolor: czarny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5160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60EA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5160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60EA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D57FC5" w:rsidRPr="00594F1A" w:rsidTr="00C669DE">
        <w:trPr>
          <w:trHeight w:val="55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160E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5160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60EA">
              <w:rPr>
                <w:rFonts w:asciiTheme="majorHAnsi" w:hAnsiTheme="majorHAnsi" w:cs="Arial"/>
                <w:sz w:val="20"/>
                <w:szCs w:val="20"/>
              </w:rPr>
              <w:t>Wtyki bananowe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5160EA" w:rsidRDefault="005160EA" w:rsidP="005160E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60EA">
              <w:rPr>
                <w:rFonts w:asciiTheme="majorHAnsi" w:hAnsiTheme="majorHAnsi" w:cs="Arial"/>
                <w:sz w:val="20"/>
                <w:szCs w:val="20"/>
              </w:rPr>
              <w:t xml:space="preserve">Średnica wtyku: 4 mm, </w:t>
            </w:r>
            <w:r w:rsidRPr="005160EA">
              <w:rPr>
                <w:rFonts w:asciiTheme="majorHAnsi" w:hAnsiTheme="majorHAnsi" w:cs="Arial"/>
                <w:sz w:val="20"/>
                <w:szCs w:val="20"/>
              </w:rPr>
              <w:br/>
              <w:t xml:space="preserve">kolor: </w:t>
            </w:r>
            <w:r w:rsidR="00630FE4" w:rsidRPr="005160EA">
              <w:rPr>
                <w:rFonts w:asciiTheme="majorHAnsi" w:hAnsiTheme="majorHAnsi" w:cs="Arial"/>
                <w:sz w:val="20"/>
                <w:szCs w:val="20"/>
              </w:rPr>
              <w:t>czerwon</w:t>
            </w:r>
            <w:r w:rsidRPr="005160EA">
              <w:rPr>
                <w:rFonts w:asciiTheme="majorHAnsi" w:hAnsiTheme="majorHAnsi" w:cs="Arial"/>
                <w:sz w:val="20"/>
                <w:szCs w:val="20"/>
              </w:rPr>
              <w:t>y</w:t>
            </w:r>
            <w:r w:rsidR="00630FE4" w:rsidRPr="005160EA">
              <w:rPr>
                <w:rFonts w:asciiTheme="majorHAnsi" w:hAnsiTheme="majorHAnsi" w:cs="Arial"/>
                <w:sz w:val="20"/>
                <w:szCs w:val="20"/>
              </w:rPr>
              <w:t xml:space="preserve"> 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5160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60EA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5160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60EA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D57FC5" w:rsidRPr="00594F1A" w:rsidTr="00C669DE">
        <w:trPr>
          <w:trHeight w:val="551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63B7D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594F1A" w:rsidRDefault="00630FE4" w:rsidP="00F048B5">
            <w:pPr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E9026C">
              <w:rPr>
                <w:rFonts w:asciiTheme="majorHAnsi" w:hAnsiTheme="majorHAnsi" w:cs="Arial"/>
                <w:sz w:val="20"/>
                <w:szCs w:val="20"/>
              </w:rPr>
              <w:t>Gniazdo bananowe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594F1A" w:rsidRDefault="00E9026C" w:rsidP="00E9026C">
            <w:pPr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E9026C">
              <w:rPr>
                <w:rFonts w:asciiTheme="majorHAnsi" w:hAnsiTheme="majorHAnsi" w:cs="Arial"/>
                <w:sz w:val="20"/>
                <w:szCs w:val="20"/>
              </w:rPr>
              <w:t>Średnica wewnętrzna: 4mm</w:t>
            </w:r>
            <w:r w:rsidRPr="00594F1A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color w:val="FF0000"/>
                <w:sz w:val="20"/>
                <w:szCs w:val="20"/>
              </w:rPr>
              <w:br/>
            </w:r>
            <w:r w:rsidRPr="005160EA">
              <w:rPr>
                <w:rFonts w:asciiTheme="majorHAnsi" w:hAnsiTheme="majorHAnsi" w:cs="Arial"/>
                <w:sz w:val="20"/>
                <w:szCs w:val="20"/>
              </w:rPr>
              <w:t xml:space="preserve">kolor: czerwony 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E9026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026C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E9026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026C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E9026C" w:rsidRPr="00594F1A" w:rsidTr="00C669DE">
        <w:trPr>
          <w:trHeight w:val="573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26C" w:rsidRPr="00594F1A" w:rsidRDefault="00E9026C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26C" w:rsidRPr="00E9026C" w:rsidRDefault="00E9026C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026C">
              <w:rPr>
                <w:rFonts w:asciiTheme="majorHAnsi" w:hAnsiTheme="majorHAnsi" w:cs="Arial"/>
                <w:sz w:val="20"/>
                <w:szCs w:val="20"/>
              </w:rPr>
              <w:t>Gniazdo bananowe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26C" w:rsidRPr="00E9026C" w:rsidRDefault="00E9026C" w:rsidP="00E9026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026C">
              <w:rPr>
                <w:rFonts w:asciiTheme="majorHAnsi" w:hAnsiTheme="majorHAnsi" w:cs="Arial"/>
                <w:sz w:val="20"/>
                <w:szCs w:val="20"/>
              </w:rPr>
              <w:t xml:space="preserve">Średnica wewnętrzna: 4mm </w:t>
            </w:r>
            <w:r w:rsidRPr="00E9026C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5160EA">
              <w:rPr>
                <w:rFonts w:asciiTheme="majorHAnsi" w:hAnsiTheme="majorHAnsi" w:cs="Arial"/>
                <w:sz w:val="20"/>
                <w:szCs w:val="20"/>
              </w:rPr>
              <w:t>kolor: cz</w:t>
            </w:r>
            <w:r>
              <w:rPr>
                <w:rFonts w:asciiTheme="majorHAnsi" w:hAnsiTheme="majorHAnsi" w:cs="Arial"/>
                <w:sz w:val="20"/>
                <w:szCs w:val="20"/>
              </w:rPr>
              <w:t>arny</w:t>
            </w:r>
            <w:r w:rsidRPr="005160EA">
              <w:rPr>
                <w:rFonts w:asciiTheme="majorHAnsi" w:hAnsiTheme="majorHAnsi" w:cs="Arial"/>
                <w:sz w:val="20"/>
                <w:szCs w:val="20"/>
              </w:rPr>
              <w:t xml:space="preserve"> 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26C" w:rsidRPr="00E9026C" w:rsidRDefault="00E9026C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026C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26C" w:rsidRPr="00E9026C" w:rsidRDefault="00E9026C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026C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D57FC5" w:rsidRPr="00594F1A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FE4" w:rsidRPr="00E146E2" w:rsidRDefault="00563B7D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146E2">
              <w:rPr>
                <w:rFonts w:asciiTheme="majorHAnsi" w:hAnsiTheme="majorHAnsi" w:cs="Arial"/>
                <w:sz w:val="20"/>
                <w:szCs w:val="20"/>
              </w:rPr>
              <w:t xml:space="preserve">Łącznik  </w:t>
            </w:r>
            <w:proofErr w:type="spellStart"/>
            <w:r w:rsidR="00630FE4" w:rsidRPr="00E146E2">
              <w:rPr>
                <w:rFonts w:asciiTheme="majorHAnsi" w:hAnsiTheme="majorHAnsi" w:cs="Arial"/>
                <w:sz w:val="20"/>
                <w:szCs w:val="20"/>
              </w:rPr>
              <w:t>Tact</w:t>
            </w:r>
            <w:proofErr w:type="spellEnd"/>
            <w:r w:rsidR="00630FE4" w:rsidRPr="00E146E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630FE4" w:rsidRPr="00E146E2">
              <w:rPr>
                <w:rFonts w:asciiTheme="majorHAnsi" w:hAnsiTheme="majorHAnsi" w:cs="Arial"/>
                <w:sz w:val="20"/>
                <w:szCs w:val="20"/>
              </w:rPr>
              <w:t>Switch</w:t>
            </w:r>
            <w:proofErr w:type="spellEnd"/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FE4" w:rsidRPr="00E146E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146E2">
              <w:rPr>
                <w:rFonts w:asciiTheme="majorHAnsi" w:hAnsiTheme="majorHAnsi" w:cs="Arial"/>
                <w:sz w:val="20"/>
                <w:szCs w:val="20"/>
              </w:rPr>
              <w:t>3x6x5mm, 2 pin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E146E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146E2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E146E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146E2">
              <w:rPr>
                <w:rFonts w:asciiTheme="majorHAnsi" w:hAnsiTheme="majorHAnsi" w:cs="Arial"/>
                <w:sz w:val="20"/>
                <w:szCs w:val="20"/>
              </w:rPr>
              <w:t>50</w:t>
            </w:r>
          </w:p>
        </w:tc>
      </w:tr>
      <w:tr w:rsidR="00D57FC5" w:rsidRPr="00594F1A" w:rsidTr="00C669DE">
        <w:trPr>
          <w:trHeight w:val="1056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CA78AE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A78AE">
              <w:rPr>
                <w:rFonts w:asciiTheme="majorHAnsi" w:hAnsiTheme="majorHAnsi" w:cs="Arial"/>
                <w:sz w:val="20"/>
                <w:szCs w:val="20"/>
              </w:rPr>
              <w:t>Przełącznik dźwigniowy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CA78AE" w:rsidRDefault="00CA78AE" w:rsidP="00CA78A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A78AE">
              <w:rPr>
                <w:rFonts w:asciiTheme="majorHAnsi" w:hAnsiTheme="majorHAnsi" w:cs="Arial"/>
                <w:sz w:val="20"/>
                <w:szCs w:val="20"/>
              </w:rPr>
              <w:t xml:space="preserve">typ przełącznika dźwigniowy, </w:t>
            </w:r>
            <w:r w:rsidRPr="00CA78AE">
              <w:rPr>
                <w:rFonts w:asciiTheme="majorHAnsi" w:hAnsiTheme="majorHAnsi" w:cs="Arial"/>
                <w:sz w:val="20"/>
                <w:szCs w:val="20"/>
              </w:rPr>
              <w:br/>
              <w:t xml:space="preserve">przełączanie: ON-OFF, </w:t>
            </w:r>
            <w:r w:rsidRPr="00CA78AE">
              <w:rPr>
                <w:rFonts w:asciiTheme="majorHAnsi" w:hAnsiTheme="majorHAnsi" w:cs="Arial"/>
                <w:sz w:val="20"/>
                <w:szCs w:val="20"/>
              </w:rPr>
              <w:br/>
              <w:t>Obciążalność styków:</w:t>
            </w:r>
            <w:r w:rsidRPr="00CA78AE">
              <w:t xml:space="preserve"> </w:t>
            </w:r>
            <w:r w:rsidR="00630FE4" w:rsidRPr="00CA78AE">
              <w:rPr>
                <w:rFonts w:asciiTheme="majorHAnsi" w:hAnsiTheme="majorHAnsi" w:cs="Arial"/>
                <w:sz w:val="20"/>
                <w:szCs w:val="20"/>
              </w:rPr>
              <w:t>min</w:t>
            </w:r>
            <w:r w:rsidRPr="00CA78AE">
              <w:rPr>
                <w:rFonts w:asciiTheme="majorHAnsi" w:hAnsiTheme="majorHAnsi" w:cs="Arial"/>
                <w:sz w:val="20"/>
                <w:szCs w:val="20"/>
              </w:rPr>
              <w:t>imum 1A/</w:t>
            </w:r>
            <w:r w:rsidR="00630FE4" w:rsidRPr="00CA78AE">
              <w:rPr>
                <w:rFonts w:asciiTheme="majorHAnsi" w:hAnsiTheme="majorHAnsi" w:cs="Arial"/>
                <w:sz w:val="20"/>
                <w:szCs w:val="20"/>
              </w:rPr>
              <w:t>230V</w:t>
            </w:r>
            <w:r w:rsidRPr="00CA78AE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r w:rsidR="00630FE4" w:rsidRPr="00CA78A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630FE4" w:rsidRPr="00CA78AE">
              <w:rPr>
                <w:rFonts w:asciiTheme="majorHAnsi" w:hAnsiTheme="majorHAnsi" w:cs="Arial"/>
                <w:sz w:val="20"/>
                <w:szCs w:val="20"/>
              </w:rPr>
              <w:t>bistabilny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CA78AE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A78AE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CA78AE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A78AE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D57FC5" w:rsidRPr="00594F1A" w:rsidTr="00282C66">
        <w:trPr>
          <w:trHeight w:val="601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CC2240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C2240">
              <w:rPr>
                <w:rFonts w:asciiTheme="majorHAnsi" w:hAnsiTheme="majorHAnsi" w:cs="Arial"/>
                <w:sz w:val="20"/>
                <w:szCs w:val="20"/>
              </w:rPr>
              <w:t>Miniaturowy przełącznik suwakowy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CC2240" w:rsidRDefault="0054490C" w:rsidP="00CC2240">
            <w:pPr>
              <w:jc w:val="center"/>
              <w:rPr>
                <w:rFonts w:asciiTheme="majorHAnsi" w:hAnsiTheme="majorHAnsi"/>
              </w:rPr>
            </w:pPr>
            <w:r w:rsidRPr="00CC2240">
              <w:rPr>
                <w:rFonts w:asciiTheme="majorHAnsi" w:hAnsiTheme="majorHAnsi" w:cs="Arial"/>
                <w:sz w:val="20"/>
                <w:szCs w:val="20"/>
              </w:rPr>
              <w:t xml:space="preserve">Miniaturowy przełącznik suwakowy, </w:t>
            </w:r>
            <w:r w:rsidR="00CC224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CC2240">
              <w:rPr>
                <w:rFonts w:asciiTheme="majorHAnsi" w:hAnsiTheme="majorHAnsi" w:cs="Arial"/>
                <w:sz w:val="20"/>
                <w:szCs w:val="20"/>
              </w:rPr>
              <w:t>2-biegowy typu 2C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CC2240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C2240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CC2240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C2240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D57FC5" w:rsidRPr="00594F1A" w:rsidTr="00C669DE">
        <w:trPr>
          <w:trHeight w:val="513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AC359B" w:rsidRDefault="00630FE4" w:rsidP="00AC359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C359B">
              <w:rPr>
                <w:rFonts w:asciiTheme="majorHAnsi" w:hAnsiTheme="majorHAnsi" w:cs="Arial"/>
                <w:sz w:val="20"/>
                <w:szCs w:val="20"/>
              </w:rPr>
              <w:t>Listwa kołkowa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AC359B" w:rsidRDefault="00CC2240" w:rsidP="00AC359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C359B">
              <w:rPr>
                <w:rFonts w:asciiTheme="majorHAnsi" w:hAnsiTheme="majorHAnsi" w:cs="Arial"/>
                <w:sz w:val="20"/>
                <w:szCs w:val="20"/>
              </w:rPr>
              <w:t>Listwa kołkowa stykowa prosta 2x40pin</w:t>
            </w:r>
            <w:r w:rsidR="00AC359B" w:rsidRPr="00AC359B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r w:rsidR="00AC359B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AC359B" w:rsidRPr="00AC359B">
              <w:rPr>
                <w:rFonts w:asciiTheme="majorHAnsi" w:hAnsiTheme="majorHAnsi" w:cs="Arial"/>
                <w:sz w:val="20"/>
                <w:szCs w:val="20"/>
              </w:rPr>
              <w:t>w rastrze</w:t>
            </w:r>
            <w:r w:rsidRPr="00AC359B">
              <w:rPr>
                <w:rFonts w:asciiTheme="majorHAnsi" w:hAnsiTheme="majorHAnsi" w:cs="Arial"/>
                <w:sz w:val="20"/>
                <w:szCs w:val="20"/>
              </w:rPr>
              <w:t xml:space="preserve"> 2.54mm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AC359B" w:rsidRDefault="00630FE4" w:rsidP="00AC359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C359B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AC359B" w:rsidRDefault="00630FE4" w:rsidP="00AC359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C359B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D57FC5" w:rsidRPr="00594F1A" w:rsidTr="00C669DE">
        <w:trPr>
          <w:trHeight w:val="563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CD571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Cewka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D1" w:rsidRPr="00CD571A" w:rsidRDefault="00544B68" w:rsidP="00BC6AD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I</w:t>
            </w:r>
            <w:r w:rsidR="00C91FD9" w:rsidRPr="00CD571A">
              <w:rPr>
                <w:rFonts w:asciiTheme="majorHAnsi" w:hAnsiTheme="majorHAnsi" w:cs="Arial"/>
                <w:sz w:val="20"/>
                <w:szCs w:val="20"/>
              </w:rPr>
              <w:t>ndukcyjność:</w:t>
            </w:r>
            <w:r w:rsidR="00C91FD9" w:rsidRPr="00CD571A">
              <w:t xml:space="preserve"> </w:t>
            </w:r>
            <w:r w:rsidR="00630FE4" w:rsidRPr="00CD571A">
              <w:rPr>
                <w:rFonts w:asciiTheme="majorHAnsi" w:hAnsiTheme="majorHAnsi" w:cs="Arial"/>
                <w:sz w:val="20"/>
                <w:szCs w:val="20"/>
              </w:rPr>
              <w:t xml:space="preserve">10mH </w:t>
            </w:r>
          </w:p>
          <w:p w:rsidR="00630FE4" w:rsidRPr="00CD571A" w:rsidRDefault="00BC6AD1" w:rsidP="00BC6AD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 xml:space="preserve">Prąd pracy: </w:t>
            </w:r>
            <w:r w:rsidR="00630FE4" w:rsidRPr="00CD571A">
              <w:rPr>
                <w:rFonts w:asciiTheme="majorHAnsi" w:hAnsiTheme="majorHAnsi" w:cs="Arial"/>
                <w:sz w:val="20"/>
                <w:szCs w:val="20"/>
              </w:rPr>
              <w:t>0.16A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CD571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CD571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D57FC5" w:rsidRPr="00BC6AD1" w:rsidTr="00C669DE">
        <w:trPr>
          <w:trHeight w:val="699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BC6AD1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6AD1">
              <w:rPr>
                <w:rFonts w:asciiTheme="majorHAnsi" w:hAnsiTheme="majorHAnsi" w:cs="Arial"/>
                <w:sz w:val="20"/>
                <w:szCs w:val="20"/>
              </w:rPr>
              <w:t>Cewka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BC6AD1" w:rsidRDefault="00544B68" w:rsidP="00BC6AD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I</w:t>
            </w:r>
            <w:r w:rsidR="00C91FD9" w:rsidRPr="00544B68">
              <w:rPr>
                <w:rFonts w:asciiTheme="majorHAnsi" w:hAnsiTheme="majorHAnsi" w:cs="Arial"/>
                <w:sz w:val="20"/>
                <w:szCs w:val="20"/>
              </w:rPr>
              <w:t xml:space="preserve">ndukcyjność: </w:t>
            </w:r>
            <w:r w:rsidR="00630FE4" w:rsidRPr="00BC6AD1">
              <w:rPr>
                <w:rFonts w:asciiTheme="majorHAnsi" w:hAnsiTheme="majorHAnsi" w:cs="Arial"/>
                <w:sz w:val="20"/>
                <w:szCs w:val="20"/>
              </w:rPr>
              <w:t>220uH</w:t>
            </w:r>
            <w:r w:rsidR="00BC6AD1" w:rsidRPr="00BC6AD1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="00630FE4" w:rsidRPr="00BC6AD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BC6AD1" w:rsidRPr="00BC6AD1">
              <w:rPr>
                <w:rFonts w:asciiTheme="majorHAnsi" w:hAnsiTheme="majorHAnsi" w:cs="Arial"/>
                <w:sz w:val="20"/>
                <w:szCs w:val="20"/>
              </w:rPr>
              <w:br/>
              <w:t xml:space="preserve">Prąd pracy: min. </w:t>
            </w:r>
            <w:r w:rsidR="00630FE4" w:rsidRPr="00BC6AD1">
              <w:rPr>
                <w:rFonts w:asciiTheme="majorHAnsi" w:hAnsiTheme="majorHAnsi" w:cs="Arial"/>
                <w:sz w:val="20"/>
                <w:szCs w:val="20"/>
              </w:rPr>
              <w:t>0.5A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BC6AD1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6AD1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BC6AD1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6AD1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D57FC5" w:rsidRPr="00594F1A" w:rsidTr="00C669DE">
        <w:trPr>
          <w:trHeight w:val="553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594F1A" w:rsidRDefault="00630FE4" w:rsidP="00F048B5">
            <w:pPr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544B68">
              <w:rPr>
                <w:rFonts w:asciiTheme="majorHAnsi" w:hAnsiTheme="majorHAnsi" w:cs="Arial"/>
                <w:sz w:val="20"/>
                <w:szCs w:val="20"/>
              </w:rPr>
              <w:t>Cewka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FD9" w:rsidRDefault="00544B68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I</w:t>
            </w:r>
            <w:r w:rsidR="00C91FD9" w:rsidRPr="00C91FD9">
              <w:rPr>
                <w:rFonts w:asciiTheme="majorHAnsi" w:hAnsiTheme="majorHAnsi" w:cs="Arial"/>
                <w:sz w:val="20"/>
                <w:szCs w:val="20"/>
              </w:rPr>
              <w:t xml:space="preserve">ndukcyjność: </w:t>
            </w:r>
            <w:r w:rsidR="00630FE4" w:rsidRPr="00C91FD9">
              <w:rPr>
                <w:rFonts w:asciiTheme="majorHAnsi" w:hAnsiTheme="majorHAnsi" w:cs="Arial"/>
                <w:sz w:val="20"/>
                <w:szCs w:val="20"/>
              </w:rPr>
              <w:t>10uH</w:t>
            </w:r>
            <w:r w:rsidR="00C91FD9">
              <w:rPr>
                <w:rFonts w:asciiTheme="majorHAnsi" w:hAnsiTheme="majorHAnsi" w:cs="Arial"/>
                <w:sz w:val="20"/>
                <w:szCs w:val="20"/>
              </w:rPr>
              <w:t>,</w:t>
            </w:r>
          </w:p>
          <w:p w:rsidR="00630FE4" w:rsidRPr="00C91FD9" w:rsidRDefault="00544B68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6AD1">
              <w:rPr>
                <w:rFonts w:asciiTheme="majorHAnsi" w:hAnsiTheme="majorHAnsi" w:cs="Arial"/>
                <w:sz w:val="20"/>
                <w:szCs w:val="20"/>
              </w:rPr>
              <w:t>Prąd pracy: min. 0.5A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544B6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44B6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544B6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44B68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D57FC5" w:rsidRPr="00594F1A" w:rsidTr="00C669DE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Dioda LED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B44156" w:rsidRDefault="00A0036A" w:rsidP="00FA763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 xml:space="preserve">Napięcie pracy: </w:t>
            </w:r>
            <w:r w:rsidR="00630FE4" w:rsidRPr="00B44156">
              <w:rPr>
                <w:rFonts w:asciiTheme="majorHAnsi" w:hAnsiTheme="majorHAnsi" w:cs="Arial"/>
                <w:sz w:val="20"/>
                <w:szCs w:val="20"/>
              </w:rPr>
              <w:t>2V</w:t>
            </w:r>
            <w:r w:rsidRPr="00B4415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B44156">
              <w:rPr>
                <w:rFonts w:asciiTheme="majorHAnsi" w:hAnsiTheme="majorHAnsi" w:cs="Arial"/>
                <w:sz w:val="20"/>
                <w:szCs w:val="20"/>
              </w:rPr>
              <w:br/>
              <w:t>Średnica:</w:t>
            </w:r>
            <w:r w:rsidR="00630FE4" w:rsidRPr="00B44156">
              <w:rPr>
                <w:rFonts w:asciiTheme="majorHAnsi" w:hAnsiTheme="majorHAnsi" w:cs="Arial"/>
                <w:sz w:val="20"/>
                <w:szCs w:val="20"/>
              </w:rPr>
              <w:t xml:space="preserve"> 5mm, </w:t>
            </w:r>
            <w:r w:rsidRPr="00B44156">
              <w:rPr>
                <w:rFonts w:asciiTheme="majorHAnsi" w:hAnsiTheme="majorHAnsi" w:cs="Arial"/>
                <w:sz w:val="20"/>
                <w:szCs w:val="20"/>
              </w:rPr>
              <w:t>kolor:</w:t>
            </w:r>
            <w:r w:rsidR="00FA7635" w:rsidRPr="00B4415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630FE4" w:rsidRPr="00B44156">
              <w:rPr>
                <w:rFonts w:asciiTheme="majorHAnsi" w:hAnsiTheme="majorHAnsi" w:cs="Arial"/>
                <w:sz w:val="20"/>
                <w:szCs w:val="20"/>
              </w:rPr>
              <w:t>czerwon</w:t>
            </w:r>
            <w:r w:rsidR="00FA7635" w:rsidRPr="00B44156">
              <w:rPr>
                <w:rFonts w:asciiTheme="majorHAnsi" w:hAnsiTheme="majorHAnsi" w:cs="Arial"/>
                <w:sz w:val="20"/>
                <w:szCs w:val="20"/>
              </w:rPr>
              <w:t>y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30</w:t>
            </w:r>
          </w:p>
        </w:tc>
      </w:tr>
      <w:tr w:rsidR="00D57FC5" w:rsidRPr="00594F1A" w:rsidTr="00C669DE">
        <w:trPr>
          <w:trHeight w:val="561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Dioda LED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B44156" w:rsidRDefault="00FA7635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 xml:space="preserve">Napięcie pracy: 2V </w:t>
            </w:r>
            <w:r w:rsidRPr="00B44156">
              <w:rPr>
                <w:rFonts w:asciiTheme="majorHAnsi" w:hAnsiTheme="majorHAnsi" w:cs="Arial"/>
                <w:sz w:val="20"/>
                <w:szCs w:val="20"/>
              </w:rPr>
              <w:br/>
              <w:t xml:space="preserve">Średnica: 5mm, kolor: </w:t>
            </w:r>
            <w:r w:rsidR="00630FE4" w:rsidRPr="00B44156">
              <w:rPr>
                <w:rFonts w:asciiTheme="majorHAnsi" w:hAnsiTheme="majorHAnsi" w:cs="Arial"/>
                <w:sz w:val="20"/>
                <w:szCs w:val="20"/>
              </w:rPr>
              <w:t>biała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30</w:t>
            </w:r>
          </w:p>
        </w:tc>
      </w:tr>
      <w:tr w:rsidR="00D57FC5" w:rsidRPr="00594F1A" w:rsidTr="00C669DE">
        <w:trPr>
          <w:trHeight w:val="55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Dioda LED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B44156" w:rsidRDefault="00FA7635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 xml:space="preserve">Napięcie pracy: 2V </w:t>
            </w:r>
            <w:r w:rsidRPr="00B44156">
              <w:rPr>
                <w:rFonts w:asciiTheme="majorHAnsi" w:hAnsiTheme="majorHAnsi" w:cs="Arial"/>
                <w:sz w:val="20"/>
                <w:szCs w:val="20"/>
              </w:rPr>
              <w:br/>
              <w:t xml:space="preserve">Średnica: 5mm, kolor: </w:t>
            </w:r>
            <w:r w:rsidR="00630FE4" w:rsidRPr="00B44156">
              <w:rPr>
                <w:rFonts w:asciiTheme="majorHAnsi" w:hAnsiTheme="majorHAnsi" w:cs="Arial"/>
                <w:sz w:val="20"/>
                <w:szCs w:val="20"/>
              </w:rPr>
              <w:t>zielona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30</w:t>
            </w:r>
          </w:p>
        </w:tc>
      </w:tr>
      <w:tr w:rsidR="00D57FC5" w:rsidRPr="00594F1A" w:rsidTr="00C669DE">
        <w:trPr>
          <w:trHeight w:val="549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Dioda LED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B44156" w:rsidRDefault="00FA7635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 xml:space="preserve">Napięcie pracy: 2V </w:t>
            </w:r>
            <w:r w:rsidRPr="00B44156">
              <w:rPr>
                <w:rFonts w:asciiTheme="majorHAnsi" w:hAnsiTheme="majorHAnsi" w:cs="Arial"/>
                <w:sz w:val="20"/>
                <w:szCs w:val="20"/>
              </w:rPr>
              <w:br/>
              <w:t xml:space="preserve">Średnica: 5mm, kolor: </w:t>
            </w:r>
            <w:r w:rsidR="00630FE4" w:rsidRPr="00B44156">
              <w:rPr>
                <w:rFonts w:asciiTheme="majorHAnsi" w:hAnsiTheme="majorHAnsi" w:cs="Arial"/>
                <w:sz w:val="20"/>
                <w:szCs w:val="20"/>
              </w:rPr>
              <w:t>żółta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30</w:t>
            </w:r>
          </w:p>
        </w:tc>
      </w:tr>
      <w:tr w:rsidR="00D57FC5" w:rsidRPr="00594F1A" w:rsidTr="00395F1E">
        <w:trPr>
          <w:trHeight w:val="55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6E1135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E1135">
              <w:rPr>
                <w:rFonts w:asciiTheme="majorHAnsi" w:hAnsiTheme="majorHAnsi" w:cs="Arial"/>
                <w:sz w:val="20"/>
                <w:szCs w:val="20"/>
              </w:rPr>
              <w:t>Układ czasowy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35" w:rsidRPr="006E1135" w:rsidRDefault="006E1135" w:rsidP="006E113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E1135">
              <w:rPr>
                <w:rFonts w:asciiTheme="majorHAnsi" w:hAnsiTheme="majorHAnsi" w:cs="Arial"/>
                <w:sz w:val="20"/>
                <w:szCs w:val="20"/>
              </w:rPr>
              <w:t>Uniwersalny układ czasowy bipolarny,</w:t>
            </w:r>
          </w:p>
          <w:p w:rsidR="00630FE4" w:rsidRPr="006E1135" w:rsidRDefault="006E1135" w:rsidP="006E113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E1135">
              <w:rPr>
                <w:rFonts w:asciiTheme="majorHAnsi" w:hAnsiTheme="majorHAnsi" w:cs="Arial"/>
                <w:sz w:val="20"/>
                <w:szCs w:val="20"/>
              </w:rPr>
              <w:t xml:space="preserve"> typ: </w:t>
            </w:r>
            <w:r w:rsidR="00630FE4" w:rsidRPr="006E1135">
              <w:rPr>
                <w:rFonts w:asciiTheme="majorHAnsi" w:hAnsiTheme="majorHAnsi" w:cs="Arial"/>
                <w:sz w:val="20"/>
                <w:szCs w:val="20"/>
              </w:rPr>
              <w:t>NE555N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6E1135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E1135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6E1135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E1135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</w:tr>
      <w:tr w:rsidR="00D57FC5" w:rsidRPr="00594F1A" w:rsidTr="00903AFF">
        <w:trPr>
          <w:trHeight w:val="56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CD571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Termistor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F11" w:rsidRPr="00CD571A" w:rsidRDefault="006E1135" w:rsidP="00B45F1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Termistor typu NTC 110</w:t>
            </w:r>
            <w:r w:rsidR="00B45F11" w:rsidRPr="00CD571A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Pr="00CD571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630FE4" w:rsidRPr="00CD571A" w:rsidRDefault="006E1135" w:rsidP="00B45F1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rezystancj</w:t>
            </w:r>
            <w:r w:rsidR="00B45F11" w:rsidRPr="00CD571A">
              <w:rPr>
                <w:rFonts w:asciiTheme="majorHAnsi" w:hAnsiTheme="majorHAnsi" w:cs="Arial"/>
                <w:sz w:val="20"/>
                <w:szCs w:val="20"/>
              </w:rPr>
              <w:t>a</w:t>
            </w:r>
            <w:r w:rsidRPr="00CD571A">
              <w:rPr>
                <w:rFonts w:asciiTheme="majorHAnsi" w:hAnsiTheme="majorHAnsi" w:cs="Arial"/>
                <w:sz w:val="20"/>
                <w:szCs w:val="20"/>
              </w:rPr>
              <w:t xml:space="preserve"> 10 </w:t>
            </w:r>
            <w:proofErr w:type="spellStart"/>
            <w:r w:rsidRPr="00CD571A">
              <w:rPr>
                <w:rFonts w:asciiTheme="majorHAnsi" w:hAnsiTheme="majorHAnsi" w:cs="Arial"/>
                <w:sz w:val="20"/>
                <w:szCs w:val="20"/>
              </w:rPr>
              <w:t>kΩ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CD571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CD571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</w:tr>
      <w:tr w:rsidR="00D57FC5" w:rsidRPr="00594F1A" w:rsidTr="00903AFF">
        <w:trPr>
          <w:trHeight w:val="112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CD3855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3855">
              <w:rPr>
                <w:rFonts w:asciiTheme="majorHAnsi" w:hAnsiTheme="majorHAnsi" w:cs="Arial"/>
                <w:sz w:val="20"/>
                <w:szCs w:val="20"/>
              </w:rPr>
              <w:t>Układ scalony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3855" w:rsidRPr="00CD3855" w:rsidRDefault="00CD3855" w:rsidP="005730C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3855">
              <w:rPr>
                <w:rFonts w:asciiTheme="majorHAnsi" w:hAnsiTheme="majorHAnsi" w:cs="Arial"/>
                <w:sz w:val="20"/>
                <w:szCs w:val="20"/>
              </w:rPr>
              <w:t>Układ w obudowie DIP14</w:t>
            </w:r>
          </w:p>
          <w:p w:rsidR="005730C8" w:rsidRPr="005730C8" w:rsidRDefault="005730C8" w:rsidP="005730C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30C8">
              <w:rPr>
                <w:rFonts w:asciiTheme="majorHAnsi" w:hAnsiTheme="majorHAnsi" w:cs="Arial"/>
                <w:sz w:val="20"/>
                <w:szCs w:val="20"/>
              </w:rPr>
              <w:t>Typ: cyfrowy</w:t>
            </w:r>
          </w:p>
          <w:p w:rsidR="005730C8" w:rsidRPr="00CD3855" w:rsidRDefault="005730C8" w:rsidP="005730C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30C8">
              <w:rPr>
                <w:rFonts w:asciiTheme="majorHAnsi" w:hAnsiTheme="majorHAnsi" w:cs="Arial"/>
                <w:sz w:val="20"/>
                <w:szCs w:val="20"/>
              </w:rPr>
              <w:t>Rodzaj bramki: NOT</w:t>
            </w:r>
          </w:p>
          <w:p w:rsidR="00160AEF" w:rsidRPr="00CD3855" w:rsidRDefault="005730C8" w:rsidP="005730C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3855">
              <w:rPr>
                <w:rFonts w:asciiTheme="majorHAnsi" w:hAnsiTheme="majorHAnsi" w:cs="Arial"/>
                <w:sz w:val="20"/>
                <w:szCs w:val="20"/>
              </w:rPr>
              <w:t>Napięcie zasilania: 3-18V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CD3855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3855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CD3855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3855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</w:tr>
      <w:tr w:rsidR="00D57FC5" w:rsidRPr="00594F1A" w:rsidTr="00395F1E">
        <w:trPr>
          <w:trHeight w:val="1114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4F716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F7162">
              <w:rPr>
                <w:rFonts w:asciiTheme="majorHAnsi" w:hAnsiTheme="majorHAnsi" w:cs="Arial"/>
                <w:sz w:val="20"/>
                <w:szCs w:val="20"/>
              </w:rPr>
              <w:t>Układ scalony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172" w:rsidRPr="004F7162" w:rsidRDefault="00021172" w:rsidP="0002117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F7162">
              <w:rPr>
                <w:rFonts w:asciiTheme="majorHAnsi" w:hAnsiTheme="majorHAnsi" w:cs="Arial"/>
                <w:sz w:val="20"/>
                <w:szCs w:val="20"/>
              </w:rPr>
              <w:t>Układ w obudowie DIP14</w:t>
            </w:r>
            <w:r w:rsidR="004F7162" w:rsidRPr="004F7162">
              <w:rPr>
                <w:rFonts w:asciiTheme="majorHAnsi" w:hAnsiTheme="majorHAnsi" w:cs="Arial"/>
                <w:sz w:val="20"/>
                <w:szCs w:val="20"/>
              </w:rPr>
              <w:t>/ DIP16</w:t>
            </w:r>
          </w:p>
          <w:p w:rsidR="00021172" w:rsidRPr="005730C8" w:rsidRDefault="00021172" w:rsidP="0002117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30C8">
              <w:rPr>
                <w:rFonts w:asciiTheme="majorHAnsi" w:hAnsiTheme="majorHAnsi" w:cs="Arial"/>
                <w:sz w:val="20"/>
                <w:szCs w:val="20"/>
              </w:rPr>
              <w:t>Typ: cyfrowy</w:t>
            </w:r>
          </w:p>
          <w:p w:rsidR="00021172" w:rsidRPr="004F7162" w:rsidRDefault="00021172" w:rsidP="0002117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30C8">
              <w:rPr>
                <w:rFonts w:asciiTheme="majorHAnsi" w:hAnsiTheme="majorHAnsi" w:cs="Arial"/>
                <w:sz w:val="20"/>
                <w:szCs w:val="20"/>
              </w:rPr>
              <w:t xml:space="preserve">Rodzaj bramki: </w:t>
            </w:r>
            <w:r w:rsidRPr="004F7162">
              <w:rPr>
                <w:rFonts w:asciiTheme="majorHAnsi" w:hAnsiTheme="majorHAnsi" w:cs="Arial"/>
                <w:sz w:val="20"/>
                <w:szCs w:val="20"/>
              </w:rPr>
              <w:t>OR</w:t>
            </w:r>
          </w:p>
          <w:p w:rsidR="00630FE4" w:rsidRPr="004F7162" w:rsidRDefault="00021172" w:rsidP="0002117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F7162">
              <w:rPr>
                <w:rFonts w:asciiTheme="majorHAnsi" w:hAnsiTheme="majorHAnsi" w:cs="Arial"/>
                <w:sz w:val="20"/>
                <w:szCs w:val="20"/>
              </w:rPr>
              <w:t>Napięcie zasilania: 3-18V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4F716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F7162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4F716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F7162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</w:tr>
      <w:tr w:rsidR="00D57FC5" w:rsidRPr="00594F1A" w:rsidTr="00395F1E">
        <w:trPr>
          <w:trHeight w:val="113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28773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>Układ scalony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732" w:rsidRPr="00287732" w:rsidRDefault="00287732" w:rsidP="0028773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 xml:space="preserve">Układ logiczny 4 x bramka AND </w:t>
            </w:r>
            <w:r w:rsidRPr="00287732">
              <w:rPr>
                <w:rFonts w:asciiTheme="majorHAnsi" w:hAnsiTheme="majorHAnsi" w:cs="Arial"/>
                <w:sz w:val="20"/>
                <w:szCs w:val="20"/>
              </w:rPr>
              <w:br/>
              <w:t xml:space="preserve">o napięciu pracy od 3 V do 18 V, </w:t>
            </w:r>
            <w:r w:rsidRPr="00287732">
              <w:rPr>
                <w:rFonts w:asciiTheme="majorHAnsi" w:hAnsiTheme="majorHAnsi" w:cs="Arial"/>
                <w:sz w:val="20"/>
                <w:szCs w:val="20"/>
              </w:rPr>
              <w:br/>
              <w:t>Obudowa: przewlekana DIP 14</w:t>
            </w:r>
          </w:p>
          <w:p w:rsidR="00630FE4" w:rsidRPr="0028773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 xml:space="preserve">Bramka </w:t>
            </w:r>
            <w:r w:rsidR="00E146E2" w:rsidRPr="00287732">
              <w:rPr>
                <w:rFonts w:asciiTheme="majorHAnsi" w:hAnsiTheme="majorHAnsi" w:cs="Arial"/>
                <w:sz w:val="20"/>
                <w:szCs w:val="20"/>
              </w:rPr>
              <w:t xml:space="preserve"> typu </w:t>
            </w:r>
            <w:r w:rsidRPr="00287732">
              <w:rPr>
                <w:rFonts w:asciiTheme="majorHAnsi" w:hAnsiTheme="majorHAnsi" w:cs="Arial"/>
                <w:sz w:val="20"/>
                <w:szCs w:val="20"/>
              </w:rPr>
              <w:t>AND CD4081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28773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28773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</w:tr>
      <w:tr w:rsidR="00D57FC5" w:rsidRPr="00594F1A" w:rsidTr="00395F1E">
        <w:trPr>
          <w:trHeight w:val="1118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28773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>Układ scalony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732" w:rsidRPr="00287732" w:rsidRDefault="00287732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 xml:space="preserve">Dwukrotny przerzutnik typu D. </w:t>
            </w:r>
            <w:r w:rsidRPr="00287732">
              <w:rPr>
                <w:rFonts w:asciiTheme="majorHAnsi" w:hAnsiTheme="majorHAnsi" w:cs="Arial"/>
                <w:sz w:val="20"/>
                <w:szCs w:val="20"/>
              </w:rPr>
              <w:br/>
              <w:t xml:space="preserve">Napięcie zasilania od 3 V do 18 V. </w:t>
            </w:r>
            <w:r w:rsidRPr="00287732">
              <w:rPr>
                <w:rFonts w:asciiTheme="majorHAnsi" w:hAnsiTheme="majorHAnsi" w:cs="Arial"/>
                <w:sz w:val="20"/>
                <w:szCs w:val="20"/>
              </w:rPr>
              <w:br/>
              <w:t>Obudowa: przewlekana DIP 14</w:t>
            </w:r>
          </w:p>
          <w:p w:rsidR="00630FE4" w:rsidRPr="00287732" w:rsidRDefault="00F63521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 xml:space="preserve">Typ </w:t>
            </w:r>
            <w:r w:rsidR="00630FE4" w:rsidRPr="00287732">
              <w:rPr>
                <w:rFonts w:asciiTheme="majorHAnsi" w:hAnsiTheme="majorHAnsi" w:cs="Arial"/>
                <w:sz w:val="20"/>
                <w:szCs w:val="20"/>
              </w:rPr>
              <w:t>UCY7474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28773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28773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</w:tr>
      <w:tr w:rsidR="00D57FC5" w:rsidRPr="00594F1A" w:rsidTr="00395F1E">
        <w:trPr>
          <w:trHeight w:val="1134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28773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>Układ scalony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732" w:rsidRPr="00287732" w:rsidRDefault="00287732" w:rsidP="0028773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 xml:space="preserve">Dwukrotny przerzutnik typu J-K. </w:t>
            </w:r>
          </w:p>
          <w:p w:rsidR="00287732" w:rsidRPr="00287732" w:rsidRDefault="00287732" w:rsidP="0028773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>Napięcie zasilania od 3 V do 18 V</w:t>
            </w:r>
          </w:p>
          <w:p w:rsidR="00287732" w:rsidRPr="00287732" w:rsidRDefault="00287732" w:rsidP="0028773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>Obudowa: DIP16</w:t>
            </w:r>
          </w:p>
          <w:p w:rsidR="00D83F14" w:rsidRPr="00287732" w:rsidRDefault="00F63521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 xml:space="preserve">Typ </w:t>
            </w:r>
            <w:r w:rsidR="00630FE4" w:rsidRPr="00287732">
              <w:rPr>
                <w:rFonts w:asciiTheme="majorHAnsi" w:hAnsiTheme="majorHAnsi" w:cs="Arial"/>
                <w:sz w:val="20"/>
                <w:szCs w:val="20"/>
              </w:rPr>
              <w:t>UCY7476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28773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28773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</w:tr>
      <w:tr w:rsidR="00D57FC5" w:rsidRPr="00594F1A" w:rsidTr="00395F1E">
        <w:trPr>
          <w:trHeight w:val="183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1F7541" w:rsidRDefault="00630FE4" w:rsidP="00F048B5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F7541">
              <w:rPr>
                <w:rFonts w:asciiTheme="majorHAnsi" w:hAnsiTheme="majorHAnsi" w:cs="Arial"/>
                <w:sz w:val="20"/>
                <w:szCs w:val="20"/>
              </w:rPr>
              <w:t>Układ scalony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1F7541" w:rsidRDefault="001F7541" w:rsidP="002D175A">
            <w:pPr>
              <w:spacing w:before="100" w:beforeAutospacing="1" w:after="100" w:afterAutospacing="1"/>
              <w:ind w:left="3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F7541">
              <w:rPr>
                <w:rFonts w:asciiTheme="majorHAnsi" w:hAnsiTheme="majorHAnsi" w:cs="Arial"/>
                <w:sz w:val="20"/>
                <w:szCs w:val="20"/>
              </w:rPr>
              <w:t>Typ: wzmacniacz operacyjny</w:t>
            </w:r>
            <w:r w:rsidRPr="001F7541">
              <w:rPr>
                <w:rFonts w:asciiTheme="majorHAnsi" w:hAnsiTheme="majorHAnsi" w:cs="Arial"/>
                <w:sz w:val="20"/>
                <w:szCs w:val="20"/>
              </w:rPr>
              <w:br/>
              <w:t>Napięcie zasilania: 3 - 30V</w:t>
            </w:r>
            <w:r w:rsidRPr="001F7541">
              <w:rPr>
                <w:rFonts w:asciiTheme="majorHAnsi" w:hAnsiTheme="majorHAnsi" w:cs="Arial"/>
                <w:sz w:val="20"/>
                <w:szCs w:val="20"/>
              </w:rPr>
              <w:br/>
              <w:t>Pasmo przenoszenia: 1,3MHz</w:t>
            </w:r>
            <w:r w:rsidRPr="001F7541">
              <w:rPr>
                <w:rFonts w:asciiTheme="majorHAnsi" w:hAnsiTheme="majorHAnsi" w:cs="Arial"/>
                <w:sz w:val="20"/>
                <w:szCs w:val="20"/>
              </w:rPr>
              <w:br/>
              <w:t>Liczba kanałów: 4</w:t>
            </w:r>
            <w:r w:rsidRPr="001F7541">
              <w:rPr>
                <w:rFonts w:asciiTheme="majorHAnsi" w:hAnsiTheme="majorHAnsi" w:cs="Arial"/>
                <w:sz w:val="20"/>
                <w:szCs w:val="20"/>
              </w:rPr>
              <w:br/>
              <w:t>Szybkość narastania napięcia 400mV/µs</w:t>
            </w:r>
            <w:r w:rsidRPr="001F7541">
              <w:rPr>
                <w:rFonts w:asciiTheme="majorHAnsi" w:hAnsiTheme="majorHAnsi" w:cs="Arial"/>
                <w:sz w:val="20"/>
                <w:szCs w:val="20"/>
              </w:rPr>
              <w:br/>
              <w:t>Obudowa: DIP14</w:t>
            </w:r>
            <w:r w:rsidR="002D175A" w:rsidRPr="001F7541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F63521" w:rsidRPr="001F7541">
              <w:rPr>
                <w:rFonts w:asciiTheme="majorHAnsi" w:hAnsiTheme="majorHAnsi" w:cs="Arial"/>
                <w:sz w:val="20"/>
                <w:szCs w:val="20"/>
              </w:rPr>
              <w:t xml:space="preserve">Typ </w:t>
            </w:r>
            <w:r w:rsidR="00630FE4" w:rsidRPr="001F7541">
              <w:rPr>
                <w:rFonts w:asciiTheme="majorHAnsi" w:hAnsiTheme="majorHAnsi" w:cs="Arial"/>
                <w:sz w:val="20"/>
                <w:szCs w:val="20"/>
              </w:rPr>
              <w:t>LM324N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1F7541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F7541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1F7541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F7541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</w:tr>
      <w:tr w:rsidR="00D57FC5" w:rsidRPr="00594F1A" w:rsidTr="00395F1E">
        <w:trPr>
          <w:trHeight w:val="1546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09751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9751C">
              <w:rPr>
                <w:rFonts w:asciiTheme="majorHAnsi" w:hAnsiTheme="majorHAnsi" w:cs="Arial"/>
                <w:sz w:val="20"/>
                <w:szCs w:val="20"/>
              </w:rPr>
              <w:t>Tranzystor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09751C" w:rsidRDefault="0009751C" w:rsidP="009B4DDB">
            <w:pPr>
              <w:spacing w:before="100" w:beforeAutospacing="1" w:after="100" w:afterAutospacing="1"/>
              <w:ind w:left="-7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9751C">
              <w:rPr>
                <w:rFonts w:asciiTheme="majorHAnsi" w:hAnsiTheme="majorHAnsi" w:cs="Arial"/>
                <w:sz w:val="20"/>
                <w:szCs w:val="20"/>
              </w:rPr>
              <w:t>Tranzystor bipolarny NPN</w:t>
            </w:r>
            <w:r w:rsidRPr="0009751C">
              <w:rPr>
                <w:rFonts w:asciiTheme="majorHAnsi" w:hAnsiTheme="majorHAnsi" w:cs="Arial"/>
                <w:sz w:val="20"/>
                <w:szCs w:val="20"/>
              </w:rPr>
              <w:br/>
              <w:t xml:space="preserve">Napięcie maksymalne kolektor-emiter </w:t>
            </w:r>
            <w:proofErr w:type="spellStart"/>
            <w:r w:rsidRPr="0009751C">
              <w:rPr>
                <w:rFonts w:asciiTheme="majorHAnsi" w:hAnsiTheme="majorHAnsi" w:cs="Arial"/>
                <w:sz w:val="20"/>
                <w:szCs w:val="20"/>
              </w:rPr>
              <w:t>Vce</w:t>
            </w:r>
            <w:proofErr w:type="spellEnd"/>
            <w:r w:rsidRPr="0009751C">
              <w:rPr>
                <w:rFonts w:asciiTheme="majorHAnsi" w:hAnsiTheme="majorHAnsi" w:cs="Arial"/>
                <w:sz w:val="20"/>
                <w:szCs w:val="20"/>
              </w:rPr>
              <w:t>: 65 V</w:t>
            </w:r>
            <w:r w:rsidRPr="0009751C">
              <w:rPr>
                <w:rFonts w:asciiTheme="majorHAnsi" w:hAnsiTheme="majorHAnsi" w:cs="Arial"/>
                <w:sz w:val="20"/>
                <w:szCs w:val="20"/>
              </w:rPr>
              <w:br/>
              <w:t>Prąd kolektora: 0,1 A</w:t>
            </w:r>
            <w:r w:rsidRPr="0009751C">
              <w:rPr>
                <w:rFonts w:asciiTheme="majorHAnsi" w:hAnsiTheme="majorHAnsi" w:cs="Arial"/>
                <w:sz w:val="20"/>
                <w:szCs w:val="20"/>
              </w:rPr>
              <w:br/>
              <w:t>Układ wyprowadzeń: CBE</w:t>
            </w:r>
            <w:r w:rsidRPr="0009751C">
              <w:rPr>
                <w:rFonts w:asciiTheme="majorHAnsi" w:hAnsiTheme="majorHAnsi" w:cs="Arial"/>
                <w:sz w:val="20"/>
                <w:szCs w:val="20"/>
              </w:rPr>
              <w:br/>
              <w:t>Obudowa: TO92 (DIP)</w:t>
            </w:r>
            <w:r w:rsidR="009B4DDB" w:rsidRPr="0009751C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18323F" w:rsidRPr="0009751C">
              <w:rPr>
                <w:rFonts w:asciiTheme="majorHAnsi" w:hAnsiTheme="majorHAnsi" w:cs="Arial"/>
                <w:sz w:val="20"/>
                <w:szCs w:val="20"/>
              </w:rPr>
              <w:t xml:space="preserve">Typ </w:t>
            </w:r>
            <w:r w:rsidR="00630FE4" w:rsidRPr="0009751C">
              <w:rPr>
                <w:rFonts w:asciiTheme="majorHAnsi" w:hAnsiTheme="majorHAnsi" w:cs="Arial"/>
                <w:sz w:val="20"/>
                <w:szCs w:val="20"/>
              </w:rPr>
              <w:t>BC546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09751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9751C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09751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9751C"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D57FC5" w:rsidRPr="00594F1A" w:rsidTr="00395F1E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9B4DD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4DDB">
              <w:rPr>
                <w:rFonts w:asciiTheme="majorHAnsi" w:hAnsiTheme="majorHAnsi" w:cs="Arial"/>
                <w:sz w:val="20"/>
                <w:szCs w:val="20"/>
              </w:rPr>
              <w:t>Tranzystor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18323F" w:rsidRDefault="00E04EB4" w:rsidP="0018323F">
            <w:pPr>
              <w:spacing w:before="100" w:beforeAutospacing="1" w:after="100" w:afterAutospacing="1"/>
              <w:ind w:left="-7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04EB4">
              <w:rPr>
                <w:rFonts w:asciiTheme="majorHAnsi" w:hAnsiTheme="majorHAnsi" w:cs="Arial"/>
                <w:sz w:val="20"/>
                <w:szCs w:val="20"/>
              </w:rPr>
              <w:t>Tranzystor bipolarny NPN</w:t>
            </w:r>
            <w:r w:rsidR="0018323F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E04EB4">
              <w:rPr>
                <w:rFonts w:asciiTheme="majorHAnsi" w:hAnsiTheme="majorHAnsi" w:cs="Arial"/>
                <w:sz w:val="20"/>
                <w:szCs w:val="20"/>
              </w:rPr>
              <w:t>Napięcie maksymalne kolektor-emiter: 100 V</w:t>
            </w:r>
            <w:r w:rsidR="0018323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E04EB4">
              <w:rPr>
                <w:rFonts w:asciiTheme="majorHAnsi" w:hAnsiTheme="majorHAnsi" w:cs="Arial"/>
                <w:sz w:val="20"/>
                <w:szCs w:val="20"/>
              </w:rPr>
              <w:t xml:space="preserve">Prąd maksymalny kolektora: 800 </w:t>
            </w:r>
            <w:proofErr w:type="spellStart"/>
            <w:r w:rsidRPr="00E04EB4">
              <w:rPr>
                <w:rFonts w:asciiTheme="majorHAnsi" w:hAnsiTheme="majorHAnsi" w:cs="Arial"/>
                <w:sz w:val="20"/>
                <w:szCs w:val="20"/>
              </w:rPr>
              <w:t>mA</w:t>
            </w:r>
            <w:proofErr w:type="spellEnd"/>
            <w:r w:rsidR="0018323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E04EB4">
              <w:rPr>
                <w:rFonts w:asciiTheme="majorHAnsi" w:hAnsiTheme="majorHAnsi" w:cs="Arial"/>
                <w:sz w:val="20"/>
                <w:szCs w:val="20"/>
              </w:rPr>
              <w:t>Konfiguracja wyprowadzeń: EBC</w:t>
            </w:r>
            <w:r w:rsidR="0018323F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E04EB4">
              <w:rPr>
                <w:rFonts w:asciiTheme="majorHAnsi" w:hAnsiTheme="majorHAnsi" w:cs="Arial"/>
                <w:sz w:val="20"/>
                <w:szCs w:val="20"/>
              </w:rPr>
              <w:t>Obudowa: TO92 (THT)</w:t>
            </w:r>
            <w:r w:rsidR="0018323F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18323F" w:rsidRPr="0009751C">
              <w:rPr>
                <w:rFonts w:asciiTheme="majorHAnsi" w:hAnsiTheme="majorHAnsi" w:cs="Arial"/>
                <w:sz w:val="20"/>
                <w:szCs w:val="20"/>
              </w:rPr>
              <w:t>Typ:</w:t>
            </w:r>
            <w:r w:rsidR="00630FE4" w:rsidRPr="0009751C">
              <w:rPr>
                <w:rFonts w:asciiTheme="majorHAnsi" w:hAnsiTheme="majorHAnsi" w:cs="Arial"/>
                <w:sz w:val="20"/>
                <w:szCs w:val="20"/>
              </w:rPr>
              <w:t>MPSA29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9038B7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38B7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9038B7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38B7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D57FC5" w:rsidRPr="00594F1A" w:rsidTr="00395F1E">
        <w:trPr>
          <w:trHeight w:val="30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6656DE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656DE">
              <w:rPr>
                <w:rFonts w:asciiTheme="majorHAnsi" w:hAnsiTheme="majorHAnsi" w:cs="Arial"/>
                <w:sz w:val="20"/>
                <w:szCs w:val="20"/>
              </w:rPr>
              <w:t>Płytka stykowa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DE" w:rsidRPr="006656DE" w:rsidRDefault="006656DE" w:rsidP="006656D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656DE">
              <w:rPr>
                <w:rFonts w:asciiTheme="majorHAnsi" w:hAnsiTheme="majorHAnsi" w:cs="Arial"/>
                <w:sz w:val="20"/>
                <w:szCs w:val="20"/>
              </w:rPr>
              <w:t xml:space="preserve">Liczba pól: 830﻿ </w:t>
            </w:r>
          </w:p>
          <w:p w:rsidR="00630FE4" w:rsidRDefault="006656DE" w:rsidP="006656D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656DE">
              <w:rPr>
                <w:rFonts w:asciiTheme="majorHAnsi" w:hAnsiTheme="majorHAnsi" w:cs="Arial"/>
                <w:sz w:val="20"/>
                <w:szCs w:val="20"/>
              </w:rPr>
              <w:t>Kolor: biały z zaznaczonymi liniami zasilania</w:t>
            </w:r>
          </w:p>
          <w:p w:rsidR="00636A62" w:rsidRPr="006656DE" w:rsidRDefault="00636A62" w:rsidP="006656D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36A62">
              <w:rPr>
                <w:rFonts w:asciiTheme="majorHAnsi" w:hAnsiTheme="majorHAnsi" w:cs="Arial"/>
                <w:sz w:val="20"/>
                <w:szCs w:val="20"/>
              </w:rPr>
              <w:t>Wymiary: min. 53 mm x 165mm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6656DE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656DE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6656DE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656DE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D57FC5" w:rsidRPr="00594F1A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47277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72779">
              <w:rPr>
                <w:rFonts w:asciiTheme="majorHAnsi" w:hAnsiTheme="majorHAnsi" w:cs="Arial"/>
                <w:sz w:val="20"/>
                <w:szCs w:val="20"/>
              </w:rPr>
              <w:t>Fotorezystor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79" w:rsidRPr="00472779" w:rsidRDefault="00472779" w:rsidP="0047277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72779">
              <w:rPr>
                <w:rFonts w:asciiTheme="majorHAnsi" w:hAnsiTheme="majorHAnsi" w:cs="Arial"/>
                <w:sz w:val="20"/>
                <w:szCs w:val="20"/>
              </w:rPr>
              <w:t>Rezystancja: 5-10K</w:t>
            </w:r>
          </w:p>
          <w:p w:rsidR="00472779" w:rsidRPr="00472779" w:rsidRDefault="00472779" w:rsidP="0047277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72779">
              <w:rPr>
                <w:rFonts w:asciiTheme="majorHAnsi" w:hAnsiTheme="majorHAnsi" w:cs="Arial"/>
                <w:sz w:val="20"/>
                <w:szCs w:val="20"/>
              </w:rPr>
              <w:t>Moc: 0,175W</w:t>
            </w:r>
          </w:p>
          <w:p w:rsidR="00630FE4" w:rsidRPr="00472779" w:rsidRDefault="00472779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72779">
              <w:rPr>
                <w:rFonts w:asciiTheme="majorHAnsi" w:hAnsiTheme="majorHAnsi" w:cs="Arial"/>
                <w:sz w:val="20"/>
                <w:szCs w:val="20"/>
              </w:rPr>
              <w:t>Średnica: 5mm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47277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72779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47277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72779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D57FC5" w:rsidRPr="00594F1A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DD3E1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D3E18">
              <w:rPr>
                <w:rFonts w:asciiTheme="majorHAnsi" w:hAnsiTheme="majorHAnsi" w:cs="Arial"/>
                <w:sz w:val="20"/>
                <w:szCs w:val="20"/>
              </w:rPr>
              <w:t>Warystor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FE4" w:rsidRPr="00DD3E1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D3E18">
              <w:rPr>
                <w:rFonts w:asciiTheme="majorHAnsi" w:hAnsiTheme="majorHAnsi" w:cs="Arial"/>
                <w:sz w:val="20"/>
                <w:szCs w:val="20"/>
              </w:rPr>
              <w:t>7N 201K (200V, 130VAC)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DD3E1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D3E1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DD3E1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D3E1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D57FC5" w:rsidRPr="00594F1A" w:rsidTr="00395F1E">
        <w:trPr>
          <w:trHeight w:val="1056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BB5283" w:rsidRDefault="00630FE4" w:rsidP="00F048B5">
            <w:pPr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  <w:r w:rsidRPr="009038B7">
              <w:rPr>
                <w:rFonts w:asciiTheme="majorHAnsi" w:hAnsiTheme="majorHAnsi" w:cs="Arial"/>
                <w:sz w:val="20"/>
                <w:szCs w:val="20"/>
              </w:rPr>
              <w:t>Komparator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1C" w:rsidRPr="0009751C" w:rsidRDefault="0009751C" w:rsidP="0009751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9751C">
              <w:rPr>
                <w:rFonts w:asciiTheme="majorHAnsi" w:hAnsiTheme="majorHAnsi" w:cs="Arial"/>
                <w:sz w:val="20"/>
                <w:szCs w:val="20"/>
              </w:rPr>
              <w:t xml:space="preserve">Komparator jednokanałowy o napięciu zasilania od 3,5 do 30 V. </w:t>
            </w:r>
            <w:r w:rsidRPr="0009751C">
              <w:rPr>
                <w:rFonts w:asciiTheme="majorHAnsi" w:hAnsiTheme="majorHAnsi" w:cs="Arial"/>
                <w:sz w:val="20"/>
                <w:szCs w:val="20"/>
              </w:rPr>
              <w:br/>
              <w:t xml:space="preserve">Czas propagacji jest równy 115 </w:t>
            </w:r>
            <w:proofErr w:type="spellStart"/>
            <w:r w:rsidRPr="0009751C">
              <w:rPr>
                <w:rFonts w:asciiTheme="majorHAnsi" w:hAnsiTheme="majorHAnsi" w:cs="Arial"/>
                <w:sz w:val="20"/>
                <w:szCs w:val="20"/>
              </w:rPr>
              <w:t>ns</w:t>
            </w:r>
            <w:proofErr w:type="spellEnd"/>
            <w:r w:rsidRPr="0009751C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:rsidR="00630FE4" w:rsidRPr="0009751C" w:rsidRDefault="00E146E2" w:rsidP="009038B7">
            <w:pPr>
              <w:jc w:val="center"/>
            </w:pPr>
            <w:r w:rsidRPr="0009751C">
              <w:rPr>
                <w:rFonts w:asciiTheme="majorHAnsi" w:hAnsiTheme="majorHAnsi" w:cs="Arial"/>
                <w:sz w:val="20"/>
                <w:szCs w:val="20"/>
              </w:rPr>
              <w:t xml:space="preserve">Typ </w:t>
            </w:r>
            <w:r w:rsidR="00630FE4" w:rsidRPr="0009751C">
              <w:rPr>
                <w:rFonts w:asciiTheme="majorHAnsi" w:hAnsiTheme="majorHAnsi" w:cs="Arial"/>
                <w:sz w:val="20"/>
                <w:szCs w:val="20"/>
              </w:rPr>
              <w:t>LM311N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9038B7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38B7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9038B7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38B7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D57FC5" w:rsidRPr="00594F1A" w:rsidTr="00395F1E">
        <w:trPr>
          <w:trHeight w:val="127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09751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9751C">
              <w:rPr>
                <w:rFonts w:asciiTheme="majorHAnsi" w:hAnsiTheme="majorHAnsi" w:cs="Arial"/>
                <w:sz w:val="20"/>
                <w:szCs w:val="20"/>
              </w:rPr>
              <w:t>Fototranzystor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09751C" w:rsidRDefault="0009751C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D175A">
              <w:rPr>
                <w:rFonts w:asciiTheme="majorHAnsi" w:hAnsiTheme="majorHAnsi" w:cs="Arial"/>
                <w:sz w:val="20"/>
                <w:szCs w:val="20"/>
              </w:rPr>
              <w:t xml:space="preserve">Fototranzystor w obudowie 5 mm. </w:t>
            </w:r>
            <w:r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2D175A">
              <w:rPr>
                <w:rFonts w:asciiTheme="majorHAnsi" w:hAnsiTheme="majorHAnsi" w:cs="Arial"/>
                <w:sz w:val="20"/>
                <w:szCs w:val="20"/>
              </w:rPr>
              <w:t xml:space="preserve">Maksymalna czułość dla fali o długości 940 nm. </w:t>
            </w:r>
            <w:r w:rsidRPr="002D175A">
              <w:rPr>
                <w:rFonts w:asciiTheme="majorHAnsi" w:hAnsiTheme="majorHAnsi" w:cs="Arial"/>
                <w:sz w:val="20"/>
                <w:szCs w:val="20"/>
              </w:rPr>
              <w:br/>
              <w:t xml:space="preserve">Kąt odczytu 30 °. </w:t>
            </w:r>
            <w:r w:rsidRPr="002D175A">
              <w:rPr>
                <w:rFonts w:asciiTheme="majorHAnsi" w:hAnsiTheme="majorHAnsi" w:cs="Arial"/>
                <w:sz w:val="20"/>
                <w:szCs w:val="20"/>
              </w:rPr>
              <w:br/>
              <w:t>Soczewka przezroczysta</w:t>
            </w:r>
            <w:r w:rsidR="002D175A" w:rsidRPr="0009751C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E146E2" w:rsidRPr="0009751C">
              <w:rPr>
                <w:rFonts w:asciiTheme="majorHAnsi" w:hAnsiTheme="majorHAnsi" w:cs="Arial"/>
                <w:sz w:val="20"/>
                <w:szCs w:val="20"/>
              </w:rPr>
              <w:t xml:space="preserve">Typ </w:t>
            </w:r>
            <w:r w:rsidR="00630FE4" w:rsidRPr="0009751C">
              <w:rPr>
                <w:rFonts w:asciiTheme="majorHAnsi" w:hAnsiTheme="majorHAnsi" w:cs="Arial"/>
                <w:sz w:val="20"/>
                <w:szCs w:val="20"/>
              </w:rPr>
              <w:t>L-53P3C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9038B7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38B7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9038B7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38B7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D57FC5" w:rsidRPr="00594F1A" w:rsidTr="00C669DE">
        <w:trPr>
          <w:trHeight w:val="28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54741F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4741F">
              <w:rPr>
                <w:rFonts w:asciiTheme="majorHAnsi" w:hAnsiTheme="majorHAnsi" w:cs="Arial"/>
                <w:sz w:val="20"/>
                <w:szCs w:val="20"/>
              </w:rPr>
              <w:t>Sygnalizator elektromagnetyczny (</w:t>
            </w:r>
            <w:proofErr w:type="spellStart"/>
            <w:r w:rsidRPr="0054741F">
              <w:rPr>
                <w:rFonts w:asciiTheme="majorHAnsi" w:hAnsiTheme="majorHAnsi" w:cs="Arial"/>
                <w:sz w:val="20"/>
                <w:szCs w:val="20"/>
              </w:rPr>
              <w:t>buzzer</w:t>
            </w:r>
            <w:proofErr w:type="spellEnd"/>
            <w:r w:rsidRPr="0054741F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1F" w:rsidRPr="0054741F" w:rsidRDefault="0054741F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4741F">
              <w:rPr>
                <w:rFonts w:asciiTheme="majorHAnsi" w:hAnsiTheme="majorHAnsi" w:cs="Arial"/>
                <w:sz w:val="20"/>
                <w:szCs w:val="20"/>
              </w:rPr>
              <w:t xml:space="preserve">Wymiary: </w:t>
            </w:r>
            <w:r w:rsidR="00630FE4" w:rsidRPr="0054741F">
              <w:rPr>
                <w:rFonts w:asciiTheme="majorHAnsi" w:hAnsiTheme="majorHAnsi" w:cs="Arial"/>
                <w:sz w:val="20"/>
                <w:szCs w:val="20"/>
              </w:rPr>
              <w:t xml:space="preserve">min. 14x7mm, </w:t>
            </w:r>
          </w:p>
          <w:p w:rsidR="00630FE4" w:rsidRPr="0054741F" w:rsidRDefault="0054741F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4741F">
              <w:rPr>
                <w:rFonts w:asciiTheme="majorHAnsi" w:hAnsiTheme="majorHAnsi" w:cs="Arial"/>
                <w:sz w:val="20"/>
                <w:szCs w:val="20"/>
              </w:rPr>
              <w:t xml:space="preserve">Napięcie: </w:t>
            </w:r>
            <w:r w:rsidR="00630FE4" w:rsidRPr="0054741F">
              <w:rPr>
                <w:rFonts w:asciiTheme="majorHAnsi" w:hAnsiTheme="majorHAnsi" w:cs="Arial"/>
                <w:sz w:val="20"/>
                <w:szCs w:val="20"/>
              </w:rPr>
              <w:t>max 16V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54741F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4741F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54741F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4741F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D57FC5" w:rsidRPr="00594F1A" w:rsidTr="00395F1E">
        <w:trPr>
          <w:trHeight w:val="972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55712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7129">
              <w:rPr>
                <w:rFonts w:asciiTheme="majorHAnsi" w:hAnsiTheme="majorHAnsi" w:cs="Arial"/>
                <w:sz w:val="20"/>
                <w:szCs w:val="20"/>
              </w:rPr>
              <w:t>Wyświetlacz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7129" w:rsidRPr="00557129" w:rsidRDefault="00557129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7129">
              <w:rPr>
                <w:rFonts w:asciiTheme="majorHAnsi" w:hAnsiTheme="majorHAnsi" w:cs="Arial"/>
                <w:sz w:val="20"/>
                <w:szCs w:val="20"/>
              </w:rPr>
              <w:t xml:space="preserve">Wyświetlacz </w:t>
            </w:r>
            <w:r w:rsidR="00630FE4" w:rsidRPr="00557129">
              <w:rPr>
                <w:rFonts w:asciiTheme="majorHAnsi" w:hAnsiTheme="majorHAnsi" w:cs="Arial"/>
                <w:sz w:val="20"/>
                <w:szCs w:val="20"/>
              </w:rPr>
              <w:t xml:space="preserve">7 segmentowy </w:t>
            </w:r>
            <w:r w:rsidRPr="00557129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630FE4" w:rsidRPr="00557129">
              <w:rPr>
                <w:rFonts w:asciiTheme="majorHAnsi" w:hAnsiTheme="majorHAnsi" w:cs="Arial"/>
                <w:sz w:val="20"/>
                <w:szCs w:val="20"/>
              </w:rPr>
              <w:t xml:space="preserve">potrójny czerwony anoda, </w:t>
            </w:r>
          </w:p>
          <w:p w:rsidR="00630FE4" w:rsidRPr="00557129" w:rsidRDefault="00557129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7129">
              <w:rPr>
                <w:rFonts w:asciiTheme="majorHAnsi" w:hAnsiTheme="majorHAnsi" w:cs="Arial"/>
                <w:sz w:val="20"/>
                <w:szCs w:val="20"/>
              </w:rPr>
              <w:t>P</w:t>
            </w:r>
            <w:r w:rsidR="00630FE4" w:rsidRPr="00557129">
              <w:rPr>
                <w:rFonts w:asciiTheme="majorHAnsi" w:hAnsiTheme="majorHAnsi" w:cs="Arial"/>
                <w:sz w:val="20"/>
                <w:szCs w:val="20"/>
              </w:rPr>
              <w:t>rąd pracy: 5-10mA, max.20mA</w:t>
            </w:r>
            <w:r w:rsidR="00630FE4" w:rsidRPr="00557129">
              <w:rPr>
                <w:rFonts w:ascii="Tahoma" w:hAnsi="Tahoma" w:cs="Tahoma"/>
                <w:sz w:val="20"/>
                <w:szCs w:val="20"/>
              </w:rPr>
              <w:t>﻿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55712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7129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55712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7129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D57FC5" w:rsidRPr="00594F1A" w:rsidTr="00395F1E">
        <w:trPr>
          <w:trHeight w:val="1114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8535E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535E2">
              <w:rPr>
                <w:rFonts w:asciiTheme="majorHAnsi" w:hAnsiTheme="majorHAnsi" w:cs="Arial"/>
                <w:sz w:val="20"/>
                <w:szCs w:val="20"/>
              </w:rPr>
              <w:t>Zestaw kondensatorów ceramicznych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8535E2" w:rsidRDefault="008535E2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535E2">
              <w:rPr>
                <w:rFonts w:asciiTheme="majorHAnsi" w:hAnsiTheme="majorHAnsi" w:cs="Arial"/>
                <w:sz w:val="20"/>
                <w:szCs w:val="20"/>
              </w:rPr>
              <w:t xml:space="preserve">Zestaw kondensatorów ceramicznych </w:t>
            </w:r>
            <w:r w:rsidR="00215593">
              <w:rPr>
                <w:rFonts w:asciiTheme="majorHAnsi" w:hAnsiTheme="majorHAnsi" w:cs="Arial"/>
                <w:sz w:val="20"/>
                <w:szCs w:val="20"/>
              </w:rPr>
              <w:br/>
              <w:t xml:space="preserve">o </w:t>
            </w:r>
            <w:r w:rsidRPr="008535E2">
              <w:rPr>
                <w:rFonts w:asciiTheme="majorHAnsi" w:hAnsiTheme="majorHAnsi" w:cs="Arial"/>
                <w:sz w:val="20"/>
                <w:szCs w:val="20"/>
              </w:rPr>
              <w:t xml:space="preserve">różnych </w:t>
            </w:r>
            <w:r w:rsidR="00215593">
              <w:rPr>
                <w:rFonts w:asciiTheme="majorHAnsi" w:hAnsiTheme="majorHAnsi" w:cs="Arial"/>
                <w:sz w:val="20"/>
                <w:szCs w:val="20"/>
              </w:rPr>
              <w:t xml:space="preserve">(co najmniej 10) </w:t>
            </w:r>
            <w:r w:rsidR="00215593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8535E2">
              <w:rPr>
                <w:rFonts w:asciiTheme="majorHAnsi" w:hAnsiTheme="majorHAnsi" w:cs="Arial"/>
                <w:sz w:val="20"/>
                <w:szCs w:val="20"/>
              </w:rPr>
              <w:t>wartościach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630FE4" w:rsidRPr="008535E2">
              <w:rPr>
                <w:rFonts w:asciiTheme="majorHAnsi" w:hAnsiTheme="majorHAnsi" w:cs="Arial"/>
                <w:sz w:val="20"/>
                <w:szCs w:val="20"/>
              </w:rPr>
              <w:t>od 15pF do 1000nF</w:t>
            </w:r>
          </w:p>
          <w:p w:rsidR="008535E2" w:rsidRPr="008535E2" w:rsidRDefault="008535E2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535E2">
              <w:rPr>
                <w:rFonts w:asciiTheme="majorHAnsi" w:hAnsiTheme="majorHAnsi" w:cs="Arial"/>
                <w:sz w:val="20"/>
                <w:szCs w:val="20"/>
              </w:rPr>
              <w:t>(opakowanie = min 100 sztuk)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8535E2" w:rsidRDefault="008535E2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535E2">
              <w:rPr>
                <w:rFonts w:asciiTheme="majorHAnsi" w:hAnsiTheme="majorHAnsi" w:cs="Arial"/>
                <w:sz w:val="20"/>
                <w:szCs w:val="20"/>
              </w:rPr>
              <w:t>opakowanie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8535E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535E2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D57FC5" w:rsidRPr="00594F1A" w:rsidTr="00E4529D">
        <w:trPr>
          <w:trHeight w:val="57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2F41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1EA">
              <w:rPr>
                <w:rFonts w:asciiTheme="majorHAnsi" w:hAnsiTheme="majorHAnsi" w:cs="Arial"/>
                <w:sz w:val="20"/>
                <w:szCs w:val="20"/>
              </w:rPr>
              <w:t>Odsysacz cyny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2F41EA" w:rsidRDefault="00215593" w:rsidP="00215593">
            <w:pPr>
              <w:jc w:val="center"/>
              <w:rPr>
                <w:rFonts w:ascii="Times New Roman" w:hAnsi="Times New Roman"/>
              </w:rPr>
            </w:pPr>
            <w:r w:rsidRPr="002F41EA">
              <w:rPr>
                <w:rFonts w:asciiTheme="majorHAnsi" w:hAnsiTheme="majorHAnsi" w:cs="Arial"/>
                <w:sz w:val="20"/>
                <w:szCs w:val="20"/>
              </w:rPr>
              <w:t>O</w:t>
            </w:r>
            <w:r w:rsidRPr="00215593">
              <w:rPr>
                <w:rFonts w:asciiTheme="majorHAnsi" w:hAnsiTheme="majorHAnsi" w:cs="Arial"/>
                <w:sz w:val="20"/>
                <w:szCs w:val="20"/>
              </w:rPr>
              <w:t>dsysacz lutowniczy</w:t>
            </w:r>
            <w:r w:rsidRPr="002F41EA">
              <w:rPr>
                <w:rFonts w:asciiTheme="majorHAnsi" w:hAnsiTheme="majorHAnsi" w:cs="Arial"/>
                <w:sz w:val="20"/>
                <w:szCs w:val="20"/>
              </w:rPr>
              <w:t xml:space="preserve"> cyny</w:t>
            </w:r>
            <w:r w:rsidRPr="00215593">
              <w:rPr>
                <w:rFonts w:asciiTheme="majorHAnsi" w:hAnsiTheme="majorHAnsi" w:cs="Arial"/>
                <w:sz w:val="20"/>
                <w:szCs w:val="20"/>
              </w:rPr>
              <w:t> </w:t>
            </w:r>
            <w:r w:rsidRPr="002F41EA">
              <w:rPr>
                <w:rFonts w:asciiTheme="majorHAnsi" w:hAnsiTheme="majorHAnsi" w:cs="Arial"/>
                <w:sz w:val="20"/>
                <w:szCs w:val="20"/>
              </w:rPr>
              <w:br/>
              <w:t>o średnicy końcówki 2,5mm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2F41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1EA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2F41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1EA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D57FC5" w:rsidRPr="00594F1A" w:rsidTr="00E4529D">
        <w:trPr>
          <w:trHeight w:val="82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FE4" w:rsidRPr="002F41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1EA">
              <w:rPr>
                <w:rFonts w:asciiTheme="majorHAnsi" w:hAnsiTheme="majorHAnsi" w:cs="Arial"/>
                <w:sz w:val="20"/>
                <w:szCs w:val="20"/>
              </w:rPr>
              <w:t>Laminat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1EA" w:rsidRPr="002F41EA" w:rsidRDefault="00215593" w:rsidP="002F41E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1EA">
              <w:rPr>
                <w:rFonts w:asciiTheme="majorHAnsi" w:hAnsiTheme="majorHAnsi" w:cs="Arial"/>
                <w:sz w:val="20"/>
                <w:szCs w:val="20"/>
              </w:rPr>
              <w:t xml:space="preserve">Laminat dwustronny </w:t>
            </w:r>
            <w:r w:rsidR="002F41EA" w:rsidRPr="002F41EA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2F41EA">
              <w:rPr>
                <w:rFonts w:asciiTheme="majorHAnsi" w:hAnsiTheme="majorHAnsi" w:cs="Arial"/>
                <w:sz w:val="20"/>
                <w:szCs w:val="20"/>
              </w:rPr>
              <w:t>o wymiarach150x200</w:t>
            </w:r>
            <w:r w:rsidR="002F41EA" w:rsidRPr="002F41EA">
              <w:rPr>
                <w:rFonts w:asciiTheme="majorHAnsi" w:hAnsiTheme="majorHAnsi" w:cs="Arial"/>
                <w:sz w:val="20"/>
                <w:szCs w:val="20"/>
              </w:rPr>
              <w:t>x1,6mm,</w:t>
            </w:r>
          </w:p>
          <w:p w:rsidR="00630FE4" w:rsidRPr="002F41EA" w:rsidRDefault="00215593" w:rsidP="002F41E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1EA">
              <w:rPr>
                <w:rFonts w:asciiTheme="majorHAnsi" w:hAnsiTheme="majorHAnsi" w:cs="Arial"/>
                <w:sz w:val="20"/>
                <w:szCs w:val="20"/>
              </w:rPr>
              <w:t xml:space="preserve">Pokrycie: </w:t>
            </w:r>
            <w:r w:rsidRPr="002F41EA">
              <w:rPr>
                <w:rFonts w:ascii="Cambria" w:hAnsi="Cambria" w:cs="Cambria"/>
                <w:sz w:val="20"/>
                <w:szCs w:val="20"/>
              </w:rPr>
              <w:t>﻿miedź</w:t>
            </w:r>
            <w:r w:rsidRPr="002F41E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2F41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1EA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2F41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1EA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D57FC5" w:rsidRPr="00594F1A" w:rsidTr="00E4529D">
        <w:trPr>
          <w:trHeight w:val="852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9A57F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A57FA">
              <w:rPr>
                <w:rFonts w:asciiTheme="majorHAnsi" w:hAnsiTheme="majorHAnsi" w:cs="Arial"/>
                <w:sz w:val="20"/>
                <w:szCs w:val="20"/>
              </w:rPr>
              <w:t>Płytka uniwersalna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FA" w:rsidRPr="009A57FA" w:rsidRDefault="009A57FA" w:rsidP="009A57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A57FA">
              <w:rPr>
                <w:rFonts w:asciiTheme="majorHAnsi" w:hAnsiTheme="majorHAnsi" w:cs="Arial"/>
                <w:sz w:val="20"/>
                <w:szCs w:val="20"/>
              </w:rPr>
              <w:t>Płytka uniwersalna dwustronna,</w:t>
            </w:r>
            <w:r w:rsidRPr="009A57FA">
              <w:rPr>
                <w:rFonts w:asciiTheme="majorHAnsi" w:hAnsiTheme="majorHAnsi" w:cs="Arial"/>
                <w:sz w:val="20"/>
                <w:szCs w:val="20"/>
              </w:rPr>
              <w:br/>
              <w:t xml:space="preserve">Wymiary: </w:t>
            </w:r>
            <w:r w:rsidR="00630FE4" w:rsidRPr="009A57FA">
              <w:rPr>
                <w:rFonts w:asciiTheme="majorHAnsi" w:hAnsiTheme="majorHAnsi" w:cs="Arial"/>
                <w:sz w:val="20"/>
                <w:szCs w:val="20"/>
              </w:rPr>
              <w:t xml:space="preserve">50x70 mm, </w:t>
            </w:r>
          </w:p>
          <w:p w:rsidR="009A57FA" w:rsidRPr="009A57FA" w:rsidRDefault="009A57FA" w:rsidP="009A57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A57FA">
              <w:rPr>
                <w:rFonts w:asciiTheme="majorHAnsi" w:hAnsiTheme="majorHAnsi" w:cs="Arial"/>
                <w:sz w:val="20"/>
                <w:szCs w:val="20"/>
              </w:rPr>
              <w:t>Raster otworów 2,54 mm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9A57F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A57FA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9A57F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A57FA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D57FC5" w:rsidRPr="00594F1A" w:rsidTr="00E4529D">
        <w:trPr>
          <w:trHeight w:val="836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405FDF" w:rsidRDefault="00630FE4" w:rsidP="00405FD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5FDF">
              <w:rPr>
                <w:rFonts w:asciiTheme="majorHAnsi" w:hAnsiTheme="majorHAnsi" w:cs="Arial"/>
                <w:sz w:val="20"/>
                <w:szCs w:val="20"/>
              </w:rPr>
              <w:t>Wtyk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FDF" w:rsidRPr="00405FDF" w:rsidRDefault="00405FDF" w:rsidP="00405FD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5FDF">
              <w:rPr>
                <w:rFonts w:asciiTheme="majorHAnsi" w:hAnsiTheme="majorHAnsi" w:cs="Arial"/>
                <w:sz w:val="20"/>
                <w:szCs w:val="20"/>
              </w:rPr>
              <w:t>Wtyk 6-pozycyjny 4-stykowy</w:t>
            </w:r>
          </w:p>
          <w:p w:rsidR="00405FDF" w:rsidRPr="00405FDF" w:rsidRDefault="00405FDF" w:rsidP="00405FD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5FDF">
              <w:rPr>
                <w:rFonts w:asciiTheme="majorHAnsi" w:hAnsiTheme="majorHAnsi" w:cs="Arial"/>
                <w:sz w:val="20"/>
                <w:szCs w:val="20"/>
              </w:rPr>
              <w:t>Standard: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630FE4" w:rsidRPr="00405FDF">
              <w:rPr>
                <w:rFonts w:asciiTheme="majorHAnsi" w:hAnsiTheme="majorHAnsi" w:cs="Arial"/>
                <w:sz w:val="20"/>
                <w:szCs w:val="20"/>
              </w:rPr>
              <w:t>RJ11</w:t>
            </w:r>
          </w:p>
          <w:p w:rsidR="00630FE4" w:rsidRPr="00405FDF" w:rsidRDefault="00405FDF" w:rsidP="00405FD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5FDF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="00630FE4" w:rsidRPr="00405FDF">
              <w:rPr>
                <w:rFonts w:asciiTheme="majorHAnsi" w:hAnsiTheme="majorHAnsi" w:cs="Arial"/>
                <w:sz w:val="20"/>
                <w:szCs w:val="20"/>
              </w:rPr>
              <w:t>opak</w:t>
            </w:r>
            <w:r w:rsidRPr="00405FDF">
              <w:rPr>
                <w:rFonts w:asciiTheme="majorHAnsi" w:hAnsiTheme="majorHAnsi" w:cs="Arial"/>
                <w:sz w:val="20"/>
                <w:szCs w:val="20"/>
              </w:rPr>
              <w:t>owanie=</w:t>
            </w:r>
            <w:r w:rsidR="00630FE4" w:rsidRPr="00405FDF">
              <w:rPr>
                <w:rFonts w:asciiTheme="majorHAnsi" w:hAnsiTheme="majorHAnsi" w:cs="Arial"/>
                <w:sz w:val="20"/>
                <w:szCs w:val="20"/>
              </w:rPr>
              <w:t>100 sztuk</w:t>
            </w:r>
            <w:r w:rsidRPr="00405FDF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405FDF" w:rsidRDefault="00405FDF" w:rsidP="00405FD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5FDF">
              <w:rPr>
                <w:rFonts w:asciiTheme="majorHAnsi" w:hAnsiTheme="majorHAnsi" w:cs="Arial"/>
                <w:sz w:val="20"/>
                <w:szCs w:val="20"/>
              </w:rPr>
              <w:t>opakowanie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405FDF" w:rsidRDefault="00630FE4" w:rsidP="00405FD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5FDF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</w:tr>
      <w:tr w:rsidR="00D57FC5" w:rsidRPr="00594F1A" w:rsidTr="00282C66">
        <w:trPr>
          <w:trHeight w:val="28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A05754" w:rsidRDefault="00630FE4" w:rsidP="00A0575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05754">
              <w:rPr>
                <w:rFonts w:asciiTheme="majorHAnsi" w:hAnsiTheme="majorHAnsi" w:cs="Arial"/>
                <w:sz w:val="20"/>
                <w:szCs w:val="20"/>
              </w:rPr>
              <w:t xml:space="preserve">Złącze </w:t>
            </w:r>
            <w:proofErr w:type="spellStart"/>
            <w:r w:rsidRPr="00A05754">
              <w:rPr>
                <w:rFonts w:asciiTheme="majorHAnsi" w:hAnsiTheme="majorHAnsi" w:cs="Arial"/>
                <w:sz w:val="20"/>
                <w:szCs w:val="20"/>
              </w:rPr>
              <w:t>Keyston</w:t>
            </w:r>
            <w:proofErr w:type="spellEnd"/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A05754" w:rsidRDefault="00A05754" w:rsidP="00A0575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05754">
              <w:rPr>
                <w:rFonts w:asciiTheme="majorHAnsi" w:hAnsiTheme="majorHAnsi" w:cs="Arial"/>
                <w:sz w:val="20"/>
                <w:szCs w:val="20"/>
              </w:rPr>
              <w:t xml:space="preserve">Złącze typu </w:t>
            </w:r>
            <w:proofErr w:type="spellStart"/>
            <w:r w:rsidRPr="00A05754">
              <w:rPr>
                <w:rFonts w:asciiTheme="majorHAnsi" w:hAnsiTheme="majorHAnsi" w:cs="Arial"/>
                <w:sz w:val="20"/>
                <w:szCs w:val="20"/>
              </w:rPr>
              <w:t>keystone</w:t>
            </w:r>
            <w:proofErr w:type="spellEnd"/>
            <w:r w:rsidRPr="00A05754">
              <w:rPr>
                <w:rFonts w:asciiTheme="majorHAnsi" w:hAnsiTheme="majorHAnsi" w:cs="Arial"/>
                <w:sz w:val="20"/>
                <w:szCs w:val="20"/>
              </w:rPr>
              <w:t xml:space="preserve"> 8p8c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A05754" w:rsidRDefault="00630FE4" w:rsidP="00A0575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05754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A05754" w:rsidRDefault="00630FE4" w:rsidP="00A0575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05754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D57FC5" w:rsidRPr="00594F1A" w:rsidTr="00E4529D">
        <w:trPr>
          <w:trHeight w:val="643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D6746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746C">
              <w:rPr>
                <w:rFonts w:asciiTheme="majorHAnsi" w:hAnsiTheme="majorHAnsi" w:cs="Arial"/>
                <w:sz w:val="20"/>
                <w:szCs w:val="20"/>
              </w:rPr>
              <w:t>Złącze LSA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D6746C" w:rsidRDefault="00D6746C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05754">
              <w:rPr>
                <w:rFonts w:asciiTheme="majorHAnsi" w:hAnsiTheme="majorHAnsi" w:cs="Arial"/>
                <w:sz w:val="20"/>
                <w:szCs w:val="20"/>
              </w:rPr>
              <w:t xml:space="preserve">Złącze typu </w:t>
            </w:r>
            <w:r w:rsidRPr="00D6746C">
              <w:rPr>
                <w:rFonts w:asciiTheme="majorHAnsi" w:hAnsiTheme="majorHAnsi" w:cs="Arial"/>
                <w:sz w:val="20"/>
                <w:szCs w:val="20"/>
              </w:rPr>
              <w:t>LSA,</w:t>
            </w:r>
            <w:r w:rsidRPr="00D6746C">
              <w:rPr>
                <w:rFonts w:asciiTheme="majorHAnsi" w:hAnsiTheme="majorHAnsi" w:cs="Arial"/>
                <w:sz w:val="20"/>
                <w:szCs w:val="20"/>
              </w:rPr>
              <w:br/>
              <w:t xml:space="preserve"> </w:t>
            </w:r>
            <w:r w:rsidR="00630FE4" w:rsidRPr="00D6746C">
              <w:rPr>
                <w:rFonts w:asciiTheme="majorHAnsi" w:hAnsiTheme="majorHAnsi" w:cs="Arial"/>
                <w:sz w:val="20"/>
                <w:szCs w:val="20"/>
              </w:rPr>
              <w:t>10  par, nierozłączne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D6746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746C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D6746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746C"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</w:tr>
      <w:tr w:rsidR="00D57FC5" w:rsidRPr="00594F1A" w:rsidTr="00E4529D">
        <w:trPr>
          <w:trHeight w:val="552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0121D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121D8">
              <w:rPr>
                <w:rFonts w:asciiTheme="majorHAnsi" w:hAnsiTheme="majorHAnsi" w:cs="Arial"/>
                <w:sz w:val="20"/>
                <w:szCs w:val="20"/>
              </w:rPr>
              <w:t>Puszka komputerowa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0FE4" w:rsidRPr="000121D8" w:rsidRDefault="000121D8" w:rsidP="000121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121D8">
              <w:rPr>
                <w:rFonts w:asciiTheme="majorHAnsi" w:hAnsiTheme="majorHAnsi" w:cs="Arial"/>
                <w:sz w:val="20"/>
                <w:szCs w:val="20"/>
              </w:rPr>
              <w:t>P</w:t>
            </w:r>
            <w:r w:rsidR="00630FE4" w:rsidRPr="000121D8">
              <w:rPr>
                <w:rFonts w:asciiTheme="majorHAnsi" w:hAnsiTheme="majorHAnsi" w:cs="Arial"/>
                <w:sz w:val="20"/>
                <w:szCs w:val="20"/>
              </w:rPr>
              <w:t xml:space="preserve">uszka natynkowa </w:t>
            </w:r>
            <w:r w:rsidR="00AF2666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630FE4" w:rsidRPr="000121D8">
              <w:rPr>
                <w:rFonts w:asciiTheme="majorHAnsi" w:hAnsiTheme="majorHAnsi" w:cs="Arial"/>
                <w:sz w:val="20"/>
                <w:szCs w:val="20"/>
              </w:rPr>
              <w:t>z jednym gniazdem 8p8c</w:t>
            </w:r>
            <w:r w:rsidRPr="000121D8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="00630FE4" w:rsidRPr="000121D8">
              <w:rPr>
                <w:rFonts w:asciiTheme="majorHAnsi" w:hAnsiTheme="majorHAnsi" w:cs="Arial"/>
                <w:sz w:val="20"/>
                <w:szCs w:val="20"/>
              </w:rPr>
              <w:t xml:space="preserve"> kat. 5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0121D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121D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0121D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121D8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D57FC5" w:rsidRPr="00594F1A" w:rsidTr="00E4529D">
        <w:trPr>
          <w:trHeight w:val="561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AF266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F2666">
              <w:rPr>
                <w:rFonts w:asciiTheme="majorHAnsi" w:hAnsiTheme="majorHAnsi" w:cs="Arial"/>
                <w:sz w:val="20"/>
                <w:szCs w:val="20"/>
              </w:rPr>
              <w:t>Wtyk RJ 45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E9" w:rsidRDefault="00AF2666" w:rsidP="00861EE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F2666">
              <w:rPr>
                <w:rFonts w:asciiTheme="majorHAnsi" w:hAnsiTheme="majorHAnsi" w:cs="Arial"/>
                <w:sz w:val="20"/>
                <w:szCs w:val="20"/>
              </w:rPr>
              <w:t>Wtyk o standardzie</w:t>
            </w:r>
            <w:r w:rsidR="00861EE9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AF2666">
              <w:rPr>
                <w:rFonts w:asciiTheme="majorHAnsi" w:hAnsiTheme="majorHAnsi" w:cs="Arial"/>
                <w:sz w:val="20"/>
                <w:szCs w:val="20"/>
              </w:rPr>
              <w:t>RJ45</w:t>
            </w:r>
            <w:r w:rsidR="00861EE9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</w:p>
          <w:p w:rsidR="00630FE4" w:rsidRPr="00AF2666" w:rsidRDefault="00AF2666" w:rsidP="00861EE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F2666">
              <w:rPr>
                <w:rFonts w:asciiTheme="majorHAnsi" w:hAnsiTheme="majorHAnsi" w:cs="Arial"/>
                <w:sz w:val="20"/>
                <w:szCs w:val="20"/>
              </w:rPr>
              <w:t xml:space="preserve"> (opakowanie = 100 sztuk)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AF2666" w:rsidRDefault="00861EE9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F2666">
              <w:rPr>
                <w:rFonts w:asciiTheme="majorHAnsi" w:hAnsiTheme="majorHAnsi" w:cs="Arial"/>
                <w:sz w:val="20"/>
                <w:szCs w:val="20"/>
              </w:rPr>
              <w:t>opakowanie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AF266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F2666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</w:tr>
      <w:tr w:rsidR="00D57FC5" w:rsidRPr="00594F1A" w:rsidTr="00282C66">
        <w:trPr>
          <w:trHeight w:val="28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E4" w:rsidRPr="00861EE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61EE9">
              <w:rPr>
                <w:rFonts w:asciiTheme="majorHAnsi" w:hAnsiTheme="majorHAnsi" w:cs="Arial"/>
                <w:sz w:val="20"/>
                <w:szCs w:val="20"/>
              </w:rPr>
              <w:t>Moduł gniazda RJ45/</w:t>
            </w:r>
            <w:proofErr w:type="spellStart"/>
            <w:r w:rsidRPr="00861EE9">
              <w:rPr>
                <w:rFonts w:asciiTheme="majorHAnsi" w:hAnsiTheme="majorHAnsi" w:cs="Arial"/>
                <w:sz w:val="20"/>
                <w:szCs w:val="20"/>
              </w:rPr>
              <w:t>ek</w:t>
            </w:r>
            <w:proofErr w:type="spellEnd"/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861EE9" w:rsidRDefault="00861EE9" w:rsidP="00861EE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61EE9">
              <w:rPr>
                <w:rFonts w:asciiTheme="majorHAnsi" w:hAnsiTheme="majorHAnsi" w:cs="Arial"/>
                <w:sz w:val="20"/>
                <w:szCs w:val="20"/>
              </w:rPr>
              <w:t xml:space="preserve">Gniazdo montażowe RJ45 ekranowane </w:t>
            </w:r>
            <w:r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630FE4" w:rsidRPr="00861EE9">
              <w:rPr>
                <w:rFonts w:asciiTheme="majorHAnsi" w:hAnsiTheme="majorHAnsi" w:cs="Arial"/>
                <w:sz w:val="20"/>
                <w:szCs w:val="20"/>
              </w:rPr>
              <w:t>Ilość biegunów: 8P8C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861EE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61EE9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861EE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61EE9">
              <w:rPr>
                <w:rFonts w:asciiTheme="majorHAnsi" w:hAnsiTheme="majorHAnsi" w:cs="Arial"/>
                <w:sz w:val="20"/>
                <w:szCs w:val="20"/>
              </w:rPr>
              <w:t>50</w:t>
            </w:r>
          </w:p>
        </w:tc>
      </w:tr>
      <w:tr w:rsidR="00D57FC5" w:rsidRPr="00594F1A" w:rsidTr="00E4529D">
        <w:trPr>
          <w:trHeight w:val="28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0D710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710B">
              <w:rPr>
                <w:rFonts w:asciiTheme="majorHAnsi" w:hAnsiTheme="majorHAnsi" w:cs="Arial"/>
                <w:sz w:val="20"/>
                <w:szCs w:val="20"/>
              </w:rPr>
              <w:t>Wtyk Jack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0B" w:rsidRDefault="000D710B" w:rsidP="000D710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</w:t>
            </w:r>
            <w:r w:rsidR="00630FE4" w:rsidRPr="000D710B">
              <w:rPr>
                <w:rFonts w:asciiTheme="majorHAnsi" w:hAnsiTheme="majorHAnsi" w:cs="Arial"/>
                <w:sz w:val="20"/>
                <w:szCs w:val="20"/>
              </w:rPr>
              <w:t xml:space="preserve">tyk </w:t>
            </w:r>
            <w:proofErr w:type="spellStart"/>
            <w:r w:rsidR="00630FE4" w:rsidRPr="000D710B">
              <w:rPr>
                <w:rFonts w:asciiTheme="majorHAnsi" w:hAnsiTheme="majorHAnsi" w:cs="Arial"/>
                <w:sz w:val="20"/>
                <w:szCs w:val="20"/>
              </w:rPr>
              <w:t>jack</w:t>
            </w:r>
            <w:proofErr w:type="spellEnd"/>
            <w:r w:rsidR="00630FE4" w:rsidRPr="000D710B">
              <w:rPr>
                <w:rFonts w:asciiTheme="majorHAnsi" w:hAnsiTheme="majorHAnsi" w:cs="Arial"/>
                <w:sz w:val="20"/>
                <w:szCs w:val="20"/>
              </w:rPr>
              <w:t xml:space="preserve"> 3,5mm</w:t>
            </w:r>
            <w:r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="00630FE4" w:rsidRPr="000D710B">
              <w:rPr>
                <w:rFonts w:asciiTheme="majorHAnsi" w:hAnsiTheme="majorHAnsi" w:cs="Arial"/>
                <w:sz w:val="20"/>
                <w:szCs w:val="20"/>
              </w:rPr>
              <w:t xml:space="preserve">stereo, </w:t>
            </w:r>
          </w:p>
          <w:p w:rsidR="00630FE4" w:rsidRPr="000D710B" w:rsidRDefault="00630FE4" w:rsidP="000D710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710B">
              <w:rPr>
                <w:rFonts w:asciiTheme="majorHAnsi" w:hAnsiTheme="majorHAnsi" w:cs="Arial"/>
                <w:sz w:val="20"/>
                <w:szCs w:val="20"/>
              </w:rPr>
              <w:t>plastikowy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0D710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710B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0D710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710B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D57FC5" w:rsidRPr="00594F1A" w:rsidTr="00E4529D">
        <w:trPr>
          <w:trHeight w:val="84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0D710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710B">
              <w:rPr>
                <w:rFonts w:asciiTheme="majorHAnsi" w:hAnsiTheme="majorHAnsi" w:cs="Arial"/>
                <w:sz w:val="20"/>
                <w:szCs w:val="20"/>
              </w:rPr>
              <w:t>Kabel telefoniczny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0B" w:rsidRPr="000D710B" w:rsidRDefault="00D30595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</w:t>
            </w:r>
            <w:r w:rsidR="00630FE4" w:rsidRPr="000D710B">
              <w:rPr>
                <w:rFonts w:asciiTheme="majorHAnsi" w:hAnsiTheme="majorHAnsi" w:cs="Arial"/>
                <w:sz w:val="20"/>
                <w:szCs w:val="20"/>
              </w:rPr>
              <w:t>łaski 4-żyłowy czarny lub biały,</w:t>
            </w:r>
          </w:p>
          <w:p w:rsidR="00630FE4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710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0D710B" w:rsidRPr="000D710B">
              <w:rPr>
                <w:rFonts w:asciiTheme="majorHAnsi" w:hAnsiTheme="majorHAnsi" w:cs="Arial"/>
                <w:sz w:val="20"/>
                <w:szCs w:val="20"/>
              </w:rPr>
              <w:t>długość:</w:t>
            </w:r>
            <w:r w:rsidRPr="000D710B">
              <w:rPr>
                <w:rFonts w:asciiTheme="majorHAnsi" w:hAnsiTheme="majorHAnsi" w:cs="Arial"/>
                <w:sz w:val="20"/>
                <w:szCs w:val="20"/>
              </w:rPr>
              <w:t>100m</w:t>
            </w:r>
          </w:p>
          <w:p w:rsidR="00632BD9" w:rsidRPr="000D710B" w:rsidRDefault="00632BD9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(sztuka</w:t>
            </w:r>
            <w:r w:rsidR="001D02F9">
              <w:rPr>
                <w:rFonts w:asciiTheme="majorHAnsi" w:hAnsiTheme="majorHAnsi" w:cs="Arial"/>
                <w:sz w:val="20"/>
                <w:szCs w:val="20"/>
              </w:rPr>
              <w:t xml:space="preserve"> = 100 m)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0D710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710B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0D710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710B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D57FC5" w:rsidRPr="00594F1A" w:rsidTr="00282C66">
        <w:trPr>
          <w:trHeight w:val="28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D30595" w:rsidRDefault="00D30595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30595">
              <w:rPr>
                <w:rFonts w:asciiTheme="majorHAnsi" w:hAnsiTheme="majorHAnsi" w:cs="Arial"/>
                <w:sz w:val="20"/>
                <w:szCs w:val="20"/>
              </w:rPr>
              <w:t>P</w:t>
            </w:r>
            <w:r w:rsidR="00630FE4" w:rsidRPr="00D30595">
              <w:rPr>
                <w:rFonts w:asciiTheme="majorHAnsi" w:hAnsiTheme="majorHAnsi" w:cs="Arial"/>
                <w:sz w:val="20"/>
                <w:szCs w:val="20"/>
              </w:rPr>
              <w:t>asta termoprzewodząca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30595">
              <w:rPr>
                <w:rFonts w:asciiTheme="majorHAnsi" w:hAnsiTheme="majorHAnsi" w:cs="Arial"/>
                <w:sz w:val="20"/>
                <w:szCs w:val="20"/>
              </w:rPr>
              <w:t>tubka 1g, przewodność cieplna :  6 W/</w:t>
            </w:r>
            <w:proofErr w:type="spellStart"/>
            <w:r w:rsidRPr="00D30595">
              <w:rPr>
                <w:rFonts w:asciiTheme="majorHAnsi" w:hAnsiTheme="majorHAnsi" w:cs="Arial"/>
                <w:sz w:val="20"/>
                <w:szCs w:val="20"/>
              </w:rPr>
              <w:t>mK</w:t>
            </w:r>
            <w:proofErr w:type="spellEnd"/>
            <w:r w:rsidR="00CD571A">
              <w:rPr>
                <w:rFonts w:asciiTheme="majorHAnsi" w:hAnsiTheme="majorHAnsi" w:cs="Arial"/>
                <w:sz w:val="20"/>
                <w:szCs w:val="20"/>
              </w:rPr>
              <w:t>,</w:t>
            </w:r>
          </w:p>
          <w:p w:rsidR="00CD571A" w:rsidRPr="00D30595" w:rsidRDefault="00CD571A" w:rsidP="00363A7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D30595" w:rsidRDefault="00363A7A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tubka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D30595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30595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D57FC5" w:rsidRPr="00594F1A" w:rsidTr="00282C66">
        <w:trPr>
          <w:trHeight w:val="28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031327" w:rsidRDefault="00031327" w:rsidP="0003132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031327">
              <w:rPr>
                <w:rFonts w:asciiTheme="majorHAnsi" w:hAnsiTheme="majorHAnsi" w:cs="Arial"/>
                <w:sz w:val="20"/>
                <w:szCs w:val="20"/>
              </w:rPr>
              <w:t>Izopropanol</w:t>
            </w:r>
            <w:proofErr w:type="spellEnd"/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31327">
              <w:rPr>
                <w:rFonts w:asciiTheme="majorHAnsi" w:hAnsiTheme="majorHAnsi" w:cs="Arial"/>
                <w:sz w:val="20"/>
                <w:szCs w:val="20"/>
              </w:rPr>
              <w:t>środek do czyszczenia</w:t>
            </w:r>
            <w:r w:rsidR="00031327" w:rsidRPr="00031327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="00031327" w:rsidRPr="00031327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F1681F">
              <w:rPr>
                <w:rFonts w:asciiTheme="majorHAnsi" w:hAnsiTheme="majorHAnsi" w:cs="Arial"/>
                <w:sz w:val="20"/>
                <w:szCs w:val="20"/>
              </w:rPr>
              <w:t xml:space="preserve"> pojemność butelki 1</w:t>
            </w:r>
            <w:r w:rsidR="00031327" w:rsidRPr="00031327">
              <w:rPr>
                <w:rFonts w:asciiTheme="majorHAnsi" w:hAnsiTheme="majorHAnsi" w:cs="Arial"/>
                <w:sz w:val="20"/>
                <w:szCs w:val="20"/>
              </w:rPr>
              <w:t>l</w:t>
            </w:r>
          </w:p>
          <w:p w:rsidR="00F1681F" w:rsidRPr="00031327" w:rsidRDefault="00F1681F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031327" w:rsidRDefault="00363A7A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butelka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031327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31327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D57FC5" w:rsidRPr="00594F1A" w:rsidTr="00282C66">
        <w:trPr>
          <w:trHeight w:val="28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554C91" w:rsidRDefault="00554C91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</w:t>
            </w:r>
            <w:r w:rsidR="00630FE4" w:rsidRPr="00554C91">
              <w:rPr>
                <w:rFonts w:asciiTheme="majorHAnsi" w:hAnsiTheme="majorHAnsi" w:cs="Arial"/>
                <w:sz w:val="20"/>
                <w:szCs w:val="20"/>
              </w:rPr>
              <w:t>yna z top</w:t>
            </w:r>
            <w:r w:rsidRPr="00554C91">
              <w:rPr>
                <w:rFonts w:asciiTheme="majorHAnsi" w:hAnsiTheme="majorHAnsi" w:cs="Arial"/>
                <w:sz w:val="20"/>
                <w:szCs w:val="20"/>
              </w:rPr>
              <w:t>n</w:t>
            </w:r>
            <w:r w:rsidR="00630FE4" w:rsidRPr="00554C91">
              <w:rPr>
                <w:rFonts w:asciiTheme="majorHAnsi" w:hAnsiTheme="majorHAnsi" w:cs="Arial"/>
                <w:sz w:val="20"/>
                <w:szCs w:val="20"/>
              </w:rPr>
              <w:t>ikiem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Default="00EB1F93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4C91">
              <w:rPr>
                <w:rFonts w:asciiTheme="majorHAnsi" w:hAnsiTheme="majorHAnsi" w:cs="Arial"/>
                <w:sz w:val="20"/>
                <w:szCs w:val="20"/>
              </w:rPr>
              <w:t>Cyna lutownicza o średnicy 0,7 mm </w:t>
            </w:r>
            <w:r w:rsidR="00554C91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554C91">
              <w:rPr>
                <w:rFonts w:asciiTheme="majorHAnsi" w:hAnsiTheme="majorHAnsi" w:cs="Arial"/>
                <w:sz w:val="20"/>
                <w:szCs w:val="20"/>
              </w:rPr>
              <w:t>z kalafonią w szpuli o masie 250 g</w:t>
            </w:r>
          </w:p>
          <w:p w:rsidR="00CD571A" w:rsidRPr="00554C91" w:rsidRDefault="00CD571A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554C91" w:rsidRDefault="00363A7A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szpula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554C91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4C91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D57FC5" w:rsidRPr="00594F1A" w:rsidTr="00282C66">
        <w:trPr>
          <w:trHeight w:val="28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CD571A" w:rsidRDefault="00255118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K</w:t>
            </w:r>
            <w:r w:rsidR="00630FE4" w:rsidRPr="00CD571A">
              <w:rPr>
                <w:rFonts w:asciiTheme="majorHAnsi" w:hAnsiTheme="majorHAnsi" w:cs="Arial"/>
                <w:sz w:val="20"/>
                <w:szCs w:val="20"/>
              </w:rPr>
              <w:t>alafonia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CD571A" w:rsidRDefault="00CD571A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Kalafonia lutownicza, opakowanie 45g</w:t>
            </w:r>
          </w:p>
          <w:p w:rsidR="00CD571A" w:rsidRPr="00CD571A" w:rsidRDefault="00CD571A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CD571A" w:rsidRDefault="00363A7A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opakowanie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CD571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</w:tbl>
    <w:p w:rsidR="00B869A3" w:rsidRPr="00231F9A" w:rsidRDefault="00231F9A" w:rsidP="00231F9A">
      <w:pPr>
        <w:pStyle w:val="Nagwek2"/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</w:pPr>
      <w:bookmarkStart w:id="15" w:name="_Toc494977560"/>
      <w:bookmarkStart w:id="16" w:name="_Toc496783651"/>
      <w:bookmarkStart w:id="17" w:name="_Hlk501632485"/>
      <w:r w:rsidRPr="00231F9A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lastRenderedPageBreak/>
        <w:t xml:space="preserve">Część </w:t>
      </w:r>
      <w:r w:rsidR="00E54D38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>4</w:t>
      </w:r>
      <w:r w:rsidRPr="00231F9A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 xml:space="preserve"> - </w:t>
      </w:r>
      <w:r w:rsidR="00B869A3" w:rsidRPr="00231F9A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>Dostawa materiałów dydaktycznych do branży chemia lekka</w:t>
      </w:r>
      <w:r w:rsidR="00C7116A" w:rsidRPr="00231F9A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 xml:space="preserve"> w zakresie sprzętu laboratoryjnego </w:t>
      </w:r>
      <w:r w:rsidR="00B869A3" w:rsidRPr="00231F9A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 xml:space="preserve">dla uczniów do realizacji zajęć w Zespole Szkół Gospodarki Żywnościowej </w:t>
      </w:r>
      <w:r w:rsidR="00CB008C" w:rsidRPr="00231F9A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br/>
      </w:r>
      <w:r w:rsidR="00B869A3" w:rsidRPr="00231F9A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>i Agrobiznesu w Lęborku w roku szkolnym 2017-2018</w:t>
      </w:r>
      <w:bookmarkEnd w:id="15"/>
      <w:bookmarkEnd w:id="16"/>
    </w:p>
    <w:bookmarkEnd w:id="17"/>
    <w:p w:rsidR="00B869A3" w:rsidRPr="005E1190" w:rsidRDefault="00B869A3" w:rsidP="00B869A3">
      <w:pPr>
        <w:rPr>
          <w:rFonts w:asciiTheme="majorHAnsi" w:hAnsiTheme="majorHAnsi"/>
          <w:color w:val="FF0000"/>
          <w:sz w:val="20"/>
          <w:szCs w:val="20"/>
        </w:rPr>
      </w:pPr>
    </w:p>
    <w:tbl>
      <w:tblPr>
        <w:tblW w:w="4796" w:type="pct"/>
        <w:tblCellMar>
          <w:left w:w="70" w:type="dxa"/>
          <w:right w:w="70" w:type="dxa"/>
        </w:tblCellMar>
        <w:tblLook w:val="04A0"/>
      </w:tblPr>
      <w:tblGrid>
        <w:gridCol w:w="444"/>
        <w:gridCol w:w="1555"/>
        <w:gridCol w:w="5200"/>
        <w:gridCol w:w="12"/>
        <w:gridCol w:w="1328"/>
        <w:gridCol w:w="14"/>
        <w:gridCol w:w="827"/>
      </w:tblGrid>
      <w:tr w:rsidR="00B83B7F" w:rsidRPr="00594F1A" w:rsidTr="00FE31B1">
        <w:trPr>
          <w:trHeight w:val="759"/>
        </w:trPr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:rsidR="00600415" w:rsidRPr="00201708" w:rsidRDefault="007B2718" w:rsidP="0066785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01708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 w:rsidR="00600415" w:rsidRPr="00201708">
              <w:rPr>
                <w:rFonts w:asciiTheme="majorHAnsi" w:hAnsiTheme="majorHAnsi"/>
                <w:b/>
                <w:sz w:val="22"/>
                <w:szCs w:val="22"/>
              </w:rPr>
              <w:t>p.</w:t>
            </w: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:rsidR="00600415" w:rsidRPr="00201708" w:rsidRDefault="00600415" w:rsidP="0066785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01708">
              <w:rPr>
                <w:rFonts w:asciiTheme="majorHAnsi" w:hAnsiTheme="majorHAnsi"/>
                <w:b/>
                <w:sz w:val="22"/>
                <w:szCs w:val="22"/>
              </w:rPr>
              <w:t>Rodzaj materiału</w:t>
            </w:r>
          </w:p>
        </w:tc>
        <w:tc>
          <w:tcPr>
            <w:tcW w:w="2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:rsidR="00600415" w:rsidRPr="00201708" w:rsidRDefault="00600415" w:rsidP="0066785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01708">
              <w:rPr>
                <w:rFonts w:asciiTheme="majorHAnsi" w:hAnsiTheme="majorHAnsi"/>
                <w:b/>
                <w:sz w:val="22"/>
                <w:szCs w:val="22"/>
              </w:rPr>
              <w:t>Parametry</w:t>
            </w:r>
          </w:p>
        </w:tc>
        <w:tc>
          <w:tcPr>
            <w:tcW w:w="7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:rsidR="00600415" w:rsidRPr="00201708" w:rsidRDefault="00600415" w:rsidP="0066785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01708">
              <w:rPr>
                <w:rFonts w:asciiTheme="majorHAnsi" w:hAnsiTheme="majorHAnsi"/>
                <w:b/>
                <w:sz w:val="22"/>
                <w:szCs w:val="22"/>
              </w:rPr>
              <w:t>Jednostka</w:t>
            </w:r>
          </w:p>
        </w:tc>
        <w:tc>
          <w:tcPr>
            <w:tcW w:w="4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:rsidR="00600415" w:rsidRPr="00201708" w:rsidRDefault="00600415" w:rsidP="001D456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01708">
              <w:rPr>
                <w:rFonts w:asciiTheme="majorHAnsi" w:hAnsiTheme="majorHAnsi"/>
                <w:b/>
                <w:sz w:val="22"/>
                <w:szCs w:val="22"/>
              </w:rPr>
              <w:t>Łączna liczba sztuk</w:t>
            </w:r>
          </w:p>
        </w:tc>
      </w:tr>
      <w:tr w:rsidR="00B83B7F" w:rsidRPr="00594F1A" w:rsidTr="003557EF">
        <w:trPr>
          <w:trHeight w:val="300"/>
        </w:trPr>
        <w:tc>
          <w:tcPr>
            <w:tcW w:w="2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201708" w:rsidRDefault="00600415" w:rsidP="002D6224">
            <w:pPr>
              <w:pStyle w:val="Akapitzlist"/>
              <w:numPr>
                <w:ilvl w:val="0"/>
                <w:numId w:val="3"/>
              </w:numPr>
              <w:tabs>
                <w:tab w:val="left" w:pos="426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201708" w:rsidRDefault="00600415" w:rsidP="00F048B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Fartuch laboratoryjny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201708" w:rsidRDefault="0025479F" w:rsidP="00005A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5479F">
              <w:rPr>
                <w:rFonts w:asciiTheme="majorHAnsi" w:hAnsiTheme="majorHAnsi"/>
                <w:sz w:val="20"/>
                <w:szCs w:val="20"/>
              </w:rPr>
              <w:t>Fartuch laboratoryjny zapinany na guziki.  Kolor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 xml:space="preserve"> biały.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Całkowita długość fartucha: ok 100 cm.</w:t>
            </w:r>
            <w:r w:rsidR="00005AA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Materiał: 100% bawełna</w:t>
            </w:r>
            <w:r w:rsidR="00005AAF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17208E">
              <w:rPr>
                <w:rFonts w:asciiTheme="majorHAnsi" w:hAnsiTheme="majorHAnsi"/>
                <w:sz w:val="20"/>
                <w:szCs w:val="20"/>
              </w:rPr>
              <w:t>R</w:t>
            </w:r>
            <w:r w:rsidR="00463433">
              <w:rPr>
                <w:rFonts w:asciiTheme="majorHAnsi" w:hAnsiTheme="majorHAnsi"/>
                <w:sz w:val="20"/>
                <w:szCs w:val="20"/>
              </w:rPr>
              <w:t xml:space="preserve">ozmiar </w:t>
            </w:r>
            <w:r w:rsidR="00600415" w:rsidRPr="00201708">
              <w:rPr>
                <w:rFonts w:asciiTheme="majorHAnsi" w:hAnsiTheme="majorHAnsi"/>
                <w:sz w:val="20"/>
                <w:szCs w:val="20"/>
              </w:rPr>
              <w:t xml:space="preserve">S 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15" w:rsidRPr="00201708" w:rsidRDefault="00600415" w:rsidP="00F048B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15" w:rsidRPr="00201708" w:rsidRDefault="00463433" w:rsidP="00F048B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463433" w:rsidRPr="00594F1A" w:rsidTr="003557EF">
        <w:trPr>
          <w:trHeight w:val="300"/>
        </w:trPr>
        <w:tc>
          <w:tcPr>
            <w:tcW w:w="2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201708" w:rsidRDefault="00463433" w:rsidP="00463433">
            <w:pPr>
              <w:pStyle w:val="Akapitzlist"/>
              <w:numPr>
                <w:ilvl w:val="0"/>
                <w:numId w:val="3"/>
              </w:numPr>
              <w:tabs>
                <w:tab w:val="left" w:pos="426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Fartuch laboratoryjny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201708" w:rsidRDefault="00005AAF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5479F">
              <w:rPr>
                <w:rFonts w:asciiTheme="majorHAnsi" w:hAnsiTheme="majorHAnsi"/>
                <w:sz w:val="20"/>
                <w:szCs w:val="20"/>
              </w:rPr>
              <w:t>Fartuch laboratoryjny zapinany na guziki.  Kolor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 xml:space="preserve"> biały.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Całkowita długość fartucha: ok 100 cm.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Materiał: 100% bawełna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17208E">
              <w:rPr>
                <w:rFonts w:asciiTheme="majorHAnsi" w:hAnsiTheme="majorHAnsi"/>
                <w:sz w:val="20"/>
                <w:szCs w:val="20"/>
              </w:rPr>
              <w:t>R</w:t>
            </w:r>
            <w:r w:rsidR="00463433">
              <w:rPr>
                <w:rFonts w:asciiTheme="majorHAnsi" w:hAnsiTheme="majorHAnsi"/>
                <w:sz w:val="20"/>
                <w:szCs w:val="20"/>
              </w:rPr>
              <w:t xml:space="preserve">ozmiar </w:t>
            </w:r>
            <w:r w:rsidR="00463433" w:rsidRPr="00201708">
              <w:rPr>
                <w:rFonts w:asciiTheme="majorHAnsi" w:hAnsiTheme="majorHAnsi"/>
                <w:sz w:val="20"/>
                <w:szCs w:val="20"/>
              </w:rPr>
              <w:t xml:space="preserve">L 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463433" w:rsidRPr="00594F1A" w:rsidTr="003557EF">
        <w:trPr>
          <w:trHeight w:val="300"/>
        </w:trPr>
        <w:tc>
          <w:tcPr>
            <w:tcW w:w="2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201708" w:rsidRDefault="00463433" w:rsidP="00463433">
            <w:pPr>
              <w:pStyle w:val="Akapitzlist"/>
              <w:numPr>
                <w:ilvl w:val="0"/>
                <w:numId w:val="3"/>
              </w:numPr>
              <w:tabs>
                <w:tab w:val="left" w:pos="426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Fartuch laboratoryjny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201708" w:rsidRDefault="00005AAF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5479F">
              <w:rPr>
                <w:rFonts w:asciiTheme="majorHAnsi" w:hAnsiTheme="majorHAnsi"/>
                <w:sz w:val="20"/>
                <w:szCs w:val="20"/>
              </w:rPr>
              <w:t>Fartuch laboratoryjny zapinany na guziki.  Kolor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 xml:space="preserve"> biały.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Całkowita długość fartucha: ok 100 cm.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Materiał: 100% bawełna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17208E">
              <w:rPr>
                <w:rFonts w:asciiTheme="majorHAnsi" w:hAnsiTheme="majorHAnsi"/>
                <w:sz w:val="20"/>
                <w:szCs w:val="20"/>
              </w:rPr>
              <w:t>R</w:t>
            </w:r>
            <w:r w:rsidR="00495CBC">
              <w:rPr>
                <w:rFonts w:asciiTheme="majorHAnsi" w:hAnsiTheme="majorHAnsi"/>
                <w:sz w:val="20"/>
                <w:szCs w:val="20"/>
              </w:rPr>
              <w:t xml:space="preserve">ozmiar </w:t>
            </w:r>
            <w:r w:rsidR="00463433" w:rsidRPr="00201708">
              <w:rPr>
                <w:rFonts w:asciiTheme="majorHAnsi" w:hAnsiTheme="majorHAnsi"/>
                <w:sz w:val="20"/>
                <w:szCs w:val="20"/>
              </w:rPr>
              <w:t xml:space="preserve">M 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463433" w:rsidRPr="00594F1A" w:rsidTr="003557EF">
        <w:trPr>
          <w:trHeight w:val="300"/>
        </w:trPr>
        <w:tc>
          <w:tcPr>
            <w:tcW w:w="2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201708" w:rsidRDefault="00463433" w:rsidP="00463433">
            <w:pPr>
              <w:pStyle w:val="Akapitzlist"/>
              <w:numPr>
                <w:ilvl w:val="0"/>
                <w:numId w:val="3"/>
              </w:numPr>
              <w:tabs>
                <w:tab w:val="left" w:pos="426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Fartuch laboratoryjny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201708" w:rsidRDefault="00005AAF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5479F">
              <w:rPr>
                <w:rFonts w:asciiTheme="majorHAnsi" w:hAnsiTheme="majorHAnsi"/>
                <w:sz w:val="20"/>
                <w:szCs w:val="20"/>
              </w:rPr>
              <w:t>Fartuch laboratoryjny zapinany na guziki.  Kolor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 xml:space="preserve"> biały.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Całkowita długość fartucha: ok 100 cm.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Materiał: 100% bawełna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17208E">
              <w:rPr>
                <w:rFonts w:asciiTheme="majorHAnsi" w:hAnsiTheme="majorHAnsi"/>
                <w:sz w:val="20"/>
                <w:szCs w:val="20"/>
              </w:rPr>
              <w:t>R</w:t>
            </w:r>
            <w:r w:rsidR="00495CBC">
              <w:rPr>
                <w:rFonts w:asciiTheme="majorHAnsi" w:hAnsiTheme="majorHAnsi"/>
                <w:sz w:val="20"/>
                <w:szCs w:val="20"/>
              </w:rPr>
              <w:t>ozmiar</w:t>
            </w:r>
            <w:r w:rsidR="00463433" w:rsidRPr="00201708">
              <w:rPr>
                <w:rFonts w:asciiTheme="majorHAnsi" w:hAnsiTheme="majorHAnsi"/>
                <w:sz w:val="20"/>
                <w:szCs w:val="20"/>
              </w:rPr>
              <w:t xml:space="preserve"> XL  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463433" w:rsidRPr="00594F1A" w:rsidTr="003557EF">
        <w:trPr>
          <w:trHeight w:val="285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201708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Wodorotlenek sodu</w:t>
            </w:r>
          </w:p>
        </w:tc>
        <w:tc>
          <w:tcPr>
            <w:tcW w:w="2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01708">
              <w:rPr>
                <w:rFonts w:asciiTheme="majorHAnsi" w:hAnsiTheme="majorHAnsi"/>
                <w:sz w:val="20"/>
                <w:szCs w:val="20"/>
              </w:rPr>
              <w:t>cz.d.a</w:t>
            </w:r>
            <w:proofErr w:type="spellEnd"/>
            <w:r w:rsidRPr="00201708">
              <w:rPr>
                <w:rFonts w:asciiTheme="majorHAnsi" w:hAnsiTheme="majorHAnsi"/>
                <w:sz w:val="20"/>
                <w:szCs w:val="20"/>
              </w:rPr>
              <w:t>, granulki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D5DD8">
              <w:rPr>
                <w:rFonts w:asciiTheme="majorHAnsi" w:hAnsiTheme="majorHAnsi"/>
                <w:sz w:val="20"/>
                <w:szCs w:val="20"/>
              </w:rPr>
              <w:t>(o</w:t>
            </w:r>
            <w:r w:rsidR="006D5DD8" w:rsidRPr="00201708">
              <w:rPr>
                <w:rFonts w:asciiTheme="majorHAnsi" w:hAnsiTheme="majorHAnsi"/>
                <w:sz w:val="20"/>
                <w:szCs w:val="20"/>
              </w:rPr>
              <w:t>pakowanie 1kg</w:t>
            </w:r>
            <w:r w:rsidR="006D5DD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33" w:rsidRPr="00201708" w:rsidRDefault="00783EC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463433" w:rsidRPr="00594F1A" w:rsidTr="003557EF">
        <w:trPr>
          <w:trHeight w:val="285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201708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 xml:space="preserve">Wodorotlenek </w:t>
            </w:r>
            <w:r>
              <w:rPr>
                <w:rFonts w:asciiTheme="majorHAnsi" w:hAnsiTheme="majorHAnsi"/>
                <w:sz w:val="20"/>
                <w:szCs w:val="20"/>
              </w:rPr>
              <w:t>potasu</w:t>
            </w:r>
          </w:p>
        </w:tc>
        <w:tc>
          <w:tcPr>
            <w:tcW w:w="2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557EF">
              <w:rPr>
                <w:rFonts w:asciiTheme="majorHAnsi" w:hAnsiTheme="majorHAnsi"/>
                <w:sz w:val="20"/>
                <w:szCs w:val="20"/>
              </w:rPr>
              <w:t>cz.d.a</w:t>
            </w:r>
            <w:proofErr w:type="spellEnd"/>
            <w:r w:rsidRPr="003557EF">
              <w:rPr>
                <w:rFonts w:asciiTheme="majorHAnsi" w:hAnsiTheme="majorHAnsi"/>
                <w:sz w:val="20"/>
                <w:szCs w:val="20"/>
              </w:rPr>
              <w:t xml:space="preserve"> lub cz., granulki</w:t>
            </w:r>
            <w:r w:rsidR="006D5DD8">
              <w:rPr>
                <w:rFonts w:asciiTheme="majorHAnsi" w:hAnsiTheme="majorHAnsi"/>
                <w:sz w:val="20"/>
                <w:szCs w:val="20"/>
              </w:rPr>
              <w:t xml:space="preserve"> (o</w:t>
            </w:r>
            <w:r w:rsidR="006D5DD8" w:rsidRPr="003557EF">
              <w:rPr>
                <w:rFonts w:asciiTheme="majorHAnsi" w:hAnsiTheme="majorHAnsi"/>
                <w:sz w:val="20"/>
                <w:szCs w:val="20"/>
              </w:rPr>
              <w:t>pakowanie 1kg</w:t>
            </w:r>
            <w:r w:rsidR="006D5DD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433" w:rsidRPr="00201708" w:rsidRDefault="008203AB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463433" w:rsidRPr="00594F1A" w:rsidTr="006D5DD8">
        <w:trPr>
          <w:trHeight w:val="713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CD0182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AE0996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0996">
              <w:rPr>
                <w:rFonts w:asciiTheme="majorHAnsi" w:hAnsiTheme="majorHAnsi"/>
                <w:sz w:val="20"/>
                <w:szCs w:val="20"/>
              </w:rPr>
              <w:t>Perhydrol</w:t>
            </w:r>
          </w:p>
        </w:tc>
        <w:tc>
          <w:tcPr>
            <w:tcW w:w="2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D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0996">
              <w:rPr>
                <w:rFonts w:asciiTheme="majorHAnsi" w:hAnsiTheme="majorHAnsi"/>
                <w:sz w:val="20"/>
                <w:szCs w:val="20"/>
              </w:rPr>
              <w:t xml:space="preserve">Butelka 1l, 30% nadtlenek wodoru </w:t>
            </w:r>
          </w:p>
          <w:p w:rsidR="00463433" w:rsidRPr="00AE0996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0996">
              <w:rPr>
                <w:rFonts w:asciiTheme="majorHAnsi" w:hAnsiTheme="majorHAnsi"/>
                <w:sz w:val="20"/>
                <w:szCs w:val="20"/>
              </w:rPr>
              <w:t>(sztuka = butelka 1 l)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33" w:rsidRPr="00AE0996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0996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AE0996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0996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463433" w:rsidRPr="00594F1A" w:rsidTr="003557EF">
        <w:trPr>
          <w:trHeight w:val="285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693753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Papierki uniwersalne</w:t>
            </w:r>
          </w:p>
        </w:tc>
        <w:tc>
          <w:tcPr>
            <w:tcW w:w="2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 xml:space="preserve">Papierki uniwersalne do pomiaru </w:t>
            </w:r>
            <w:proofErr w:type="spellStart"/>
            <w:r w:rsidRPr="00693753">
              <w:rPr>
                <w:rFonts w:asciiTheme="majorHAnsi" w:hAnsiTheme="majorHAnsi"/>
                <w:sz w:val="20"/>
                <w:szCs w:val="20"/>
              </w:rPr>
              <w:t>pH</w:t>
            </w:r>
            <w:proofErr w:type="spellEnd"/>
            <w:r w:rsidRPr="0069375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693753">
              <w:rPr>
                <w:rFonts w:asciiTheme="majorHAnsi" w:hAnsiTheme="majorHAnsi"/>
                <w:sz w:val="20"/>
                <w:szCs w:val="20"/>
              </w:rPr>
              <w:br/>
              <w:t xml:space="preserve">zakres od 0-14 </w:t>
            </w:r>
            <w:r w:rsidRPr="00693753">
              <w:rPr>
                <w:rFonts w:asciiTheme="majorHAnsi" w:hAnsiTheme="majorHAnsi"/>
                <w:sz w:val="20"/>
                <w:szCs w:val="20"/>
              </w:rPr>
              <w:br/>
              <w:t>(opakowanie</w:t>
            </w:r>
            <w:r w:rsidR="006D5DD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93753">
              <w:rPr>
                <w:rFonts w:asciiTheme="majorHAnsi" w:hAnsiTheme="majorHAnsi"/>
                <w:sz w:val="20"/>
                <w:szCs w:val="20"/>
              </w:rPr>
              <w:t>= 100 szt</w:t>
            </w:r>
            <w:r w:rsidR="006D5DD8">
              <w:rPr>
                <w:rFonts w:asciiTheme="majorHAnsi" w:hAnsiTheme="majorHAnsi"/>
                <w:sz w:val="20"/>
                <w:szCs w:val="20"/>
              </w:rPr>
              <w:t>uk</w:t>
            </w:r>
            <w:r w:rsidRPr="00693753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463433" w:rsidRPr="00693753" w:rsidTr="00C500ED">
        <w:trPr>
          <w:trHeight w:val="601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693753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Papierki lakmusowe</w:t>
            </w:r>
          </w:p>
        </w:tc>
        <w:tc>
          <w:tcPr>
            <w:tcW w:w="2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BCB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 xml:space="preserve">PH 1-14  </w:t>
            </w:r>
          </w:p>
          <w:p w:rsidR="00463433" w:rsidRPr="00693753" w:rsidRDefault="00E75E56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</w:t>
            </w:r>
            <w:r w:rsidR="00463433" w:rsidRPr="00693753">
              <w:rPr>
                <w:rFonts w:asciiTheme="majorHAnsi" w:hAnsiTheme="majorHAnsi"/>
                <w:sz w:val="20"/>
                <w:szCs w:val="20"/>
              </w:rPr>
              <w:t>80 szt</w:t>
            </w:r>
            <w:r>
              <w:rPr>
                <w:rFonts w:asciiTheme="majorHAnsi" w:hAnsiTheme="majorHAnsi"/>
                <w:sz w:val="20"/>
                <w:szCs w:val="20"/>
              </w:rPr>
              <w:t>uk</w:t>
            </w:r>
            <w:r w:rsidR="00463433" w:rsidRPr="00693753">
              <w:rPr>
                <w:rFonts w:asciiTheme="majorHAnsi" w:hAnsiTheme="majorHAnsi"/>
                <w:sz w:val="20"/>
                <w:szCs w:val="20"/>
              </w:rPr>
              <w:t xml:space="preserve"> w opakowaniu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463433" w:rsidRPr="00693753" w:rsidTr="006C7463">
        <w:trPr>
          <w:trHeight w:val="723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693753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Zlewka wysoka</w:t>
            </w:r>
          </w:p>
        </w:tc>
        <w:tc>
          <w:tcPr>
            <w:tcW w:w="2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43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Zlewka szklana wysoka,</w:t>
            </w:r>
          </w:p>
          <w:p w:rsidR="00463433" w:rsidRPr="00693753" w:rsidRDefault="00463433" w:rsidP="006C746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Pojemność </w:t>
            </w:r>
            <w:r w:rsidRPr="00693753">
              <w:rPr>
                <w:rFonts w:asciiTheme="majorHAnsi" w:hAnsiTheme="majorHAnsi"/>
                <w:sz w:val="20"/>
                <w:szCs w:val="20"/>
              </w:rPr>
              <w:t>100 ml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463433" w:rsidRPr="00594F1A" w:rsidTr="00DA4976">
        <w:trPr>
          <w:trHeight w:val="115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B83B7F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B7F">
              <w:rPr>
                <w:rFonts w:asciiTheme="majorHAnsi" w:hAnsiTheme="majorHAnsi"/>
                <w:sz w:val="20"/>
                <w:szCs w:val="20"/>
              </w:rPr>
              <w:t xml:space="preserve">Walizka do obserwacji </w:t>
            </w:r>
          </w:p>
          <w:p w:rsidR="00463433" w:rsidRPr="00B83B7F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B7F">
              <w:rPr>
                <w:rFonts w:asciiTheme="majorHAnsi" w:hAnsiTheme="majorHAnsi"/>
                <w:sz w:val="20"/>
                <w:szCs w:val="20"/>
              </w:rPr>
              <w:t>i analizy chemicznej wód oraz gleb</w:t>
            </w:r>
          </w:p>
        </w:tc>
        <w:tc>
          <w:tcPr>
            <w:tcW w:w="2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Zestaw umożliwia przeprowadzenie łącznie ok. 500 testów kolorystycznych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463433" w:rsidRPr="00594F1A" w:rsidTr="003557EF">
        <w:trPr>
          <w:trHeight w:val="51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B83B7F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B83B7F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B7F">
              <w:rPr>
                <w:rFonts w:asciiTheme="majorHAnsi" w:hAnsiTheme="majorHAnsi"/>
                <w:sz w:val="20"/>
                <w:szCs w:val="20"/>
              </w:rPr>
              <w:t>Odczynniki chemiczne  - zestaw</w:t>
            </w:r>
          </w:p>
        </w:tc>
        <w:tc>
          <w:tcPr>
            <w:tcW w:w="2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B83B7F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B7F">
              <w:rPr>
                <w:rFonts w:asciiTheme="majorHAnsi" w:hAnsiTheme="majorHAnsi"/>
                <w:sz w:val="20"/>
                <w:szCs w:val="20"/>
              </w:rPr>
              <w:t>zestaw dla szkół ponadgimnazjalnych, zestaw składający się z minimum 102 odczynników i substancji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33" w:rsidRPr="00B83B7F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B7F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B83B7F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B7F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463433" w:rsidRPr="00594F1A" w:rsidTr="00F10EF5">
        <w:trPr>
          <w:trHeight w:val="83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167850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B83B7F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B7F">
              <w:rPr>
                <w:rFonts w:asciiTheme="majorHAnsi" w:hAnsiTheme="majorHAnsi"/>
                <w:sz w:val="20"/>
                <w:szCs w:val="20"/>
              </w:rPr>
              <w:t>Zlewka wysoka</w:t>
            </w:r>
          </w:p>
        </w:tc>
        <w:tc>
          <w:tcPr>
            <w:tcW w:w="2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33" w:rsidRPr="0060213D" w:rsidRDefault="00463433" w:rsidP="0060213D">
            <w:pPr>
              <w:pStyle w:val="Nagwek2"/>
              <w:jc w:val="center"/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B83B7F"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Zlewka wysoka szklana z wylewem, </w:t>
            </w:r>
            <w:r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</w:rPr>
              <w:br/>
              <w:t>P</w:t>
            </w:r>
            <w:r w:rsidRPr="00B83B7F"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</w:rPr>
              <w:t>ojemność 250 ml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33" w:rsidRPr="00B83B7F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B7F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B83B7F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B7F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463433" w:rsidRPr="00594F1A" w:rsidTr="00F10EF5">
        <w:trPr>
          <w:trHeight w:val="300"/>
        </w:trPr>
        <w:tc>
          <w:tcPr>
            <w:tcW w:w="2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501102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50110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01102">
              <w:rPr>
                <w:rFonts w:asciiTheme="majorHAnsi" w:hAnsiTheme="majorHAnsi"/>
                <w:sz w:val="20"/>
                <w:szCs w:val="20"/>
              </w:rPr>
              <w:t>Pipety szklane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33" w:rsidRPr="0050110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01102">
              <w:rPr>
                <w:rFonts w:asciiTheme="majorHAnsi" w:hAnsiTheme="majorHAnsi"/>
                <w:sz w:val="20"/>
                <w:szCs w:val="20"/>
              </w:rPr>
              <w:t>Pipeta szklana o pojemności 25 ml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33" w:rsidRPr="0050110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01102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50110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01102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463433" w:rsidRPr="00594F1A" w:rsidTr="003557EF">
        <w:trPr>
          <w:trHeight w:val="30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501102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50110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01102">
              <w:rPr>
                <w:rFonts w:asciiTheme="majorHAnsi" w:hAnsiTheme="majorHAnsi"/>
                <w:sz w:val="20"/>
                <w:szCs w:val="20"/>
              </w:rPr>
              <w:t>Kolba miarowa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33" w:rsidRPr="0050110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01102">
              <w:rPr>
                <w:rFonts w:asciiTheme="majorHAnsi" w:hAnsiTheme="majorHAnsi"/>
                <w:sz w:val="20"/>
                <w:szCs w:val="20"/>
              </w:rPr>
              <w:t>Kolba miarowa o pojemności 250 ml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33" w:rsidRPr="0050110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01102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50110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01102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</w:tr>
      <w:tr w:rsidR="00463433" w:rsidRPr="00594F1A" w:rsidTr="00DC18E7">
        <w:trPr>
          <w:trHeight w:val="63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367A82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367A8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7A82">
              <w:rPr>
                <w:rFonts w:asciiTheme="majorHAnsi" w:hAnsiTheme="majorHAnsi"/>
                <w:sz w:val="20"/>
                <w:szCs w:val="20"/>
              </w:rPr>
              <w:t>Gruszka uniwersalna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367A8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7A82">
              <w:rPr>
                <w:rFonts w:asciiTheme="majorHAnsi" w:hAnsiTheme="majorHAnsi"/>
                <w:sz w:val="20"/>
                <w:szCs w:val="20"/>
              </w:rPr>
              <w:t xml:space="preserve">trójzaworowa, </w:t>
            </w:r>
          </w:p>
          <w:p w:rsidR="00463433" w:rsidRPr="00367A8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7A82">
              <w:rPr>
                <w:rFonts w:asciiTheme="majorHAnsi" w:hAnsiTheme="majorHAnsi"/>
                <w:sz w:val="20"/>
                <w:szCs w:val="20"/>
              </w:rPr>
              <w:t>do pipet o pojemności do 100ml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33" w:rsidRPr="00367A8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7A82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367A8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7A82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</w:tr>
      <w:tr w:rsidR="00463433" w:rsidRPr="00594F1A" w:rsidTr="003720DC">
        <w:trPr>
          <w:trHeight w:val="60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367A82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367A8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7A82">
              <w:rPr>
                <w:rFonts w:asciiTheme="majorHAnsi" w:hAnsiTheme="majorHAnsi"/>
                <w:sz w:val="20"/>
                <w:szCs w:val="20"/>
              </w:rPr>
              <w:t>Biureta szklana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33" w:rsidRPr="00367A8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7A82">
              <w:rPr>
                <w:rFonts w:asciiTheme="majorHAnsi" w:hAnsiTheme="majorHAnsi"/>
                <w:sz w:val="20"/>
                <w:szCs w:val="20"/>
              </w:rPr>
              <w:t>50 ml z kranem teflonowym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33" w:rsidRPr="00367A8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7A82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367A8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7A82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463433" w:rsidRPr="00594F1A" w:rsidTr="003720DC">
        <w:trPr>
          <w:trHeight w:val="69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10649C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10649C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49C">
              <w:rPr>
                <w:rFonts w:asciiTheme="majorHAnsi" w:hAnsiTheme="majorHAnsi"/>
                <w:sz w:val="20"/>
                <w:szCs w:val="20"/>
              </w:rPr>
              <w:t>Rękawice lateksowe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BCB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49C">
              <w:rPr>
                <w:rFonts w:asciiTheme="majorHAnsi" w:hAnsiTheme="majorHAnsi"/>
                <w:sz w:val="20"/>
                <w:szCs w:val="20"/>
              </w:rPr>
              <w:t xml:space="preserve">rozmiar S </w:t>
            </w:r>
          </w:p>
          <w:p w:rsidR="00463433" w:rsidRPr="0010649C" w:rsidRDefault="00B85BCB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</w:t>
            </w:r>
            <w:r w:rsidR="00463433" w:rsidRPr="0010649C">
              <w:rPr>
                <w:rFonts w:asciiTheme="majorHAnsi" w:hAnsiTheme="majorHAnsi"/>
                <w:sz w:val="20"/>
                <w:szCs w:val="20"/>
              </w:rPr>
              <w:t xml:space="preserve">opakowanie </w:t>
            </w:r>
            <w:r>
              <w:rPr>
                <w:rFonts w:asciiTheme="majorHAnsi" w:hAnsiTheme="majorHAnsi"/>
                <w:sz w:val="20"/>
                <w:szCs w:val="20"/>
              </w:rPr>
              <w:t>=</w:t>
            </w:r>
            <w:r w:rsidR="00463433" w:rsidRPr="0010649C">
              <w:rPr>
                <w:rFonts w:asciiTheme="majorHAnsi" w:hAnsiTheme="majorHAnsi"/>
                <w:sz w:val="20"/>
                <w:szCs w:val="20"/>
              </w:rPr>
              <w:t xml:space="preserve"> 100 szt</w:t>
            </w:r>
            <w:r>
              <w:rPr>
                <w:rFonts w:asciiTheme="majorHAnsi" w:hAnsiTheme="majorHAnsi"/>
                <w:sz w:val="20"/>
                <w:szCs w:val="20"/>
              </w:rPr>
              <w:t>uk)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33" w:rsidRPr="0010649C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33" w:rsidRPr="0010649C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49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463433" w:rsidRPr="00594F1A" w:rsidTr="00DC18E7">
        <w:trPr>
          <w:trHeight w:val="55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10649C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10649C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49C">
              <w:rPr>
                <w:rFonts w:asciiTheme="majorHAnsi" w:hAnsiTheme="majorHAnsi"/>
                <w:sz w:val="20"/>
                <w:szCs w:val="20"/>
              </w:rPr>
              <w:t>Rękawice lateksowe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CB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49C">
              <w:rPr>
                <w:rFonts w:asciiTheme="majorHAnsi" w:hAnsiTheme="majorHAnsi"/>
                <w:sz w:val="20"/>
                <w:szCs w:val="20"/>
              </w:rPr>
              <w:t xml:space="preserve">rozmiar </w:t>
            </w:r>
            <w:r>
              <w:rPr>
                <w:rFonts w:asciiTheme="majorHAnsi" w:hAnsiTheme="majorHAnsi"/>
                <w:sz w:val="20"/>
                <w:szCs w:val="20"/>
              </w:rPr>
              <w:t>L</w:t>
            </w:r>
          </w:p>
          <w:p w:rsidR="00463433" w:rsidRPr="0010649C" w:rsidRDefault="00B85BCB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</w:t>
            </w:r>
            <w:r w:rsidRPr="0010649C">
              <w:rPr>
                <w:rFonts w:asciiTheme="majorHAnsi" w:hAnsiTheme="majorHAnsi"/>
                <w:sz w:val="20"/>
                <w:szCs w:val="20"/>
              </w:rPr>
              <w:t xml:space="preserve">opakowanie </w:t>
            </w:r>
            <w:r>
              <w:rPr>
                <w:rFonts w:asciiTheme="majorHAnsi" w:hAnsiTheme="majorHAnsi"/>
                <w:sz w:val="20"/>
                <w:szCs w:val="20"/>
              </w:rPr>
              <w:t>=</w:t>
            </w:r>
            <w:r w:rsidRPr="0010649C">
              <w:rPr>
                <w:rFonts w:asciiTheme="majorHAnsi" w:hAnsiTheme="majorHAnsi"/>
                <w:sz w:val="20"/>
                <w:szCs w:val="20"/>
              </w:rPr>
              <w:t xml:space="preserve"> 100 szt</w:t>
            </w:r>
            <w:r>
              <w:rPr>
                <w:rFonts w:asciiTheme="majorHAnsi" w:hAnsiTheme="majorHAnsi"/>
                <w:sz w:val="20"/>
                <w:szCs w:val="20"/>
              </w:rPr>
              <w:t>uk)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433" w:rsidRPr="0010649C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10649C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463433" w:rsidRPr="00594F1A" w:rsidTr="00DC18E7">
        <w:trPr>
          <w:trHeight w:val="55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10649C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10649C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49C">
              <w:rPr>
                <w:rFonts w:asciiTheme="majorHAnsi" w:hAnsiTheme="majorHAnsi"/>
                <w:sz w:val="20"/>
                <w:szCs w:val="20"/>
              </w:rPr>
              <w:t>Rękawice lateksowe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CB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49C">
              <w:rPr>
                <w:rFonts w:asciiTheme="majorHAnsi" w:hAnsiTheme="majorHAnsi"/>
                <w:sz w:val="20"/>
                <w:szCs w:val="20"/>
              </w:rPr>
              <w:t xml:space="preserve">rozmiar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</w:p>
          <w:p w:rsidR="00463433" w:rsidRPr="0010649C" w:rsidRDefault="00B85BCB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</w:t>
            </w:r>
            <w:r w:rsidRPr="0010649C">
              <w:rPr>
                <w:rFonts w:asciiTheme="majorHAnsi" w:hAnsiTheme="majorHAnsi"/>
                <w:sz w:val="20"/>
                <w:szCs w:val="20"/>
              </w:rPr>
              <w:t xml:space="preserve">opakowanie </w:t>
            </w:r>
            <w:r>
              <w:rPr>
                <w:rFonts w:asciiTheme="majorHAnsi" w:hAnsiTheme="majorHAnsi"/>
                <w:sz w:val="20"/>
                <w:szCs w:val="20"/>
              </w:rPr>
              <w:t>=</w:t>
            </w:r>
            <w:r w:rsidRPr="0010649C">
              <w:rPr>
                <w:rFonts w:asciiTheme="majorHAnsi" w:hAnsiTheme="majorHAnsi"/>
                <w:sz w:val="20"/>
                <w:szCs w:val="20"/>
              </w:rPr>
              <w:t xml:space="preserve"> 100 szt</w:t>
            </w:r>
            <w:r>
              <w:rPr>
                <w:rFonts w:asciiTheme="majorHAnsi" w:hAnsiTheme="majorHAnsi"/>
                <w:sz w:val="20"/>
                <w:szCs w:val="20"/>
              </w:rPr>
              <w:t>uk)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433" w:rsidRPr="0010649C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33" w:rsidRPr="0010649C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</w:tbl>
    <w:p w:rsidR="00B869A3" w:rsidRPr="00B61010" w:rsidRDefault="00B869A3" w:rsidP="007F2C00">
      <w:pPr>
        <w:pStyle w:val="Nagwek1"/>
        <w:rPr>
          <w:rFonts w:eastAsia="Times New Roman" w:cs="Times New Roman"/>
          <w:bCs w:val="0"/>
          <w:color w:val="auto"/>
          <w:sz w:val="22"/>
          <w:szCs w:val="24"/>
        </w:rPr>
      </w:pPr>
      <w:bookmarkStart w:id="18" w:name="_Toc494977561"/>
      <w:bookmarkStart w:id="19" w:name="_Toc496619015"/>
      <w:bookmarkStart w:id="20" w:name="_Toc496783652"/>
      <w:bookmarkStart w:id="21" w:name="_Hlk501632517"/>
      <w:r w:rsidRPr="00461C4F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 xml:space="preserve">Część </w:t>
      </w:r>
      <w:r w:rsidR="00E54D38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>5</w:t>
      </w:r>
      <w:r w:rsidRPr="00461C4F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 xml:space="preserve"> - Dostawa materiałów dydaktycznych w celu wyposażenia bibliotek szkolnych dla uczniów do realizacji zajęć w Powiatowym Centrum Edukacyjnym – Zespole Szkół Ponadgimnazjalnych </w:t>
      </w:r>
      <w:r w:rsidR="00445B64" w:rsidRPr="00461C4F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 xml:space="preserve"> </w:t>
      </w:r>
      <w:r w:rsidRPr="00461C4F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>w Lęborku w roku szkolnym 2017-2018</w:t>
      </w:r>
      <w:bookmarkEnd w:id="18"/>
      <w:bookmarkEnd w:id="19"/>
      <w:bookmarkEnd w:id="20"/>
    </w:p>
    <w:bookmarkEnd w:id="21"/>
    <w:p w:rsidR="00B869A3" w:rsidRPr="00594F1A" w:rsidRDefault="00B869A3" w:rsidP="00B869A3">
      <w:pPr>
        <w:rPr>
          <w:rFonts w:asciiTheme="majorHAnsi" w:hAnsiTheme="majorHAnsi"/>
          <w:color w:val="FF0000"/>
        </w:rPr>
      </w:pPr>
    </w:p>
    <w:tbl>
      <w:tblPr>
        <w:tblW w:w="4966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81"/>
        <w:gridCol w:w="1653"/>
        <w:gridCol w:w="2611"/>
        <w:gridCol w:w="8"/>
        <w:gridCol w:w="2065"/>
        <w:gridCol w:w="1933"/>
        <w:gridCol w:w="962"/>
      </w:tblGrid>
      <w:tr w:rsidR="00FF3CD9" w:rsidRPr="0016140C" w:rsidTr="004C2112">
        <w:trPr>
          <w:trHeight w:val="628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FF3CD9" w:rsidRPr="0016140C" w:rsidRDefault="00FF3CD9" w:rsidP="009F75A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</w:t>
            </w: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p.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FF3CD9" w:rsidRPr="0016140C" w:rsidRDefault="00FF3CD9" w:rsidP="009F75A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Rodzaj materiału</w:t>
            </w:r>
          </w:p>
        </w:tc>
        <w:tc>
          <w:tcPr>
            <w:tcW w:w="13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FF3CD9" w:rsidRPr="0016140C" w:rsidRDefault="00FF3CD9" w:rsidP="009F75A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Tytuł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FF3CD9" w:rsidRPr="0016140C" w:rsidRDefault="00FF3CD9" w:rsidP="009F75A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D736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vAlign w:val="center"/>
          </w:tcPr>
          <w:p w:rsidR="00FF3CD9" w:rsidRPr="0016140C" w:rsidRDefault="00FF3CD9" w:rsidP="009F75A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D736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FF3CD9" w:rsidRPr="0016140C" w:rsidRDefault="00FF3CD9" w:rsidP="009F75A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Łączna liczba sztuk</w:t>
            </w:r>
          </w:p>
        </w:tc>
      </w:tr>
      <w:tr w:rsidR="00E72D25" w:rsidRPr="009D736B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9D736B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97" w:rsidRPr="009D736B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D736B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9D736B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D736B">
              <w:rPr>
                <w:rFonts w:asciiTheme="majorHAnsi" w:hAnsiTheme="majorHAnsi" w:cs="Arial"/>
                <w:sz w:val="20"/>
                <w:szCs w:val="20"/>
              </w:rPr>
              <w:t>Matematyka – podręcznik do liceum i technikum zakres podstawowy klasa II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9D736B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D736B">
              <w:rPr>
                <w:rFonts w:asciiTheme="majorHAnsi" w:hAnsiTheme="majorHAnsi" w:cs="Arial"/>
                <w:sz w:val="20"/>
                <w:szCs w:val="20"/>
              </w:rPr>
              <w:t xml:space="preserve">Marcin </w:t>
            </w:r>
            <w:proofErr w:type="spellStart"/>
            <w:r w:rsidRPr="009D736B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Pr="009D736B">
              <w:rPr>
                <w:rFonts w:asciiTheme="majorHAnsi" w:hAnsiTheme="majorHAnsi" w:cs="Arial"/>
                <w:sz w:val="20"/>
                <w:szCs w:val="20"/>
              </w:rPr>
              <w:t>, El</w:t>
            </w:r>
            <w:r w:rsidR="00794390">
              <w:rPr>
                <w:rFonts w:asciiTheme="majorHAnsi" w:hAnsiTheme="majorHAnsi" w:cs="Arial"/>
                <w:sz w:val="20"/>
                <w:szCs w:val="20"/>
              </w:rPr>
              <w:t xml:space="preserve">żbieta </w:t>
            </w:r>
            <w:proofErr w:type="spellStart"/>
            <w:r w:rsidR="00794390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="00794390">
              <w:rPr>
                <w:rFonts w:asciiTheme="majorHAnsi" w:hAnsiTheme="majorHAnsi" w:cs="Arial"/>
                <w:sz w:val="20"/>
                <w:szCs w:val="20"/>
              </w:rPr>
              <w:t xml:space="preserve">, Elżbieta </w:t>
            </w:r>
            <w:proofErr w:type="spellStart"/>
            <w:r w:rsidR="00794390">
              <w:rPr>
                <w:rFonts w:asciiTheme="majorHAnsi" w:hAnsiTheme="majorHAnsi" w:cs="Arial"/>
                <w:sz w:val="20"/>
                <w:szCs w:val="20"/>
              </w:rPr>
              <w:t>Świda</w:t>
            </w:r>
            <w:proofErr w:type="spellEnd"/>
          </w:p>
          <w:p w:rsidR="00C00A97" w:rsidRPr="009D736B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9D736B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D736B">
              <w:rPr>
                <w:rFonts w:asciiTheme="majorHAnsi" w:hAnsiTheme="majorHAnsi" w:cs="Arial"/>
                <w:sz w:val="20"/>
                <w:szCs w:val="20"/>
              </w:rPr>
              <w:t>Oficyna Wydawnicza Pazdro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9D736B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D736B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E307A7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E307A7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97" w:rsidRPr="00E307A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7A7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E307A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7A7">
              <w:rPr>
                <w:rFonts w:asciiTheme="majorHAnsi" w:hAnsiTheme="majorHAnsi" w:cs="Arial"/>
                <w:sz w:val="20"/>
                <w:szCs w:val="20"/>
              </w:rPr>
              <w:t>Matematyka – podręcznik do liceum i technikum zakres podstawowy klasa III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E307A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7A7">
              <w:rPr>
                <w:rFonts w:asciiTheme="majorHAnsi" w:hAnsiTheme="majorHAnsi" w:cs="Arial"/>
                <w:sz w:val="20"/>
                <w:szCs w:val="20"/>
              </w:rPr>
              <w:t xml:space="preserve">Marcin </w:t>
            </w:r>
            <w:proofErr w:type="spellStart"/>
            <w:r w:rsidRPr="00E307A7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Pr="00E307A7">
              <w:rPr>
                <w:rFonts w:asciiTheme="majorHAnsi" w:hAnsiTheme="majorHAnsi" w:cs="Arial"/>
                <w:sz w:val="20"/>
                <w:szCs w:val="20"/>
              </w:rPr>
              <w:t>, E</w:t>
            </w:r>
            <w:r w:rsidR="00794390">
              <w:rPr>
                <w:rFonts w:asciiTheme="majorHAnsi" w:hAnsiTheme="majorHAnsi" w:cs="Arial"/>
                <w:sz w:val="20"/>
                <w:szCs w:val="20"/>
              </w:rPr>
              <w:t xml:space="preserve">lżbieta </w:t>
            </w:r>
            <w:proofErr w:type="spellStart"/>
            <w:r w:rsidR="00794390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="00794390">
              <w:rPr>
                <w:rFonts w:asciiTheme="majorHAnsi" w:hAnsiTheme="majorHAnsi" w:cs="Arial"/>
                <w:sz w:val="20"/>
                <w:szCs w:val="20"/>
              </w:rPr>
              <w:t xml:space="preserve">, Elżbieta </w:t>
            </w:r>
            <w:proofErr w:type="spellStart"/>
            <w:r w:rsidR="00794390">
              <w:rPr>
                <w:rFonts w:asciiTheme="majorHAnsi" w:hAnsiTheme="majorHAnsi" w:cs="Arial"/>
                <w:sz w:val="20"/>
                <w:szCs w:val="20"/>
              </w:rPr>
              <w:t>Świda</w:t>
            </w:r>
            <w:proofErr w:type="spellEnd"/>
            <w:r w:rsidRPr="00E307A7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C00A97" w:rsidRPr="00E307A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E307A7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</w:t>
            </w:r>
            <w:r w:rsidRPr="00E307A7">
              <w:rPr>
                <w:rFonts w:asciiTheme="majorHAnsi" w:hAnsiTheme="majorHAnsi" w:cs="Arial"/>
                <w:sz w:val="20"/>
                <w:szCs w:val="20"/>
              </w:rPr>
              <w:t>ficyna Wydawnicza Pazdro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E307A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7A7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AE00B2" w:rsidTr="004C2112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AE00B2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97" w:rsidRPr="00AE00B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E00B2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AE00B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E00B2">
              <w:rPr>
                <w:rFonts w:asciiTheme="majorHAnsi" w:hAnsiTheme="majorHAnsi" w:cs="Arial"/>
                <w:sz w:val="20"/>
                <w:szCs w:val="20"/>
              </w:rPr>
              <w:t>Matematyka - zbiór zadań do liceum i technikum zakres podstawowy klasa II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AE00B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E00B2">
              <w:rPr>
                <w:rFonts w:asciiTheme="majorHAnsi" w:hAnsiTheme="majorHAnsi" w:cs="Arial"/>
                <w:sz w:val="20"/>
                <w:szCs w:val="20"/>
              </w:rPr>
              <w:t xml:space="preserve">Marcin </w:t>
            </w:r>
            <w:proofErr w:type="spellStart"/>
            <w:r w:rsidRPr="00AE00B2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Pr="00AE00B2">
              <w:rPr>
                <w:rFonts w:asciiTheme="majorHAnsi" w:hAnsiTheme="majorHAnsi" w:cs="Arial"/>
                <w:sz w:val="20"/>
                <w:szCs w:val="20"/>
              </w:rPr>
              <w:t>, El</w:t>
            </w:r>
            <w:r w:rsidR="00794390">
              <w:rPr>
                <w:rFonts w:asciiTheme="majorHAnsi" w:hAnsiTheme="majorHAnsi" w:cs="Arial"/>
                <w:sz w:val="20"/>
                <w:szCs w:val="20"/>
              </w:rPr>
              <w:t xml:space="preserve">żbieta </w:t>
            </w:r>
            <w:proofErr w:type="spellStart"/>
            <w:r w:rsidR="00794390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="00794390">
              <w:rPr>
                <w:rFonts w:asciiTheme="majorHAnsi" w:hAnsiTheme="majorHAnsi" w:cs="Arial"/>
                <w:sz w:val="20"/>
                <w:szCs w:val="20"/>
              </w:rPr>
              <w:t xml:space="preserve">, Elżbieta </w:t>
            </w:r>
            <w:proofErr w:type="spellStart"/>
            <w:r w:rsidR="00794390">
              <w:rPr>
                <w:rFonts w:asciiTheme="majorHAnsi" w:hAnsiTheme="majorHAnsi" w:cs="Arial"/>
                <w:sz w:val="20"/>
                <w:szCs w:val="20"/>
              </w:rPr>
              <w:t>Świda</w:t>
            </w:r>
            <w:proofErr w:type="spellEnd"/>
          </w:p>
          <w:p w:rsidR="00C00A97" w:rsidRPr="00AE00B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AE00B2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E00B2">
              <w:rPr>
                <w:rFonts w:asciiTheme="majorHAnsi" w:hAnsiTheme="majorHAnsi" w:cs="Arial"/>
                <w:sz w:val="20"/>
                <w:szCs w:val="20"/>
              </w:rPr>
              <w:t>Oficyna Wydawnicza Pazdro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AE00B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E00B2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E307A7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E307A7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97" w:rsidRPr="00E307A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7A7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E307A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7A7">
              <w:rPr>
                <w:rFonts w:asciiTheme="majorHAnsi" w:hAnsiTheme="majorHAnsi" w:cs="Arial"/>
                <w:sz w:val="20"/>
                <w:szCs w:val="20"/>
              </w:rPr>
              <w:t>Matematyka - zbiór zadań do liceum i technikum zakres podstawowy klasa III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E307A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7A7">
              <w:rPr>
                <w:rFonts w:asciiTheme="majorHAnsi" w:hAnsiTheme="majorHAnsi" w:cs="Arial"/>
                <w:sz w:val="20"/>
                <w:szCs w:val="20"/>
              </w:rPr>
              <w:t xml:space="preserve">Marcin </w:t>
            </w:r>
            <w:proofErr w:type="spellStart"/>
            <w:r w:rsidRPr="00E307A7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Pr="00E307A7">
              <w:rPr>
                <w:rFonts w:asciiTheme="majorHAnsi" w:hAnsiTheme="majorHAnsi" w:cs="Arial"/>
                <w:sz w:val="20"/>
                <w:szCs w:val="20"/>
              </w:rPr>
              <w:t>, E</w:t>
            </w:r>
            <w:r w:rsidR="00794390">
              <w:rPr>
                <w:rFonts w:asciiTheme="majorHAnsi" w:hAnsiTheme="majorHAnsi" w:cs="Arial"/>
                <w:sz w:val="20"/>
                <w:szCs w:val="20"/>
              </w:rPr>
              <w:t xml:space="preserve">lżbieta </w:t>
            </w:r>
            <w:proofErr w:type="spellStart"/>
            <w:r w:rsidR="00794390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="00794390">
              <w:rPr>
                <w:rFonts w:asciiTheme="majorHAnsi" w:hAnsiTheme="majorHAnsi" w:cs="Arial"/>
                <w:sz w:val="20"/>
                <w:szCs w:val="20"/>
              </w:rPr>
              <w:t xml:space="preserve">, Elżbieta </w:t>
            </w:r>
            <w:proofErr w:type="spellStart"/>
            <w:r w:rsidR="00794390">
              <w:rPr>
                <w:rFonts w:asciiTheme="majorHAnsi" w:hAnsiTheme="majorHAnsi" w:cs="Arial"/>
                <w:sz w:val="20"/>
                <w:szCs w:val="20"/>
              </w:rPr>
              <w:t>Świda</w:t>
            </w:r>
            <w:proofErr w:type="spellEnd"/>
            <w:r w:rsidRPr="00E307A7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C00A97" w:rsidRPr="00E307A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E307A7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7A7">
              <w:rPr>
                <w:rFonts w:asciiTheme="majorHAnsi" w:hAnsiTheme="majorHAnsi" w:cs="Arial"/>
                <w:sz w:val="20"/>
                <w:szCs w:val="20"/>
              </w:rPr>
              <w:t>Oficyna Wydawnicza Pazdro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E307A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7A7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0742E4" w:rsidTr="00C500ED">
        <w:trPr>
          <w:trHeight w:val="612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0742E4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97" w:rsidRPr="000742E4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</w:rPr>
              <w:t xml:space="preserve">Podręcznik 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0742E4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Construction I: Buildings. Student's Book 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4B86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Virginia Evans, </w:t>
            </w:r>
          </w:p>
          <w:p w:rsidR="00C00A97" w:rsidRPr="000742E4" w:rsidRDefault="00794390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en-US"/>
              </w:rPr>
              <w:t>Jenny Dooley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0742E4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>Express Publishing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0742E4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0742E4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0742E4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0742E4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</w:rPr>
              <w:t>Płyty CD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0742E4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>Construction I: Buildings. Class Audio CDs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655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Virginia Evans, </w:t>
            </w:r>
          </w:p>
          <w:p w:rsidR="00D95655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Jenny Dooley, </w:t>
            </w:r>
          </w:p>
          <w:p w:rsidR="00C00A97" w:rsidRPr="000742E4" w:rsidRDefault="00C00A97" w:rsidP="00D95655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Jason Revels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0742E4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>Express Publishing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0742E4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72D25" w:rsidRPr="000742E4" w:rsidTr="007E3FE7">
        <w:trPr>
          <w:trHeight w:val="781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0742E4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97" w:rsidRPr="000742E4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</w:rPr>
              <w:t>Podręcznik dla nauczyciela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0742E4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>Construction I: Buildings. Teacher's Book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655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Jenny Dooley, </w:t>
            </w:r>
          </w:p>
          <w:p w:rsidR="00C94B86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Virginia Evans, </w:t>
            </w:r>
          </w:p>
          <w:p w:rsidR="00C00A97" w:rsidRPr="000742E4" w:rsidRDefault="00794390" w:rsidP="007E3FE7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en-US"/>
              </w:rPr>
              <w:t>Jason Revels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0742E4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>Express Publishing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0742E4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72D25" w:rsidRPr="009624B2" w:rsidTr="00C500ED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9624B2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97" w:rsidRPr="009624B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624B2">
              <w:rPr>
                <w:rFonts w:asciiTheme="majorHAnsi" w:hAnsiTheme="majorHAnsi" w:cs="Arial"/>
                <w:sz w:val="20"/>
                <w:szCs w:val="20"/>
              </w:rPr>
              <w:t>Podręcznik dla nauczyciela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9624B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9624B2">
              <w:rPr>
                <w:rFonts w:asciiTheme="majorHAnsi" w:hAnsiTheme="majorHAnsi" w:cs="Arial"/>
                <w:sz w:val="20"/>
                <w:szCs w:val="20"/>
                <w:lang w:val="en-US"/>
              </w:rPr>
              <w:t>Construction I: Buildings. Teacher's Guide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9624B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9624B2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Virginia Evans, Jenny Dooley, Jason Revels </w:t>
            </w:r>
          </w:p>
          <w:p w:rsidR="00C00A97" w:rsidRPr="009624B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9624B2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624B2">
              <w:rPr>
                <w:rFonts w:asciiTheme="majorHAnsi" w:hAnsiTheme="majorHAnsi" w:cs="Arial"/>
                <w:sz w:val="20"/>
                <w:szCs w:val="20"/>
                <w:lang w:val="en-US"/>
              </w:rPr>
              <w:t>Express Publishing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9624B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624B2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72D25" w:rsidRPr="00C370F3" w:rsidTr="00C500ED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C370F3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97" w:rsidRPr="00C370F3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70F3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70F3">
              <w:rPr>
                <w:rFonts w:asciiTheme="majorHAnsi" w:hAnsiTheme="majorHAnsi" w:cs="Arial"/>
                <w:sz w:val="20"/>
                <w:szCs w:val="20"/>
              </w:rPr>
              <w:t xml:space="preserve">Angielski od podstaw </w:t>
            </w:r>
          </w:p>
          <w:p w:rsidR="00C00A97" w:rsidRPr="00C370F3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70F3">
              <w:rPr>
                <w:rFonts w:asciiTheme="majorHAnsi" w:hAnsiTheme="majorHAnsi" w:cs="Arial"/>
                <w:sz w:val="20"/>
                <w:szCs w:val="20"/>
              </w:rPr>
              <w:t>w budownictwie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70F3">
              <w:rPr>
                <w:rFonts w:asciiTheme="majorHAnsi" w:hAnsiTheme="majorHAnsi" w:cs="Arial"/>
                <w:sz w:val="20"/>
                <w:szCs w:val="20"/>
              </w:rPr>
              <w:t xml:space="preserve">Paweł Lewandowski </w:t>
            </w:r>
          </w:p>
          <w:p w:rsidR="00C00A97" w:rsidRPr="00C370F3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70F3">
              <w:rPr>
                <w:rFonts w:asciiTheme="majorHAnsi" w:hAnsiTheme="majorHAnsi" w:cs="Arial"/>
                <w:sz w:val="20"/>
                <w:szCs w:val="20"/>
              </w:rPr>
              <w:t>LED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C370F3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</w:tr>
      <w:tr w:rsidR="00E72D25" w:rsidRPr="00C370F3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C370F3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97" w:rsidRPr="00C370F3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70F3">
              <w:rPr>
                <w:rFonts w:asciiTheme="majorHAnsi" w:hAnsiTheme="majorHAnsi" w:cs="Arial"/>
                <w:sz w:val="20"/>
                <w:szCs w:val="20"/>
              </w:rPr>
              <w:t>Zeszyt ćwiczeń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C370F3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70F3">
              <w:rPr>
                <w:rFonts w:asciiTheme="majorHAnsi" w:hAnsiTheme="majorHAnsi" w:cs="Arial"/>
                <w:sz w:val="20"/>
                <w:szCs w:val="20"/>
              </w:rPr>
              <w:t xml:space="preserve">Język angielski zawodowy </w:t>
            </w:r>
          </w:p>
          <w:p w:rsidR="00C00A97" w:rsidRPr="00C370F3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70F3">
              <w:rPr>
                <w:rFonts w:asciiTheme="majorHAnsi" w:hAnsiTheme="majorHAnsi" w:cs="Arial"/>
                <w:sz w:val="20"/>
                <w:szCs w:val="20"/>
              </w:rPr>
              <w:t xml:space="preserve">w budownictwie. </w:t>
            </w:r>
          </w:p>
          <w:p w:rsidR="00C00A97" w:rsidRPr="00C370F3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70F3">
              <w:rPr>
                <w:rFonts w:asciiTheme="majorHAnsi" w:hAnsiTheme="majorHAnsi" w:cs="Arial"/>
                <w:sz w:val="20"/>
                <w:szCs w:val="20"/>
              </w:rPr>
              <w:t>Zeszyt ćwiczeń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C370F3" w:rsidRDefault="00794390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Kucz Marlena</w:t>
            </w:r>
          </w:p>
          <w:p w:rsidR="00C00A97" w:rsidRPr="00C370F3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C370F3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70F3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C370F3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70F3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72D25" w:rsidRPr="00922386" w:rsidTr="00C500ED">
        <w:trPr>
          <w:trHeight w:val="611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922386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97" w:rsidRPr="00922386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Ć</w:t>
            </w:r>
            <w:r w:rsidRPr="00922386">
              <w:rPr>
                <w:rFonts w:asciiTheme="majorHAnsi" w:hAnsiTheme="majorHAnsi" w:cs="Arial"/>
                <w:sz w:val="20"/>
                <w:szCs w:val="20"/>
              </w:rPr>
              <w:t>wiczenia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922386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22386">
              <w:rPr>
                <w:rFonts w:asciiTheme="majorHAnsi" w:hAnsiTheme="majorHAnsi" w:cs="Arial"/>
                <w:sz w:val="20"/>
                <w:szCs w:val="20"/>
              </w:rPr>
              <w:t xml:space="preserve">My </w:t>
            </w:r>
            <w:proofErr w:type="spellStart"/>
            <w:r w:rsidRPr="00922386">
              <w:rPr>
                <w:rFonts w:asciiTheme="majorHAnsi" w:hAnsiTheme="majorHAnsi" w:cs="Arial"/>
                <w:sz w:val="20"/>
                <w:szCs w:val="20"/>
              </w:rPr>
              <w:t>Profession</w:t>
            </w:r>
            <w:proofErr w:type="spellEnd"/>
            <w:r w:rsidRPr="00922386">
              <w:rPr>
                <w:rFonts w:asciiTheme="majorHAnsi" w:hAnsiTheme="majorHAnsi" w:cs="Arial"/>
                <w:sz w:val="20"/>
                <w:szCs w:val="20"/>
              </w:rPr>
              <w:t xml:space="preserve"> ćwiczenia dla szkół budowlanych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922386" w:rsidRDefault="00794390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Anna Hanus</w:t>
            </w:r>
          </w:p>
          <w:p w:rsidR="00C00A97" w:rsidRPr="00922386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922386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22386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922386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22386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72D25" w:rsidRPr="00591B05" w:rsidTr="00E54D38">
        <w:trPr>
          <w:trHeight w:val="67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591B05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97" w:rsidRPr="00591B05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</w:t>
            </w:r>
            <w:r w:rsidRPr="00591B05">
              <w:rPr>
                <w:rFonts w:asciiTheme="majorHAnsi" w:hAnsiTheme="majorHAnsi" w:cs="Arial"/>
                <w:sz w:val="20"/>
                <w:szCs w:val="20"/>
              </w:rPr>
              <w:t>łownik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591B05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91B05">
              <w:rPr>
                <w:rFonts w:asciiTheme="majorHAnsi" w:hAnsiTheme="majorHAnsi" w:cs="Arial"/>
                <w:sz w:val="20"/>
                <w:szCs w:val="20"/>
              </w:rPr>
              <w:t xml:space="preserve">Ilustrowany słownik budowlany </w:t>
            </w:r>
            <w:proofErr w:type="spellStart"/>
            <w:r w:rsidRPr="00591B05">
              <w:rPr>
                <w:rFonts w:asciiTheme="majorHAnsi" w:hAnsiTheme="majorHAnsi" w:cs="Arial"/>
                <w:sz w:val="20"/>
                <w:szCs w:val="20"/>
              </w:rPr>
              <w:t>pol-ang-niem</w:t>
            </w:r>
            <w:proofErr w:type="spellEnd"/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591B05" w:rsidRDefault="00794390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Killer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Wilhelm K. </w:t>
            </w:r>
          </w:p>
          <w:p w:rsidR="00C00A97" w:rsidRPr="00591B05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591B05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91B05">
              <w:rPr>
                <w:rFonts w:asciiTheme="majorHAnsi" w:hAnsiTheme="majorHAnsi" w:cs="Arial"/>
                <w:sz w:val="20"/>
                <w:szCs w:val="20"/>
              </w:rPr>
              <w:t>Arkady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591B05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91B05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72D25" w:rsidRPr="00591B05" w:rsidTr="00E54D38">
        <w:trPr>
          <w:trHeight w:val="699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591B05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97" w:rsidRPr="00591B05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91B05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591B05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91B05">
              <w:rPr>
                <w:rFonts w:asciiTheme="majorHAnsi" w:hAnsiTheme="majorHAnsi" w:cs="Arial"/>
                <w:sz w:val="20"/>
                <w:szCs w:val="20"/>
              </w:rPr>
              <w:t>Cambridge English for Engineering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591B05" w:rsidRDefault="00794390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Ibbotson Mark </w:t>
            </w:r>
            <w:r w:rsidR="00C00A97" w:rsidRPr="00591B05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</w:t>
            </w:r>
          </w:p>
          <w:p w:rsidR="00C00A97" w:rsidRPr="00591B05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591B05" w:rsidRDefault="00794390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91B05">
              <w:rPr>
                <w:rFonts w:asciiTheme="majorHAnsi" w:hAnsiTheme="majorHAnsi" w:cs="Arial"/>
                <w:sz w:val="20"/>
                <w:szCs w:val="20"/>
                <w:lang w:val="en-US"/>
              </w:rPr>
              <w:t>Cambridge University Press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591B05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91B05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72D25" w:rsidRPr="003203CD" w:rsidTr="00C500ED">
        <w:trPr>
          <w:trHeight w:val="964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3203CD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97" w:rsidRPr="006F0E4B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E4B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6F0E4B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6F0E4B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English for Logistics </w:t>
            </w:r>
            <w:proofErr w:type="spellStart"/>
            <w:r w:rsidRPr="006F0E4B">
              <w:rPr>
                <w:rFonts w:asciiTheme="majorHAnsi" w:hAnsiTheme="majorHAnsi" w:cs="Arial"/>
                <w:sz w:val="20"/>
                <w:szCs w:val="20"/>
                <w:lang w:val="en-US"/>
              </w:rPr>
              <w:t>Studen't</w:t>
            </w:r>
            <w:proofErr w:type="spellEnd"/>
            <w:r w:rsidRPr="006F0E4B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Book Pack (CD-ROM) Express series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6F0E4B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6F0E4B">
              <w:rPr>
                <w:rFonts w:asciiTheme="majorHAnsi" w:hAnsiTheme="majorHAnsi" w:cs="Arial"/>
                <w:sz w:val="20"/>
                <w:szCs w:val="20"/>
              </w:rPr>
              <w:t>Grussendorf</w:t>
            </w:r>
            <w:proofErr w:type="spellEnd"/>
            <w:r w:rsidRPr="006F0E4B">
              <w:rPr>
                <w:rFonts w:asciiTheme="majorHAnsi" w:hAnsiTheme="majorHAnsi" w:cs="Arial"/>
                <w:sz w:val="20"/>
                <w:szCs w:val="20"/>
              </w:rPr>
              <w:t xml:space="preserve"> Marion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6F0E4B" w:rsidRDefault="00C040B9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E4B">
              <w:rPr>
                <w:rFonts w:asciiTheme="majorHAnsi" w:hAnsiTheme="majorHAnsi" w:cs="Arial"/>
                <w:sz w:val="20"/>
                <w:szCs w:val="20"/>
                <w:lang w:val="en-US"/>
              </w:rPr>
              <w:t>Oxford University Press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3203CD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E4B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72D25" w:rsidRPr="00F34322" w:rsidTr="00DC18E7">
        <w:trPr>
          <w:trHeight w:val="533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F34322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97" w:rsidRPr="00F3432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</w:t>
            </w:r>
            <w:r w:rsidRPr="00F34322">
              <w:rPr>
                <w:rFonts w:asciiTheme="majorHAnsi" w:hAnsiTheme="majorHAnsi" w:cs="Arial"/>
                <w:sz w:val="20"/>
                <w:szCs w:val="20"/>
              </w:rPr>
              <w:t>siążka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F3432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F34322">
              <w:rPr>
                <w:rFonts w:asciiTheme="majorHAnsi" w:hAnsiTheme="majorHAnsi" w:cs="Arial"/>
                <w:sz w:val="20"/>
                <w:szCs w:val="20"/>
                <w:lang w:val="en-US"/>
              </w:rPr>
              <w:t>Professional English in Use Engineering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F3432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F34322">
              <w:rPr>
                <w:rFonts w:asciiTheme="majorHAnsi" w:hAnsiTheme="majorHAnsi" w:cs="Arial"/>
                <w:sz w:val="20"/>
                <w:szCs w:val="20"/>
                <w:lang w:val="en-US"/>
              </w:rPr>
              <w:t>Ibbotson Mar</w:t>
            </w:r>
            <w:r w:rsidR="00794390">
              <w:rPr>
                <w:rFonts w:asciiTheme="majorHAnsi" w:hAnsiTheme="majorHAnsi" w:cs="Arial"/>
                <w:sz w:val="20"/>
                <w:szCs w:val="20"/>
                <w:lang w:val="en-US"/>
              </w:rPr>
              <w:t>k</w:t>
            </w:r>
            <w:r w:rsidRPr="00F34322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</w:t>
            </w:r>
          </w:p>
          <w:p w:rsidR="00C00A97" w:rsidRPr="00F3432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F34322" w:rsidRDefault="00794390" w:rsidP="0079439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34322">
              <w:rPr>
                <w:rFonts w:asciiTheme="majorHAnsi" w:hAnsiTheme="majorHAnsi" w:cs="Arial"/>
                <w:sz w:val="20"/>
                <w:szCs w:val="20"/>
                <w:lang w:val="en-US"/>
              </w:rPr>
              <w:t>Cambridge University Press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F3432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34322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72D25" w:rsidRPr="00135CDE" w:rsidTr="00DC18E7">
        <w:trPr>
          <w:trHeight w:val="568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135CDE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97" w:rsidRPr="00135CDE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</w:t>
            </w:r>
            <w:r w:rsidRPr="00135CDE">
              <w:rPr>
                <w:rFonts w:asciiTheme="majorHAnsi" w:hAnsiTheme="majorHAnsi" w:cs="Arial"/>
                <w:sz w:val="20"/>
                <w:szCs w:val="20"/>
              </w:rPr>
              <w:t>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135CDE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35CDE">
              <w:rPr>
                <w:rFonts w:asciiTheme="majorHAnsi" w:hAnsiTheme="majorHAnsi" w:cs="Arial"/>
                <w:sz w:val="20"/>
                <w:szCs w:val="20"/>
              </w:rPr>
              <w:t>Wykonywanie mieszanek betonowych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135CDE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35CDE">
              <w:rPr>
                <w:rFonts w:asciiTheme="majorHAnsi" w:hAnsiTheme="majorHAnsi" w:cs="Arial"/>
                <w:sz w:val="20"/>
                <w:szCs w:val="20"/>
              </w:rPr>
              <w:t xml:space="preserve">Kozłowski Mirosław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135CDE" w:rsidRDefault="00794390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35CDE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135CDE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35CDE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3F2AC6" w:rsidTr="00C75327">
        <w:trPr>
          <w:trHeight w:val="676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3F2AC6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97" w:rsidRPr="003F2AC6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</w:t>
            </w:r>
            <w:r w:rsidRPr="003F2AC6">
              <w:rPr>
                <w:rFonts w:asciiTheme="majorHAnsi" w:hAnsiTheme="majorHAnsi" w:cs="Arial"/>
                <w:sz w:val="20"/>
                <w:szCs w:val="20"/>
              </w:rPr>
              <w:t>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3F2AC6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F2AC6">
              <w:rPr>
                <w:rFonts w:asciiTheme="majorHAnsi" w:hAnsiTheme="majorHAnsi" w:cs="Arial"/>
                <w:sz w:val="20"/>
                <w:szCs w:val="20"/>
              </w:rPr>
              <w:t>Przygotowanie stali zbrojeniowej do montażu.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3F2AC6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F2AC6">
              <w:rPr>
                <w:rFonts w:asciiTheme="majorHAnsi" w:hAnsiTheme="majorHAnsi" w:cs="Arial"/>
                <w:sz w:val="20"/>
                <w:szCs w:val="20"/>
              </w:rPr>
              <w:t xml:space="preserve">Kozłowski Mirosław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3F2AC6" w:rsidRDefault="00794390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F2AC6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3F2AC6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F2AC6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90207A" w:rsidTr="00C500ED">
        <w:trPr>
          <w:trHeight w:val="646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90207A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97" w:rsidRPr="0090207A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Montaż zbrojenia </w:t>
            </w:r>
          </w:p>
          <w:p w:rsidR="00C00A97" w:rsidRPr="0090207A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>w deskowaniach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90207A" w:rsidRDefault="00A72529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Kozłowski Mirosław</w:t>
            </w:r>
            <w:r w:rsidR="00C00A97" w:rsidRPr="0090207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90207A" w:rsidRDefault="00A72529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90207A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6B30A9" w:rsidTr="00C75327">
        <w:trPr>
          <w:trHeight w:val="65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6B30A9" w:rsidRDefault="00A72529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529" w:rsidRPr="006B30A9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30A9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529" w:rsidRPr="006B30A9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30A9">
              <w:rPr>
                <w:rFonts w:asciiTheme="majorHAnsi" w:hAnsiTheme="majorHAnsi" w:cs="Arial"/>
                <w:sz w:val="20"/>
                <w:szCs w:val="20"/>
              </w:rPr>
              <w:t>Organizacja i technologia robót stanu surowego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6B30A9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Tadeusz Maj</w:t>
            </w:r>
          </w:p>
          <w:p w:rsidR="00A72529" w:rsidRPr="006B30A9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2529" w:rsidRPr="006B30A9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6B30A9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30A9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7C28EC" w:rsidTr="00C500ED">
        <w:trPr>
          <w:trHeight w:val="551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7C28EC" w:rsidRDefault="00A72529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28EC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28EC">
              <w:rPr>
                <w:rFonts w:asciiTheme="majorHAnsi" w:hAnsiTheme="majorHAnsi" w:cs="Arial"/>
                <w:sz w:val="20"/>
                <w:szCs w:val="20"/>
              </w:rPr>
              <w:t>Organizacja robót rozbiórkowych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Tadeusz Maj</w:t>
            </w:r>
            <w:r w:rsidRPr="007C28E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28EC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7C28EC" w:rsidTr="00C75327">
        <w:trPr>
          <w:trHeight w:val="666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7C28EC" w:rsidRDefault="00A72529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28EC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28EC">
              <w:rPr>
                <w:rFonts w:asciiTheme="majorHAnsi" w:hAnsiTheme="majorHAnsi" w:cs="Arial"/>
                <w:sz w:val="20"/>
                <w:szCs w:val="20"/>
              </w:rPr>
              <w:t>Organizacja i przygotowanie budowy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Tadeusz Maj</w:t>
            </w:r>
            <w:r w:rsidRPr="007C28E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28EC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EC26C7" w:rsidTr="00C75327">
        <w:trPr>
          <w:trHeight w:val="677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EC26C7" w:rsidRDefault="00A72529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529" w:rsidRPr="00EC26C7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26C7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529" w:rsidRPr="00EC26C7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26C7">
              <w:rPr>
                <w:rFonts w:asciiTheme="majorHAnsi" w:hAnsiTheme="majorHAnsi" w:cs="Arial"/>
                <w:sz w:val="20"/>
                <w:szCs w:val="20"/>
              </w:rPr>
              <w:t>Organizacja i technologia robót wykończeniowych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EC26C7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Tadeusz Maj</w:t>
            </w:r>
          </w:p>
          <w:p w:rsidR="00A72529" w:rsidRPr="00EC26C7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2529" w:rsidRPr="00EC26C7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EC26C7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26C7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916062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916062" w:rsidRDefault="00A72529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16062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16062">
              <w:rPr>
                <w:rFonts w:asciiTheme="majorHAnsi" w:hAnsiTheme="majorHAnsi" w:cs="Arial"/>
                <w:sz w:val="20"/>
                <w:szCs w:val="20"/>
              </w:rPr>
              <w:t>Sporządzanie kosztorysów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Tadeusz Maj</w:t>
            </w:r>
          </w:p>
          <w:p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16062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916062" w:rsidTr="00C500ED">
        <w:trPr>
          <w:trHeight w:val="637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916062" w:rsidRDefault="00A72529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16062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16062">
              <w:rPr>
                <w:rFonts w:asciiTheme="majorHAnsi" w:hAnsiTheme="majorHAnsi" w:cs="Arial"/>
                <w:sz w:val="20"/>
                <w:szCs w:val="20"/>
              </w:rPr>
              <w:t>Przygotowanie dokumentacji przetargowej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Tadeusz Maj</w:t>
            </w:r>
          </w:p>
          <w:p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16062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2F4CDA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2F4CDA" w:rsidRDefault="00A72529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529" w:rsidRPr="002F4CDA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CDA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529" w:rsidRPr="002F4CDA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CDA">
              <w:rPr>
                <w:rFonts w:asciiTheme="majorHAnsi" w:hAnsiTheme="majorHAnsi" w:cs="Arial"/>
                <w:sz w:val="20"/>
                <w:szCs w:val="20"/>
              </w:rPr>
              <w:t>Montaż ścian działowych, sufitów podwieszanych oraz obudowy konstrukcji dachowych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CDA">
              <w:rPr>
                <w:rFonts w:asciiTheme="majorHAnsi" w:hAnsiTheme="majorHAnsi" w:cs="Arial"/>
                <w:sz w:val="20"/>
                <w:szCs w:val="20"/>
              </w:rPr>
              <w:t xml:space="preserve">Anna Kusina, </w:t>
            </w:r>
          </w:p>
          <w:p w:rsidR="00A72529" w:rsidRPr="002F4CDA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CDA">
              <w:rPr>
                <w:rFonts w:asciiTheme="majorHAnsi" w:hAnsiTheme="majorHAnsi" w:cs="Arial"/>
                <w:sz w:val="20"/>
                <w:szCs w:val="20"/>
              </w:rPr>
              <w:t xml:space="preserve">Marek Machnik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2529" w:rsidRPr="002F4CDA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2F4CDA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CDA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325155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325155" w:rsidRDefault="00A72529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529" w:rsidRPr="00325155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25155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529" w:rsidRPr="00325155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25155">
              <w:rPr>
                <w:rFonts w:asciiTheme="majorHAnsi" w:hAnsiTheme="majorHAnsi" w:cs="Arial"/>
                <w:sz w:val="20"/>
                <w:szCs w:val="20"/>
              </w:rPr>
              <w:t>Montaż okładzin ściennych i płyt podłogowych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25155">
              <w:rPr>
                <w:rFonts w:asciiTheme="majorHAnsi" w:hAnsiTheme="majorHAnsi" w:cs="Arial"/>
                <w:sz w:val="20"/>
                <w:szCs w:val="20"/>
              </w:rPr>
              <w:t xml:space="preserve">Anna Kusina, </w:t>
            </w:r>
          </w:p>
          <w:p w:rsidR="00A72529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25155">
              <w:rPr>
                <w:rFonts w:asciiTheme="majorHAnsi" w:hAnsiTheme="majorHAnsi" w:cs="Arial"/>
                <w:sz w:val="20"/>
                <w:szCs w:val="20"/>
              </w:rPr>
              <w:t>Marek Machnik</w:t>
            </w:r>
          </w:p>
          <w:p w:rsidR="00A72529" w:rsidRPr="00325155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2529" w:rsidRPr="00325155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325155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25155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5C455A" w:rsidTr="00C500ED">
        <w:trPr>
          <w:trHeight w:val="698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5C455A" w:rsidRDefault="00A72529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529" w:rsidRPr="005C455A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C455A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5C455A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C455A">
              <w:rPr>
                <w:rFonts w:asciiTheme="majorHAnsi" w:hAnsiTheme="majorHAnsi" w:cs="Arial"/>
                <w:sz w:val="20"/>
                <w:szCs w:val="20"/>
              </w:rPr>
              <w:t>Wykonywanie robót malarskich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5C455A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Anna Kusina</w:t>
            </w:r>
          </w:p>
          <w:p w:rsidR="00A72529" w:rsidRPr="005C455A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2529" w:rsidRPr="005C455A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5C455A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C455A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CF7684" w:rsidTr="00C500ED">
        <w:trPr>
          <w:trHeight w:val="567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CF7684" w:rsidRDefault="00A72529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529" w:rsidRPr="00CF7684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F7684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CF7684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F7684">
              <w:rPr>
                <w:rFonts w:asciiTheme="majorHAnsi" w:hAnsiTheme="majorHAnsi" w:cs="Arial"/>
                <w:sz w:val="20"/>
                <w:szCs w:val="20"/>
              </w:rPr>
              <w:t>Wykonywanie robót tapeciarskich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CF7684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F7684">
              <w:rPr>
                <w:rFonts w:asciiTheme="majorHAnsi" w:hAnsiTheme="majorHAnsi" w:cs="Arial"/>
                <w:sz w:val="20"/>
                <w:szCs w:val="20"/>
              </w:rPr>
              <w:t xml:space="preserve">Marek Machnik </w:t>
            </w:r>
          </w:p>
          <w:p w:rsidR="00A72529" w:rsidRPr="00CF7684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2529" w:rsidRPr="00CF7684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529" w:rsidRPr="00CF7684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F7684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AC7CFA" w:rsidTr="00C500ED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AC7CFA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AC7CFA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C7CFA">
              <w:rPr>
                <w:rFonts w:asciiTheme="majorHAnsi" w:hAnsiTheme="majorHAnsi" w:cs="Arial"/>
                <w:sz w:val="20"/>
                <w:szCs w:val="20"/>
              </w:rPr>
              <w:t>Słownik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AC7CFA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C7CFA">
              <w:rPr>
                <w:rFonts w:asciiTheme="majorHAnsi" w:hAnsiTheme="majorHAnsi" w:cs="Arial"/>
                <w:sz w:val="20"/>
                <w:szCs w:val="20"/>
              </w:rPr>
              <w:t xml:space="preserve">Słownik budowlany </w:t>
            </w:r>
          </w:p>
          <w:p w:rsidR="00C00A97" w:rsidRPr="00AC7CFA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C7CFA">
              <w:rPr>
                <w:rFonts w:asciiTheme="majorHAnsi" w:hAnsiTheme="majorHAnsi" w:cs="Arial"/>
                <w:sz w:val="20"/>
                <w:szCs w:val="20"/>
              </w:rPr>
              <w:t xml:space="preserve">polsko-angielski, </w:t>
            </w:r>
          </w:p>
          <w:p w:rsidR="00C00A97" w:rsidRPr="00AC7CFA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C7CFA">
              <w:rPr>
                <w:rFonts w:asciiTheme="majorHAnsi" w:hAnsiTheme="majorHAnsi" w:cs="Arial"/>
                <w:sz w:val="20"/>
                <w:szCs w:val="20"/>
              </w:rPr>
              <w:t xml:space="preserve">angielsko-polski 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AC7CFA" w:rsidRDefault="00A72529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Jacek Gordon</w:t>
            </w:r>
          </w:p>
          <w:p w:rsidR="00C00A97" w:rsidRPr="00AC7CFA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AC7CFA" w:rsidRDefault="00A72529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C7CFA">
              <w:rPr>
                <w:rFonts w:asciiTheme="majorHAnsi" w:hAnsiTheme="majorHAnsi" w:cs="Arial"/>
                <w:sz w:val="20"/>
                <w:szCs w:val="20"/>
              </w:rPr>
              <w:t>Level Trading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AC7CFA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C7CFA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D71CC9" w:rsidTr="00C500ED">
        <w:trPr>
          <w:trHeight w:val="693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D71CC9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D71CC9" w:rsidRDefault="00C00A97" w:rsidP="00AC7C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71CC9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D71CC9" w:rsidRDefault="00C00A97" w:rsidP="00AC7C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71CC9">
              <w:rPr>
                <w:rFonts w:asciiTheme="majorHAnsi" w:hAnsiTheme="majorHAnsi" w:cs="Arial"/>
                <w:sz w:val="20"/>
                <w:szCs w:val="20"/>
              </w:rPr>
              <w:t>Język angielski dla inżynierów budownictwa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D71CC9" w:rsidRDefault="00A72529" w:rsidP="00AC7C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Paweł Lewandowski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D71CC9" w:rsidRDefault="00A72529" w:rsidP="00AC7C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71CC9">
              <w:rPr>
                <w:rFonts w:asciiTheme="majorHAnsi" w:hAnsiTheme="majorHAnsi" w:cs="Arial"/>
                <w:sz w:val="20"/>
                <w:szCs w:val="20"/>
              </w:rPr>
              <w:t>LED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D71CC9" w:rsidRDefault="00C00A97" w:rsidP="00AC7C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71CC9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415C2C" w:rsidTr="00C75327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415C2C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415C2C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5C2C">
              <w:rPr>
                <w:rFonts w:asciiTheme="majorHAnsi" w:hAnsiTheme="majorHAnsi" w:cs="Arial"/>
                <w:sz w:val="20"/>
                <w:szCs w:val="20"/>
              </w:rPr>
              <w:t>Słownik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415C2C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5C2C">
              <w:rPr>
                <w:rFonts w:asciiTheme="majorHAnsi" w:hAnsiTheme="majorHAnsi" w:cs="Arial"/>
                <w:sz w:val="20"/>
                <w:szCs w:val="20"/>
              </w:rPr>
              <w:t xml:space="preserve">Słownik terminologii technicznej i budowlanej polsko-angielski </w:t>
            </w:r>
          </w:p>
          <w:p w:rsidR="00C00A97" w:rsidRPr="00415C2C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5C2C">
              <w:rPr>
                <w:rFonts w:asciiTheme="majorHAnsi" w:hAnsiTheme="majorHAnsi" w:cs="Arial"/>
                <w:sz w:val="20"/>
                <w:szCs w:val="20"/>
              </w:rPr>
              <w:t>angielsko-polski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415C2C" w:rsidRDefault="00A56894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Jacek Gordon</w:t>
            </w:r>
            <w:r w:rsidR="00C00A97" w:rsidRPr="00415C2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C00A97" w:rsidRPr="00415C2C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415C2C" w:rsidRDefault="00A56894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5C2C">
              <w:rPr>
                <w:rFonts w:asciiTheme="majorHAnsi" w:hAnsiTheme="majorHAnsi" w:cs="Arial"/>
                <w:sz w:val="20"/>
                <w:szCs w:val="20"/>
              </w:rPr>
              <w:t>Level Trading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415C2C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5C2C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FF524D" w:rsidTr="00C75327">
        <w:trPr>
          <w:trHeight w:val="835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FF524D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FF524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71CC9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FF524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524D">
              <w:rPr>
                <w:rFonts w:asciiTheme="majorHAnsi" w:hAnsiTheme="majorHAnsi" w:cs="Arial"/>
                <w:sz w:val="20"/>
                <w:szCs w:val="20"/>
              </w:rPr>
              <w:t>Teraz Matura 2018 Matematyka Vademecum  Poziom podstawowy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FF524D" w:rsidRDefault="00A5689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Jerzy Janowicz </w:t>
            </w:r>
          </w:p>
          <w:p w:rsidR="00C00A97" w:rsidRPr="00FF524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FF524D" w:rsidRDefault="00A5689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524D">
              <w:rPr>
                <w:rFonts w:asciiTheme="majorHAnsi" w:hAnsiTheme="majorHAnsi" w:cs="Arial"/>
                <w:sz w:val="20"/>
                <w:szCs w:val="20"/>
              </w:rPr>
              <w:t>Nowa Era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FF524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524D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E72D25" w:rsidRPr="00BE2F98" w:rsidTr="00C75327">
        <w:trPr>
          <w:trHeight w:val="961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BE2F98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BE2F98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E2F9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BE2F98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E2F98">
              <w:rPr>
                <w:rFonts w:asciiTheme="majorHAnsi" w:hAnsiTheme="majorHAnsi" w:cs="Arial"/>
                <w:sz w:val="20"/>
                <w:szCs w:val="20"/>
              </w:rPr>
              <w:t>Teraz Matura 2018 Matematyka Vademecum  Poziom rozszerzony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55" w:rsidRDefault="00A5689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Maciej Antek, </w:t>
            </w:r>
          </w:p>
          <w:p w:rsidR="00C00A97" w:rsidRPr="00BE2F98" w:rsidRDefault="00A5689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Piotr Grabowski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BE2F98" w:rsidRDefault="00A5689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E2F98">
              <w:rPr>
                <w:rFonts w:asciiTheme="majorHAnsi" w:hAnsiTheme="majorHAnsi" w:cs="Arial"/>
                <w:sz w:val="20"/>
                <w:szCs w:val="20"/>
              </w:rPr>
              <w:t>Nowa Era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BE2F98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E2F98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E72D25" w:rsidRPr="002A2211" w:rsidTr="00C75327">
        <w:trPr>
          <w:trHeight w:val="989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2A2211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2A2211" w:rsidRDefault="00C00A97" w:rsidP="007D6C1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E2F9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2A2211" w:rsidRDefault="00C00A97" w:rsidP="007D6C1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A2211">
              <w:rPr>
                <w:rFonts w:asciiTheme="majorHAnsi" w:hAnsiTheme="majorHAnsi" w:cs="Arial"/>
                <w:sz w:val="20"/>
                <w:szCs w:val="20"/>
              </w:rPr>
              <w:t>Teraz Matura Matematyka. Tuż przed egzaminem. Poziom podstawowy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2A2211" w:rsidRDefault="00A56894" w:rsidP="007D6C1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Piotr Krzemiński</w:t>
            </w:r>
          </w:p>
          <w:p w:rsidR="00C00A97" w:rsidRPr="002A2211" w:rsidRDefault="00C00A97" w:rsidP="007D6C1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2A2211" w:rsidRDefault="00A56894" w:rsidP="007D6C1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A2211">
              <w:rPr>
                <w:rFonts w:asciiTheme="majorHAnsi" w:hAnsiTheme="majorHAnsi" w:cs="Arial"/>
                <w:sz w:val="20"/>
                <w:szCs w:val="20"/>
              </w:rPr>
              <w:t>Nowa Era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2A2211" w:rsidRDefault="00C00A97" w:rsidP="007D6C1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A2211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E72D25" w:rsidRPr="00A47F19" w:rsidTr="00C75327">
        <w:trPr>
          <w:trHeight w:val="818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A47F19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A47F19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47F19">
              <w:rPr>
                <w:rFonts w:asciiTheme="majorHAnsi" w:hAnsiTheme="majorHAnsi" w:cs="Arial"/>
                <w:sz w:val="20"/>
                <w:szCs w:val="20"/>
              </w:rPr>
              <w:t xml:space="preserve">Zbiór zadań </w:t>
            </w:r>
          </w:p>
          <w:p w:rsidR="00C00A97" w:rsidRPr="00A47F19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47F19">
              <w:rPr>
                <w:rFonts w:asciiTheme="majorHAnsi" w:hAnsiTheme="majorHAnsi" w:cs="Arial"/>
                <w:sz w:val="20"/>
                <w:szCs w:val="20"/>
              </w:rPr>
              <w:t>i zestawów maturalnych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A47F19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47F19">
              <w:rPr>
                <w:rFonts w:asciiTheme="majorHAnsi" w:hAnsiTheme="majorHAnsi" w:cs="Arial"/>
                <w:sz w:val="20"/>
                <w:szCs w:val="20"/>
              </w:rPr>
              <w:t>Teraz Matura. Matematyka. Arkusze maturalne. Poziom podstawowy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A47F19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47F19">
              <w:rPr>
                <w:rFonts w:asciiTheme="majorHAnsi" w:hAnsiTheme="majorHAnsi" w:cs="Arial"/>
                <w:sz w:val="20"/>
                <w:szCs w:val="20"/>
              </w:rPr>
              <w:t xml:space="preserve">Ewa Muszyńska, </w:t>
            </w:r>
          </w:p>
          <w:p w:rsidR="00C00A97" w:rsidRPr="00A47F19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47F19">
              <w:rPr>
                <w:rFonts w:asciiTheme="majorHAnsi" w:hAnsiTheme="majorHAnsi" w:cs="Arial"/>
                <w:sz w:val="20"/>
                <w:szCs w:val="20"/>
              </w:rPr>
              <w:t xml:space="preserve">Marcin Wesołowski  </w:t>
            </w:r>
          </w:p>
          <w:p w:rsidR="00C00A97" w:rsidRPr="00A47F19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A47F19" w:rsidRDefault="00C406C9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47F19">
              <w:rPr>
                <w:rFonts w:asciiTheme="majorHAnsi" w:hAnsiTheme="majorHAnsi" w:cs="Arial"/>
                <w:sz w:val="20"/>
                <w:szCs w:val="20"/>
              </w:rPr>
              <w:t>Nowa Era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A47F19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47F19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E72D25" w:rsidRPr="0070205B" w:rsidTr="00903AFF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70205B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97" w:rsidRPr="0070205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0205B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70205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0205B">
              <w:rPr>
                <w:rFonts w:asciiTheme="majorHAnsi" w:hAnsiTheme="majorHAnsi" w:cs="Arial"/>
                <w:sz w:val="20"/>
                <w:szCs w:val="20"/>
              </w:rPr>
              <w:t>Stolarstwo cz. 2 Technologia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70205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0205B">
              <w:rPr>
                <w:rFonts w:asciiTheme="majorHAnsi" w:hAnsiTheme="majorHAnsi" w:cs="Arial"/>
                <w:sz w:val="20"/>
                <w:szCs w:val="20"/>
              </w:rPr>
              <w:t xml:space="preserve">Włodzimierz Prządka, </w:t>
            </w:r>
          </w:p>
          <w:p w:rsidR="00C00A97" w:rsidRPr="0070205B" w:rsidRDefault="00C00A97" w:rsidP="00DD6E4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0205B">
              <w:rPr>
                <w:rFonts w:asciiTheme="majorHAnsi" w:hAnsiTheme="majorHAnsi" w:cs="Arial"/>
                <w:sz w:val="20"/>
                <w:szCs w:val="20"/>
              </w:rPr>
              <w:t xml:space="preserve">Jerzy Szczuka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70205B" w:rsidRDefault="00C406C9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0205B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70205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0205B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E47D7F" w:rsidTr="00903AFF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E47D7F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97" w:rsidRPr="00E47D7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47D7F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E47D7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47D7F">
              <w:rPr>
                <w:rFonts w:asciiTheme="majorHAnsi" w:hAnsiTheme="majorHAnsi" w:cs="Arial"/>
                <w:sz w:val="20"/>
                <w:szCs w:val="20"/>
              </w:rPr>
              <w:t xml:space="preserve">Obrabiarki i urządzenia </w:t>
            </w:r>
          </w:p>
          <w:p w:rsidR="00C00A97" w:rsidRPr="00E47D7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47D7F">
              <w:rPr>
                <w:rFonts w:asciiTheme="majorHAnsi" w:hAnsiTheme="majorHAnsi" w:cs="Arial"/>
                <w:sz w:val="20"/>
                <w:szCs w:val="20"/>
              </w:rPr>
              <w:t>w stolarstwie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E47D7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47D7F">
              <w:rPr>
                <w:rFonts w:asciiTheme="majorHAnsi" w:hAnsiTheme="majorHAnsi" w:cs="Arial"/>
                <w:sz w:val="20"/>
                <w:szCs w:val="20"/>
              </w:rPr>
              <w:t xml:space="preserve">Stefan Bieniek, </w:t>
            </w:r>
          </w:p>
          <w:p w:rsidR="00C00A97" w:rsidRPr="00E47D7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47D7F">
              <w:rPr>
                <w:rFonts w:asciiTheme="majorHAnsi" w:hAnsiTheme="majorHAnsi" w:cs="Arial"/>
                <w:sz w:val="20"/>
                <w:szCs w:val="20"/>
              </w:rPr>
              <w:t xml:space="preserve">Kazimierz Duchnowski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E47D7F" w:rsidRDefault="00C406C9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47D7F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E47D7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47D7F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AA444B" w:rsidTr="004C2112">
        <w:trPr>
          <w:trHeight w:val="766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AA444B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AA444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444B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AA444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444B">
              <w:rPr>
                <w:rFonts w:asciiTheme="majorHAnsi" w:hAnsiTheme="majorHAnsi" w:cs="Arial"/>
                <w:sz w:val="20"/>
                <w:szCs w:val="20"/>
              </w:rPr>
              <w:t xml:space="preserve">Branża TSL w przykładach </w:t>
            </w:r>
          </w:p>
          <w:p w:rsidR="00C00A97" w:rsidRPr="00AA444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444B">
              <w:rPr>
                <w:rFonts w:asciiTheme="majorHAnsi" w:hAnsiTheme="majorHAnsi" w:cs="Arial"/>
                <w:sz w:val="20"/>
                <w:szCs w:val="20"/>
              </w:rPr>
              <w:t>i ćwiczeniach.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954" w:rsidRPr="00AA444B" w:rsidRDefault="00C00A97" w:rsidP="0007195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444B">
              <w:rPr>
                <w:rFonts w:asciiTheme="majorHAnsi" w:hAnsiTheme="majorHAnsi" w:cs="Arial"/>
                <w:sz w:val="20"/>
                <w:szCs w:val="20"/>
              </w:rPr>
              <w:t>P</w:t>
            </w:r>
            <w:r w:rsidR="00071954">
              <w:rPr>
                <w:rFonts w:asciiTheme="majorHAnsi" w:hAnsiTheme="majorHAnsi" w:cs="Arial"/>
                <w:sz w:val="20"/>
                <w:szCs w:val="20"/>
              </w:rPr>
              <w:t>aweł Andrzejczyk, Paweł Fajfer</w:t>
            </w:r>
          </w:p>
          <w:p w:rsidR="00C00A97" w:rsidRPr="00AA444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1954" w:rsidRPr="00AA444B" w:rsidRDefault="00071954" w:rsidP="0007195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444B">
              <w:rPr>
                <w:rFonts w:asciiTheme="majorHAnsi" w:hAnsiTheme="majorHAnsi" w:cs="Arial"/>
                <w:sz w:val="20"/>
                <w:szCs w:val="20"/>
              </w:rPr>
              <w:t xml:space="preserve">Instytut Logistyki </w:t>
            </w:r>
          </w:p>
          <w:p w:rsidR="00C00A97" w:rsidRPr="00AA444B" w:rsidRDefault="00071954" w:rsidP="0007195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444B">
              <w:rPr>
                <w:rFonts w:asciiTheme="majorHAnsi" w:hAnsiTheme="majorHAnsi" w:cs="Arial"/>
                <w:sz w:val="20"/>
                <w:szCs w:val="20"/>
              </w:rPr>
              <w:t xml:space="preserve">i </w:t>
            </w:r>
            <w:r>
              <w:rPr>
                <w:rFonts w:asciiTheme="majorHAnsi" w:hAnsiTheme="majorHAnsi" w:cs="Arial"/>
                <w:sz w:val="20"/>
                <w:szCs w:val="20"/>
              </w:rPr>
              <w:t>M</w:t>
            </w:r>
            <w:r w:rsidRPr="00AA444B">
              <w:rPr>
                <w:rFonts w:asciiTheme="majorHAnsi" w:hAnsiTheme="majorHAnsi" w:cs="Arial"/>
                <w:sz w:val="20"/>
                <w:szCs w:val="20"/>
              </w:rPr>
              <w:t>agazynowania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AA444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444B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D01105" w:rsidTr="00DC18E7">
        <w:trPr>
          <w:trHeight w:val="812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D01105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D01105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</w:t>
            </w:r>
            <w:r w:rsidRPr="00D01105">
              <w:rPr>
                <w:rFonts w:asciiTheme="majorHAnsi" w:hAnsiTheme="majorHAnsi" w:cs="Arial"/>
                <w:sz w:val="20"/>
                <w:szCs w:val="20"/>
              </w:rPr>
              <w:t>siążka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D01105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01105">
              <w:rPr>
                <w:rFonts w:asciiTheme="majorHAnsi" w:hAnsiTheme="majorHAnsi" w:cs="Arial"/>
                <w:sz w:val="20"/>
                <w:szCs w:val="20"/>
              </w:rPr>
              <w:t>Repetytorium i testy egzaminacyjne. Technik logistyk. Kwalifikacja A.31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D01105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01105">
              <w:rPr>
                <w:rFonts w:asciiTheme="majorHAnsi" w:hAnsiTheme="majorHAnsi" w:cs="Arial"/>
                <w:sz w:val="20"/>
                <w:szCs w:val="20"/>
              </w:rPr>
              <w:t>Stolarski Jarosław,</w:t>
            </w:r>
          </w:p>
          <w:p w:rsidR="00C00A97" w:rsidRPr="00D01105" w:rsidRDefault="0007195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Śliżewska Joanna</w:t>
            </w:r>
            <w:r w:rsidR="00C00A97" w:rsidRPr="00D0110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C00A97" w:rsidRPr="00D01105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1954" w:rsidRPr="00D01105" w:rsidRDefault="00071954" w:rsidP="0007195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01105">
              <w:rPr>
                <w:rFonts w:asciiTheme="majorHAnsi" w:hAnsiTheme="majorHAnsi" w:cs="Arial"/>
                <w:sz w:val="20"/>
                <w:szCs w:val="20"/>
              </w:rPr>
              <w:t xml:space="preserve">Instytut </w:t>
            </w:r>
          </w:p>
          <w:p w:rsidR="00C00A97" w:rsidRPr="00D01105" w:rsidRDefault="00071954" w:rsidP="0007195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01105">
              <w:rPr>
                <w:rFonts w:asciiTheme="majorHAnsi" w:hAnsiTheme="majorHAnsi" w:cs="Arial"/>
                <w:sz w:val="20"/>
                <w:szCs w:val="20"/>
              </w:rPr>
              <w:t>Logistyki i Magazynowania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D01105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01105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C076BF" w:rsidTr="00DD6E4A">
        <w:trPr>
          <w:trHeight w:val="934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C076BF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C076B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076BF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C076B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076BF">
              <w:rPr>
                <w:rFonts w:asciiTheme="majorHAnsi" w:hAnsiTheme="majorHAnsi" w:cs="Arial"/>
                <w:sz w:val="20"/>
                <w:szCs w:val="20"/>
              </w:rPr>
              <w:t>Podstawy transportu. Podręcznik do nauki zawodu technik logistyk, technik spedytor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C076BF" w:rsidRDefault="0007195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Agnieszka Krupa</w:t>
            </w:r>
          </w:p>
          <w:p w:rsidR="00C00A97" w:rsidRPr="00C076B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C076BF" w:rsidRDefault="0007195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076BF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C076B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076BF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E96CA6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E96CA6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E96CA6" w:rsidRDefault="00C00A97" w:rsidP="003B735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</w:t>
            </w:r>
            <w:r w:rsidRPr="00D01105">
              <w:rPr>
                <w:rFonts w:asciiTheme="majorHAnsi" w:hAnsiTheme="majorHAnsi" w:cs="Arial"/>
                <w:sz w:val="20"/>
                <w:szCs w:val="20"/>
              </w:rPr>
              <w:t>siążka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E96CA6" w:rsidRDefault="00C00A97" w:rsidP="003B735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6CA6">
              <w:rPr>
                <w:rFonts w:asciiTheme="majorHAnsi" w:hAnsiTheme="majorHAnsi" w:cs="Arial"/>
                <w:sz w:val="20"/>
                <w:szCs w:val="20"/>
              </w:rPr>
              <w:t>Technika transportu ładunków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E96CA6" w:rsidRDefault="00C00A97" w:rsidP="003B735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6CA6">
              <w:rPr>
                <w:rFonts w:asciiTheme="majorHAnsi" w:hAnsiTheme="majorHAnsi" w:cs="Arial"/>
                <w:sz w:val="20"/>
                <w:szCs w:val="20"/>
              </w:rPr>
              <w:t>Leon Prochowski,</w:t>
            </w:r>
          </w:p>
          <w:p w:rsidR="00C00A97" w:rsidRPr="00E96CA6" w:rsidRDefault="00C00A97" w:rsidP="00DD6E4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6CA6">
              <w:rPr>
                <w:rFonts w:asciiTheme="majorHAnsi" w:hAnsiTheme="majorHAnsi" w:cs="Arial"/>
                <w:sz w:val="20"/>
                <w:szCs w:val="20"/>
              </w:rPr>
              <w:t xml:space="preserve"> Andrzej Żuchowski  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0D19" w:rsidRDefault="00071954" w:rsidP="0007195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6CA6">
              <w:rPr>
                <w:rFonts w:asciiTheme="majorHAnsi" w:hAnsiTheme="majorHAnsi" w:cs="Arial"/>
                <w:sz w:val="20"/>
                <w:szCs w:val="20"/>
              </w:rPr>
              <w:t xml:space="preserve">Komunikacji </w:t>
            </w:r>
          </w:p>
          <w:p w:rsidR="00C00A97" w:rsidRPr="00E96CA6" w:rsidRDefault="00071954" w:rsidP="0007195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6CA6">
              <w:rPr>
                <w:rFonts w:asciiTheme="majorHAnsi" w:hAnsiTheme="majorHAnsi" w:cs="Arial"/>
                <w:sz w:val="20"/>
                <w:szCs w:val="20"/>
              </w:rPr>
              <w:t>i Łączności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E96CA6" w:rsidRDefault="00C00A97" w:rsidP="003B735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6CA6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3C7E7B" w:rsidTr="004C2112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3C7E7B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3C7E7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C7E7B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3C7E7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C7E7B">
              <w:rPr>
                <w:rFonts w:asciiTheme="majorHAnsi" w:hAnsiTheme="majorHAnsi" w:cs="Arial"/>
                <w:sz w:val="20"/>
                <w:szCs w:val="20"/>
              </w:rPr>
              <w:t xml:space="preserve">Transport </w:t>
            </w:r>
          </w:p>
          <w:p w:rsidR="00C00A97" w:rsidRPr="003C7E7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C7E7B">
              <w:rPr>
                <w:rFonts w:asciiTheme="majorHAnsi" w:hAnsiTheme="majorHAnsi" w:cs="Arial"/>
                <w:sz w:val="20"/>
                <w:szCs w:val="20"/>
              </w:rPr>
              <w:t>w przedsiębiorstwie</w:t>
            </w:r>
          </w:p>
          <w:p w:rsidR="00C00A97" w:rsidRPr="003C7E7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C7E7B">
              <w:rPr>
                <w:rFonts w:asciiTheme="majorHAnsi" w:hAnsiTheme="majorHAnsi" w:cs="Arial"/>
                <w:sz w:val="20"/>
                <w:szCs w:val="20"/>
              </w:rPr>
              <w:t xml:space="preserve"> logistyka, spedycja, reklamacje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3C7E7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C7E7B">
              <w:rPr>
                <w:rFonts w:asciiTheme="majorHAnsi" w:hAnsiTheme="majorHAnsi" w:cs="Arial"/>
                <w:sz w:val="20"/>
                <w:szCs w:val="20"/>
              </w:rPr>
              <w:t xml:space="preserve">Budzyński Wojciech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3C7E7B" w:rsidRDefault="0007195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3C7E7B">
              <w:rPr>
                <w:rFonts w:asciiTheme="majorHAnsi" w:hAnsiTheme="majorHAnsi" w:cs="Arial"/>
                <w:sz w:val="20"/>
                <w:szCs w:val="20"/>
              </w:rPr>
              <w:t>Poltext</w:t>
            </w:r>
            <w:proofErr w:type="spellEnd"/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3C7E7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C7E7B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2E38F6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2E38F6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2E38F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E38F6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2E38F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E38F6">
              <w:rPr>
                <w:rFonts w:asciiTheme="majorHAnsi" w:hAnsiTheme="majorHAnsi" w:cs="Arial"/>
                <w:sz w:val="20"/>
                <w:szCs w:val="20"/>
              </w:rPr>
              <w:t>Podstawy logistyki. Podręcznik do nauki zawodu technik logistyk, technik spedytor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2E38F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E38F6">
              <w:rPr>
                <w:rFonts w:asciiTheme="majorHAnsi" w:hAnsiTheme="majorHAnsi" w:cs="Arial"/>
                <w:sz w:val="20"/>
                <w:szCs w:val="20"/>
              </w:rPr>
              <w:t xml:space="preserve">Joanna Śliżewska, Justyna </w:t>
            </w:r>
            <w:proofErr w:type="spellStart"/>
            <w:r w:rsidRPr="002E38F6">
              <w:rPr>
                <w:rFonts w:asciiTheme="majorHAnsi" w:hAnsiTheme="majorHAnsi" w:cs="Arial"/>
                <w:sz w:val="20"/>
                <w:szCs w:val="20"/>
              </w:rPr>
              <w:t>Stochaj</w:t>
            </w:r>
            <w:proofErr w:type="spellEnd"/>
            <w:r w:rsidRPr="002E38F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2E38F6" w:rsidRDefault="0007195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E38F6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2E38F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E38F6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35548B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35548B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35548B" w:rsidRDefault="00C00A97" w:rsidP="0035548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E38F6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35548B" w:rsidRDefault="00C00A97" w:rsidP="0035548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548B">
              <w:rPr>
                <w:rFonts w:asciiTheme="majorHAnsi" w:hAnsiTheme="majorHAnsi" w:cs="Arial"/>
                <w:sz w:val="20"/>
                <w:szCs w:val="20"/>
              </w:rPr>
              <w:t>Pracownia organizacji i monitorowania przepływu zasobów i informacji w jednostkach organizacyjnych. Kwalifikacja A.32 technik logistyk.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35548B" w:rsidRDefault="00C00A97" w:rsidP="0035548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548B">
              <w:rPr>
                <w:rFonts w:asciiTheme="majorHAnsi" w:hAnsiTheme="majorHAnsi" w:cs="Arial"/>
                <w:sz w:val="20"/>
                <w:szCs w:val="20"/>
              </w:rPr>
              <w:t xml:space="preserve">Stolarski Jarosław </w:t>
            </w:r>
          </w:p>
          <w:p w:rsidR="00C00A97" w:rsidRPr="0035548B" w:rsidRDefault="00C00A97" w:rsidP="0035548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35548B" w:rsidRDefault="00071954" w:rsidP="0035548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548B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35548B" w:rsidRDefault="00C00A97" w:rsidP="0035548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548B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40286D" w:rsidTr="00394C0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40286D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40286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</w:t>
            </w:r>
            <w:r w:rsidRPr="0040286D">
              <w:rPr>
                <w:rFonts w:asciiTheme="majorHAnsi" w:hAnsiTheme="majorHAnsi" w:cs="Arial"/>
                <w:sz w:val="20"/>
                <w:szCs w:val="20"/>
              </w:rPr>
              <w:t>siążka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40286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286D">
              <w:rPr>
                <w:rFonts w:asciiTheme="majorHAnsi" w:hAnsiTheme="majorHAnsi" w:cs="Arial"/>
                <w:sz w:val="20"/>
                <w:szCs w:val="20"/>
              </w:rPr>
              <w:t>Repetytorium i testy egzaminacyjne. Technik logistyk. Kwalifikacja A.32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40286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286D">
              <w:rPr>
                <w:rFonts w:asciiTheme="majorHAnsi" w:hAnsiTheme="majorHAnsi" w:cs="Arial"/>
                <w:sz w:val="20"/>
                <w:szCs w:val="20"/>
              </w:rPr>
              <w:t xml:space="preserve">Joanna Śliżewska, Justyna </w:t>
            </w:r>
            <w:proofErr w:type="spellStart"/>
            <w:r w:rsidRPr="0040286D">
              <w:rPr>
                <w:rFonts w:asciiTheme="majorHAnsi" w:hAnsiTheme="majorHAnsi" w:cs="Arial"/>
                <w:sz w:val="20"/>
                <w:szCs w:val="20"/>
              </w:rPr>
              <w:t>Stochaj</w:t>
            </w:r>
            <w:proofErr w:type="spellEnd"/>
            <w:r w:rsidRPr="0040286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40286D" w:rsidRDefault="0007195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286D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40286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286D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4C4C06" w:rsidTr="00394C02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4C4C06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4C4C0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C4C06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4C4C0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4C4C06">
              <w:rPr>
                <w:rFonts w:asciiTheme="majorHAnsi" w:hAnsiTheme="majorHAnsi" w:cs="Arial"/>
                <w:sz w:val="20"/>
                <w:szCs w:val="20"/>
              </w:rPr>
              <w:t>Career</w:t>
            </w:r>
            <w:proofErr w:type="spellEnd"/>
            <w:r w:rsidRPr="004C4C0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4C4C06">
              <w:rPr>
                <w:rFonts w:asciiTheme="majorHAnsi" w:hAnsiTheme="majorHAnsi" w:cs="Arial"/>
                <w:sz w:val="20"/>
                <w:szCs w:val="20"/>
              </w:rPr>
              <w:t>Paths</w:t>
            </w:r>
            <w:proofErr w:type="spellEnd"/>
            <w:r w:rsidRPr="004C4C06">
              <w:rPr>
                <w:rFonts w:asciiTheme="majorHAnsi" w:hAnsiTheme="majorHAnsi" w:cs="Arial"/>
                <w:sz w:val="20"/>
                <w:szCs w:val="20"/>
              </w:rPr>
              <w:t xml:space="preserve"> Logistics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55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4C4C06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Evans Virginia, </w:t>
            </w:r>
          </w:p>
          <w:p w:rsidR="00C00A97" w:rsidRPr="004C4C0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4C4C06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Dooley Jenny, Buchannan Donald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4C4C06" w:rsidRDefault="0007195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C4C06">
              <w:rPr>
                <w:rFonts w:asciiTheme="majorHAnsi" w:hAnsiTheme="majorHAnsi" w:cs="Arial"/>
                <w:sz w:val="20"/>
                <w:szCs w:val="20"/>
                <w:lang w:val="en-US"/>
              </w:rPr>
              <w:t>Express Publishing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4C4C0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C4C06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49392D" w:rsidTr="00C75327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49392D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49392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9392D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49392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9392D">
              <w:rPr>
                <w:rFonts w:asciiTheme="majorHAnsi" w:hAnsiTheme="majorHAnsi" w:cs="Arial"/>
                <w:sz w:val="20"/>
                <w:szCs w:val="20"/>
              </w:rPr>
              <w:t>Język angielski dla logistyków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49392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9392D">
              <w:rPr>
                <w:rFonts w:asciiTheme="majorHAnsi" w:hAnsiTheme="majorHAnsi" w:cs="Arial"/>
                <w:sz w:val="20"/>
                <w:szCs w:val="20"/>
              </w:rPr>
              <w:t xml:space="preserve">Paulina Golińska, </w:t>
            </w:r>
          </w:p>
          <w:p w:rsidR="00C00A97" w:rsidRPr="0049392D" w:rsidRDefault="007D6E0B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Agnieszka Stachowiak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49392D" w:rsidRDefault="0007195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49392D">
              <w:rPr>
                <w:rFonts w:asciiTheme="majorHAnsi" w:hAnsiTheme="majorHAnsi" w:cs="Arial"/>
                <w:sz w:val="20"/>
                <w:szCs w:val="20"/>
              </w:rPr>
              <w:t>Difin</w:t>
            </w:r>
            <w:proofErr w:type="spellEnd"/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49392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9392D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531A10" w:rsidTr="00C75327">
        <w:trPr>
          <w:trHeight w:val="835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531A10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531A10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31A10">
              <w:rPr>
                <w:rFonts w:asciiTheme="majorHAnsi" w:hAnsiTheme="majorHAnsi" w:cs="Arial"/>
                <w:sz w:val="20"/>
                <w:szCs w:val="20"/>
              </w:rPr>
              <w:t>Słownik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531A10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31A10">
              <w:rPr>
                <w:rFonts w:asciiTheme="majorHAnsi" w:hAnsiTheme="majorHAnsi" w:cs="Arial"/>
                <w:sz w:val="20"/>
                <w:szCs w:val="20"/>
              </w:rPr>
              <w:t xml:space="preserve">Słownik transportu i logistyki angielsko-polski </w:t>
            </w:r>
          </w:p>
          <w:p w:rsidR="00C00A97" w:rsidRPr="00531A10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31A10">
              <w:rPr>
                <w:rFonts w:asciiTheme="majorHAnsi" w:hAnsiTheme="majorHAnsi" w:cs="Arial"/>
                <w:sz w:val="20"/>
                <w:szCs w:val="20"/>
              </w:rPr>
              <w:t>polsko-angielski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531A10" w:rsidRDefault="007D6E0B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Roman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Kozierkiewicz</w:t>
            </w:r>
            <w:proofErr w:type="spellEnd"/>
            <w:r w:rsidR="00C00A97" w:rsidRPr="00531A10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531A10" w:rsidRDefault="00D97E58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531A10">
              <w:rPr>
                <w:rFonts w:asciiTheme="majorHAnsi" w:hAnsiTheme="majorHAnsi" w:cs="Arial"/>
                <w:sz w:val="20"/>
                <w:szCs w:val="20"/>
              </w:rPr>
              <w:t>C.H.Beck</w:t>
            </w:r>
            <w:proofErr w:type="spellEnd"/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531A10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31A10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E72D25" w:rsidRPr="00A807B7" w:rsidTr="00C75327">
        <w:trPr>
          <w:trHeight w:val="819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A807B7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A807B7" w:rsidRDefault="00C00A97" w:rsidP="00A807B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</w:t>
            </w:r>
            <w:r w:rsidRPr="0040286D">
              <w:rPr>
                <w:rFonts w:asciiTheme="majorHAnsi" w:hAnsiTheme="majorHAnsi" w:cs="Arial"/>
                <w:sz w:val="20"/>
                <w:szCs w:val="20"/>
              </w:rPr>
              <w:t>siążka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A807B7" w:rsidRDefault="00C00A97" w:rsidP="00A807B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807B7">
              <w:rPr>
                <w:rFonts w:asciiTheme="majorHAnsi" w:hAnsiTheme="majorHAnsi" w:cs="Arial"/>
                <w:sz w:val="20"/>
                <w:szCs w:val="20"/>
              </w:rPr>
              <w:t xml:space="preserve">Język angielski zawodowy </w:t>
            </w:r>
          </w:p>
          <w:p w:rsidR="00C00A97" w:rsidRPr="00A807B7" w:rsidRDefault="00C00A97" w:rsidP="00A807B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807B7">
              <w:rPr>
                <w:rFonts w:asciiTheme="majorHAnsi" w:hAnsiTheme="majorHAnsi" w:cs="Arial"/>
                <w:sz w:val="20"/>
                <w:szCs w:val="20"/>
              </w:rPr>
              <w:t xml:space="preserve">w logistyce i spedycji. </w:t>
            </w:r>
          </w:p>
          <w:p w:rsidR="00C00A97" w:rsidRPr="00A807B7" w:rsidRDefault="00C00A97" w:rsidP="00A807B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807B7">
              <w:rPr>
                <w:rFonts w:asciiTheme="majorHAnsi" w:hAnsiTheme="majorHAnsi" w:cs="Arial"/>
                <w:sz w:val="20"/>
                <w:szCs w:val="20"/>
              </w:rPr>
              <w:t>Zeszyt ćwiczeń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A807B7" w:rsidRDefault="007D6E0B" w:rsidP="00A807B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Howis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 Barbara, Szymoniak Beata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A807B7" w:rsidRDefault="00D97E58" w:rsidP="00A807B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807B7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A807B7" w:rsidRDefault="00C00A97" w:rsidP="00A807B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807B7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186E48" w:rsidTr="00DD6E4A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186E48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186E48" w:rsidRDefault="00C00A97" w:rsidP="00186E4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</w:t>
            </w:r>
            <w:r w:rsidRPr="0040286D">
              <w:rPr>
                <w:rFonts w:asciiTheme="majorHAnsi" w:hAnsiTheme="majorHAnsi" w:cs="Arial"/>
                <w:sz w:val="20"/>
                <w:szCs w:val="20"/>
              </w:rPr>
              <w:t>siążka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186E48" w:rsidRDefault="00C00A97" w:rsidP="00186E4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186E48">
              <w:rPr>
                <w:rFonts w:asciiTheme="majorHAnsi" w:hAnsiTheme="majorHAnsi" w:cs="Arial"/>
                <w:sz w:val="20"/>
                <w:szCs w:val="20"/>
              </w:rPr>
              <w:t>Skills</w:t>
            </w:r>
            <w:proofErr w:type="spellEnd"/>
            <w:r w:rsidRPr="00186E48">
              <w:rPr>
                <w:rFonts w:asciiTheme="majorHAnsi" w:hAnsiTheme="majorHAnsi" w:cs="Arial"/>
                <w:sz w:val="20"/>
                <w:szCs w:val="20"/>
              </w:rPr>
              <w:t xml:space="preserve"> for Matura. </w:t>
            </w:r>
          </w:p>
          <w:p w:rsidR="00C00A97" w:rsidRPr="00186E48" w:rsidRDefault="00C00A97" w:rsidP="00186E4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86E48">
              <w:rPr>
                <w:rFonts w:asciiTheme="majorHAnsi" w:hAnsiTheme="majorHAnsi" w:cs="Arial"/>
                <w:sz w:val="20"/>
                <w:szCs w:val="20"/>
              </w:rPr>
              <w:t>Zestawy egzaminacyjne</w:t>
            </w:r>
          </w:p>
          <w:p w:rsidR="00C00A97" w:rsidRPr="00186E48" w:rsidRDefault="00C00A97" w:rsidP="00186E4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86E48">
              <w:rPr>
                <w:rFonts w:asciiTheme="majorHAnsi" w:hAnsiTheme="majorHAnsi" w:cs="Arial"/>
                <w:sz w:val="20"/>
                <w:szCs w:val="20"/>
              </w:rPr>
              <w:t xml:space="preserve"> do matury ustnej. 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655" w:rsidRDefault="007D6E0B" w:rsidP="00186E48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Evans Virginia, </w:t>
            </w:r>
          </w:p>
          <w:p w:rsidR="00C00A97" w:rsidRPr="00186E48" w:rsidRDefault="007D6E0B" w:rsidP="00186E48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bookmarkStart w:id="22" w:name="_GoBack"/>
            <w:bookmarkEnd w:id="22"/>
            <w:r>
              <w:rPr>
                <w:rFonts w:asciiTheme="majorHAnsi" w:hAnsiTheme="majorHAnsi" w:cs="Arial"/>
                <w:sz w:val="20"/>
                <w:szCs w:val="20"/>
                <w:lang w:val="en-US"/>
              </w:rPr>
              <w:t>Dooley Jenny</w:t>
            </w:r>
            <w:r w:rsidR="00C00A97" w:rsidRPr="00186E48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186E48" w:rsidRDefault="00D97E58" w:rsidP="00186E4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86E48">
              <w:rPr>
                <w:rFonts w:asciiTheme="majorHAnsi" w:hAnsiTheme="majorHAnsi" w:cs="Arial"/>
                <w:sz w:val="20"/>
                <w:szCs w:val="20"/>
                <w:lang w:val="en-US"/>
              </w:rPr>
              <w:t>Express Publishing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186E48" w:rsidRDefault="00C00A97" w:rsidP="00186E4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86E48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E72D25" w:rsidRPr="002345E3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2345E3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2345E3" w:rsidRDefault="00C00A97" w:rsidP="002345E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345E3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2345E3" w:rsidRDefault="00C00A97" w:rsidP="002345E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345E3">
              <w:rPr>
                <w:rFonts w:asciiTheme="majorHAnsi" w:hAnsiTheme="majorHAnsi" w:cs="Arial"/>
                <w:sz w:val="20"/>
                <w:szCs w:val="20"/>
              </w:rPr>
              <w:t>Angielski w zabawie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2345E3" w:rsidRDefault="00C00A97" w:rsidP="002345E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345E3">
              <w:rPr>
                <w:rFonts w:asciiTheme="majorHAnsi" w:hAnsiTheme="majorHAnsi" w:cs="Arial"/>
                <w:sz w:val="20"/>
                <w:szCs w:val="20"/>
              </w:rPr>
              <w:t xml:space="preserve">Zadura-Wnuk Aleksandra, Wydawnictwo  WAGROS S.C. EWA ROSTEK I KRZYSZTOF ROSTEK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2345E3" w:rsidRDefault="00C00A97" w:rsidP="002345E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2345E3" w:rsidRDefault="00C00A97" w:rsidP="002345E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345E3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E72D25" w:rsidRPr="007E608D" w:rsidTr="00C75327">
        <w:trPr>
          <w:trHeight w:val="9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7E608D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7E608D" w:rsidRDefault="00C00A97" w:rsidP="007E608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E608D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Default="00C00A97" w:rsidP="007E608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E608D">
              <w:rPr>
                <w:rFonts w:asciiTheme="majorHAnsi" w:hAnsiTheme="majorHAnsi" w:cs="Arial"/>
                <w:sz w:val="20"/>
                <w:szCs w:val="20"/>
              </w:rPr>
              <w:t xml:space="preserve">Matura z angielskiego. </w:t>
            </w:r>
          </w:p>
          <w:p w:rsidR="00C00A97" w:rsidRDefault="00C00A97" w:rsidP="007E608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E608D">
              <w:rPr>
                <w:rFonts w:asciiTheme="majorHAnsi" w:hAnsiTheme="majorHAnsi" w:cs="Arial"/>
                <w:sz w:val="20"/>
                <w:szCs w:val="20"/>
              </w:rPr>
              <w:t xml:space="preserve">To ci się przyda. </w:t>
            </w:r>
          </w:p>
          <w:p w:rsidR="00C00A97" w:rsidRPr="007E608D" w:rsidRDefault="00C00A97" w:rsidP="007E608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E608D">
              <w:rPr>
                <w:rFonts w:asciiTheme="majorHAnsi" w:hAnsiTheme="majorHAnsi" w:cs="Arial"/>
                <w:sz w:val="20"/>
                <w:szCs w:val="20"/>
              </w:rPr>
              <w:t xml:space="preserve">Środki językowe 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7E608D" w:rsidRDefault="007D6E0B" w:rsidP="007E608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Kosonocka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Lidia, Radej Filip</w:t>
            </w:r>
            <w:r w:rsidR="00C00A97" w:rsidRPr="007E608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7E608D" w:rsidRDefault="00D97E58" w:rsidP="007E608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E608D">
              <w:rPr>
                <w:rFonts w:asciiTheme="majorHAnsi" w:hAnsiTheme="majorHAnsi" w:cs="Arial"/>
                <w:sz w:val="20"/>
                <w:szCs w:val="20"/>
              </w:rPr>
              <w:t>Preston Publishing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7E608D" w:rsidRDefault="00C00A97" w:rsidP="007E608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E608D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E72D25" w:rsidRPr="00F942F1" w:rsidTr="004C2112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F942F1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F942F1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942F1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F942F1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942F1">
              <w:rPr>
                <w:rFonts w:asciiTheme="majorHAnsi" w:hAnsiTheme="majorHAnsi" w:cs="Arial"/>
                <w:sz w:val="20"/>
                <w:szCs w:val="20"/>
              </w:rPr>
              <w:t>MATURA FLASHCARDS, JĘZYK ANGIELSKI,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E0B" w:rsidRPr="00F942F1" w:rsidRDefault="007D6E0B" w:rsidP="007D6E0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Czarnecka-Cicha Barbara</w:t>
            </w:r>
            <w:r w:rsidR="00C00A97" w:rsidRPr="00F942F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C00A97" w:rsidRPr="00F942F1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F942F1" w:rsidRDefault="00DC0047" w:rsidP="007D6E0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8" w:history="1">
              <w:r w:rsidR="007D6E0B" w:rsidRPr="00F942F1">
                <w:rPr>
                  <w:rFonts w:asciiTheme="majorHAnsi" w:hAnsiTheme="majorHAnsi" w:cs="Arial"/>
                  <w:sz w:val="20"/>
                  <w:szCs w:val="20"/>
                </w:rPr>
                <w:t xml:space="preserve">Pearson </w:t>
              </w:r>
              <w:proofErr w:type="spellStart"/>
              <w:r w:rsidR="007D6E0B" w:rsidRPr="00F942F1">
                <w:rPr>
                  <w:rFonts w:asciiTheme="majorHAnsi" w:hAnsiTheme="majorHAnsi" w:cs="Arial"/>
                  <w:sz w:val="20"/>
                  <w:szCs w:val="20"/>
                </w:rPr>
                <w:t>Education</w:t>
              </w:r>
              <w:proofErr w:type="spellEnd"/>
              <w:r w:rsidR="007D6E0B" w:rsidRPr="00F942F1">
                <w:rPr>
                  <w:rFonts w:asciiTheme="majorHAnsi" w:hAnsiTheme="majorHAnsi" w:cs="Arial"/>
                  <w:sz w:val="20"/>
                  <w:szCs w:val="20"/>
                </w:rPr>
                <w:t xml:space="preserve"> / Longman</w:t>
              </w:r>
            </w:hyperlink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F942F1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942F1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E72D25" w:rsidRPr="00F45303" w:rsidTr="00564C51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F45303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F45303" w:rsidRDefault="00C00A97" w:rsidP="00C15C4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942F1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F45303" w:rsidRDefault="00C00A97" w:rsidP="00C15C4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45303">
              <w:rPr>
                <w:rFonts w:asciiTheme="majorHAnsi" w:hAnsiTheme="majorHAnsi" w:cs="Arial"/>
                <w:sz w:val="20"/>
                <w:szCs w:val="20"/>
              </w:rPr>
              <w:t xml:space="preserve">Vademecum. Matura. Język angielski 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F45303" w:rsidRDefault="00C00A97" w:rsidP="009D1B3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F45303">
              <w:rPr>
                <w:rFonts w:asciiTheme="majorHAnsi" w:hAnsiTheme="majorHAnsi" w:cs="Arial"/>
                <w:sz w:val="20"/>
                <w:szCs w:val="20"/>
              </w:rPr>
              <w:t>Macisaac</w:t>
            </w:r>
            <w:proofErr w:type="spellEnd"/>
            <w:r w:rsidRPr="00F45303">
              <w:rPr>
                <w:rFonts w:asciiTheme="majorHAnsi" w:hAnsiTheme="majorHAnsi" w:cs="Arial"/>
                <w:sz w:val="20"/>
                <w:szCs w:val="20"/>
              </w:rPr>
              <w:t xml:space="preserve"> D</w:t>
            </w:r>
            <w:r w:rsidR="007D6E0B">
              <w:rPr>
                <w:rFonts w:asciiTheme="majorHAnsi" w:hAnsiTheme="majorHAnsi" w:cs="Arial"/>
                <w:sz w:val="20"/>
                <w:szCs w:val="20"/>
              </w:rPr>
              <w:t xml:space="preserve">aniela, </w:t>
            </w:r>
            <w:proofErr w:type="spellStart"/>
            <w:r w:rsidR="007D6E0B">
              <w:rPr>
                <w:rFonts w:asciiTheme="majorHAnsi" w:hAnsiTheme="majorHAnsi" w:cs="Arial"/>
                <w:sz w:val="20"/>
                <w:szCs w:val="20"/>
              </w:rPr>
              <w:t>Ciężkowska-Gajda</w:t>
            </w:r>
            <w:proofErr w:type="spellEnd"/>
            <w:r w:rsidR="007D6E0B">
              <w:rPr>
                <w:rFonts w:asciiTheme="majorHAnsi" w:hAnsiTheme="majorHAnsi" w:cs="Arial"/>
                <w:sz w:val="20"/>
                <w:szCs w:val="20"/>
              </w:rPr>
              <w:t xml:space="preserve"> Dorota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F45303" w:rsidRDefault="007D6E0B" w:rsidP="00C15C4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45303">
              <w:rPr>
                <w:rFonts w:asciiTheme="majorHAnsi" w:hAnsiTheme="majorHAnsi" w:cs="Arial"/>
                <w:sz w:val="20"/>
                <w:szCs w:val="20"/>
              </w:rPr>
              <w:t>GREG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F45303" w:rsidRDefault="00C00A97" w:rsidP="00C15C4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45303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E72D25" w:rsidRPr="00E57B76" w:rsidTr="004C2112">
        <w:trPr>
          <w:trHeight w:val="551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E57B76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E57B7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57B76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E57B7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57B76">
              <w:rPr>
                <w:rFonts w:asciiTheme="majorHAnsi" w:hAnsiTheme="majorHAnsi" w:cs="Arial"/>
                <w:sz w:val="20"/>
                <w:szCs w:val="20"/>
              </w:rPr>
              <w:t>Repetytorium maturzysty Język angielski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E57B7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E57B76">
              <w:rPr>
                <w:rFonts w:asciiTheme="majorHAnsi" w:hAnsiTheme="majorHAnsi" w:cs="Arial"/>
                <w:sz w:val="20"/>
                <w:szCs w:val="20"/>
              </w:rPr>
              <w:t>Macisaac</w:t>
            </w:r>
            <w:proofErr w:type="spellEnd"/>
            <w:r w:rsidRPr="00E57B76">
              <w:rPr>
                <w:rFonts w:asciiTheme="majorHAnsi" w:hAnsiTheme="majorHAnsi" w:cs="Arial"/>
                <w:sz w:val="20"/>
                <w:szCs w:val="20"/>
              </w:rPr>
              <w:t xml:space="preserve"> Daniela, </w:t>
            </w:r>
            <w:proofErr w:type="spellStart"/>
            <w:r w:rsidR="007D6E0B">
              <w:rPr>
                <w:rFonts w:asciiTheme="majorHAnsi" w:hAnsiTheme="majorHAnsi" w:cs="Arial"/>
                <w:sz w:val="20"/>
                <w:szCs w:val="20"/>
              </w:rPr>
              <w:t>Ciężkowska-Gajda</w:t>
            </w:r>
            <w:proofErr w:type="spellEnd"/>
            <w:r w:rsidR="007D6E0B">
              <w:rPr>
                <w:rFonts w:asciiTheme="majorHAnsi" w:hAnsiTheme="majorHAnsi" w:cs="Arial"/>
                <w:sz w:val="20"/>
                <w:szCs w:val="20"/>
              </w:rPr>
              <w:t xml:space="preserve"> Dorota</w:t>
            </w:r>
            <w:r w:rsidRPr="00E57B7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C00A97" w:rsidRPr="00E57B7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E57B76" w:rsidRDefault="007D6E0B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57B76">
              <w:rPr>
                <w:rFonts w:asciiTheme="majorHAnsi" w:hAnsiTheme="majorHAnsi" w:cs="Arial"/>
                <w:sz w:val="20"/>
                <w:szCs w:val="20"/>
              </w:rPr>
              <w:t>GREG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E57B7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57B76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E72D25" w:rsidRPr="00984A18" w:rsidTr="00C75327">
        <w:trPr>
          <w:trHeight w:val="1058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984A18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984A18" w:rsidRDefault="00C00A97" w:rsidP="00984A1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84A1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984A18" w:rsidRDefault="00C00A97" w:rsidP="00984A1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84A18">
              <w:rPr>
                <w:rFonts w:asciiTheme="majorHAnsi" w:hAnsiTheme="majorHAnsi" w:cs="Arial"/>
                <w:sz w:val="20"/>
                <w:szCs w:val="20"/>
              </w:rPr>
              <w:t xml:space="preserve">Teraz matura. Język angielski. Arkusze maturalne. </w:t>
            </w:r>
          </w:p>
          <w:p w:rsidR="00C00A97" w:rsidRPr="00984A18" w:rsidRDefault="00C00A97" w:rsidP="00984A1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84A18">
              <w:rPr>
                <w:rFonts w:asciiTheme="majorHAnsi" w:hAnsiTheme="majorHAnsi" w:cs="Arial"/>
                <w:sz w:val="20"/>
                <w:szCs w:val="20"/>
              </w:rPr>
              <w:t xml:space="preserve">Poziom podstawowy  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984A18" w:rsidRDefault="007D6E0B" w:rsidP="00984A1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Opracowanie zbiorowe</w:t>
            </w:r>
            <w:r w:rsidR="00C00A97" w:rsidRPr="00984A1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984A18" w:rsidRDefault="007D6E0B" w:rsidP="00984A1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84A18">
              <w:rPr>
                <w:rFonts w:asciiTheme="majorHAnsi" w:hAnsiTheme="majorHAnsi" w:cs="Arial"/>
                <w:sz w:val="20"/>
                <w:szCs w:val="20"/>
              </w:rPr>
              <w:t>Nowa Era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984A18" w:rsidRDefault="00C00A97" w:rsidP="00984A1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84A18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72D25" w:rsidRPr="00C602CF" w:rsidTr="00C75327">
        <w:trPr>
          <w:trHeight w:val="1102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C602CF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A97" w:rsidRPr="00C602CF" w:rsidRDefault="00C00A97" w:rsidP="006B794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602CF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EC3254" w:rsidRDefault="00C00A97" w:rsidP="006B7942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 w:rsidRPr="00EC3254">
              <w:rPr>
                <w:rFonts w:asciiTheme="majorHAnsi" w:hAnsiTheme="majorHAnsi" w:cs="Arial"/>
                <w:sz w:val="19"/>
                <w:szCs w:val="19"/>
              </w:rPr>
              <w:t xml:space="preserve">Teraz matura. Język angielski. Arkusze maturalne. </w:t>
            </w:r>
          </w:p>
          <w:p w:rsidR="00C00A97" w:rsidRPr="00EC3254" w:rsidRDefault="00C00A97" w:rsidP="006B7942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 w:rsidRPr="00EC3254">
              <w:rPr>
                <w:rFonts w:asciiTheme="majorHAnsi" w:hAnsiTheme="majorHAnsi" w:cs="Arial"/>
                <w:sz w:val="19"/>
                <w:szCs w:val="19"/>
              </w:rPr>
              <w:t xml:space="preserve">Poziom podstawowy </w:t>
            </w:r>
          </w:p>
          <w:p w:rsidR="00C00A97" w:rsidRPr="00EC3254" w:rsidRDefault="00C00A97" w:rsidP="006B7942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 w:rsidRPr="00EC3254">
              <w:rPr>
                <w:rFonts w:asciiTheme="majorHAnsi" w:hAnsiTheme="majorHAnsi" w:cs="Arial"/>
                <w:sz w:val="19"/>
                <w:szCs w:val="19"/>
              </w:rPr>
              <w:t xml:space="preserve">i rozszerzony 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C602CF" w:rsidRDefault="007D6E0B" w:rsidP="006B794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Opracowanie zbiorowe</w:t>
            </w:r>
            <w:r w:rsidR="00C00A97" w:rsidRPr="00C602C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C602CF" w:rsidRDefault="007D6E0B" w:rsidP="006B794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602CF">
              <w:rPr>
                <w:rFonts w:asciiTheme="majorHAnsi" w:hAnsiTheme="majorHAnsi" w:cs="Arial"/>
                <w:sz w:val="20"/>
                <w:szCs w:val="20"/>
              </w:rPr>
              <w:t>Nowa Era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C602CF" w:rsidRDefault="00C00A97" w:rsidP="006B794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602C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72D25" w:rsidRPr="000607CF" w:rsidTr="00C75327">
        <w:trPr>
          <w:trHeight w:val="886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0607CF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0607C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</w:t>
            </w:r>
            <w:r w:rsidRPr="000607CF">
              <w:rPr>
                <w:rFonts w:asciiTheme="majorHAnsi" w:hAnsiTheme="majorHAnsi" w:cs="Arial"/>
                <w:sz w:val="20"/>
                <w:szCs w:val="20"/>
              </w:rPr>
              <w:t>łownik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EC3254" w:rsidRDefault="00C00A97" w:rsidP="000A76B3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 w:rsidRPr="00EC3254">
              <w:rPr>
                <w:rFonts w:asciiTheme="majorHAnsi" w:hAnsiTheme="majorHAnsi" w:cs="Arial"/>
                <w:sz w:val="19"/>
                <w:szCs w:val="19"/>
              </w:rPr>
              <w:t xml:space="preserve">Poręczny słownik </w:t>
            </w:r>
          </w:p>
          <w:p w:rsidR="00C00A97" w:rsidRPr="00EC3254" w:rsidRDefault="00C00A97" w:rsidP="000A76B3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 w:rsidRPr="00EC3254">
              <w:rPr>
                <w:rFonts w:asciiTheme="majorHAnsi" w:hAnsiTheme="majorHAnsi" w:cs="Arial"/>
                <w:sz w:val="19"/>
                <w:szCs w:val="19"/>
              </w:rPr>
              <w:t xml:space="preserve">angielsko-polski, </w:t>
            </w:r>
          </w:p>
          <w:p w:rsidR="00C00A97" w:rsidRPr="00EC3254" w:rsidRDefault="00C00A97" w:rsidP="000A76B3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 w:rsidRPr="00EC3254">
              <w:rPr>
                <w:rFonts w:asciiTheme="majorHAnsi" w:hAnsiTheme="majorHAnsi" w:cs="Arial"/>
                <w:sz w:val="19"/>
                <w:szCs w:val="19"/>
              </w:rPr>
              <w:t>polsko-angielski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0607C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607CF">
              <w:rPr>
                <w:rFonts w:asciiTheme="majorHAnsi" w:hAnsiTheme="majorHAnsi" w:cs="Arial"/>
                <w:sz w:val="20"/>
                <w:szCs w:val="20"/>
              </w:rPr>
              <w:t>Anna Wojtowicz,</w:t>
            </w:r>
          </w:p>
          <w:p w:rsidR="00C00A97" w:rsidRPr="000607CF" w:rsidRDefault="007D6E0B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Magdalena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Kietschke</w:t>
            </w:r>
            <w:proofErr w:type="spellEnd"/>
            <w:r w:rsidR="00C00A97" w:rsidRPr="000607C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0607CF" w:rsidRDefault="007D6E0B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607CF">
              <w:rPr>
                <w:rFonts w:asciiTheme="majorHAnsi" w:hAnsiTheme="majorHAnsi" w:cs="Arial"/>
                <w:sz w:val="20"/>
                <w:szCs w:val="20"/>
              </w:rPr>
              <w:t>Literat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0607C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607CF">
              <w:rPr>
                <w:rFonts w:asciiTheme="majorHAnsi" w:hAnsiTheme="majorHAnsi" w:cs="Arial"/>
                <w:sz w:val="20"/>
                <w:szCs w:val="20"/>
              </w:rPr>
              <w:t>32</w:t>
            </w:r>
          </w:p>
        </w:tc>
      </w:tr>
      <w:tr w:rsidR="00E72D25" w:rsidRPr="00D86DE7" w:rsidTr="00C75327">
        <w:trPr>
          <w:trHeight w:val="828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D86DE7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97" w:rsidRPr="00D86DE7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</w:t>
            </w:r>
            <w:r w:rsidRPr="00D86DE7">
              <w:rPr>
                <w:rFonts w:asciiTheme="majorHAnsi" w:hAnsiTheme="majorHAnsi" w:cs="Arial"/>
                <w:sz w:val="20"/>
                <w:szCs w:val="20"/>
              </w:rPr>
              <w:t>łownik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EC3254" w:rsidRDefault="00C00A97" w:rsidP="00137FF0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 w:rsidRPr="00EC3254">
              <w:rPr>
                <w:rFonts w:asciiTheme="majorHAnsi" w:hAnsiTheme="majorHAnsi" w:cs="Arial"/>
                <w:sz w:val="19"/>
                <w:szCs w:val="19"/>
              </w:rPr>
              <w:t>Słownik polsko-angielski, angielsko-polski czyli, jak to powiedzieć po angielsku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D86DE7" w:rsidRDefault="007D6E0B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Jacek Gordon</w:t>
            </w:r>
            <w:r w:rsidR="00C00A97" w:rsidRPr="00D86DE7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C00A97" w:rsidRPr="00D86DE7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D86DE7" w:rsidRDefault="007D6E0B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86DE7">
              <w:rPr>
                <w:rFonts w:asciiTheme="majorHAnsi" w:hAnsiTheme="majorHAnsi" w:cs="Arial"/>
                <w:sz w:val="20"/>
                <w:szCs w:val="20"/>
              </w:rPr>
              <w:t xml:space="preserve"> Level Trading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D86DE7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86DE7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2E4F0B" w:rsidTr="00564C51">
        <w:trPr>
          <w:trHeight w:val="1088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B45E56" w:rsidRDefault="00C00A97" w:rsidP="00B45E56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97" w:rsidRPr="002E4F0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</w:t>
            </w:r>
            <w:r w:rsidRPr="002E4F0B">
              <w:rPr>
                <w:rFonts w:asciiTheme="majorHAnsi" w:hAnsiTheme="majorHAnsi" w:cs="Arial"/>
                <w:sz w:val="20"/>
                <w:szCs w:val="20"/>
              </w:rPr>
              <w:t>siążka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EC3254" w:rsidRDefault="00C00A97" w:rsidP="000A76B3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 w:rsidRPr="00EC3254">
              <w:rPr>
                <w:rFonts w:asciiTheme="majorHAnsi" w:hAnsiTheme="majorHAnsi" w:cs="Arial"/>
                <w:sz w:val="19"/>
                <w:szCs w:val="19"/>
              </w:rPr>
              <w:t>Język angielski w firmie Słownik i rozmówki, wzory listów i pism, wzory umów prawnych i handlowych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2E4F0B" w:rsidRDefault="007D6E0B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Gordon Jacek</w:t>
            </w:r>
          </w:p>
          <w:p w:rsidR="00C00A97" w:rsidRPr="002E4F0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2E4F0B" w:rsidRDefault="007D6E0B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E4F0B">
              <w:rPr>
                <w:rFonts w:asciiTheme="majorHAnsi" w:hAnsiTheme="majorHAnsi" w:cs="Arial"/>
                <w:sz w:val="20"/>
                <w:szCs w:val="20"/>
              </w:rPr>
              <w:t>Level Trading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2E4F0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E4F0B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FA511B" w:rsidTr="00564C51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B45E56" w:rsidRDefault="00C00A97" w:rsidP="00B45E56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97" w:rsidRPr="00FA511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A511B">
              <w:rPr>
                <w:rFonts w:asciiTheme="majorHAnsi" w:hAnsiTheme="majorHAnsi" w:cs="Arial"/>
                <w:sz w:val="20"/>
                <w:szCs w:val="20"/>
              </w:rPr>
              <w:t>podręcznik +płyta DVD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EC3254" w:rsidRDefault="00C00A97" w:rsidP="000A76B3">
            <w:pPr>
              <w:jc w:val="center"/>
              <w:rPr>
                <w:rFonts w:asciiTheme="majorHAnsi" w:hAnsiTheme="majorHAnsi" w:cs="Arial"/>
                <w:sz w:val="19"/>
                <w:szCs w:val="19"/>
                <w:lang w:val="en-US"/>
              </w:rPr>
            </w:pPr>
            <w:proofErr w:type="spellStart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Kurs</w:t>
            </w:r>
            <w:proofErr w:type="spellEnd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wymowy</w:t>
            </w:r>
            <w:proofErr w:type="spellEnd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 xml:space="preserve"> – j. </w:t>
            </w:r>
            <w:proofErr w:type="spellStart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angielski</w:t>
            </w:r>
            <w:proofErr w:type="spellEnd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 xml:space="preserve">, Say It Right </w:t>
            </w:r>
            <w:proofErr w:type="spellStart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wersja</w:t>
            </w:r>
            <w:proofErr w:type="spellEnd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 xml:space="preserve"> 4.0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A97" w:rsidRPr="00FA511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FA511B">
              <w:rPr>
                <w:rFonts w:asciiTheme="majorHAnsi" w:hAnsiTheme="majorHAnsi" w:cs="Arial"/>
                <w:sz w:val="20"/>
                <w:szCs w:val="20"/>
              </w:rPr>
              <w:t>Sawala</w:t>
            </w:r>
            <w:proofErr w:type="spellEnd"/>
            <w:r w:rsidRPr="00FA511B">
              <w:rPr>
                <w:rFonts w:asciiTheme="majorHAnsi" w:hAnsiTheme="majorHAnsi" w:cs="Arial"/>
                <w:sz w:val="20"/>
                <w:szCs w:val="20"/>
              </w:rPr>
              <w:t xml:space="preserve"> Krzysztof, </w:t>
            </w:r>
            <w:proofErr w:type="spellStart"/>
            <w:r w:rsidRPr="00FA511B">
              <w:rPr>
                <w:rFonts w:asciiTheme="majorHAnsi" w:hAnsiTheme="majorHAnsi" w:cs="Arial"/>
                <w:sz w:val="20"/>
                <w:szCs w:val="20"/>
              </w:rPr>
              <w:t>Szc</w:t>
            </w:r>
            <w:r w:rsidR="007D6E0B">
              <w:rPr>
                <w:rFonts w:asciiTheme="majorHAnsi" w:hAnsiTheme="majorHAnsi" w:cs="Arial"/>
                <w:sz w:val="20"/>
                <w:szCs w:val="20"/>
              </w:rPr>
              <w:t>zegóła</w:t>
            </w:r>
            <w:proofErr w:type="spellEnd"/>
            <w:r w:rsidR="007D6E0B">
              <w:rPr>
                <w:rFonts w:asciiTheme="majorHAnsi" w:hAnsiTheme="majorHAnsi" w:cs="Arial"/>
                <w:sz w:val="20"/>
                <w:szCs w:val="20"/>
              </w:rPr>
              <w:t xml:space="preserve"> Tomasz, Jankowski Michał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A97" w:rsidRPr="00FA511B" w:rsidRDefault="007D6E0B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FA511B">
              <w:rPr>
                <w:rFonts w:asciiTheme="majorHAnsi" w:hAnsiTheme="majorHAnsi" w:cs="Arial"/>
                <w:sz w:val="20"/>
                <w:szCs w:val="20"/>
              </w:rPr>
              <w:t>SuperMemo</w:t>
            </w:r>
            <w:proofErr w:type="spellEnd"/>
            <w:r w:rsidRPr="00FA511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FA511B">
              <w:rPr>
                <w:rFonts w:asciiTheme="majorHAnsi" w:hAnsiTheme="majorHAnsi" w:cs="Arial"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A97" w:rsidRPr="00FA511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A511B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423A7E" w:rsidRPr="00FA511B" w:rsidTr="00564C51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3A7E" w:rsidRPr="00B45E56" w:rsidRDefault="00423A7E" w:rsidP="00B45E56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  <w:p w:rsidR="00423A7E" w:rsidRPr="00B45E56" w:rsidRDefault="00423A7E" w:rsidP="00B45E56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3A7E" w:rsidRPr="00B45E56" w:rsidRDefault="00423A7E" w:rsidP="00B45E5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5E56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A7E" w:rsidRPr="00974CCE" w:rsidRDefault="00423A7E" w:rsidP="00B45E56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 w:rsidRPr="00974CCE">
              <w:rPr>
                <w:rFonts w:asciiTheme="majorHAnsi" w:hAnsiTheme="majorHAnsi" w:cs="Arial"/>
                <w:sz w:val="19"/>
                <w:szCs w:val="19"/>
              </w:rPr>
              <w:t>Zacznij mówić po angielsku! Jak przełamać barierę językową?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A7E" w:rsidRPr="00B45E56" w:rsidRDefault="00423A7E" w:rsidP="00B45E5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5E56">
              <w:rPr>
                <w:rFonts w:asciiTheme="majorHAnsi" w:hAnsiTheme="majorHAnsi" w:cs="Arial"/>
                <w:sz w:val="20"/>
                <w:szCs w:val="20"/>
              </w:rPr>
              <w:t>Weronika Sokołowska</w:t>
            </w: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A7E" w:rsidRPr="00FA511B" w:rsidRDefault="00DC004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9" w:tooltip="Edgard" w:history="1">
              <w:proofErr w:type="spellStart"/>
              <w:r w:rsidR="00423A7E" w:rsidRPr="00423A7E">
                <w:rPr>
                  <w:rFonts w:asciiTheme="majorHAnsi" w:hAnsiTheme="majorHAnsi" w:cs="Arial"/>
                  <w:sz w:val="20"/>
                  <w:szCs w:val="20"/>
                </w:rPr>
                <w:t>Edgard</w:t>
              </w:r>
              <w:proofErr w:type="spellEnd"/>
            </w:hyperlink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3A7E" w:rsidRDefault="00423A7E" w:rsidP="00423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423A7E" w:rsidRPr="00FA511B" w:rsidTr="00564C51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3A7E" w:rsidRPr="00B45E56" w:rsidRDefault="00423A7E" w:rsidP="00B45E56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3A7E" w:rsidRPr="00B45E56" w:rsidRDefault="00423A7E" w:rsidP="00B45E5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5E56">
              <w:rPr>
                <w:rFonts w:asciiTheme="majorHAnsi" w:hAnsiTheme="majorHAnsi" w:cs="Arial"/>
                <w:sz w:val="20"/>
                <w:szCs w:val="20"/>
              </w:rPr>
              <w:t>Ćwiczenia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A7E" w:rsidRPr="00EC3254" w:rsidRDefault="00423A7E" w:rsidP="00B45E56">
            <w:pPr>
              <w:jc w:val="center"/>
              <w:rPr>
                <w:rFonts w:asciiTheme="majorHAnsi" w:hAnsiTheme="majorHAnsi" w:cs="Arial"/>
                <w:sz w:val="19"/>
                <w:szCs w:val="19"/>
                <w:lang w:val="en-US"/>
              </w:rPr>
            </w:pPr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Business English Readings.  Workbook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A7E" w:rsidRPr="00B45E56" w:rsidRDefault="00423A7E" w:rsidP="00B45E5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5E56">
              <w:rPr>
                <w:rFonts w:asciiTheme="majorHAnsi" w:hAnsiTheme="majorHAnsi" w:cs="Arial"/>
                <w:sz w:val="20"/>
                <w:szCs w:val="20"/>
              </w:rPr>
              <w:t xml:space="preserve">Joanna </w:t>
            </w:r>
            <w:proofErr w:type="spellStart"/>
            <w:r w:rsidRPr="00B45E56">
              <w:rPr>
                <w:rFonts w:asciiTheme="majorHAnsi" w:hAnsiTheme="majorHAnsi" w:cs="Arial"/>
                <w:sz w:val="20"/>
                <w:szCs w:val="20"/>
              </w:rPr>
              <w:t>Jakubiec-Bontko</w:t>
            </w:r>
            <w:proofErr w:type="spellEnd"/>
            <w:r w:rsidRPr="00B45E56">
              <w:rPr>
                <w:rFonts w:asciiTheme="majorHAnsi" w:hAnsiTheme="majorHAnsi" w:cs="Arial"/>
                <w:sz w:val="20"/>
                <w:szCs w:val="20"/>
              </w:rPr>
              <w:t xml:space="preserve">, Ilona Delekta, Katarzyna Kiszka, Małgorzata Konopnicka, Michele </w:t>
            </w:r>
            <w:proofErr w:type="spellStart"/>
            <w:r w:rsidRPr="00B45E56">
              <w:rPr>
                <w:rFonts w:asciiTheme="majorHAnsi" w:hAnsiTheme="majorHAnsi" w:cs="Arial"/>
                <w:sz w:val="20"/>
                <w:szCs w:val="20"/>
              </w:rPr>
              <w:t>Simmons</w:t>
            </w:r>
            <w:proofErr w:type="spellEnd"/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A7E" w:rsidRPr="00FA511B" w:rsidRDefault="00423A7E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C.H.Beck</w:t>
            </w:r>
            <w:proofErr w:type="spellEnd"/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3A7E" w:rsidRDefault="00423A7E" w:rsidP="00423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423A7E" w:rsidRPr="00FA511B" w:rsidTr="00564C51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3A7E" w:rsidRPr="00B45E56" w:rsidRDefault="00423A7E" w:rsidP="00B45E56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3A7E" w:rsidRPr="00B45E56" w:rsidRDefault="00423A7E" w:rsidP="00B45E5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5E56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A7E" w:rsidRPr="00EC3254" w:rsidRDefault="00423A7E" w:rsidP="00B45E56">
            <w:pPr>
              <w:jc w:val="center"/>
              <w:rPr>
                <w:rFonts w:asciiTheme="majorHAnsi" w:hAnsiTheme="majorHAnsi" w:cs="Arial"/>
                <w:sz w:val="19"/>
                <w:szCs w:val="19"/>
                <w:lang w:val="en-US"/>
              </w:rPr>
            </w:pPr>
            <w:proofErr w:type="spellStart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Mówimy</w:t>
            </w:r>
            <w:proofErr w:type="spellEnd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po</w:t>
            </w:r>
            <w:proofErr w:type="spellEnd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angielsku</w:t>
            </w:r>
            <w:proofErr w:type="spellEnd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 xml:space="preserve"> + CD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A7E" w:rsidRPr="00B45E56" w:rsidRDefault="00DC0047" w:rsidP="00B45E5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10" w:history="1">
              <w:r w:rsidR="00423A7E" w:rsidRPr="00B45E56">
                <w:rPr>
                  <w:rFonts w:asciiTheme="majorHAnsi" w:hAnsiTheme="majorHAnsi" w:cs="Arial"/>
                </w:rPr>
                <w:t> </w:t>
              </w:r>
              <w:r w:rsidR="00423A7E" w:rsidRPr="00B45E56">
                <w:rPr>
                  <w:rFonts w:asciiTheme="majorHAnsi" w:hAnsiTheme="majorHAnsi" w:cs="Arial"/>
                  <w:sz w:val="20"/>
                  <w:szCs w:val="20"/>
                </w:rPr>
                <w:t>Leon </w:t>
              </w:r>
              <w:r w:rsidR="00423A7E">
                <w:rPr>
                  <w:rFonts w:asciiTheme="majorHAnsi" w:hAnsiTheme="majorHAnsi" w:cs="Arial"/>
                  <w:sz w:val="20"/>
                  <w:szCs w:val="20"/>
                </w:rPr>
                <w:t xml:space="preserve">Leszek </w:t>
              </w:r>
              <w:r w:rsidR="00423A7E" w:rsidRPr="00B45E56">
                <w:rPr>
                  <w:rFonts w:asciiTheme="majorHAnsi" w:hAnsiTheme="majorHAnsi" w:cs="Arial"/>
                  <w:sz w:val="20"/>
                  <w:szCs w:val="20"/>
                </w:rPr>
                <w:t>Szkutnik</w:t>
              </w:r>
            </w:hyperlink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A7E" w:rsidRPr="00FA511B" w:rsidRDefault="00DC004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11" w:history="1">
              <w:r w:rsidR="00423A7E" w:rsidRPr="00423A7E">
                <w:rPr>
                  <w:rFonts w:asciiTheme="majorHAnsi" w:hAnsiTheme="majorHAnsi" w:cs="Arial"/>
                  <w:sz w:val="20"/>
                  <w:szCs w:val="20"/>
                </w:rPr>
                <w:t>Wiedza Powszechna</w:t>
              </w:r>
            </w:hyperlink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3A7E" w:rsidRDefault="00423A7E" w:rsidP="00423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423A7E" w:rsidRPr="00FA511B" w:rsidTr="00564C51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3A7E" w:rsidRPr="00B45E56" w:rsidRDefault="00423A7E" w:rsidP="00B45E56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3A7E" w:rsidRPr="00B45E56" w:rsidRDefault="00423A7E" w:rsidP="00B45E56">
            <w:pPr>
              <w:spacing w:after="24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5E56">
              <w:rPr>
                <w:rFonts w:asciiTheme="majorHAnsi" w:hAnsiTheme="majorHAnsi" w:cs="Arial"/>
                <w:sz w:val="20"/>
                <w:szCs w:val="20"/>
              </w:rPr>
              <w:t xml:space="preserve">Podręcznik, </w:t>
            </w:r>
            <w:r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B45E56">
              <w:rPr>
                <w:rFonts w:asciiTheme="majorHAnsi" w:hAnsiTheme="majorHAnsi" w:cs="Arial"/>
                <w:sz w:val="20"/>
                <w:szCs w:val="20"/>
              </w:rPr>
              <w:t>3 CD, Audiobook, Ebook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A7E" w:rsidRPr="00EC3254" w:rsidRDefault="00423A7E" w:rsidP="00B45E56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 w:rsidRPr="00EC3254">
              <w:rPr>
                <w:rFonts w:asciiTheme="majorHAnsi" w:hAnsiTheme="majorHAnsi" w:cs="Arial"/>
                <w:sz w:val="19"/>
                <w:szCs w:val="19"/>
              </w:rPr>
              <w:t>Angielski raz a dobrze. Intensywny kurs w 30 lekcjach dla początkujących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A7E" w:rsidRPr="00B45E56" w:rsidRDefault="00423A7E" w:rsidP="00B45E5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5E56">
              <w:rPr>
                <w:rFonts w:asciiTheme="majorHAnsi" w:hAnsiTheme="majorHAnsi" w:cs="Arial"/>
                <w:sz w:val="20"/>
                <w:szCs w:val="20"/>
              </w:rPr>
              <w:t>Iwona Więckowska</w:t>
            </w: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A7E" w:rsidRPr="00FA511B" w:rsidRDefault="00423A7E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3A7E">
              <w:rPr>
                <w:rFonts w:asciiTheme="majorHAnsi" w:hAnsiTheme="majorHAnsi" w:cs="Arial"/>
                <w:sz w:val="20"/>
                <w:szCs w:val="20"/>
              </w:rPr>
              <w:t>Lingo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3A7E" w:rsidRDefault="00423A7E" w:rsidP="00423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</w:tbl>
    <w:p w:rsidR="007F4912" w:rsidRDefault="007F4912" w:rsidP="007F4912">
      <w:pPr>
        <w:jc w:val="both"/>
        <w:rPr>
          <w:rFonts w:asciiTheme="majorHAnsi" w:hAnsiTheme="majorHAnsi"/>
          <w:b/>
          <w:highlight w:val="yellow"/>
        </w:rPr>
      </w:pPr>
      <w:bookmarkStart w:id="23" w:name="_Toc494977562"/>
      <w:bookmarkStart w:id="24" w:name="_Toc496619016"/>
      <w:bookmarkStart w:id="25" w:name="_Toc496783653"/>
    </w:p>
    <w:p w:rsidR="007F4912" w:rsidRDefault="007F4912" w:rsidP="00FB4568">
      <w:pPr>
        <w:jc w:val="both"/>
        <w:rPr>
          <w:rFonts w:asciiTheme="majorHAnsi" w:hAnsiTheme="majorHAnsi"/>
          <w:b/>
        </w:rPr>
      </w:pPr>
      <w:r w:rsidRPr="00AF1AB6">
        <w:rPr>
          <w:rFonts w:asciiTheme="majorHAnsi" w:hAnsiTheme="majorHAnsi"/>
          <w:b/>
        </w:rPr>
        <w:t xml:space="preserve">Na dzień składania ofert Zamawiający wymaga, aby każda z wymienionych </w:t>
      </w:r>
      <w:r w:rsidR="00CE5A4C" w:rsidRPr="00AF1AB6">
        <w:rPr>
          <w:rFonts w:asciiTheme="majorHAnsi" w:hAnsiTheme="majorHAnsi"/>
          <w:b/>
        </w:rPr>
        <w:br/>
      </w:r>
      <w:r w:rsidRPr="00AF1AB6">
        <w:rPr>
          <w:rFonts w:asciiTheme="majorHAnsi" w:hAnsiTheme="majorHAnsi"/>
          <w:b/>
        </w:rPr>
        <w:t xml:space="preserve">w </w:t>
      </w:r>
      <w:r w:rsidR="00FB4568" w:rsidRPr="00AF1AB6">
        <w:rPr>
          <w:rFonts w:asciiTheme="majorHAnsi" w:hAnsiTheme="majorHAnsi"/>
          <w:b/>
        </w:rPr>
        <w:t>p</w:t>
      </w:r>
      <w:r w:rsidRPr="00AF1AB6">
        <w:rPr>
          <w:rFonts w:asciiTheme="majorHAnsi" w:hAnsiTheme="majorHAnsi"/>
          <w:b/>
        </w:rPr>
        <w:t>rzedmiocie zamówienia pozycji była najnowszym wydaniem dostępnym na rynku.</w:t>
      </w:r>
      <w:r>
        <w:rPr>
          <w:rFonts w:asciiTheme="majorHAnsi" w:hAnsiTheme="majorHAnsi"/>
          <w:b/>
        </w:rPr>
        <w:t xml:space="preserve"> </w:t>
      </w:r>
    </w:p>
    <w:p w:rsidR="00903AFF" w:rsidRDefault="00903AFF" w:rsidP="00FB4568">
      <w:pPr>
        <w:jc w:val="both"/>
        <w:rPr>
          <w:rFonts w:asciiTheme="majorHAnsi" w:hAnsiTheme="majorHAnsi"/>
          <w:b/>
        </w:rPr>
      </w:pPr>
    </w:p>
    <w:p w:rsidR="00B869A3" w:rsidRPr="0016140C" w:rsidRDefault="00E54D38" w:rsidP="00E85613">
      <w:pPr>
        <w:pStyle w:val="Nagwek1"/>
        <w:spacing w:before="240"/>
        <w:rPr>
          <w:rFonts w:eastAsia="Times New Roman" w:cs="Times New Roman"/>
          <w:bCs w:val="0"/>
          <w:color w:val="auto"/>
          <w:sz w:val="22"/>
          <w:szCs w:val="24"/>
        </w:rPr>
      </w:pPr>
      <w:bookmarkStart w:id="26" w:name="_Hlk501632534"/>
      <w:r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>C</w:t>
      </w:r>
      <w:r w:rsidR="00B869A3" w:rsidRPr="00461C4F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 xml:space="preserve">zęść </w:t>
      </w:r>
      <w:r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>6</w:t>
      </w:r>
      <w:r w:rsidR="00B869A3" w:rsidRPr="00461C4F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 xml:space="preserve"> - Dostawa materiałów dydaktycznych w celu wyposażenia bibliotek szkolnych dla uczniów do realizacji zajęć w Zespole Szkół Mechaniczno-Informatycznych w Lęborku w roku szkolnym 2017-2018</w:t>
      </w:r>
      <w:bookmarkEnd w:id="23"/>
      <w:bookmarkEnd w:id="24"/>
      <w:bookmarkEnd w:id="25"/>
    </w:p>
    <w:bookmarkEnd w:id="26"/>
    <w:p w:rsidR="00B869A3" w:rsidRPr="0016140C" w:rsidRDefault="00B869A3" w:rsidP="00B869A3">
      <w:pPr>
        <w:rPr>
          <w:rFonts w:asciiTheme="majorHAnsi" w:hAnsiTheme="majorHAnsi"/>
          <w:sz w:val="20"/>
          <w:szCs w:val="20"/>
        </w:rPr>
      </w:pPr>
    </w:p>
    <w:tbl>
      <w:tblPr>
        <w:tblW w:w="4966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82"/>
        <w:gridCol w:w="2007"/>
        <w:gridCol w:w="2263"/>
        <w:gridCol w:w="1657"/>
        <w:gridCol w:w="2339"/>
        <w:gridCol w:w="965"/>
      </w:tblGrid>
      <w:tr w:rsidR="009720CD" w:rsidRPr="0016140C" w:rsidTr="00EE6C08">
        <w:trPr>
          <w:trHeight w:val="628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720CD" w:rsidRPr="0016140C" w:rsidRDefault="009720CD" w:rsidP="009720C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27" w:name="RANGE!A1"/>
            <w:bookmarkStart w:id="28" w:name="_Hlk501008497"/>
            <w:bookmarkStart w:id="29" w:name="OLE_LINK1" w:colFirst="1" w:colLast="4"/>
            <w:r>
              <w:rPr>
                <w:rFonts w:asciiTheme="majorHAnsi" w:hAnsiTheme="majorHAnsi"/>
                <w:b/>
                <w:sz w:val="20"/>
                <w:szCs w:val="20"/>
              </w:rPr>
              <w:t>L</w:t>
            </w: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p.</w:t>
            </w:r>
            <w:bookmarkEnd w:id="27"/>
          </w:p>
        </w:tc>
        <w:tc>
          <w:tcPr>
            <w:tcW w:w="10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720CD" w:rsidRPr="0016140C" w:rsidRDefault="009720CD" w:rsidP="009720C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Rodzaj materiału</w:t>
            </w:r>
          </w:p>
        </w:tc>
        <w:tc>
          <w:tcPr>
            <w:tcW w:w="11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720CD" w:rsidRPr="0016140C" w:rsidRDefault="009720CD" w:rsidP="009720C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Tytuł</w:t>
            </w:r>
          </w:p>
        </w:tc>
        <w:tc>
          <w:tcPr>
            <w:tcW w:w="8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720CD" w:rsidRPr="0016140C" w:rsidRDefault="009720CD" w:rsidP="00182C9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D736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12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vAlign w:val="center"/>
          </w:tcPr>
          <w:p w:rsidR="009720CD" w:rsidRPr="0016140C" w:rsidRDefault="009720CD" w:rsidP="009720C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D736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720CD" w:rsidRPr="0016140C" w:rsidRDefault="009720CD" w:rsidP="009720C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Łączna liczba sztuk</w:t>
            </w:r>
          </w:p>
        </w:tc>
      </w:tr>
      <w:bookmarkEnd w:id="28"/>
      <w:tr w:rsidR="007434AE" w:rsidRPr="00FB32C7" w:rsidTr="00EC3254">
        <w:trPr>
          <w:trHeight w:val="52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FB32C7" w:rsidRDefault="007434AE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4AE" w:rsidRPr="00FB32C7" w:rsidRDefault="007434AE" w:rsidP="007434AE">
            <w:pPr>
              <w:ind w:left="554" w:hanging="55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602CF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DE" w:rsidRPr="00EC3254" w:rsidRDefault="007434AE" w:rsidP="007434AE">
            <w:pPr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EC3254">
              <w:rPr>
                <w:rFonts w:asciiTheme="majorHAnsi" w:hAnsiTheme="majorHAnsi"/>
                <w:sz w:val="19"/>
                <w:szCs w:val="19"/>
              </w:rPr>
              <w:t>Podstawy elektroniki</w:t>
            </w:r>
            <w:r w:rsidR="001D5C3F" w:rsidRPr="00EC3254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r w:rsidR="0025611C" w:rsidRPr="00EC3254">
              <w:rPr>
                <w:rFonts w:asciiTheme="majorHAnsi" w:hAnsiTheme="majorHAnsi"/>
                <w:sz w:val="19"/>
                <w:szCs w:val="19"/>
              </w:rPr>
              <w:br/>
            </w:r>
            <w:r w:rsidR="001D5C3F" w:rsidRPr="00EC3254">
              <w:rPr>
                <w:rFonts w:asciiTheme="majorHAnsi" w:hAnsiTheme="majorHAnsi"/>
                <w:sz w:val="19"/>
                <w:szCs w:val="19"/>
              </w:rPr>
              <w:t>w praktyce</w:t>
            </w:r>
            <w:r w:rsidRPr="00EC3254">
              <w:rPr>
                <w:rFonts w:asciiTheme="majorHAnsi" w:hAnsiTheme="majorHAnsi"/>
                <w:sz w:val="19"/>
                <w:szCs w:val="19"/>
              </w:rPr>
              <w:t xml:space="preserve">. Podręcznik do nauki zawodów z branży elektronicznej, informatycznej </w:t>
            </w:r>
          </w:p>
          <w:p w:rsidR="007434AE" w:rsidRPr="00EC3254" w:rsidRDefault="007434AE" w:rsidP="007434AE">
            <w:pPr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EC3254">
              <w:rPr>
                <w:rFonts w:asciiTheme="majorHAnsi" w:hAnsiTheme="majorHAnsi"/>
                <w:sz w:val="19"/>
                <w:szCs w:val="19"/>
              </w:rPr>
              <w:t>i elektrycznej. Część 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4AE" w:rsidRPr="00FB32C7" w:rsidRDefault="007434AE" w:rsidP="007434A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Tąpolska</w:t>
            </w:r>
            <w:proofErr w:type="spellEnd"/>
          </w:p>
          <w:p w:rsidR="007434AE" w:rsidRPr="00FB32C7" w:rsidRDefault="007434AE" w:rsidP="007434A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34AE" w:rsidRPr="00FB32C7" w:rsidRDefault="007434AE" w:rsidP="007434A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B32C7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FB32C7" w:rsidRDefault="00C76023" w:rsidP="007434A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</w:tr>
      <w:tr w:rsidR="00C76023" w:rsidRPr="00FD0D48" w:rsidTr="00EC3254">
        <w:trPr>
          <w:trHeight w:val="300"/>
        </w:trPr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23" w:rsidRPr="00FD0D48" w:rsidRDefault="00C76023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023" w:rsidRPr="00FD0D48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602CF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23" w:rsidRPr="00C76023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76023">
              <w:rPr>
                <w:rFonts w:asciiTheme="majorHAnsi" w:hAnsiTheme="majorHAnsi"/>
                <w:sz w:val="20"/>
                <w:szCs w:val="20"/>
              </w:rPr>
              <w:t>Podstawy elektroniki</w:t>
            </w:r>
            <w:r w:rsidR="00E4136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5611C">
              <w:rPr>
                <w:rFonts w:asciiTheme="majorHAnsi" w:hAnsiTheme="majorHAnsi"/>
                <w:sz w:val="20"/>
                <w:szCs w:val="20"/>
              </w:rPr>
              <w:br/>
            </w:r>
            <w:r w:rsidR="00E41360">
              <w:rPr>
                <w:rFonts w:asciiTheme="majorHAnsi" w:hAnsiTheme="majorHAnsi"/>
                <w:sz w:val="20"/>
                <w:szCs w:val="20"/>
              </w:rPr>
              <w:t>w praktyce</w:t>
            </w:r>
            <w:r w:rsidR="00E41360" w:rsidRPr="00C76023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C76023">
              <w:rPr>
                <w:rFonts w:asciiTheme="majorHAnsi" w:hAnsiTheme="majorHAnsi"/>
                <w:sz w:val="20"/>
                <w:szCs w:val="20"/>
              </w:rPr>
              <w:t>Podręcznik do nauki zawodów z branży elektronicznej, informatycznej</w:t>
            </w:r>
          </w:p>
          <w:p w:rsidR="00C76023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76023">
              <w:rPr>
                <w:rFonts w:asciiTheme="majorHAnsi" w:hAnsiTheme="majorHAnsi"/>
                <w:sz w:val="20"/>
                <w:szCs w:val="20"/>
              </w:rPr>
              <w:t xml:space="preserve"> i elektrycznej. Część 2</w:t>
            </w:r>
          </w:p>
          <w:p w:rsidR="00EC3254" w:rsidRPr="00C76023" w:rsidRDefault="00EC3254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023" w:rsidRPr="00FD0D48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D0D48">
              <w:rPr>
                <w:rFonts w:asciiTheme="majorHAnsi" w:hAnsiTheme="majorHAnsi"/>
                <w:sz w:val="20"/>
                <w:szCs w:val="20"/>
              </w:rPr>
              <w:t xml:space="preserve">Anna </w:t>
            </w:r>
            <w:proofErr w:type="spellStart"/>
            <w:r w:rsidRPr="00FD0D48">
              <w:rPr>
                <w:rFonts w:asciiTheme="majorHAnsi" w:hAnsiTheme="majorHAnsi"/>
                <w:sz w:val="20"/>
                <w:szCs w:val="20"/>
              </w:rPr>
              <w:t>Tąpol</w:t>
            </w:r>
            <w:r>
              <w:rPr>
                <w:rFonts w:asciiTheme="majorHAnsi" w:hAnsiTheme="majorHAnsi"/>
                <w:sz w:val="20"/>
                <w:szCs w:val="20"/>
              </w:rPr>
              <w:t>ska</w:t>
            </w:r>
            <w:proofErr w:type="spellEnd"/>
            <w:r w:rsidRPr="00FD0D4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76023" w:rsidRPr="00FD0D48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36397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23" w:rsidRPr="00FD0D48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</w:tr>
      <w:tr w:rsidR="00C76023" w:rsidRPr="00636397" w:rsidTr="00793653">
        <w:trPr>
          <w:trHeight w:val="162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23" w:rsidRPr="00636397" w:rsidRDefault="00C76023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023" w:rsidRPr="00636397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36397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65F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76023">
              <w:rPr>
                <w:rFonts w:asciiTheme="majorHAnsi" w:hAnsiTheme="majorHAnsi"/>
                <w:sz w:val="20"/>
                <w:szCs w:val="20"/>
              </w:rPr>
              <w:t xml:space="preserve">Podstawy elektrotechniki w praktyce. Podręcznik do nauki zawodów z branży elektronicznej, informatycznej </w:t>
            </w:r>
          </w:p>
          <w:p w:rsidR="00EC3254" w:rsidRPr="00C76023" w:rsidRDefault="00C76023" w:rsidP="0079365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76023">
              <w:rPr>
                <w:rFonts w:asciiTheme="majorHAnsi" w:hAnsiTheme="majorHAnsi"/>
                <w:sz w:val="20"/>
                <w:szCs w:val="20"/>
              </w:rPr>
              <w:t>i elektrycznej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023" w:rsidRPr="00636397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36397">
              <w:rPr>
                <w:rFonts w:asciiTheme="majorHAnsi" w:hAnsiTheme="majorHAnsi"/>
                <w:sz w:val="20"/>
                <w:szCs w:val="20"/>
              </w:rPr>
              <w:t xml:space="preserve">Artur Bielawski, </w:t>
            </w:r>
          </w:p>
          <w:p w:rsidR="00C76023" w:rsidRPr="00636397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Joanna Grygiel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76023" w:rsidRPr="00636397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D0D4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23" w:rsidRPr="00636397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</w:tr>
      <w:tr w:rsidR="00C76023" w:rsidRPr="00A54A69" w:rsidTr="00EE6C08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23" w:rsidRPr="00A54A69" w:rsidRDefault="00C76023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023" w:rsidRPr="00A54A69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54A69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23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76023">
              <w:rPr>
                <w:rFonts w:asciiTheme="majorHAnsi" w:hAnsiTheme="majorHAnsi"/>
                <w:sz w:val="20"/>
                <w:szCs w:val="20"/>
              </w:rPr>
              <w:t>Zbiór zadań. Podstawy elektrotechniki w praktyce</w:t>
            </w:r>
          </w:p>
          <w:p w:rsidR="00EC3254" w:rsidRPr="008C1F3E" w:rsidRDefault="00EC3254" w:rsidP="00C76023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023" w:rsidRPr="00A54A69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54A69">
              <w:rPr>
                <w:rFonts w:asciiTheme="majorHAnsi" w:hAnsiTheme="majorHAnsi"/>
                <w:sz w:val="20"/>
                <w:szCs w:val="20"/>
              </w:rPr>
              <w:t xml:space="preserve">Artur Bielawski, </w:t>
            </w:r>
          </w:p>
          <w:p w:rsidR="00C76023" w:rsidRPr="00A54A69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Joanna Grygiel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76023" w:rsidRPr="00A54A69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D0D4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23" w:rsidRPr="00A54A69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</w:tr>
      <w:tr w:rsidR="009720CD" w:rsidRPr="006E4EE6" w:rsidTr="00EE6C08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6E4EE6" w:rsidRDefault="009720CD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D" w:rsidRPr="006E4EE6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6E4EE6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4EE6">
              <w:rPr>
                <w:rFonts w:asciiTheme="majorHAnsi" w:hAnsiTheme="majorHAnsi"/>
                <w:sz w:val="20"/>
                <w:szCs w:val="20"/>
              </w:rPr>
              <w:t>Repetytorium + testy</w:t>
            </w:r>
            <w:r w:rsidR="00B245EF">
              <w:rPr>
                <w:rFonts w:asciiTheme="majorHAnsi" w:hAnsiTheme="majorHAnsi"/>
                <w:sz w:val="20"/>
                <w:szCs w:val="20"/>
              </w:rPr>
              <w:t xml:space="preserve"> egzaminacyjne</w:t>
            </w:r>
            <w:r w:rsidRPr="006E4EE6">
              <w:rPr>
                <w:rFonts w:asciiTheme="majorHAnsi" w:hAnsiTheme="majorHAnsi"/>
                <w:sz w:val="20"/>
                <w:szCs w:val="20"/>
              </w:rPr>
              <w:t xml:space="preserve">. Kwalifikacja E.18. </w:t>
            </w:r>
          </w:p>
          <w:p w:rsidR="00EC3254" w:rsidRDefault="009720CD" w:rsidP="008C1F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4EE6">
              <w:rPr>
                <w:rFonts w:asciiTheme="majorHAnsi" w:hAnsiTheme="majorHAnsi"/>
                <w:sz w:val="20"/>
                <w:szCs w:val="20"/>
              </w:rPr>
              <w:t>Technik Mechatronik</w:t>
            </w:r>
          </w:p>
          <w:p w:rsidR="008C1F3E" w:rsidRPr="008C1F3E" w:rsidRDefault="008C1F3E" w:rsidP="008C1F3E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D" w:rsidRPr="006E4EE6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4EE6">
              <w:rPr>
                <w:rFonts w:asciiTheme="majorHAnsi" w:hAnsiTheme="majorHAnsi"/>
                <w:sz w:val="20"/>
                <w:szCs w:val="20"/>
              </w:rPr>
              <w:t xml:space="preserve">Robert </w:t>
            </w:r>
            <w:proofErr w:type="spellStart"/>
            <w:r w:rsidRPr="006E4EE6">
              <w:rPr>
                <w:rFonts w:asciiTheme="majorHAnsi" w:hAnsiTheme="majorHAnsi"/>
                <w:sz w:val="20"/>
                <w:szCs w:val="20"/>
              </w:rPr>
              <w:t>Dziurski</w:t>
            </w:r>
            <w:proofErr w:type="spellEnd"/>
            <w:r w:rsidRPr="006E4EE6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:rsidR="009720CD" w:rsidRPr="006E4EE6" w:rsidRDefault="009720CD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4EE6">
              <w:rPr>
                <w:rFonts w:asciiTheme="majorHAnsi" w:hAnsiTheme="majorHAnsi"/>
                <w:sz w:val="20"/>
                <w:szCs w:val="20"/>
              </w:rPr>
              <w:t xml:space="preserve">Witold </w:t>
            </w:r>
            <w:proofErr w:type="spellStart"/>
            <w:r w:rsidRPr="006E4EE6">
              <w:rPr>
                <w:rFonts w:asciiTheme="majorHAnsi" w:hAnsiTheme="majorHAnsi"/>
                <w:sz w:val="20"/>
                <w:szCs w:val="20"/>
              </w:rPr>
              <w:t>Krieser</w:t>
            </w:r>
            <w:proofErr w:type="spellEnd"/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20CD" w:rsidRPr="006E4EE6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D0D4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6E4EE6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4EE6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9720CD" w:rsidRPr="001A4AF6" w:rsidTr="00EE6C08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1A4AF6" w:rsidRDefault="009720CD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D" w:rsidRPr="001A4AF6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1A4AF6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4AF6">
              <w:rPr>
                <w:rFonts w:asciiTheme="majorHAnsi" w:hAnsiTheme="majorHAnsi"/>
                <w:sz w:val="20"/>
                <w:szCs w:val="20"/>
              </w:rPr>
              <w:t>Repetytorium + testy</w:t>
            </w:r>
            <w:r w:rsidR="00D60399">
              <w:rPr>
                <w:rFonts w:asciiTheme="majorHAnsi" w:hAnsiTheme="majorHAnsi"/>
                <w:sz w:val="20"/>
                <w:szCs w:val="20"/>
              </w:rPr>
              <w:t xml:space="preserve"> egzaminacyjne</w:t>
            </w:r>
            <w:r w:rsidRPr="001A4AF6">
              <w:rPr>
                <w:rFonts w:asciiTheme="majorHAnsi" w:hAnsiTheme="majorHAnsi"/>
                <w:sz w:val="20"/>
                <w:szCs w:val="20"/>
              </w:rPr>
              <w:t xml:space="preserve">. Kwalifikacja E.3. </w:t>
            </w:r>
          </w:p>
          <w:p w:rsidR="009720CD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4AF6">
              <w:rPr>
                <w:rFonts w:asciiTheme="majorHAnsi" w:hAnsiTheme="majorHAnsi"/>
                <w:sz w:val="20"/>
                <w:szCs w:val="20"/>
              </w:rPr>
              <w:t>Technik Mechatronik</w:t>
            </w:r>
          </w:p>
          <w:p w:rsidR="00EC3254" w:rsidRPr="001A4AF6" w:rsidRDefault="00EC3254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D" w:rsidRPr="001A4AF6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4AF6">
              <w:rPr>
                <w:rFonts w:asciiTheme="majorHAnsi" w:hAnsiTheme="majorHAnsi"/>
                <w:sz w:val="20"/>
                <w:szCs w:val="20"/>
              </w:rPr>
              <w:t xml:space="preserve">Robert </w:t>
            </w:r>
            <w:proofErr w:type="spellStart"/>
            <w:r w:rsidRPr="001A4AF6">
              <w:rPr>
                <w:rFonts w:asciiTheme="majorHAnsi" w:hAnsiTheme="majorHAnsi"/>
                <w:sz w:val="20"/>
                <w:szCs w:val="20"/>
              </w:rPr>
              <w:t>Dziurski</w:t>
            </w:r>
            <w:proofErr w:type="spellEnd"/>
            <w:r w:rsidRPr="001A4AF6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:rsidR="009720CD" w:rsidRPr="001A4AF6" w:rsidRDefault="009720CD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4AF6">
              <w:rPr>
                <w:rFonts w:asciiTheme="majorHAnsi" w:hAnsiTheme="majorHAnsi"/>
                <w:sz w:val="20"/>
                <w:szCs w:val="20"/>
              </w:rPr>
              <w:t xml:space="preserve">Witold </w:t>
            </w:r>
            <w:proofErr w:type="spellStart"/>
            <w:r w:rsidRPr="001A4AF6">
              <w:rPr>
                <w:rFonts w:asciiTheme="majorHAnsi" w:hAnsiTheme="majorHAnsi"/>
                <w:sz w:val="20"/>
                <w:szCs w:val="20"/>
              </w:rPr>
              <w:t>Krieser</w:t>
            </w:r>
            <w:proofErr w:type="spellEnd"/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20CD" w:rsidRPr="001A4AF6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D0D4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1A4AF6" w:rsidRDefault="00C96C6F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</w:tr>
      <w:tr w:rsidR="009720CD" w:rsidRPr="008E2370" w:rsidTr="00EE6C08">
        <w:trPr>
          <w:trHeight w:val="300"/>
        </w:trPr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8E2370" w:rsidRDefault="009720CD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D" w:rsidRPr="008E2370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E2370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8E2370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E2370">
              <w:rPr>
                <w:rFonts w:asciiTheme="majorHAnsi" w:hAnsiTheme="majorHAnsi"/>
                <w:sz w:val="20"/>
                <w:szCs w:val="20"/>
              </w:rPr>
              <w:t xml:space="preserve">Pracownia urządzeń </w:t>
            </w:r>
          </w:p>
          <w:p w:rsidR="009720CD" w:rsidRPr="008E2370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E2370">
              <w:rPr>
                <w:rFonts w:asciiTheme="majorHAnsi" w:hAnsiTheme="majorHAnsi"/>
                <w:sz w:val="20"/>
                <w:szCs w:val="20"/>
              </w:rPr>
              <w:t xml:space="preserve">techniki komputerowej. Kwalifikacja E.12. </w:t>
            </w:r>
          </w:p>
          <w:p w:rsidR="009720CD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E2370">
              <w:rPr>
                <w:rFonts w:asciiTheme="majorHAnsi" w:hAnsiTheme="majorHAnsi"/>
                <w:sz w:val="20"/>
                <w:szCs w:val="20"/>
              </w:rPr>
              <w:t>Technik informatyk</w:t>
            </w:r>
          </w:p>
          <w:p w:rsidR="00EC3254" w:rsidRPr="008E2370" w:rsidRDefault="00EC3254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D" w:rsidRPr="008E2370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E2370">
              <w:rPr>
                <w:rFonts w:asciiTheme="majorHAnsi" w:hAnsiTheme="majorHAnsi"/>
                <w:sz w:val="20"/>
                <w:szCs w:val="20"/>
              </w:rPr>
              <w:t xml:space="preserve">Tomasz Klekot, </w:t>
            </w:r>
          </w:p>
          <w:p w:rsidR="009720CD" w:rsidRPr="008E2370" w:rsidRDefault="009720CD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E2370">
              <w:rPr>
                <w:rFonts w:asciiTheme="majorHAnsi" w:hAnsiTheme="majorHAnsi"/>
                <w:sz w:val="20"/>
                <w:szCs w:val="20"/>
              </w:rPr>
              <w:t>Krzysztof Pytel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20CD" w:rsidRPr="008E2370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D0D4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D" w:rsidRPr="008E2370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E2370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9720CD" w:rsidRPr="00A65C9E" w:rsidTr="00EE6C08">
        <w:trPr>
          <w:trHeight w:val="300"/>
        </w:trPr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A65C9E" w:rsidRDefault="009720CD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D" w:rsidRPr="00A65C9E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65C9E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A65C9E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65C9E">
              <w:rPr>
                <w:rFonts w:asciiTheme="majorHAnsi" w:hAnsiTheme="majorHAnsi"/>
                <w:sz w:val="20"/>
                <w:szCs w:val="20"/>
              </w:rPr>
              <w:t xml:space="preserve">Repetytorium + testy Kwalifikacja E.12. </w:t>
            </w:r>
          </w:p>
          <w:p w:rsidR="009720CD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65C9E">
              <w:rPr>
                <w:rFonts w:asciiTheme="majorHAnsi" w:hAnsiTheme="majorHAnsi"/>
                <w:sz w:val="20"/>
                <w:szCs w:val="20"/>
              </w:rPr>
              <w:t>Technik informatyk</w:t>
            </w:r>
          </w:p>
          <w:p w:rsidR="00EC3254" w:rsidRPr="00A65C9E" w:rsidRDefault="00EC3254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D" w:rsidRPr="00A65C9E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65C9E">
              <w:rPr>
                <w:rFonts w:asciiTheme="majorHAnsi" w:hAnsiTheme="majorHAnsi"/>
                <w:sz w:val="20"/>
                <w:szCs w:val="20"/>
              </w:rPr>
              <w:t xml:space="preserve">Tomasz Klekot, </w:t>
            </w:r>
          </w:p>
          <w:p w:rsidR="009720CD" w:rsidRPr="00A65C9E" w:rsidRDefault="009720CD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65C9E">
              <w:rPr>
                <w:rFonts w:asciiTheme="majorHAnsi" w:hAnsiTheme="majorHAnsi"/>
                <w:sz w:val="20"/>
                <w:szCs w:val="20"/>
              </w:rPr>
              <w:t>Krzysztof Pytel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20CD" w:rsidRPr="00A65C9E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D0D4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D" w:rsidRPr="00A65C9E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65C9E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0D7B1F" w:rsidRPr="002275E9" w:rsidTr="0028004F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1F" w:rsidRPr="002275E9" w:rsidRDefault="000D7B1F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1F" w:rsidRPr="002275E9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275E9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1F" w:rsidRPr="002275E9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275E9">
              <w:rPr>
                <w:rFonts w:asciiTheme="majorHAnsi" w:hAnsiTheme="majorHAnsi"/>
                <w:sz w:val="20"/>
                <w:szCs w:val="20"/>
              </w:rPr>
              <w:t xml:space="preserve">Przygotowanie stanowiska komputerowego </w:t>
            </w:r>
          </w:p>
          <w:p w:rsidR="000D7B1F" w:rsidRPr="002275E9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275E9">
              <w:rPr>
                <w:rFonts w:asciiTheme="majorHAnsi" w:hAnsiTheme="majorHAnsi"/>
                <w:sz w:val="20"/>
                <w:szCs w:val="20"/>
              </w:rPr>
              <w:t xml:space="preserve">do pracy cz. 1 </w:t>
            </w:r>
          </w:p>
          <w:p w:rsidR="000D7B1F" w:rsidRPr="002275E9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275E9">
              <w:rPr>
                <w:rFonts w:asciiTheme="majorHAnsi" w:hAnsiTheme="majorHAnsi"/>
                <w:sz w:val="20"/>
                <w:szCs w:val="20"/>
              </w:rPr>
              <w:t>Kwalifikacja E.12.1</w:t>
            </w:r>
          </w:p>
          <w:p w:rsidR="000D7B1F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275E9">
              <w:rPr>
                <w:rFonts w:asciiTheme="majorHAnsi" w:hAnsiTheme="majorHAnsi"/>
                <w:sz w:val="20"/>
                <w:szCs w:val="20"/>
              </w:rPr>
              <w:t>Technik informatyk</w:t>
            </w:r>
          </w:p>
          <w:p w:rsidR="00EC3254" w:rsidRPr="002275E9" w:rsidRDefault="00EC3254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1F" w:rsidRPr="002275E9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275E9">
              <w:rPr>
                <w:rFonts w:asciiTheme="majorHAnsi" w:hAnsiTheme="majorHAnsi"/>
                <w:sz w:val="20"/>
                <w:szCs w:val="20"/>
              </w:rPr>
              <w:t xml:space="preserve">Tomasz </w:t>
            </w:r>
            <w:proofErr w:type="spellStart"/>
            <w:r w:rsidRPr="002275E9">
              <w:rPr>
                <w:rFonts w:asciiTheme="majorHAnsi" w:hAnsiTheme="majorHAnsi"/>
                <w:sz w:val="20"/>
                <w:szCs w:val="20"/>
              </w:rPr>
              <w:t>Marciniuk</w:t>
            </w:r>
            <w:proofErr w:type="spellEnd"/>
            <w:r w:rsidRPr="002275E9">
              <w:rPr>
                <w:rFonts w:asciiTheme="majorHAnsi" w:hAnsiTheme="majorHAnsi"/>
                <w:sz w:val="20"/>
                <w:szCs w:val="20"/>
              </w:rPr>
              <w:t xml:space="preserve">,  </w:t>
            </w:r>
          </w:p>
          <w:p w:rsidR="000D7B1F" w:rsidRPr="002275E9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275E9">
              <w:rPr>
                <w:rFonts w:asciiTheme="majorHAnsi" w:hAnsiTheme="majorHAnsi"/>
                <w:sz w:val="20"/>
                <w:szCs w:val="20"/>
              </w:rPr>
              <w:t xml:space="preserve">Sylwia </w:t>
            </w:r>
            <w:proofErr w:type="spellStart"/>
            <w:r w:rsidRPr="002275E9">
              <w:rPr>
                <w:rFonts w:asciiTheme="majorHAnsi" w:hAnsiTheme="majorHAnsi"/>
                <w:sz w:val="20"/>
                <w:szCs w:val="20"/>
              </w:rPr>
              <w:t>Osetek</w:t>
            </w:r>
            <w:proofErr w:type="spellEnd"/>
            <w:r w:rsidRPr="002275E9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:rsidR="000D7B1F" w:rsidRPr="002275E9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275E9">
              <w:rPr>
                <w:rFonts w:asciiTheme="majorHAnsi" w:hAnsiTheme="majorHAnsi"/>
                <w:sz w:val="20"/>
                <w:szCs w:val="20"/>
              </w:rPr>
              <w:t xml:space="preserve">Krzysztof  Pytel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7B1F" w:rsidRPr="002275E9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D0D4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1F" w:rsidRPr="002275E9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275E9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0D7B1F" w:rsidRPr="00332B9F" w:rsidTr="0028004F">
        <w:trPr>
          <w:trHeight w:val="300"/>
        </w:trPr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1F" w:rsidRPr="00332B9F" w:rsidRDefault="000D7B1F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1F" w:rsidRPr="00332B9F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B9F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1F" w:rsidRPr="00332B9F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B9F">
              <w:rPr>
                <w:rFonts w:asciiTheme="majorHAnsi" w:hAnsiTheme="majorHAnsi"/>
                <w:sz w:val="20"/>
                <w:szCs w:val="20"/>
              </w:rPr>
              <w:t>Naprawa komputera osobistego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1F" w:rsidRPr="00332B9F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B9F">
              <w:rPr>
                <w:rFonts w:asciiTheme="majorHAnsi" w:hAnsiTheme="majorHAnsi"/>
                <w:sz w:val="20"/>
                <w:szCs w:val="20"/>
              </w:rPr>
              <w:t xml:space="preserve">Tomasz </w:t>
            </w:r>
            <w:proofErr w:type="spellStart"/>
            <w:r w:rsidRPr="00332B9F">
              <w:rPr>
                <w:rFonts w:asciiTheme="majorHAnsi" w:hAnsiTheme="majorHAnsi"/>
                <w:sz w:val="20"/>
                <w:szCs w:val="20"/>
              </w:rPr>
              <w:t>Marciniuk</w:t>
            </w:r>
            <w:proofErr w:type="spellEnd"/>
            <w:r w:rsidRPr="00332B9F">
              <w:rPr>
                <w:rFonts w:asciiTheme="majorHAnsi" w:hAnsiTheme="majorHAnsi"/>
                <w:sz w:val="20"/>
                <w:szCs w:val="20"/>
              </w:rPr>
              <w:t xml:space="preserve">,  </w:t>
            </w:r>
          </w:p>
          <w:p w:rsidR="000D7B1F" w:rsidRPr="00332B9F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B9F">
              <w:rPr>
                <w:rFonts w:asciiTheme="majorHAnsi" w:hAnsiTheme="majorHAnsi"/>
                <w:sz w:val="20"/>
                <w:szCs w:val="20"/>
              </w:rPr>
              <w:t xml:space="preserve">Sylwia </w:t>
            </w:r>
            <w:proofErr w:type="spellStart"/>
            <w:r w:rsidRPr="00332B9F">
              <w:rPr>
                <w:rFonts w:asciiTheme="majorHAnsi" w:hAnsiTheme="majorHAnsi"/>
                <w:sz w:val="20"/>
                <w:szCs w:val="20"/>
              </w:rPr>
              <w:t>Osetek</w:t>
            </w:r>
            <w:proofErr w:type="spellEnd"/>
            <w:r w:rsidRPr="00332B9F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:rsidR="00EC3254" w:rsidRPr="00332B9F" w:rsidRDefault="000D7B1F" w:rsidP="0028004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B9F">
              <w:rPr>
                <w:rFonts w:asciiTheme="majorHAnsi" w:hAnsiTheme="majorHAnsi"/>
                <w:sz w:val="20"/>
                <w:szCs w:val="20"/>
              </w:rPr>
              <w:t>Krzysztof  Pytel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7B1F" w:rsidRPr="00332B9F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D0D4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1F" w:rsidRPr="00332B9F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B9F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0D7B1F" w:rsidRPr="00DC1FE7" w:rsidTr="0028004F">
        <w:trPr>
          <w:trHeight w:val="933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1F" w:rsidRPr="00DC1FE7" w:rsidRDefault="000D7B1F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1F" w:rsidRPr="00DC1FE7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C1FE7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1F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C1FE7">
              <w:rPr>
                <w:rFonts w:asciiTheme="majorHAnsi" w:hAnsiTheme="majorHAnsi"/>
                <w:sz w:val="20"/>
                <w:szCs w:val="20"/>
              </w:rPr>
              <w:t>Użytkowanie urządzeń peryferyjnych komputera osobistego</w:t>
            </w:r>
          </w:p>
          <w:p w:rsidR="00EC3254" w:rsidRPr="00DC1FE7" w:rsidRDefault="00EC3254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1F" w:rsidRPr="00DC1FE7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C1FE7">
              <w:rPr>
                <w:rFonts w:asciiTheme="majorHAnsi" w:hAnsiTheme="majorHAnsi"/>
                <w:sz w:val="20"/>
                <w:szCs w:val="20"/>
              </w:rPr>
              <w:t xml:space="preserve">Tomasz </w:t>
            </w:r>
            <w:proofErr w:type="spellStart"/>
            <w:r w:rsidRPr="00DC1FE7">
              <w:rPr>
                <w:rFonts w:asciiTheme="majorHAnsi" w:hAnsiTheme="majorHAnsi"/>
                <w:sz w:val="20"/>
                <w:szCs w:val="20"/>
              </w:rPr>
              <w:t>Marciniuk</w:t>
            </w:r>
            <w:proofErr w:type="spellEnd"/>
            <w:r w:rsidRPr="00DC1FE7">
              <w:rPr>
                <w:rFonts w:asciiTheme="majorHAnsi" w:hAnsiTheme="majorHAnsi"/>
                <w:sz w:val="20"/>
                <w:szCs w:val="20"/>
              </w:rPr>
              <w:t xml:space="preserve">,  </w:t>
            </w:r>
          </w:p>
          <w:p w:rsidR="000D7B1F" w:rsidRPr="00DC1FE7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C1FE7">
              <w:rPr>
                <w:rFonts w:asciiTheme="majorHAnsi" w:hAnsiTheme="majorHAnsi"/>
                <w:sz w:val="20"/>
                <w:szCs w:val="20"/>
              </w:rPr>
              <w:t xml:space="preserve">Sylwia </w:t>
            </w:r>
            <w:proofErr w:type="spellStart"/>
            <w:r w:rsidRPr="00DC1FE7">
              <w:rPr>
                <w:rFonts w:asciiTheme="majorHAnsi" w:hAnsiTheme="majorHAnsi"/>
                <w:sz w:val="20"/>
                <w:szCs w:val="20"/>
              </w:rPr>
              <w:t>Osetek</w:t>
            </w:r>
            <w:proofErr w:type="spellEnd"/>
            <w:r w:rsidRPr="00DC1FE7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:rsidR="00EC3254" w:rsidRPr="00DC1FE7" w:rsidRDefault="000D7B1F" w:rsidP="0028004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C1FE7">
              <w:rPr>
                <w:rFonts w:asciiTheme="majorHAnsi" w:hAnsiTheme="majorHAnsi"/>
                <w:sz w:val="20"/>
                <w:szCs w:val="20"/>
              </w:rPr>
              <w:t xml:space="preserve">Krzysztof  Pytel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7B1F" w:rsidRPr="00DC1FE7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D0D4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1F" w:rsidRPr="00DC1FE7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C1FE7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0D7B1F" w:rsidRPr="00C92126" w:rsidTr="00EC3254">
        <w:trPr>
          <w:trHeight w:val="958"/>
        </w:trPr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1F" w:rsidRPr="00C92126" w:rsidRDefault="000D7B1F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1F" w:rsidRPr="00C92126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92126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1F" w:rsidRPr="00C92126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92126">
              <w:rPr>
                <w:rFonts w:asciiTheme="majorHAnsi" w:hAnsiTheme="majorHAnsi"/>
                <w:sz w:val="20"/>
                <w:szCs w:val="20"/>
              </w:rPr>
              <w:t>Bezpieczeństwo i higiena pracy. Podręcznik do kształcenia zawodowego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1F" w:rsidRPr="00C92126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92126">
              <w:rPr>
                <w:rFonts w:asciiTheme="majorHAnsi" w:hAnsiTheme="majorHAnsi"/>
                <w:sz w:val="20"/>
                <w:szCs w:val="20"/>
              </w:rPr>
              <w:t xml:space="preserve">Krzysztof Szczęch, </w:t>
            </w:r>
          </w:p>
          <w:p w:rsidR="000D7B1F" w:rsidRPr="00C92126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92126">
              <w:rPr>
                <w:rFonts w:asciiTheme="majorHAnsi" w:hAnsiTheme="majorHAnsi"/>
                <w:sz w:val="20"/>
                <w:szCs w:val="20"/>
              </w:rPr>
              <w:t xml:space="preserve">Wanda Bukała, 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7B1F" w:rsidRPr="00C92126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D0D4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1F" w:rsidRPr="00C92126" w:rsidRDefault="00C76693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</w:tr>
      <w:tr w:rsidR="009720CD" w:rsidRPr="003C5868" w:rsidTr="00EE6C08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3C5868" w:rsidRDefault="009720CD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D" w:rsidRPr="003C5868" w:rsidRDefault="009720CD" w:rsidP="00A5222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C586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3C5868" w:rsidRDefault="009720CD" w:rsidP="00A5222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C5868">
              <w:rPr>
                <w:rFonts w:asciiTheme="majorHAnsi" w:hAnsiTheme="majorHAnsi"/>
                <w:sz w:val="20"/>
                <w:szCs w:val="20"/>
              </w:rPr>
              <w:t xml:space="preserve">Jak działa Linux. </w:t>
            </w:r>
          </w:p>
          <w:p w:rsidR="009720CD" w:rsidRPr="003C5868" w:rsidRDefault="009720CD" w:rsidP="00A5222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C5868">
              <w:rPr>
                <w:rFonts w:asciiTheme="majorHAnsi" w:hAnsiTheme="majorHAnsi"/>
                <w:sz w:val="20"/>
                <w:szCs w:val="20"/>
              </w:rPr>
              <w:t xml:space="preserve">Podręcznik administratora. 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D" w:rsidRPr="003C5868" w:rsidRDefault="00DC0047" w:rsidP="003C58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hyperlink r:id="rId12" w:history="1">
              <w:proofErr w:type="spellStart"/>
              <w:r w:rsidR="009720CD" w:rsidRPr="003C5868">
                <w:rPr>
                  <w:rFonts w:asciiTheme="majorHAnsi" w:hAnsiTheme="majorHAnsi"/>
                  <w:sz w:val="20"/>
                  <w:szCs w:val="20"/>
                </w:rPr>
                <w:t>Ward</w:t>
              </w:r>
              <w:proofErr w:type="spellEnd"/>
              <w:r w:rsidR="009720CD" w:rsidRPr="003C5868">
                <w:rPr>
                  <w:rFonts w:asciiTheme="majorHAnsi" w:hAnsiTheme="majorHAnsi"/>
                  <w:sz w:val="20"/>
                  <w:szCs w:val="20"/>
                </w:rPr>
                <w:t xml:space="preserve"> Brian</w:t>
              </w:r>
            </w:hyperlink>
          </w:p>
          <w:p w:rsidR="009720CD" w:rsidRPr="003C5868" w:rsidRDefault="009720CD" w:rsidP="003C58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20CD" w:rsidRPr="003C5868" w:rsidRDefault="000D7B1F" w:rsidP="00A5222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C5868">
              <w:rPr>
                <w:rFonts w:asciiTheme="majorHAnsi" w:hAnsiTheme="majorHAnsi"/>
                <w:sz w:val="20"/>
                <w:szCs w:val="20"/>
              </w:rPr>
              <w:t>Helion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D" w:rsidRPr="003C5868" w:rsidRDefault="009720CD" w:rsidP="00A5222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C5868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9720CD" w:rsidRPr="00B81571" w:rsidTr="00EE6C08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B81571" w:rsidRDefault="009720CD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B81571" w:rsidRDefault="009720CD" w:rsidP="001730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1571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A6A" w:rsidRDefault="009720CD" w:rsidP="001730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1571">
              <w:rPr>
                <w:rFonts w:asciiTheme="majorHAnsi" w:hAnsiTheme="majorHAnsi"/>
                <w:sz w:val="20"/>
                <w:szCs w:val="20"/>
              </w:rPr>
              <w:t xml:space="preserve">Montaż i eksploatacja systemów komputerowych, urządzeń peryferyjnych </w:t>
            </w:r>
          </w:p>
          <w:p w:rsidR="009720CD" w:rsidRPr="00B81571" w:rsidRDefault="009720CD" w:rsidP="007203A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1571">
              <w:rPr>
                <w:rFonts w:asciiTheme="majorHAnsi" w:hAnsiTheme="majorHAnsi"/>
                <w:sz w:val="20"/>
                <w:szCs w:val="20"/>
              </w:rPr>
              <w:t xml:space="preserve">i sieci. Kwalifikacja EE.08. </w:t>
            </w:r>
            <w:r>
              <w:rPr>
                <w:rFonts w:asciiTheme="majorHAnsi" w:hAnsiTheme="majorHAnsi"/>
                <w:sz w:val="20"/>
                <w:szCs w:val="20"/>
              </w:rPr>
              <w:t>Podręcznik do nauki zawodu t</w:t>
            </w:r>
            <w:r w:rsidRPr="00B81571">
              <w:rPr>
                <w:rFonts w:asciiTheme="majorHAnsi" w:hAnsiTheme="majorHAnsi"/>
                <w:sz w:val="20"/>
                <w:szCs w:val="20"/>
              </w:rPr>
              <w:t>echnik informatyk. Część 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B81571" w:rsidRDefault="000D7B1F" w:rsidP="001730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Tomasz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Marciniuk</w:t>
            </w:r>
            <w:proofErr w:type="spellEnd"/>
            <w:r w:rsidR="009720CD" w:rsidRPr="00B8157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9720CD" w:rsidRPr="00B81571" w:rsidRDefault="009720CD" w:rsidP="001730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20CD" w:rsidRPr="00B81571" w:rsidRDefault="000D7B1F" w:rsidP="001730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1571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B81571" w:rsidRDefault="009720CD" w:rsidP="001730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1571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</w:tr>
      <w:tr w:rsidR="009720CD" w:rsidRPr="002D4F1F" w:rsidTr="008C1F3E">
        <w:trPr>
          <w:trHeight w:val="21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2D4F1F" w:rsidRDefault="009720CD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2D4F1F" w:rsidRDefault="009720CD" w:rsidP="000079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1571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AE" w:rsidRDefault="009720CD" w:rsidP="000079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D4F1F">
              <w:rPr>
                <w:rFonts w:asciiTheme="majorHAnsi" w:hAnsiTheme="majorHAnsi"/>
                <w:sz w:val="20"/>
                <w:szCs w:val="20"/>
              </w:rPr>
              <w:t xml:space="preserve">Montaż i eksploatacja systemów komputerowych, urządzeń peryferyjnych </w:t>
            </w:r>
          </w:p>
          <w:p w:rsidR="009720CD" w:rsidRPr="002D4F1F" w:rsidRDefault="009720CD" w:rsidP="000079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D4F1F">
              <w:rPr>
                <w:rFonts w:asciiTheme="majorHAnsi" w:hAnsiTheme="majorHAnsi"/>
                <w:sz w:val="20"/>
                <w:szCs w:val="20"/>
              </w:rPr>
              <w:t>i sieci. Kwalifikacja EE.08. Podręcznik do nauki zawodu technik informatyk. Część 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2D4F1F" w:rsidRDefault="000D7B1F" w:rsidP="000079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Krzysztof  Pytel, Sylwia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Osetek</w:t>
            </w:r>
            <w:proofErr w:type="spellEnd"/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20CD" w:rsidRPr="002D4F1F" w:rsidRDefault="000D7B1F" w:rsidP="000079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2D4F1F">
              <w:rPr>
                <w:rFonts w:asciiTheme="majorHAnsi" w:hAnsiTheme="majorHAnsi"/>
                <w:sz w:val="20"/>
                <w:szCs w:val="20"/>
              </w:rPr>
              <w:t>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2D4F1F" w:rsidRDefault="009720CD" w:rsidP="000079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D4F1F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</w:tr>
      <w:tr w:rsidR="009720CD" w:rsidRPr="000079E5" w:rsidTr="008C1F3E">
        <w:trPr>
          <w:trHeight w:hRule="exact" w:val="2218"/>
        </w:trPr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0079E5" w:rsidRDefault="009720CD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0079E5" w:rsidRDefault="009720CD" w:rsidP="000079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79E5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0079E5" w:rsidRDefault="009720CD" w:rsidP="000079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79E5">
              <w:rPr>
                <w:rFonts w:asciiTheme="majorHAnsi" w:hAnsiTheme="majorHAnsi"/>
                <w:sz w:val="20"/>
                <w:szCs w:val="20"/>
              </w:rPr>
              <w:t xml:space="preserve">Montaż i eksploatacja systemów </w:t>
            </w:r>
            <w:r w:rsidR="003B1C2F">
              <w:rPr>
                <w:rFonts w:asciiTheme="majorHAnsi" w:hAnsiTheme="majorHAnsi"/>
                <w:sz w:val="20"/>
                <w:szCs w:val="20"/>
              </w:rPr>
              <w:t>k</w:t>
            </w:r>
            <w:r w:rsidRPr="000079E5">
              <w:rPr>
                <w:rFonts w:asciiTheme="majorHAnsi" w:hAnsiTheme="majorHAnsi"/>
                <w:sz w:val="20"/>
                <w:szCs w:val="20"/>
              </w:rPr>
              <w:t xml:space="preserve">omputerowych, urządzeń peryferyjnych </w:t>
            </w:r>
            <w:r w:rsidR="003B1C2F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0079E5">
              <w:rPr>
                <w:rFonts w:asciiTheme="majorHAnsi" w:hAnsiTheme="majorHAnsi"/>
                <w:sz w:val="20"/>
                <w:szCs w:val="20"/>
              </w:rPr>
              <w:t>i sieci. Kwalifikacja EE.08. Podręcznik do nauki zawodu technik informatyk. Część 3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0079E5" w:rsidRDefault="009720CD" w:rsidP="000079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79E5">
              <w:rPr>
                <w:rFonts w:asciiTheme="majorHAnsi" w:hAnsiTheme="majorHAnsi"/>
                <w:sz w:val="20"/>
                <w:szCs w:val="20"/>
              </w:rPr>
              <w:t>Krz</w:t>
            </w:r>
            <w:r w:rsidR="000D7B1F">
              <w:rPr>
                <w:rFonts w:asciiTheme="majorHAnsi" w:hAnsiTheme="majorHAnsi"/>
                <w:sz w:val="20"/>
                <w:szCs w:val="20"/>
              </w:rPr>
              <w:t xml:space="preserve">ysztof  Pytel, Sylwia </w:t>
            </w:r>
            <w:proofErr w:type="spellStart"/>
            <w:r w:rsidR="000D7B1F">
              <w:rPr>
                <w:rFonts w:asciiTheme="majorHAnsi" w:hAnsiTheme="majorHAnsi"/>
                <w:sz w:val="20"/>
                <w:szCs w:val="20"/>
              </w:rPr>
              <w:t>Osetek</w:t>
            </w:r>
            <w:proofErr w:type="spellEnd"/>
            <w:r w:rsidRPr="000079E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20CD" w:rsidRPr="000079E5" w:rsidRDefault="000D7B1F" w:rsidP="000079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79E5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0079E5" w:rsidRDefault="009720CD" w:rsidP="000079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79E5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</w:tr>
      <w:tr w:rsidR="00FE0104" w:rsidRPr="00B5482A" w:rsidTr="00EE6C08">
        <w:trPr>
          <w:trHeight w:hRule="exact" w:val="1134"/>
        </w:trPr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B5482A" w:rsidRDefault="009720CD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D" w:rsidRPr="00B5482A" w:rsidRDefault="00566C3B" w:rsidP="00C146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="009720CD" w:rsidRPr="00B5482A">
              <w:rPr>
                <w:rFonts w:asciiTheme="majorHAnsi" w:hAnsiTheme="majorHAnsi"/>
                <w:sz w:val="20"/>
                <w:szCs w:val="20"/>
              </w:rPr>
              <w:t>siążka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B5482A" w:rsidRDefault="009720CD" w:rsidP="00C146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482A">
              <w:rPr>
                <w:rFonts w:asciiTheme="majorHAnsi" w:hAnsiTheme="majorHAnsi"/>
                <w:sz w:val="20"/>
                <w:szCs w:val="20"/>
              </w:rPr>
              <w:t xml:space="preserve">Budowa i obsługa domowych sieci komputerowych. </w:t>
            </w:r>
          </w:p>
          <w:p w:rsidR="009720CD" w:rsidRPr="00B5482A" w:rsidRDefault="009720CD" w:rsidP="00C146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482A">
              <w:rPr>
                <w:rFonts w:asciiTheme="majorHAnsi" w:hAnsiTheme="majorHAnsi"/>
                <w:sz w:val="20"/>
                <w:szCs w:val="20"/>
              </w:rPr>
              <w:t>Ćwiczenia praktyczne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D" w:rsidRPr="00B5482A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482A">
              <w:rPr>
                <w:rFonts w:asciiTheme="majorHAnsi" w:hAnsiTheme="majorHAnsi"/>
                <w:sz w:val="20"/>
                <w:szCs w:val="20"/>
              </w:rPr>
              <w:t>Tomasz Rak</w:t>
            </w:r>
            <w:r w:rsidR="009720CD" w:rsidRPr="00B5482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20CD" w:rsidRPr="00B5482A" w:rsidRDefault="000D7B1F" w:rsidP="00C146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482A">
              <w:rPr>
                <w:rFonts w:asciiTheme="majorHAnsi" w:hAnsiTheme="majorHAnsi"/>
                <w:sz w:val="20"/>
                <w:szCs w:val="20"/>
              </w:rPr>
              <w:t>Helion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D" w:rsidRPr="00B5482A" w:rsidRDefault="009720CD" w:rsidP="00C146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482A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FE0104" w:rsidRPr="00DB4146" w:rsidTr="00EE6C08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DB4146" w:rsidRDefault="009720CD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DB4146" w:rsidRDefault="00566C3B" w:rsidP="00C146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="009720CD" w:rsidRPr="00DB4146">
              <w:rPr>
                <w:rFonts w:asciiTheme="majorHAnsi" w:hAnsiTheme="majorHAnsi"/>
                <w:sz w:val="20"/>
                <w:szCs w:val="20"/>
              </w:rPr>
              <w:t>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9F" w:rsidRPr="00DB4146" w:rsidRDefault="009720CD" w:rsidP="00C146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B4146">
              <w:rPr>
                <w:rFonts w:asciiTheme="majorHAnsi" w:hAnsiTheme="majorHAnsi"/>
                <w:sz w:val="20"/>
                <w:szCs w:val="20"/>
              </w:rPr>
              <w:t xml:space="preserve">Pracownia sieci komputerowych. </w:t>
            </w:r>
          </w:p>
          <w:p w:rsidR="009720CD" w:rsidRPr="00DB4146" w:rsidRDefault="009720CD" w:rsidP="00C146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B4146">
              <w:rPr>
                <w:rFonts w:asciiTheme="majorHAnsi" w:hAnsiTheme="majorHAnsi"/>
                <w:sz w:val="20"/>
                <w:szCs w:val="20"/>
              </w:rPr>
              <w:t>Kwalifikacja E.13</w:t>
            </w:r>
            <w:r w:rsidR="0083180A" w:rsidRPr="00DB4146">
              <w:rPr>
                <w:rFonts w:asciiTheme="majorHAnsi" w:hAnsiTheme="majorHAnsi"/>
                <w:sz w:val="20"/>
                <w:szCs w:val="20"/>
              </w:rPr>
              <w:t xml:space="preserve"> Technik informatyk. Technik teleinformatyk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D" w:rsidRPr="00DB4146" w:rsidRDefault="009720CD" w:rsidP="00C146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B4146">
              <w:rPr>
                <w:rFonts w:asciiTheme="majorHAnsi" w:hAnsiTheme="majorHAnsi"/>
                <w:sz w:val="20"/>
                <w:szCs w:val="20"/>
              </w:rPr>
              <w:t>Tomasz Klekot, Krzysztof Pytel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20CD" w:rsidRPr="00DB4146" w:rsidRDefault="000D7B1F" w:rsidP="00C146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B4146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D" w:rsidRPr="00DB4146" w:rsidRDefault="0083180A" w:rsidP="00C146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</w:tr>
      <w:tr w:rsidR="00845A1A" w:rsidRPr="00DB4146" w:rsidTr="00EE6C08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A1A" w:rsidRPr="00DB4146" w:rsidRDefault="00845A1A" w:rsidP="00845A1A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A1A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A1A" w:rsidRPr="00DB4146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Okablowanie sieciowe w praktyce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A1A" w:rsidRPr="00974CCE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74CCE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Frank </w:t>
            </w:r>
            <w:proofErr w:type="spellStart"/>
            <w:r w:rsidRPr="00974CCE">
              <w:rPr>
                <w:rFonts w:asciiTheme="majorHAnsi" w:hAnsiTheme="majorHAnsi"/>
                <w:sz w:val="20"/>
                <w:szCs w:val="20"/>
                <w:lang w:val="en-US"/>
              </w:rPr>
              <w:t>Derfler</w:t>
            </w:r>
            <w:proofErr w:type="spellEnd"/>
            <w:r w:rsidRPr="00974CCE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4CCE">
              <w:rPr>
                <w:rFonts w:asciiTheme="majorHAnsi" w:hAnsiTheme="majorHAnsi"/>
                <w:sz w:val="20"/>
                <w:szCs w:val="20"/>
                <w:lang w:val="en-US"/>
              </w:rPr>
              <w:t>i</w:t>
            </w:r>
            <w:proofErr w:type="spellEnd"/>
            <w:r w:rsidRPr="00974CCE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Les Fred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45A1A" w:rsidRPr="00DB4146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570B3">
              <w:rPr>
                <w:rFonts w:asciiTheme="majorHAnsi" w:hAnsiTheme="majorHAnsi"/>
                <w:sz w:val="20"/>
                <w:szCs w:val="20"/>
              </w:rPr>
              <w:t>Helion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A1A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845A1A" w:rsidRPr="007A258E" w:rsidTr="0028004F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7A258E" w:rsidRDefault="00845A1A" w:rsidP="00845A1A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7A258E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Pr="007A258E">
              <w:rPr>
                <w:rFonts w:asciiTheme="majorHAnsi" w:hAnsiTheme="majorHAnsi"/>
                <w:sz w:val="20"/>
                <w:szCs w:val="20"/>
              </w:rPr>
              <w:t>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7A258E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258E">
              <w:rPr>
                <w:rFonts w:asciiTheme="majorHAnsi" w:hAnsiTheme="majorHAnsi"/>
                <w:sz w:val="20"/>
                <w:szCs w:val="20"/>
              </w:rPr>
              <w:t>Pracownia aplikacji internetowych. Kwalifikacja E.14 Technik informatyk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A1A" w:rsidRPr="007A258E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258E">
              <w:rPr>
                <w:rFonts w:asciiTheme="majorHAnsi" w:hAnsiTheme="majorHAnsi"/>
                <w:sz w:val="20"/>
                <w:szCs w:val="20"/>
              </w:rPr>
              <w:t xml:space="preserve">Tomasz Klekot, Krzysztof Pytel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45A1A" w:rsidRPr="007A258E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258E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7A258E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258E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</w:tr>
      <w:tr w:rsidR="00845A1A" w:rsidRPr="004570B3" w:rsidTr="0028004F">
        <w:trPr>
          <w:trHeight w:val="300"/>
        </w:trPr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4570B3" w:rsidRDefault="00845A1A" w:rsidP="00845A1A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4570B3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Pr="004570B3">
              <w:rPr>
                <w:rFonts w:asciiTheme="majorHAnsi" w:hAnsiTheme="majorHAnsi"/>
                <w:sz w:val="20"/>
                <w:szCs w:val="20"/>
              </w:rPr>
              <w:t>siążka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4570B3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570B3">
              <w:rPr>
                <w:rFonts w:asciiTheme="majorHAnsi" w:hAnsiTheme="majorHAnsi"/>
                <w:sz w:val="20"/>
                <w:szCs w:val="20"/>
              </w:rPr>
              <w:t>HTML i CSS. Zaprojektuj i zbuduj witrynę WWW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4570B3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570B3">
              <w:rPr>
                <w:rFonts w:asciiTheme="majorHAnsi" w:hAnsiTheme="majorHAnsi"/>
                <w:sz w:val="20"/>
                <w:szCs w:val="20"/>
              </w:rPr>
              <w:t xml:space="preserve">Jon </w:t>
            </w:r>
            <w:proofErr w:type="spellStart"/>
            <w:r w:rsidRPr="004570B3">
              <w:rPr>
                <w:rFonts w:asciiTheme="majorHAnsi" w:hAnsiTheme="majorHAnsi"/>
                <w:sz w:val="20"/>
                <w:szCs w:val="20"/>
              </w:rPr>
              <w:t>Duckett</w:t>
            </w:r>
            <w:proofErr w:type="spellEnd"/>
            <w:r w:rsidRPr="004570B3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45A1A" w:rsidRPr="004570B3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570B3">
              <w:rPr>
                <w:rFonts w:asciiTheme="majorHAnsi" w:hAnsiTheme="majorHAnsi"/>
                <w:sz w:val="20"/>
                <w:szCs w:val="20"/>
              </w:rPr>
              <w:t>Helion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4570B3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570B3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845A1A" w:rsidRPr="00594F1A" w:rsidTr="00EE6C08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566C3B" w:rsidRDefault="00845A1A" w:rsidP="00845A1A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566C3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Pr="00566C3B">
              <w:rPr>
                <w:rFonts w:asciiTheme="majorHAnsi" w:hAnsiTheme="majorHAnsi"/>
                <w:sz w:val="20"/>
                <w:szCs w:val="20"/>
              </w:rPr>
              <w:t>siążka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566C3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66C3B">
              <w:rPr>
                <w:rFonts w:asciiTheme="majorHAnsi" w:hAnsiTheme="majorHAnsi"/>
                <w:sz w:val="20"/>
                <w:szCs w:val="20"/>
              </w:rPr>
              <w:t>JavaScript</w:t>
            </w:r>
            <w:proofErr w:type="spellEnd"/>
            <w:r w:rsidRPr="00566C3B">
              <w:rPr>
                <w:rFonts w:asciiTheme="majorHAnsi" w:hAnsiTheme="majorHAnsi"/>
                <w:sz w:val="20"/>
                <w:szCs w:val="20"/>
              </w:rPr>
              <w:t xml:space="preserve"> i </w:t>
            </w:r>
            <w:proofErr w:type="spellStart"/>
            <w:r w:rsidRPr="00566C3B">
              <w:rPr>
                <w:rFonts w:asciiTheme="majorHAnsi" w:hAnsiTheme="majorHAnsi"/>
                <w:sz w:val="20"/>
                <w:szCs w:val="20"/>
              </w:rPr>
              <w:t>jQuery</w:t>
            </w:r>
            <w:proofErr w:type="spellEnd"/>
            <w:r w:rsidRPr="00566C3B">
              <w:rPr>
                <w:rFonts w:asciiTheme="majorHAnsi" w:hAnsiTheme="majorHAnsi"/>
                <w:sz w:val="20"/>
                <w:szCs w:val="20"/>
              </w:rPr>
              <w:t>. Interaktywne strony WWW dla każdego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566C3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66C3B">
              <w:rPr>
                <w:rFonts w:asciiTheme="majorHAnsi" w:hAnsiTheme="majorHAnsi"/>
                <w:sz w:val="20"/>
                <w:szCs w:val="20"/>
              </w:rPr>
              <w:t xml:space="preserve">Jon </w:t>
            </w:r>
            <w:proofErr w:type="spellStart"/>
            <w:r w:rsidRPr="00566C3B">
              <w:rPr>
                <w:rFonts w:asciiTheme="majorHAnsi" w:hAnsiTheme="majorHAnsi"/>
                <w:sz w:val="20"/>
                <w:szCs w:val="20"/>
              </w:rPr>
              <w:t>Duckett</w:t>
            </w:r>
            <w:proofErr w:type="spellEnd"/>
            <w:r w:rsidRPr="00566C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45A1A" w:rsidRPr="00566C3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66C3B">
              <w:rPr>
                <w:rFonts w:asciiTheme="majorHAnsi" w:hAnsiTheme="majorHAnsi"/>
                <w:sz w:val="20"/>
                <w:szCs w:val="20"/>
              </w:rPr>
              <w:t>Helion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566C3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66C3B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845A1A" w:rsidRPr="006078AB" w:rsidTr="00EE6C08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6078AB" w:rsidRDefault="00845A1A" w:rsidP="00845A1A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6078A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78AB">
              <w:rPr>
                <w:rFonts w:asciiTheme="majorHAnsi" w:hAnsiTheme="majorHAnsi"/>
                <w:sz w:val="20"/>
                <w:szCs w:val="20"/>
              </w:rPr>
              <w:t>Książka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6078A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78AB">
              <w:rPr>
                <w:rFonts w:asciiTheme="majorHAnsi" w:hAnsiTheme="majorHAnsi"/>
                <w:sz w:val="20"/>
                <w:szCs w:val="20"/>
              </w:rPr>
              <w:t>Android. Wprowadzenie do programowania aplikacji. Wydanie V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A1A" w:rsidRPr="00E75A0F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E75A0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Joseph </w:t>
            </w:r>
            <w:proofErr w:type="spellStart"/>
            <w:r w:rsidRPr="00E75A0F">
              <w:rPr>
                <w:rFonts w:asciiTheme="majorHAnsi" w:hAnsiTheme="majorHAnsi"/>
                <w:sz w:val="20"/>
                <w:szCs w:val="20"/>
                <w:lang w:val="en-US"/>
              </w:rPr>
              <w:t>Annuzzi</w:t>
            </w:r>
            <w:proofErr w:type="spellEnd"/>
            <w:r w:rsidRPr="00E75A0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Jr., Lauren </w:t>
            </w:r>
            <w:proofErr w:type="spellStart"/>
            <w:r w:rsidRPr="00E75A0F">
              <w:rPr>
                <w:rFonts w:asciiTheme="majorHAnsi" w:hAnsiTheme="majorHAnsi"/>
                <w:sz w:val="20"/>
                <w:szCs w:val="20"/>
                <w:lang w:val="en-US"/>
              </w:rPr>
              <w:t>Darcey</w:t>
            </w:r>
            <w:proofErr w:type="spellEnd"/>
            <w:r w:rsidRPr="00E75A0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 Shane </w:t>
            </w:r>
            <w:proofErr w:type="spellStart"/>
            <w:r w:rsidRPr="00E75A0F">
              <w:rPr>
                <w:rFonts w:asciiTheme="majorHAnsi" w:hAnsiTheme="majorHAnsi"/>
                <w:sz w:val="20"/>
                <w:szCs w:val="20"/>
                <w:lang w:val="en-US"/>
              </w:rPr>
              <w:t>Conder</w:t>
            </w:r>
            <w:proofErr w:type="spellEnd"/>
            <w:r w:rsidRPr="00E75A0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45A1A" w:rsidRPr="006078A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78AB">
              <w:rPr>
                <w:rFonts w:asciiTheme="majorHAnsi" w:hAnsiTheme="majorHAnsi"/>
                <w:sz w:val="20"/>
                <w:szCs w:val="20"/>
              </w:rPr>
              <w:t>Helion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6078A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78AB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845A1A" w:rsidRPr="006078AB" w:rsidTr="00EE6C08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6078AB" w:rsidRDefault="00845A1A" w:rsidP="00845A1A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6078A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78AB">
              <w:rPr>
                <w:rFonts w:asciiTheme="majorHAnsi" w:hAnsiTheme="majorHAnsi"/>
                <w:sz w:val="20"/>
                <w:szCs w:val="20"/>
              </w:rPr>
              <w:t>Książka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6078A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78AB">
              <w:rPr>
                <w:rFonts w:asciiTheme="majorHAnsi" w:hAnsiTheme="majorHAnsi"/>
                <w:sz w:val="20"/>
                <w:szCs w:val="20"/>
              </w:rPr>
              <w:t>PHP7. Praktyczny kurs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6078A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78AB">
              <w:rPr>
                <w:rFonts w:asciiTheme="majorHAnsi" w:hAnsiTheme="majorHAnsi"/>
                <w:sz w:val="20"/>
                <w:szCs w:val="20"/>
              </w:rPr>
              <w:t>Marcin Lis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45A1A" w:rsidRPr="006078A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78AB">
              <w:rPr>
                <w:rFonts w:asciiTheme="majorHAnsi" w:hAnsiTheme="majorHAnsi"/>
                <w:sz w:val="20"/>
                <w:szCs w:val="20"/>
              </w:rPr>
              <w:t>Helion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6078A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78AB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845A1A" w:rsidRPr="008B21E4" w:rsidTr="00EE6C08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8B21E4" w:rsidRDefault="00845A1A" w:rsidP="00845A1A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8B21E4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21E4">
              <w:rPr>
                <w:rFonts w:asciiTheme="majorHAnsi" w:hAnsiTheme="majorHAnsi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8B21E4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21E4">
              <w:rPr>
                <w:rFonts w:asciiTheme="majorHAnsi" w:hAnsiTheme="majorHAnsi"/>
                <w:sz w:val="20"/>
                <w:szCs w:val="20"/>
              </w:rPr>
              <w:t>Instalowanie urządzeń elektronicznych. Kwalifikacja E.6.1. Podręcznik do nauki zawodu technik elektronik, monter elektronik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A1A" w:rsidRPr="008B21E4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21E4">
              <w:rPr>
                <w:rFonts w:asciiTheme="majorHAnsi" w:hAnsiTheme="majorHAnsi"/>
                <w:sz w:val="20"/>
                <w:szCs w:val="20"/>
              </w:rPr>
              <w:t xml:space="preserve">Piotr Brzozowski, Anna </w:t>
            </w:r>
            <w:proofErr w:type="spellStart"/>
            <w:r w:rsidRPr="008B21E4">
              <w:rPr>
                <w:rFonts w:asciiTheme="majorHAnsi" w:hAnsiTheme="majorHAnsi"/>
                <w:sz w:val="20"/>
                <w:szCs w:val="20"/>
              </w:rPr>
              <w:t>Tąpolska</w:t>
            </w:r>
            <w:proofErr w:type="spellEnd"/>
            <w:r w:rsidRPr="008B21E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45A1A" w:rsidRPr="008B21E4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21E4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8B21E4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21E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845A1A" w:rsidRPr="008B21E4" w:rsidTr="00EE6C08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8B21E4" w:rsidRDefault="00845A1A" w:rsidP="00845A1A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8B21E4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21E4">
              <w:rPr>
                <w:rFonts w:asciiTheme="majorHAnsi" w:hAnsiTheme="majorHAnsi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8B21E4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21E4">
              <w:rPr>
                <w:rFonts w:asciiTheme="majorHAnsi" w:hAnsiTheme="majorHAnsi"/>
                <w:sz w:val="20"/>
                <w:szCs w:val="20"/>
              </w:rPr>
              <w:t>Konserwacja instalacji urządzeń elektronicznych. Kwalifikacja E.6.2. Podręcznik do nauki zawodu technik elektronik, monter elektronik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A1A" w:rsidRPr="008B21E4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21E4">
              <w:rPr>
                <w:rFonts w:asciiTheme="majorHAnsi" w:hAnsiTheme="majorHAnsi"/>
                <w:sz w:val="20"/>
                <w:szCs w:val="20"/>
              </w:rPr>
              <w:t xml:space="preserve">Piotr Brzozowski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5A1A" w:rsidRPr="008B21E4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21E4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A1A" w:rsidRPr="008B21E4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21E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bookmarkEnd w:id="29"/>
    </w:tbl>
    <w:p w:rsidR="00B869A3" w:rsidRPr="00594F1A" w:rsidRDefault="00B869A3" w:rsidP="00B869A3">
      <w:pPr>
        <w:rPr>
          <w:rFonts w:asciiTheme="majorHAnsi" w:eastAsia="Calibri" w:hAnsiTheme="majorHAnsi"/>
          <w:color w:val="FF0000"/>
        </w:rPr>
      </w:pPr>
    </w:p>
    <w:p w:rsidR="00033769" w:rsidRDefault="00033769" w:rsidP="00033769">
      <w:pPr>
        <w:jc w:val="both"/>
        <w:rPr>
          <w:rFonts w:asciiTheme="majorHAnsi" w:hAnsiTheme="majorHAnsi"/>
          <w:b/>
        </w:rPr>
      </w:pPr>
      <w:bookmarkStart w:id="30" w:name="_Hlk501621065"/>
      <w:bookmarkStart w:id="31" w:name="_Toc494977563"/>
      <w:bookmarkStart w:id="32" w:name="_Toc496619017"/>
      <w:bookmarkStart w:id="33" w:name="_Toc496783654"/>
      <w:r w:rsidRPr="00AF1AB6">
        <w:rPr>
          <w:rFonts w:asciiTheme="majorHAnsi" w:hAnsiTheme="majorHAnsi"/>
          <w:b/>
        </w:rPr>
        <w:t xml:space="preserve">Na dzień składania ofert Zamawiający wymaga, aby każda z wymienionych </w:t>
      </w:r>
      <w:r w:rsidR="00793653">
        <w:rPr>
          <w:rFonts w:asciiTheme="majorHAnsi" w:hAnsiTheme="majorHAnsi"/>
          <w:b/>
        </w:rPr>
        <w:br/>
      </w:r>
      <w:r w:rsidRPr="00AF1AB6">
        <w:rPr>
          <w:rFonts w:asciiTheme="majorHAnsi" w:hAnsiTheme="majorHAnsi"/>
          <w:b/>
        </w:rPr>
        <w:t>w przedmiocie zamówienia pozycji była najnowszym wydaniem dostępnym na rynku.</w:t>
      </w:r>
      <w:r>
        <w:rPr>
          <w:rFonts w:asciiTheme="majorHAnsi" w:hAnsiTheme="majorHAnsi"/>
          <w:b/>
        </w:rPr>
        <w:t xml:space="preserve"> </w:t>
      </w:r>
    </w:p>
    <w:p w:rsidR="00B869A3" w:rsidRPr="003C5F7A" w:rsidRDefault="00B869A3" w:rsidP="007F2C00">
      <w:pPr>
        <w:pStyle w:val="Nagwek1"/>
        <w:rPr>
          <w:rFonts w:eastAsia="Times New Roman" w:cs="Times New Roman"/>
          <w:bCs w:val="0"/>
          <w:color w:val="auto"/>
          <w:sz w:val="22"/>
          <w:szCs w:val="24"/>
        </w:rPr>
      </w:pPr>
      <w:bookmarkStart w:id="34" w:name="_Hlk501632548"/>
      <w:bookmarkEnd w:id="30"/>
      <w:r w:rsidRPr="00461C4F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lastRenderedPageBreak/>
        <w:t xml:space="preserve">Część </w:t>
      </w:r>
      <w:r w:rsidR="00DD2A88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>7</w:t>
      </w:r>
      <w:r w:rsidRPr="00461C4F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 xml:space="preserve"> - Dostawa materiałów dydaktycznych w celu wyposażenia bibliotek szkolnych dla uczniów do realizacji zajęć w Zespole Szkół Gospodarki Żywnościowej i Agrobiznesu w Lęborku w roku szkolnym 2017-2018</w:t>
      </w:r>
      <w:bookmarkEnd w:id="31"/>
      <w:bookmarkEnd w:id="32"/>
      <w:bookmarkEnd w:id="33"/>
    </w:p>
    <w:bookmarkEnd w:id="34"/>
    <w:p w:rsidR="00B869A3" w:rsidRPr="00594F1A" w:rsidRDefault="00B869A3" w:rsidP="00B869A3">
      <w:pPr>
        <w:rPr>
          <w:rFonts w:asciiTheme="majorHAnsi" w:hAnsiTheme="majorHAnsi"/>
          <w:color w:val="FF0000"/>
        </w:rPr>
      </w:pPr>
    </w:p>
    <w:tbl>
      <w:tblPr>
        <w:tblW w:w="5088" w:type="pct"/>
        <w:tblCellMar>
          <w:left w:w="70" w:type="dxa"/>
          <w:right w:w="70" w:type="dxa"/>
        </w:tblCellMar>
        <w:tblLook w:val="04A0"/>
      </w:tblPr>
      <w:tblGrid>
        <w:gridCol w:w="474"/>
        <w:gridCol w:w="1564"/>
        <w:gridCol w:w="2647"/>
        <w:gridCol w:w="2898"/>
        <w:gridCol w:w="1580"/>
        <w:gridCol w:w="788"/>
      </w:tblGrid>
      <w:tr w:rsidR="00E713FC" w:rsidRPr="00594F1A" w:rsidTr="006D2E84">
        <w:trPr>
          <w:trHeight w:val="585"/>
        </w:trPr>
        <w:tc>
          <w:tcPr>
            <w:tcW w:w="2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E713FC" w:rsidRPr="0016140C" w:rsidRDefault="00E713FC" w:rsidP="00E713F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</w:t>
            </w: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p.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E713FC" w:rsidRPr="0016140C" w:rsidRDefault="00E713FC" w:rsidP="00E713F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Rodzaj materiału</w:t>
            </w:r>
          </w:p>
        </w:tc>
        <w:tc>
          <w:tcPr>
            <w:tcW w:w="13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E713FC" w:rsidRPr="0016140C" w:rsidRDefault="00E713FC" w:rsidP="00E713F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Tytuł</w:t>
            </w:r>
          </w:p>
        </w:tc>
        <w:tc>
          <w:tcPr>
            <w:tcW w:w="14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E713FC" w:rsidRPr="0016140C" w:rsidRDefault="00E713FC" w:rsidP="00E713F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D736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vAlign w:val="center"/>
          </w:tcPr>
          <w:p w:rsidR="00E713FC" w:rsidRPr="0016140C" w:rsidRDefault="00E713FC" w:rsidP="00E713F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D736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E713FC" w:rsidRPr="0016140C" w:rsidRDefault="00E713FC" w:rsidP="00E713F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Łączna liczba sztuk</w:t>
            </w:r>
          </w:p>
        </w:tc>
      </w:tr>
      <w:tr w:rsidR="008E70D3" w:rsidRPr="00594F1A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D" w:rsidRPr="00182C9D" w:rsidRDefault="00182C9D" w:rsidP="00182C9D">
            <w:pPr>
              <w:pStyle w:val="Akapitzlist"/>
              <w:numPr>
                <w:ilvl w:val="0"/>
                <w:numId w:val="8"/>
              </w:numPr>
              <w:tabs>
                <w:tab w:val="left" w:pos="-426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D" w:rsidRPr="00182C9D" w:rsidRDefault="00182C9D" w:rsidP="00182C9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82C9D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D" w:rsidRPr="00182C9D" w:rsidRDefault="00182C9D" w:rsidP="00182C9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82C9D">
              <w:rPr>
                <w:rFonts w:asciiTheme="majorHAnsi" w:hAnsiTheme="majorHAnsi" w:cs="Arial"/>
                <w:sz w:val="20"/>
                <w:szCs w:val="20"/>
              </w:rPr>
              <w:t>Matematyka. Porady i wskazówki, których nie ma w tablicach maturalnych z przykładami ich zastosowania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D" w:rsidRPr="00182C9D" w:rsidRDefault="00182C9D" w:rsidP="00182C9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82C9D">
              <w:rPr>
                <w:rFonts w:asciiTheme="majorHAnsi" w:hAnsiTheme="majorHAnsi" w:cs="Arial"/>
                <w:sz w:val="20"/>
                <w:szCs w:val="20"/>
              </w:rPr>
              <w:t>Tomasz Grębski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C9D" w:rsidRPr="00182C9D" w:rsidRDefault="00182C9D" w:rsidP="00182C9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82C9D">
              <w:rPr>
                <w:rFonts w:asciiTheme="majorHAnsi" w:hAnsiTheme="majorHAnsi" w:cs="Arial"/>
                <w:sz w:val="20"/>
                <w:szCs w:val="20"/>
              </w:rPr>
              <w:t>Pazdro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C9D" w:rsidRPr="00182C9D" w:rsidRDefault="00182C9D" w:rsidP="00182C9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82C9D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E6C08" w:rsidRPr="00594F1A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08" w:rsidRPr="00182C9D" w:rsidRDefault="00EE6C08" w:rsidP="00EE6C08">
            <w:pPr>
              <w:pStyle w:val="Akapitzlist"/>
              <w:numPr>
                <w:ilvl w:val="0"/>
                <w:numId w:val="8"/>
              </w:numPr>
              <w:tabs>
                <w:tab w:val="left" w:pos="-426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08" w:rsidRPr="00182C9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0B55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8" w:rsidRPr="00182C9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0B55">
              <w:rPr>
                <w:rFonts w:asciiTheme="majorHAnsi" w:hAnsiTheme="majorHAnsi" w:cs="Arial"/>
                <w:sz w:val="20"/>
                <w:szCs w:val="20"/>
              </w:rPr>
              <w:t>Matura z matematyki 2018 - ... Część 1. Poziom podstawowy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8" w:rsidRPr="00FB0B55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0B55">
              <w:rPr>
                <w:rFonts w:asciiTheme="majorHAnsi" w:hAnsiTheme="majorHAnsi" w:cs="Arial"/>
                <w:sz w:val="20"/>
                <w:szCs w:val="20"/>
              </w:rPr>
              <w:t>Andrzej Kiełbasa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08" w:rsidRPr="00FB0B55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FB0B55">
              <w:rPr>
                <w:rFonts w:asciiTheme="majorHAnsi" w:hAnsiTheme="majorHAnsi" w:cs="Arial"/>
                <w:sz w:val="20"/>
                <w:szCs w:val="20"/>
              </w:rPr>
              <w:t>Lubatka</w:t>
            </w:r>
            <w:proofErr w:type="spellEnd"/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C08" w:rsidRPr="00FB0B55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0B55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E6C08" w:rsidRPr="00FB0B55" w:rsidTr="0028004F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FB0B55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FB0B55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0B55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FB0B55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0B55">
              <w:rPr>
                <w:rFonts w:asciiTheme="majorHAnsi" w:hAnsiTheme="majorHAnsi" w:cs="Arial"/>
                <w:sz w:val="20"/>
                <w:szCs w:val="20"/>
              </w:rPr>
              <w:t>Matura z matematyki 2018 - ... Część 2. Poziom podstawowy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FB0B55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0B55">
              <w:rPr>
                <w:rFonts w:asciiTheme="majorHAnsi" w:hAnsiTheme="majorHAnsi" w:cs="Arial"/>
                <w:sz w:val="20"/>
                <w:szCs w:val="20"/>
              </w:rPr>
              <w:t>Andrzej Kiełbasa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08" w:rsidRPr="00FB0B55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FB0B55">
              <w:rPr>
                <w:rFonts w:asciiTheme="majorHAnsi" w:hAnsiTheme="majorHAnsi" w:cs="Arial"/>
                <w:sz w:val="20"/>
                <w:szCs w:val="20"/>
              </w:rPr>
              <w:t>Lubatka</w:t>
            </w:r>
            <w:proofErr w:type="spellEnd"/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C08" w:rsidRPr="00FB0B55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0B55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E6C08" w:rsidRPr="00594F1A" w:rsidTr="0028004F">
        <w:trPr>
          <w:trHeight w:val="900"/>
        </w:trPr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2475D8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Dokumentacja ekonomiczno-finansowa.</w:t>
            </w:r>
          </w:p>
          <w:p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Podręcznik do nauki zawodu technik handlowiec</w:t>
            </w:r>
          </w:p>
          <w:p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Kwalifikacja A.22.3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 xml:space="preserve">Zofia </w:t>
            </w:r>
            <w:proofErr w:type="spellStart"/>
            <w:r w:rsidRPr="002475D8">
              <w:rPr>
                <w:rFonts w:asciiTheme="majorHAnsi" w:hAnsiTheme="majorHAnsi" w:cs="Arial"/>
                <w:sz w:val="20"/>
                <w:szCs w:val="20"/>
              </w:rPr>
              <w:t>Mielczarczyk</w:t>
            </w:r>
            <w:proofErr w:type="spellEnd"/>
            <w:r w:rsidRPr="002475D8">
              <w:rPr>
                <w:rFonts w:asciiTheme="majorHAnsi" w:hAnsiTheme="majorHAnsi" w:cs="Arial"/>
                <w:sz w:val="20"/>
                <w:szCs w:val="20"/>
              </w:rPr>
              <w:t>,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:rsidTr="0028004F">
        <w:trPr>
          <w:trHeight w:val="900"/>
        </w:trPr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08" w:rsidRPr="002475D8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Praktyczne  zasady sporządzania korespondencji i innych prac biurowych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 xml:space="preserve">Joanna Ryba 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Ośrodek Doradztwa i Doskonalenia Kadr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2475D8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Pracownik administracyjno-biurowy. Organizacja pracy, zagrożenia i szkolenia BHP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Zygmunt Wieczorek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Wiedza i Praktyka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E6C08" w:rsidRPr="00594F1A" w:rsidTr="006D2E84">
        <w:trPr>
          <w:trHeight w:val="900"/>
        </w:trPr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292AAB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2AAB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2AAB">
              <w:rPr>
                <w:rFonts w:asciiTheme="majorHAnsi" w:hAnsiTheme="majorHAnsi" w:cs="Arial"/>
                <w:sz w:val="20"/>
                <w:szCs w:val="20"/>
              </w:rPr>
              <w:t xml:space="preserve">Repetytorium </w:t>
            </w:r>
            <w:r w:rsidR="006D4C8C">
              <w:rPr>
                <w:rFonts w:asciiTheme="majorHAnsi" w:hAnsiTheme="majorHAnsi" w:cs="Arial"/>
                <w:sz w:val="20"/>
                <w:szCs w:val="20"/>
              </w:rPr>
              <w:t>i testy egzaminacyjne</w:t>
            </w:r>
            <w:r w:rsidRPr="00292AAB">
              <w:rPr>
                <w:rFonts w:asciiTheme="majorHAnsi" w:hAnsiTheme="majorHAnsi" w:cs="Arial"/>
                <w:sz w:val="20"/>
                <w:szCs w:val="20"/>
              </w:rPr>
              <w:t xml:space="preserve">. Egzamin zawodowy. Prowadzenie rachunkowości. Technik ekonomista, technik rachunkowości. </w:t>
            </w:r>
            <w:r w:rsidRPr="00292AAB">
              <w:rPr>
                <w:rFonts w:asciiTheme="majorHAnsi" w:hAnsiTheme="majorHAnsi" w:cs="Arial"/>
                <w:sz w:val="20"/>
                <w:szCs w:val="20"/>
              </w:rPr>
              <w:br/>
              <w:t>Kwalifikacja A.36.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2AAB">
              <w:rPr>
                <w:rFonts w:asciiTheme="majorHAnsi" w:hAnsiTheme="majorHAnsi" w:cs="Arial"/>
                <w:sz w:val="20"/>
                <w:szCs w:val="20"/>
              </w:rPr>
              <w:t xml:space="preserve">Zofia </w:t>
            </w:r>
            <w:proofErr w:type="spellStart"/>
            <w:r w:rsidRPr="00292AAB">
              <w:rPr>
                <w:rFonts w:asciiTheme="majorHAnsi" w:hAnsiTheme="majorHAnsi" w:cs="Arial"/>
                <w:sz w:val="20"/>
                <w:szCs w:val="20"/>
              </w:rPr>
              <w:t>Mielczarczyk</w:t>
            </w:r>
            <w:proofErr w:type="spellEnd"/>
            <w:r w:rsidRPr="00292AAB">
              <w:rPr>
                <w:rFonts w:asciiTheme="majorHAnsi" w:hAnsiTheme="majorHAnsi" w:cs="Arial"/>
                <w:sz w:val="20"/>
                <w:szCs w:val="20"/>
              </w:rPr>
              <w:t>,</w:t>
            </w:r>
          </w:p>
          <w:p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2AAB">
              <w:rPr>
                <w:rFonts w:asciiTheme="majorHAnsi" w:hAnsiTheme="majorHAnsi" w:cs="Arial"/>
                <w:sz w:val="20"/>
                <w:szCs w:val="20"/>
              </w:rPr>
              <w:t xml:space="preserve">Jolanta </w:t>
            </w:r>
            <w:proofErr w:type="spellStart"/>
            <w:r w:rsidRPr="00292AAB">
              <w:rPr>
                <w:rFonts w:asciiTheme="majorHAnsi" w:hAnsiTheme="majorHAnsi" w:cs="Arial"/>
                <w:sz w:val="20"/>
                <w:szCs w:val="20"/>
              </w:rPr>
              <w:t>Libura</w:t>
            </w:r>
            <w:proofErr w:type="spellEnd"/>
            <w:r w:rsidRPr="00292AAB">
              <w:rPr>
                <w:rFonts w:asciiTheme="majorHAnsi" w:hAnsiTheme="majorHAnsi" w:cs="Arial"/>
                <w:sz w:val="20"/>
                <w:szCs w:val="20"/>
              </w:rPr>
              <w:t>,</w:t>
            </w:r>
          </w:p>
          <w:p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2AAB">
              <w:rPr>
                <w:rFonts w:asciiTheme="majorHAnsi" w:hAnsiTheme="majorHAnsi" w:cs="Arial"/>
                <w:sz w:val="20"/>
                <w:szCs w:val="20"/>
              </w:rPr>
              <w:t>Monika Wolak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2AAB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2AAB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292AAB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Ć</w:t>
            </w:r>
            <w:r w:rsidRPr="00922386">
              <w:rPr>
                <w:rFonts w:asciiTheme="majorHAnsi" w:hAnsiTheme="majorHAnsi" w:cs="Arial"/>
                <w:sz w:val="20"/>
                <w:szCs w:val="20"/>
              </w:rPr>
              <w:t>wiczenia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2AAB">
              <w:rPr>
                <w:rFonts w:asciiTheme="majorHAnsi" w:hAnsiTheme="majorHAnsi" w:cs="Arial"/>
                <w:sz w:val="20"/>
                <w:szCs w:val="20"/>
              </w:rPr>
              <w:t>Zeszyt testów i ćwiczeń przygotowujących do egzaminu potwierdzającego kwalifikację A.36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2AAB">
              <w:rPr>
                <w:rFonts w:asciiTheme="majorHAnsi" w:hAnsiTheme="majorHAnsi" w:cs="Arial"/>
                <w:sz w:val="20"/>
                <w:szCs w:val="20"/>
              </w:rPr>
              <w:t xml:space="preserve">Bożena </w:t>
            </w:r>
            <w:proofErr w:type="spellStart"/>
            <w:r w:rsidRPr="00292AAB">
              <w:rPr>
                <w:rFonts w:asciiTheme="majorHAnsi" w:hAnsiTheme="majorHAnsi" w:cs="Arial"/>
                <w:sz w:val="20"/>
                <w:szCs w:val="20"/>
              </w:rPr>
              <w:t>Padurek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292AAB">
              <w:rPr>
                <w:rFonts w:asciiTheme="majorHAnsi" w:hAnsiTheme="majorHAnsi" w:cs="Arial"/>
                <w:sz w:val="20"/>
                <w:szCs w:val="20"/>
              </w:rPr>
              <w:t>Padurek</w:t>
            </w:r>
            <w:proofErr w:type="spellEnd"/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2AAB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1C0A16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1C0A1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C0A16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1C0A1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C0A16">
              <w:rPr>
                <w:rFonts w:asciiTheme="majorHAnsi" w:hAnsiTheme="majorHAnsi" w:cs="Arial"/>
                <w:sz w:val="20"/>
                <w:szCs w:val="20"/>
              </w:rPr>
              <w:t>Biuro rachunkowe. Dokumentacja księgowa, sprawozdawczość i analiza finansowa,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C0A16">
              <w:rPr>
                <w:rFonts w:asciiTheme="majorHAnsi" w:hAnsiTheme="majorHAnsi" w:cs="Arial"/>
                <w:sz w:val="20"/>
                <w:szCs w:val="20"/>
              </w:rPr>
              <w:t>ewidencja księgowa w programie finansowo- księgowym Rewizor GT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1C0A1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C0A16">
              <w:rPr>
                <w:rFonts w:asciiTheme="majorHAnsi" w:hAnsiTheme="majorHAnsi" w:cs="Arial"/>
                <w:sz w:val="20"/>
                <w:szCs w:val="20"/>
              </w:rPr>
              <w:t xml:space="preserve">Bożena </w:t>
            </w:r>
            <w:proofErr w:type="spellStart"/>
            <w:r w:rsidRPr="001C0A16">
              <w:rPr>
                <w:rFonts w:asciiTheme="majorHAnsi" w:hAnsiTheme="majorHAnsi" w:cs="Arial"/>
                <w:sz w:val="20"/>
                <w:szCs w:val="20"/>
              </w:rPr>
              <w:t>Padurek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08" w:rsidRPr="001C0A1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1C0A16">
              <w:rPr>
                <w:rFonts w:asciiTheme="majorHAnsi" w:hAnsiTheme="majorHAnsi" w:cs="Arial"/>
                <w:sz w:val="20"/>
                <w:szCs w:val="20"/>
              </w:rPr>
              <w:t>Padurek</w:t>
            </w:r>
            <w:proofErr w:type="spellEnd"/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C08" w:rsidRPr="001C0A1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C0A16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:rsidTr="00AF1AB6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E229DD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E229D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229DD">
              <w:rPr>
                <w:rFonts w:asciiTheme="majorHAnsi" w:hAnsiTheme="majorHAnsi" w:cs="Arial"/>
                <w:sz w:val="20"/>
                <w:szCs w:val="20"/>
              </w:rPr>
              <w:t>Testy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E229D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229DD">
              <w:rPr>
                <w:rFonts w:asciiTheme="majorHAnsi" w:hAnsiTheme="majorHAnsi" w:cs="Arial"/>
                <w:sz w:val="20"/>
                <w:szCs w:val="20"/>
              </w:rPr>
              <w:t>Testy przygotowujące do egzaminu z kwalifikacji A.22. Prowadzenie działalności handlowej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E229D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229DD">
              <w:rPr>
                <w:rFonts w:asciiTheme="majorHAnsi" w:hAnsiTheme="majorHAnsi" w:cs="Arial"/>
                <w:sz w:val="20"/>
                <w:szCs w:val="20"/>
              </w:rPr>
              <w:t>Małgorzata Jagiełło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08" w:rsidRPr="00E229D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229DD">
              <w:rPr>
                <w:rFonts w:asciiTheme="majorHAnsi" w:hAnsiTheme="majorHAnsi" w:cs="Arial"/>
                <w:sz w:val="20"/>
                <w:szCs w:val="20"/>
              </w:rPr>
              <w:t>Empi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C08" w:rsidRPr="00E229D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229DD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:rsidTr="00AF1AB6">
        <w:trPr>
          <w:trHeight w:val="900"/>
        </w:trPr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E229DD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E229D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229DD">
              <w:rPr>
                <w:rFonts w:asciiTheme="majorHAnsi" w:hAnsiTheme="majorHAnsi" w:cs="Arial"/>
                <w:sz w:val="20"/>
                <w:szCs w:val="20"/>
              </w:rPr>
              <w:t>Testy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E229D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229DD">
              <w:rPr>
                <w:rFonts w:asciiTheme="majorHAnsi" w:hAnsiTheme="majorHAnsi" w:cs="Arial"/>
                <w:sz w:val="20"/>
                <w:szCs w:val="20"/>
              </w:rPr>
              <w:t>Testy i zadania praktyczne. Egzamin zawodowy. Technik handlowiec. Kwalifikacja A.22. Prowadzenie działalności handlowej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229DD">
              <w:rPr>
                <w:rFonts w:asciiTheme="majorHAnsi" w:hAnsiTheme="majorHAnsi" w:cs="Arial"/>
                <w:sz w:val="20"/>
                <w:szCs w:val="20"/>
              </w:rPr>
              <w:t xml:space="preserve">Renata </w:t>
            </w:r>
            <w:proofErr w:type="spellStart"/>
            <w:r w:rsidRPr="00E229DD">
              <w:rPr>
                <w:rFonts w:asciiTheme="majorHAnsi" w:hAnsiTheme="majorHAnsi" w:cs="Arial"/>
                <w:sz w:val="20"/>
                <w:szCs w:val="20"/>
              </w:rPr>
              <w:t>Lalak</w:t>
            </w:r>
            <w:proofErr w:type="spellEnd"/>
            <w:r w:rsidRPr="00E229DD">
              <w:rPr>
                <w:rFonts w:asciiTheme="majorHAnsi" w:hAnsiTheme="majorHAnsi" w:cs="Arial"/>
                <w:sz w:val="20"/>
                <w:szCs w:val="20"/>
              </w:rPr>
              <w:t>,</w:t>
            </w:r>
          </w:p>
          <w:p w:rsidR="00EE6C08" w:rsidRPr="00E229D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229DD">
              <w:rPr>
                <w:rFonts w:asciiTheme="majorHAnsi" w:hAnsiTheme="majorHAnsi" w:cs="Arial"/>
                <w:sz w:val="20"/>
                <w:szCs w:val="20"/>
              </w:rPr>
              <w:t xml:space="preserve">Aneta </w:t>
            </w:r>
            <w:proofErr w:type="spellStart"/>
            <w:r w:rsidRPr="00E229DD">
              <w:rPr>
                <w:rFonts w:asciiTheme="majorHAnsi" w:hAnsiTheme="majorHAnsi" w:cs="Arial"/>
                <w:sz w:val="20"/>
                <w:szCs w:val="20"/>
              </w:rPr>
              <w:t>Pękul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08" w:rsidRPr="00E229D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229DD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C08" w:rsidRPr="00E229D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229DD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08" w:rsidRPr="007C17C4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7C17C4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17C4">
              <w:rPr>
                <w:rFonts w:asciiTheme="majorHAnsi" w:hAnsiTheme="majorHAnsi" w:cs="Arial"/>
                <w:sz w:val="20"/>
                <w:szCs w:val="20"/>
              </w:rPr>
              <w:t xml:space="preserve">Podręcznik </w:t>
            </w:r>
            <w:r w:rsidRPr="007C17C4">
              <w:rPr>
                <w:rFonts w:asciiTheme="majorHAnsi" w:hAnsiTheme="majorHAnsi" w:cs="Arial"/>
                <w:sz w:val="20"/>
                <w:szCs w:val="20"/>
              </w:rPr>
              <w:br/>
              <w:t>z ćwiczeniami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7C17C4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17C4">
              <w:rPr>
                <w:rFonts w:asciiTheme="majorHAnsi" w:hAnsiTheme="majorHAnsi" w:cs="Arial"/>
                <w:sz w:val="20"/>
                <w:szCs w:val="20"/>
              </w:rPr>
              <w:t xml:space="preserve">Mit </w:t>
            </w:r>
            <w:proofErr w:type="spellStart"/>
            <w:r w:rsidRPr="007C17C4">
              <w:rPr>
                <w:rFonts w:asciiTheme="majorHAnsi" w:hAnsiTheme="majorHAnsi" w:cs="Arial"/>
                <w:sz w:val="20"/>
                <w:szCs w:val="20"/>
              </w:rPr>
              <w:t>Beruf</w:t>
            </w:r>
            <w:proofErr w:type="spellEnd"/>
            <w:r w:rsidRPr="007C17C4">
              <w:rPr>
                <w:rFonts w:asciiTheme="majorHAnsi" w:hAnsiTheme="majorHAnsi" w:cs="Arial"/>
                <w:sz w:val="20"/>
                <w:szCs w:val="20"/>
              </w:rPr>
              <w:t xml:space="preserve"> aut </w:t>
            </w:r>
            <w:proofErr w:type="spellStart"/>
            <w:r w:rsidRPr="007C17C4">
              <w:rPr>
                <w:rFonts w:asciiTheme="majorHAnsi" w:hAnsiTheme="majorHAnsi" w:cs="Arial"/>
                <w:sz w:val="20"/>
                <w:szCs w:val="20"/>
              </w:rPr>
              <w:t>Deutsch</w:t>
            </w:r>
            <w:proofErr w:type="spellEnd"/>
            <w:r w:rsidRPr="007C17C4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  <w:r w:rsidRPr="007C17C4">
              <w:rPr>
                <w:rFonts w:asciiTheme="majorHAnsi" w:hAnsiTheme="majorHAnsi" w:cs="Arial"/>
                <w:sz w:val="20"/>
                <w:szCs w:val="20"/>
              </w:rPr>
              <w:br/>
              <w:t>Profil administracyjno-usługowy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7C17C4" w:rsidRDefault="00DC0047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13" w:history="1">
              <w:r w:rsidR="00EE6C08" w:rsidRPr="007C17C4">
                <w:rPr>
                  <w:rFonts w:asciiTheme="majorHAnsi" w:hAnsiTheme="majorHAnsi" w:cs="Arial"/>
                  <w:sz w:val="20"/>
                  <w:szCs w:val="20"/>
                </w:rPr>
                <w:t>Kujawa Barbara</w:t>
              </w:r>
            </w:hyperlink>
            <w:r w:rsidR="00EE6C08" w:rsidRPr="007C17C4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</w:p>
          <w:p w:rsidR="00EE6C08" w:rsidRPr="007C17C4" w:rsidRDefault="00DC0047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14" w:history="1">
              <w:proofErr w:type="spellStart"/>
              <w:r w:rsidR="00EE6C08" w:rsidRPr="007C17C4">
                <w:rPr>
                  <w:rFonts w:asciiTheme="majorHAnsi" w:hAnsiTheme="majorHAnsi" w:cs="Arial"/>
                  <w:sz w:val="20"/>
                  <w:szCs w:val="20"/>
                </w:rPr>
                <w:t>Stinia</w:t>
              </w:r>
              <w:proofErr w:type="spellEnd"/>
              <w:r w:rsidR="00EE6C08" w:rsidRPr="007C17C4">
                <w:rPr>
                  <w:rFonts w:asciiTheme="majorHAnsi" w:hAnsiTheme="majorHAnsi" w:cs="Arial"/>
                  <w:sz w:val="20"/>
                  <w:szCs w:val="20"/>
                </w:rPr>
                <w:t xml:space="preserve"> Mariusz</w:t>
              </w:r>
            </w:hyperlink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08" w:rsidRPr="007C17C4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17C4">
              <w:rPr>
                <w:rFonts w:asciiTheme="majorHAnsi" w:hAnsiTheme="majorHAnsi" w:cs="Arial"/>
                <w:sz w:val="20"/>
                <w:szCs w:val="20"/>
              </w:rPr>
              <w:t xml:space="preserve">Nowa Era  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C08" w:rsidRPr="007C17C4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17C4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086187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086187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86187">
              <w:rPr>
                <w:rFonts w:asciiTheme="majorHAnsi" w:hAnsiTheme="majorHAnsi" w:cs="Arial"/>
                <w:sz w:val="20"/>
                <w:szCs w:val="20"/>
              </w:rPr>
              <w:t>Ćwiczenia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086187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86187">
              <w:rPr>
                <w:rFonts w:asciiTheme="majorHAnsi" w:hAnsiTheme="majorHAnsi" w:cs="Arial"/>
                <w:sz w:val="20"/>
                <w:szCs w:val="20"/>
              </w:rPr>
              <w:t xml:space="preserve">Zeszyt testów i ćwiczeń przygotowujących </w:t>
            </w:r>
            <w:r w:rsidRPr="00086187">
              <w:rPr>
                <w:rFonts w:asciiTheme="majorHAnsi" w:hAnsiTheme="majorHAnsi" w:cs="Arial"/>
                <w:sz w:val="20"/>
                <w:szCs w:val="20"/>
              </w:rPr>
              <w:br/>
              <w:t>do egzaminu potwierdzającego kwalifikację A.22 oraz do obsługi programów firmy Insert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086187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86187">
              <w:rPr>
                <w:rFonts w:asciiTheme="majorHAnsi" w:hAnsiTheme="majorHAnsi" w:cs="Arial"/>
                <w:sz w:val="20"/>
                <w:szCs w:val="20"/>
              </w:rPr>
              <w:t xml:space="preserve">Bożena </w:t>
            </w:r>
            <w:proofErr w:type="spellStart"/>
            <w:r w:rsidRPr="00086187">
              <w:rPr>
                <w:rFonts w:asciiTheme="majorHAnsi" w:hAnsiTheme="majorHAnsi" w:cs="Arial"/>
                <w:sz w:val="20"/>
                <w:szCs w:val="20"/>
              </w:rPr>
              <w:t>Padurek</w:t>
            </w:r>
            <w:proofErr w:type="spellEnd"/>
            <w:r w:rsidRPr="00086187">
              <w:rPr>
                <w:rFonts w:asciiTheme="majorHAnsi" w:hAnsiTheme="majorHAnsi" w:cs="Arial"/>
                <w:sz w:val="20"/>
                <w:szCs w:val="20"/>
              </w:rPr>
              <w:t>,</w:t>
            </w:r>
          </w:p>
          <w:p w:rsidR="00EE6C08" w:rsidRPr="00086187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86187">
              <w:rPr>
                <w:rFonts w:asciiTheme="majorHAnsi" w:hAnsiTheme="majorHAnsi" w:cs="Arial"/>
                <w:sz w:val="20"/>
                <w:szCs w:val="20"/>
              </w:rPr>
              <w:t>Ewa Janiszewska-Świderska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08" w:rsidRPr="00086187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086187">
              <w:rPr>
                <w:rFonts w:asciiTheme="majorHAnsi" w:hAnsiTheme="majorHAnsi" w:cs="Arial"/>
                <w:sz w:val="20"/>
                <w:szCs w:val="20"/>
              </w:rPr>
              <w:t>Padurek</w:t>
            </w:r>
            <w:proofErr w:type="spellEnd"/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C08" w:rsidRPr="00086187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86187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DF7A84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DF7A84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F7A84">
              <w:rPr>
                <w:rFonts w:asciiTheme="majorHAnsi" w:hAnsiTheme="majorHAnsi" w:cs="Arial"/>
                <w:sz w:val="20"/>
                <w:szCs w:val="20"/>
              </w:rPr>
              <w:t>Testy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DF7A84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F7A84">
              <w:rPr>
                <w:rFonts w:asciiTheme="majorHAnsi" w:hAnsiTheme="majorHAnsi" w:cs="Arial"/>
                <w:sz w:val="20"/>
                <w:szCs w:val="20"/>
              </w:rPr>
              <w:t>Testy przygotowujące do egzaminu z kwalifikacji A.26 Sprzedaż produktów i usług reklamowych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DF7A84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F7A84">
              <w:rPr>
                <w:rFonts w:asciiTheme="majorHAnsi" w:hAnsiTheme="majorHAnsi" w:cs="Arial"/>
                <w:sz w:val="20"/>
                <w:szCs w:val="20"/>
              </w:rPr>
              <w:t>Krzysztof Ciurka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08" w:rsidRPr="00DF7A84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F7A84">
              <w:rPr>
                <w:rFonts w:asciiTheme="majorHAnsi" w:hAnsiTheme="majorHAnsi" w:cs="Arial"/>
                <w:sz w:val="20"/>
                <w:szCs w:val="20"/>
              </w:rPr>
              <w:t>EMPI2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C08" w:rsidRPr="00DF7A84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F7A84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:rsidTr="0028004F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105FCD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105FC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05FCD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105FCD" w:rsidRDefault="00EE6C08" w:rsidP="0028004F">
            <w:pPr>
              <w:pStyle w:val="Nagwek1"/>
              <w:jc w:val="center"/>
              <w:rPr>
                <w:rFonts w:cs="Arial"/>
                <w:sz w:val="20"/>
                <w:szCs w:val="20"/>
              </w:rPr>
            </w:pPr>
            <w:r w:rsidRPr="00105FCD"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  <w:t xml:space="preserve">Przygotowanie oferty produktów i usług reklamowych. </w:t>
            </w:r>
            <w:r w:rsidRPr="00105FCD"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  <w:br/>
              <w:t>Podręcznik do nauki zawodu technik organizacji reklamy Kwalifikacja A.26.1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105FC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05FCD">
              <w:rPr>
                <w:rFonts w:asciiTheme="majorHAnsi" w:hAnsiTheme="majorHAnsi" w:cs="Arial"/>
                <w:sz w:val="20"/>
                <w:szCs w:val="20"/>
              </w:rPr>
              <w:t xml:space="preserve">Dorota </w:t>
            </w:r>
            <w:proofErr w:type="spellStart"/>
            <w:r w:rsidRPr="00105FCD">
              <w:rPr>
                <w:rFonts w:asciiTheme="majorHAnsi" w:hAnsiTheme="majorHAnsi" w:cs="Arial"/>
                <w:sz w:val="20"/>
                <w:szCs w:val="20"/>
              </w:rPr>
              <w:t>Zadrożna</w:t>
            </w:r>
            <w:proofErr w:type="spellEnd"/>
            <w:r w:rsidRPr="00105FCD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r w:rsidRPr="00105FCD">
              <w:rPr>
                <w:rFonts w:asciiTheme="majorHAnsi" w:hAnsiTheme="majorHAnsi" w:cs="Arial"/>
                <w:sz w:val="20"/>
                <w:szCs w:val="20"/>
              </w:rPr>
              <w:br/>
              <w:t xml:space="preserve">Alina </w:t>
            </w:r>
            <w:proofErr w:type="spellStart"/>
            <w:r w:rsidRPr="00105FCD">
              <w:rPr>
                <w:rFonts w:asciiTheme="majorHAnsi" w:hAnsiTheme="majorHAnsi" w:cs="Arial"/>
                <w:sz w:val="20"/>
                <w:szCs w:val="20"/>
              </w:rPr>
              <w:t>Kargiel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08" w:rsidRPr="00105FC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05FCD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C08" w:rsidRPr="00105FC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05FCD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:rsidTr="0028004F">
        <w:trPr>
          <w:trHeight w:val="900"/>
        </w:trPr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C85451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C85451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85451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C85451" w:rsidRDefault="00EE6C08" w:rsidP="00EE6C08">
            <w:pPr>
              <w:pStyle w:val="Nagwek1"/>
              <w:jc w:val="center"/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</w:pPr>
            <w:r w:rsidRPr="00C85451"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  <w:t>Prowadzenie sprzedaży produktów i usług reklamowych. Podręcznik do nauki zawodu technik organizacji reklamy Kwalifikacja A.26.2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C85451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85451">
              <w:rPr>
                <w:rFonts w:asciiTheme="majorHAnsi" w:hAnsiTheme="majorHAnsi" w:cs="Arial"/>
                <w:sz w:val="20"/>
                <w:szCs w:val="20"/>
              </w:rPr>
              <w:t xml:space="preserve">Dorota </w:t>
            </w:r>
            <w:proofErr w:type="spellStart"/>
            <w:r w:rsidRPr="00C85451">
              <w:rPr>
                <w:rFonts w:asciiTheme="majorHAnsi" w:hAnsiTheme="majorHAnsi" w:cs="Arial"/>
                <w:sz w:val="20"/>
                <w:szCs w:val="20"/>
              </w:rPr>
              <w:t>Zadrożna</w:t>
            </w:r>
            <w:proofErr w:type="spellEnd"/>
            <w:r w:rsidRPr="00C85451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r w:rsidRPr="00C85451">
              <w:rPr>
                <w:rFonts w:asciiTheme="majorHAnsi" w:hAnsiTheme="majorHAnsi" w:cs="Arial"/>
                <w:sz w:val="20"/>
                <w:szCs w:val="20"/>
              </w:rPr>
              <w:br/>
              <w:t xml:space="preserve">Alina </w:t>
            </w:r>
            <w:proofErr w:type="spellStart"/>
            <w:r w:rsidRPr="00C85451">
              <w:rPr>
                <w:rFonts w:asciiTheme="majorHAnsi" w:hAnsiTheme="majorHAnsi" w:cs="Arial"/>
                <w:sz w:val="20"/>
                <w:szCs w:val="20"/>
              </w:rPr>
              <w:t>Kargiel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08" w:rsidRPr="00C85451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85451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C08" w:rsidRPr="00C85451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85451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:rsidTr="006D2E84">
        <w:trPr>
          <w:trHeight w:val="900"/>
        </w:trPr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332EA9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Testy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Testy przygotowujące do egzaminu z kwalifikacji A.27 Organizacja i prowadzenie kampanii reklamowych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Małgorzata Jaworska-Olsztyn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EMPI2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332EA9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Chemia analityczna Tom 1-2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Ryszard Kocjan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Wydawnictwo Lekarskie PZWL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EE6C08" w:rsidRPr="00594F1A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332EA9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Zbiór zadań z chemii do liceów i techników zakres rozszerzony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 xml:space="preserve">Krzysztof </w:t>
            </w:r>
            <w:proofErr w:type="spellStart"/>
            <w:r w:rsidRPr="00332EA9">
              <w:rPr>
                <w:rFonts w:asciiTheme="majorHAnsi" w:hAnsiTheme="majorHAnsi" w:cs="Arial"/>
                <w:sz w:val="20"/>
                <w:szCs w:val="20"/>
              </w:rPr>
              <w:t>M.Pazdro</w:t>
            </w:r>
            <w:proofErr w:type="spellEnd"/>
            <w:r w:rsidRPr="00332EA9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r w:rsidRPr="00332EA9">
              <w:rPr>
                <w:rFonts w:asciiTheme="majorHAnsi" w:hAnsiTheme="majorHAnsi" w:cs="Arial"/>
                <w:sz w:val="20"/>
                <w:szCs w:val="20"/>
              </w:rPr>
              <w:br/>
              <w:t xml:space="preserve">Anna </w:t>
            </w:r>
            <w:proofErr w:type="spellStart"/>
            <w:r w:rsidRPr="00332EA9">
              <w:rPr>
                <w:rFonts w:asciiTheme="majorHAnsi" w:hAnsiTheme="majorHAnsi" w:cs="Arial"/>
                <w:sz w:val="20"/>
                <w:szCs w:val="20"/>
              </w:rPr>
              <w:t>Rola-Noworyta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Pazdro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18</w:t>
            </w:r>
          </w:p>
        </w:tc>
      </w:tr>
      <w:tr w:rsidR="00EE6C08" w:rsidRPr="00594F1A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08" w:rsidRPr="00871FE6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 xml:space="preserve">Chemia </w:t>
            </w:r>
            <w:r w:rsidR="00E42A36">
              <w:rPr>
                <w:rFonts w:asciiTheme="majorHAnsi" w:hAnsiTheme="majorHAnsi" w:cs="Arial"/>
                <w:sz w:val="20"/>
                <w:szCs w:val="20"/>
              </w:rPr>
              <w:t xml:space="preserve">tom </w:t>
            </w:r>
            <w:r w:rsidRPr="00871FE6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E42A36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  <w:r w:rsidRPr="00871FE6">
              <w:rPr>
                <w:rFonts w:asciiTheme="majorHAnsi" w:hAnsiTheme="majorHAnsi" w:cs="Arial"/>
                <w:sz w:val="20"/>
                <w:szCs w:val="20"/>
              </w:rPr>
              <w:t>Zbiór zadań wraz z odpowiedziami</w:t>
            </w:r>
            <w:r w:rsidR="006D2E84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 xml:space="preserve">Dariusz Witowski, </w:t>
            </w:r>
            <w:r w:rsidRPr="00871FE6">
              <w:rPr>
                <w:rFonts w:asciiTheme="majorHAnsi" w:hAnsiTheme="majorHAnsi" w:cs="Arial"/>
                <w:sz w:val="20"/>
                <w:szCs w:val="20"/>
              </w:rPr>
              <w:br/>
              <w:t>Jan Sylwester Witowski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Nowa Matura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18</w:t>
            </w:r>
          </w:p>
        </w:tc>
      </w:tr>
      <w:tr w:rsidR="006D2E84" w:rsidRPr="00594F1A" w:rsidTr="00AF1AB6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E84" w:rsidRPr="00871FE6" w:rsidRDefault="006D2E84" w:rsidP="006D2E8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 xml:space="preserve">Chemia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tom 2. </w:t>
            </w:r>
            <w:r w:rsidRPr="00871FE6">
              <w:rPr>
                <w:rFonts w:asciiTheme="majorHAnsi" w:hAnsiTheme="majorHAnsi" w:cs="Arial"/>
                <w:sz w:val="20"/>
                <w:szCs w:val="20"/>
              </w:rPr>
              <w:t>Zbiór zadań wraz z odpowiedziami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 xml:space="preserve">Dariusz Witowski, </w:t>
            </w:r>
            <w:r w:rsidRPr="00871FE6">
              <w:rPr>
                <w:rFonts w:asciiTheme="majorHAnsi" w:hAnsiTheme="majorHAnsi" w:cs="Arial"/>
                <w:sz w:val="20"/>
                <w:szCs w:val="20"/>
              </w:rPr>
              <w:br/>
              <w:t>Jan Sylwester Witowski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Nowa Matura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18</w:t>
            </w:r>
          </w:p>
        </w:tc>
      </w:tr>
      <w:tr w:rsidR="006D2E84" w:rsidRPr="00594F1A" w:rsidTr="00AF1AB6">
        <w:trPr>
          <w:trHeight w:val="900"/>
        </w:trPr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E84" w:rsidRPr="00871FE6" w:rsidRDefault="006D2E84" w:rsidP="006D2E8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 xml:space="preserve">Chemia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tom 3. </w:t>
            </w:r>
            <w:r w:rsidRPr="00871FE6">
              <w:rPr>
                <w:rFonts w:asciiTheme="majorHAnsi" w:hAnsiTheme="majorHAnsi" w:cs="Arial"/>
                <w:sz w:val="20"/>
                <w:szCs w:val="20"/>
              </w:rPr>
              <w:t>Zbiór zadań wraz z odpowiedziami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 xml:space="preserve">Dariusz Witowski, </w:t>
            </w:r>
            <w:r w:rsidRPr="00871FE6">
              <w:rPr>
                <w:rFonts w:asciiTheme="majorHAnsi" w:hAnsiTheme="majorHAnsi" w:cs="Arial"/>
                <w:sz w:val="20"/>
                <w:szCs w:val="20"/>
              </w:rPr>
              <w:br/>
              <w:t>Jan Sylwester Witowski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Nowa Matura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18</w:t>
            </w:r>
          </w:p>
        </w:tc>
      </w:tr>
      <w:tr w:rsidR="006D2E84" w:rsidRPr="00594F1A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E84" w:rsidRPr="00871FE6" w:rsidRDefault="006D2E84" w:rsidP="006D2E8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 xml:space="preserve">Chemia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tom 4. </w:t>
            </w:r>
            <w:r w:rsidRPr="00871FE6">
              <w:rPr>
                <w:rFonts w:asciiTheme="majorHAnsi" w:hAnsiTheme="majorHAnsi" w:cs="Arial"/>
                <w:sz w:val="20"/>
                <w:szCs w:val="20"/>
              </w:rPr>
              <w:t>Zbiór zadań wraz z odpowiedziami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 xml:space="preserve">Dariusz Witowski, </w:t>
            </w:r>
            <w:r w:rsidRPr="00871FE6">
              <w:rPr>
                <w:rFonts w:asciiTheme="majorHAnsi" w:hAnsiTheme="majorHAnsi" w:cs="Arial"/>
                <w:sz w:val="20"/>
                <w:szCs w:val="20"/>
              </w:rPr>
              <w:br/>
              <w:t>Jan Sylwester Witowski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Nowa Matura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18</w:t>
            </w:r>
          </w:p>
        </w:tc>
      </w:tr>
      <w:tr w:rsidR="00EE6C08" w:rsidRPr="00594F1A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08" w:rsidRPr="00871FE6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871FE6" w:rsidRDefault="00EE6C08" w:rsidP="00EE6C08">
            <w:pPr>
              <w:pStyle w:val="Nagwek1"/>
              <w:jc w:val="center"/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</w:pPr>
            <w:r w:rsidRPr="00871FE6"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  <w:t>Krok w przedsiębiorczość. Podręcznik do podstaw przedsiębiorczości dla szkół ponadgimnazjalnych</w:t>
            </w:r>
          </w:p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 xml:space="preserve">Zbigniew Makieła, </w:t>
            </w:r>
          </w:p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 xml:space="preserve">Tomasz Rachwał 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Nowa Era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E6C08" w:rsidRPr="00594F1A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08" w:rsidRPr="00871FE6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Wybrane metody instrumentalne stosowane w chemii analitycznej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Jadwiga Saba, Wydawnictwo 2008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UMCS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EE6C08" w:rsidRPr="00594F1A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08" w:rsidRPr="00871FE6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Ćwiczenia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PONS. Niemiecki. 250 ćwiczeń ze słownictwa z kluczem. Poziom A1-B2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opracowanie zbiorowe,  Wydawca: Wydawnictwo , 2015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871FE6">
              <w:rPr>
                <w:rFonts w:asciiTheme="majorHAnsi" w:hAnsiTheme="majorHAnsi" w:cs="Arial"/>
                <w:sz w:val="20"/>
                <w:szCs w:val="20"/>
              </w:rPr>
              <w:t>LektorKlett</w:t>
            </w:r>
            <w:proofErr w:type="spellEnd"/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</w:tr>
      <w:tr w:rsidR="00EE6C08" w:rsidRPr="00594F1A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C08" w:rsidRPr="00871FE6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Krótkie wykłady</w:t>
            </w:r>
            <w:r w:rsidRPr="00871FE6">
              <w:rPr>
                <w:rFonts w:asciiTheme="majorHAnsi" w:hAnsiTheme="majorHAnsi" w:cs="Arial"/>
                <w:sz w:val="20"/>
                <w:szCs w:val="20"/>
              </w:rPr>
              <w:br/>
              <w:t xml:space="preserve"> Chemia  analityczna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8" w:rsidRPr="00E146E2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proofErr w:type="spellStart"/>
            <w:r w:rsidRPr="00E146E2">
              <w:rPr>
                <w:rFonts w:asciiTheme="majorHAnsi" w:hAnsiTheme="majorHAnsi" w:cs="Arial"/>
                <w:sz w:val="20"/>
                <w:szCs w:val="20"/>
                <w:lang w:val="en-US"/>
              </w:rPr>
              <w:t>P.J.Kealey</w:t>
            </w:r>
            <w:proofErr w:type="spellEnd"/>
            <w:r w:rsidRPr="00E146E2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, </w:t>
            </w:r>
            <w:r w:rsidRPr="00E146E2">
              <w:rPr>
                <w:rFonts w:asciiTheme="majorHAnsi" w:hAnsiTheme="majorHAnsi" w:cs="Arial"/>
                <w:sz w:val="20"/>
                <w:szCs w:val="20"/>
                <w:lang w:val="en-US"/>
              </w:rPr>
              <w:br/>
              <w:t xml:space="preserve">P.J. Haines, 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PWN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</w:tbl>
    <w:p w:rsidR="007857AE" w:rsidRDefault="007857AE" w:rsidP="006E6209">
      <w:pPr>
        <w:jc w:val="both"/>
        <w:rPr>
          <w:rFonts w:asciiTheme="majorHAnsi" w:hAnsiTheme="majorHAnsi"/>
          <w:b/>
          <w:highlight w:val="yellow"/>
        </w:rPr>
      </w:pPr>
    </w:p>
    <w:p w:rsidR="006E6209" w:rsidRDefault="006E6209" w:rsidP="006E6209">
      <w:pPr>
        <w:jc w:val="both"/>
        <w:rPr>
          <w:rFonts w:asciiTheme="majorHAnsi" w:hAnsiTheme="majorHAnsi"/>
          <w:b/>
        </w:rPr>
      </w:pPr>
      <w:r w:rsidRPr="00AF1AB6">
        <w:rPr>
          <w:rFonts w:asciiTheme="majorHAnsi" w:hAnsiTheme="majorHAnsi"/>
          <w:b/>
        </w:rPr>
        <w:t xml:space="preserve">Na dzień składania ofert Zamawiający wymaga, aby każda z wymienionych </w:t>
      </w:r>
      <w:r w:rsidR="002E23FC">
        <w:rPr>
          <w:rFonts w:asciiTheme="majorHAnsi" w:hAnsiTheme="majorHAnsi"/>
          <w:b/>
        </w:rPr>
        <w:br/>
      </w:r>
      <w:r w:rsidRPr="00AF1AB6">
        <w:rPr>
          <w:rFonts w:asciiTheme="majorHAnsi" w:hAnsiTheme="majorHAnsi"/>
          <w:b/>
        </w:rPr>
        <w:t>w przedmiocie zamówienia pozycji była najnowszym wydaniem dostępnym na rynku.</w:t>
      </w:r>
      <w:r>
        <w:rPr>
          <w:rFonts w:asciiTheme="majorHAnsi" w:hAnsiTheme="majorHAnsi"/>
          <w:b/>
        </w:rPr>
        <w:t xml:space="preserve"> </w:t>
      </w:r>
    </w:p>
    <w:p w:rsidR="00335DB5" w:rsidRDefault="00335DB5" w:rsidP="006E6209">
      <w:pPr>
        <w:jc w:val="both"/>
        <w:rPr>
          <w:rFonts w:asciiTheme="majorHAnsi" w:hAnsiTheme="majorHAnsi"/>
          <w:b/>
        </w:rPr>
      </w:pPr>
    </w:p>
    <w:p w:rsidR="00930F1A" w:rsidRPr="00930F1A" w:rsidRDefault="00930F1A" w:rsidP="00AF1AB6">
      <w:pPr>
        <w:pStyle w:val="Nagwek1"/>
        <w:jc w:val="left"/>
        <w:rPr>
          <w:color w:val="auto"/>
          <w:sz w:val="22"/>
          <w:szCs w:val="22"/>
        </w:rPr>
      </w:pPr>
      <w:r w:rsidRPr="00461C4F">
        <w:rPr>
          <w:color w:val="auto"/>
          <w:sz w:val="22"/>
          <w:szCs w:val="22"/>
          <w:highlight w:val="lightGray"/>
        </w:rPr>
        <w:t xml:space="preserve">Część </w:t>
      </w:r>
      <w:r w:rsidR="00DD2A88">
        <w:rPr>
          <w:color w:val="auto"/>
          <w:sz w:val="22"/>
          <w:szCs w:val="22"/>
          <w:highlight w:val="lightGray"/>
        </w:rPr>
        <w:t>8</w:t>
      </w:r>
      <w:r w:rsidRPr="00461C4F">
        <w:rPr>
          <w:color w:val="auto"/>
          <w:sz w:val="22"/>
          <w:szCs w:val="22"/>
          <w:highlight w:val="lightGray"/>
        </w:rPr>
        <w:t xml:space="preserve"> – Dostawa materiałów dydaktycznych dla uczniów do realizacji zajęć – pendrive, w tym:</w:t>
      </w:r>
      <w:r w:rsidRPr="00930F1A">
        <w:rPr>
          <w:color w:val="auto"/>
          <w:sz w:val="22"/>
          <w:szCs w:val="22"/>
        </w:rPr>
        <w:tab/>
      </w:r>
    </w:p>
    <w:p w:rsidR="00717F5E" w:rsidRPr="00461C4F" w:rsidRDefault="00930F1A" w:rsidP="00461C4F">
      <w:pPr>
        <w:pStyle w:val="Nagwek2"/>
        <w:numPr>
          <w:ilvl w:val="0"/>
          <w:numId w:val="27"/>
        </w:numPr>
        <w:rPr>
          <w:b w:val="0"/>
          <w:color w:val="auto"/>
          <w:sz w:val="22"/>
          <w:szCs w:val="22"/>
        </w:rPr>
      </w:pPr>
      <w:r w:rsidRPr="00461C4F">
        <w:rPr>
          <w:b w:val="0"/>
          <w:color w:val="auto"/>
          <w:sz w:val="22"/>
          <w:szCs w:val="22"/>
        </w:rPr>
        <w:t>Zadanie 1.  Dostawa materiałów dydaktycznych - pendrive dla uczniów Powiatowego Centrum Edukacyjnego – Zespołu Szkół Ponadgimnazjalnych w Lęborku</w:t>
      </w:r>
      <w:r w:rsidR="00717F5E" w:rsidRPr="00461C4F">
        <w:rPr>
          <w:b w:val="0"/>
          <w:color w:val="auto"/>
          <w:sz w:val="22"/>
          <w:szCs w:val="22"/>
        </w:rPr>
        <w:t xml:space="preserve"> </w:t>
      </w:r>
    </w:p>
    <w:p w:rsidR="00930F1A" w:rsidRPr="00BF5E5A" w:rsidRDefault="00930F1A" w:rsidP="00BF5E5A">
      <w:pPr>
        <w:pStyle w:val="Nagwek2"/>
        <w:rPr>
          <w:color w:val="auto"/>
          <w:sz w:val="20"/>
          <w:szCs w:val="20"/>
        </w:rPr>
      </w:pPr>
      <w:r w:rsidRPr="00BF5E5A">
        <w:rPr>
          <w:color w:val="auto"/>
          <w:sz w:val="20"/>
          <w:szCs w:val="20"/>
        </w:rPr>
        <w:tab/>
      </w: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2410"/>
        <w:gridCol w:w="5670"/>
        <w:gridCol w:w="1417"/>
      </w:tblGrid>
      <w:tr w:rsidR="00746EBC" w:rsidRPr="00594F1A" w:rsidTr="00746EB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746EBC" w:rsidRPr="00E064CA" w:rsidRDefault="00746EBC" w:rsidP="009F75AB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bookmarkStart w:id="35" w:name="_Hlk501008614"/>
            <w:r w:rsidRPr="00E064C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746EBC" w:rsidRPr="00E064CA" w:rsidRDefault="00746EBC" w:rsidP="009F75AB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F5E5A">
              <w:rPr>
                <w:rFonts w:asciiTheme="majorHAnsi" w:hAnsiTheme="majorHAnsi"/>
                <w:b/>
                <w:sz w:val="20"/>
                <w:szCs w:val="20"/>
              </w:rPr>
              <w:t>Rodzaj materiału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746EBC" w:rsidRPr="00E064CA" w:rsidRDefault="00746EBC" w:rsidP="009F75AB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Parametry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746EBC" w:rsidRPr="00E064CA" w:rsidRDefault="00746EBC" w:rsidP="009F75AB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F5E5A">
              <w:rPr>
                <w:rFonts w:asciiTheme="majorHAnsi" w:hAnsiTheme="majorHAnsi"/>
                <w:b/>
                <w:sz w:val="20"/>
                <w:szCs w:val="20"/>
              </w:rPr>
              <w:t>Łączna liczba sztuk</w:t>
            </w:r>
          </w:p>
        </w:tc>
      </w:tr>
      <w:bookmarkEnd w:id="35"/>
      <w:tr w:rsidR="00930F1A" w:rsidRPr="00875B34" w:rsidTr="00746EBC">
        <w:trPr>
          <w:trHeight w:val="63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F1A" w:rsidRPr="00BF5E5A" w:rsidRDefault="00930F1A" w:rsidP="00BF5E5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5E5A">
              <w:rPr>
                <w:rFonts w:asciiTheme="majorHAnsi" w:hAnsiTheme="majorHAnsi"/>
                <w:sz w:val="20"/>
                <w:szCs w:val="20"/>
              </w:rPr>
              <w:t>1</w:t>
            </w:r>
            <w:r w:rsidR="00746EBC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F1A" w:rsidRPr="00BF5E5A" w:rsidRDefault="00BF5E5A" w:rsidP="00BF5E5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5E5A">
              <w:rPr>
                <w:rFonts w:asciiTheme="majorHAnsi" w:hAnsiTheme="majorHAnsi"/>
                <w:sz w:val="20"/>
                <w:szCs w:val="20"/>
              </w:rPr>
              <w:t>Pendrive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F1A" w:rsidRPr="00BF5E5A" w:rsidRDefault="007F112D" w:rsidP="007F11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F112D">
              <w:rPr>
                <w:rFonts w:asciiTheme="majorHAnsi" w:hAnsiTheme="majorHAnsi"/>
                <w:sz w:val="20"/>
                <w:szCs w:val="20"/>
              </w:rPr>
              <w:t>Pendrive z pojemnością 32GB, maksymalna szybkość odczytu minimum 10 MB/S, podłączenie do komputera - USB 2.0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0F1A" w:rsidRPr="00BF5E5A" w:rsidRDefault="00BF5E5A" w:rsidP="00BF5E5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5E5A">
              <w:rPr>
                <w:rFonts w:asciiTheme="majorHAnsi" w:hAnsiTheme="majorHAnsi"/>
                <w:sz w:val="20"/>
                <w:szCs w:val="20"/>
              </w:rPr>
              <w:t>336</w:t>
            </w:r>
          </w:p>
        </w:tc>
      </w:tr>
    </w:tbl>
    <w:p w:rsidR="00930F1A" w:rsidRPr="00461C4F" w:rsidRDefault="00930F1A" w:rsidP="00461C4F">
      <w:pPr>
        <w:pStyle w:val="Nagwek2"/>
        <w:numPr>
          <w:ilvl w:val="0"/>
          <w:numId w:val="27"/>
        </w:numPr>
        <w:rPr>
          <w:b w:val="0"/>
          <w:color w:val="auto"/>
          <w:sz w:val="22"/>
          <w:szCs w:val="22"/>
        </w:rPr>
      </w:pPr>
      <w:r w:rsidRPr="00461C4F">
        <w:rPr>
          <w:b w:val="0"/>
          <w:color w:val="auto"/>
          <w:sz w:val="22"/>
          <w:szCs w:val="22"/>
        </w:rPr>
        <w:t>Zadanie 2.  Dostawa materiałów dydaktycznych - pendrive dla uczniów Zespołu Szkół Mechaniczno-Informatycznych w Lęborku</w:t>
      </w:r>
      <w:r w:rsidRPr="00461C4F">
        <w:rPr>
          <w:b w:val="0"/>
          <w:color w:val="auto"/>
          <w:sz w:val="22"/>
          <w:szCs w:val="22"/>
        </w:rPr>
        <w:tab/>
      </w:r>
      <w:r w:rsidR="00BF5E5A" w:rsidRPr="00461C4F">
        <w:rPr>
          <w:b w:val="0"/>
          <w:color w:val="auto"/>
          <w:sz w:val="22"/>
          <w:szCs w:val="22"/>
        </w:rPr>
        <w:br/>
      </w: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2410"/>
        <w:gridCol w:w="5670"/>
        <w:gridCol w:w="1417"/>
      </w:tblGrid>
      <w:tr w:rsidR="00746EBC" w:rsidRPr="00594F1A" w:rsidTr="009F75AB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746EBC" w:rsidRPr="00E064CA" w:rsidRDefault="00746EBC" w:rsidP="009F75AB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064C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746EBC" w:rsidRPr="00E064CA" w:rsidRDefault="00746EBC" w:rsidP="009F75AB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F5E5A">
              <w:rPr>
                <w:rFonts w:asciiTheme="majorHAnsi" w:hAnsiTheme="majorHAnsi"/>
                <w:b/>
                <w:sz w:val="20"/>
                <w:szCs w:val="20"/>
              </w:rPr>
              <w:t>Rodzaj materiału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746EBC" w:rsidRPr="00E064CA" w:rsidRDefault="00746EBC" w:rsidP="009F75AB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Parametry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746EBC" w:rsidRPr="00E064CA" w:rsidRDefault="00746EBC" w:rsidP="009F75AB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F5E5A">
              <w:rPr>
                <w:rFonts w:asciiTheme="majorHAnsi" w:hAnsiTheme="majorHAnsi"/>
                <w:b/>
                <w:sz w:val="20"/>
                <w:szCs w:val="20"/>
              </w:rPr>
              <w:t>Łączna liczba sztuk</w:t>
            </w:r>
          </w:p>
        </w:tc>
      </w:tr>
      <w:tr w:rsidR="00BF5E5A" w:rsidRPr="00875B34" w:rsidTr="00746EBC">
        <w:trPr>
          <w:trHeight w:val="63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5A" w:rsidRPr="00BF5E5A" w:rsidRDefault="00BF5E5A" w:rsidP="00E04E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5E5A">
              <w:rPr>
                <w:rFonts w:asciiTheme="majorHAnsi" w:hAnsiTheme="majorHAnsi"/>
                <w:sz w:val="20"/>
                <w:szCs w:val="20"/>
              </w:rPr>
              <w:t>1</w:t>
            </w:r>
            <w:r w:rsidR="00746EBC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5A" w:rsidRPr="00BF5E5A" w:rsidRDefault="00BF5E5A" w:rsidP="00E04E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5E5A">
              <w:rPr>
                <w:rFonts w:asciiTheme="majorHAnsi" w:hAnsiTheme="majorHAnsi"/>
                <w:sz w:val="20"/>
                <w:szCs w:val="20"/>
              </w:rPr>
              <w:t>Pendrive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5A" w:rsidRPr="00BF5E5A" w:rsidRDefault="007F112D" w:rsidP="00E04E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F112D">
              <w:rPr>
                <w:rFonts w:asciiTheme="majorHAnsi" w:hAnsiTheme="majorHAnsi"/>
                <w:sz w:val="20"/>
                <w:szCs w:val="20"/>
              </w:rPr>
              <w:t>Pendrive z pojemnością 32GB, maksymalna szybkość odczytu minimum 10 MB/S, podłączenie do komputera - USB 2.0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5E5A" w:rsidRPr="00BF5E5A" w:rsidRDefault="00F822CF" w:rsidP="00E04E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192</w:t>
            </w:r>
          </w:p>
        </w:tc>
      </w:tr>
    </w:tbl>
    <w:p w:rsidR="00930F1A" w:rsidRPr="00461C4F" w:rsidRDefault="00930F1A" w:rsidP="00461C4F">
      <w:pPr>
        <w:pStyle w:val="Nagwek2"/>
        <w:numPr>
          <w:ilvl w:val="0"/>
          <w:numId w:val="27"/>
        </w:numPr>
        <w:rPr>
          <w:b w:val="0"/>
          <w:color w:val="auto"/>
          <w:sz w:val="22"/>
          <w:szCs w:val="22"/>
        </w:rPr>
      </w:pPr>
      <w:r w:rsidRPr="00461C4F">
        <w:rPr>
          <w:b w:val="0"/>
          <w:color w:val="auto"/>
          <w:sz w:val="22"/>
          <w:szCs w:val="22"/>
        </w:rPr>
        <w:lastRenderedPageBreak/>
        <w:t xml:space="preserve">Zadanie 3.  Dostawa materiałów dydaktycznych - pendrive dla uczniów Zespołu Gospodarki Żywnościowej i Agrobiznesu w Lęborku </w:t>
      </w:r>
    </w:p>
    <w:p w:rsidR="00717F5E" w:rsidRPr="00717F5E" w:rsidRDefault="00717F5E" w:rsidP="00717F5E"/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2410"/>
        <w:gridCol w:w="5670"/>
        <w:gridCol w:w="1417"/>
      </w:tblGrid>
      <w:tr w:rsidR="00746EBC" w:rsidRPr="00594F1A" w:rsidTr="009F75AB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746EBC" w:rsidRPr="00E064CA" w:rsidRDefault="00746EBC" w:rsidP="009F75AB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064C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746EBC" w:rsidRPr="00E064CA" w:rsidRDefault="00746EBC" w:rsidP="009F75AB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F5E5A">
              <w:rPr>
                <w:rFonts w:asciiTheme="majorHAnsi" w:hAnsiTheme="majorHAnsi"/>
                <w:b/>
                <w:sz w:val="20"/>
                <w:szCs w:val="20"/>
              </w:rPr>
              <w:t>Rodzaj materiału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746EBC" w:rsidRPr="00E064CA" w:rsidRDefault="00746EBC" w:rsidP="009F75AB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Parametry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746EBC" w:rsidRPr="00E064CA" w:rsidRDefault="00746EBC" w:rsidP="009F75AB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F5E5A">
              <w:rPr>
                <w:rFonts w:asciiTheme="majorHAnsi" w:hAnsiTheme="majorHAnsi"/>
                <w:b/>
                <w:sz w:val="20"/>
                <w:szCs w:val="20"/>
              </w:rPr>
              <w:t>Łączna liczba sztuk</w:t>
            </w:r>
          </w:p>
        </w:tc>
      </w:tr>
      <w:tr w:rsidR="00BF5E5A" w:rsidRPr="00875B34" w:rsidTr="00746EBC">
        <w:trPr>
          <w:trHeight w:val="63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5A" w:rsidRPr="00BF5E5A" w:rsidRDefault="00BF5E5A" w:rsidP="00E04E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5E5A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5A" w:rsidRPr="00BF5E5A" w:rsidRDefault="00BF5E5A" w:rsidP="00E04E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F5E5A">
              <w:rPr>
                <w:rFonts w:asciiTheme="majorHAnsi" w:hAnsiTheme="majorHAnsi"/>
                <w:sz w:val="20"/>
                <w:szCs w:val="20"/>
              </w:rPr>
              <w:t>Pendrive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5A" w:rsidRPr="00BF5E5A" w:rsidRDefault="00791A85" w:rsidP="00E04E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F112D">
              <w:rPr>
                <w:rFonts w:asciiTheme="majorHAnsi" w:hAnsiTheme="majorHAnsi"/>
                <w:sz w:val="20"/>
                <w:szCs w:val="20"/>
              </w:rPr>
              <w:t>Pendrive z pojemnością 32GB, maksymalna szybkość odczytu minimum 10 MB/S, podłączenie do komputera - USB 2.0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5E5A" w:rsidRPr="00BF5E5A" w:rsidRDefault="00BF5E5A" w:rsidP="00E04E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288</w:t>
            </w:r>
          </w:p>
        </w:tc>
      </w:tr>
    </w:tbl>
    <w:p w:rsidR="00BF5E5A" w:rsidRPr="00594F1A" w:rsidRDefault="00BF5E5A" w:rsidP="00930F1A">
      <w:pPr>
        <w:pStyle w:val="Akapitzlist"/>
        <w:jc w:val="both"/>
        <w:rPr>
          <w:rFonts w:asciiTheme="majorHAnsi" w:hAnsiTheme="majorHAnsi"/>
          <w:b/>
          <w:color w:val="FF0000"/>
        </w:rPr>
      </w:pPr>
    </w:p>
    <w:p w:rsidR="00C04322" w:rsidRDefault="00C04322" w:rsidP="00C04322">
      <w:pPr>
        <w:jc w:val="both"/>
        <w:rPr>
          <w:rFonts w:asciiTheme="majorHAnsi" w:hAnsiTheme="majorHAnsi"/>
          <w:b/>
        </w:rPr>
      </w:pPr>
      <w:r w:rsidRPr="00AF1AB6">
        <w:rPr>
          <w:rFonts w:asciiTheme="majorHAnsi" w:hAnsiTheme="majorHAnsi"/>
          <w:b/>
        </w:rPr>
        <w:t>Na dzień składania ofert Zamawiający wymaga, aby każda z wymienionych w przedmiocie zamówienia pozycji była najnowszym wydaniem dostępnym na rynku.</w:t>
      </w:r>
      <w:r>
        <w:rPr>
          <w:rFonts w:asciiTheme="majorHAnsi" w:hAnsiTheme="majorHAnsi"/>
          <w:b/>
        </w:rPr>
        <w:t xml:space="preserve"> </w:t>
      </w:r>
    </w:p>
    <w:p w:rsidR="00C04322" w:rsidRPr="00594F1A" w:rsidRDefault="00C04322" w:rsidP="00B869A3">
      <w:pPr>
        <w:rPr>
          <w:rFonts w:asciiTheme="majorHAnsi" w:hAnsiTheme="majorHAnsi"/>
          <w:color w:val="FF0000"/>
        </w:rPr>
      </w:pPr>
    </w:p>
    <w:sectPr w:rsidR="00C04322" w:rsidRPr="00594F1A" w:rsidSect="00275D93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813" w:right="849" w:bottom="851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500" w:rsidRDefault="00522500">
      <w:r>
        <w:separator/>
      </w:r>
    </w:p>
  </w:endnote>
  <w:endnote w:type="continuationSeparator" w:id="0">
    <w:p w:rsidR="00522500" w:rsidRDefault="00522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9F8" w:rsidRPr="00124D4A" w:rsidRDefault="008649F8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74" name="Obraz 7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9F8" w:rsidRPr="00B01F08" w:rsidRDefault="008649F8" w:rsidP="00B01F08">
    <w:pPr>
      <w:pStyle w:val="Stopka"/>
    </w:pPr>
    <w:r>
      <w:rPr>
        <w:noProof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76" name="Obraz 7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500" w:rsidRDefault="00522500">
      <w:r>
        <w:separator/>
      </w:r>
    </w:p>
  </w:footnote>
  <w:footnote w:type="continuationSeparator" w:id="0">
    <w:p w:rsidR="00522500" w:rsidRDefault="00522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9F8" w:rsidRDefault="008649F8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0" allowOverlap="1">
          <wp:simplePos x="0" y="0"/>
          <wp:positionH relativeFrom="page">
            <wp:posOffset>262255</wp:posOffset>
          </wp:positionH>
          <wp:positionV relativeFrom="page">
            <wp:posOffset>167640</wp:posOffset>
          </wp:positionV>
          <wp:extent cx="7019925" cy="752475"/>
          <wp:effectExtent l="0" t="0" r="9525" b="9525"/>
          <wp:wrapNone/>
          <wp:docPr id="73" name="Obraz 7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9F8" w:rsidRDefault="008649F8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530225</wp:posOffset>
          </wp:positionH>
          <wp:positionV relativeFrom="page">
            <wp:posOffset>223520</wp:posOffset>
          </wp:positionV>
          <wp:extent cx="7019925" cy="752475"/>
          <wp:effectExtent l="0" t="0" r="9525" b="9525"/>
          <wp:wrapNone/>
          <wp:docPr id="75" name="Obraz 7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290675"/>
    <w:multiLevelType w:val="hybridMultilevel"/>
    <w:tmpl w:val="5E08F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F088C"/>
    <w:multiLevelType w:val="hybridMultilevel"/>
    <w:tmpl w:val="3ED83016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137F2"/>
    <w:multiLevelType w:val="multilevel"/>
    <w:tmpl w:val="0758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C3102"/>
    <w:multiLevelType w:val="hybridMultilevel"/>
    <w:tmpl w:val="AB6E4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BD6E21"/>
    <w:multiLevelType w:val="hybridMultilevel"/>
    <w:tmpl w:val="A1524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B20D0"/>
    <w:multiLevelType w:val="hybridMultilevel"/>
    <w:tmpl w:val="07E65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E57E1"/>
    <w:multiLevelType w:val="multilevel"/>
    <w:tmpl w:val="35BC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E5744D"/>
    <w:multiLevelType w:val="hybridMultilevel"/>
    <w:tmpl w:val="D0887030"/>
    <w:lvl w:ilvl="0" w:tplc="4F6665B2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C16FB"/>
    <w:multiLevelType w:val="hybridMultilevel"/>
    <w:tmpl w:val="83408F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6DA66D7"/>
    <w:multiLevelType w:val="hybridMultilevel"/>
    <w:tmpl w:val="4502BAD0"/>
    <w:lvl w:ilvl="0" w:tplc="323691A0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F57211"/>
    <w:multiLevelType w:val="hybridMultilevel"/>
    <w:tmpl w:val="5E08F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CE7441"/>
    <w:multiLevelType w:val="hybridMultilevel"/>
    <w:tmpl w:val="5E08F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087777"/>
    <w:multiLevelType w:val="hybridMultilevel"/>
    <w:tmpl w:val="5E08F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D28DF"/>
    <w:multiLevelType w:val="hybridMultilevel"/>
    <w:tmpl w:val="27D814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71DB6"/>
    <w:multiLevelType w:val="hybridMultilevel"/>
    <w:tmpl w:val="79644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683B3B"/>
    <w:multiLevelType w:val="hybridMultilevel"/>
    <w:tmpl w:val="E10622D2"/>
    <w:lvl w:ilvl="0" w:tplc="8DF20D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82EF6"/>
    <w:multiLevelType w:val="hybridMultilevel"/>
    <w:tmpl w:val="3ED83016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A7E31"/>
    <w:multiLevelType w:val="hybridMultilevel"/>
    <w:tmpl w:val="E10622D2"/>
    <w:lvl w:ilvl="0" w:tplc="8DF20D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281AF9"/>
    <w:multiLevelType w:val="hybridMultilevel"/>
    <w:tmpl w:val="E10622D2"/>
    <w:lvl w:ilvl="0" w:tplc="8DF20D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0B1B6F"/>
    <w:multiLevelType w:val="hybridMultilevel"/>
    <w:tmpl w:val="85884222"/>
    <w:lvl w:ilvl="0" w:tplc="3F24A8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A710C2E6">
      <w:numFmt w:val="bullet"/>
      <w:lvlText w:val=""/>
      <w:lvlJc w:val="left"/>
      <w:pPr>
        <w:ind w:left="1156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36E944DE"/>
    <w:multiLevelType w:val="hybridMultilevel"/>
    <w:tmpl w:val="86C6F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A066D5"/>
    <w:multiLevelType w:val="hybridMultilevel"/>
    <w:tmpl w:val="3ED83016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7E45A6"/>
    <w:multiLevelType w:val="hybridMultilevel"/>
    <w:tmpl w:val="3ED83016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515057"/>
    <w:multiLevelType w:val="hybridMultilevel"/>
    <w:tmpl w:val="4B94C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2B0A2A"/>
    <w:multiLevelType w:val="hybridMultilevel"/>
    <w:tmpl w:val="54EEAC14"/>
    <w:lvl w:ilvl="0" w:tplc="1ABCEFBC">
      <w:start w:val="1"/>
      <w:numFmt w:val="lowerLetter"/>
      <w:lvlText w:val="%1)"/>
      <w:lvlJc w:val="left"/>
      <w:pPr>
        <w:ind w:left="720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DF6125"/>
    <w:multiLevelType w:val="hybridMultilevel"/>
    <w:tmpl w:val="A10A6C40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D7950"/>
    <w:multiLevelType w:val="hybridMultilevel"/>
    <w:tmpl w:val="A3CEA2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>
    <w:nsid w:val="68055AD3"/>
    <w:multiLevelType w:val="multilevel"/>
    <w:tmpl w:val="3116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97120E"/>
    <w:multiLevelType w:val="hybridMultilevel"/>
    <w:tmpl w:val="A9385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144E42"/>
    <w:multiLevelType w:val="hybridMultilevel"/>
    <w:tmpl w:val="07E65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F36360"/>
    <w:multiLevelType w:val="hybridMultilevel"/>
    <w:tmpl w:val="5DE0D14C"/>
    <w:lvl w:ilvl="0" w:tplc="28A21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F94A6D"/>
    <w:multiLevelType w:val="hybridMultilevel"/>
    <w:tmpl w:val="AB6E4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027793"/>
    <w:multiLevelType w:val="hybridMultilevel"/>
    <w:tmpl w:val="D0887030"/>
    <w:lvl w:ilvl="0" w:tplc="4F6665B2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676BC5"/>
    <w:multiLevelType w:val="multilevel"/>
    <w:tmpl w:val="49F4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884F43"/>
    <w:multiLevelType w:val="multilevel"/>
    <w:tmpl w:val="0B4A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1C27A5"/>
    <w:multiLevelType w:val="hybridMultilevel"/>
    <w:tmpl w:val="36D29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6"/>
  </w:num>
  <w:num w:numId="2">
    <w:abstractNumId w:val="10"/>
  </w:num>
  <w:num w:numId="3">
    <w:abstractNumId w:val="38"/>
  </w:num>
  <w:num w:numId="4">
    <w:abstractNumId w:val="5"/>
  </w:num>
  <w:num w:numId="5">
    <w:abstractNumId w:val="28"/>
  </w:num>
  <w:num w:numId="6">
    <w:abstractNumId w:val="15"/>
  </w:num>
  <w:num w:numId="7">
    <w:abstractNumId w:val="21"/>
  </w:num>
  <w:num w:numId="8">
    <w:abstractNumId w:val="34"/>
  </w:num>
  <w:num w:numId="9">
    <w:abstractNumId w:val="25"/>
  </w:num>
  <w:num w:numId="10">
    <w:abstractNumId w:val="13"/>
  </w:num>
  <w:num w:numId="11">
    <w:abstractNumId w:val="12"/>
  </w:num>
  <w:num w:numId="12">
    <w:abstractNumId w:val="35"/>
  </w:num>
  <w:num w:numId="13">
    <w:abstractNumId w:val="31"/>
  </w:num>
  <w:num w:numId="14">
    <w:abstractNumId w:val="8"/>
  </w:num>
  <w:num w:numId="15">
    <w:abstractNumId w:val="29"/>
  </w:num>
  <w:num w:numId="16">
    <w:abstractNumId w:val="4"/>
  </w:num>
  <w:num w:numId="17">
    <w:abstractNumId w:val="6"/>
  </w:num>
  <w:num w:numId="18">
    <w:abstractNumId w:val="30"/>
  </w:num>
  <w:num w:numId="19">
    <w:abstractNumId w:val="22"/>
  </w:num>
  <w:num w:numId="20">
    <w:abstractNumId w:val="14"/>
  </w:num>
  <w:num w:numId="21">
    <w:abstractNumId w:val="1"/>
  </w:num>
  <w:num w:numId="22">
    <w:abstractNumId w:val="11"/>
  </w:num>
  <w:num w:numId="23">
    <w:abstractNumId w:val="26"/>
  </w:num>
  <w:num w:numId="24">
    <w:abstractNumId w:val="3"/>
  </w:num>
  <w:num w:numId="25">
    <w:abstractNumId w:val="36"/>
  </w:num>
  <w:num w:numId="26">
    <w:abstractNumId w:val="37"/>
  </w:num>
  <w:num w:numId="27">
    <w:abstractNumId w:val="9"/>
  </w:num>
  <w:num w:numId="28">
    <w:abstractNumId w:val="33"/>
  </w:num>
  <w:num w:numId="29">
    <w:abstractNumId w:val="2"/>
  </w:num>
  <w:num w:numId="30">
    <w:abstractNumId w:val="20"/>
  </w:num>
  <w:num w:numId="31">
    <w:abstractNumId w:val="19"/>
  </w:num>
  <w:num w:numId="32">
    <w:abstractNumId w:val="24"/>
  </w:num>
  <w:num w:numId="33">
    <w:abstractNumId w:val="17"/>
  </w:num>
  <w:num w:numId="34">
    <w:abstractNumId w:val="32"/>
  </w:num>
  <w:num w:numId="35">
    <w:abstractNumId w:val="7"/>
  </w:num>
  <w:num w:numId="36">
    <w:abstractNumId w:val="27"/>
  </w:num>
  <w:num w:numId="37">
    <w:abstractNumId w:val="23"/>
  </w:num>
  <w:num w:numId="38">
    <w:abstractNumId w:val="1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2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652A23"/>
    <w:rsid w:val="00005AAF"/>
    <w:rsid w:val="000079E5"/>
    <w:rsid w:val="00010018"/>
    <w:rsid w:val="000106F0"/>
    <w:rsid w:val="000121D8"/>
    <w:rsid w:val="00015DA7"/>
    <w:rsid w:val="00016827"/>
    <w:rsid w:val="00020BE4"/>
    <w:rsid w:val="00021172"/>
    <w:rsid w:val="000215A7"/>
    <w:rsid w:val="00021E64"/>
    <w:rsid w:val="0002341F"/>
    <w:rsid w:val="00031327"/>
    <w:rsid w:val="00031ED1"/>
    <w:rsid w:val="00033769"/>
    <w:rsid w:val="00044249"/>
    <w:rsid w:val="00044C00"/>
    <w:rsid w:val="00044E2A"/>
    <w:rsid w:val="00044E43"/>
    <w:rsid w:val="00052E86"/>
    <w:rsid w:val="000560E9"/>
    <w:rsid w:val="000561EF"/>
    <w:rsid w:val="000607CF"/>
    <w:rsid w:val="00060DED"/>
    <w:rsid w:val="00061F20"/>
    <w:rsid w:val="0006350B"/>
    <w:rsid w:val="00063D0B"/>
    <w:rsid w:val="0006601D"/>
    <w:rsid w:val="000661AE"/>
    <w:rsid w:val="00067E5B"/>
    <w:rsid w:val="000701FA"/>
    <w:rsid w:val="000712CC"/>
    <w:rsid w:val="00071724"/>
    <w:rsid w:val="00071954"/>
    <w:rsid w:val="0007360F"/>
    <w:rsid w:val="000742E4"/>
    <w:rsid w:val="00074EBA"/>
    <w:rsid w:val="00080D83"/>
    <w:rsid w:val="000858A8"/>
    <w:rsid w:val="00086187"/>
    <w:rsid w:val="000901E1"/>
    <w:rsid w:val="00091855"/>
    <w:rsid w:val="00093039"/>
    <w:rsid w:val="000931F1"/>
    <w:rsid w:val="00094FAA"/>
    <w:rsid w:val="000956C7"/>
    <w:rsid w:val="00096A8B"/>
    <w:rsid w:val="0009751C"/>
    <w:rsid w:val="000A0A92"/>
    <w:rsid w:val="000A1861"/>
    <w:rsid w:val="000A6C54"/>
    <w:rsid w:val="000A76B3"/>
    <w:rsid w:val="000B39DF"/>
    <w:rsid w:val="000B75EB"/>
    <w:rsid w:val="000C04C7"/>
    <w:rsid w:val="000C0895"/>
    <w:rsid w:val="000C2377"/>
    <w:rsid w:val="000C5C20"/>
    <w:rsid w:val="000C6801"/>
    <w:rsid w:val="000D0A57"/>
    <w:rsid w:val="000D283E"/>
    <w:rsid w:val="000D4623"/>
    <w:rsid w:val="000D5E00"/>
    <w:rsid w:val="000D710B"/>
    <w:rsid w:val="000D7B1F"/>
    <w:rsid w:val="000E4EEA"/>
    <w:rsid w:val="00100DBB"/>
    <w:rsid w:val="00100EC0"/>
    <w:rsid w:val="001042F7"/>
    <w:rsid w:val="00105EC6"/>
    <w:rsid w:val="00105FCD"/>
    <w:rsid w:val="001062F7"/>
    <w:rsid w:val="0010649C"/>
    <w:rsid w:val="00107FB3"/>
    <w:rsid w:val="001145B8"/>
    <w:rsid w:val="00115A8E"/>
    <w:rsid w:val="00121388"/>
    <w:rsid w:val="00123D74"/>
    <w:rsid w:val="00124D4A"/>
    <w:rsid w:val="00126491"/>
    <w:rsid w:val="00130B23"/>
    <w:rsid w:val="00133350"/>
    <w:rsid w:val="00133DA2"/>
    <w:rsid w:val="00135115"/>
    <w:rsid w:val="00135CDE"/>
    <w:rsid w:val="00137FF0"/>
    <w:rsid w:val="001414F1"/>
    <w:rsid w:val="00144C4A"/>
    <w:rsid w:val="00153152"/>
    <w:rsid w:val="00155AF1"/>
    <w:rsid w:val="00160AEF"/>
    <w:rsid w:val="0016140C"/>
    <w:rsid w:val="0016295F"/>
    <w:rsid w:val="00167850"/>
    <w:rsid w:val="00167DDA"/>
    <w:rsid w:val="0017208E"/>
    <w:rsid w:val="00172924"/>
    <w:rsid w:val="001730CB"/>
    <w:rsid w:val="00174353"/>
    <w:rsid w:val="00174F19"/>
    <w:rsid w:val="00180EF4"/>
    <w:rsid w:val="00182C9D"/>
    <w:rsid w:val="0018323F"/>
    <w:rsid w:val="001866F6"/>
    <w:rsid w:val="00186E48"/>
    <w:rsid w:val="001870AC"/>
    <w:rsid w:val="0019170D"/>
    <w:rsid w:val="0019319F"/>
    <w:rsid w:val="0019637C"/>
    <w:rsid w:val="001A005E"/>
    <w:rsid w:val="001A0520"/>
    <w:rsid w:val="001A1B68"/>
    <w:rsid w:val="001A25B8"/>
    <w:rsid w:val="001A4AF6"/>
    <w:rsid w:val="001A7A45"/>
    <w:rsid w:val="001B210F"/>
    <w:rsid w:val="001B4BE9"/>
    <w:rsid w:val="001B69C0"/>
    <w:rsid w:val="001B6E83"/>
    <w:rsid w:val="001C0A16"/>
    <w:rsid w:val="001C1D91"/>
    <w:rsid w:val="001C2B63"/>
    <w:rsid w:val="001D02F9"/>
    <w:rsid w:val="001D2791"/>
    <w:rsid w:val="001D3174"/>
    <w:rsid w:val="001D4567"/>
    <w:rsid w:val="001D5C3F"/>
    <w:rsid w:val="001D7D03"/>
    <w:rsid w:val="001E13AB"/>
    <w:rsid w:val="001E18D9"/>
    <w:rsid w:val="001E1B68"/>
    <w:rsid w:val="001E61E8"/>
    <w:rsid w:val="001E76AA"/>
    <w:rsid w:val="001F1BBC"/>
    <w:rsid w:val="001F320D"/>
    <w:rsid w:val="001F404E"/>
    <w:rsid w:val="001F7541"/>
    <w:rsid w:val="00201708"/>
    <w:rsid w:val="00206C8A"/>
    <w:rsid w:val="002128DB"/>
    <w:rsid w:val="0021379D"/>
    <w:rsid w:val="00215593"/>
    <w:rsid w:val="00215B66"/>
    <w:rsid w:val="00215E08"/>
    <w:rsid w:val="00222460"/>
    <w:rsid w:val="002226BA"/>
    <w:rsid w:val="00224561"/>
    <w:rsid w:val="00225575"/>
    <w:rsid w:val="002257E5"/>
    <w:rsid w:val="002275E9"/>
    <w:rsid w:val="002308E7"/>
    <w:rsid w:val="00231F9A"/>
    <w:rsid w:val="0023251E"/>
    <w:rsid w:val="002345E3"/>
    <w:rsid w:val="00236801"/>
    <w:rsid w:val="002408D0"/>
    <w:rsid w:val="00241C1F"/>
    <w:rsid w:val="002423B1"/>
    <w:rsid w:val="002425AE"/>
    <w:rsid w:val="002475D8"/>
    <w:rsid w:val="002477A2"/>
    <w:rsid w:val="00251A58"/>
    <w:rsid w:val="0025384F"/>
    <w:rsid w:val="0025479F"/>
    <w:rsid w:val="00255118"/>
    <w:rsid w:val="0025611C"/>
    <w:rsid w:val="00260F6C"/>
    <w:rsid w:val="00263305"/>
    <w:rsid w:val="00263926"/>
    <w:rsid w:val="00264067"/>
    <w:rsid w:val="00265F97"/>
    <w:rsid w:val="00266E5D"/>
    <w:rsid w:val="00272247"/>
    <w:rsid w:val="00275D93"/>
    <w:rsid w:val="0028004F"/>
    <w:rsid w:val="00282C66"/>
    <w:rsid w:val="00287732"/>
    <w:rsid w:val="002907C6"/>
    <w:rsid w:val="00291E01"/>
    <w:rsid w:val="00292AAB"/>
    <w:rsid w:val="0029407C"/>
    <w:rsid w:val="00297916"/>
    <w:rsid w:val="002A1FB1"/>
    <w:rsid w:val="002A2211"/>
    <w:rsid w:val="002A3150"/>
    <w:rsid w:val="002A32AC"/>
    <w:rsid w:val="002A365F"/>
    <w:rsid w:val="002A3D2E"/>
    <w:rsid w:val="002B0F90"/>
    <w:rsid w:val="002B149F"/>
    <w:rsid w:val="002C2E18"/>
    <w:rsid w:val="002C4485"/>
    <w:rsid w:val="002C6347"/>
    <w:rsid w:val="002C7D69"/>
    <w:rsid w:val="002D168F"/>
    <w:rsid w:val="002D175A"/>
    <w:rsid w:val="002D24F1"/>
    <w:rsid w:val="002D4F1F"/>
    <w:rsid w:val="002D6224"/>
    <w:rsid w:val="002E23FC"/>
    <w:rsid w:val="002E38F6"/>
    <w:rsid w:val="002E40C2"/>
    <w:rsid w:val="002E4F0B"/>
    <w:rsid w:val="002E58DE"/>
    <w:rsid w:val="002F41EA"/>
    <w:rsid w:val="002F4CDA"/>
    <w:rsid w:val="002F6FE7"/>
    <w:rsid w:val="003043D4"/>
    <w:rsid w:val="0030631F"/>
    <w:rsid w:val="003074B9"/>
    <w:rsid w:val="00307FBC"/>
    <w:rsid w:val="00310840"/>
    <w:rsid w:val="00311984"/>
    <w:rsid w:val="003203CD"/>
    <w:rsid w:val="00320AAC"/>
    <w:rsid w:val="00320F40"/>
    <w:rsid w:val="0032194E"/>
    <w:rsid w:val="00323087"/>
    <w:rsid w:val="003245C3"/>
    <w:rsid w:val="00325155"/>
    <w:rsid w:val="00325198"/>
    <w:rsid w:val="00325336"/>
    <w:rsid w:val="0032665F"/>
    <w:rsid w:val="00327D50"/>
    <w:rsid w:val="00332B9F"/>
    <w:rsid w:val="00332EA9"/>
    <w:rsid w:val="00333E84"/>
    <w:rsid w:val="00334D03"/>
    <w:rsid w:val="0033528D"/>
    <w:rsid w:val="0033548F"/>
    <w:rsid w:val="00335DB5"/>
    <w:rsid w:val="00336D2A"/>
    <w:rsid w:val="00344CA2"/>
    <w:rsid w:val="003465D4"/>
    <w:rsid w:val="003507BD"/>
    <w:rsid w:val="003520C7"/>
    <w:rsid w:val="0035482A"/>
    <w:rsid w:val="0035548B"/>
    <w:rsid w:val="003557EF"/>
    <w:rsid w:val="0035661F"/>
    <w:rsid w:val="003619F2"/>
    <w:rsid w:val="00363A7A"/>
    <w:rsid w:val="003643BC"/>
    <w:rsid w:val="00364D29"/>
    <w:rsid w:val="00365580"/>
    <w:rsid w:val="00365820"/>
    <w:rsid w:val="00365B6A"/>
    <w:rsid w:val="00367A82"/>
    <w:rsid w:val="003703F2"/>
    <w:rsid w:val="003720DC"/>
    <w:rsid w:val="003723E5"/>
    <w:rsid w:val="00375493"/>
    <w:rsid w:val="00384CD0"/>
    <w:rsid w:val="00385582"/>
    <w:rsid w:val="00385C76"/>
    <w:rsid w:val="003861A4"/>
    <w:rsid w:val="00386FB7"/>
    <w:rsid w:val="003904C6"/>
    <w:rsid w:val="003905D9"/>
    <w:rsid w:val="0039184F"/>
    <w:rsid w:val="0039496F"/>
    <w:rsid w:val="00394C02"/>
    <w:rsid w:val="0039524A"/>
    <w:rsid w:val="00395F1E"/>
    <w:rsid w:val="003A121C"/>
    <w:rsid w:val="003A4C9E"/>
    <w:rsid w:val="003B1C2F"/>
    <w:rsid w:val="003B2037"/>
    <w:rsid w:val="003B234A"/>
    <w:rsid w:val="003B3493"/>
    <w:rsid w:val="003B3D7F"/>
    <w:rsid w:val="003B3E37"/>
    <w:rsid w:val="003B4666"/>
    <w:rsid w:val="003B7359"/>
    <w:rsid w:val="003C1F79"/>
    <w:rsid w:val="003C2EDB"/>
    <w:rsid w:val="003C554F"/>
    <w:rsid w:val="003C5868"/>
    <w:rsid w:val="003C5F7A"/>
    <w:rsid w:val="003C7E7B"/>
    <w:rsid w:val="003D0D11"/>
    <w:rsid w:val="003D29E1"/>
    <w:rsid w:val="003D4463"/>
    <w:rsid w:val="003D5409"/>
    <w:rsid w:val="003D680F"/>
    <w:rsid w:val="003D77A1"/>
    <w:rsid w:val="003E338A"/>
    <w:rsid w:val="003E3B75"/>
    <w:rsid w:val="003E47E7"/>
    <w:rsid w:val="003E4936"/>
    <w:rsid w:val="003E5B12"/>
    <w:rsid w:val="003E6BD0"/>
    <w:rsid w:val="003E6CDB"/>
    <w:rsid w:val="003F072D"/>
    <w:rsid w:val="003F2AC6"/>
    <w:rsid w:val="003F4088"/>
    <w:rsid w:val="0040149C"/>
    <w:rsid w:val="0040286D"/>
    <w:rsid w:val="00405FDF"/>
    <w:rsid w:val="00410171"/>
    <w:rsid w:val="00414478"/>
    <w:rsid w:val="00415C2C"/>
    <w:rsid w:val="00421551"/>
    <w:rsid w:val="00421766"/>
    <w:rsid w:val="00423A7E"/>
    <w:rsid w:val="004248C5"/>
    <w:rsid w:val="00424E3B"/>
    <w:rsid w:val="0042577B"/>
    <w:rsid w:val="004310AC"/>
    <w:rsid w:val="00432E8A"/>
    <w:rsid w:val="00435476"/>
    <w:rsid w:val="00435AB2"/>
    <w:rsid w:val="00445B64"/>
    <w:rsid w:val="004471D9"/>
    <w:rsid w:val="004476D5"/>
    <w:rsid w:val="0045177C"/>
    <w:rsid w:val="00451849"/>
    <w:rsid w:val="004540C3"/>
    <w:rsid w:val="00454962"/>
    <w:rsid w:val="00454C12"/>
    <w:rsid w:val="004570B3"/>
    <w:rsid w:val="004601F1"/>
    <w:rsid w:val="00460EE0"/>
    <w:rsid w:val="00461C4F"/>
    <w:rsid w:val="00463433"/>
    <w:rsid w:val="00464270"/>
    <w:rsid w:val="00470A67"/>
    <w:rsid w:val="00472779"/>
    <w:rsid w:val="00472A09"/>
    <w:rsid w:val="004730E4"/>
    <w:rsid w:val="004743EB"/>
    <w:rsid w:val="0047707D"/>
    <w:rsid w:val="004807FC"/>
    <w:rsid w:val="00485C3C"/>
    <w:rsid w:val="00485F87"/>
    <w:rsid w:val="004861BD"/>
    <w:rsid w:val="00492BD3"/>
    <w:rsid w:val="0049392D"/>
    <w:rsid w:val="00495B23"/>
    <w:rsid w:val="00495CBC"/>
    <w:rsid w:val="004A0169"/>
    <w:rsid w:val="004A3AC5"/>
    <w:rsid w:val="004A5CFD"/>
    <w:rsid w:val="004A7339"/>
    <w:rsid w:val="004A782D"/>
    <w:rsid w:val="004B2DAA"/>
    <w:rsid w:val="004B70BD"/>
    <w:rsid w:val="004C11C0"/>
    <w:rsid w:val="004C1FB3"/>
    <w:rsid w:val="004C2112"/>
    <w:rsid w:val="004C215D"/>
    <w:rsid w:val="004C4C06"/>
    <w:rsid w:val="004D4D95"/>
    <w:rsid w:val="004D67DC"/>
    <w:rsid w:val="004D7EF1"/>
    <w:rsid w:val="004E6470"/>
    <w:rsid w:val="004F12DA"/>
    <w:rsid w:val="004F642B"/>
    <w:rsid w:val="004F7162"/>
    <w:rsid w:val="0050030A"/>
    <w:rsid w:val="0050032C"/>
    <w:rsid w:val="00501102"/>
    <w:rsid w:val="00504733"/>
    <w:rsid w:val="005079B4"/>
    <w:rsid w:val="005160EA"/>
    <w:rsid w:val="00520D61"/>
    <w:rsid w:val="0052111D"/>
    <w:rsid w:val="00522500"/>
    <w:rsid w:val="0052311E"/>
    <w:rsid w:val="00531A10"/>
    <w:rsid w:val="005325E5"/>
    <w:rsid w:val="00537F26"/>
    <w:rsid w:val="00541495"/>
    <w:rsid w:val="005429A9"/>
    <w:rsid w:val="0054490C"/>
    <w:rsid w:val="00544B68"/>
    <w:rsid w:val="0054741F"/>
    <w:rsid w:val="00550A8B"/>
    <w:rsid w:val="00551124"/>
    <w:rsid w:val="00554C91"/>
    <w:rsid w:val="00557129"/>
    <w:rsid w:val="00561C73"/>
    <w:rsid w:val="00563B7D"/>
    <w:rsid w:val="005644D6"/>
    <w:rsid w:val="00564C51"/>
    <w:rsid w:val="00564CD6"/>
    <w:rsid w:val="00566C3B"/>
    <w:rsid w:val="00566F81"/>
    <w:rsid w:val="005704BE"/>
    <w:rsid w:val="00571595"/>
    <w:rsid w:val="00571BC0"/>
    <w:rsid w:val="005730C8"/>
    <w:rsid w:val="00575DCF"/>
    <w:rsid w:val="005760A9"/>
    <w:rsid w:val="00580579"/>
    <w:rsid w:val="00580712"/>
    <w:rsid w:val="005828AB"/>
    <w:rsid w:val="00584249"/>
    <w:rsid w:val="0059059F"/>
    <w:rsid w:val="00591B05"/>
    <w:rsid w:val="00594464"/>
    <w:rsid w:val="00594F1A"/>
    <w:rsid w:val="0059754C"/>
    <w:rsid w:val="00597A3B"/>
    <w:rsid w:val="005A0BC7"/>
    <w:rsid w:val="005A3061"/>
    <w:rsid w:val="005A5013"/>
    <w:rsid w:val="005A581A"/>
    <w:rsid w:val="005A6333"/>
    <w:rsid w:val="005A64E5"/>
    <w:rsid w:val="005A73A2"/>
    <w:rsid w:val="005B2400"/>
    <w:rsid w:val="005B27A0"/>
    <w:rsid w:val="005B2FA1"/>
    <w:rsid w:val="005B4EA8"/>
    <w:rsid w:val="005C213F"/>
    <w:rsid w:val="005C2D74"/>
    <w:rsid w:val="005C3DBA"/>
    <w:rsid w:val="005C455A"/>
    <w:rsid w:val="005D0923"/>
    <w:rsid w:val="005D3AD6"/>
    <w:rsid w:val="005D6577"/>
    <w:rsid w:val="005D743C"/>
    <w:rsid w:val="005E002C"/>
    <w:rsid w:val="005E1190"/>
    <w:rsid w:val="005E26A7"/>
    <w:rsid w:val="005F2F68"/>
    <w:rsid w:val="005F6EFE"/>
    <w:rsid w:val="005F7D8B"/>
    <w:rsid w:val="00600415"/>
    <w:rsid w:val="00601935"/>
    <w:rsid w:val="0060213D"/>
    <w:rsid w:val="00602FD7"/>
    <w:rsid w:val="00605685"/>
    <w:rsid w:val="006078AB"/>
    <w:rsid w:val="006150F1"/>
    <w:rsid w:val="00616F68"/>
    <w:rsid w:val="00621F12"/>
    <w:rsid w:val="00622474"/>
    <w:rsid w:val="00622781"/>
    <w:rsid w:val="0062368C"/>
    <w:rsid w:val="006275B3"/>
    <w:rsid w:val="006309E3"/>
    <w:rsid w:val="00630FE4"/>
    <w:rsid w:val="00631AC5"/>
    <w:rsid w:val="0063285B"/>
    <w:rsid w:val="00632BD9"/>
    <w:rsid w:val="00635AE0"/>
    <w:rsid w:val="00636397"/>
    <w:rsid w:val="00636A62"/>
    <w:rsid w:val="0063773D"/>
    <w:rsid w:val="00640BFF"/>
    <w:rsid w:val="00642CFA"/>
    <w:rsid w:val="00646FBB"/>
    <w:rsid w:val="006504E6"/>
    <w:rsid w:val="0065185E"/>
    <w:rsid w:val="00652A23"/>
    <w:rsid w:val="006540B3"/>
    <w:rsid w:val="00655A32"/>
    <w:rsid w:val="0065628B"/>
    <w:rsid w:val="0066034F"/>
    <w:rsid w:val="006656DE"/>
    <w:rsid w:val="0066589F"/>
    <w:rsid w:val="00666C40"/>
    <w:rsid w:val="00667859"/>
    <w:rsid w:val="00667C8F"/>
    <w:rsid w:val="00673609"/>
    <w:rsid w:val="00673B11"/>
    <w:rsid w:val="00685E1D"/>
    <w:rsid w:val="00693753"/>
    <w:rsid w:val="0069621B"/>
    <w:rsid w:val="006A34C8"/>
    <w:rsid w:val="006A45E5"/>
    <w:rsid w:val="006A62F0"/>
    <w:rsid w:val="006A643E"/>
    <w:rsid w:val="006A7918"/>
    <w:rsid w:val="006B153F"/>
    <w:rsid w:val="006B30A9"/>
    <w:rsid w:val="006B3505"/>
    <w:rsid w:val="006B63FE"/>
    <w:rsid w:val="006B71EB"/>
    <w:rsid w:val="006B7853"/>
    <w:rsid w:val="006B7942"/>
    <w:rsid w:val="006B7B07"/>
    <w:rsid w:val="006C176C"/>
    <w:rsid w:val="006C30BA"/>
    <w:rsid w:val="006C4A3E"/>
    <w:rsid w:val="006C4AA3"/>
    <w:rsid w:val="006C7463"/>
    <w:rsid w:val="006D0638"/>
    <w:rsid w:val="006D19A3"/>
    <w:rsid w:val="006D2E84"/>
    <w:rsid w:val="006D32C5"/>
    <w:rsid w:val="006D3A6A"/>
    <w:rsid w:val="006D434D"/>
    <w:rsid w:val="006D4C8C"/>
    <w:rsid w:val="006D4CAF"/>
    <w:rsid w:val="006D5DD8"/>
    <w:rsid w:val="006D6C47"/>
    <w:rsid w:val="006E1135"/>
    <w:rsid w:val="006E3044"/>
    <w:rsid w:val="006E4EE6"/>
    <w:rsid w:val="006E6209"/>
    <w:rsid w:val="006F02DE"/>
    <w:rsid w:val="006F0E4B"/>
    <w:rsid w:val="006F209E"/>
    <w:rsid w:val="006F7514"/>
    <w:rsid w:val="0070205B"/>
    <w:rsid w:val="00705073"/>
    <w:rsid w:val="00706565"/>
    <w:rsid w:val="007101B0"/>
    <w:rsid w:val="00711E6C"/>
    <w:rsid w:val="00717F5E"/>
    <w:rsid w:val="007203AE"/>
    <w:rsid w:val="007230F2"/>
    <w:rsid w:val="0072577C"/>
    <w:rsid w:val="00727F94"/>
    <w:rsid w:val="007307CD"/>
    <w:rsid w:val="007337EB"/>
    <w:rsid w:val="00735038"/>
    <w:rsid w:val="007351E9"/>
    <w:rsid w:val="00737C8A"/>
    <w:rsid w:val="007434AE"/>
    <w:rsid w:val="00745926"/>
    <w:rsid w:val="00745D18"/>
    <w:rsid w:val="00746EBC"/>
    <w:rsid w:val="007473F7"/>
    <w:rsid w:val="00757662"/>
    <w:rsid w:val="00764A6C"/>
    <w:rsid w:val="00766D88"/>
    <w:rsid w:val="00767472"/>
    <w:rsid w:val="00767BE6"/>
    <w:rsid w:val="00770864"/>
    <w:rsid w:val="00776095"/>
    <w:rsid w:val="00776530"/>
    <w:rsid w:val="007806D9"/>
    <w:rsid w:val="00782CF0"/>
    <w:rsid w:val="0078383E"/>
    <w:rsid w:val="00783EC3"/>
    <w:rsid w:val="00784362"/>
    <w:rsid w:val="007857AE"/>
    <w:rsid w:val="00785EA6"/>
    <w:rsid w:val="00786127"/>
    <w:rsid w:val="00791651"/>
    <w:rsid w:val="00791A85"/>
    <w:rsid w:val="00791E8E"/>
    <w:rsid w:val="00792D32"/>
    <w:rsid w:val="00793653"/>
    <w:rsid w:val="0079375E"/>
    <w:rsid w:val="00793C91"/>
    <w:rsid w:val="00794390"/>
    <w:rsid w:val="0079444E"/>
    <w:rsid w:val="0079669D"/>
    <w:rsid w:val="007A0109"/>
    <w:rsid w:val="007A0908"/>
    <w:rsid w:val="007A1A2E"/>
    <w:rsid w:val="007A258E"/>
    <w:rsid w:val="007B1CF2"/>
    <w:rsid w:val="007B2500"/>
    <w:rsid w:val="007B2718"/>
    <w:rsid w:val="007B2A0D"/>
    <w:rsid w:val="007B393F"/>
    <w:rsid w:val="007C11C7"/>
    <w:rsid w:val="007C17C4"/>
    <w:rsid w:val="007C28EC"/>
    <w:rsid w:val="007C6084"/>
    <w:rsid w:val="007C6FEC"/>
    <w:rsid w:val="007D4609"/>
    <w:rsid w:val="007D61D6"/>
    <w:rsid w:val="007D6C17"/>
    <w:rsid w:val="007D6E0B"/>
    <w:rsid w:val="007D7B51"/>
    <w:rsid w:val="007E0CE8"/>
    <w:rsid w:val="007E11E7"/>
    <w:rsid w:val="007E1B19"/>
    <w:rsid w:val="007E2D65"/>
    <w:rsid w:val="007E35DC"/>
    <w:rsid w:val="007E39AE"/>
    <w:rsid w:val="007E3FE7"/>
    <w:rsid w:val="007E608D"/>
    <w:rsid w:val="007F0232"/>
    <w:rsid w:val="007F112D"/>
    <w:rsid w:val="007F26B0"/>
    <w:rsid w:val="007F27CE"/>
    <w:rsid w:val="007F2C00"/>
    <w:rsid w:val="007F3623"/>
    <w:rsid w:val="007F4912"/>
    <w:rsid w:val="00800255"/>
    <w:rsid w:val="00803122"/>
    <w:rsid w:val="008041E1"/>
    <w:rsid w:val="00811043"/>
    <w:rsid w:val="00815292"/>
    <w:rsid w:val="008203AB"/>
    <w:rsid w:val="00820619"/>
    <w:rsid w:val="0082430E"/>
    <w:rsid w:val="00826588"/>
    <w:rsid w:val="00827311"/>
    <w:rsid w:val="00827ABF"/>
    <w:rsid w:val="00827DA5"/>
    <w:rsid w:val="0083180A"/>
    <w:rsid w:val="00832E2A"/>
    <w:rsid w:val="00832E9C"/>
    <w:rsid w:val="00834BB4"/>
    <w:rsid w:val="00835187"/>
    <w:rsid w:val="00840D19"/>
    <w:rsid w:val="008423F5"/>
    <w:rsid w:val="00845A1A"/>
    <w:rsid w:val="00847AC8"/>
    <w:rsid w:val="00847E1C"/>
    <w:rsid w:val="00852181"/>
    <w:rsid w:val="008535E2"/>
    <w:rsid w:val="00856E3A"/>
    <w:rsid w:val="008608A3"/>
    <w:rsid w:val="00861EE9"/>
    <w:rsid w:val="00862C30"/>
    <w:rsid w:val="00864322"/>
    <w:rsid w:val="008649F8"/>
    <w:rsid w:val="0086526A"/>
    <w:rsid w:val="00871FE6"/>
    <w:rsid w:val="00872AB1"/>
    <w:rsid w:val="00874A01"/>
    <w:rsid w:val="00880125"/>
    <w:rsid w:val="00881AE3"/>
    <w:rsid w:val="00881E67"/>
    <w:rsid w:val="00893FA4"/>
    <w:rsid w:val="008945D9"/>
    <w:rsid w:val="00896715"/>
    <w:rsid w:val="008A4924"/>
    <w:rsid w:val="008A5A76"/>
    <w:rsid w:val="008A61DF"/>
    <w:rsid w:val="008B21E4"/>
    <w:rsid w:val="008B478C"/>
    <w:rsid w:val="008B5037"/>
    <w:rsid w:val="008B59FC"/>
    <w:rsid w:val="008C139A"/>
    <w:rsid w:val="008C1431"/>
    <w:rsid w:val="008C1F3E"/>
    <w:rsid w:val="008C4E24"/>
    <w:rsid w:val="008C6803"/>
    <w:rsid w:val="008D3A98"/>
    <w:rsid w:val="008E1121"/>
    <w:rsid w:val="008E1F39"/>
    <w:rsid w:val="008E2370"/>
    <w:rsid w:val="008E3FF9"/>
    <w:rsid w:val="008E70D3"/>
    <w:rsid w:val="008F06A7"/>
    <w:rsid w:val="008F3C55"/>
    <w:rsid w:val="0090207A"/>
    <w:rsid w:val="009038B7"/>
    <w:rsid w:val="00903AFF"/>
    <w:rsid w:val="00916062"/>
    <w:rsid w:val="00917FF4"/>
    <w:rsid w:val="00922386"/>
    <w:rsid w:val="00925579"/>
    <w:rsid w:val="00930F1A"/>
    <w:rsid w:val="00934B65"/>
    <w:rsid w:val="00936124"/>
    <w:rsid w:val="00942EA2"/>
    <w:rsid w:val="009532B1"/>
    <w:rsid w:val="009537AC"/>
    <w:rsid w:val="0096158A"/>
    <w:rsid w:val="009624B2"/>
    <w:rsid w:val="00963AF9"/>
    <w:rsid w:val="00964807"/>
    <w:rsid w:val="0096590C"/>
    <w:rsid w:val="00971E8C"/>
    <w:rsid w:val="009720CD"/>
    <w:rsid w:val="0097405B"/>
    <w:rsid w:val="009746BA"/>
    <w:rsid w:val="00974CCE"/>
    <w:rsid w:val="00984A18"/>
    <w:rsid w:val="009906C7"/>
    <w:rsid w:val="00996869"/>
    <w:rsid w:val="00996A27"/>
    <w:rsid w:val="009A32A5"/>
    <w:rsid w:val="009A57FA"/>
    <w:rsid w:val="009A7C1E"/>
    <w:rsid w:val="009B1A8A"/>
    <w:rsid w:val="009B210B"/>
    <w:rsid w:val="009B4DDB"/>
    <w:rsid w:val="009B533D"/>
    <w:rsid w:val="009B569C"/>
    <w:rsid w:val="009C122E"/>
    <w:rsid w:val="009C13F7"/>
    <w:rsid w:val="009C32E0"/>
    <w:rsid w:val="009C6BAB"/>
    <w:rsid w:val="009D0218"/>
    <w:rsid w:val="009D1B33"/>
    <w:rsid w:val="009D2C0A"/>
    <w:rsid w:val="009D5C48"/>
    <w:rsid w:val="009D600A"/>
    <w:rsid w:val="009D60FD"/>
    <w:rsid w:val="009D71C1"/>
    <w:rsid w:val="009D736B"/>
    <w:rsid w:val="009E1CD4"/>
    <w:rsid w:val="009E1DB6"/>
    <w:rsid w:val="009E2F37"/>
    <w:rsid w:val="009E3F78"/>
    <w:rsid w:val="009E6D23"/>
    <w:rsid w:val="009F21C8"/>
    <w:rsid w:val="009F2CF0"/>
    <w:rsid w:val="009F4A20"/>
    <w:rsid w:val="009F75AB"/>
    <w:rsid w:val="009F793A"/>
    <w:rsid w:val="00A0036A"/>
    <w:rsid w:val="00A01B3A"/>
    <w:rsid w:val="00A02C44"/>
    <w:rsid w:val="00A04690"/>
    <w:rsid w:val="00A049BA"/>
    <w:rsid w:val="00A05754"/>
    <w:rsid w:val="00A05AB6"/>
    <w:rsid w:val="00A1040A"/>
    <w:rsid w:val="00A1175F"/>
    <w:rsid w:val="00A15039"/>
    <w:rsid w:val="00A22F50"/>
    <w:rsid w:val="00A3179E"/>
    <w:rsid w:val="00A32426"/>
    <w:rsid w:val="00A32C23"/>
    <w:rsid w:val="00A35F31"/>
    <w:rsid w:val="00A40DD3"/>
    <w:rsid w:val="00A41B6C"/>
    <w:rsid w:val="00A43CEE"/>
    <w:rsid w:val="00A47F19"/>
    <w:rsid w:val="00A5222B"/>
    <w:rsid w:val="00A5499F"/>
    <w:rsid w:val="00A54A69"/>
    <w:rsid w:val="00A56894"/>
    <w:rsid w:val="00A578FA"/>
    <w:rsid w:val="00A62034"/>
    <w:rsid w:val="00A63018"/>
    <w:rsid w:val="00A65C9E"/>
    <w:rsid w:val="00A72529"/>
    <w:rsid w:val="00A72D2A"/>
    <w:rsid w:val="00A75AB3"/>
    <w:rsid w:val="00A76779"/>
    <w:rsid w:val="00A807B7"/>
    <w:rsid w:val="00A821AD"/>
    <w:rsid w:val="00A8311B"/>
    <w:rsid w:val="00A927EF"/>
    <w:rsid w:val="00A947CF"/>
    <w:rsid w:val="00AA444B"/>
    <w:rsid w:val="00AA458D"/>
    <w:rsid w:val="00AB2109"/>
    <w:rsid w:val="00AB6314"/>
    <w:rsid w:val="00AC359B"/>
    <w:rsid w:val="00AC7974"/>
    <w:rsid w:val="00AC7CFA"/>
    <w:rsid w:val="00AD4EDB"/>
    <w:rsid w:val="00AD6CD4"/>
    <w:rsid w:val="00AD7A7E"/>
    <w:rsid w:val="00AE00B2"/>
    <w:rsid w:val="00AE0996"/>
    <w:rsid w:val="00AE27C3"/>
    <w:rsid w:val="00AE461F"/>
    <w:rsid w:val="00AF1AB6"/>
    <w:rsid w:val="00AF2666"/>
    <w:rsid w:val="00AF48CD"/>
    <w:rsid w:val="00AF49B7"/>
    <w:rsid w:val="00AF74E6"/>
    <w:rsid w:val="00B00A2B"/>
    <w:rsid w:val="00B00AB2"/>
    <w:rsid w:val="00B0101D"/>
    <w:rsid w:val="00B01435"/>
    <w:rsid w:val="00B01F08"/>
    <w:rsid w:val="00B1350E"/>
    <w:rsid w:val="00B13C0C"/>
    <w:rsid w:val="00B153DD"/>
    <w:rsid w:val="00B155BF"/>
    <w:rsid w:val="00B16035"/>
    <w:rsid w:val="00B162C5"/>
    <w:rsid w:val="00B16E8F"/>
    <w:rsid w:val="00B242B1"/>
    <w:rsid w:val="00B245EF"/>
    <w:rsid w:val="00B257A2"/>
    <w:rsid w:val="00B30401"/>
    <w:rsid w:val="00B310CC"/>
    <w:rsid w:val="00B44156"/>
    <w:rsid w:val="00B45E56"/>
    <w:rsid w:val="00B45F11"/>
    <w:rsid w:val="00B46BA7"/>
    <w:rsid w:val="00B52C9F"/>
    <w:rsid w:val="00B5482A"/>
    <w:rsid w:val="00B61010"/>
    <w:rsid w:val="00B62674"/>
    <w:rsid w:val="00B651DB"/>
    <w:rsid w:val="00B65CB3"/>
    <w:rsid w:val="00B6637D"/>
    <w:rsid w:val="00B81571"/>
    <w:rsid w:val="00B820B3"/>
    <w:rsid w:val="00B823B7"/>
    <w:rsid w:val="00B83B7F"/>
    <w:rsid w:val="00B83C0B"/>
    <w:rsid w:val="00B84D9E"/>
    <w:rsid w:val="00B85BCB"/>
    <w:rsid w:val="00B869A3"/>
    <w:rsid w:val="00B9004B"/>
    <w:rsid w:val="00B95E36"/>
    <w:rsid w:val="00B97FAD"/>
    <w:rsid w:val="00BA0814"/>
    <w:rsid w:val="00BA4885"/>
    <w:rsid w:val="00BA4E5C"/>
    <w:rsid w:val="00BB34BE"/>
    <w:rsid w:val="00BB4894"/>
    <w:rsid w:val="00BB5283"/>
    <w:rsid w:val="00BB76D0"/>
    <w:rsid w:val="00BC2EA1"/>
    <w:rsid w:val="00BC363C"/>
    <w:rsid w:val="00BC428C"/>
    <w:rsid w:val="00BC564F"/>
    <w:rsid w:val="00BC5D90"/>
    <w:rsid w:val="00BC6AD1"/>
    <w:rsid w:val="00BC7E2D"/>
    <w:rsid w:val="00BD4872"/>
    <w:rsid w:val="00BE018E"/>
    <w:rsid w:val="00BE1742"/>
    <w:rsid w:val="00BE2F98"/>
    <w:rsid w:val="00BE39D9"/>
    <w:rsid w:val="00BE47DC"/>
    <w:rsid w:val="00BE4FCD"/>
    <w:rsid w:val="00BF1882"/>
    <w:rsid w:val="00BF2295"/>
    <w:rsid w:val="00BF22AC"/>
    <w:rsid w:val="00BF3E8B"/>
    <w:rsid w:val="00BF40DE"/>
    <w:rsid w:val="00BF5E5A"/>
    <w:rsid w:val="00BF6392"/>
    <w:rsid w:val="00BF7396"/>
    <w:rsid w:val="00C00A97"/>
    <w:rsid w:val="00C02C20"/>
    <w:rsid w:val="00C040B9"/>
    <w:rsid w:val="00C04322"/>
    <w:rsid w:val="00C04882"/>
    <w:rsid w:val="00C051AF"/>
    <w:rsid w:val="00C076BF"/>
    <w:rsid w:val="00C10F24"/>
    <w:rsid w:val="00C1464E"/>
    <w:rsid w:val="00C15C4D"/>
    <w:rsid w:val="00C15C86"/>
    <w:rsid w:val="00C17B97"/>
    <w:rsid w:val="00C249C2"/>
    <w:rsid w:val="00C31E28"/>
    <w:rsid w:val="00C34DB9"/>
    <w:rsid w:val="00C370F3"/>
    <w:rsid w:val="00C37128"/>
    <w:rsid w:val="00C37A16"/>
    <w:rsid w:val="00C37B90"/>
    <w:rsid w:val="00C406C9"/>
    <w:rsid w:val="00C46200"/>
    <w:rsid w:val="00C47FE9"/>
    <w:rsid w:val="00C500ED"/>
    <w:rsid w:val="00C516CE"/>
    <w:rsid w:val="00C53ABC"/>
    <w:rsid w:val="00C5495D"/>
    <w:rsid w:val="00C55EEB"/>
    <w:rsid w:val="00C5730E"/>
    <w:rsid w:val="00C602CF"/>
    <w:rsid w:val="00C62C24"/>
    <w:rsid w:val="00C635B6"/>
    <w:rsid w:val="00C669DE"/>
    <w:rsid w:val="00C66CAE"/>
    <w:rsid w:val="00C7116A"/>
    <w:rsid w:val="00C74DF3"/>
    <w:rsid w:val="00C75327"/>
    <w:rsid w:val="00C76023"/>
    <w:rsid w:val="00C76693"/>
    <w:rsid w:val="00C77555"/>
    <w:rsid w:val="00C817DA"/>
    <w:rsid w:val="00C85451"/>
    <w:rsid w:val="00C91FD9"/>
    <w:rsid w:val="00C92126"/>
    <w:rsid w:val="00C94B86"/>
    <w:rsid w:val="00C96C6F"/>
    <w:rsid w:val="00CA0855"/>
    <w:rsid w:val="00CA0971"/>
    <w:rsid w:val="00CA20F9"/>
    <w:rsid w:val="00CA3472"/>
    <w:rsid w:val="00CA78AE"/>
    <w:rsid w:val="00CB008C"/>
    <w:rsid w:val="00CB79AC"/>
    <w:rsid w:val="00CC0BA6"/>
    <w:rsid w:val="00CC2240"/>
    <w:rsid w:val="00CC263D"/>
    <w:rsid w:val="00CC4A11"/>
    <w:rsid w:val="00CD0182"/>
    <w:rsid w:val="00CD101E"/>
    <w:rsid w:val="00CD30CD"/>
    <w:rsid w:val="00CD3855"/>
    <w:rsid w:val="00CD571A"/>
    <w:rsid w:val="00CD6B8E"/>
    <w:rsid w:val="00CE005B"/>
    <w:rsid w:val="00CE3CD7"/>
    <w:rsid w:val="00CE4F0B"/>
    <w:rsid w:val="00CE5A4C"/>
    <w:rsid w:val="00CE5FF3"/>
    <w:rsid w:val="00CE65F0"/>
    <w:rsid w:val="00CF1A4A"/>
    <w:rsid w:val="00CF2F15"/>
    <w:rsid w:val="00CF301B"/>
    <w:rsid w:val="00CF3BB7"/>
    <w:rsid w:val="00CF7684"/>
    <w:rsid w:val="00D01105"/>
    <w:rsid w:val="00D01122"/>
    <w:rsid w:val="00D0361A"/>
    <w:rsid w:val="00D05371"/>
    <w:rsid w:val="00D10133"/>
    <w:rsid w:val="00D10868"/>
    <w:rsid w:val="00D202C4"/>
    <w:rsid w:val="00D215AA"/>
    <w:rsid w:val="00D228CD"/>
    <w:rsid w:val="00D242CC"/>
    <w:rsid w:val="00D25FA4"/>
    <w:rsid w:val="00D30595"/>
    <w:rsid w:val="00D30ADD"/>
    <w:rsid w:val="00D32A0D"/>
    <w:rsid w:val="00D342F2"/>
    <w:rsid w:val="00D43090"/>
    <w:rsid w:val="00D43A0D"/>
    <w:rsid w:val="00D4534E"/>
    <w:rsid w:val="00D46867"/>
    <w:rsid w:val="00D47173"/>
    <w:rsid w:val="00D473F7"/>
    <w:rsid w:val="00D50CF9"/>
    <w:rsid w:val="00D526F3"/>
    <w:rsid w:val="00D5694C"/>
    <w:rsid w:val="00D57372"/>
    <w:rsid w:val="00D57FC5"/>
    <w:rsid w:val="00D60399"/>
    <w:rsid w:val="00D60B88"/>
    <w:rsid w:val="00D6161B"/>
    <w:rsid w:val="00D61C02"/>
    <w:rsid w:val="00D64B40"/>
    <w:rsid w:val="00D650E7"/>
    <w:rsid w:val="00D6746C"/>
    <w:rsid w:val="00D67E06"/>
    <w:rsid w:val="00D71CC9"/>
    <w:rsid w:val="00D74AF2"/>
    <w:rsid w:val="00D76675"/>
    <w:rsid w:val="00D768E8"/>
    <w:rsid w:val="00D81156"/>
    <w:rsid w:val="00D816C0"/>
    <w:rsid w:val="00D81C17"/>
    <w:rsid w:val="00D83F14"/>
    <w:rsid w:val="00D86DE7"/>
    <w:rsid w:val="00D91D38"/>
    <w:rsid w:val="00D92844"/>
    <w:rsid w:val="00D92B45"/>
    <w:rsid w:val="00D941B0"/>
    <w:rsid w:val="00D95655"/>
    <w:rsid w:val="00D96FF1"/>
    <w:rsid w:val="00D97E58"/>
    <w:rsid w:val="00DA4976"/>
    <w:rsid w:val="00DA5B1D"/>
    <w:rsid w:val="00DA6B4C"/>
    <w:rsid w:val="00DA7C26"/>
    <w:rsid w:val="00DB3270"/>
    <w:rsid w:val="00DB4146"/>
    <w:rsid w:val="00DB44CD"/>
    <w:rsid w:val="00DC0047"/>
    <w:rsid w:val="00DC18E7"/>
    <w:rsid w:val="00DC1E37"/>
    <w:rsid w:val="00DC1FE7"/>
    <w:rsid w:val="00DC5091"/>
    <w:rsid w:val="00DC5473"/>
    <w:rsid w:val="00DC733E"/>
    <w:rsid w:val="00DD038A"/>
    <w:rsid w:val="00DD1229"/>
    <w:rsid w:val="00DD2A88"/>
    <w:rsid w:val="00DD2CEC"/>
    <w:rsid w:val="00DD3663"/>
    <w:rsid w:val="00DD3E18"/>
    <w:rsid w:val="00DD44B9"/>
    <w:rsid w:val="00DD5643"/>
    <w:rsid w:val="00DD6E4A"/>
    <w:rsid w:val="00DE08B3"/>
    <w:rsid w:val="00DE6146"/>
    <w:rsid w:val="00DE64D1"/>
    <w:rsid w:val="00DE7371"/>
    <w:rsid w:val="00DF39A4"/>
    <w:rsid w:val="00DF57BE"/>
    <w:rsid w:val="00DF6996"/>
    <w:rsid w:val="00DF6E2C"/>
    <w:rsid w:val="00DF7A84"/>
    <w:rsid w:val="00E0190D"/>
    <w:rsid w:val="00E04EB4"/>
    <w:rsid w:val="00E064CA"/>
    <w:rsid w:val="00E06500"/>
    <w:rsid w:val="00E100B2"/>
    <w:rsid w:val="00E12E47"/>
    <w:rsid w:val="00E14074"/>
    <w:rsid w:val="00E146E2"/>
    <w:rsid w:val="00E229DD"/>
    <w:rsid w:val="00E23446"/>
    <w:rsid w:val="00E307A7"/>
    <w:rsid w:val="00E35541"/>
    <w:rsid w:val="00E41360"/>
    <w:rsid w:val="00E41B50"/>
    <w:rsid w:val="00E42A36"/>
    <w:rsid w:val="00E44497"/>
    <w:rsid w:val="00E444E6"/>
    <w:rsid w:val="00E4471C"/>
    <w:rsid w:val="00E4529D"/>
    <w:rsid w:val="00E475AD"/>
    <w:rsid w:val="00E47D7F"/>
    <w:rsid w:val="00E47FE1"/>
    <w:rsid w:val="00E50D2C"/>
    <w:rsid w:val="00E52F2F"/>
    <w:rsid w:val="00E54D38"/>
    <w:rsid w:val="00E562A9"/>
    <w:rsid w:val="00E57060"/>
    <w:rsid w:val="00E5738D"/>
    <w:rsid w:val="00E57B76"/>
    <w:rsid w:val="00E640EA"/>
    <w:rsid w:val="00E64B80"/>
    <w:rsid w:val="00E65EF9"/>
    <w:rsid w:val="00E713FC"/>
    <w:rsid w:val="00E72D25"/>
    <w:rsid w:val="00E75A0F"/>
    <w:rsid w:val="00E75E56"/>
    <w:rsid w:val="00E76318"/>
    <w:rsid w:val="00E81F8F"/>
    <w:rsid w:val="00E81FAB"/>
    <w:rsid w:val="00E820D6"/>
    <w:rsid w:val="00E85613"/>
    <w:rsid w:val="00E87314"/>
    <w:rsid w:val="00E87616"/>
    <w:rsid w:val="00E9026C"/>
    <w:rsid w:val="00E90B5C"/>
    <w:rsid w:val="00E92047"/>
    <w:rsid w:val="00E95FDF"/>
    <w:rsid w:val="00E96438"/>
    <w:rsid w:val="00E96CA6"/>
    <w:rsid w:val="00EA567F"/>
    <w:rsid w:val="00EA5C16"/>
    <w:rsid w:val="00EA5E82"/>
    <w:rsid w:val="00EA6506"/>
    <w:rsid w:val="00EB1E29"/>
    <w:rsid w:val="00EB1F93"/>
    <w:rsid w:val="00EB252B"/>
    <w:rsid w:val="00EB2A03"/>
    <w:rsid w:val="00EB59E4"/>
    <w:rsid w:val="00EC0026"/>
    <w:rsid w:val="00EC0281"/>
    <w:rsid w:val="00EC26C7"/>
    <w:rsid w:val="00EC2DE4"/>
    <w:rsid w:val="00EC3254"/>
    <w:rsid w:val="00EC3A8B"/>
    <w:rsid w:val="00ED5029"/>
    <w:rsid w:val="00EE15D0"/>
    <w:rsid w:val="00EE5A77"/>
    <w:rsid w:val="00EE6C08"/>
    <w:rsid w:val="00EF000D"/>
    <w:rsid w:val="00EF2764"/>
    <w:rsid w:val="00EF601B"/>
    <w:rsid w:val="00EF753E"/>
    <w:rsid w:val="00F00331"/>
    <w:rsid w:val="00F034EC"/>
    <w:rsid w:val="00F03AC8"/>
    <w:rsid w:val="00F048B5"/>
    <w:rsid w:val="00F1094D"/>
    <w:rsid w:val="00F10EF5"/>
    <w:rsid w:val="00F160C6"/>
    <w:rsid w:val="00F1681F"/>
    <w:rsid w:val="00F168D9"/>
    <w:rsid w:val="00F16AF8"/>
    <w:rsid w:val="00F2184A"/>
    <w:rsid w:val="00F272AD"/>
    <w:rsid w:val="00F31811"/>
    <w:rsid w:val="00F33721"/>
    <w:rsid w:val="00F34322"/>
    <w:rsid w:val="00F35AF0"/>
    <w:rsid w:val="00F373A7"/>
    <w:rsid w:val="00F45303"/>
    <w:rsid w:val="00F518E2"/>
    <w:rsid w:val="00F53943"/>
    <w:rsid w:val="00F53DFC"/>
    <w:rsid w:val="00F545A3"/>
    <w:rsid w:val="00F54CE0"/>
    <w:rsid w:val="00F550EF"/>
    <w:rsid w:val="00F57AC7"/>
    <w:rsid w:val="00F620CE"/>
    <w:rsid w:val="00F63521"/>
    <w:rsid w:val="00F644C5"/>
    <w:rsid w:val="00F66358"/>
    <w:rsid w:val="00F72245"/>
    <w:rsid w:val="00F822CF"/>
    <w:rsid w:val="00F824A9"/>
    <w:rsid w:val="00F86BEE"/>
    <w:rsid w:val="00F938C2"/>
    <w:rsid w:val="00F942F1"/>
    <w:rsid w:val="00F94AF3"/>
    <w:rsid w:val="00F952E7"/>
    <w:rsid w:val="00F97253"/>
    <w:rsid w:val="00F978A0"/>
    <w:rsid w:val="00FA169D"/>
    <w:rsid w:val="00FA223B"/>
    <w:rsid w:val="00FA511B"/>
    <w:rsid w:val="00FA5B03"/>
    <w:rsid w:val="00FA5FBC"/>
    <w:rsid w:val="00FA7635"/>
    <w:rsid w:val="00FB0B55"/>
    <w:rsid w:val="00FB32C7"/>
    <w:rsid w:val="00FB3E89"/>
    <w:rsid w:val="00FB4568"/>
    <w:rsid w:val="00FB5706"/>
    <w:rsid w:val="00FC1395"/>
    <w:rsid w:val="00FC5AE7"/>
    <w:rsid w:val="00FD0D48"/>
    <w:rsid w:val="00FD29EC"/>
    <w:rsid w:val="00FD2B37"/>
    <w:rsid w:val="00FD384D"/>
    <w:rsid w:val="00FE0104"/>
    <w:rsid w:val="00FE029A"/>
    <w:rsid w:val="00FE1564"/>
    <w:rsid w:val="00FE31B1"/>
    <w:rsid w:val="00FE5FAF"/>
    <w:rsid w:val="00FE745B"/>
    <w:rsid w:val="00FE7CC5"/>
    <w:rsid w:val="00FF0D98"/>
    <w:rsid w:val="00FF3CD9"/>
    <w:rsid w:val="00FF5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6EBC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69A3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69A3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0A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A41B6C"/>
  </w:style>
  <w:style w:type="paragraph" w:styleId="Tekstdymka">
    <w:name w:val="Balloon Text"/>
    <w:basedOn w:val="Normalny"/>
    <w:link w:val="TekstdymkaZnak"/>
    <w:uiPriority w:val="99"/>
    <w:unhideWhenUsed/>
    <w:rsid w:val="00A41B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A41B6C"/>
    <w:rPr>
      <w:rFonts w:ascii="Tahoma" w:eastAsiaTheme="minorHAns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41B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wcity31">
    <w:name w:val="Tekst podstawowy wcięty 31"/>
    <w:basedOn w:val="Normalny"/>
    <w:rsid w:val="00A41B6C"/>
    <w:pPr>
      <w:suppressAutoHyphens/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A41B6C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A41B6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41B6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A41B6C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styleId="Pogrubienie">
    <w:name w:val="Strong"/>
    <w:uiPriority w:val="22"/>
    <w:qFormat/>
    <w:rsid w:val="001E1B6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A5013"/>
    <w:rPr>
      <w:color w:val="0563C1"/>
      <w:u w:val="single"/>
    </w:rPr>
  </w:style>
  <w:style w:type="table" w:styleId="Tabela-Siatka">
    <w:name w:val="Table Grid"/>
    <w:basedOn w:val="Standardowy"/>
    <w:uiPriority w:val="59"/>
    <w:rsid w:val="00D96F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B869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86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rsid w:val="00B869A3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869A3"/>
    <w:rPr>
      <w:rFonts w:ascii="Arial" w:hAnsi="Arial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B869A3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869A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869A3"/>
    <w:pPr>
      <w:spacing w:after="100"/>
      <w:jc w:val="both"/>
    </w:pPr>
    <w:rPr>
      <w:rFonts w:ascii="Cambria" w:hAnsi="Cambria"/>
      <w:sz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B869A3"/>
    <w:pPr>
      <w:spacing w:after="100"/>
      <w:ind w:left="220"/>
      <w:jc w:val="both"/>
    </w:pPr>
    <w:rPr>
      <w:rFonts w:ascii="Cambria" w:hAnsi="Cambria"/>
      <w:sz w:val="22"/>
    </w:rPr>
  </w:style>
  <w:style w:type="character" w:styleId="Odwoaniedokomentarza">
    <w:name w:val="annotation reference"/>
    <w:basedOn w:val="Domylnaczcionkaakapitu"/>
    <w:semiHidden/>
    <w:unhideWhenUsed/>
    <w:rsid w:val="00862C3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62C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62C30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62C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62C30"/>
    <w:rPr>
      <w:rFonts w:ascii="Arial" w:hAnsi="Arial"/>
      <w:b/>
      <w:bCs/>
    </w:rPr>
  </w:style>
  <w:style w:type="character" w:customStyle="1" w:styleId="h1">
    <w:name w:val="h1"/>
    <w:basedOn w:val="Domylnaczcionkaakapitu"/>
    <w:rsid w:val="002E4F0B"/>
  </w:style>
  <w:style w:type="character" w:customStyle="1" w:styleId="Nagwek3Znak">
    <w:name w:val="Nagłówek 3 Znak"/>
    <w:basedOn w:val="Domylnaczcionkaakapitu"/>
    <w:link w:val="Nagwek3"/>
    <w:semiHidden/>
    <w:rsid w:val="00160A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spanlink">
    <w:name w:val="span_link"/>
    <w:basedOn w:val="Domylnaczcionkaakapitu"/>
    <w:rsid w:val="00693753"/>
  </w:style>
  <w:style w:type="character" w:customStyle="1" w:styleId="value">
    <w:name w:val="value"/>
    <w:basedOn w:val="Domylnaczcionkaakapitu"/>
    <w:rsid w:val="007C17C4"/>
  </w:style>
  <w:style w:type="paragraph" w:styleId="NormalnyWeb">
    <w:name w:val="Normal (Web)"/>
    <w:basedOn w:val="Normalny"/>
    <w:uiPriority w:val="99"/>
    <w:semiHidden/>
    <w:unhideWhenUsed/>
    <w:rsid w:val="009038B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ttributedetailsvalue">
    <w:name w:val="attributedetailsvalue"/>
    <w:basedOn w:val="Domylnaczcionkaakapitu"/>
    <w:rsid w:val="00423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4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it24.pl/wydawnictwo/Pearson+Education+%252F+Longman" TargetMode="External"/><Relationship Id="rId13" Type="http://schemas.openxmlformats.org/officeDocument/2006/relationships/hyperlink" Target="http://livro.pl/autor/436901/Kujawa+Barbara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zytam.pl/autor,Ward+Brian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pik.com/szukaj/produkt?publisherFacet=wiedza+powszechn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mpik.com/szukaj/produkt?author=szkutnik+leon+lesze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andalf.com.pl/w/edgard/" TargetMode="External"/><Relationship Id="rId14" Type="http://schemas.openxmlformats.org/officeDocument/2006/relationships/hyperlink" Target="http://livro.pl/autor/468865/Stinia+Mariusz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4D33-C969-4DB1-B6AA-9DAACE9A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694</TotalTime>
  <Pages>1</Pages>
  <Words>5603</Words>
  <Characters>33618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ZaPaL</dc:creator>
  <cp:lastModifiedBy>Kamila M-J</cp:lastModifiedBy>
  <cp:revision>122</cp:revision>
  <cp:lastPrinted>2017-12-21T12:43:00Z</cp:lastPrinted>
  <dcterms:created xsi:type="dcterms:W3CDTF">2017-12-11T09:23:00Z</dcterms:created>
  <dcterms:modified xsi:type="dcterms:W3CDTF">2018-01-03T13:48:00Z</dcterms:modified>
</cp:coreProperties>
</file>