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A3" w:rsidRDefault="000D42A3" w:rsidP="000D42A3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Załącznik 5 do SIWZ</w:t>
      </w:r>
    </w:p>
    <w:p w:rsidR="0070777F" w:rsidRPr="004B14A1" w:rsidRDefault="0070777F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470A84" w:rsidRPr="00470A84">
        <w:rPr>
          <w:rFonts w:asciiTheme="majorHAnsi" w:hAnsiTheme="majorHAnsi"/>
          <w:sz w:val="20"/>
          <w:szCs w:val="20"/>
        </w:rPr>
        <w:t xml:space="preserve">(t. j. Dz. U. z 2017 r., poz. 1579 z </w:t>
      </w:r>
      <w:proofErr w:type="spellStart"/>
      <w:r w:rsidR="00470A84" w:rsidRPr="00470A84">
        <w:rPr>
          <w:rFonts w:asciiTheme="majorHAnsi" w:hAnsiTheme="majorHAnsi"/>
          <w:sz w:val="20"/>
          <w:szCs w:val="20"/>
        </w:rPr>
        <w:t>późn</w:t>
      </w:r>
      <w:proofErr w:type="spellEnd"/>
      <w:r w:rsidR="00470A84" w:rsidRPr="00470A84">
        <w:rPr>
          <w:rFonts w:asciiTheme="majorHAnsi" w:hAnsiTheme="majorHAnsi"/>
          <w:sz w:val="20"/>
          <w:szCs w:val="20"/>
        </w:rPr>
        <w:t>. zm.)</w:t>
      </w:r>
      <w:r w:rsidR="00470A84">
        <w:rPr>
          <w:rFonts w:asciiTheme="majorHAnsi" w:hAnsiTheme="majorHAnsi"/>
          <w:sz w:val="20"/>
          <w:szCs w:val="20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70777F" w:rsidRPr="00470A84" w:rsidRDefault="0070777F" w:rsidP="00470A84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C0B23" w:rsidRPr="00E73968">
        <w:rPr>
          <w:rFonts w:ascii="Cambria" w:hAnsi="Cambria"/>
          <w:sz w:val="20"/>
          <w:szCs w:val="20"/>
        </w:rPr>
        <w:t xml:space="preserve">dostawę </w:t>
      </w:r>
      <w:r w:rsidR="00AE3A2D">
        <w:rPr>
          <w:rFonts w:ascii="Cambria" w:hAnsi="Cambria"/>
          <w:sz w:val="20"/>
          <w:szCs w:val="20"/>
        </w:rPr>
        <w:t>sprzętu komputerowego</w:t>
      </w:r>
      <w:r w:rsidR="00AE3A2D" w:rsidRPr="000A68C6">
        <w:rPr>
          <w:rFonts w:ascii="Cambria" w:hAnsi="Cambria"/>
          <w:sz w:val="20"/>
          <w:szCs w:val="20"/>
        </w:rPr>
        <w:t xml:space="preserve"> </w:t>
      </w:r>
      <w:r w:rsidR="00E73968" w:rsidRPr="00B52F10">
        <w:rPr>
          <w:rFonts w:ascii="Cambria" w:hAnsi="Cambria"/>
          <w:sz w:val="20"/>
          <w:szCs w:val="20"/>
        </w:rPr>
        <w:t xml:space="preserve">w ramach projektu 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</w:t>
      </w:r>
      <w:r w:rsidR="00E73968" w:rsidRPr="00B52F10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  <w:r w:rsidRPr="00470A84">
        <w:rPr>
          <w:rFonts w:asciiTheme="majorHAnsi" w:hAnsiTheme="majorHAnsi"/>
          <w:sz w:val="20"/>
          <w:szCs w:val="20"/>
        </w:rPr>
        <w:t>w części: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Numer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Pełna nazwa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70777F" w:rsidRPr="004B14A1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7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E73968">
          <w:rPr>
            <w:rFonts w:asciiTheme="majorHAnsi" w:hAnsiTheme="majorHAnsi"/>
            <w:sz w:val="20"/>
            <w:szCs w:val="20"/>
          </w:rPr>
          <w:t>wyposażenia</w:t>
        </w:r>
        <w:r w:rsidR="00750FE6">
          <w:rPr>
            <w:rFonts w:asciiTheme="majorHAnsi" w:hAnsiTheme="majorHAnsi"/>
            <w:sz w:val="20"/>
            <w:szCs w:val="20"/>
          </w:rPr>
          <w:t xml:space="preserve">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jakichkolwiek wad prawnych i roszczeń osób trzecich, nie używan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nie powystawow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.</w:t>
      </w: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70777F" w:rsidRDefault="0070777F" w:rsidP="009C1932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</w:t>
      </w:r>
      <w:r>
        <w:rPr>
          <w:rFonts w:asciiTheme="majorHAnsi" w:hAnsiTheme="majorHAnsi"/>
          <w:sz w:val="20"/>
          <w:szCs w:val="20"/>
        </w:rPr>
        <w:t>określonym</w:t>
      </w:r>
      <w:r w:rsidRPr="004B14A1">
        <w:rPr>
          <w:rFonts w:asciiTheme="majorHAnsi" w:hAnsiTheme="majorHAnsi"/>
          <w:sz w:val="20"/>
          <w:szCs w:val="20"/>
        </w:rPr>
        <w:t xml:space="preserve"> terminie pod </w:t>
      </w:r>
      <w:r w:rsidR="009C1932">
        <w:rPr>
          <w:rFonts w:asciiTheme="majorHAnsi" w:hAnsiTheme="majorHAnsi"/>
          <w:sz w:val="20"/>
          <w:szCs w:val="20"/>
        </w:rPr>
        <w:t xml:space="preserve">wskazany w SIWZ </w:t>
      </w:r>
      <w:r>
        <w:rPr>
          <w:rFonts w:asciiTheme="majorHAnsi" w:hAnsiTheme="majorHAnsi"/>
          <w:sz w:val="20"/>
          <w:szCs w:val="20"/>
        </w:rPr>
        <w:t>adres</w:t>
      </w:r>
      <w:r w:rsidR="009C1932">
        <w:rPr>
          <w:rFonts w:asciiTheme="majorHAnsi" w:hAnsiTheme="majorHAnsi"/>
          <w:sz w:val="20"/>
          <w:szCs w:val="20"/>
        </w:rPr>
        <w:t>.</w:t>
      </w:r>
    </w:p>
    <w:p w:rsidR="00AE3A2D" w:rsidRPr="005E7E3B" w:rsidRDefault="009C1932" w:rsidP="00AE3A2D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>
        <w:rPr>
          <w:rFonts w:asciiTheme="majorHAnsi" w:hAnsiTheme="majorHAnsi"/>
          <w:sz w:val="20"/>
          <w:szCs w:val="20"/>
        </w:rPr>
        <w:t xml:space="preserve">w całości </w:t>
      </w:r>
      <w:r>
        <w:rPr>
          <w:rFonts w:asciiTheme="majorHAnsi" w:hAnsiTheme="majorHAnsi"/>
          <w:sz w:val="20"/>
          <w:szCs w:val="20"/>
        </w:rPr>
        <w:t xml:space="preserve">zgodnie z opisem sposobu realizacji zamówienia zawartym w </w:t>
      </w:r>
      <w:r w:rsidR="009C0EE2">
        <w:rPr>
          <w:rFonts w:asciiTheme="majorHAnsi" w:hAnsiTheme="majorHAnsi"/>
          <w:sz w:val="20"/>
          <w:szCs w:val="20"/>
        </w:rPr>
        <w:t>opisie przedmiotu zamówienia.</w:t>
      </w:r>
    </w:p>
    <w:p w:rsidR="005E7E3B" w:rsidRPr="00614B06" w:rsidRDefault="005E7E3B" w:rsidP="005E7E3B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>Szczegółowy Opis Przedmiotu Zamówienia stanowi integralną część umowy.</w:t>
      </w:r>
    </w:p>
    <w:p w:rsidR="005E7E3B" w:rsidRPr="00AE3A2D" w:rsidRDefault="005E7E3B" w:rsidP="005E7E3B">
      <w:pPr>
        <w:spacing w:after="0"/>
        <w:ind w:left="426"/>
        <w:jc w:val="both"/>
        <w:rPr>
          <w:rFonts w:asciiTheme="majorHAnsi" w:hAnsiTheme="majorHAnsi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Termin realizacji przedmiotu umowy: </w:t>
      </w:r>
      <w:r w:rsidR="00470A84">
        <w:rPr>
          <w:rFonts w:ascii="Cambria" w:hAnsi="Cambria" w:cstheme="minorBidi"/>
          <w:sz w:val="20"/>
        </w:rPr>
        <w:t>…………………………..</w:t>
      </w:r>
      <w:r w:rsidR="00E73968">
        <w:rPr>
          <w:rFonts w:asciiTheme="majorHAnsi" w:hAnsiTheme="majorHAnsi"/>
          <w:sz w:val="20"/>
          <w:szCs w:val="20"/>
        </w:rPr>
        <w:t>od dnia podpisania umowy.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Po podpisaniu protokołu i uregulowaniu płatności wynikającej z faktury/rachunku przedmiot umowy przechodzi na własność Odbiorcy.</w:t>
      </w:r>
    </w:p>
    <w:p w:rsidR="0070777F" w:rsidRP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w wysokości: ……………………………….zł brutto, słownie: ………………………………….….. Wynagrodzenie jest współfinansowane ze środków </w:t>
      </w:r>
      <w:r w:rsidR="00E73968" w:rsidRPr="00E73968">
        <w:rPr>
          <w:rFonts w:ascii="Cambria" w:hAnsi="Cambria"/>
          <w:sz w:val="20"/>
          <w:szCs w:val="20"/>
        </w:rPr>
        <w:t xml:space="preserve">Europejskiego Funduszu Rozwoju Regionalnego w ramach </w:t>
      </w:r>
      <w:r w:rsidR="00E73968" w:rsidRPr="00E73968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</w:p>
    <w:p w:rsidR="0070777F" w:rsidRPr="004B14A1" w:rsidRDefault="0011063B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7F5F45" w:rsidRPr="0003095C" w:rsidRDefault="007F5F45" w:rsidP="0003095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</w:t>
      </w:r>
      <w:r w:rsidR="0003095C">
        <w:rPr>
          <w:rFonts w:asciiTheme="majorHAnsi" w:hAnsiTheme="majorHAnsi"/>
          <w:sz w:val="20"/>
          <w:szCs w:val="20"/>
        </w:rPr>
        <w:t>oświadczeniu Wykonawcy na okres ….. miesięcy w stosunku do następującego</w:t>
      </w:r>
      <w:r w:rsidR="00F31A42">
        <w:rPr>
          <w:rFonts w:asciiTheme="majorHAnsi" w:hAnsiTheme="majorHAnsi"/>
          <w:sz w:val="20"/>
          <w:szCs w:val="20"/>
        </w:rPr>
        <w:t xml:space="preserve"> sprzętu</w:t>
      </w:r>
      <w:r w:rsidR="0003095C">
        <w:rPr>
          <w:rFonts w:asciiTheme="majorHAnsi" w:hAnsiTheme="majorHAnsi"/>
          <w:sz w:val="20"/>
          <w:szCs w:val="20"/>
        </w:rPr>
        <w:t>: ……………………………………………………….. Okres gwarancji liczy się</w:t>
      </w:r>
      <w:r w:rsidRPr="0003095C">
        <w:rPr>
          <w:rFonts w:asciiTheme="majorHAnsi" w:hAnsiTheme="majorHAnsi"/>
          <w:sz w:val="20"/>
          <w:szCs w:val="20"/>
        </w:rPr>
        <w:t xml:space="preserve"> od daty podpisania przez przedstawiciela Odbiorcy protokołu zdawczo-odbiorczego. Bieg terminu gwarancji rozpoczyna się w dniu następnym po podpisaniu przez przedstawiciela Odbiorcy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on-site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7F5F45" w:rsidRPr="004B14A1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</w:p>
    <w:p w:rsidR="00D1566F" w:rsidRPr="004B14A1" w:rsidRDefault="00D1566F" w:rsidP="00D1566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9E6843">
        <w:rPr>
          <w:rFonts w:asciiTheme="majorHAnsi" w:hAnsiTheme="majorHAnsi"/>
          <w:sz w:val="20"/>
          <w:szCs w:val="20"/>
          <w:lang w:eastAsia="ar-SA"/>
        </w:rPr>
        <w:t>lub dalsze wykonywanie umowy może zagrozić istotnemu interesowi bezpieczeństwa państwa lub bezpieczeństwu publicznemu,</w:t>
      </w:r>
      <w:r w:rsidRPr="004B14A1">
        <w:rPr>
          <w:rFonts w:asciiTheme="majorHAnsi" w:hAnsiTheme="majorHAnsi"/>
          <w:sz w:val="20"/>
          <w:szCs w:val="20"/>
          <w:lang w:eastAsia="ar-SA"/>
        </w:rPr>
        <w:t>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9312FC" w:rsidRDefault="0070777F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312FC" w:rsidRPr="009312FC" w:rsidRDefault="009312FC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9312FC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11063B">
        <w:rPr>
          <w:rFonts w:asciiTheme="majorHAnsi" w:hAnsiTheme="majorHAnsi"/>
          <w:sz w:val="20"/>
          <w:szCs w:val="20"/>
        </w:rPr>
        <w:t xml:space="preserve">umowy innym produktem </w:t>
      </w:r>
      <w:r w:rsidR="000C044B" w:rsidRPr="0011063B">
        <w:rPr>
          <w:rFonts w:asciiTheme="majorHAnsi" w:hAnsiTheme="majorHAnsi"/>
          <w:sz w:val="20"/>
          <w:szCs w:val="20"/>
        </w:rPr>
        <w:t xml:space="preserve">o </w:t>
      </w:r>
      <w:proofErr w:type="spellStart"/>
      <w:r w:rsidR="000C044B" w:rsidRPr="0011063B">
        <w:rPr>
          <w:rFonts w:asciiTheme="majorHAnsi" w:hAnsiTheme="majorHAnsi"/>
          <w:sz w:val="20"/>
          <w:szCs w:val="20"/>
        </w:rPr>
        <w:t>niegorszych</w:t>
      </w:r>
      <w:proofErr w:type="spellEnd"/>
      <w:r w:rsidR="000C044B" w:rsidRPr="0011063B">
        <w:rPr>
          <w:rFonts w:asciiTheme="majorHAnsi" w:hAnsiTheme="majorHAnsi"/>
          <w:sz w:val="20"/>
          <w:szCs w:val="20"/>
        </w:rPr>
        <w:t xml:space="preserve"> parametrach niż oferowane w ofercie </w:t>
      </w:r>
      <w:r w:rsidRPr="0011063B">
        <w:rPr>
          <w:rFonts w:asciiTheme="majorHAnsi" w:hAnsiTheme="majorHAnsi"/>
          <w:sz w:val="20"/>
          <w:szCs w:val="20"/>
        </w:rPr>
        <w:t xml:space="preserve">w przypadku wystąpienia sytuacji, gdy </w:t>
      </w:r>
      <w:r w:rsidR="00E94CF0" w:rsidRPr="0011063B">
        <w:rPr>
          <w:rFonts w:asciiTheme="majorHAnsi" w:hAnsiTheme="majorHAnsi"/>
          <w:sz w:val="20"/>
          <w:szCs w:val="20"/>
        </w:rPr>
        <w:t xml:space="preserve">produkcja obecnego </w:t>
      </w:r>
      <w:r w:rsidR="000C044B" w:rsidRPr="0011063B">
        <w:rPr>
          <w:rFonts w:asciiTheme="majorHAnsi" w:hAnsiTheme="majorHAnsi"/>
          <w:sz w:val="20"/>
          <w:szCs w:val="20"/>
        </w:rPr>
        <w:t xml:space="preserve">modelu </w:t>
      </w:r>
      <w:r w:rsidR="00E94CF0" w:rsidRPr="0011063B">
        <w:rPr>
          <w:rFonts w:asciiTheme="majorHAnsi" w:hAnsiTheme="majorHAnsi"/>
          <w:sz w:val="20"/>
          <w:szCs w:val="20"/>
        </w:rPr>
        <w:t xml:space="preserve">zostanie zaprzestana </w:t>
      </w:r>
      <w:r w:rsidRPr="0011063B">
        <w:rPr>
          <w:rFonts w:asciiTheme="majorHAnsi" w:hAnsiTheme="majorHAnsi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865D18" w:rsidRDefault="0070777F" w:rsidP="0070777F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7F3623"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70" w:rsidRDefault="00B53370">
      <w:r>
        <w:separator/>
      </w:r>
    </w:p>
  </w:endnote>
  <w:endnote w:type="continuationSeparator" w:id="0">
    <w:p w:rsidR="00B53370" w:rsidRDefault="00B5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70" w:rsidRDefault="00B53370">
      <w:r>
        <w:separator/>
      </w:r>
    </w:p>
  </w:footnote>
  <w:footnote w:type="continuationSeparator" w:id="0">
    <w:p w:rsidR="00B53370" w:rsidRDefault="00B53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E7396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page">
            <wp:posOffset>307975</wp:posOffset>
          </wp:positionH>
          <wp:positionV relativeFrom="page">
            <wp:posOffset>266065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5A448A"/>
    <w:multiLevelType w:val="hybridMultilevel"/>
    <w:tmpl w:val="86B2E85C"/>
    <w:lvl w:ilvl="0" w:tplc="8D429A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2A23"/>
    <w:rsid w:val="000229C6"/>
    <w:rsid w:val="0003095C"/>
    <w:rsid w:val="00030B2C"/>
    <w:rsid w:val="00034DF5"/>
    <w:rsid w:val="00036284"/>
    <w:rsid w:val="00061F20"/>
    <w:rsid w:val="00080D83"/>
    <w:rsid w:val="000C044B"/>
    <w:rsid w:val="000C23B9"/>
    <w:rsid w:val="000D283E"/>
    <w:rsid w:val="000D3EFB"/>
    <w:rsid w:val="000D42A3"/>
    <w:rsid w:val="000F371B"/>
    <w:rsid w:val="00100DBB"/>
    <w:rsid w:val="0011063B"/>
    <w:rsid w:val="001109E0"/>
    <w:rsid w:val="00124D4A"/>
    <w:rsid w:val="00126EE3"/>
    <w:rsid w:val="00130B23"/>
    <w:rsid w:val="0018364F"/>
    <w:rsid w:val="001B210F"/>
    <w:rsid w:val="001E6DC3"/>
    <w:rsid w:val="00241C1F"/>
    <w:rsid w:val="002425AE"/>
    <w:rsid w:val="00245D9F"/>
    <w:rsid w:val="00266A10"/>
    <w:rsid w:val="002C6347"/>
    <w:rsid w:val="00320AAC"/>
    <w:rsid w:val="00325198"/>
    <w:rsid w:val="0035482A"/>
    <w:rsid w:val="0036125B"/>
    <w:rsid w:val="003619F2"/>
    <w:rsid w:val="00365820"/>
    <w:rsid w:val="003A5DA1"/>
    <w:rsid w:val="003B34E7"/>
    <w:rsid w:val="003C554F"/>
    <w:rsid w:val="0040149C"/>
    <w:rsid w:val="004122AD"/>
    <w:rsid w:val="00414478"/>
    <w:rsid w:val="004660EA"/>
    <w:rsid w:val="00470A84"/>
    <w:rsid w:val="004861BD"/>
    <w:rsid w:val="00491993"/>
    <w:rsid w:val="00492BD3"/>
    <w:rsid w:val="004B70BD"/>
    <w:rsid w:val="004C15D3"/>
    <w:rsid w:val="0052111D"/>
    <w:rsid w:val="00537F26"/>
    <w:rsid w:val="0054011A"/>
    <w:rsid w:val="005760A9"/>
    <w:rsid w:val="00594464"/>
    <w:rsid w:val="00595C50"/>
    <w:rsid w:val="005A0BC7"/>
    <w:rsid w:val="005E7E3B"/>
    <w:rsid w:val="005F4F60"/>
    <w:rsid w:val="005F595B"/>
    <w:rsid w:val="00614B06"/>
    <w:rsid w:val="00621F12"/>
    <w:rsid w:val="00622781"/>
    <w:rsid w:val="00640BFF"/>
    <w:rsid w:val="00652A23"/>
    <w:rsid w:val="006576EC"/>
    <w:rsid w:val="0066270B"/>
    <w:rsid w:val="0069621B"/>
    <w:rsid w:val="006C3E40"/>
    <w:rsid w:val="006E1431"/>
    <w:rsid w:val="006E2F80"/>
    <w:rsid w:val="006F0A88"/>
    <w:rsid w:val="006F209E"/>
    <w:rsid w:val="0070777F"/>
    <w:rsid w:val="007208D5"/>
    <w:rsid w:val="00722566"/>
    <w:rsid w:val="00727F94"/>
    <w:rsid w:val="007337EB"/>
    <w:rsid w:val="00745D18"/>
    <w:rsid w:val="00750FE6"/>
    <w:rsid w:val="00776530"/>
    <w:rsid w:val="00791E8E"/>
    <w:rsid w:val="007A0109"/>
    <w:rsid w:val="007B2500"/>
    <w:rsid w:val="007D0894"/>
    <w:rsid w:val="007D61D6"/>
    <w:rsid w:val="007E1B19"/>
    <w:rsid w:val="007F3623"/>
    <w:rsid w:val="007F5F45"/>
    <w:rsid w:val="00827311"/>
    <w:rsid w:val="00834BB4"/>
    <w:rsid w:val="00835187"/>
    <w:rsid w:val="00856E3A"/>
    <w:rsid w:val="008608A3"/>
    <w:rsid w:val="00865D18"/>
    <w:rsid w:val="00880F90"/>
    <w:rsid w:val="008945D9"/>
    <w:rsid w:val="008B4137"/>
    <w:rsid w:val="008C139A"/>
    <w:rsid w:val="00923A2C"/>
    <w:rsid w:val="009312FC"/>
    <w:rsid w:val="009C0EE2"/>
    <w:rsid w:val="009C1932"/>
    <w:rsid w:val="009C2CD8"/>
    <w:rsid w:val="009D71C1"/>
    <w:rsid w:val="009F2CF0"/>
    <w:rsid w:val="00A04690"/>
    <w:rsid w:val="00A40DD3"/>
    <w:rsid w:val="00A41B6C"/>
    <w:rsid w:val="00A64A9B"/>
    <w:rsid w:val="00A8311B"/>
    <w:rsid w:val="00AA076D"/>
    <w:rsid w:val="00AE3A2D"/>
    <w:rsid w:val="00B01F08"/>
    <w:rsid w:val="00B12CCC"/>
    <w:rsid w:val="00B16E8F"/>
    <w:rsid w:val="00B2658E"/>
    <w:rsid w:val="00B30401"/>
    <w:rsid w:val="00B30767"/>
    <w:rsid w:val="00B406BB"/>
    <w:rsid w:val="00B53370"/>
    <w:rsid w:val="00B551F2"/>
    <w:rsid w:val="00B6637D"/>
    <w:rsid w:val="00B7681E"/>
    <w:rsid w:val="00BB76D0"/>
    <w:rsid w:val="00BC0B23"/>
    <w:rsid w:val="00BC363C"/>
    <w:rsid w:val="00C37A16"/>
    <w:rsid w:val="00C62C24"/>
    <w:rsid w:val="00C635B6"/>
    <w:rsid w:val="00CA20F9"/>
    <w:rsid w:val="00CC263D"/>
    <w:rsid w:val="00CE005B"/>
    <w:rsid w:val="00CE4F0B"/>
    <w:rsid w:val="00CF1A4A"/>
    <w:rsid w:val="00D0361A"/>
    <w:rsid w:val="00D1566F"/>
    <w:rsid w:val="00D30ADD"/>
    <w:rsid w:val="00D360F9"/>
    <w:rsid w:val="00D43A0D"/>
    <w:rsid w:val="00D46867"/>
    <w:rsid w:val="00D526F3"/>
    <w:rsid w:val="00D55EF7"/>
    <w:rsid w:val="00DC733E"/>
    <w:rsid w:val="00DF4497"/>
    <w:rsid w:val="00DF52EB"/>
    <w:rsid w:val="00DF57BE"/>
    <w:rsid w:val="00E06500"/>
    <w:rsid w:val="00E57060"/>
    <w:rsid w:val="00E73968"/>
    <w:rsid w:val="00E81D2B"/>
    <w:rsid w:val="00E87314"/>
    <w:rsid w:val="00E87616"/>
    <w:rsid w:val="00E92047"/>
    <w:rsid w:val="00E94CF0"/>
    <w:rsid w:val="00EA5C16"/>
    <w:rsid w:val="00EC26DA"/>
    <w:rsid w:val="00EF000D"/>
    <w:rsid w:val="00F07D84"/>
    <w:rsid w:val="00F31A42"/>
    <w:rsid w:val="00F545A3"/>
    <w:rsid w:val="00F929E5"/>
    <w:rsid w:val="00FA3E81"/>
    <w:rsid w:val="00FB5706"/>
    <w:rsid w:val="00FD2612"/>
    <w:rsid w:val="00FE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eborski.samorzady.pl/art/id/101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4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3</cp:revision>
  <cp:lastPrinted>2018-01-11T09:35:00Z</cp:lastPrinted>
  <dcterms:created xsi:type="dcterms:W3CDTF">2018-01-11T09:35:00Z</dcterms:created>
  <dcterms:modified xsi:type="dcterms:W3CDTF">2018-01-29T07:17:00Z</dcterms:modified>
</cp:coreProperties>
</file>