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3C2ED" w14:textId="77777777" w:rsidR="008C139A" w:rsidRPr="002A1FB1" w:rsidRDefault="00580579" w:rsidP="00580579">
      <w:pPr>
        <w:jc w:val="right"/>
        <w:rPr>
          <w:rFonts w:asciiTheme="majorHAnsi" w:eastAsiaTheme="minorHAnsi" w:hAnsiTheme="majorHAnsi"/>
          <w:i/>
        </w:rPr>
      </w:pPr>
      <w:r w:rsidRPr="002A1FB1">
        <w:rPr>
          <w:rFonts w:asciiTheme="majorHAnsi" w:eastAsiaTheme="minorHAnsi" w:hAnsiTheme="majorHAnsi"/>
          <w:i/>
        </w:rPr>
        <w:t>Załącznik nr 1</w:t>
      </w:r>
      <w:r w:rsidR="006150F1" w:rsidRPr="002A1FB1">
        <w:rPr>
          <w:rFonts w:asciiTheme="majorHAnsi" w:eastAsiaTheme="minorHAnsi" w:hAnsiTheme="majorHAnsi"/>
          <w:i/>
        </w:rPr>
        <w:t xml:space="preserve"> </w:t>
      </w:r>
      <w:r w:rsidR="00D816C0" w:rsidRPr="002A1FB1">
        <w:rPr>
          <w:rFonts w:asciiTheme="majorHAnsi" w:eastAsiaTheme="minorHAnsi" w:hAnsiTheme="majorHAnsi"/>
          <w:i/>
        </w:rPr>
        <w:t>do SIWZ</w:t>
      </w:r>
    </w:p>
    <w:p w14:paraId="0FC9E25B" w14:textId="77777777" w:rsidR="00580579" w:rsidRPr="002A1FB1" w:rsidRDefault="00580579" w:rsidP="00580579">
      <w:pPr>
        <w:jc w:val="right"/>
        <w:rPr>
          <w:rFonts w:asciiTheme="majorHAnsi" w:eastAsiaTheme="minorHAnsi" w:hAnsiTheme="majorHAnsi"/>
        </w:rPr>
      </w:pPr>
    </w:p>
    <w:p w14:paraId="4EFD71E2" w14:textId="77777777" w:rsidR="00580579" w:rsidRPr="002A1FB1" w:rsidRDefault="00A947CF" w:rsidP="00A947CF">
      <w:pPr>
        <w:jc w:val="center"/>
        <w:rPr>
          <w:rFonts w:asciiTheme="majorHAnsi" w:hAnsiTheme="majorHAnsi"/>
          <w:b/>
        </w:rPr>
      </w:pPr>
      <w:r w:rsidRPr="002A1FB1">
        <w:rPr>
          <w:rFonts w:asciiTheme="majorHAnsi" w:hAnsiTheme="majorHAnsi"/>
          <w:b/>
        </w:rPr>
        <w:t>Szczegółowy opis przedmiotu zamówienia</w:t>
      </w:r>
    </w:p>
    <w:p w14:paraId="6C06C71C" w14:textId="77777777" w:rsidR="00B162C5" w:rsidRPr="002A1FB1" w:rsidRDefault="00B162C5" w:rsidP="00B162C5">
      <w:pPr>
        <w:jc w:val="both"/>
        <w:rPr>
          <w:rFonts w:asciiTheme="majorHAnsi" w:hAnsiTheme="majorHAnsi"/>
          <w:sz w:val="22"/>
        </w:rPr>
      </w:pPr>
    </w:p>
    <w:p w14:paraId="5B117F79" w14:textId="77777777" w:rsidR="008C1431" w:rsidRPr="002A1FB1" w:rsidRDefault="008C1431" w:rsidP="00B162C5">
      <w:pPr>
        <w:jc w:val="both"/>
        <w:rPr>
          <w:rFonts w:asciiTheme="majorHAnsi" w:hAnsiTheme="majorHAnsi"/>
          <w:sz w:val="22"/>
        </w:rPr>
      </w:pPr>
    </w:p>
    <w:p w14:paraId="49541A00" w14:textId="77777777" w:rsidR="008C1431" w:rsidRPr="002A1FB1" w:rsidRDefault="008C1431" w:rsidP="00BA4885">
      <w:pPr>
        <w:spacing w:line="360" w:lineRule="auto"/>
        <w:jc w:val="both"/>
        <w:rPr>
          <w:rFonts w:asciiTheme="majorHAnsi" w:hAnsiTheme="majorHAnsi"/>
          <w:sz w:val="22"/>
          <w:szCs w:val="20"/>
        </w:rPr>
      </w:pPr>
      <w:r w:rsidRPr="002A1FB1">
        <w:rPr>
          <w:rFonts w:asciiTheme="majorHAnsi" w:hAnsiTheme="majorHAnsi"/>
          <w:sz w:val="22"/>
        </w:rPr>
        <w:t xml:space="preserve">Przedmiotem zamówienia jest </w:t>
      </w:r>
      <w:r w:rsidRPr="002A1FB1">
        <w:rPr>
          <w:rFonts w:asciiTheme="majorHAnsi" w:hAnsiTheme="majorHAnsi"/>
          <w:sz w:val="22"/>
          <w:szCs w:val="20"/>
        </w:rPr>
        <w:t>dostawa materiałów dydaktycznych dla uczniów niezbędnych do realizacji zajęć i programów nauczania w zakresie kształtowania u uczniów kompetencji zawodowych niezbędnych na rynku pracy oraz w celu wyposażenia bibliotek szkolnych w 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2014-2020).</w:t>
      </w:r>
    </w:p>
    <w:p w14:paraId="3A76520F" w14:textId="77777777" w:rsidR="008C1431" w:rsidRPr="00594F1A" w:rsidRDefault="008C1431" w:rsidP="008C1431">
      <w:pPr>
        <w:jc w:val="both"/>
        <w:rPr>
          <w:rFonts w:asciiTheme="majorHAnsi" w:hAnsiTheme="majorHAnsi"/>
          <w:b/>
          <w:color w:val="FF0000"/>
          <w:sz w:val="22"/>
          <w:szCs w:val="23"/>
        </w:rPr>
      </w:pPr>
    </w:p>
    <w:p w14:paraId="35EDFADD" w14:textId="1399DC6C"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Przedmiot zamówienia został podzielony na </w:t>
      </w:r>
      <w:r w:rsidR="001D100F">
        <w:rPr>
          <w:rFonts w:ascii="Cambria" w:hAnsi="Cambria"/>
          <w:b/>
        </w:rPr>
        <w:t>5</w:t>
      </w:r>
      <w:r w:rsidRPr="001913C4">
        <w:rPr>
          <w:rFonts w:ascii="Cambria" w:hAnsi="Cambria"/>
          <w:b/>
          <w:sz w:val="22"/>
        </w:rPr>
        <w:t xml:space="preserve"> części:</w:t>
      </w:r>
    </w:p>
    <w:p w14:paraId="05BDBA8B" w14:textId="77777777" w:rsidR="008649F8" w:rsidRPr="001913C4" w:rsidRDefault="008649F8" w:rsidP="008649F8">
      <w:pPr>
        <w:jc w:val="both"/>
        <w:rPr>
          <w:rFonts w:ascii="Cambria" w:hAnsi="Cambria"/>
          <w:b/>
          <w:sz w:val="22"/>
          <w:szCs w:val="23"/>
        </w:rPr>
      </w:pPr>
    </w:p>
    <w:p w14:paraId="17252207" w14:textId="3432D576"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bookmarkStart w:id="0" w:name="_Hlk501632665"/>
      <w:r w:rsidRPr="001913C4">
        <w:rPr>
          <w:rFonts w:ascii="Cambria" w:hAnsi="Cambria"/>
          <w:b/>
          <w:sz w:val="22"/>
        </w:rPr>
        <w:t xml:space="preserve">Część </w:t>
      </w:r>
      <w:r w:rsidR="001D100F">
        <w:rPr>
          <w:rFonts w:ascii="Cambria" w:hAnsi="Cambria"/>
          <w:b/>
          <w:sz w:val="22"/>
        </w:rPr>
        <w:t>1</w:t>
      </w:r>
      <w:r w:rsidRPr="001913C4">
        <w:rPr>
          <w:rFonts w:ascii="Cambria" w:hAnsi="Cambria"/>
          <w:b/>
          <w:sz w:val="22"/>
        </w:rPr>
        <w:t xml:space="preserve"> - Dostawa materiałów dydaktycznych do branży ICT i elektronika dla uczniów do realizacji zajęć w Zespole Szkół Mechaniczno-Informatycznych w Lęborku w roku szkolnym 2017-2018</w:t>
      </w:r>
    </w:p>
    <w:p w14:paraId="2AEAA240" w14:textId="77777777" w:rsidR="008A4924" w:rsidRDefault="008A4924" w:rsidP="008649F8">
      <w:pPr>
        <w:jc w:val="both"/>
        <w:rPr>
          <w:rFonts w:ascii="Cambria" w:hAnsi="Cambria"/>
          <w:b/>
          <w:sz w:val="22"/>
        </w:rPr>
      </w:pPr>
    </w:p>
    <w:p w14:paraId="06972C9B" w14:textId="6732C91F"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</w:t>
      </w:r>
      <w:r w:rsidR="001D100F">
        <w:rPr>
          <w:rFonts w:ascii="Cambria" w:hAnsi="Cambria"/>
          <w:b/>
        </w:rPr>
        <w:t>2</w:t>
      </w:r>
      <w:r w:rsidRPr="001913C4">
        <w:rPr>
          <w:rFonts w:ascii="Cambria" w:hAnsi="Cambria"/>
          <w:b/>
          <w:sz w:val="22"/>
        </w:rPr>
        <w:t xml:space="preserve"> - Dostawa materiałów dydaktycznych do branży chemia lekka w zakresie sprzętu laboratoryjnego dla uczniów do realizacji zajęć w Zespole Szkół Gospodarki Żywnościowej </w:t>
      </w:r>
      <w:r w:rsidR="008A4924">
        <w:rPr>
          <w:rFonts w:ascii="Cambria" w:hAnsi="Cambria"/>
          <w:b/>
          <w:sz w:val="22"/>
        </w:rPr>
        <w:br/>
      </w:r>
      <w:r w:rsidRPr="001913C4">
        <w:rPr>
          <w:rFonts w:ascii="Cambria" w:hAnsi="Cambria"/>
          <w:b/>
          <w:sz w:val="22"/>
        </w:rPr>
        <w:t>i Agrobiznesu w Lęborku w roku szkolnym 2017-2018</w:t>
      </w:r>
    </w:p>
    <w:p w14:paraId="1057C876" w14:textId="77777777" w:rsidR="008A4924" w:rsidRDefault="008A4924" w:rsidP="008649F8">
      <w:pPr>
        <w:jc w:val="both"/>
        <w:rPr>
          <w:rFonts w:ascii="Cambria" w:hAnsi="Cambria"/>
          <w:b/>
          <w:sz w:val="22"/>
        </w:rPr>
      </w:pPr>
    </w:p>
    <w:p w14:paraId="7096E36A" w14:textId="061A64A8"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</w:t>
      </w:r>
      <w:r w:rsidR="001D100F">
        <w:rPr>
          <w:rFonts w:ascii="Cambria" w:hAnsi="Cambria"/>
          <w:b/>
        </w:rPr>
        <w:t>3</w:t>
      </w:r>
      <w:r w:rsidRPr="001913C4">
        <w:rPr>
          <w:rFonts w:ascii="Cambria" w:hAnsi="Cambria"/>
          <w:b/>
          <w:sz w:val="22"/>
        </w:rPr>
        <w:t xml:space="preserve"> - Dostawa materiałów dydaktycznych w celu wyposażenia bibliotek szkolnych dla uczniów do realizacji zajęć w Powiatowym Centrum Edukacyjnym – Zespole Szkół Ponadgimnazjalnych  w Lęborku w roku szkolnym 2017-2018</w:t>
      </w:r>
    </w:p>
    <w:p w14:paraId="6A8CA06F" w14:textId="77777777" w:rsidR="001D100F" w:rsidRDefault="001D100F" w:rsidP="008649F8">
      <w:pPr>
        <w:jc w:val="both"/>
        <w:rPr>
          <w:rFonts w:ascii="Cambria" w:hAnsi="Cambria"/>
          <w:b/>
          <w:sz w:val="22"/>
        </w:rPr>
      </w:pPr>
    </w:p>
    <w:p w14:paraId="679F40AF" w14:textId="2BD06A79"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</w:t>
      </w:r>
      <w:r w:rsidR="007A6309">
        <w:rPr>
          <w:rFonts w:ascii="Cambria" w:hAnsi="Cambria"/>
          <w:b/>
        </w:rPr>
        <w:t>4</w:t>
      </w:r>
      <w:r w:rsidRPr="001913C4">
        <w:rPr>
          <w:rFonts w:ascii="Cambria" w:hAnsi="Cambria"/>
          <w:b/>
          <w:sz w:val="22"/>
        </w:rPr>
        <w:t xml:space="preserve"> - Dostawa materiałów dydaktycznych w celu wyposażenia bibliotek szkolnych dla uczniów do realizacji zajęć w Zespole Szkół Mechaniczno-Informatycznych w Lęborku w roku szkolnym 2017-2018</w:t>
      </w:r>
    </w:p>
    <w:p w14:paraId="56238288" w14:textId="77777777" w:rsidR="008A4924" w:rsidRDefault="008A4924" w:rsidP="008649F8">
      <w:pPr>
        <w:jc w:val="both"/>
        <w:rPr>
          <w:rFonts w:ascii="Cambria" w:hAnsi="Cambria"/>
          <w:b/>
          <w:sz w:val="22"/>
        </w:rPr>
      </w:pPr>
    </w:p>
    <w:p w14:paraId="6381580F" w14:textId="68773995" w:rsidR="008649F8" w:rsidRPr="001913C4" w:rsidRDefault="008649F8" w:rsidP="008649F8">
      <w:pPr>
        <w:jc w:val="both"/>
        <w:rPr>
          <w:rFonts w:ascii="Cambria" w:hAnsi="Cambria"/>
          <w:b/>
          <w:sz w:val="22"/>
        </w:rPr>
      </w:pPr>
      <w:r w:rsidRPr="001913C4">
        <w:rPr>
          <w:rFonts w:ascii="Cambria" w:hAnsi="Cambria"/>
          <w:b/>
          <w:sz w:val="22"/>
        </w:rPr>
        <w:t xml:space="preserve">Część </w:t>
      </w:r>
      <w:r w:rsidR="007A6309">
        <w:rPr>
          <w:rFonts w:ascii="Cambria" w:hAnsi="Cambria"/>
          <w:b/>
        </w:rPr>
        <w:t>5</w:t>
      </w:r>
      <w:r w:rsidRPr="001913C4">
        <w:rPr>
          <w:rFonts w:ascii="Cambria" w:hAnsi="Cambria"/>
          <w:b/>
          <w:sz w:val="22"/>
        </w:rPr>
        <w:t xml:space="preserve"> - Dostawa materiałów dydaktycznych w celu wyposażenia bibliotek szkolnych dla uczniów do realizacji zajęć w Zespole Szkół Gospodarki Żywnościowej i Agrobiznesu w Lęborku w roku szkolnym 2017-</w:t>
      </w:r>
      <w:r w:rsidRPr="001913C4">
        <w:rPr>
          <w:rFonts w:ascii="Cambria" w:hAnsi="Cambria"/>
          <w:b/>
        </w:rPr>
        <w:t>2</w:t>
      </w:r>
      <w:r w:rsidRPr="001913C4">
        <w:rPr>
          <w:rFonts w:ascii="Cambria" w:hAnsi="Cambria"/>
          <w:b/>
          <w:sz w:val="22"/>
        </w:rPr>
        <w:t>018</w:t>
      </w:r>
    </w:p>
    <w:p w14:paraId="3E94633A" w14:textId="77777777" w:rsidR="008A4924" w:rsidRDefault="008A4924" w:rsidP="008649F8">
      <w:pPr>
        <w:jc w:val="both"/>
        <w:rPr>
          <w:rFonts w:ascii="Cambria" w:hAnsi="Cambria"/>
          <w:b/>
          <w:sz w:val="22"/>
        </w:rPr>
      </w:pPr>
    </w:p>
    <w:bookmarkEnd w:id="0"/>
    <w:p w14:paraId="7F2D4A53" w14:textId="77777777" w:rsidR="008C1431" w:rsidRPr="002A1FB1" w:rsidRDefault="008C1431" w:rsidP="008C1431">
      <w:pPr>
        <w:jc w:val="both"/>
        <w:rPr>
          <w:rFonts w:asciiTheme="majorHAnsi" w:hAnsiTheme="majorHAnsi"/>
          <w:sz w:val="22"/>
        </w:rPr>
      </w:pPr>
      <w:r w:rsidRPr="002A1FB1">
        <w:rPr>
          <w:rFonts w:asciiTheme="majorHAnsi" w:hAnsiTheme="majorHAnsi"/>
          <w:sz w:val="22"/>
        </w:rPr>
        <w:t xml:space="preserve">Przedmiot zamówienia należy zapakować w papierowe kartony. </w:t>
      </w:r>
    </w:p>
    <w:p w14:paraId="07893C7B" w14:textId="77777777" w:rsidR="008C1431" w:rsidRPr="002A1FB1" w:rsidRDefault="008C1431" w:rsidP="008C1431">
      <w:pPr>
        <w:jc w:val="both"/>
        <w:rPr>
          <w:rFonts w:asciiTheme="majorHAnsi" w:hAnsiTheme="majorHAnsi"/>
          <w:sz w:val="22"/>
        </w:rPr>
      </w:pPr>
    </w:p>
    <w:p w14:paraId="36E1E492" w14:textId="186BD050" w:rsidR="008C1431" w:rsidRPr="002A1FB1" w:rsidRDefault="008C1431" w:rsidP="00BA4885">
      <w:pPr>
        <w:spacing w:line="360" w:lineRule="auto"/>
        <w:jc w:val="both"/>
        <w:rPr>
          <w:rFonts w:asciiTheme="majorHAnsi" w:hAnsiTheme="majorHAnsi"/>
          <w:sz w:val="22"/>
        </w:rPr>
      </w:pPr>
      <w:r w:rsidRPr="002A1FB1">
        <w:rPr>
          <w:rFonts w:asciiTheme="majorHAnsi" w:hAnsiTheme="majorHAnsi"/>
          <w:sz w:val="22"/>
        </w:rPr>
        <w:t xml:space="preserve">Przedmiot zamówienia należy dostarczyć we wskazanym terminie wraz z wyładunkiem na własny koszt i ryzyko, własnymi siłami, w odliczonych ilościach dla poszczególnych </w:t>
      </w:r>
      <w:r w:rsidR="00E562A9">
        <w:rPr>
          <w:rFonts w:asciiTheme="majorHAnsi" w:hAnsiTheme="majorHAnsi"/>
          <w:sz w:val="22"/>
        </w:rPr>
        <w:t>części i zadań</w:t>
      </w:r>
      <w:r w:rsidRPr="002A1FB1">
        <w:rPr>
          <w:rFonts w:asciiTheme="majorHAnsi" w:hAnsiTheme="majorHAnsi"/>
          <w:sz w:val="22"/>
        </w:rPr>
        <w:t xml:space="preserve"> pod adres:</w:t>
      </w:r>
    </w:p>
    <w:p w14:paraId="49E010A3" w14:textId="1984CADE"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bookmarkStart w:id="1" w:name="_Hlk501692137"/>
      <w:r w:rsidRPr="00786127">
        <w:rPr>
          <w:rFonts w:asciiTheme="majorHAnsi" w:hAnsiTheme="majorHAnsi"/>
          <w:sz w:val="22"/>
        </w:rPr>
        <w:t xml:space="preserve">- dla Części </w:t>
      </w:r>
      <w:r w:rsidR="007A6309">
        <w:rPr>
          <w:rFonts w:asciiTheme="majorHAnsi" w:hAnsiTheme="majorHAnsi"/>
          <w:sz w:val="22"/>
        </w:rPr>
        <w:t>1</w:t>
      </w:r>
      <w:r w:rsidRPr="00786127">
        <w:rPr>
          <w:rFonts w:asciiTheme="majorHAnsi" w:hAnsiTheme="majorHAnsi"/>
          <w:sz w:val="22"/>
        </w:rPr>
        <w:t>: ul. Marcinkowskiego 1, 84-300 Lębork</w:t>
      </w:r>
    </w:p>
    <w:p w14:paraId="33EB097E" w14:textId="16668A63"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 xml:space="preserve">- dla Części </w:t>
      </w:r>
      <w:r w:rsidR="007A6309">
        <w:rPr>
          <w:rFonts w:asciiTheme="majorHAnsi" w:hAnsiTheme="majorHAnsi"/>
          <w:sz w:val="22"/>
        </w:rPr>
        <w:t>2</w:t>
      </w:r>
      <w:r w:rsidRPr="00786127">
        <w:rPr>
          <w:rFonts w:asciiTheme="majorHAnsi" w:hAnsiTheme="majorHAnsi"/>
          <w:sz w:val="22"/>
        </w:rPr>
        <w:t>: ul. Warszawska 17, 84-300 Lębork</w:t>
      </w:r>
    </w:p>
    <w:p w14:paraId="5AD7FD2A" w14:textId="4A4EE5EE"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 xml:space="preserve">- dla Części </w:t>
      </w:r>
      <w:r w:rsidR="007A6309">
        <w:rPr>
          <w:rFonts w:asciiTheme="majorHAnsi" w:hAnsiTheme="majorHAnsi"/>
          <w:sz w:val="22"/>
        </w:rPr>
        <w:t>3</w:t>
      </w:r>
      <w:r w:rsidRPr="00786127">
        <w:rPr>
          <w:rFonts w:asciiTheme="majorHAnsi" w:hAnsiTheme="majorHAnsi"/>
          <w:sz w:val="22"/>
        </w:rPr>
        <w:t>: ul. Pionierów 16, 84-300 Lębork</w:t>
      </w:r>
    </w:p>
    <w:p w14:paraId="2B181EA8" w14:textId="222D92D1"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 xml:space="preserve">- dla Części </w:t>
      </w:r>
      <w:r w:rsidR="007A6309">
        <w:rPr>
          <w:rFonts w:asciiTheme="majorHAnsi" w:hAnsiTheme="majorHAnsi"/>
          <w:sz w:val="22"/>
        </w:rPr>
        <w:t>4</w:t>
      </w:r>
      <w:r w:rsidRPr="00786127">
        <w:rPr>
          <w:rFonts w:asciiTheme="majorHAnsi" w:hAnsiTheme="majorHAnsi"/>
          <w:sz w:val="22"/>
        </w:rPr>
        <w:t>: ul. Marcinkowskiego 1, 84-300 Lębork</w:t>
      </w:r>
    </w:p>
    <w:p w14:paraId="575CEA2C" w14:textId="7026BD83" w:rsidR="00786127" w:rsidRPr="00786127" w:rsidRDefault="00786127" w:rsidP="00786127">
      <w:pPr>
        <w:spacing w:line="360" w:lineRule="auto"/>
        <w:jc w:val="both"/>
        <w:rPr>
          <w:rFonts w:asciiTheme="majorHAnsi" w:hAnsiTheme="majorHAnsi"/>
          <w:sz w:val="22"/>
        </w:rPr>
      </w:pPr>
      <w:r w:rsidRPr="00786127">
        <w:rPr>
          <w:rFonts w:asciiTheme="majorHAnsi" w:hAnsiTheme="majorHAnsi"/>
          <w:sz w:val="22"/>
        </w:rPr>
        <w:t xml:space="preserve">- dla Części </w:t>
      </w:r>
      <w:r w:rsidR="007A6309">
        <w:rPr>
          <w:rFonts w:asciiTheme="majorHAnsi" w:hAnsiTheme="majorHAnsi"/>
          <w:sz w:val="22"/>
        </w:rPr>
        <w:t>5</w:t>
      </w:r>
      <w:r w:rsidRPr="00786127">
        <w:rPr>
          <w:rFonts w:asciiTheme="majorHAnsi" w:hAnsiTheme="majorHAnsi"/>
          <w:sz w:val="22"/>
        </w:rPr>
        <w:t>: ul. Warszawska 17, 84-300 Lębork</w:t>
      </w:r>
    </w:p>
    <w:p w14:paraId="01F8E156" w14:textId="77777777" w:rsidR="008C1431" w:rsidRPr="003E3B75" w:rsidRDefault="008C1431" w:rsidP="000901E1">
      <w:pPr>
        <w:shd w:val="clear" w:color="auto" w:fill="CCC0D9" w:themeFill="accent4" w:themeFillTint="66"/>
        <w:jc w:val="both"/>
        <w:rPr>
          <w:rFonts w:asciiTheme="majorHAnsi" w:hAnsiTheme="majorHAnsi"/>
          <w:b/>
          <w:sz w:val="22"/>
          <w:u w:val="single"/>
        </w:rPr>
      </w:pPr>
      <w:bookmarkStart w:id="2" w:name="_Hlk501621527"/>
      <w:bookmarkEnd w:id="1"/>
      <w:r w:rsidRPr="003E3B75">
        <w:rPr>
          <w:rFonts w:asciiTheme="majorHAnsi" w:hAnsiTheme="majorHAnsi"/>
          <w:b/>
          <w:sz w:val="22"/>
          <w:u w:val="single"/>
        </w:rPr>
        <w:lastRenderedPageBreak/>
        <w:t>Zamawiający wymaga, aby każda z wymienionych w przedmiocie zamówienia pozycji była najnowszym wydaniem dostępnym na rynku na dzień składania ofert.</w:t>
      </w:r>
    </w:p>
    <w:p w14:paraId="43E942DC" w14:textId="77777777" w:rsidR="008423F5" w:rsidRPr="003E3B75" w:rsidRDefault="008423F5" w:rsidP="008C1431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66B6C89D" w14:textId="27362883" w:rsidR="005704BE" w:rsidRPr="002A1FB1" w:rsidRDefault="005704BE" w:rsidP="005704BE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2A1FB1">
        <w:rPr>
          <w:rFonts w:asciiTheme="majorHAnsi" w:eastAsia="Calibri" w:hAnsiTheme="majorHAnsi"/>
          <w:sz w:val="22"/>
          <w:szCs w:val="22"/>
          <w:lang w:eastAsia="en-US"/>
        </w:rPr>
        <w:t xml:space="preserve">Wszystkie materiały stanowiące przedmiot zamówienia muszą być </w:t>
      </w:r>
      <w:r w:rsidRPr="002A1FB1">
        <w:rPr>
          <w:rFonts w:asciiTheme="majorHAnsi" w:eastAsia="Calibri" w:hAnsiTheme="majorHAnsi"/>
          <w:sz w:val="22"/>
          <w:szCs w:val="22"/>
          <w:u w:val="single"/>
          <w:lang w:eastAsia="en-US"/>
        </w:rPr>
        <w:t>oryginalne,</w:t>
      </w:r>
      <w:r w:rsidRPr="002A1FB1">
        <w:rPr>
          <w:rFonts w:asciiTheme="majorHAnsi" w:eastAsia="Calibri" w:hAnsiTheme="majorHAnsi"/>
          <w:sz w:val="22"/>
          <w:szCs w:val="22"/>
          <w:lang w:eastAsia="en-US"/>
        </w:rPr>
        <w:t xml:space="preserve"> profesjonalne </w:t>
      </w:r>
      <w:r w:rsidR="00B310CC" w:rsidRPr="002A1FB1">
        <w:rPr>
          <w:rFonts w:asciiTheme="majorHAnsi" w:eastAsia="Calibri" w:hAnsiTheme="majorHAnsi"/>
          <w:sz w:val="22"/>
          <w:szCs w:val="22"/>
          <w:lang w:eastAsia="en-US"/>
        </w:rPr>
        <w:br/>
      </w:r>
      <w:r w:rsidRPr="002A1FB1">
        <w:rPr>
          <w:rFonts w:asciiTheme="majorHAnsi" w:eastAsia="Calibri" w:hAnsiTheme="majorHAnsi"/>
          <w:sz w:val="22"/>
          <w:szCs w:val="22"/>
          <w:lang w:eastAsia="en-US"/>
        </w:rPr>
        <w:t>i fabrycznie nowe, należytej jakości, sprawne, wolne od jakichkolwiek wad fizycznych, jak również od jakichkolwiek wad prawnych i roszczeń osób trzecich, nie używane, nie powystawowe, nie regenerowane. Pod pojęciem fabrycznie nowe Zamawiający rozumie produkty wykonane z nowych elementów, bez śladu uszkodzenia, w oryginalnych opakowaniach producenta, z widocznym logo, symbolem produktu.</w:t>
      </w:r>
    </w:p>
    <w:bookmarkEnd w:id="2"/>
    <w:p w14:paraId="4458266E" w14:textId="77777777" w:rsidR="002C4485" w:rsidRDefault="002C4485" w:rsidP="002C4485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6886FB8" w14:textId="4FA4EFF7" w:rsidR="00F952E7" w:rsidRPr="002C4485" w:rsidRDefault="00D650E7" w:rsidP="002C4485">
      <w:pPr>
        <w:spacing w:line="276" w:lineRule="auto"/>
        <w:contextualSpacing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t xml:space="preserve">W przypadku braku możliwości zaoferowania materiałów </w:t>
      </w:r>
      <w:r w:rsidR="007307CD">
        <w:rPr>
          <w:rFonts w:asciiTheme="majorHAnsi" w:eastAsia="Calibri" w:hAnsiTheme="majorHAnsi"/>
          <w:sz w:val="22"/>
          <w:szCs w:val="22"/>
          <w:lang w:eastAsia="en-US"/>
        </w:rPr>
        <w:t>(w szczególności podręczników</w:t>
      </w:r>
      <w:r w:rsidR="007E35DC">
        <w:rPr>
          <w:rFonts w:asciiTheme="majorHAnsi" w:eastAsia="Calibri" w:hAnsiTheme="majorHAnsi"/>
          <w:sz w:val="22"/>
          <w:szCs w:val="22"/>
          <w:lang w:eastAsia="en-US"/>
        </w:rPr>
        <w:t xml:space="preserve">, książek, zbiór zadań, </w:t>
      </w:r>
      <w:r w:rsidR="005C2D74">
        <w:rPr>
          <w:rFonts w:asciiTheme="majorHAnsi" w:eastAsia="Calibri" w:hAnsiTheme="majorHAnsi"/>
          <w:sz w:val="22"/>
          <w:szCs w:val="22"/>
          <w:lang w:eastAsia="en-US"/>
        </w:rPr>
        <w:t>ć</w:t>
      </w:r>
      <w:r w:rsidR="007E35DC">
        <w:rPr>
          <w:rFonts w:asciiTheme="majorHAnsi" w:eastAsia="Calibri" w:hAnsiTheme="majorHAnsi"/>
          <w:sz w:val="22"/>
          <w:szCs w:val="22"/>
          <w:lang w:eastAsia="en-US"/>
        </w:rPr>
        <w:t xml:space="preserve">wiczeń, testów, itp.) </w:t>
      </w:r>
      <w:r>
        <w:rPr>
          <w:rFonts w:asciiTheme="majorHAnsi" w:eastAsia="Calibri" w:hAnsiTheme="majorHAnsi"/>
          <w:sz w:val="22"/>
          <w:szCs w:val="22"/>
          <w:lang w:eastAsia="en-US"/>
        </w:rPr>
        <w:t>określonych w SIWZ o</w:t>
      </w:r>
      <w:r w:rsidR="00F952E7" w:rsidRPr="002C4485">
        <w:rPr>
          <w:rFonts w:asciiTheme="majorHAnsi" w:eastAsia="Calibri" w:hAnsiTheme="majorHAnsi"/>
          <w:sz w:val="22"/>
          <w:szCs w:val="22"/>
          <w:lang w:eastAsia="en-US"/>
        </w:rPr>
        <w:t xml:space="preserve">ferta równoważna to taka, która przedstawia przedmiot zamówienia o właściwościach funkcjonalnych i jakościowych takich samych lub zbliżonych do tych, które zostały </w:t>
      </w:r>
      <w:r w:rsidR="005F7D8B">
        <w:rPr>
          <w:rFonts w:asciiTheme="majorHAnsi" w:eastAsia="Calibri" w:hAnsiTheme="majorHAnsi"/>
          <w:sz w:val="22"/>
          <w:szCs w:val="22"/>
          <w:lang w:eastAsia="en-US"/>
        </w:rPr>
        <w:t>o</w:t>
      </w:r>
      <w:r w:rsidR="00F952E7" w:rsidRPr="002C4485">
        <w:rPr>
          <w:rFonts w:asciiTheme="majorHAnsi" w:eastAsia="Calibri" w:hAnsiTheme="majorHAnsi"/>
          <w:sz w:val="22"/>
          <w:szCs w:val="22"/>
          <w:lang w:eastAsia="en-US"/>
        </w:rPr>
        <w:t xml:space="preserve">kreślone w SIWZ, lecz oznaczonych innym znakiem towarowym, patentem lub pochodzeniem. Przy czym istotne jest to, że produkt równoważny to produkt, który nie jest identyczny, tożsamy z produktem referencyjnym, ale posiada istotne dla zamawiającego, zbliżone do produktu referencyjnego cechy i parametry określone w </w:t>
      </w:r>
      <w:r w:rsidR="00622474" w:rsidRPr="002C4485">
        <w:rPr>
          <w:rFonts w:asciiTheme="majorHAnsi" w:eastAsia="Calibri" w:hAnsiTheme="majorHAnsi"/>
          <w:sz w:val="22"/>
          <w:szCs w:val="22"/>
          <w:lang w:eastAsia="en-US"/>
        </w:rPr>
        <w:t>szczegółowym opisie przedmiotu zamówienia.</w:t>
      </w:r>
    </w:p>
    <w:p w14:paraId="59E31D90" w14:textId="77777777" w:rsidR="0075743F" w:rsidRDefault="0075743F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21CD1A53" w14:textId="77777777" w:rsidR="0075743F" w:rsidRDefault="005704BE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Szczegółowy opis przedmiotu zamówienia z określeniem minimalnych </w:t>
      </w:r>
      <w:r w:rsidR="008C1431" w:rsidRPr="002A1FB1">
        <w:rPr>
          <w:rFonts w:asciiTheme="majorHAnsi" w:eastAsia="Calibri" w:hAnsiTheme="majorHAnsi"/>
          <w:b/>
          <w:sz w:val="22"/>
          <w:szCs w:val="22"/>
          <w:lang w:eastAsia="en-US"/>
        </w:rPr>
        <w:t>wymogów, co</w:t>
      </w: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do rodzaju i ilości asortymentu, jak również wymagań technicznych i jakościowych:</w:t>
      </w:r>
      <w:bookmarkStart w:id="3" w:name="_Toc494977556"/>
      <w:bookmarkStart w:id="4" w:name="_Toc496619011"/>
      <w:bookmarkStart w:id="5" w:name="_Toc496783647"/>
      <w:bookmarkStart w:id="6" w:name="_Hlk501632417"/>
    </w:p>
    <w:p w14:paraId="101AB4F5" w14:textId="77777777" w:rsidR="0075743F" w:rsidRDefault="0075743F" w:rsidP="0075743F">
      <w:pPr>
        <w:spacing w:before="100" w:beforeAutospacing="1"/>
        <w:contextualSpacing/>
        <w:jc w:val="both"/>
        <w:rPr>
          <w:bCs/>
          <w:sz w:val="22"/>
          <w:highlight w:val="lightGray"/>
        </w:rPr>
      </w:pPr>
    </w:p>
    <w:p w14:paraId="29BE28E6" w14:textId="5477B9AB" w:rsidR="00B869A3" w:rsidRPr="0075743F" w:rsidRDefault="00B869A3" w:rsidP="0075743F">
      <w:pPr>
        <w:pStyle w:val="Nagwek2"/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</w:pP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Część </w:t>
      </w:r>
      <w:r w:rsidR="007A6309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1</w:t>
      </w: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Dostawa materiałów dydaktycznych do branży ICT i elektronika dla uczniów do realizacji zajęć w Zespole Szkół Mechaniczno-Informatycznych w Lęborku w roku szkolnym 2017-2018</w:t>
      </w:r>
      <w:bookmarkEnd w:id="3"/>
      <w:bookmarkEnd w:id="4"/>
      <w:bookmarkEnd w:id="5"/>
    </w:p>
    <w:bookmarkEnd w:id="6"/>
    <w:p w14:paraId="7F33D21F" w14:textId="77777777" w:rsidR="00B869A3" w:rsidRPr="00F66358" w:rsidRDefault="00B869A3" w:rsidP="00B869A3">
      <w:pPr>
        <w:rPr>
          <w:rFonts w:asciiTheme="majorHAnsi" w:hAnsiTheme="majorHAnsi"/>
        </w:rPr>
      </w:pPr>
    </w:p>
    <w:tbl>
      <w:tblPr>
        <w:tblW w:w="48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479"/>
        <w:gridCol w:w="4186"/>
        <w:gridCol w:w="1353"/>
        <w:gridCol w:w="1055"/>
      </w:tblGrid>
      <w:tr w:rsidR="00D57FC5" w:rsidRPr="00F66358" w14:paraId="483917AC" w14:textId="77777777" w:rsidTr="00282C66">
        <w:trPr>
          <w:trHeight w:val="568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210F5E9" w14:textId="77777777" w:rsidR="00600415" w:rsidRPr="00F66358" w:rsidRDefault="0016140C" w:rsidP="002C2E1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</w:t>
            </w:r>
            <w:r w:rsidR="00600415" w:rsidRPr="00F6635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12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9" w:themeFill="accent4" w:themeFillTint="66"/>
            <w:vAlign w:val="center"/>
            <w:hideMark/>
          </w:tcPr>
          <w:p w14:paraId="5FB6AEDB" w14:textId="77777777" w:rsidR="00600415" w:rsidRPr="00F66358" w:rsidRDefault="00600415" w:rsidP="002C2E1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6635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Rodzaj materiału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E5EDEC6" w14:textId="77777777" w:rsidR="00600415" w:rsidRPr="00F66358" w:rsidRDefault="00600415" w:rsidP="002C2E1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6635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8955342" w14:textId="77777777" w:rsidR="00600415" w:rsidRPr="00F66358" w:rsidRDefault="00600415" w:rsidP="002C2E1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6635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3A7D23C" w14:textId="77777777" w:rsidR="00600415" w:rsidRPr="00F66358" w:rsidRDefault="00600415" w:rsidP="001D456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66358">
              <w:rPr>
                <w:rFonts w:asciiTheme="majorHAnsi" w:hAnsiTheme="majorHAnsi"/>
                <w:b/>
                <w:sz w:val="22"/>
                <w:szCs w:val="22"/>
              </w:rPr>
              <w:t>Łączna liczba sztuk</w:t>
            </w:r>
          </w:p>
        </w:tc>
      </w:tr>
      <w:tr w:rsidR="008B478C" w:rsidRPr="00EC3A8B" w14:paraId="10A2ECB3" w14:textId="77777777" w:rsidTr="00282C66">
        <w:trPr>
          <w:trHeight w:val="11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DED16" w14:textId="77777777" w:rsidR="00630FE4" w:rsidRPr="00EC3A8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966" w14:textId="77777777" w:rsidR="00630FE4" w:rsidRPr="00EC3A8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3A8B">
              <w:rPr>
                <w:rFonts w:asciiTheme="majorHAnsi" w:hAnsiTheme="majorHAnsi" w:cs="Arial"/>
                <w:sz w:val="20"/>
                <w:szCs w:val="20"/>
              </w:rPr>
              <w:t>Elektroniczny zestaw edukacyjny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90D2" w14:textId="77777777" w:rsidR="0065628B" w:rsidRPr="00EC3A8B" w:rsidRDefault="00630FE4" w:rsidP="00A578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3A8B">
              <w:rPr>
                <w:rFonts w:asciiTheme="majorHAnsi" w:hAnsiTheme="majorHAnsi" w:cs="Arial"/>
                <w:sz w:val="20"/>
                <w:szCs w:val="20"/>
              </w:rPr>
              <w:t>Dla początkujących</w:t>
            </w:r>
            <w:r w:rsidR="00F518E2" w:rsidRPr="00EC3A8B">
              <w:rPr>
                <w:rFonts w:asciiTheme="majorHAnsi" w:hAnsiTheme="majorHAnsi" w:cs="Arial"/>
                <w:sz w:val="20"/>
                <w:szCs w:val="20"/>
              </w:rPr>
              <w:t xml:space="preserve"> elektroników</w:t>
            </w:r>
            <w:r w:rsidRPr="00EC3A8B">
              <w:rPr>
                <w:rFonts w:asciiTheme="majorHAnsi" w:hAnsiTheme="majorHAnsi" w:cs="Arial"/>
                <w:sz w:val="20"/>
                <w:szCs w:val="20"/>
              </w:rPr>
              <w:t xml:space="preserve"> - powinien zawierać podstawowe elementy takie jak diody, tranzystory, rezystory, kondensatory, układy scalone CMOS, LM. Zestaw powinien umożliwiać montaż elementów bez konieczności lutowania.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75B1" w14:textId="77777777" w:rsidR="00630FE4" w:rsidRPr="00EC3A8B" w:rsidRDefault="00A578F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zestaw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0A5A" w14:textId="77777777" w:rsidR="00630FE4" w:rsidRPr="00EC3A8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3A8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8B478C" w:rsidRPr="007E0CE8" w14:paraId="0A0B0539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F45E0" w14:textId="77777777" w:rsidR="00630FE4" w:rsidRPr="007E0CE8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7AB7" w14:textId="77777777" w:rsidR="00630FE4" w:rsidRPr="007E0CE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0CE8">
              <w:rPr>
                <w:rFonts w:asciiTheme="majorHAnsi" w:hAnsiTheme="majorHAnsi" w:cs="Arial"/>
                <w:sz w:val="20"/>
                <w:szCs w:val="20"/>
              </w:rPr>
              <w:t>Dysk zewnętrzny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9E3D" w14:textId="77777777" w:rsidR="00630FE4" w:rsidRPr="007E0CE8" w:rsidRDefault="007E0CE8" w:rsidP="002907C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0CE8">
              <w:rPr>
                <w:rFonts w:asciiTheme="majorHAnsi" w:hAnsiTheme="majorHAnsi" w:cs="Arial"/>
                <w:sz w:val="20"/>
                <w:szCs w:val="20"/>
              </w:rPr>
              <w:t xml:space="preserve">Rodzaj: </w:t>
            </w:r>
            <w:r w:rsidR="00630FE4" w:rsidRPr="007E0CE8">
              <w:rPr>
                <w:rFonts w:asciiTheme="majorHAnsi" w:hAnsiTheme="majorHAnsi" w:cs="Arial"/>
                <w:sz w:val="20"/>
                <w:szCs w:val="20"/>
              </w:rPr>
              <w:t xml:space="preserve">HDD, </w:t>
            </w:r>
            <w:r w:rsidRPr="007E0CE8">
              <w:rPr>
                <w:rFonts w:asciiTheme="majorHAnsi" w:hAnsiTheme="majorHAnsi" w:cs="Arial"/>
                <w:sz w:val="20"/>
                <w:szCs w:val="20"/>
              </w:rPr>
              <w:t xml:space="preserve">Pojemność: </w:t>
            </w:r>
            <w:r w:rsidR="00630FE4" w:rsidRPr="007E0CE8">
              <w:rPr>
                <w:rFonts w:asciiTheme="majorHAnsi" w:hAnsiTheme="majorHAnsi" w:cs="Arial"/>
                <w:sz w:val="20"/>
                <w:szCs w:val="20"/>
              </w:rPr>
              <w:t xml:space="preserve">1TB, </w:t>
            </w:r>
            <w:r w:rsidR="00800255" w:rsidRPr="007E0CE8">
              <w:rPr>
                <w:rFonts w:asciiTheme="majorHAnsi" w:hAnsiTheme="majorHAnsi" w:cs="Arial"/>
                <w:sz w:val="20"/>
                <w:szCs w:val="20"/>
              </w:rPr>
              <w:t xml:space="preserve">USB </w:t>
            </w:r>
            <w:r w:rsidR="00630FE4" w:rsidRPr="007E0CE8">
              <w:rPr>
                <w:rFonts w:asciiTheme="majorHAnsi" w:hAnsiTheme="majorHAnsi" w:cs="Arial"/>
                <w:sz w:val="20"/>
                <w:szCs w:val="20"/>
              </w:rPr>
              <w:t>3.0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693E" w14:textId="77777777" w:rsidR="00630FE4" w:rsidRPr="007E0CE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0CE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C9E" w14:textId="77777777" w:rsidR="00630FE4" w:rsidRPr="007E0CE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0CE8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8B478C" w:rsidRPr="007D4609" w14:paraId="3311C12E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41DDE" w14:textId="77777777" w:rsidR="00630FE4" w:rsidRPr="007D4609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66" w14:textId="77777777" w:rsidR="00630FE4" w:rsidRPr="007D460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4609">
              <w:rPr>
                <w:rFonts w:asciiTheme="majorHAnsi" w:hAnsiTheme="majorHAnsi" w:cs="Arial"/>
                <w:sz w:val="20"/>
                <w:szCs w:val="20"/>
              </w:rPr>
              <w:t>Dysk zewnętrzny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E58" w14:textId="77777777" w:rsidR="00630FE4" w:rsidRPr="007D4609" w:rsidRDefault="00424E3B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4609">
              <w:rPr>
                <w:rFonts w:asciiTheme="majorHAnsi" w:hAnsiTheme="majorHAnsi" w:cs="Arial"/>
                <w:sz w:val="20"/>
                <w:szCs w:val="20"/>
              </w:rPr>
              <w:t xml:space="preserve">Rodzaj: </w:t>
            </w:r>
            <w:r w:rsidR="00630FE4" w:rsidRPr="007D4609">
              <w:rPr>
                <w:rFonts w:asciiTheme="majorHAnsi" w:hAnsiTheme="majorHAnsi" w:cs="Arial"/>
                <w:sz w:val="20"/>
                <w:szCs w:val="20"/>
              </w:rPr>
              <w:t xml:space="preserve">SSD, </w:t>
            </w:r>
            <w:r w:rsidR="002907C6" w:rsidRPr="007D4609">
              <w:rPr>
                <w:rFonts w:asciiTheme="majorHAnsi" w:hAnsiTheme="majorHAnsi" w:cs="Arial"/>
                <w:sz w:val="20"/>
                <w:szCs w:val="20"/>
              </w:rPr>
              <w:t xml:space="preserve">Pojemność: </w:t>
            </w:r>
            <w:r w:rsidR="00630FE4" w:rsidRPr="007D4609">
              <w:rPr>
                <w:rFonts w:asciiTheme="majorHAnsi" w:hAnsiTheme="majorHAnsi" w:cs="Arial"/>
                <w:sz w:val="20"/>
                <w:szCs w:val="20"/>
              </w:rPr>
              <w:t>128 GB, USB 3.0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A743" w14:textId="77777777" w:rsidR="00630FE4" w:rsidRPr="007D460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460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8164" w14:textId="77777777" w:rsidR="00630FE4" w:rsidRPr="007D460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D4609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8B478C" w:rsidRPr="00827ABF" w14:paraId="43CAF5DD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CD242" w14:textId="77777777" w:rsidR="00630FE4" w:rsidRPr="00827ABF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11EF" w14:textId="77777777" w:rsidR="00630FE4" w:rsidRPr="00827AB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7ABF">
              <w:rPr>
                <w:rFonts w:asciiTheme="majorHAnsi" w:hAnsiTheme="majorHAnsi" w:cs="Arial"/>
                <w:sz w:val="20"/>
                <w:szCs w:val="20"/>
              </w:rPr>
              <w:t>Kabel teleinformatyczny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BD24" w14:textId="77777777" w:rsidR="008B478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7ABF">
              <w:rPr>
                <w:rFonts w:asciiTheme="majorHAnsi" w:hAnsiTheme="majorHAnsi" w:cs="Arial"/>
                <w:sz w:val="20"/>
                <w:szCs w:val="20"/>
              </w:rPr>
              <w:t>UTP, 100 m</w:t>
            </w:r>
            <w:r w:rsidR="008B478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51D3D436" w14:textId="77777777" w:rsidR="00630FE4" w:rsidRPr="00827ABF" w:rsidRDefault="008B478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CF301B">
              <w:rPr>
                <w:rFonts w:asciiTheme="majorHAnsi" w:hAnsiTheme="majorHAnsi" w:cs="Arial"/>
                <w:sz w:val="20"/>
                <w:szCs w:val="20"/>
              </w:rPr>
              <w:t>szpula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= 100m)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F60E" w14:textId="77777777" w:rsidR="00630FE4" w:rsidRPr="00827ABF" w:rsidRDefault="00CF301B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szpula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5A24" w14:textId="77777777" w:rsidR="00630FE4" w:rsidRPr="00827AB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7AB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8B478C" w:rsidRPr="00DA6B4C" w14:paraId="57D40963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6F082" w14:textId="77777777" w:rsidR="00630FE4" w:rsidRPr="00DA6B4C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812C" w14:textId="77777777" w:rsidR="00630FE4" w:rsidRPr="00DA6B4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A6B4C">
              <w:rPr>
                <w:rFonts w:asciiTheme="majorHAnsi" w:hAnsiTheme="majorHAnsi" w:cs="Arial"/>
                <w:sz w:val="20"/>
                <w:szCs w:val="20"/>
              </w:rPr>
              <w:t>Modułowa lampka sygnalizacyjna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3593" w14:textId="77777777" w:rsidR="00630FE4" w:rsidRPr="00DA6B4C" w:rsidRDefault="00E3554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A6B4C">
              <w:rPr>
                <w:rFonts w:asciiTheme="majorHAnsi" w:hAnsiTheme="majorHAnsi" w:cs="Arial"/>
                <w:sz w:val="20"/>
                <w:szCs w:val="20"/>
              </w:rPr>
              <w:t>Na szynie montażowej</w:t>
            </w:r>
            <w:r w:rsidR="00630FE4" w:rsidRPr="00DA6B4C">
              <w:rPr>
                <w:rFonts w:asciiTheme="majorHAnsi" w:hAnsiTheme="majorHAnsi" w:cs="Arial"/>
                <w:sz w:val="20"/>
                <w:szCs w:val="20"/>
              </w:rPr>
              <w:t xml:space="preserve"> TH35, 24V DC,</w:t>
            </w:r>
            <w:r w:rsidR="00E65EF9" w:rsidRPr="00DA6B4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DA6B4C">
              <w:rPr>
                <w:rFonts w:asciiTheme="majorHAnsi" w:hAnsiTheme="majorHAnsi" w:cs="Arial"/>
                <w:sz w:val="20"/>
                <w:szCs w:val="20"/>
              </w:rPr>
              <w:t>czerwona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11E8" w14:textId="77777777" w:rsidR="00630FE4" w:rsidRPr="00DA6B4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A6B4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D264" w14:textId="77777777" w:rsidR="00630FE4" w:rsidRPr="00DA6B4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A6B4C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8B478C" w:rsidRPr="005F6EFE" w14:paraId="51E611E0" w14:textId="77777777" w:rsidTr="00E37A63">
        <w:trPr>
          <w:trHeight w:val="7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90A9B" w14:textId="77777777" w:rsidR="00630FE4" w:rsidRPr="005F6EFE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CEE0" w14:textId="77777777" w:rsidR="00630FE4" w:rsidRPr="005F6EF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F6EFE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36DF" w14:textId="77777777" w:rsidR="00D60B8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F6EFE">
              <w:rPr>
                <w:rFonts w:asciiTheme="majorHAnsi" w:hAnsiTheme="majorHAnsi" w:cs="Arial"/>
                <w:sz w:val="20"/>
                <w:szCs w:val="20"/>
              </w:rPr>
              <w:t>LGY-0,75mm2 300/500V H05V-K</w:t>
            </w:r>
            <w:r w:rsidR="00D60B88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5F6EF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7156FE7F" w14:textId="77777777" w:rsidR="0065628B" w:rsidRDefault="00D60B88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kolor: </w:t>
            </w:r>
            <w:r w:rsidR="00630FE4" w:rsidRPr="005F6EFE">
              <w:rPr>
                <w:rFonts w:asciiTheme="majorHAnsi" w:hAnsiTheme="majorHAnsi" w:cs="Arial"/>
                <w:sz w:val="20"/>
                <w:szCs w:val="20"/>
              </w:rPr>
              <w:t>czerwony, krążek 100m</w:t>
            </w:r>
          </w:p>
          <w:p w14:paraId="316E4726" w14:textId="77777777" w:rsidR="00630FE4" w:rsidRPr="005F6EFE" w:rsidRDefault="0065628B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DC4" w14:textId="77777777" w:rsidR="00630FE4" w:rsidRPr="005F6EFE" w:rsidRDefault="008B478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48C" w14:textId="77777777" w:rsidR="00630FE4" w:rsidRPr="005F6EF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F6EFE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8B478C" w:rsidRPr="00A1175F" w14:paraId="77D4813D" w14:textId="77777777" w:rsidTr="00E37A63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89140" w14:textId="77777777" w:rsidR="008B478C" w:rsidRPr="00A1175F" w:rsidRDefault="008B478C" w:rsidP="008B478C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3AE" w14:textId="77777777"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333A" w14:textId="77777777" w:rsidR="008B478C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LGY-0,75mm2 300/500V H05V-K</w:t>
            </w:r>
            <w:r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A1175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6F1F20D1" w14:textId="77777777" w:rsidR="0065628B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kolor: </w:t>
            </w:r>
            <w:r w:rsidRPr="00A1175F">
              <w:rPr>
                <w:rFonts w:asciiTheme="majorHAnsi" w:hAnsiTheme="majorHAnsi" w:cs="Arial"/>
                <w:sz w:val="20"/>
                <w:szCs w:val="20"/>
              </w:rPr>
              <w:t>czarny, krążek 100m</w:t>
            </w:r>
          </w:p>
          <w:p w14:paraId="75D925DA" w14:textId="77777777" w:rsidR="008B478C" w:rsidRDefault="0065628B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  <w:p w14:paraId="183AEF95" w14:textId="768560A2" w:rsidR="00E37A63" w:rsidRPr="00A1175F" w:rsidRDefault="00E37A63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F222" w14:textId="77777777"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D560" w14:textId="77777777"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8B478C" w:rsidRPr="00A1175F" w14:paraId="0A45C098" w14:textId="77777777" w:rsidTr="00E37A63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EF84C" w14:textId="77777777" w:rsidR="008B478C" w:rsidRPr="00A1175F" w:rsidRDefault="008B478C" w:rsidP="008B478C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4E41" w14:textId="77777777"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Przewód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ADD" w14:textId="77777777" w:rsidR="008B478C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LGY-0,75mm2 300/500V H05V-K</w:t>
            </w:r>
            <w:r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A1175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408AD5D0" w14:textId="77777777" w:rsidR="0065628B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kolor: </w:t>
            </w:r>
            <w:r w:rsidRPr="00A1175F">
              <w:rPr>
                <w:rFonts w:asciiTheme="majorHAnsi" w:hAnsiTheme="majorHAnsi" w:cs="Arial"/>
                <w:sz w:val="20"/>
                <w:szCs w:val="20"/>
              </w:rPr>
              <w:t>niebieski, krążek 100m</w:t>
            </w:r>
            <w:r w:rsidR="0065628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9396B33" w14:textId="77777777" w:rsidR="008B478C" w:rsidRPr="00A1175F" w:rsidRDefault="0065628B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(krążek = 100 metrów)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46D1" w14:textId="77777777"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krążek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77C0" w14:textId="77777777" w:rsidR="008B478C" w:rsidRPr="00A1175F" w:rsidRDefault="008B478C" w:rsidP="008B478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5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410171" w:rsidRPr="00410171" w14:paraId="7D929B64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A3168" w14:textId="77777777" w:rsidR="00630FE4" w:rsidRPr="00410171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2060" w14:textId="77777777" w:rsidR="00630FE4" w:rsidRPr="0041017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Przewód silikonowy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230" w14:textId="77777777" w:rsidR="00630FE4" w:rsidRPr="00410171" w:rsidRDefault="003245C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 xml:space="preserve">Przekrój żyły: 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>2,5 mm</w:t>
            </w:r>
            <w:r w:rsidR="00A1175F" w:rsidRPr="00410171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D60B88" w:rsidRPr="00410171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60B88" w:rsidRPr="00410171">
              <w:rPr>
                <w:rFonts w:asciiTheme="majorHAnsi" w:hAnsiTheme="majorHAnsi" w:cs="Arial"/>
                <w:sz w:val="20"/>
                <w:szCs w:val="20"/>
              </w:rPr>
              <w:t>kolor</w:t>
            </w:r>
            <w:r w:rsidR="008B478C" w:rsidRPr="00410171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D60B88" w:rsidRPr="0041017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czerwony </w:t>
            </w:r>
            <w:r w:rsidRPr="00410171">
              <w:rPr>
                <w:rFonts w:asciiTheme="majorHAnsi" w:hAnsiTheme="majorHAnsi" w:cs="Arial"/>
                <w:sz w:val="20"/>
                <w:szCs w:val="20"/>
              </w:rPr>
              <w:t xml:space="preserve"> (opakowanie =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1 </w:t>
            </w:r>
            <w:proofErr w:type="spellStart"/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>mb</w:t>
            </w:r>
            <w:proofErr w:type="spellEnd"/>
            <w:r w:rsidRPr="00410171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97EE" w14:textId="77777777" w:rsidR="00630FE4" w:rsidRPr="00410171" w:rsidRDefault="003245C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643" w14:textId="77777777" w:rsidR="00630FE4" w:rsidRPr="0041017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410171" w:rsidRPr="00410171" w14:paraId="5D80AF32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0509F" w14:textId="77777777" w:rsidR="00630FE4" w:rsidRPr="00410171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E95D" w14:textId="77777777" w:rsidR="00630FE4" w:rsidRPr="0041017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Przewód silikonowy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432A" w14:textId="77777777" w:rsidR="00630FE4" w:rsidRPr="00410171" w:rsidRDefault="003245C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 xml:space="preserve">Przekrój żyły: 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>2,5 mm</w:t>
            </w:r>
            <w:r w:rsidR="00A1175F" w:rsidRPr="00410171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B478C" w:rsidRPr="00410171">
              <w:rPr>
                <w:rFonts w:asciiTheme="majorHAnsi" w:hAnsiTheme="majorHAnsi" w:cs="Arial"/>
                <w:sz w:val="20"/>
                <w:szCs w:val="20"/>
              </w:rPr>
              <w:t xml:space="preserve">kolor: </w:t>
            </w:r>
            <w:r w:rsidR="00630FE4" w:rsidRPr="00410171">
              <w:rPr>
                <w:rFonts w:asciiTheme="majorHAnsi" w:hAnsiTheme="majorHAnsi" w:cs="Arial"/>
                <w:sz w:val="20"/>
                <w:szCs w:val="20"/>
              </w:rPr>
              <w:t xml:space="preserve">czarny </w:t>
            </w:r>
            <w:r w:rsidR="00410171" w:rsidRPr="00410171">
              <w:rPr>
                <w:rFonts w:asciiTheme="majorHAnsi" w:hAnsiTheme="majorHAnsi" w:cs="Arial"/>
                <w:sz w:val="20"/>
                <w:szCs w:val="20"/>
              </w:rPr>
              <w:t xml:space="preserve">(opakowanie =1 </w:t>
            </w:r>
            <w:proofErr w:type="spellStart"/>
            <w:r w:rsidR="00410171" w:rsidRPr="00410171">
              <w:rPr>
                <w:rFonts w:asciiTheme="majorHAnsi" w:hAnsiTheme="majorHAnsi" w:cs="Arial"/>
                <w:sz w:val="20"/>
                <w:szCs w:val="20"/>
              </w:rPr>
              <w:t>mb</w:t>
            </w:r>
            <w:proofErr w:type="spellEnd"/>
            <w:r w:rsidR="00410171" w:rsidRPr="00410171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8CCE" w14:textId="77777777" w:rsidR="00630FE4" w:rsidRPr="00410171" w:rsidRDefault="0041017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9FEB" w14:textId="77777777" w:rsidR="00630FE4" w:rsidRPr="0041017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017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7C11C7" w:rsidRPr="007C11C7" w14:paraId="1C63A900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DED2D" w14:textId="77777777" w:rsidR="00630FE4" w:rsidRPr="007C11C7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348" w14:textId="77777777" w:rsidR="00630FE4" w:rsidRPr="007C11C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1C7">
              <w:rPr>
                <w:rFonts w:asciiTheme="majorHAnsi" w:hAnsiTheme="majorHAnsi" w:cs="Arial"/>
                <w:sz w:val="20"/>
                <w:szCs w:val="20"/>
              </w:rPr>
              <w:t>Pęseta zakrzywiona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CC7D" w14:textId="77777777" w:rsidR="00630FE4" w:rsidRPr="007C11C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1C7">
              <w:rPr>
                <w:rFonts w:asciiTheme="majorHAnsi" w:hAnsiTheme="majorHAnsi" w:cs="Arial"/>
                <w:sz w:val="20"/>
                <w:szCs w:val="20"/>
              </w:rPr>
              <w:t>115 mm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B0A7" w14:textId="77777777" w:rsidR="00630FE4" w:rsidRPr="007C11C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1C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B6F5" w14:textId="77777777" w:rsidR="00630FE4" w:rsidRPr="007C11C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1C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FA223B" w:rsidRPr="00FA223B" w14:paraId="6586EF3C" w14:textId="77777777" w:rsidTr="009D2C0A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7303B" w14:textId="77777777" w:rsidR="00630FE4" w:rsidRPr="00FA223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08FF" w14:textId="77777777" w:rsidR="00630FE4" w:rsidRPr="00FA223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223B">
              <w:rPr>
                <w:rFonts w:asciiTheme="majorHAnsi" w:hAnsiTheme="majorHAnsi" w:cs="Arial"/>
                <w:sz w:val="20"/>
                <w:szCs w:val="20"/>
              </w:rPr>
              <w:t>Koryto kablowe grzebieniowe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600" w14:textId="77777777" w:rsidR="00630FE4" w:rsidRPr="00FA223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223B">
              <w:rPr>
                <w:rFonts w:asciiTheme="majorHAnsi" w:hAnsiTheme="majorHAnsi" w:cs="Arial"/>
                <w:sz w:val="20"/>
                <w:szCs w:val="20"/>
              </w:rPr>
              <w:t>60x40</w:t>
            </w:r>
            <w:r w:rsidR="003C2EDB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FA223B">
              <w:rPr>
                <w:rFonts w:asciiTheme="majorHAnsi" w:hAnsiTheme="majorHAnsi" w:cs="Arial"/>
                <w:sz w:val="20"/>
                <w:szCs w:val="20"/>
              </w:rPr>
              <w:t xml:space="preserve"> długość 2m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5642" w14:textId="77777777" w:rsidR="00630FE4" w:rsidRPr="00FA223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223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1058" w14:textId="77777777" w:rsidR="00630FE4" w:rsidRPr="00FA223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223B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96158A" w:rsidRPr="0096158A" w14:paraId="0D16838C" w14:textId="77777777" w:rsidTr="009D2C0A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4C6F6" w14:textId="77777777" w:rsidR="00630FE4" w:rsidRPr="0096158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9000" w14:textId="77777777" w:rsidR="00630FE4" w:rsidRPr="0096158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158A">
              <w:rPr>
                <w:rFonts w:asciiTheme="majorHAnsi" w:hAnsiTheme="majorHAnsi" w:cs="Arial"/>
                <w:sz w:val="20"/>
                <w:szCs w:val="20"/>
              </w:rPr>
              <w:t>Wyłącznik awaryjny grzybkowy z kasetą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887" w14:textId="77777777" w:rsidR="00630FE4" w:rsidRPr="0096158A" w:rsidRDefault="00044E4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158A">
              <w:rPr>
                <w:rFonts w:asciiTheme="majorHAnsi" w:hAnsiTheme="majorHAnsi" w:cs="Arial"/>
                <w:sz w:val="20"/>
                <w:szCs w:val="20"/>
              </w:rPr>
              <w:t xml:space="preserve">W komplecie </w:t>
            </w:r>
            <w:r w:rsidR="00630FE4" w:rsidRPr="0096158A">
              <w:rPr>
                <w:rFonts w:asciiTheme="majorHAnsi" w:hAnsiTheme="majorHAnsi" w:cs="Arial"/>
                <w:sz w:val="20"/>
                <w:szCs w:val="20"/>
              </w:rPr>
              <w:t>styki NC+NO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556E" w14:textId="77777777" w:rsidR="00630FE4" w:rsidRPr="0096158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158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3441" w14:textId="77777777" w:rsidR="00630FE4" w:rsidRPr="0096158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158A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6B63FE" w:rsidRPr="006B63FE" w14:paraId="37586742" w14:textId="77777777" w:rsidTr="006C4AA3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154D9" w14:textId="77777777" w:rsidR="00630FE4" w:rsidRPr="006B63FE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CB25" w14:textId="77777777" w:rsidR="00630FE4" w:rsidRPr="006B63F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63FE">
              <w:rPr>
                <w:rFonts w:asciiTheme="majorHAnsi" w:hAnsiTheme="majorHAnsi" w:cs="Arial"/>
                <w:sz w:val="20"/>
                <w:szCs w:val="20"/>
              </w:rPr>
              <w:t>Kabel sygnalizacyjny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AC4" w14:textId="77777777" w:rsidR="00630FE4" w:rsidRPr="006B63FE" w:rsidRDefault="00016827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63FE">
              <w:rPr>
                <w:rFonts w:asciiTheme="majorHAnsi" w:hAnsiTheme="majorHAnsi" w:cs="Arial"/>
                <w:sz w:val="20"/>
                <w:szCs w:val="20"/>
              </w:rPr>
              <w:t>YKSY-</w:t>
            </w:r>
            <w:proofErr w:type="spellStart"/>
            <w:r w:rsidR="00630FE4" w:rsidRPr="006B63FE">
              <w:rPr>
                <w:rFonts w:asciiTheme="majorHAnsi" w:hAnsiTheme="majorHAnsi" w:cs="Arial"/>
                <w:sz w:val="20"/>
                <w:szCs w:val="20"/>
              </w:rPr>
              <w:t>żo</w:t>
            </w:r>
            <w:proofErr w:type="spellEnd"/>
            <w:r w:rsidR="00630FE4" w:rsidRPr="006B63FE">
              <w:rPr>
                <w:rFonts w:asciiTheme="majorHAnsi" w:hAnsiTheme="majorHAnsi" w:cs="Arial"/>
                <w:sz w:val="20"/>
                <w:szCs w:val="20"/>
              </w:rPr>
              <w:t xml:space="preserve"> 10</w:t>
            </w:r>
            <w:r w:rsidR="003C2EDB" w:rsidRPr="006B63FE">
              <w:rPr>
                <w:rFonts w:asciiTheme="majorHAnsi" w:hAnsiTheme="majorHAnsi" w:cs="Arial"/>
                <w:sz w:val="20"/>
                <w:szCs w:val="20"/>
              </w:rPr>
              <w:t>x</w:t>
            </w:r>
            <w:r w:rsidR="00630FE4" w:rsidRPr="006B63FE">
              <w:rPr>
                <w:rFonts w:asciiTheme="majorHAnsi" w:hAnsiTheme="majorHAnsi" w:cs="Arial"/>
                <w:sz w:val="20"/>
                <w:szCs w:val="20"/>
              </w:rPr>
              <w:t>1,5 1kV, 1m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A041" w14:textId="77777777" w:rsidR="00630FE4" w:rsidRPr="006B63FE" w:rsidRDefault="006B63FE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63FE">
              <w:rPr>
                <w:rFonts w:asciiTheme="majorHAnsi" w:hAnsiTheme="majorHAnsi" w:cs="Arial"/>
                <w:sz w:val="20"/>
                <w:szCs w:val="20"/>
              </w:rPr>
              <w:t>metr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A94A" w14:textId="77777777" w:rsidR="00630FE4" w:rsidRPr="006B63F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63FE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2A3150" w:rsidRPr="002A3150" w14:paraId="4F2E5B74" w14:textId="77777777" w:rsidTr="006C4AA3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E0D9E" w14:textId="77777777" w:rsidR="00630FE4" w:rsidRPr="002A3150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3A8B" w14:textId="77777777" w:rsidR="00630FE4" w:rsidRPr="002A315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3150">
              <w:rPr>
                <w:rFonts w:asciiTheme="majorHAnsi" w:hAnsiTheme="majorHAnsi" w:cs="Arial"/>
                <w:sz w:val="20"/>
                <w:szCs w:val="20"/>
              </w:rPr>
              <w:t>Obudowa sterownicza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BFA9" w14:textId="77777777" w:rsidR="00630FE4" w:rsidRPr="002A315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3150">
              <w:rPr>
                <w:rFonts w:asciiTheme="majorHAnsi" w:hAnsiTheme="majorHAnsi" w:cs="Arial"/>
                <w:sz w:val="20"/>
                <w:szCs w:val="20"/>
              </w:rPr>
              <w:t>ABS min.  4</w:t>
            </w:r>
            <w:r w:rsidR="002A3150" w:rsidRPr="002A3150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2A3150">
              <w:rPr>
                <w:rFonts w:asciiTheme="majorHAnsi" w:hAnsiTheme="majorHAnsi" w:cs="Arial"/>
                <w:sz w:val="20"/>
                <w:szCs w:val="20"/>
              </w:rPr>
              <w:t>0 x 3</w:t>
            </w:r>
            <w:r w:rsidR="002A3150" w:rsidRPr="002A3150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2A3150">
              <w:rPr>
                <w:rFonts w:asciiTheme="majorHAnsi" w:hAnsiTheme="majorHAnsi" w:cs="Arial"/>
                <w:sz w:val="20"/>
                <w:szCs w:val="20"/>
              </w:rPr>
              <w:t>0 x 150, IP66 z płytą montażową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9614" w14:textId="77777777" w:rsidR="00630FE4" w:rsidRPr="002A315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3150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5561" w14:textId="77777777" w:rsidR="00630FE4" w:rsidRPr="002A315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315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D61C02" w:rsidRPr="00D61C02" w14:paraId="58D8AF0E" w14:textId="77777777" w:rsidTr="00C669DE">
        <w:trPr>
          <w:trHeight w:val="6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75C97" w14:textId="77777777" w:rsidR="00630FE4" w:rsidRPr="00D61C02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277" w14:textId="77777777" w:rsidR="00630FE4" w:rsidRPr="00D61C0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Tulejka kablowa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F42" w14:textId="77777777" w:rsidR="00EB1E29" w:rsidRPr="00D61C02" w:rsidRDefault="00EB1E2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1,5mm2</w:t>
            </w:r>
            <w:r w:rsidR="00D61C02" w:rsidRPr="00D61C02">
              <w:rPr>
                <w:rFonts w:asciiTheme="majorHAnsi" w:hAnsiTheme="majorHAnsi" w:cs="Arial"/>
                <w:sz w:val="20"/>
                <w:szCs w:val="20"/>
              </w:rPr>
              <w:t xml:space="preserve"> –</w:t>
            </w:r>
            <w:r w:rsidR="00864322"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61C02">
              <w:rPr>
                <w:rFonts w:asciiTheme="majorHAnsi" w:hAnsiTheme="majorHAnsi" w:cs="Arial"/>
                <w:sz w:val="20"/>
                <w:szCs w:val="20"/>
              </w:rPr>
              <w:t xml:space="preserve">minimum 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>10</w:t>
            </w:r>
            <w:r w:rsidR="00D61C02"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 xml:space="preserve">mm </w:t>
            </w:r>
          </w:p>
          <w:p w14:paraId="63046A27" w14:textId="77777777" w:rsidR="00630FE4" w:rsidRPr="00D61C02" w:rsidRDefault="00EB1E2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 xml:space="preserve">(opakowanie = </w:t>
            </w:r>
            <w:r w:rsidR="00630FE4" w:rsidRPr="00D61C02">
              <w:rPr>
                <w:rFonts w:asciiTheme="majorHAnsi" w:hAnsiTheme="majorHAnsi" w:cs="Arial"/>
                <w:sz w:val="20"/>
                <w:szCs w:val="20"/>
              </w:rPr>
              <w:t>100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D61C02">
              <w:rPr>
                <w:rFonts w:asciiTheme="majorHAnsi" w:hAnsiTheme="majorHAnsi" w:cs="Arial"/>
                <w:sz w:val="20"/>
                <w:szCs w:val="20"/>
              </w:rPr>
              <w:t>szt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>uk)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3655" w14:textId="77777777" w:rsidR="00630FE4" w:rsidRPr="00D61C0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1E64" w14:textId="77777777" w:rsidR="00630FE4" w:rsidRPr="00D61C0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61C02" w:rsidRPr="00D61C02" w14:paraId="31DDFC98" w14:textId="77777777" w:rsidTr="00C669DE">
        <w:trPr>
          <w:trHeight w:val="70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085EE" w14:textId="77777777" w:rsidR="003E6CDB" w:rsidRPr="00D61C02" w:rsidRDefault="003E6CDB" w:rsidP="00E75A0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A6C4" w14:textId="77777777"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Tulejka kablowa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CF5" w14:textId="77777777"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1,5mm2</w:t>
            </w:r>
            <w:r w:rsidR="00D61C02" w:rsidRPr="00D61C02">
              <w:rPr>
                <w:rFonts w:asciiTheme="majorHAnsi" w:hAnsiTheme="majorHAnsi" w:cs="Arial"/>
                <w:sz w:val="20"/>
                <w:szCs w:val="20"/>
              </w:rPr>
              <w:t xml:space="preserve"> –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61C02">
              <w:rPr>
                <w:rFonts w:asciiTheme="majorHAnsi" w:hAnsiTheme="majorHAnsi" w:cs="Arial"/>
                <w:sz w:val="20"/>
                <w:szCs w:val="20"/>
              </w:rPr>
              <w:t xml:space="preserve">minimum 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>12</w:t>
            </w:r>
            <w:r w:rsidR="00D61C02" w:rsidRPr="00D61C0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61C02">
              <w:rPr>
                <w:rFonts w:asciiTheme="majorHAnsi" w:hAnsiTheme="majorHAnsi" w:cs="Arial"/>
                <w:sz w:val="20"/>
                <w:szCs w:val="20"/>
              </w:rPr>
              <w:t>mm</w:t>
            </w:r>
          </w:p>
          <w:p w14:paraId="77E8014D" w14:textId="77777777"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(opakowanie = 100 sztuk)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E00F" w14:textId="77777777"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674E" w14:textId="77777777" w:rsidR="003E6CDB" w:rsidRPr="00D61C02" w:rsidRDefault="003E6CDB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C02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AA458D" w:rsidRPr="00AA458D" w14:paraId="371BD8EF" w14:textId="77777777" w:rsidTr="00C669DE">
        <w:trPr>
          <w:trHeight w:val="70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02438" w14:textId="77777777" w:rsidR="00630FE4" w:rsidRPr="00AA458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3962" w14:textId="77777777" w:rsidR="00630FE4" w:rsidRPr="00AA458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58D">
              <w:rPr>
                <w:rFonts w:asciiTheme="majorHAnsi" w:hAnsiTheme="majorHAnsi" w:cs="Arial"/>
                <w:sz w:val="20"/>
                <w:szCs w:val="20"/>
              </w:rPr>
              <w:t>Przekaźnik czasowy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318E" w14:textId="77777777" w:rsidR="00630FE4" w:rsidRPr="00AA458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58D">
              <w:rPr>
                <w:rFonts w:asciiTheme="majorHAnsi" w:hAnsiTheme="majorHAnsi" w:cs="Arial"/>
                <w:sz w:val="20"/>
                <w:szCs w:val="20"/>
              </w:rPr>
              <w:t>Styk 2P, 24V</w:t>
            </w:r>
            <w:r w:rsidR="001A7A45" w:rsidRPr="00AA458D">
              <w:rPr>
                <w:rFonts w:asciiTheme="majorHAnsi" w:hAnsiTheme="majorHAnsi" w:cs="Arial"/>
                <w:sz w:val="20"/>
                <w:szCs w:val="20"/>
              </w:rPr>
              <w:t xml:space="preserve"> AC/</w:t>
            </w:r>
            <w:r w:rsidRPr="00AA458D">
              <w:rPr>
                <w:rFonts w:asciiTheme="majorHAnsi" w:hAnsiTheme="majorHAnsi" w:cs="Arial"/>
                <w:sz w:val="20"/>
                <w:szCs w:val="20"/>
              </w:rPr>
              <w:t>DC, opóźnione załączanie + opóźnione wyłączanie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DCF8" w14:textId="77777777" w:rsidR="00630FE4" w:rsidRPr="00AA458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58D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B68" w14:textId="77777777" w:rsidR="00630FE4" w:rsidRPr="00AA458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58D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81FAB" w:rsidRPr="00E81FAB" w14:paraId="73458814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E0C7C" w14:textId="77777777" w:rsidR="00630FE4" w:rsidRPr="00E81FA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CBB6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D6B7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DIL 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CE6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FC44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E81FAB" w:rsidRPr="00E81FAB" w14:paraId="2E22A561" w14:textId="77777777" w:rsidTr="00903AF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25D21" w14:textId="77777777" w:rsidR="00630FE4" w:rsidRPr="00E81FA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A31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2D0E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DIL 14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2EDA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46F3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E81FAB" w:rsidRPr="00E81FAB" w14:paraId="4074993E" w14:textId="77777777" w:rsidTr="00903AFF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F508F" w14:textId="77777777" w:rsidR="00630FE4" w:rsidRPr="00E81FAB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3B03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Podstawka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E3B7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DIL 16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DD89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CDA" w14:textId="77777777" w:rsidR="00630FE4" w:rsidRPr="00E81FA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81FAB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9B533D" w:rsidRPr="009B533D" w14:paraId="0F4D0237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7B564" w14:textId="77777777" w:rsidR="00630FE4" w:rsidRPr="009B533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9D50" w14:textId="77777777" w:rsidR="00630FE4" w:rsidRPr="009B533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533D">
              <w:rPr>
                <w:rFonts w:asciiTheme="majorHAnsi" w:hAnsiTheme="majorHAnsi" w:cs="Arial"/>
                <w:sz w:val="20"/>
                <w:szCs w:val="20"/>
              </w:rPr>
              <w:t>Potencjometr montażowy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D3B1" w14:textId="77777777" w:rsidR="00630FE4" w:rsidRPr="009B533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533D">
              <w:rPr>
                <w:rFonts w:asciiTheme="majorHAnsi" w:hAnsiTheme="majorHAnsi" w:cs="Arial"/>
                <w:sz w:val="20"/>
                <w:szCs w:val="20"/>
              </w:rPr>
              <w:t>2,2k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E7AB" w14:textId="77777777" w:rsidR="00630FE4" w:rsidRPr="009B533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533D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812" w14:textId="77777777" w:rsidR="00630FE4" w:rsidRPr="009B533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533D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7101B0" w:rsidRPr="007101B0" w14:paraId="403B65A5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AA9E3" w14:textId="77777777" w:rsidR="00630FE4" w:rsidRPr="007101B0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32E4" w14:textId="77777777" w:rsidR="00630FE4" w:rsidRPr="007101B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01B0">
              <w:rPr>
                <w:rFonts w:asciiTheme="majorHAnsi" w:hAnsiTheme="majorHAnsi" w:cs="Arial"/>
                <w:sz w:val="20"/>
                <w:szCs w:val="20"/>
              </w:rPr>
              <w:t>Potencjometr suwakowy liniowy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5555" w14:textId="77777777" w:rsidR="00630FE4" w:rsidRPr="007101B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01B0">
              <w:rPr>
                <w:rFonts w:asciiTheme="majorHAnsi" w:hAnsiTheme="majorHAnsi" w:cs="Arial"/>
                <w:sz w:val="20"/>
                <w:szCs w:val="20"/>
              </w:rPr>
              <w:t>50k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650F" w14:textId="77777777" w:rsidR="00630FE4" w:rsidRPr="007101B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01B0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DFB9" w14:textId="77777777" w:rsidR="00630FE4" w:rsidRPr="007101B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01B0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D57FC5" w:rsidRPr="00594F1A" w14:paraId="496D8BA3" w14:textId="77777777" w:rsidTr="00C669DE">
        <w:trPr>
          <w:trHeight w:val="56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72F93" w14:textId="77777777" w:rsidR="00630FE4" w:rsidRPr="003507B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02EE" w14:textId="77777777"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Krokodylki nieizolowane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6DA" w14:textId="77777777" w:rsidR="00630FE4" w:rsidRPr="003507BD" w:rsidRDefault="00E75A0F" w:rsidP="00E75A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 xml:space="preserve">Długość: 51mm, </w:t>
            </w:r>
            <w:r w:rsidR="003507BD" w:rsidRPr="003507BD">
              <w:rPr>
                <w:rFonts w:asciiTheme="majorHAnsi" w:hAnsiTheme="majorHAnsi" w:cs="Arial"/>
                <w:sz w:val="20"/>
                <w:szCs w:val="20"/>
              </w:rPr>
              <w:t xml:space="preserve">Zakres chwytania max.: 14mm, </w:t>
            </w:r>
            <w:r w:rsidRPr="003507BD">
              <w:rPr>
                <w:rFonts w:asciiTheme="majorHAnsi" w:hAnsiTheme="majorHAnsi" w:cs="Arial"/>
                <w:sz w:val="20"/>
                <w:szCs w:val="20"/>
              </w:rPr>
              <w:t>kolor: czarny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2A20" w14:textId="77777777"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D88D" w14:textId="77777777"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474CBA60" w14:textId="77777777" w:rsidTr="00C669DE">
        <w:trPr>
          <w:trHeight w:val="56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2D425" w14:textId="77777777" w:rsidR="00630FE4" w:rsidRPr="003507B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4072" w14:textId="77777777"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Krokodylki nieizolowane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2751" w14:textId="77777777" w:rsidR="00630FE4" w:rsidRPr="003507BD" w:rsidRDefault="003507BD" w:rsidP="003507B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 xml:space="preserve">Długość: 51mm, Zakres chwytania max.: 14mm, kolor:  </w:t>
            </w:r>
            <w:r w:rsidR="00630FE4" w:rsidRPr="003507BD">
              <w:rPr>
                <w:rFonts w:asciiTheme="majorHAnsi" w:hAnsiTheme="majorHAnsi" w:cs="Arial"/>
                <w:sz w:val="20"/>
                <w:szCs w:val="20"/>
              </w:rPr>
              <w:t>czerwon</w:t>
            </w:r>
            <w:r w:rsidRPr="003507BD">
              <w:rPr>
                <w:rFonts w:asciiTheme="majorHAnsi" w:hAnsiTheme="majorHAnsi" w:cs="Arial"/>
                <w:sz w:val="20"/>
                <w:szCs w:val="20"/>
              </w:rPr>
              <w:t>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EFFF" w14:textId="77777777"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CB80" w14:textId="77777777" w:rsidR="00630FE4" w:rsidRPr="003507BD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07BD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3B765519" w14:textId="77777777" w:rsidTr="00C669DE">
        <w:trPr>
          <w:trHeight w:val="54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6DCA6" w14:textId="77777777" w:rsidR="00630FE4" w:rsidRPr="005160E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BC18" w14:textId="77777777"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Wtyki bananowe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E538" w14:textId="77777777" w:rsidR="00630FE4" w:rsidRPr="005160EA" w:rsidRDefault="005160E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 xml:space="preserve">Średnica wtyku: 4 mm, </w:t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br/>
              <w:t>kolor: czarny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82E3" w14:textId="77777777"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2DBB" w14:textId="77777777"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0C012DF8" w14:textId="77777777" w:rsidTr="00C669DE">
        <w:trPr>
          <w:trHeight w:val="55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B64B7" w14:textId="77777777" w:rsidR="00630FE4" w:rsidRPr="005160E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A901" w14:textId="77777777"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Wtyki bananowe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741D" w14:textId="77777777" w:rsidR="00630FE4" w:rsidRPr="005160EA" w:rsidRDefault="005160EA" w:rsidP="005160E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 xml:space="preserve">Średnica wtyku: 4 mm, </w:t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br/>
              <w:t xml:space="preserve">kolor: </w:t>
            </w:r>
            <w:r w:rsidR="00630FE4" w:rsidRPr="005160EA">
              <w:rPr>
                <w:rFonts w:asciiTheme="majorHAnsi" w:hAnsiTheme="majorHAnsi" w:cs="Arial"/>
                <w:sz w:val="20"/>
                <w:szCs w:val="20"/>
              </w:rPr>
              <w:t>czerwon</w:t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t>y</w:t>
            </w:r>
            <w:r w:rsidR="00630FE4" w:rsidRPr="005160EA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3D4" w14:textId="77777777"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6F1" w14:textId="77777777" w:rsidR="00630FE4" w:rsidRPr="005160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60EA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013FD495" w14:textId="77777777" w:rsidTr="00C669DE">
        <w:trPr>
          <w:trHeight w:val="55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D44A8" w14:textId="77777777" w:rsidR="00630FE4" w:rsidRPr="00563B7D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B866" w14:textId="77777777" w:rsidR="00630FE4" w:rsidRPr="00594F1A" w:rsidRDefault="00630FE4" w:rsidP="00F048B5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Gniazdo bananowe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F2F3" w14:textId="77777777" w:rsidR="00630FE4" w:rsidRPr="00594F1A" w:rsidRDefault="00E9026C" w:rsidP="00E9026C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Średnica wewnętrzna: 4mm</w:t>
            </w:r>
            <w:r w:rsidRPr="00594F1A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FF0000"/>
                <w:sz w:val="20"/>
                <w:szCs w:val="20"/>
              </w:rPr>
              <w:br/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t xml:space="preserve">kolor: czerwony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4293" w14:textId="77777777" w:rsidR="00630FE4" w:rsidRPr="00E902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C343" w14:textId="77777777" w:rsidR="00630FE4" w:rsidRPr="00E902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E9026C" w:rsidRPr="00594F1A" w14:paraId="66FA5FDF" w14:textId="77777777" w:rsidTr="00C669DE">
        <w:trPr>
          <w:trHeight w:val="57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B19B2" w14:textId="77777777" w:rsidR="00E9026C" w:rsidRPr="00594F1A" w:rsidRDefault="00E9026C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2AA" w14:textId="77777777" w:rsidR="00E9026C" w:rsidRPr="00E9026C" w:rsidRDefault="00E9026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Gniazdo bananowe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E785" w14:textId="77777777" w:rsidR="00E9026C" w:rsidRPr="00E9026C" w:rsidRDefault="00E9026C" w:rsidP="00E90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 xml:space="preserve">Średnica wewnętrzna: 4mm </w:t>
            </w:r>
            <w:r w:rsidRPr="00E9026C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t>kolor: cz</w:t>
            </w:r>
            <w:r>
              <w:rPr>
                <w:rFonts w:asciiTheme="majorHAnsi" w:hAnsiTheme="majorHAnsi" w:cs="Arial"/>
                <w:sz w:val="20"/>
                <w:szCs w:val="20"/>
              </w:rPr>
              <w:t>arny</w:t>
            </w:r>
            <w:r w:rsidRPr="005160EA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B002" w14:textId="77777777" w:rsidR="00E9026C" w:rsidRPr="00E9026C" w:rsidRDefault="00E9026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CA2" w14:textId="77777777" w:rsidR="00E9026C" w:rsidRPr="00E9026C" w:rsidRDefault="00E9026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026C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11497D13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CD2DE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54DB" w14:textId="77777777" w:rsidR="00630FE4" w:rsidRPr="00E146E2" w:rsidRDefault="00563B7D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146E2">
              <w:rPr>
                <w:rFonts w:asciiTheme="majorHAnsi" w:hAnsiTheme="majorHAnsi" w:cs="Arial"/>
                <w:sz w:val="20"/>
                <w:szCs w:val="20"/>
              </w:rPr>
              <w:t xml:space="preserve">Łącznik  </w:t>
            </w:r>
            <w:proofErr w:type="spellStart"/>
            <w:r w:rsidR="00630FE4" w:rsidRPr="00E146E2">
              <w:rPr>
                <w:rFonts w:asciiTheme="majorHAnsi" w:hAnsiTheme="majorHAnsi" w:cs="Arial"/>
                <w:sz w:val="20"/>
                <w:szCs w:val="20"/>
              </w:rPr>
              <w:t>Tact</w:t>
            </w:r>
            <w:proofErr w:type="spellEnd"/>
            <w:r w:rsidR="00630FE4" w:rsidRPr="00E146E2">
              <w:rPr>
                <w:rFonts w:asciiTheme="majorHAnsi" w:hAnsiTheme="majorHAnsi" w:cs="Arial"/>
                <w:sz w:val="20"/>
                <w:szCs w:val="20"/>
              </w:rPr>
              <w:t xml:space="preserve"> Switch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36F7" w14:textId="77777777" w:rsidR="00630FE4" w:rsidRPr="00E146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146E2">
              <w:rPr>
                <w:rFonts w:asciiTheme="majorHAnsi" w:hAnsiTheme="majorHAnsi" w:cs="Arial"/>
                <w:sz w:val="20"/>
                <w:szCs w:val="20"/>
              </w:rPr>
              <w:t>3x6x5mm, 2 pin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80AB" w14:textId="77777777" w:rsidR="00630FE4" w:rsidRPr="00E146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146E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D8EA" w14:textId="77777777" w:rsidR="00630FE4" w:rsidRPr="00E146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146E2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D57FC5" w:rsidRPr="00594F1A" w14:paraId="51CFF87A" w14:textId="77777777" w:rsidTr="00C669DE">
        <w:trPr>
          <w:trHeight w:val="105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00350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03DB" w14:textId="77777777" w:rsidR="00630FE4" w:rsidRPr="00CA78A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A78AE">
              <w:rPr>
                <w:rFonts w:asciiTheme="majorHAnsi" w:hAnsiTheme="majorHAnsi" w:cs="Arial"/>
                <w:sz w:val="20"/>
                <w:szCs w:val="20"/>
              </w:rPr>
              <w:t>Przełącznik dźwigniowy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2B3" w14:textId="77777777" w:rsidR="00630FE4" w:rsidRPr="00CA78AE" w:rsidRDefault="00CA78AE" w:rsidP="00CA78A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A78AE">
              <w:rPr>
                <w:rFonts w:asciiTheme="majorHAnsi" w:hAnsiTheme="majorHAnsi" w:cs="Arial"/>
                <w:sz w:val="20"/>
                <w:szCs w:val="20"/>
              </w:rPr>
              <w:t xml:space="preserve">typ przełącznika dźwigniowy, </w:t>
            </w:r>
            <w:r w:rsidRPr="00CA78AE">
              <w:rPr>
                <w:rFonts w:asciiTheme="majorHAnsi" w:hAnsiTheme="majorHAnsi" w:cs="Arial"/>
                <w:sz w:val="20"/>
                <w:szCs w:val="20"/>
              </w:rPr>
              <w:br/>
              <w:t xml:space="preserve">przełączanie: ON-OFF, </w:t>
            </w:r>
            <w:r w:rsidRPr="00CA78AE">
              <w:rPr>
                <w:rFonts w:asciiTheme="majorHAnsi" w:hAnsiTheme="majorHAnsi" w:cs="Arial"/>
                <w:sz w:val="20"/>
                <w:szCs w:val="20"/>
              </w:rPr>
              <w:br/>
              <w:t>Obciążalność styków:</w:t>
            </w:r>
            <w:r w:rsidRPr="00CA78AE">
              <w:t xml:space="preserve"> </w:t>
            </w:r>
            <w:r w:rsidR="00630FE4" w:rsidRPr="00CA78AE">
              <w:rPr>
                <w:rFonts w:asciiTheme="majorHAnsi" w:hAnsiTheme="majorHAnsi" w:cs="Arial"/>
                <w:sz w:val="20"/>
                <w:szCs w:val="20"/>
              </w:rPr>
              <w:t>min</w:t>
            </w:r>
            <w:r w:rsidRPr="00CA78AE">
              <w:rPr>
                <w:rFonts w:asciiTheme="majorHAnsi" w:hAnsiTheme="majorHAnsi" w:cs="Arial"/>
                <w:sz w:val="20"/>
                <w:szCs w:val="20"/>
              </w:rPr>
              <w:t>imum 1A/</w:t>
            </w:r>
            <w:r w:rsidR="00630FE4" w:rsidRPr="00CA78AE">
              <w:rPr>
                <w:rFonts w:asciiTheme="majorHAnsi" w:hAnsiTheme="majorHAnsi" w:cs="Arial"/>
                <w:sz w:val="20"/>
                <w:szCs w:val="20"/>
              </w:rPr>
              <w:t>230V</w:t>
            </w:r>
            <w:r w:rsidRPr="00CA78AE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="00630FE4" w:rsidRPr="00CA78A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630FE4" w:rsidRPr="00CA78AE">
              <w:rPr>
                <w:rFonts w:asciiTheme="majorHAnsi" w:hAnsiTheme="majorHAnsi" w:cs="Arial"/>
                <w:sz w:val="20"/>
                <w:szCs w:val="20"/>
              </w:rPr>
              <w:t>bistabilny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1435" w14:textId="77777777" w:rsidR="00630FE4" w:rsidRPr="00CA78A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A78AE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2487" w14:textId="77777777" w:rsidR="00630FE4" w:rsidRPr="00CA78A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A78AE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096BC28A" w14:textId="77777777" w:rsidTr="00282C66">
        <w:trPr>
          <w:trHeight w:val="60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C4B52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4AF3" w14:textId="77777777" w:rsidR="00630FE4" w:rsidRPr="00CC224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240">
              <w:rPr>
                <w:rFonts w:asciiTheme="majorHAnsi" w:hAnsiTheme="majorHAnsi" w:cs="Arial"/>
                <w:sz w:val="20"/>
                <w:szCs w:val="20"/>
              </w:rPr>
              <w:t>Miniaturowy przełącznik suwakowy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3508" w14:textId="77777777" w:rsidR="00630FE4" w:rsidRPr="00CC2240" w:rsidRDefault="0054490C" w:rsidP="00CC2240">
            <w:pPr>
              <w:jc w:val="center"/>
              <w:rPr>
                <w:rFonts w:asciiTheme="majorHAnsi" w:hAnsiTheme="majorHAnsi"/>
              </w:rPr>
            </w:pPr>
            <w:r w:rsidRPr="00CC2240">
              <w:rPr>
                <w:rFonts w:asciiTheme="majorHAnsi" w:hAnsiTheme="majorHAnsi" w:cs="Arial"/>
                <w:sz w:val="20"/>
                <w:szCs w:val="20"/>
              </w:rPr>
              <w:t xml:space="preserve">Miniaturowy przełącznik suwakowy, </w:t>
            </w:r>
            <w:r w:rsidR="00CC224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CC2240">
              <w:rPr>
                <w:rFonts w:asciiTheme="majorHAnsi" w:hAnsiTheme="majorHAnsi" w:cs="Arial"/>
                <w:sz w:val="20"/>
                <w:szCs w:val="20"/>
              </w:rPr>
              <w:t>2-biegowy typu 2C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24D6" w14:textId="77777777" w:rsidR="00630FE4" w:rsidRPr="00CC224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240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0AB" w14:textId="77777777" w:rsidR="00630FE4" w:rsidRPr="00CC2240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240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594F1A" w14:paraId="6138F6E9" w14:textId="77777777" w:rsidTr="00C669DE">
        <w:trPr>
          <w:trHeight w:val="51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2E9B3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2908" w14:textId="77777777" w:rsidR="00630FE4" w:rsidRPr="00AC359B" w:rsidRDefault="00630FE4" w:rsidP="00AC35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359B">
              <w:rPr>
                <w:rFonts w:asciiTheme="majorHAnsi" w:hAnsiTheme="majorHAnsi" w:cs="Arial"/>
                <w:sz w:val="20"/>
                <w:szCs w:val="20"/>
              </w:rPr>
              <w:t>Listwa kołkowa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E9CD" w14:textId="77777777" w:rsidR="00630FE4" w:rsidRPr="00AC359B" w:rsidRDefault="00CC2240" w:rsidP="00AC35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359B">
              <w:rPr>
                <w:rFonts w:asciiTheme="majorHAnsi" w:hAnsiTheme="majorHAnsi" w:cs="Arial"/>
                <w:sz w:val="20"/>
                <w:szCs w:val="20"/>
              </w:rPr>
              <w:t>Listwa kołkowa stykowa prosta 2x40pin</w:t>
            </w:r>
            <w:r w:rsidR="00AC359B" w:rsidRPr="00AC359B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="00AC359B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AC359B" w:rsidRPr="00AC359B">
              <w:rPr>
                <w:rFonts w:asciiTheme="majorHAnsi" w:hAnsiTheme="majorHAnsi" w:cs="Arial"/>
                <w:sz w:val="20"/>
                <w:szCs w:val="20"/>
              </w:rPr>
              <w:t>w rastrze</w:t>
            </w:r>
            <w:r w:rsidRPr="00AC359B">
              <w:rPr>
                <w:rFonts w:asciiTheme="majorHAnsi" w:hAnsiTheme="majorHAnsi" w:cs="Arial"/>
                <w:sz w:val="20"/>
                <w:szCs w:val="20"/>
              </w:rPr>
              <w:t xml:space="preserve"> 2.54mm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4BC4" w14:textId="77777777" w:rsidR="00630FE4" w:rsidRPr="00AC359B" w:rsidRDefault="00630FE4" w:rsidP="00AC35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359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66D" w14:textId="77777777" w:rsidR="00630FE4" w:rsidRPr="00AC359B" w:rsidRDefault="00630FE4" w:rsidP="00AC35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359B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D57FC5" w:rsidRPr="00594F1A" w14:paraId="72474E09" w14:textId="77777777" w:rsidTr="00C669DE">
        <w:trPr>
          <w:trHeight w:val="56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53776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9C83" w14:textId="77777777"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FD9F" w14:textId="77777777" w:rsidR="00BC6AD1" w:rsidRPr="00CD571A" w:rsidRDefault="00544B68" w:rsidP="00BC6AD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C91FD9" w:rsidRPr="00CD571A">
              <w:rPr>
                <w:rFonts w:asciiTheme="majorHAnsi" w:hAnsiTheme="majorHAnsi" w:cs="Arial"/>
                <w:sz w:val="20"/>
                <w:szCs w:val="20"/>
              </w:rPr>
              <w:t>ndukcyjność:</w:t>
            </w:r>
            <w:r w:rsidR="00C91FD9" w:rsidRPr="00CD571A">
              <w:t xml:space="preserve"> </w:t>
            </w:r>
            <w:r w:rsidR="00630FE4" w:rsidRPr="00CD571A">
              <w:rPr>
                <w:rFonts w:asciiTheme="majorHAnsi" w:hAnsiTheme="majorHAnsi" w:cs="Arial"/>
                <w:sz w:val="20"/>
                <w:szCs w:val="20"/>
              </w:rPr>
              <w:t xml:space="preserve">10mH </w:t>
            </w:r>
          </w:p>
          <w:p w14:paraId="17C380CD" w14:textId="77777777" w:rsidR="00630FE4" w:rsidRPr="00CD571A" w:rsidRDefault="00BC6AD1" w:rsidP="00BC6AD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 xml:space="preserve">Prąd pracy: </w:t>
            </w:r>
            <w:r w:rsidR="00630FE4" w:rsidRPr="00CD571A">
              <w:rPr>
                <w:rFonts w:asciiTheme="majorHAnsi" w:hAnsiTheme="majorHAnsi" w:cs="Arial"/>
                <w:sz w:val="20"/>
                <w:szCs w:val="20"/>
              </w:rPr>
              <w:t>0.16A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0041" w14:textId="77777777"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97E6" w14:textId="77777777"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BC6AD1" w14:paraId="1B574AD5" w14:textId="77777777" w:rsidTr="00C669DE">
        <w:trPr>
          <w:trHeight w:val="69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9964C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B229" w14:textId="77777777" w:rsidR="00630FE4" w:rsidRPr="00BC6AD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6AD1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8C7C" w14:textId="77777777" w:rsidR="00630FE4" w:rsidRPr="00BC6AD1" w:rsidRDefault="00544B68" w:rsidP="00BC6AD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C91FD9" w:rsidRPr="00544B68">
              <w:rPr>
                <w:rFonts w:asciiTheme="majorHAnsi" w:hAnsiTheme="majorHAnsi" w:cs="Arial"/>
                <w:sz w:val="20"/>
                <w:szCs w:val="20"/>
              </w:rPr>
              <w:t xml:space="preserve">ndukcyjność: </w:t>
            </w:r>
            <w:r w:rsidR="00630FE4" w:rsidRPr="00BC6AD1">
              <w:rPr>
                <w:rFonts w:asciiTheme="majorHAnsi" w:hAnsiTheme="majorHAnsi" w:cs="Arial"/>
                <w:sz w:val="20"/>
                <w:szCs w:val="20"/>
              </w:rPr>
              <w:t>220uH</w:t>
            </w:r>
            <w:r w:rsidR="00BC6AD1" w:rsidRPr="00BC6AD1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630FE4" w:rsidRPr="00BC6A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C6AD1" w:rsidRPr="00BC6AD1">
              <w:rPr>
                <w:rFonts w:asciiTheme="majorHAnsi" w:hAnsiTheme="majorHAnsi" w:cs="Arial"/>
                <w:sz w:val="20"/>
                <w:szCs w:val="20"/>
              </w:rPr>
              <w:br/>
              <w:t xml:space="preserve">Prąd pracy: min. </w:t>
            </w:r>
            <w:r w:rsidR="00630FE4" w:rsidRPr="00BC6AD1">
              <w:rPr>
                <w:rFonts w:asciiTheme="majorHAnsi" w:hAnsiTheme="majorHAnsi" w:cs="Arial"/>
                <w:sz w:val="20"/>
                <w:szCs w:val="20"/>
              </w:rPr>
              <w:t>0.5A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56B9" w14:textId="77777777" w:rsidR="00630FE4" w:rsidRPr="00BC6AD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6AD1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E3B4" w14:textId="77777777" w:rsidR="00630FE4" w:rsidRPr="00BC6AD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6AD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594F1A" w14:paraId="779FB7FF" w14:textId="77777777" w:rsidTr="00C669DE">
        <w:trPr>
          <w:trHeight w:val="55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E8A11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B353" w14:textId="77777777" w:rsidR="00630FE4" w:rsidRPr="00594F1A" w:rsidRDefault="00630FE4" w:rsidP="00F048B5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544B68">
              <w:rPr>
                <w:rFonts w:asciiTheme="majorHAnsi" w:hAnsiTheme="majorHAnsi" w:cs="Arial"/>
                <w:sz w:val="20"/>
                <w:szCs w:val="20"/>
              </w:rPr>
              <w:t>Cewka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4874" w14:textId="77777777" w:rsidR="00C91FD9" w:rsidRDefault="00544B68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C91FD9" w:rsidRPr="00C91FD9">
              <w:rPr>
                <w:rFonts w:asciiTheme="majorHAnsi" w:hAnsiTheme="majorHAnsi" w:cs="Arial"/>
                <w:sz w:val="20"/>
                <w:szCs w:val="20"/>
              </w:rPr>
              <w:t xml:space="preserve">ndukcyjność: </w:t>
            </w:r>
            <w:r w:rsidR="00630FE4" w:rsidRPr="00C91FD9">
              <w:rPr>
                <w:rFonts w:asciiTheme="majorHAnsi" w:hAnsiTheme="majorHAnsi" w:cs="Arial"/>
                <w:sz w:val="20"/>
                <w:szCs w:val="20"/>
              </w:rPr>
              <w:t>10uH</w:t>
            </w:r>
            <w:r w:rsidR="00C91FD9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14:paraId="335F40B1" w14:textId="77777777" w:rsidR="00630FE4" w:rsidRPr="00C91FD9" w:rsidRDefault="00544B68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6AD1">
              <w:rPr>
                <w:rFonts w:asciiTheme="majorHAnsi" w:hAnsiTheme="majorHAnsi" w:cs="Arial"/>
                <w:sz w:val="20"/>
                <w:szCs w:val="20"/>
              </w:rPr>
              <w:t>Prąd pracy: min. 0.5A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82C4" w14:textId="77777777" w:rsidR="00630FE4" w:rsidRPr="00544B6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4B6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8972" w14:textId="77777777" w:rsidR="00630FE4" w:rsidRPr="00544B6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4B6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594F1A" w14:paraId="753FCE18" w14:textId="77777777" w:rsidTr="00C669DE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ACD2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BF70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3302" w14:textId="77777777" w:rsidR="00630FE4" w:rsidRPr="00B44156" w:rsidRDefault="00A0036A" w:rsidP="00FA763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Napięcie pracy: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2V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br/>
              <w:t>Średnica: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 xml:space="preserve"> 5mm,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t>kolor:</w:t>
            </w:r>
            <w:r w:rsidR="00FA7635" w:rsidRPr="00B4415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czerwon</w:t>
            </w:r>
            <w:r w:rsidR="00FA7635" w:rsidRPr="00B44156">
              <w:rPr>
                <w:rFonts w:asciiTheme="majorHAnsi" w:hAnsiTheme="majorHAnsi" w:cs="Arial"/>
                <w:sz w:val="20"/>
                <w:szCs w:val="20"/>
              </w:rPr>
              <w:t>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AF5E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23F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D57FC5" w:rsidRPr="00594F1A" w14:paraId="630ECFC3" w14:textId="77777777" w:rsidTr="00C669DE">
        <w:trPr>
          <w:trHeight w:val="561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26C4D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89EF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65FF" w14:textId="77777777" w:rsidR="00630FE4" w:rsidRPr="00B44156" w:rsidRDefault="00FA763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br/>
              <w:t xml:space="preserve">Średnica: 5mm, kolor: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biała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F1D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5F75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D57FC5" w:rsidRPr="00594F1A" w14:paraId="41FEC15B" w14:textId="77777777" w:rsidTr="00C669DE">
        <w:trPr>
          <w:trHeight w:val="5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557E3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7674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3BEC" w14:textId="77777777" w:rsidR="00630FE4" w:rsidRPr="00B44156" w:rsidRDefault="00FA763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br/>
              <w:t xml:space="preserve">Średnica: 5mm, kolor: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zielona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A946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A26B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D57FC5" w:rsidRPr="00594F1A" w14:paraId="789BF698" w14:textId="77777777" w:rsidTr="00C669DE">
        <w:trPr>
          <w:trHeight w:val="54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C9BC5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BAFE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Dioda LED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87BB" w14:textId="77777777" w:rsidR="00630FE4" w:rsidRPr="00B44156" w:rsidRDefault="00FA763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 xml:space="preserve">Napięcie pracy: 2V </w:t>
            </w:r>
            <w:r w:rsidRPr="00B44156">
              <w:rPr>
                <w:rFonts w:asciiTheme="majorHAnsi" w:hAnsiTheme="majorHAnsi" w:cs="Arial"/>
                <w:sz w:val="20"/>
                <w:szCs w:val="20"/>
              </w:rPr>
              <w:br/>
              <w:t xml:space="preserve">Średnica: 5mm, kolor: </w:t>
            </w:r>
            <w:r w:rsidR="00630FE4" w:rsidRPr="00B44156">
              <w:rPr>
                <w:rFonts w:asciiTheme="majorHAnsi" w:hAnsiTheme="majorHAnsi" w:cs="Arial"/>
                <w:sz w:val="20"/>
                <w:szCs w:val="20"/>
              </w:rPr>
              <w:t>żółta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C22A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5B4" w14:textId="77777777" w:rsidR="00630FE4" w:rsidRPr="00B4415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4156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D57FC5" w:rsidRPr="00594F1A" w14:paraId="24CFA9E0" w14:textId="77777777" w:rsidTr="00395F1E">
        <w:trPr>
          <w:trHeight w:val="55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02BDE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A6DC" w14:textId="77777777" w:rsidR="00630FE4" w:rsidRPr="006E113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>Układ czasowy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1D23" w14:textId="77777777" w:rsidR="006E1135" w:rsidRPr="006E1135" w:rsidRDefault="006E1135" w:rsidP="006E113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>Uniwersalny układ czasowy bipolarny,</w:t>
            </w:r>
          </w:p>
          <w:p w14:paraId="40E7B20A" w14:textId="77777777" w:rsidR="00630FE4" w:rsidRPr="006E1135" w:rsidRDefault="006E1135" w:rsidP="006E113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 xml:space="preserve"> typ: </w:t>
            </w:r>
            <w:r w:rsidR="00630FE4" w:rsidRPr="006E1135">
              <w:rPr>
                <w:rFonts w:asciiTheme="majorHAnsi" w:hAnsiTheme="majorHAnsi" w:cs="Arial"/>
                <w:sz w:val="20"/>
                <w:szCs w:val="20"/>
              </w:rPr>
              <w:t>NE555N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F9E2" w14:textId="77777777" w:rsidR="00630FE4" w:rsidRPr="006E113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1B2E" w14:textId="77777777" w:rsidR="00630FE4" w:rsidRPr="006E113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E1135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14:paraId="1C4AA1E8" w14:textId="77777777" w:rsidTr="00903AFF">
        <w:trPr>
          <w:trHeight w:val="56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4BB02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2441" w14:textId="77777777"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Termistor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69400" w14:textId="77777777" w:rsidR="00B45F11" w:rsidRPr="00CD571A" w:rsidRDefault="006E1135" w:rsidP="00B45F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Termistor typu NTC 110</w:t>
            </w:r>
            <w:r w:rsidR="00B45F11" w:rsidRPr="00CD571A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CD571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9589B4B" w14:textId="77777777" w:rsidR="00630FE4" w:rsidRPr="00CD571A" w:rsidRDefault="006E1135" w:rsidP="00B45F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rezystancj</w:t>
            </w:r>
            <w:r w:rsidR="00B45F11" w:rsidRPr="00CD571A">
              <w:rPr>
                <w:rFonts w:asciiTheme="majorHAnsi" w:hAnsiTheme="majorHAnsi" w:cs="Arial"/>
                <w:sz w:val="20"/>
                <w:szCs w:val="20"/>
              </w:rPr>
              <w:t>a</w:t>
            </w:r>
            <w:r w:rsidRPr="00CD571A">
              <w:rPr>
                <w:rFonts w:asciiTheme="majorHAnsi" w:hAnsiTheme="majorHAnsi" w:cs="Arial"/>
                <w:sz w:val="20"/>
                <w:szCs w:val="20"/>
              </w:rPr>
              <w:t xml:space="preserve"> 10 </w:t>
            </w:r>
            <w:proofErr w:type="spellStart"/>
            <w:r w:rsidRPr="00CD571A">
              <w:rPr>
                <w:rFonts w:asciiTheme="majorHAnsi" w:hAnsiTheme="majorHAnsi" w:cs="Arial"/>
                <w:sz w:val="20"/>
                <w:szCs w:val="20"/>
              </w:rPr>
              <w:t>kΩ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572D" w14:textId="77777777"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2567" w14:textId="77777777"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14:paraId="0A7CC3B6" w14:textId="77777777" w:rsidTr="00903AFF">
        <w:trPr>
          <w:trHeight w:val="112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211AD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163A" w14:textId="77777777" w:rsidR="00630FE4" w:rsidRPr="00CD385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9CFE" w14:textId="77777777" w:rsidR="00CD3855" w:rsidRPr="00CD3855" w:rsidRDefault="00CD3855" w:rsidP="005730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Układ w obudowie DIP14</w:t>
            </w:r>
          </w:p>
          <w:p w14:paraId="795581BB" w14:textId="77777777" w:rsidR="005730C8" w:rsidRPr="005730C8" w:rsidRDefault="005730C8" w:rsidP="005730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0C8">
              <w:rPr>
                <w:rFonts w:asciiTheme="majorHAnsi" w:hAnsiTheme="majorHAnsi" w:cs="Arial"/>
                <w:sz w:val="20"/>
                <w:szCs w:val="20"/>
              </w:rPr>
              <w:t>Typ: cyfrowy</w:t>
            </w:r>
          </w:p>
          <w:p w14:paraId="605ECB62" w14:textId="77777777" w:rsidR="005730C8" w:rsidRPr="00CD3855" w:rsidRDefault="005730C8" w:rsidP="005730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0C8">
              <w:rPr>
                <w:rFonts w:asciiTheme="majorHAnsi" w:hAnsiTheme="majorHAnsi" w:cs="Arial"/>
                <w:sz w:val="20"/>
                <w:szCs w:val="20"/>
              </w:rPr>
              <w:t>Rodzaj bramki: NOT</w:t>
            </w:r>
          </w:p>
          <w:p w14:paraId="2FAD5089" w14:textId="77777777" w:rsidR="00160AEF" w:rsidRPr="00CD3855" w:rsidRDefault="005730C8" w:rsidP="005730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Napięcie zasilania: 3-18V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5AC2" w14:textId="77777777" w:rsidR="00630FE4" w:rsidRPr="00CD385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86C9" w14:textId="77777777" w:rsidR="00630FE4" w:rsidRPr="00CD385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3855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14:paraId="003A7172" w14:textId="77777777" w:rsidTr="00395F1E">
        <w:trPr>
          <w:trHeight w:val="111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CC5CD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3B84" w14:textId="77777777" w:rsidR="00630FE4" w:rsidRPr="004F716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0FC1D" w14:textId="77777777" w:rsidR="00021172" w:rsidRPr="004F7162" w:rsidRDefault="00021172" w:rsidP="000211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Układ w obudowie DIP14</w:t>
            </w:r>
            <w:r w:rsidR="004F7162" w:rsidRPr="004F7162">
              <w:rPr>
                <w:rFonts w:asciiTheme="majorHAnsi" w:hAnsiTheme="majorHAnsi" w:cs="Arial"/>
                <w:sz w:val="20"/>
                <w:szCs w:val="20"/>
              </w:rPr>
              <w:t>/ DIP16</w:t>
            </w:r>
          </w:p>
          <w:p w14:paraId="38A4B11D" w14:textId="77777777" w:rsidR="00021172" w:rsidRPr="005730C8" w:rsidRDefault="00021172" w:rsidP="000211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0C8">
              <w:rPr>
                <w:rFonts w:asciiTheme="majorHAnsi" w:hAnsiTheme="majorHAnsi" w:cs="Arial"/>
                <w:sz w:val="20"/>
                <w:szCs w:val="20"/>
              </w:rPr>
              <w:t>Typ: cyfrowy</w:t>
            </w:r>
          </w:p>
          <w:p w14:paraId="212B7171" w14:textId="77777777" w:rsidR="00021172" w:rsidRPr="004F7162" w:rsidRDefault="00021172" w:rsidP="000211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0C8">
              <w:rPr>
                <w:rFonts w:asciiTheme="majorHAnsi" w:hAnsiTheme="majorHAnsi" w:cs="Arial"/>
                <w:sz w:val="20"/>
                <w:szCs w:val="20"/>
              </w:rPr>
              <w:t xml:space="preserve">Rodzaj bramki: </w:t>
            </w:r>
            <w:r w:rsidRPr="004F7162">
              <w:rPr>
                <w:rFonts w:asciiTheme="majorHAnsi" w:hAnsiTheme="majorHAnsi" w:cs="Arial"/>
                <w:sz w:val="20"/>
                <w:szCs w:val="20"/>
              </w:rPr>
              <w:t>OR</w:t>
            </w:r>
          </w:p>
          <w:p w14:paraId="1AABAF9B" w14:textId="77777777" w:rsidR="00630FE4" w:rsidRPr="004F7162" w:rsidRDefault="00021172" w:rsidP="000211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Napięcie zasilania: 3-18V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7F96" w14:textId="77777777" w:rsidR="00630FE4" w:rsidRPr="004F716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72C4" w14:textId="77777777" w:rsidR="00630FE4" w:rsidRPr="004F716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7162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14:paraId="3DCA572F" w14:textId="77777777" w:rsidTr="00395F1E">
        <w:trPr>
          <w:trHeight w:val="113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EC448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DBE6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CAAF9" w14:textId="77777777" w:rsidR="00287732" w:rsidRPr="00287732" w:rsidRDefault="00287732" w:rsidP="002877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Układ logiczny 4 x bramka AND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br/>
              <w:t xml:space="preserve">o napięciu pracy od 3 V do 18 V,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br/>
              <w:t>Obudowa: przewlekana DIP 14</w:t>
            </w:r>
          </w:p>
          <w:p w14:paraId="34E7D093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Bramka </w:t>
            </w:r>
            <w:r w:rsidR="00E146E2" w:rsidRPr="00287732">
              <w:rPr>
                <w:rFonts w:asciiTheme="majorHAnsi" w:hAnsiTheme="majorHAnsi" w:cs="Arial"/>
                <w:sz w:val="20"/>
                <w:szCs w:val="20"/>
              </w:rPr>
              <w:t xml:space="preserve"> typu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t>AND CD4081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6F81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8232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14:paraId="3FAD7221" w14:textId="77777777" w:rsidTr="00395F1E">
        <w:trPr>
          <w:trHeight w:val="111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F8790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4F7E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66BF" w14:textId="77777777" w:rsidR="00287732" w:rsidRPr="00287732" w:rsidRDefault="00287732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Dwukrotny przerzutnik typu D.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br/>
              <w:t xml:space="preserve">Napięcie zasilania od 3 V do 18 V. </w:t>
            </w:r>
            <w:r w:rsidRPr="00287732">
              <w:rPr>
                <w:rFonts w:asciiTheme="majorHAnsi" w:hAnsiTheme="majorHAnsi" w:cs="Arial"/>
                <w:sz w:val="20"/>
                <w:szCs w:val="20"/>
              </w:rPr>
              <w:br/>
              <w:t>Obudowa: przewlekana DIP 14</w:t>
            </w:r>
          </w:p>
          <w:p w14:paraId="57507C49" w14:textId="77777777" w:rsidR="00630FE4" w:rsidRPr="00287732" w:rsidRDefault="00F6352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287732">
              <w:rPr>
                <w:rFonts w:asciiTheme="majorHAnsi" w:hAnsiTheme="majorHAnsi" w:cs="Arial"/>
                <w:sz w:val="20"/>
                <w:szCs w:val="20"/>
              </w:rPr>
              <w:t>UCY7474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0A0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275F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14:paraId="5B034338" w14:textId="77777777" w:rsidTr="00E37A63">
        <w:trPr>
          <w:trHeight w:val="113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03753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551A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9A4A" w14:textId="77777777" w:rsidR="00287732" w:rsidRPr="00287732" w:rsidRDefault="00287732" w:rsidP="002877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Dwukrotny przerzutnik typu J-K. </w:t>
            </w:r>
          </w:p>
          <w:p w14:paraId="7BF3EC89" w14:textId="77777777" w:rsidR="00287732" w:rsidRPr="00287732" w:rsidRDefault="00287732" w:rsidP="002877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Napięcie zasilania od 3 V do 18 V</w:t>
            </w:r>
          </w:p>
          <w:p w14:paraId="57C633F0" w14:textId="77777777" w:rsidR="00287732" w:rsidRPr="00287732" w:rsidRDefault="00287732" w:rsidP="002877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Obudowa: DIP16</w:t>
            </w:r>
          </w:p>
          <w:p w14:paraId="69C354E1" w14:textId="77777777" w:rsidR="00D83F14" w:rsidRPr="00287732" w:rsidRDefault="00F6352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287732">
              <w:rPr>
                <w:rFonts w:asciiTheme="majorHAnsi" w:hAnsiTheme="majorHAnsi" w:cs="Arial"/>
                <w:sz w:val="20"/>
                <w:szCs w:val="20"/>
              </w:rPr>
              <w:t>UCY7476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1BA6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75F6" w14:textId="77777777" w:rsidR="00630FE4" w:rsidRPr="0028773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87732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14:paraId="37885605" w14:textId="77777777" w:rsidTr="00E37A63">
        <w:trPr>
          <w:trHeight w:val="183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6A7EB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9D69" w14:textId="77777777" w:rsidR="00630FE4" w:rsidRPr="001F7541" w:rsidRDefault="00630FE4" w:rsidP="00F048B5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F7541">
              <w:rPr>
                <w:rFonts w:asciiTheme="majorHAnsi" w:hAnsiTheme="majorHAnsi" w:cs="Arial"/>
                <w:sz w:val="20"/>
                <w:szCs w:val="20"/>
              </w:rPr>
              <w:t>Układ scalony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CA71" w14:textId="77777777" w:rsidR="00630FE4" w:rsidRPr="001F7541" w:rsidRDefault="001F7541" w:rsidP="002D175A">
            <w:pPr>
              <w:spacing w:before="100" w:beforeAutospacing="1" w:after="100" w:afterAutospacing="1"/>
              <w:ind w:left="3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7541">
              <w:rPr>
                <w:rFonts w:asciiTheme="majorHAnsi" w:hAnsiTheme="majorHAnsi" w:cs="Arial"/>
                <w:sz w:val="20"/>
                <w:szCs w:val="20"/>
              </w:rPr>
              <w:t>Typ: wzmacniacz operacyjny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Napięcie zasilania: 3 - 30V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Pasmo przenoszenia: 1,3MHz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Liczba kanałów: 4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Szybkość narastania napięcia 400mV/µs</w:t>
            </w:r>
            <w:r w:rsidRPr="001F7541">
              <w:rPr>
                <w:rFonts w:asciiTheme="majorHAnsi" w:hAnsiTheme="majorHAnsi" w:cs="Arial"/>
                <w:sz w:val="20"/>
                <w:szCs w:val="20"/>
              </w:rPr>
              <w:br/>
              <w:t>Obudowa: DIP14</w:t>
            </w:r>
            <w:r w:rsidR="002D175A" w:rsidRPr="001F7541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F63521" w:rsidRPr="001F7541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1F7541">
              <w:rPr>
                <w:rFonts w:asciiTheme="majorHAnsi" w:hAnsiTheme="majorHAnsi" w:cs="Arial"/>
                <w:sz w:val="20"/>
                <w:szCs w:val="20"/>
              </w:rPr>
              <w:t>LM324N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3049" w14:textId="77777777" w:rsidR="00630FE4" w:rsidRPr="001F754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7541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530" w14:textId="77777777" w:rsidR="00630FE4" w:rsidRPr="001F754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7541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D57FC5" w:rsidRPr="00594F1A" w14:paraId="0B88BF43" w14:textId="77777777" w:rsidTr="00395F1E">
        <w:trPr>
          <w:trHeight w:val="154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C0A8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A168" w14:textId="77777777" w:rsidR="00630FE4" w:rsidRPr="0009751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Tranzystor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EB59" w14:textId="77777777" w:rsidR="00630FE4" w:rsidRPr="0009751C" w:rsidRDefault="0009751C" w:rsidP="009B4DDB">
            <w:pPr>
              <w:spacing w:before="100" w:beforeAutospacing="1" w:after="100" w:afterAutospacing="1"/>
              <w:ind w:left="-7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Tranzystor bipolarny NPN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 xml:space="preserve">Napięcie maksymalne kolektor-emiter </w:t>
            </w:r>
            <w:proofErr w:type="spellStart"/>
            <w:r w:rsidRPr="0009751C">
              <w:rPr>
                <w:rFonts w:asciiTheme="majorHAnsi" w:hAnsiTheme="majorHAnsi" w:cs="Arial"/>
                <w:sz w:val="20"/>
                <w:szCs w:val="20"/>
              </w:rPr>
              <w:t>Vce</w:t>
            </w:r>
            <w:proofErr w:type="spellEnd"/>
            <w:r w:rsidRPr="0009751C">
              <w:rPr>
                <w:rFonts w:asciiTheme="majorHAnsi" w:hAnsiTheme="majorHAnsi" w:cs="Arial"/>
                <w:sz w:val="20"/>
                <w:szCs w:val="20"/>
              </w:rPr>
              <w:t>: 65 V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>Prąd kolektora: 0,1 A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>Układ wyprowadzeń: CBE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>Obudowa: TO92 (DIP)</w:t>
            </w:r>
            <w:r w:rsidR="009B4DDB" w:rsidRPr="0009751C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18323F" w:rsidRPr="0009751C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09751C">
              <w:rPr>
                <w:rFonts w:asciiTheme="majorHAnsi" w:hAnsiTheme="majorHAnsi" w:cs="Arial"/>
                <w:sz w:val="20"/>
                <w:szCs w:val="20"/>
              </w:rPr>
              <w:t>BC546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83A1" w14:textId="77777777" w:rsidR="00630FE4" w:rsidRPr="0009751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B094" w14:textId="77777777" w:rsidR="00630FE4" w:rsidRPr="0009751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D57FC5" w:rsidRPr="00594F1A" w14:paraId="5B4832AB" w14:textId="77777777" w:rsidTr="00395F1E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E283D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6DC9" w14:textId="77777777" w:rsidR="00630FE4" w:rsidRPr="009B4DD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4DDB">
              <w:rPr>
                <w:rFonts w:asciiTheme="majorHAnsi" w:hAnsiTheme="majorHAnsi" w:cs="Arial"/>
                <w:sz w:val="20"/>
                <w:szCs w:val="20"/>
              </w:rPr>
              <w:t>Tranzystor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AD78" w14:textId="77777777" w:rsidR="00630FE4" w:rsidRPr="0018323F" w:rsidRDefault="00E04EB4" w:rsidP="0018323F">
            <w:pPr>
              <w:spacing w:before="100" w:beforeAutospacing="1" w:after="100" w:afterAutospacing="1"/>
              <w:ind w:left="-7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04EB4">
              <w:rPr>
                <w:rFonts w:asciiTheme="majorHAnsi" w:hAnsiTheme="majorHAnsi" w:cs="Arial"/>
                <w:sz w:val="20"/>
                <w:szCs w:val="20"/>
              </w:rPr>
              <w:t>Tranzystor bipolarny NPN</w:t>
            </w:r>
            <w:r w:rsidR="0018323F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E04EB4">
              <w:rPr>
                <w:rFonts w:asciiTheme="majorHAnsi" w:hAnsiTheme="majorHAnsi" w:cs="Arial"/>
                <w:sz w:val="20"/>
                <w:szCs w:val="20"/>
              </w:rPr>
              <w:t>Napięcie maksymalne kolektor-emiter: 100 V</w:t>
            </w:r>
            <w:r w:rsidR="0018323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04EB4">
              <w:rPr>
                <w:rFonts w:asciiTheme="majorHAnsi" w:hAnsiTheme="majorHAnsi" w:cs="Arial"/>
                <w:sz w:val="20"/>
                <w:szCs w:val="20"/>
              </w:rPr>
              <w:t xml:space="preserve">Prąd maksymalny kolektora: 800 </w:t>
            </w:r>
            <w:proofErr w:type="spellStart"/>
            <w:r w:rsidRPr="00E04EB4">
              <w:rPr>
                <w:rFonts w:asciiTheme="majorHAnsi" w:hAnsiTheme="majorHAnsi" w:cs="Arial"/>
                <w:sz w:val="20"/>
                <w:szCs w:val="20"/>
              </w:rPr>
              <w:t>mA</w:t>
            </w:r>
            <w:proofErr w:type="spellEnd"/>
            <w:r w:rsidR="0018323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04EB4">
              <w:rPr>
                <w:rFonts w:asciiTheme="majorHAnsi" w:hAnsiTheme="majorHAnsi" w:cs="Arial"/>
                <w:sz w:val="20"/>
                <w:szCs w:val="20"/>
              </w:rPr>
              <w:t>Konfiguracja wyprowadzeń: EBC</w:t>
            </w:r>
            <w:r w:rsidR="0018323F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E04EB4">
              <w:rPr>
                <w:rFonts w:asciiTheme="majorHAnsi" w:hAnsiTheme="majorHAnsi" w:cs="Arial"/>
                <w:sz w:val="20"/>
                <w:szCs w:val="20"/>
              </w:rPr>
              <w:t>Obudowa: TO92 (THT)</w:t>
            </w:r>
            <w:r w:rsidR="0018323F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18323F" w:rsidRPr="0009751C">
              <w:rPr>
                <w:rFonts w:asciiTheme="majorHAnsi" w:hAnsiTheme="majorHAnsi" w:cs="Arial"/>
                <w:sz w:val="20"/>
                <w:szCs w:val="20"/>
              </w:rPr>
              <w:t>Typ:</w:t>
            </w:r>
            <w:r w:rsidR="00630FE4" w:rsidRPr="0009751C">
              <w:rPr>
                <w:rFonts w:asciiTheme="majorHAnsi" w:hAnsiTheme="majorHAnsi" w:cs="Arial"/>
                <w:sz w:val="20"/>
                <w:szCs w:val="20"/>
              </w:rPr>
              <w:t>MPSA29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B6E7" w14:textId="77777777"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7B62" w14:textId="77777777"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D57FC5" w:rsidRPr="00594F1A" w14:paraId="470E546D" w14:textId="77777777" w:rsidTr="00395F1E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CC2AD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7103" w14:textId="77777777" w:rsidR="00630FE4" w:rsidRPr="006656D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>Płytka stykowa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7E31" w14:textId="77777777" w:rsidR="006656DE" w:rsidRPr="006656DE" w:rsidRDefault="006656DE" w:rsidP="006656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 xml:space="preserve">Liczba pól: 830﻿ </w:t>
            </w:r>
          </w:p>
          <w:p w14:paraId="153F129E" w14:textId="77777777" w:rsidR="00630FE4" w:rsidRDefault="006656DE" w:rsidP="006656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>Kolor: biały z zaznaczonymi liniami zasilania</w:t>
            </w:r>
          </w:p>
          <w:p w14:paraId="2FB9F1B2" w14:textId="77777777" w:rsidR="00636A62" w:rsidRPr="006656DE" w:rsidRDefault="00636A62" w:rsidP="006656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36A62">
              <w:rPr>
                <w:rFonts w:asciiTheme="majorHAnsi" w:hAnsiTheme="majorHAnsi" w:cs="Arial"/>
                <w:sz w:val="20"/>
                <w:szCs w:val="20"/>
              </w:rPr>
              <w:t>Wymiary: min. 53 mm x 165mm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F948" w14:textId="77777777" w:rsidR="00630FE4" w:rsidRPr="006656D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FACC" w14:textId="77777777" w:rsidR="00630FE4" w:rsidRPr="006656DE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656DE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14:paraId="259D0D99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9BE28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AEDD" w14:textId="77777777" w:rsidR="00630FE4" w:rsidRPr="0047277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Fotorezystor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462E" w14:textId="77777777" w:rsidR="00472779" w:rsidRPr="00472779" w:rsidRDefault="00472779" w:rsidP="004727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Rezystancja: 5-10K</w:t>
            </w:r>
          </w:p>
          <w:p w14:paraId="223E09C9" w14:textId="77777777" w:rsidR="00472779" w:rsidRPr="00472779" w:rsidRDefault="00472779" w:rsidP="004727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Moc: 0,175W</w:t>
            </w:r>
          </w:p>
          <w:p w14:paraId="410A2AE7" w14:textId="77777777" w:rsidR="00630FE4" w:rsidRPr="00472779" w:rsidRDefault="0047277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Średnica: 5mm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B350" w14:textId="77777777" w:rsidR="00630FE4" w:rsidRPr="0047277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E445" w14:textId="77777777" w:rsidR="00630FE4" w:rsidRPr="0047277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2779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D57FC5" w:rsidRPr="00594F1A" w14:paraId="54C0C19D" w14:textId="77777777" w:rsidTr="00282C66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F7B07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8A37" w14:textId="77777777" w:rsidR="00630FE4" w:rsidRPr="00DD3E1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D3E18">
              <w:rPr>
                <w:rFonts w:asciiTheme="majorHAnsi" w:hAnsiTheme="majorHAnsi" w:cs="Arial"/>
                <w:sz w:val="20"/>
                <w:szCs w:val="20"/>
              </w:rPr>
              <w:t>Warystor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558C" w14:textId="77777777" w:rsidR="00630FE4" w:rsidRPr="00DD3E1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D3E18">
              <w:rPr>
                <w:rFonts w:asciiTheme="majorHAnsi" w:hAnsiTheme="majorHAnsi" w:cs="Arial"/>
                <w:sz w:val="20"/>
                <w:szCs w:val="20"/>
              </w:rPr>
              <w:t>7N 201K (200V, 130VAC)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8F2F" w14:textId="77777777" w:rsidR="00630FE4" w:rsidRPr="00DD3E1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D3E1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E82D" w14:textId="77777777" w:rsidR="00630FE4" w:rsidRPr="00DD3E1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D3E18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D57FC5" w:rsidRPr="00594F1A" w14:paraId="4B09AA9E" w14:textId="77777777" w:rsidTr="00395F1E">
        <w:trPr>
          <w:trHeight w:val="105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097E1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3F2C" w14:textId="77777777" w:rsidR="00630FE4" w:rsidRPr="00BB5283" w:rsidRDefault="00630FE4" w:rsidP="00F048B5">
            <w:pPr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Komparator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49CF" w14:textId="77777777" w:rsidR="0009751C" w:rsidRPr="0009751C" w:rsidRDefault="0009751C" w:rsidP="0009751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 xml:space="preserve">Komparator jednokanałowy o napięciu zasilania od 3,5 do 30 V. </w:t>
            </w:r>
            <w:r w:rsidRPr="0009751C">
              <w:rPr>
                <w:rFonts w:asciiTheme="majorHAnsi" w:hAnsiTheme="majorHAnsi" w:cs="Arial"/>
                <w:sz w:val="20"/>
                <w:szCs w:val="20"/>
              </w:rPr>
              <w:br/>
              <w:t xml:space="preserve">Czas propagacji jest równy 115 </w:t>
            </w:r>
            <w:proofErr w:type="spellStart"/>
            <w:r w:rsidRPr="0009751C">
              <w:rPr>
                <w:rFonts w:asciiTheme="majorHAnsi" w:hAnsiTheme="majorHAnsi" w:cs="Arial"/>
                <w:sz w:val="20"/>
                <w:szCs w:val="20"/>
              </w:rPr>
              <w:t>ns</w:t>
            </w:r>
            <w:proofErr w:type="spellEnd"/>
            <w:r w:rsidRPr="0009751C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79A77E56" w14:textId="77777777" w:rsidR="00630FE4" w:rsidRPr="0009751C" w:rsidRDefault="00E146E2" w:rsidP="009038B7">
            <w:pPr>
              <w:jc w:val="center"/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09751C">
              <w:rPr>
                <w:rFonts w:asciiTheme="majorHAnsi" w:hAnsiTheme="majorHAnsi" w:cs="Arial"/>
                <w:sz w:val="20"/>
                <w:szCs w:val="20"/>
              </w:rPr>
              <w:t>LM311N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9810" w14:textId="77777777"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6A29" w14:textId="77777777"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14:paraId="3D2176C3" w14:textId="77777777" w:rsidTr="00395F1E">
        <w:trPr>
          <w:trHeight w:val="127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355D3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651B" w14:textId="77777777" w:rsidR="00630FE4" w:rsidRPr="0009751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751C">
              <w:rPr>
                <w:rFonts w:asciiTheme="majorHAnsi" w:hAnsiTheme="majorHAnsi" w:cs="Arial"/>
                <w:sz w:val="20"/>
                <w:szCs w:val="20"/>
              </w:rPr>
              <w:t>Fototranzystor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9467" w14:textId="77777777" w:rsidR="00630FE4" w:rsidRPr="0009751C" w:rsidRDefault="0009751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D175A">
              <w:rPr>
                <w:rFonts w:asciiTheme="majorHAnsi" w:hAnsiTheme="majorHAnsi" w:cs="Arial"/>
                <w:sz w:val="20"/>
                <w:szCs w:val="20"/>
              </w:rPr>
              <w:t xml:space="preserve">Fototranzystor w obudowie 5 mm.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2D175A">
              <w:rPr>
                <w:rFonts w:asciiTheme="majorHAnsi" w:hAnsiTheme="majorHAnsi" w:cs="Arial"/>
                <w:sz w:val="20"/>
                <w:szCs w:val="20"/>
              </w:rPr>
              <w:t xml:space="preserve">Maksymalna czułość dla fali o długości 940 nm. </w:t>
            </w:r>
            <w:r w:rsidRPr="002D175A">
              <w:rPr>
                <w:rFonts w:asciiTheme="majorHAnsi" w:hAnsiTheme="majorHAnsi" w:cs="Arial"/>
                <w:sz w:val="20"/>
                <w:szCs w:val="20"/>
              </w:rPr>
              <w:br/>
              <w:t xml:space="preserve">Kąt odczytu 30 °. </w:t>
            </w:r>
            <w:r w:rsidRPr="002D175A">
              <w:rPr>
                <w:rFonts w:asciiTheme="majorHAnsi" w:hAnsiTheme="majorHAnsi" w:cs="Arial"/>
                <w:sz w:val="20"/>
                <w:szCs w:val="20"/>
              </w:rPr>
              <w:br/>
              <w:t>Soczewka przezroczysta</w:t>
            </w:r>
            <w:r w:rsidR="002D175A" w:rsidRPr="0009751C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E146E2" w:rsidRPr="0009751C">
              <w:rPr>
                <w:rFonts w:asciiTheme="majorHAnsi" w:hAnsiTheme="majorHAnsi" w:cs="Arial"/>
                <w:sz w:val="20"/>
                <w:szCs w:val="20"/>
              </w:rPr>
              <w:t xml:space="preserve">Typ </w:t>
            </w:r>
            <w:r w:rsidR="00630FE4" w:rsidRPr="0009751C">
              <w:rPr>
                <w:rFonts w:asciiTheme="majorHAnsi" w:hAnsiTheme="majorHAnsi" w:cs="Arial"/>
                <w:sz w:val="20"/>
                <w:szCs w:val="20"/>
              </w:rPr>
              <w:t>L-53P3C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F3DB" w14:textId="77777777"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A7E" w14:textId="77777777" w:rsidR="00630FE4" w:rsidRPr="009038B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38B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14:paraId="41838904" w14:textId="77777777" w:rsidTr="00C669DE">
        <w:trPr>
          <w:trHeight w:val="28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5D927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7D7D" w14:textId="77777777" w:rsidR="00630FE4" w:rsidRPr="0054741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>Sygnalizator elektromagnetyczny (</w:t>
            </w:r>
            <w:proofErr w:type="spellStart"/>
            <w:r w:rsidRPr="0054741F">
              <w:rPr>
                <w:rFonts w:asciiTheme="majorHAnsi" w:hAnsiTheme="majorHAnsi" w:cs="Arial"/>
                <w:sz w:val="20"/>
                <w:szCs w:val="20"/>
              </w:rPr>
              <w:t>buzzer</w:t>
            </w:r>
            <w:proofErr w:type="spellEnd"/>
            <w:r w:rsidRPr="0054741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19D2" w14:textId="77777777" w:rsidR="0054741F" w:rsidRPr="0054741F" w:rsidRDefault="0054741F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 xml:space="preserve">Wymiary: </w:t>
            </w:r>
            <w:r w:rsidR="00630FE4" w:rsidRPr="0054741F">
              <w:rPr>
                <w:rFonts w:asciiTheme="majorHAnsi" w:hAnsiTheme="majorHAnsi" w:cs="Arial"/>
                <w:sz w:val="20"/>
                <w:szCs w:val="20"/>
              </w:rPr>
              <w:t xml:space="preserve">min. 14x7mm, </w:t>
            </w:r>
          </w:p>
          <w:p w14:paraId="5D327F67" w14:textId="77777777" w:rsidR="00630FE4" w:rsidRPr="0054741F" w:rsidRDefault="0054741F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 xml:space="preserve">Napięcie: </w:t>
            </w:r>
            <w:r w:rsidR="00630FE4" w:rsidRPr="0054741F">
              <w:rPr>
                <w:rFonts w:asciiTheme="majorHAnsi" w:hAnsiTheme="majorHAnsi" w:cs="Arial"/>
                <w:sz w:val="20"/>
                <w:szCs w:val="20"/>
              </w:rPr>
              <w:t>max 16V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84C1" w14:textId="77777777" w:rsidR="00630FE4" w:rsidRPr="0054741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E75B" w14:textId="77777777" w:rsidR="00630FE4" w:rsidRPr="0054741F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4741F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14:paraId="2F7BF49A" w14:textId="77777777" w:rsidTr="00395F1E">
        <w:trPr>
          <w:trHeight w:val="97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3B10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C222" w14:textId="77777777" w:rsidR="00630FE4" w:rsidRPr="0055712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>Wyświetlacz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E6CCA" w14:textId="77777777" w:rsidR="00557129" w:rsidRPr="00557129" w:rsidRDefault="0055712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 xml:space="preserve">Wyświetlacz </w:t>
            </w:r>
            <w:r w:rsidR="00630FE4" w:rsidRPr="00557129">
              <w:rPr>
                <w:rFonts w:asciiTheme="majorHAnsi" w:hAnsiTheme="majorHAnsi" w:cs="Arial"/>
                <w:sz w:val="20"/>
                <w:szCs w:val="20"/>
              </w:rPr>
              <w:t xml:space="preserve">7 segmentowy </w:t>
            </w:r>
            <w:r w:rsidRPr="00557129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630FE4" w:rsidRPr="00557129">
              <w:rPr>
                <w:rFonts w:asciiTheme="majorHAnsi" w:hAnsiTheme="majorHAnsi" w:cs="Arial"/>
                <w:sz w:val="20"/>
                <w:szCs w:val="20"/>
              </w:rPr>
              <w:t xml:space="preserve">potrójny czerwony anoda, </w:t>
            </w:r>
          </w:p>
          <w:p w14:paraId="6CE06470" w14:textId="77777777" w:rsidR="00630FE4" w:rsidRPr="00557129" w:rsidRDefault="0055712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630FE4" w:rsidRPr="00557129">
              <w:rPr>
                <w:rFonts w:asciiTheme="majorHAnsi" w:hAnsiTheme="majorHAnsi" w:cs="Arial"/>
                <w:sz w:val="20"/>
                <w:szCs w:val="20"/>
              </w:rPr>
              <w:t>rąd pracy: 5-10mA, max.20mA</w:t>
            </w:r>
            <w:r w:rsidR="00630FE4" w:rsidRPr="00557129">
              <w:rPr>
                <w:rFonts w:ascii="Tahoma" w:hAnsi="Tahoma" w:cs="Tahoma"/>
                <w:sz w:val="20"/>
                <w:szCs w:val="20"/>
              </w:rPr>
              <w:t>﻿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FB78" w14:textId="77777777" w:rsidR="00630FE4" w:rsidRPr="0055712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2242" w14:textId="77777777" w:rsidR="00630FE4" w:rsidRPr="0055712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7129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14:paraId="1D3026B2" w14:textId="77777777" w:rsidTr="00395F1E">
        <w:trPr>
          <w:trHeight w:val="111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37B62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245D" w14:textId="77777777" w:rsidR="00630FE4" w:rsidRPr="008535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>Zestaw kondensatorów ceramicznych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BB63" w14:textId="77777777" w:rsidR="00630FE4" w:rsidRPr="008535E2" w:rsidRDefault="008535E2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 xml:space="preserve">Zestaw kondensatorów ceramicznych </w:t>
            </w:r>
            <w:r w:rsidR="00215593">
              <w:rPr>
                <w:rFonts w:asciiTheme="majorHAnsi" w:hAnsiTheme="majorHAnsi" w:cs="Arial"/>
                <w:sz w:val="20"/>
                <w:szCs w:val="20"/>
              </w:rPr>
              <w:br/>
              <w:t xml:space="preserve">o </w:t>
            </w:r>
            <w:r w:rsidRPr="008535E2">
              <w:rPr>
                <w:rFonts w:asciiTheme="majorHAnsi" w:hAnsiTheme="majorHAnsi" w:cs="Arial"/>
                <w:sz w:val="20"/>
                <w:szCs w:val="20"/>
              </w:rPr>
              <w:t xml:space="preserve">różnych </w:t>
            </w:r>
            <w:r w:rsidR="00215593">
              <w:rPr>
                <w:rFonts w:asciiTheme="majorHAnsi" w:hAnsiTheme="majorHAnsi" w:cs="Arial"/>
                <w:sz w:val="20"/>
                <w:szCs w:val="20"/>
              </w:rPr>
              <w:t xml:space="preserve">(co najmniej 10) </w:t>
            </w:r>
            <w:r w:rsidR="00215593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535E2">
              <w:rPr>
                <w:rFonts w:asciiTheme="majorHAnsi" w:hAnsiTheme="majorHAnsi" w:cs="Arial"/>
                <w:sz w:val="20"/>
                <w:szCs w:val="20"/>
              </w:rPr>
              <w:t>wartościach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8535E2">
              <w:rPr>
                <w:rFonts w:asciiTheme="majorHAnsi" w:hAnsiTheme="majorHAnsi" w:cs="Arial"/>
                <w:sz w:val="20"/>
                <w:szCs w:val="20"/>
              </w:rPr>
              <w:t>od 15pF do 1000nF</w:t>
            </w:r>
          </w:p>
          <w:p w14:paraId="218D6FE7" w14:textId="77777777" w:rsidR="008535E2" w:rsidRPr="008535E2" w:rsidRDefault="008535E2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>(opakowanie = min 100 sztuk)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A777" w14:textId="77777777" w:rsidR="00630FE4" w:rsidRPr="008535E2" w:rsidRDefault="008535E2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6310" w14:textId="77777777" w:rsidR="00630FE4" w:rsidRPr="008535E2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35E2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D57FC5" w:rsidRPr="00594F1A" w14:paraId="426F2DA8" w14:textId="77777777" w:rsidTr="00E4529D">
        <w:trPr>
          <w:trHeight w:val="57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931E3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A649" w14:textId="77777777"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Odsysacz cyny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9AC" w14:textId="77777777" w:rsidR="00630FE4" w:rsidRPr="002F41EA" w:rsidRDefault="00215593" w:rsidP="00215593">
            <w:pPr>
              <w:jc w:val="center"/>
              <w:rPr>
                <w:rFonts w:ascii="Times New Roman" w:hAnsi="Times New Roman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215593">
              <w:rPr>
                <w:rFonts w:asciiTheme="majorHAnsi" w:hAnsiTheme="majorHAnsi" w:cs="Arial"/>
                <w:sz w:val="20"/>
                <w:szCs w:val="20"/>
              </w:rPr>
              <w:t>dsysacz lutowniczy</w:t>
            </w:r>
            <w:r w:rsidRPr="002F41EA">
              <w:rPr>
                <w:rFonts w:asciiTheme="majorHAnsi" w:hAnsiTheme="majorHAnsi" w:cs="Arial"/>
                <w:sz w:val="20"/>
                <w:szCs w:val="20"/>
              </w:rPr>
              <w:t xml:space="preserve"> cyny</w:t>
            </w:r>
            <w:r w:rsidRPr="00215593">
              <w:rPr>
                <w:rFonts w:asciiTheme="majorHAnsi" w:hAnsiTheme="majorHAnsi" w:cs="Arial"/>
                <w:sz w:val="20"/>
                <w:szCs w:val="20"/>
              </w:rPr>
              <w:t> </w:t>
            </w:r>
            <w:r w:rsidRPr="002F41EA">
              <w:rPr>
                <w:rFonts w:asciiTheme="majorHAnsi" w:hAnsiTheme="majorHAnsi" w:cs="Arial"/>
                <w:sz w:val="20"/>
                <w:szCs w:val="20"/>
              </w:rPr>
              <w:br/>
              <w:t>o średnicy końcówki 2,5mm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EC72" w14:textId="77777777"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868A" w14:textId="77777777"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14:paraId="73B7C791" w14:textId="77777777" w:rsidTr="00E37A63">
        <w:trPr>
          <w:trHeight w:val="82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7517C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D883" w14:textId="77777777"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Laminat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0AF5" w14:textId="77777777" w:rsidR="002F41EA" w:rsidRPr="002F41EA" w:rsidRDefault="00215593" w:rsidP="002F41E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 xml:space="preserve">Laminat dwustronny </w:t>
            </w:r>
            <w:r w:rsidR="002F41EA" w:rsidRPr="002F41E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2F41EA">
              <w:rPr>
                <w:rFonts w:asciiTheme="majorHAnsi" w:hAnsiTheme="majorHAnsi" w:cs="Arial"/>
                <w:sz w:val="20"/>
                <w:szCs w:val="20"/>
              </w:rPr>
              <w:t>o wymiarach150x200</w:t>
            </w:r>
            <w:r w:rsidR="002F41EA" w:rsidRPr="002F41EA">
              <w:rPr>
                <w:rFonts w:asciiTheme="majorHAnsi" w:hAnsiTheme="majorHAnsi" w:cs="Arial"/>
                <w:sz w:val="20"/>
                <w:szCs w:val="20"/>
              </w:rPr>
              <w:t>x1,6mm,</w:t>
            </w:r>
          </w:p>
          <w:p w14:paraId="4FB92C19" w14:textId="77777777" w:rsidR="00630FE4" w:rsidRPr="002F41EA" w:rsidRDefault="00215593" w:rsidP="002F41E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 xml:space="preserve">Pokrycie: </w:t>
            </w:r>
            <w:r w:rsidRPr="002F41EA">
              <w:rPr>
                <w:rFonts w:ascii="Cambria" w:hAnsi="Cambria" w:cs="Cambria"/>
                <w:sz w:val="20"/>
                <w:szCs w:val="20"/>
              </w:rPr>
              <w:t>﻿miedź</w:t>
            </w:r>
            <w:r w:rsidRPr="002F41E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A5C9" w14:textId="77777777"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650" w14:textId="77777777" w:rsidR="00630FE4" w:rsidRPr="002F41E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1E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14:paraId="7A15FD26" w14:textId="77777777" w:rsidTr="00E37A63">
        <w:trPr>
          <w:trHeight w:val="85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001D4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2179" w14:textId="77777777" w:rsidR="00630FE4" w:rsidRPr="009A57F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Płytka uniwersalna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163" w14:textId="77777777" w:rsidR="009A57FA" w:rsidRPr="009A57FA" w:rsidRDefault="009A57FA" w:rsidP="009A57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Płytka uniwersalna dwustronna,</w:t>
            </w:r>
            <w:r w:rsidRPr="009A57FA">
              <w:rPr>
                <w:rFonts w:asciiTheme="majorHAnsi" w:hAnsiTheme="majorHAnsi" w:cs="Arial"/>
                <w:sz w:val="20"/>
                <w:szCs w:val="20"/>
              </w:rPr>
              <w:br/>
              <w:t xml:space="preserve">Wymiary: </w:t>
            </w:r>
            <w:r w:rsidR="00630FE4" w:rsidRPr="009A57FA">
              <w:rPr>
                <w:rFonts w:asciiTheme="majorHAnsi" w:hAnsiTheme="majorHAnsi" w:cs="Arial"/>
                <w:sz w:val="20"/>
                <w:szCs w:val="20"/>
              </w:rPr>
              <w:t xml:space="preserve">50x70 mm, </w:t>
            </w:r>
          </w:p>
          <w:p w14:paraId="19987FCF" w14:textId="77777777" w:rsidR="009A57FA" w:rsidRPr="009A57FA" w:rsidRDefault="009A57FA" w:rsidP="009A57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Raster otworów 2,54 mm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EE8F" w14:textId="77777777" w:rsidR="00630FE4" w:rsidRPr="009A57F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ACED" w14:textId="77777777" w:rsidR="00630FE4" w:rsidRPr="009A57F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57FA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34AC1937" w14:textId="77777777" w:rsidTr="00E4529D">
        <w:trPr>
          <w:trHeight w:val="83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DA114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42ED" w14:textId="77777777" w:rsidR="00630FE4" w:rsidRPr="00405FDF" w:rsidRDefault="00630FE4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Wtyk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3C97" w14:textId="77777777" w:rsidR="00405FDF" w:rsidRPr="00405FDF" w:rsidRDefault="00405FDF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Wtyk 6-pozycyjny 4-stykowy</w:t>
            </w:r>
          </w:p>
          <w:p w14:paraId="7826330F" w14:textId="77777777" w:rsidR="00405FDF" w:rsidRPr="00405FDF" w:rsidRDefault="00405FDF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Standard: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30FE4" w:rsidRPr="00405FDF">
              <w:rPr>
                <w:rFonts w:asciiTheme="majorHAnsi" w:hAnsiTheme="majorHAnsi" w:cs="Arial"/>
                <w:sz w:val="20"/>
                <w:szCs w:val="20"/>
              </w:rPr>
              <w:t>RJ11</w:t>
            </w:r>
          </w:p>
          <w:p w14:paraId="6C81CE38" w14:textId="77777777" w:rsidR="00630FE4" w:rsidRPr="00405FDF" w:rsidRDefault="00405FDF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630FE4" w:rsidRPr="00405FDF">
              <w:rPr>
                <w:rFonts w:asciiTheme="majorHAnsi" w:hAnsiTheme="majorHAnsi" w:cs="Arial"/>
                <w:sz w:val="20"/>
                <w:szCs w:val="20"/>
              </w:rPr>
              <w:t>opak</w:t>
            </w:r>
            <w:r w:rsidRPr="00405FDF">
              <w:rPr>
                <w:rFonts w:asciiTheme="majorHAnsi" w:hAnsiTheme="majorHAnsi" w:cs="Arial"/>
                <w:sz w:val="20"/>
                <w:szCs w:val="20"/>
              </w:rPr>
              <w:t>owanie=</w:t>
            </w:r>
            <w:r w:rsidR="00630FE4" w:rsidRPr="00405FDF">
              <w:rPr>
                <w:rFonts w:asciiTheme="majorHAnsi" w:hAnsiTheme="majorHAnsi" w:cs="Arial"/>
                <w:sz w:val="20"/>
                <w:szCs w:val="20"/>
              </w:rPr>
              <w:t>100 sztuk</w:t>
            </w:r>
            <w:r w:rsidRPr="00405FD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1947" w14:textId="77777777" w:rsidR="00630FE4" w:rsidRPr="00405FDF" w:rsidRDefault="00405FDF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9807" w14:textId="77777777" w:rsidR="00630FE4" w:rsidRPr="00405FDF" w:rsidRDefault="00630FE4" w:rsidP="00405FD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5FD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D57FC5" w:rsidRPr="00594F1A" w14:paraId="5DA3D528" w14:textId="77777777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01032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375E" w14:textId="77777777" w:rsidR="00630FE4" w:rsidRPr="00A05754" w:rsidRDefault="00630FE4" w:rsidP="00A057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 xml:space="preserve">Złącze </w:t>
            </w:r>
            <w:proofErr w:type="spellStart"/>
            <w:r w:rsidRPr="00A05754">
              <w:rPr>
                <w:rFonts w:asciiTheme="majorHAnsi" w:hAnsiTheme="majorHAnsi" w:cs="Arial"/>
                <w:sz w:val="20"/>
                <w:szCs w:val="20"/>
              </w:rPr>
              <w:t>Keyston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C587" w14:textId="77777777" w:rsidR="00630FE4" w:rsidRPr="00A05754" w:rsidRDefault="00A05754" w:rsidP="00A0575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 xml:space="preserve">Złącze typu </w:t>
            </w:r>
            <w:proofErr w:type="spellStart"/>
            <w:r w:rsidRPr="00A05754">
              <w:rPr>
                <w:rFonts w:asciiTheme="majorHAnsi" w:hAnsiTheme="majorHAnsi" w:cs="Arial"/>
                <w:sz w:val="20"/>
                <w:szCs w:val="20"/>
              </w:rPr>
              <w:t>keystone</w:t>
            </w:r>
            <w:proofErr w:type="spellEnd"/>
            <w:r w:rsidRPr="00A05754">
              <w:rPr>
                <w:rFonts w:asciiTheme="majorHAnsi" w:hAnsiTheme="majorHAnsi" w:cs="Arial"/>
                <w:sz w:val="20"/>
                <w:szCs w:val="20"/>
              </w:rPr>
              <w:t xml:space="preserve"> 8p8c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7E3F" w14:textId="77777777" w:rsidR="00630FE4" w:rsidRPr="00A05754" w:rsidRDefault="00630FE4" w:rsidP="00A057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0531" w14:textId="77777777" w:rsidR="00630FE4" w:rsidRPr="00A05754" w:rsidRDefault="00630FE4" w:rsidP="00A057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52958CE9" w14:textId="77777777" w:rsidTr="00E4529D">
        <w:trPr>
          <w:trHeight w:val="64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54DC0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A002" w14:textId="77777777" w:rsidR="00630FE4" w:rsidRPr="00D674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746C">
              <w:rPr>
                <w:rFonts w:asciiTheme="majorHAnsi" w:hAnsiTheme="majorHAnsi" w:cs="Arial"/>
                <w:sz w:val="20"/>
                <w:szCs w:val="20"/>
              </w:rPr>
              <w:t>Złącze LSA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DDF" w14:textId="77777777" w:rsidR="00630FE4" w:rsidRPr="00D6746C" w:rsidRDefault="00D6746C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05754">
              <w:rPr>
                <w:rFonts w:asciiTheme="majorHAnsi" w:hAnsiTheme="majorHAnsi" w:cs="Arial"/>
                <w:sz w:val="20"/>
                <w:szCs w:val="20"/>
              </w:rPr>
              <w:t xml:space="preserve">Złącze typu </w:t>
            </w:r>
            <w:r w:rsidRPr="00D6746C">
              <w:rPr>
                <w:rFonts w:asciiTheme="majorHAnsi" w:hAnsiTheme="majorHAnsi" w:cs="Arial"/>
                <w:sz w:val="20"/>
                <w:szCs w:val="20"/>
              </w:rPr>
              <w:t>LSA,</w:t>
            </w:r>
            <w:r w:rsidRPr="00D6746C">
              <w:rPr>
                <w:rFonts w:asciiTheme="majorHAnsi" w:hAnsiTheme="majorHAnsi" w:cs="Arial"/>
                <w:sz w:val="20"/>
                <w:szCs w:val="20"/>
              </w:rPr>
              <w:br/>
              <w:t xml:space="preserve"> </w:t>
            </w:r>
            <w:r w:rsidR="00630FE4" w:rsidRPr="00D6746C">
              <w:rPr>
                <w:rFonts w:asciiTheme="majorHAnsi" w:hAnsiTheme="majorHAnsi" w:cs="Arial"/>
                <w:sz w:val="20"/>
                <w:szCs w:val="20"/>
              </w:rPr>
              <w:t>10  par, nierozłączne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8959" w14:textId="77777777" w:rsidR="00630FE4" w:rsidRPr="00D674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746C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0668" w14:textId="77777777" w:rsidR="00630FE4" w:rsidRPr="00D6746C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746C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D57FC5" w:rsidRPr="00594F1A" w14:paraId="2D083A55" w14:textId="77777777" w:rsidTr="00E4529D">
        <w:trPr>
          <w:trHeight w:val="55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AB46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7418" w14:textId="77777777" w:rsidR="00630FE4" w:rsidRPr="000121D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21D8">
              <w:rPr>
                <w:rFonts w:asciiTheme="majorHAnsi" w:hAnsiTheme="majorHAnsi" w:cs="Arial"/>
                <w:sz w:val="20"/>
                <w:szCs w:val="20"/>
              </w:rPr>
              <w:t>Puszka komputerowa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AA7D" w14:textId="77777777" w:rsidR="00630FE4" w:rsidRPr="000121D8" w:rsidRDefault="000121D8" w:rsidP="000121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21D8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630FE4" w:rsidRPr="000121D8">
              <w:rPr>
                <w:rFonts w:asciiTheme="majorHAnsi" w:hAnsiTheme="majorHAnsi" w:cs="Arial"/>
                <w:sz w:val="20"/>
                <w:szCs w:val="20"/>
              </w:rPr>
              <w:t xml:space="preserve">uszka natynkowa </w:t>
            </w:r>
            <w:r w:rsidR="00AF2666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630FE4" w:rsidRPr="000121D8">
              <w:rPr>
                <w:rFonts w:asciiTheme="majorHAnsi" w:hAnsiTheme="majorHAnsi" w:cs="Arial"/>
                <w:sz w:val="20"/>
                <w:szCs w:val="20"/>
              </w:rPr>
              <w:t>z jednym gniazdem 8p8c</w:t>
            </w:r>
            <w:r w:rsidRPr="000121D8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630FE4" w:rsidRPr="000121D8">
              <w:rPr>
                <w:rFonts w:asciiTheme="majorHAnsi" w:hAnsiTheme="majorHAnsi" w:cs="Arial"/>
                <w:sz w:val="20"/>
                <w:szCs w:val="20"/>
              </w:rPr>
              <w:t xml:space="preserve"> kat. 5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5B38" w14:textId="77777777" w:rsidR="00630FE4" w:rsidRPr="000121D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21D8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5D12" w14:textId="77777777" w:rsidR="00630FE4" w:rsidRPr="000121D8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21D8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D57FC5" w:rsidRPr="00594F1A" w14:paraId="6FEFFE37" w14:textId="77777777" w:rsidTr="00E4529D">
        <w:trPr>
          <w:trHeight w:val="56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28A99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E081" w14:textId="77777777" w:rsidR="00630FE4" w:rsidRPr="00AF266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>Wtyk RJ 45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954B" w14:textId="77777777" w:rsidR="00861EE9" w:rsidRDefault="00AF2666" w:rsidP="00861EE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>Wtyk o standardzie</w:t>
            </w:r>
            <w:r w:rsidR="00861EE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AF2666">
              <w:rPr>
                <w:rFonts w:asciiTheme="majorHAnsi" w:hAnsiTheme="majorHAnsi" w:cs="Arial"/>
                <w:sz w:val="20"/>
                <w:szCs w:val="20"/>
              </w:rPr>
              <w:t>RJ45</w:t>
            </w:r>
            <w:r w:rsidR="00861EE9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</w:p>
          <w:p w14:paraId="5A4C55C1" w14:textId="77777777" w:rsidR="00630FE4" w:rsidRPr="00AF2666" w:rsidRDefault="00AF2666" w:rsidP="00861EE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 xml:space="preserve"> (opakowanie = 100 sztuk)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287" w14:textId="77777777" w:rsidR="00630FE4" w:rsidRPr="00AF2666" w:rsidRDefault="00861EE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80B8" w14:textId="77777777" w:rsidR="00630FE4" w:rsidRPr="00AF2666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2666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D57FC5" w:rsidRPr="00594F1A" w14:paraId="7671F97A" w14:textId="77777777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868FB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5FB1" w14:textId="77777777" w:rsidR="00630FE4" w:rsidRPr="00861EE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61EE9">
              <w:rPr>
                <w:rFonts w:asciiTheme="majorHAnsi" w:hAnsiTheme="majorHAnsi" w:cs="Arial"/>
                <w:sz w:val="20"/>
                <w:szCs w:val="20"/>
              </w:rPr>
              <w:t>Moduł gniazda RJ45/</w:t>
            </w:r>
            <w:proofErr w:type="spellStart"/>
            <w:r w:rsidRPr="00861EE9">
              <w:rPr>
                <w:rFonts w:asciiTheme="majorHAnsi" w:hAnsiTheme="majorHAnsi" w:cs="Arial"/>
                <w:sz w:val="20"/>
                <w:szCs w:val="20"/>
              </w:rPr>
              <w:t>ek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E277" w14:textId="77777777" w:rsidR="00630FE4" w:rsidRPr="00861EE9" w:rsidRDefault="00861EE9" w:rsidP="00861EE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61EE9">
              <w:rPr>
                <w:rFonts w:asciiTheme="majorHAnsi" w:hAnsiTheme="majorHAnsi" w:cs="Arial"/>
                <w:sz w:val="20"/>
                <w:szCs w:val="20"/>
              </w:rPr>
              <w:t xml:space="preserve">Gniazdo montażowe RJ45 ekranowane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630FE4" w:rsidRPr="00861EE9">
              <w:rPr>
                <w:rFonts w:asciiTheme="majorHAnsi" w:hAnsiTheme="majorHAnsi" w:cs="Arial"/>
                <w:sz w:val="20"/>
                <w:szCs w:val="20"/>
              </w:rPr>
              <w:t>Ilość biegunów: 8P8C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CEE9" w14:textId="77777777" w:rsidR="00630FE4" w:rsidRPr="00861EE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61EE9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BF20" w14:textId="77777777" w:rsidR="00630FE4" w:rsidRPr="00861EE9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61EE9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D57FC5" w:rsidRPr="00594F1A" w14:paraId="376601CB" w14:textId="77777777" w:rsidTr="00E4529D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CA8C5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5354" w14:textId="77777777"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Wtyk Jack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51D" w14:textId="77777777" w:rsidR="000D710B" w:rsidRDefault="000D710B" w:rsidP="000D710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</w:t>
            </w:r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 xml:space="preserve">tyk </w:t>
            </w:r>
            <w:proofErr w:type="spellStart"/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>jack</w:t>
            </w:r>
            <w:proofErr w:type="spellEnd"/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 xml:space="preserve"> 3,5mm</w:t>
            </w:r>
            <w:r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 xml:space="preserve">stereo, </w:t>
            </w:r>
          </w:p>
          <w:p w14:paraId="5619AAD5" w14:textId="77777777" w:rsidR="00630FE4" w:rsidRPr="000D710B" w:rsidRDefault="00630FE4" w:rsidP="000D710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plastikowy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A14B" w14:textId="77777777"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9404" w14:textId="77777777"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D57FC5" w:rsidRPr="00594F1A" w14:paraId="45C330DE" w14:textId="77777777" w:rsidTr="00E4529D">
        <w:trPr>
          <w:trHeight w:val="84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FA641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FFD3" w14:textId="77777777"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Kabel telefoniczny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374B" w14:textId="77777777" w:rsidR="000D710B" w:rsidRPr="000D710B" w:rsidRDefault="00D3059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630FE4" w:rsidRPr="000D710B">
              <w:rPr>
                <w:rFonts w:asciiTheme="majorHAnsi" w:hAnsiTheme="majorHAnsi" w:cs="Arial"/>
                <w:sz w:val="20"/>
                <w:szCs w:val="20"/>
              </w:rPr>
              <w:t>łaski 4-żyłowy czarny lub biały,</w:t>
            </w:r>
          </w:p>
          <w:p w14:paraId="6F80C749" w14:textId="77777777" w:rsidR="00630FE4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D710B" w:rsidRPr="000D710B">
              <w:rPr>
                <w:rFonts w:asciiTheme="majorHAnsi" w:hAnsiTheme="majorHAnsi" w:cs="Arial"/>
                <w:sz w:val="20"/>
                <w:szCs w:val="20"/>
              </w:rPr>
              <w:t>długość:</w:t>
            </w:r>
            <w:r w:rsidRPr="000D710B">
              <w:rPr>
                <w:rFonts w:asciiTheme="majorHAnsi" w:hAnsiTheme="majorHAnsi" w:cs="Arial"/>
                <w:sz w:val="20"/>
                <w:szCs w:val="20"/>
              </w:rPr>
              <w:t>100m</w:t>
            </w:r>
          </w:p>
          <w:p w14:paraId="154DF29E" w14:textId="4D0AD533" w:rsidR="00632BD9" w:rsidRPr="000D710B" w:rsidRDefault="00632BD9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(sztuka</w:t>
            </w:r>
            <w:r w:rsidR="001D02F9">
              <w:rPr>
                <w:rFonts w:asciiTheme="majorHAnsi" w:hAnsiTheme="majorHAnsi" w:cs="Arial"/>
                <w:sz w:val="20"/>
                <w:szCs w:val="20"/>
              </w:rPr>
              <w:t xml:space="preserve"> = 100 m)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5DFB" w14:textId="77777777"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sztuka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4412" w14:textId="77777777" w:rsidR="00630FE4" w:rsidRPr="000D710B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10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D57FC5" w:rsidRPr="00594F1A" w14:paraId="68E74004" w14:textId="77777777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695AE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16AC" w14:textId="77777777" w:rsidR="00630FE4" w:rsidRPr="00D30595" w:rsidRDefault="00D30595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30595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630FE4" w:rsidRPr="00D30595">
              <w:rPr>
                <w:rFonts w:asciiTheme="majorHAnsi" w:hAnsiTheme="majorHAnsi" w:cs="Arial"/>
                <w:sz w:val="20"/>
                <w:szCs w:val="20"/>
              </w:rPr>
              <w:t>asta termoprzewodząca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6BAC" w14:textId="77777777" w:rsidR="00630FE4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30595">
              <w:rPr>
                <w:rFonts w:asciiTheme="majorHAnsi" w:hAnsiTheme="majorHAnsi" w:cs="Arial"/>
                <w:sz w:val="20"/>
                <w:szCs w:val="20"/>
              </w:rPr>
              <w:t>tubka 1g, przewodność cieplna :  6 W/</w:t>
            </w:r>
            <w:proofErr w:type="spellStart"/>
            <w:r w:rsidRPr="00D30595">
              <w:rPr>
                <w:rFonts w:asciiTheme="majorHAnsi" w:hAnsiTheme="majorHAnsi" w:cs="Arial"/>
                <w:sz w:val="20"/>
                <w:szCs w:val="20"/>
              </w:rPr>
              <w:t>mK</w:t>
            </w:r>
            <w:proofErr w:type="spellEnd"/>
            <w:r w:rsidR="00CD571A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14:paraId="1C3A7F40" w14:textId="1FFD33C6" w:rsidR="00CD571A" w:rsidRPr="00D30595" w:rsidRDefault="00CD571A" w:rsidP="00363A7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84F5" w14:textId="094DF492" w:rsidR="00630FE4" w:rsidRPr="00D30595" w:rsidRDefault="00363A7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tubka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6226" w14:textId="77777777" w:rsidR="00630FE4" w:rsidRPr="00D30595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30595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D57FC5" w:rsidRPr="00594F1A" w14:paraId="3E91F3E0" w14:textId="77777777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FCF18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85F0" w14:textId="77777777" w:rsidR="00630FE4" w:rsidRPr="00031327" w:rsidRDefault="00031327" w:rsidP="0003132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31327">
              <w:rPr>
                <w:rFonts w:asciiTheme="majorHAnsi" w:hAnsiTheme="majorHAnsi" w:cs="Arial"/>
                <w:sz w:val="20"/>
                <w:szCs w:val="20"/>
              </w:rPr>
              <w:t>Izopropanol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2732" w14:textId="77777777" w:rsidR="00630FE4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31327">
              <w:rPr>
                <w:rFonts w:asciiTheme="majorHAnsi" w:hAnsiTheme="majorHAnsi" w:cs="Arial"/>
                <w:sz w:val="20"/>
                <w:szCs w:val="20"/>
              </w:rPr>
              <w:t>środek do czyszczenia</w:t>
            </w:r>
            <w:r w:rsidR="00031327" w:rsidRPr="00031327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031327" w:rsidRPr="00031327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F1681F">
              <w:rPr>
                <w:rFonts w:asciiTheme="majorHAnsi" w:hAnsiTheme="majorHAnsi" w:cs="Arial"/>
                <w:sz w:val="20"/>
                <w:szCs w:val="20"/>
              </w:rPr>
              <w:t xml:space="preserve"> pojemność butelki 1</w:t>
            </w:r>
            <w:r w:rsidR="00031327" w:rsidRPr="00031327">
              <w:rPr>
                <w:rFonts w:asciiTheme="majorHAnsi" w:hAnsiTheme="majorHAnsi" w:cs="Arial"/>
                <w:sz w:val="20"/>
                <w:szCs w:val="20"/>
              </w:rPr>
              <w:t>l</w:t>
            </w:r>
          </w:p>
          <w:p w14:paraId="61778F4A" w14:textId="0EAC34EC" w:rsidR="00F1681F" w:rsidRPr="00031327" w:rsidRDefault="00F1681F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9D3" w14:textId="313E30A3" w:rsidR="00630FE4" w:rsidRPr="00031327" w:rsidRDefault="00363A7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butelka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FBBB" w14:textId="77777777" w:rsidR="00630FE4" w:rsidRPr="00031327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31327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D57FC5" w:rsidRPr="00594F1A" w14:paraId="5D769D7A" w14:textId="77777777" w:rsidTr="00282C66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5A209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3FA" w14:textId="77777777" w:rsidR="00630FE4" w:rsidRPr="00554C91" w:rsidRDefault="00554C91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</w:t>
            </w:r>
            <w:r w:rsidR="00630FE4" w:rsidRPr="00554C91">
              <w:rPr>
                <w:rFonts w:asciiTheme="majorHAnsi" w:hAnsiTheme="majorHAnsi" w:cs="Arial"/>
                <w:sz w:val="20"/>
                <w:szCs w:val="20"/>
              </w:rPr>
              <w:t>yna z top</w:t>
            </w:r>
            <w:r w:rsidRPr="00554C91">
              <w:rPr>
                <w:rFonts w:asciiTheme="majorHAnsi" w:hAnsiTheme="majorHAnsi" w:cs="Arial"/>
                <w:sz w:val="20"/>
                <w:szCs w:val="20"/>
              </w:rPr>
              <w:t>n</w:t>
            </w:r>
            <w:r w:rsidR="00630FE4" w:rsidRPr="00554C91">
              <w:rPr>
                <w:rFonts w:asciiTheme="majorHAnsi" w:hAnsiTheme="majorHAnsi" w:cs="Arial"/>
                <w:sz w:val="20"/>
                <w:szCs w:val="20"/>
              </w:rPr>
              <w:t>ikiem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A3D9" w14:textId="77777777" w:rsidR="00630FE4" w:rsidRDefault="00EB1F93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4C91">
              <w:rPr>
                <w:rFonts w:asciiTheme="majorHAnsi" w:hAnsiTheme="majorHAnsi" w:cs="Arial"/>
                <w:sz w:val="20"/>
                <w:szCs w:val="20"/>
              </w:rPr>
              <w:t>Cyna lutownicza o średnicy 0,7 mm </w:t>
            </w:r>
            <w:r w:rsidR="00554C91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554C91">
              <w:rPr>
                <w:rFonts w:asciiTheme="majorHAnsi" w:hAnsiTheme="majorHAnsi" w:cs="Arial"/>
                <w:sz w:val="20"/>
                <w:szCs w:val="20"/>
              </w:rPr>
              <w:t>z kalafonią w szpuli o masie 250 g</w:t>
            </w:r>
          </w:p>
          <w:p w14:paraId="2E857C43" w14:textId="1DA2D760" w:rsidR="00CD571A" w:rsidRPr="00554C91" w:rsidRDefault="00CD571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E904" w14:textId="021B7922" w:rsidR="00630FE4" w:rsidRPr="00554C91" w:rsidRDefault="00363A7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szpula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1DC2" w14:textId="77777777" w:rsidR="00630FE4" w:rsidRPr="00554C91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4C91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D57FC5" w:rsidRPr="00594F1A" w14:paraId="58429AFD" w14:textId="77777777" w:rsidTr="00282C66">
        <w:trPr>
          <w:trHeight w:val="28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430DB" w14:textId="77777777" w:rsidR="00630FE4" w:rsidRPr="00594F1A" w:rsidRDefault="00630FE4" w:rsidP="0027224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0BBD" w14:textId="77777777" w:rsidR="00630FE4" w:rsidRPr="00CD571A" w:rsidRDefault="00255118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="00630FE4" w:rsidRPr="00CD571A">
              <w:rPr>
                <w:rFonts w:asciiTheme="majorHAnsi" w:hAnsiTheme="majorHAnsi" w:cs="Arial"/>
                <w:sz w:val="20"/>
                <w:szCs w:val="20"/>
              </w:rPr>
              <w:t>alafonia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24C2" w14:textId="77777777" w:rsidR="00630FE4" w:rsidRPr="00CD571A" w:rsidRDefault="00CD571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Kalafonia lutownicza, opakowanie 45g</w:t>
            </w:r>
          </w:p>
          <w:p w14:paraId="65ECEACF" w14:textId="7302B4D6" w:rsidR="00CD571A" w:rsidRPr="00CD571A" w:rsidRDefault="00CD571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FA37" w14:textId="18813E42" w:rsidR="00630FE4" w:rsidRPr="00CD571A" w:rsidRDefault="00363A7A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opakowanie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E2DB" w14:textId="77777777" w:rsidR="00630FE4" w:rsidRPr="00CD571A" w:rsidRDefault="00630FE4" w:rsidP="00F048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71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</w:tbl>
    <w:p w14:paraId="10428CFB" w14:textId="3437CE90" w:rsidR="00B869A3" w:rsidRPr="00231F9A" w:rsidRDefault="00231F9A" w:rsidP="00231F9A">
      <w:pPr>
        <w:pStyle w:val="Nagwek2"/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</w:pPr>
      <w:bookmarkStart w:id="7" w:name="_Toc494977560"/>
      <w:bookmarkStart w:id="8" w:name="_Toc496783651"/>
      <w:bookmarkStart w:id="9" w:name="_Hlk501632485"/>
      <w:r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Część </w:t>
      </w:r>
      <w:r w:rsidR="00E37A63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2</w:t>
      </w:r>
      <w:r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</w:t>
      </w:r>
      <w:r w:rsidR="00B869A3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Dostawa materiałów dydaktycznych do branży chemia lekka</w:t>
      </w:r>
      <w:r w:rsidR="00C7116A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w zakresie sprzętu laboratoryjnego </w:t>
      </w:r>
      <w:r w:rsidR="00B869A3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dla uczniów do realizacji zajęć w Zespole Szkół Gospodarki Żywnościowej </w:t>
      </w:r>
      <w:r w:rsidR="00CB008C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br/>
      </w:r>
      <w:r w:rsidR="00B869A3" w:rsidRPr="00231F9A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i Agrobiznesu w Lęborku w roku szkolnym 2017-2018</w:t>
      </w:r>
      <w:bookmarkEnd w:id="7"/>
      <w:bookmarkEnd w:id="8"/>
    </w:p>
    <w:bookmarkEnd w:id="9"/>
    <w:p w14:paraId="64272D7B" w14:textId="77777777" w:rsidR="00B869A3" w:rsidRPr="005E1190" w:rsidRDefault="00B869A3" w:rsidP="00B869A3">
      <w:pPr>
        <w:rPr>
          <w:rFonts w:asciiTheme="majorHAnsi" w:hAnsiTheme="majorHAnsi"/>
          <w:color w:val="FF0000"/>
          <w:sz w:val="20"/>
          <w:szCs w:val="20"/>
        </w:rPr>
      </w:pPr>
    </w:p>
    <w:tbl>
      <w:tblPr>
        <w:tblW w:w="47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55"/>
        <w:gridCol w:w="5200"/>
        <w:gridCol w:w="12"/>
        <w:gridCol w:w="1328"/>
        <w:gridCol w:w="14"/>
        <w:gridCol w:w="827"/>
      </w:tblGrid>
      <w:tr w:rsidR="00B83B7F" w:rsidRPr="00594F1A" w14:paraId="71A0F672" w14:textId="77777777" w:rsidTr="00FE31B1">
        <w:trPr>
          <w:trHeight w:val="759"/>
        </w:trPr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E08BFA5" w14:textId="77777777" w:rsidR="00600415" w:rsidRPr="00201708" w:rsidRDefault="007B2718" w:rsidP="0066785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 w:rsidR="00600415" w:rsidRPr="00201708">
              <w:rPr>
                <w:rFonts w:asciiTheme="majorHAnsi" w:hAnsiTheme="majorHAnsi"/>
                <w:b/>
                <w:sz w:val="22"/>
                <w:szCs w:val="22"/>
              </w:rPr>
              <w:t>p.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0ACEF5D" w14:textId="77777777" w:rsidR="00600415" w:rsidRPr="00201708" w:rsidRDefault="00600415" w:rsidP="0066785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Rodzaj materiału</w:t>
            </w:r>
          </w:p>
        </w:tc>
        <w:tc>
          <w:tcPr>
            <w:tcW w:w="2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5679522" w14:textId="77777777" w:rsidR="00600415" w:rsidRPr="00201708" w:rsidRDefault="00600415" w:rsidP="0066785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Parametry</w:t>
            </w:r>
          </w:p>
        </w:tc>
        <w:tc>
          <w:tcPr>
            <w:tcW w:w="7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1D104BB" w14:textId="77777777" w:rsidR="00600415" w:rsidRPr="00201708" w:rsidRDefault="00600415" w:rsidP="0066785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Jednostka</w:t>
            </w:r>
          </w:p>
        </w:tc>
        <w:tc>
          <w:tcPr>
            <w:tcW w:w="4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AAF496F" w14:textId="77777777" w:rsidR="00600415" w:rsidRPr="00201708" w:rsidRDefault="00600415" w:rsidP="001D456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708">
              <w:rPr>
                <w:rFonts w:asciiTheme="majorHAnsi" w:hAnsiTheme="majorHAnsi"/>
                <w:b/>
                <w:sz w:val="22"/>
                <w:szCs w:val="22"/>
              </w:rPr>
              <w:t>Łączna liczba sztuk</w:t>
            </w:r>
          </w:p>
        </w:tc>
      </w:tr>
      <w:tr w:rsidR="00B83B7F" w:rsidRPr="00594F1A" w14:paraId="71CC3EEC" w14:textId="77777777" w:rsidTr="003557EF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C6C" w14:textId="77777777" w:rsidR="00600415" w:rsidRPr="00201708" w:rsidRDefault="00600415" w:rsidP="002D6224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291" w14:textId="77777777" w:rsidR="00600415" w:rsidRPr="00201708" w:rsidRDefault="00600415" w:rsidP="00F048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244B" w14:textId="285C592C" w:rsidR="00600415" w:rsidRPr="00201708" w:rsidRDefault="0025479F" w:rsidP="00005A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 w:rsidR="00005A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 w:rsidR="00005AAF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17208E">
              <w:rPr>
                <w:rFonts w:asciiTheme="majorHAnsi" w:hAnsiTheme="majorHAnsi"/>
                <w:sz w:val="20"/>
                <w:szCs w:val="20"/>
              </w:rPr>
              <w:t>R</w:t>
            </w:r>
            <w:r w:rsidR="00463433">
              <w:rPr>
                <w:rFonts w:asciiTheme="majorHAnsi" w:hAnsiTheme="majorHAnsi"/>
                <w:sz w:val="20"/>
                <w:szCs w:val="20"/>
              </w:rPr>
              <w:t xml:space="preserve">ozmiar </w:t>
            </w:r>
            <w:r w:rsidR="00600415" w:rsidRPr="00201708">
              <w:rPr>
                <w:rFonts w:asciiTheme="majorHAnsi" w:hAnsiTheme="majorHAnsi"/>
                <w:sz w:val="20"/>
                <w:szCs w:val="20"/>
              </w:rPr>
              <w:t xml:space="preserve">S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441E" w14:textId="77777777" w:rsidR="00600415" w:rsidRPr="00201708" w:rsidRDefault="00600415" w:rsidP="00F048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E879" w14:textId="4B3AB9B4" w:rsidR="00600415" w:rsidRPr="00201708" w:rsidRDefault="00463433" w:rsidP="00F048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63433" w:rsidRPr="00594F1A" w14:paraId="5E6E6ED3" w14:textId="77777777" w:rsidTr="0027031E">
        <w:trPr>
          <w:trHeight w:val="845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3822" w14:textId="77777777"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458B" w14:textId="384FB010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D37E" w14:textId="07D82D20" w:rsidR="00463433" w:rsidRPr="00201708" w:rsidRDefault="00005AAF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17208E">
              <w:rPr>
                <w:rFonts w:asciiTheme="majorHAnsi" w:hAnsiTheme="majorHAnsi"/>
                <w:sz w:val="20"/>
                <w:szCs w:val="20"/>
              </w:rPr>
              <w:t>R</w:t>
            </w:r>
            <w:r w:rsidR="00463433">
              <w:rPr>
                <w:rFonts w:asciiTheme="majorHAnsi" w:hAnsiTheme="majorHAnsi"/>
                <w:sz w:val="20"/>
                <w:szCs w:val="20"/>
              </w:rPr>
              <w:t xml:space="preserve">ozmiar </w:t>
            </w:r>
            <w:r w:rsidR="00463433" w:rsidRPr="00201708">
              <w:rPr>
                <w:rFonts w:asciiTheme="majorHAnsi" w:hAnsiTheme="majorHAnsi"/>
                <w:sz w:val="20"/>
                <w:szCs w:val="20"/>
              </w:rPr>
              <w:t xml:space="preserve">L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5521" w14:textId="0E516DEE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89FD" w14:textId="55C32344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63433" w:rsidRPr="00594F1A" w14:paraId="5FCE22A8" w14:textId="77777777" w:rsidTr="0027031E">
        <w:trPr>
          <w:trHeight w:val="84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9136" w14:textId="77777777"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C318" w14:textId="52B91CA4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60F0" w14:textId="0B47D4E2" w:rsidR="00463433" w:rsidRPr="00201708" w:rsidRDefault="00005AAF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17208E">
              <w:rPr>
                <w:rFonts w:asciiTheme="majorHAnsi" w:hAnsiTheme="majorHAnsi"/>
                <w:sz w:val="20"/>
                <w:szCs w:val="20"/>
              </w:rPr>
              <w:t>R</w:t>
            </w:r>
            <w:r w:rsidR="00495CBC">
              <w:rPr>
                <w:rFonts w:asciiTheme="majorHAnsi" w:hAnsiTheme="majorHAnsi"/>
                <w:sz w:val="20"/>
                <w:szCs w:val="20"/>
              </w:rPr>
              <w:t xml:space="preserve">ozmiar </w:t>
            </w:r>
            <w:r w:rsidR="00463433" w:rsidRPr="00201708">
              <w:rPr>
                <w:rFonts w:asciiTheme="majorHAnsi" w:hAnsiTheme="majorHAnsi"/>
                <w:sz w:val="20"/>
                <w:szCs w:val="20"/>
              </w:rPr>
              <w:t xml:space="preserve">M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9C45" w14:textId="0A5BC7B7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EF09" w14:textId="64E10272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63433" w:rsidRPr="00594F1A" w14:paraId="0B80BB18" w14:textId="77777777" w:rsidTr="0027031E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4DC" w14:textId="77777777"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05AE" w14:textId="79A59F6E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Fartuch laboratoryjny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C46C" w14:textId="5DBE94AD" w:rsidR="00463433" w:rsidRPr="00201708" w:rsidRDefault="00005AAF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5479F">
              <w:rPr>
                <w:rFonts w:asciiTheme="majorHAnsi" w:hAnsiTheme="majorHAnsi"/>
                <w:sz w:val="20"/>
                <w:szCs w:val="20"/>
              </w:rPr>
              <w:t>Fartuch laboratoryjny zapinany na guziki.  Kolor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 xml:space="preserve"> biały.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Całkowita długość fartucha: ok 100 cm.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5479F">
              <w:rPr>
                <w:rFonts w:asciiTheme="majorHAnsi" w:hAnsiTheme="majorHAnsi"/>
                <w:sz w:val="20"/>
                <w:szCs w:val="20"/>
              </w:rPr>
              <w:t>Materiał: 100% bawełna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17208E">
              <w:rPr>
                <w:rFonts w:asciiTheme="majorHAnsi" w:hAnsiTheme="majorHAnsi"/>
                <w:sz w:val="20"/>
                <w:szCs w:val="20"/>
              </w:rPr>
              <w:t>R</w:t>
            </w:r>
            <w:r w:rsidR="00495CBC">
              <w:rPr>
                <w:rFonts w:asciiTheme="majorHAnsi" w:hAnsiTheme="majorHAnsi"/>
                <w:sz w:val="20"/>
                <w:szCs w:val="20"/>
              </w:rPr>
              <w:t>ozmiar</w:t>
            </w:r>
            <w:r w:rsidR="00463433" w:rsidRPr="00201708">
              <w:rPr>
                <w:rFonts w:asciiTheme="majorHAnsi" w:hAnsiTheme="majorHAnsi"/>
                <w:sz w:val="20"/>
                <w:szCs w:val="20"/>
              </w:rPr>
              <w:t xml:space="preserve"> XL 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1F68" w14:textId="409534E2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6C9" w14:textId="39086FED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63433" w:rsidRPr="00594F1A" w14:paraId="4F3374A5" w14:textId="77777777" w:rsidTr="0027031E">
        <w:trPr>
          <w:trHeight w:val="703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E330" w14:textId="77777777"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813B" w14:textId="77777777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Wodorotlenek sodu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147" w14:textId="079DB463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01708">
              <w:rPr>
                <w:rFonts w:asciiTheme="majorHAnsi" w:hAnsiTheme="majorHAnsi"/>
                <w:sz w:val="20"/>
                <w:szCs w:val="20"/>
              </w:rPr>
              <w:t>cz.d.a</w:t>
            </w:r>
            <w:proofErr w:type="spellEnd"/>
            <w:r w:rsidRPr="00201708">
              <w:rPr>
                <w:rFonts w:asciiTheme="majorHAnsi" w:hAnsiTheme="majorHAnsi"/>
                <w:sz w:val="20"/>
                <w:szCs w:val="20"/>
              </w:rPr>
              <w:t>, granulki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D5DD8">
              <w:rPr>
                <w:rFonts w:asciiTheme="majorHAnsi" w:hAnsiTheme="majorHAnsi"/>
                <w:sz w:val="20"/>
                <w:szCs w:val="20"/>
              </w:rPr>
              <w:t>(o</w:t>
            </w:r>
            <w:r w:rsidR="006D5DD8" w:rsidRPr="00201708">
              <w:rPr>
                <w:rFonts w:asciiTheme="majorHAnsi" w:hAnsiTheme="majorHAnsi"/>
                <w:sz w:val="20"/>
                <w:szCs w:val="20"/>
              </w:rPr>
              <w:t>pakowanie 1kg</w:t>
            </w:r>
            <w:r w:rsidR="006D5DD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7726" w14:textId="1FB4A760" w:rsidR="00463433" w:rsidRPr="00201708" w:rsidRDefault="00783EC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DC26" w14:textId="77777777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14:paraId="5DF65B52" w14:textId="77777777" w:rsidTr="00E37A63">
        <w:trPr>
          <w:trHeight w:val="285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E9C2" w14:textId="77777777" w:rsidR="00463433" w:rsidRPr="00201708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AAB8" w14:textId="0452C85E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1708">
              <w:rPr>
                <w:rFonts w:asciiTheme="majorHAnsi" w:hAnsiTheme="majorHAnsi"/>
                <w:sz w:val="20"/>
                <w:szCs w:val="20"/>
              </w:rPr>
              <w:t xml:space="preserve">Wodorotlenek </w:t>
            </w:r>
            <w:r>
              <w:rPr>
                <w:rFonts w:asciiTheme="majorHAnsi" w:hAnsiTheme="majorHAnsi"/>
                <w:sz w:val="20"/>
                <w:szCs w:val="20"/>
              </w:rPr>
              <w:t>potasu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1668" w14:textId="3C4B0F2C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557EF">
              <w:rPr>
                <w:rFonts w:asciiTheme="majorHAnsi" w:hAnsiTheme="majorHAnsi"/>
                <w:sz w:val="20"/>
                <w:szCs w:val="20"/>
              </w:rPr>
              <w:t>cz.d.a</w:t>
            </w:r>
            <w:proofErr w:type="spellEnd"/>
            <w:r w:rsidRPr="003557EF">
              <w:rPr>
                <w:rFonts w:asciiTheme="majorHAnsi" w:hAnsiTheme="majorHAnsi"/>
                <w:sz w:val="20"/>
                <w:szCs w:val="20"/>
              </w:rPr>
              <w:t xml:space="preserve"> lub cz., granulki</w:t>
            </w:r>
            <w:r w:rsidR="006D5DD8">
              <w:rPr>
                <w:rFonts w:asciiTheme="majorHAnsi" w:hAnsiTheme="majorHAnsi"/>
                <w:sz w:val="20"/>
                <w:szCs w:val="20"/>
              </w:rPr>
              <w:t xml:space="preserve"> (o</w:t>
            </w:r>
            <w:r w:rsidR="006D5DD8" w:rsidRPr="003557EF">
              <w:rPr>
                <w:rFonts w:asciiTheme="majorHAnsi" w:hAnsiTheme="majorHAnsi"/>
                <w:sz w:val="20"/>
                <w:szCs w:val="20"/>
              </w:rPr>
              <w:t>pakowanie 1kg</w:t>
            </w:r>
            <w:r w:rsidR="006D5DD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6B26" w14:textId="3E53FB03" w:rsidR="00463433" w:rsidRPr="00201708" w:rsidRDefault="008203AB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62B4" w14:textId="2B8B7125" w:rsidR="00463433" w:rsidRPr="0020170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14:paraId="228DA10E" w14:textId="77777777" w:rsidTr="006D5DD8">
        <w:trPr>
          <w:trHeight w:val="713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CBCA" w14:textId="77777777" w:rsidR="00463433" w:rsidRPr="00CD018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C2CC" w14:textId="77777777" w:rsidR="00463433" w:rsidRPr="00AE0996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Perhydrol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B044" w14:textId="77777777" w:rsidR="006D5DD8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 xml:space="preserve">Butelka 1l, 30% nadtlenek wodoru </w:t>
            </w:r>
          </w:p>
          <w:p w14:paraId="6CB9F1B6" w14:textId="53F3B800" w:rsidR="00463433" w:rsidRPr="00AE0996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(sztuka = butelka 1 l)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B8A5" w14:textId="77777777" w:rsidR="00463433" w:rsidRPr="00AE0996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093" w14:textId="77777777" w:rsidR="00463433" w:rsidRPr="00AE0996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996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14:paraId="4F4241A7" w14:textId="77777777" w:rsidTr="0027031E">
        <w:trPr>
          <w:trHeight w:val="1061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4DE9" w14:textId="77777777" w:rsidR="00463433" w:rsidRPr="00693753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A37B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Papierki uniwersalne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9C98" w14:textId="01D9CBCB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 xml:space="preserve">Papierki uniwersalne do pomiaru </w:t>
            </w:r>
            <w:proofErr w:type="spellStart"/>
            <w:r w:rsidRPr="00693753">
              <w:rPr>
                <w:rFonts w:asciiTheme="majorHAnsi" w:hAnsiTheme="majorHAnsi"/>
                <w:sz w:val="20"/>
                <w:szCs w:val="20"/>
              </w:rPr>
              <w:t>pH</w:t>
            </w:r>
            <w:proofErr w:type="spellEnd"/>
            <w:r w:rsidRPr="0069375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br/>
              <w:t xml:space="preserve">zakres od 0-14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br/>
              <w:t>(opakowanie</w:t>
            </w:r>
            <w:r w:rsidR="006D5DD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= 100 szt</w:t>
            </w:r>
            <w:r w:rsidR="006D5DD8">
              <w:rPr>
                <w:rFonts w:asciiTheme="majorHAnsi" w:hAnsiTheme="majorHAnsi"/>
                <w:sz w:val="20"/>
                <w:szCs w:val="20"/>
              </w:rPr>
              <w:t>uk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573F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89B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463433" w:rsidRPr="00693753" w14:paraId="71F62A19" w14:textId="77777777" w:rsidTr="0027031E">
        <w:trPr>
          <w:trHeight w:val="759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7A83" w14:textId="77777777" w:rsidR="00463433" w:rsidRPr="00693753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BB12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Papierki lakmusowe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EC5" w14:textId="77777777" w:rsidR="00B85BCB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 xml:space="preserve">PH 1-14  </w:t>
            </w:r>
          </w:p>
          <w:p w14:paraId="4F628651" w14:textId="6860C9B0" w:rsidR="00463433" w:rsidRPr="00693753" w:rsidRDefault="00E75E56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463433" w:rsidRPr="00693753">
              <w:rPr>
                <w:rFonts w:asciiTheme="majorHAnsi" w:hAnsiTheme="majorHAnsi"/>
                <w:sz w:val="20"/>
                <w:szCs w:val="20"/>
              </w:rPr>
              <w:t>80 szt</w:t>
            </w:r>
            <w:r>
              <w:rPr>
                <w:rFonts w:asciiTheme="majorHAnsi" w:hAnsiTheme="majorHAnsi"/>
                <w:sz w:val="20"/>
                <w:szCs w:val="20"/>
              </w:rPr>
              <w:t>uk</w:t>
            </w:r>
            <w:r w:rsidR="00463433" w:rsidRPr="00693753">
              <w:rPr>
                <w:rFonts w:asciiTheme="majorHAnsi" w:hAnsiTheme="majorHAnsi"/>
                <w:sz w:val="20"/>
                <w:szCs w:val="20"/>
              </w:rPr>
              <w:t xml:space="preserve"> w opakowaniu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B708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6D12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63433" w:rsidRPr="00693753" w14:paraId="010F4BB8" w14:textId="77777777" w:rsidTr="006C7463">
        <w:trPr>
          <w:trHeight w:val="723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E3C4" w14:textId="77777777" w:rsidR="00463433" w:rsidRPr="00693753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9238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Zlewka wysoka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5B25" w14:textId="4945AA87" w:rsidR="0046343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Zlewka szklana wysoka,</w:t>
            </w:r>
          </w:p>
          <w:p w14:paraId="7F14931C" w14:textId="722EB378" w:rsidR="00463433" w:rsidRPr="00693753" w:rsidRDefault="00463433" w:rsidP="006C746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Pojemność </w:t>
            </w:r>
            <w:r w:rsidRPr="00693753">
              <w:rPr>
                <w:rFonts w:asciiTheme="majorHAnsi" w:hAnsiTheme="majorHAnsi"/>
                <w:sz w:val="20"/>
                <w:szCs w:val="20"/>
              </w:rPr>
              <w:t>100 ml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9FD1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FE80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63433" w:rsidRPr="00594F1A" w14:paraId="7A4CFF22" w14:textId="77777777" w:rsidTr="00DA4976">
        <w:trPr>
          <w:trHeight w:val="11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5CE" w14:textId="77777777" w:rsidR="00463433" w:rsidRPr="00B83B7F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004" w14:textId="77777777" w:rsidR="0046343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 xml:space="preserve">Walizka do obserwacji </w:t>
            </w:r>
          </w:p>
          <w:p w14:paraId="02F3CFAC" w14:textId="77777777"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i analizy chemicznej wód oraz gleb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9F06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Zestaw umożliwia przeprowadzenie łącznie ok. 500 testów kolorystycznych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8318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F5C" w14:textId="77777777" w:rsidR="00463433" w:rsidRPr="00693753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3753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63433" w:rsidRPr="00594F1A" w14:paraId="4CB23E03" w14:textId="77777777" w:rsidTr="003557EF">
        <w:trPr>
          <w:trHeight w:val="51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BF13" w14:textId="77777777" w:rsidR="00463433" w:rsidRPr="00B83B7F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2254" w14:textId="77777777"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Odczynniki chemiczne  - zestaw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D60C" w14:textId="77777777"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zestaw dla szkół ponadgimnazjalnych, zestaw składający się z minimum 102 odczynników i substancji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428F" w14:textId="77777777"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444" w14:textId="77777777"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463433" w:rsidRPr="00594F1A" w14:paraId="55D4069B" w14:textId="77777777" w:rsidTr="00F10EF5">
        <w:trPr>
          <w:trHeight w:val="83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D5EC" w14:textId="77777777" w:rsidR="00463433" w:rsidRPr="00167850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C0F5" w14:textId="77777777"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Zlewka wysoka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922C" w14:textId="114D5BC2" w:rsidR="00463433" w:rsidRPr="0060213D" w:rsidRDefault="00463433" w:rsidP="0060213D">
            <w:pPr>
              <w:pStyle w:val="Nagwek2"/>
              <w:jc w:val="center"/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83B7F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Zlewka wysoka szklana z wylewem, </w:t>
            </w:r>
            <w:r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  <w:br/>
              <w:t>P</w:t>
            </w:r>
            <w:r w:rsidRPr="00B83B7F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  <w:t>ojemność 250 ml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9F6A" w14:textId="77777777"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1E5" w14:textId="77777777" w:rsidR="00463433" w:rsidRPr="00B83B7F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B7F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63433" w:rsidRPr="00594F1A" w14:paraId="3DAC0E18" w14:textId="77777777" w:rsidTr="00F10EF5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4F09" w14:textId="77777777" w:rsidR="00463433" w:rsidRPr="0050110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73C" w14:textId="77777777"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Pipety szklane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AFE7" w14:textId="77777777"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Pipeta szklana o pojemności 25 ml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1938" w14:textId="77777777"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D31" w14:textId="77777777"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63433" w:rsidRPr="00594F1A" w14:paraId="3DA03728" w14:textId="77777777" w:rsidTr="003557EF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887" w14:textId="77777777" w:rsidR="00463433" w:rsidRPr="0050110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834C" w14:textId="77777777"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Kolba miarowa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38C" w14:textId="77777777"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Kolba miarowa o pojemności 250 ml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9300" w14:textId="77777777"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4BA1" w14:textId="77777777" w:rsidR="00463433" w:rsidRPr="0050110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01102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463433" w:rsidRPr="00594F1A" w14:paraId="7A4B86BA" w14:textId="77777777" w:rsidTr="0027031E">
        <w:trPr>
          <w:trHeight w:val="83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0F0" w14:textId="77777777" w:rsidR="00463433" w:rsidRPr="00367A8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94FF" w14:textId="77777777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Gruszka uniwersalna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E45D" w14:textId="77777777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 xml:space="preserve">trójzaworowa, </w:t>
            </w:r>
          </w:p>
          <w:p w14:paraId="5B7B82A6" w14:textId="12072581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do pipet o pojemności do 100ml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035B" w14:textId="77777777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86DD" w14:textId="77777777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463433" w:rsidRPr="00594F1A" w14:paraId="767A9805" w14:textId="77777777" w:rsidTr="003720DC">
        <w:trPr>
          <w:trHeight w:val="60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817C" w14:textId="77777777" w:rsidR="00463433" w:rsidRPr="00367A82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4BE3" w14:textId="77777777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Biureta szklana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1523" w14:textId="77777777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50 ml z kranem teflonowym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B91B" w14:textId="77777777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0F09" w14:textId="77777777" w:rsidR="00463433" w:rsidRPr="00367A82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7A8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14:paraId="2B5492AE" w14:textId="77777777" w:rsidTr="003720DC">
        <w:trPr>
          <w:trHeight w:val="69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EA28" w14:textId="77777777" w:rsidR="00463433" w:rsidRPr="0010649C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190" w14:textId="77777777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6515" w14:textId="77777777" w:rsidR="00B85BCB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 xml:space="preserve">rozmiar S </w:t>
            </w:r>
          </w:p>
          <w:p w14:paraId="456733C5" w14:textId="307C32D8" w:rsidR="00463433" w:rsidRPr="0010649C" w:rsidRDefault="00B85BCB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463433" w:rsidRPr="0010649C">
              <w:rPr>
                <w:rFonts w:asciiTheme="majorHAnsi" w:hAnsiTheme="majorHAnsi"/>
                <w:sz w:val="20"/>
                <w:szCs w:val="20"/>
              </w:rPr>
              <w:t xml:space="preserve">opakowanie </w:t>
            </w:r>
            <w:r>
              <w:rPr>
                <w:rFonts w:asciiTheme="majorHAnsi" w:hAnsiTheme="majorHAnsi"/>
                <w:sz w:val="20"/>
                <w:szCs w:val="20"/>
              </w:rPr>
              <w:t>=</w:t>
            </w:r>
            <w:r w:rsidR="00463433" w:rsidRPr="0010649C">
              <w:rPr>
                <w:rFonts w:asciiTheme="majorHAnsi" w:hAnsiTheme="majorHAnsi"/>
                <w:sz w:val="20"/>
                <w:szCs w:val="20"/>
              </w:rPr>
              <w:t xml:space="preserve"> 100 szt</w:t>
            </w:r>
            <w:r>
              <w:rPr>
                <w:rFonts w:asciiTheme="majorHAnsi" w:hAnsiTheme="majorHAnsi"/>
                <w:sz w:val="20"/>
                <w:szCs w:val="20"/>
              </w:rPr>
              <w:t>uk)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D9F8" w14:textId="0EBE3F9E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CAEB" w14:textId="77777777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14:paraId="4D825032" w14:textId="77777777" w:rsidTr="0027031E">
        <w:trPr>
          <w:trHeight w:val="79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49A8" w14:textId="77777777" w:rsidR="00463433" w:rsidRPr="0010649C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79E3" w14:textId="24975D61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A7AE" w14:textId="77777777" w:rsidR="00B85BCB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 xml:space="preserve">rozmiar </w:t>
            </w:r>
            <w:r>
              <w:rPr>
                <w:rFonts w:asciiTheme="majorHAnsi" w:hAnsiTheme="majorHAnsi"/>
                <w:sz w:val="20"/>
                <w:szCs w:val="20"/>
              </w:rPr>
              <w:t>L</w:t>
            </w:r>
          </w:p>
          <w:p w14:paraId="46E3DAB9" w14:textId="24387AD9" w:rsidR="00463433" w:rsidRPr="0010649C" w:rsidRDefault="00B85BCB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Pr="0010649C">
              <w:rPr>
                <w:rFonts w:asciiTheme="majorHAnsi" w:hAnsiTheme="majorHAnsi"/>
                <w:sz w:val="20"/>
                <w:szCs w:val="20"/>
              </w:rPr>
              <w:t xml:space="preserve">opakowanie </w:t>
            </w:r>
            <w:r>
              <w:rPr>
                <w:rFonts w:asciiTheme="majorHAnsi" w:hAnsiTheme="majorHAnsi"/>
                <w:sz w:val="20"/>
                <w:szCs w:val="20"/>
              </w:rPr>
              <w:t>=</w:t>
            </w:r>
            <w:r w:rsidRPr="0010649C">
              <w:rPr>
                <w:rFonts w:asciiTheme="majorHAnsi" w:hAnsiTheme="majorHAnsi"/>
                <w:sz w:val="20"/>
                <w:szCs w:val="20"/>
              </w:rPr>
              <w:t xml:space="preserve"> 100 szt</w:t>
            </w:r>
            <w:r>
              <w:rPr>
                <w:rFonts w:asciiTheme="majorHAnsi" w:hAnsiTheme="majorHAnsi"/>
                <w:sz w:val="20"/>
                <w:szCs w:val="20"/>
              </w:rPr>
              <w:t>uk)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BC35" w14:textId="5FC45494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FE4C" w14:textId="7CEB7E9E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463433" w:rsidRPr="00594F1A" w14:paraId="14518348" w14:textId="77777777" w:rsidTr="0027031E">
        <w:trPr>
          <w:trHeight w:val="84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701B" w14:textId="77777777" w:rsidR="00463433" w:rsidRPr="0010649C" w:rsidRDefault="00463433" w:rsidP="0046343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AAC8" w14:textId="62C9FD1D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>Rękawice lateksowe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CAD7" w14:textId="77777777" w:rsidR="00B85BCB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49C">
              <w:rPr>
                <w:rFonts w:asciiTheme="majorHAnsi" w:hAnsiTheme="majorHAnsi"/>
                <w:sz w:val="20"/>
                <w:szCs w:val="20"/>
              </w:rPr>
              <w:t xml:space="preserve">rozmiar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</w:p>
          <w:p w14:paraId="2B846E82" w14:textId="673676A0" w:rsidR="00463433" w:rsidRPr="0010649C" w:rsidRDefault="00B85BCB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Pr="0010649C">
              <w:rPr>
                <w:rFonts w:asciiTheme="majorHAnsi" w:hAnsiTheme="majorHAnsi"/>
                <w:sz w:val="20"/>
                <w:szCs w:val="20"/>
              </w:rPr>
              <w:t xml:space="preserve">opakowanie </w:t>
            </w:r>
            <w:r>
              <w:rPr>
                <w:rFonts w:asciiTheme="majorHAnsi" w:hAnsiTheme="majorHAnsi"/>
                <w:sz w:val="20"/>
                <w:szCs w:val="20"/>
              </w:rPr>
              <w:t>=</w:t>
            </w:r>
            <w:r w:rsidRPr="0010649C">
              <w:rPr>
                <w:rFonts w:asciiTheme="majorHAnsi" w:hAnsiTheme="majorHAnsi"/>
                <w:sz w:val="20"/>
                <w:szCs w:val="20"/>
              </w:rPr>
              <w:t xml:space="preserve"> 100 szt</w:t>
            </w:r>
            <w:r>
              <w:rPr>
                <w:rFonts w:asciiTheme="majorHAnsi" w:hAnsiTheme="majorHAnsi"/>
                <w:sz w:val="20"/>
                <w:szCs w:val="20"/>
              </w:rPr>
              <w:t>uk)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3F61" w14:textId="09EDA54F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3106" w14:textId="71657911" w:rsidR="00463433" w:rsidRPr="0010649C" w:rsidRDefault="00463433" w:rsidP="0046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</w:tbl>
    <w:p w14:paraId="6D935805" w14:textId="77777777" w:rsidR="0027031E" w:rsidRDefault="0027031E" w:rsidP="007F2C00">
      <w:pPr>
        <w:pStyle w:val="Nagwek1"/>
        <w:contextualSpacing/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</w:pPr>
      <w:bookmarkStart w:id="10" w:name="_Toc494977561"/>
      <w:bookmarkStart w:id="11" w:name="_Toc496619015"/>
      <w:bookmarkStart w:id="12" w:name="_Toc496783652"/>
      <w:bookmarkStart w:id="13" w:name="_Hlk501632517"/>
    </w:p>
    <w:p w14:paraId="23047A39" w14:textId="1ADB63E0" w:rsidR="00B869A3" w:rsidRPr="00B61010" w:rsidRDefault="00B869A3" w:rsidP="007F2C00">
      <w:pPr>
        <w:pStyle w:val="Nagwek1"/>
        <w:contextualSpacing/>
        <w:rPr>
          <w:rFonts w:eastAsia="Times New Roman" w:cs="Times New Roman"/>
          <w:bCs w:val="0"/>
          <w:color w:val="auto"/>
          <w:sz w:val="22"/>
          <w:szCs w:val="24"/>
        </w:rPr>
      </w:pP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Część </w:t>
      </w:r>
      <w:r w:rsidR="00E37A63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3</w:t>
      </w: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Dostawa materiałów dydaktycznych w celu wyposażenia bibliotek szkolnych dla uczniów do realizacji zajęć w Powiatowym Centrum Edukacyjnym – Zespole Szkół Ponadgimnazjalnych </w:t>
      </w:r>
      <w:r w:rsidR="00445B64"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</w:t>
      </w: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w Lęborku w roku szkolnym 2017-2018</w:t>
      </w:r>
      <w:bookmarkEnd w:id="10"/>
      <w:bookmarkEnd w:id="11"/>
      <w:bookmarkEnd w:id="12"/>
    </w:p>
    <w:bookmarkEnd w:id="13"/>
    <w:p w14:paraId="7DD1AAB4" w14:textId="77777777" w:rsidR="00B869A3" w:rsidRPr="00594F1A" w:rsidRDefault="00B869A3" w:rsidP="00B869A3">
      <w:pPr>
        <w:rPr>
          <w:rFonts w:asciiTheme="majorHAnsi" w:hAnsiTheme="majorHAnsi"/>
          <w:color w:val="FF0000"/>
        </w:rPr>
      </w:pPr>
    </w:p>
    <w:tbl>
      <w:tblPr>
        <w:tblW w:w="496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653"/>
        <w:gridCol w:w="2611"/>
        <w:gridCol w:w="8"/>
        <w:gridCol w:w="2065"/>
        <w:gridCol w:w="1933"/>
        <w:gridCol w:w="962"/>
      </w:tblGrid>
      <w:tr w:rsidR="00FF3CD9" w:rsidRPr="0016140C" w14:paraId="486D7869" w14:textId="77777777" w:rsidTr="004C2112">
        <w:trPr>
          <w:trHeight w:val="62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6F8EBEF6" w14:textId="77777777"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p.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5240E212" w14:textId="77777777"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3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1E2DAC60" w14:textId="77777777"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593A9E90" w14:textId="77777777"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</w:tcPr>
          <w:p w14:paraId="38E1E34A" w14:textId="77777777"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4CD953B7" w14:textId="77777777" w:rsidR="00FF3CD9" w:rsidRPr="0016140C" w:rsidRDefault="00FF3CD9" w:rsidP="009F75A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tr w:rsidR="00E72D25" w:rsidRPr="009D736B" w14:paraId="54508F13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2153" w14:textId="77777777" w:rsidR="00C00A97" w:rsidRPr="009D736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82413" w14:textId="77777777"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CCC37" w14:textId="77777777"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>Matematyka – podręcznik do liceum i technikum zakres podstawowy klasa II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0F42" w14:textId="77777777"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9D736B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9D736B">
              <w:rPr>
                <w:rFonts w:asciiTheme="majorHAnsi" w:hAnsiTheme="majorHAnsi" w:cs="Arial"/>
                <w:sz w:val="20"/>
                <w:szCs w:val="20"/>
              </w:rPr>
              <w:t>, El</w:t>
            </w:r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</w:p>
          <w:p w14:paraId="41CD1012" w14:textId="77777777"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E6C1C" w14:textId="77777777" w:rsidR="00C00A97" w:rsidRPr="009D736B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66BC1" w14:textId="77777777" w:rsidR="00C00A97" w:rsidRPr="009D736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E307A7" w14:paraId="1ACE44EA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9C14" w14:textId="77777777" w:rsidR="00C00A97" w:rsidRPr="00E307A7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96C61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9929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Matematyka – podręcznik do liceum i technikum zakres podstawowy klasa III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7E27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E307A7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E307A7">
              <w:rPr>
                <w:rFonts w:asciiTheme="majorHAnsi" w:hAnsiTheme="majorHAnsi" w:cs="Arial"/>
                <w:sz w:val="20"/>
                <w:szCs w:val="20"/>
              </w:rPr>
              <w:t>, E</w:t>
            </w:r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  <w:r w:rsidRPr="00E307A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25B8A37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236F9" w14:textId="77777777" w:rsidR="00C00A97" w:rsidRPr="00E307A7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E307A7">
              <w:rPr>
                <w:rFonts w:asciiTheme="majorHAnsi" w:hAnsiTheme="majorHAnsi" w:cs="Arial"/>
                <w:sz w:val="20"/>
                <w:szCs w:val="20"/>
              </w:rPr>
              <w:t>ficyna Wydawnicza Pazdro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3C3E1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AE00B2" w14:paraId="237CCEAF" w14:textId="77777777" w:rsidTr="004C2112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84FE" w14:textId="77777777" w:rsidR="00C00A97" w:rsidRPr="00AE00B2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90920" w14:textId="77777777"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C60D" w14:textId="77777777"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>Matematyka - zbiór zadań do liceum i technikum zakres podstawowy klasa II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A7C0" w14:textId="77777777"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AE00B2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AE00B2">
              <w:rPr>
                <w:rFonts w:asciiTheme="majorHAnsi" w:hAnsiTheme="majorHAnsi" w:cs="Arial"/>
                <w:sz w:val="20"/>
                <w:szCs w:val="20"/>
              </w:rPr>
              <w:t>, El</w:t>
            </w:r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</w:p>
          <w:p w14:paraId="3BF97872" w14:textId="77777777"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E8574" w14:textId="77777777" w:rsidR="00C00A97" w:rsidRPr="00AE00B2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9D64" w14:textId="77777777" w:rsidR="00C00A97" w:rsidRPr="00AE00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00B2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E307A7" w14:paraId="76FCEAF1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E2C0" w14:textId="77777777" w:rsidR="00C00A97" w:rsidRPr="00E307A7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484B0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342D5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Matematyka - zbiór zadań do liceum i technikum zakres podstawowy klasa III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B8A0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 xml:space="preserve">Marcin </w:t>
            </w:r>
            <w:proofErr w:type="spellStart"/>
            <w:r w:rsidRPr="00E307A7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Pr="00E307A7">
              <w:rPr>
                <w:rFonts w:asciiTheme="majorHAnsi" w:hAnsiTheme="majorHAnsi" w:cs="Arial"/>
                <w:sz w:val="20"/>
                <w:szCs w:val="20"/>
              </w:rPr>
              <w:t>, E</w:t>
            </w:r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Kurczab</w:t>
            </w:r>
            <w:proofErr w:type="spellEnd"/>
            <w:r w:rsidR="00794390">
              <w:rPr>
                <w:rFonts w:asciiTheme="majorHAnsi" w:hAnsiTheme="majorHAnsi" w:cs="Arial"/>
                <w:sz w:val="20"/>
                <w:szCs w:val="20"/>
              </w:rPr>
              <w:t xml:space="preserve">, Elżbieta </w:t>
            </w:r>
            <w:proofErr w:type="spellStart"/>
            <w:r w:rsidR="00794390">
              <w:rPr>
                <w:rFonts w:asciiTheme="majorHAnsi" w:hAnsiTheme="majorHAnsi" w:cs="Arial"/>
                <w:sz w:val="20"/>
                <w:szCs w:val="20"/>
              </w:rPr>
              <w:t>Świda</w:t>
            </w:r>
            <w:proofErr w:type="spellEnd"/>
            <w:r w:rsidRPr="00E307A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4E32A465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9A178" w14:textId="77777777" w:rsidR="00C00A97" w:rsidRPr="00E307A7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Oficyna Wydawnicza Pazdro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425DA" w14:textId="77777777" w:rsidR="00C00A97" w:rsidRPr="00E307A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7A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0742E4" w14:paraId="6D95253E" w14:textId="77777777" w:rsidTr="00C500ED">
        <w:trPr>
          <w:trHeight w:val="612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1C14" w14:textId="77777777" w:rsidR="00C00A97" w:rsidRPr="000742E4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2747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7383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Construction I: Buildings. Student's Book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1C38" w14:textId="77777777" w:rsidR="00C94B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</w:t>
            </w:r>
          </w:p>
          <w:p w14:paraId="78D25516" w14:textId="77777777" w:rsidR="00C00A97" w:rsidRPr="000742E4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Jenny Dooley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73327" w14:textId="77777777" w:rsidR="00C00A97" w:rsidRPr="000742E4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2EAA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0742E4" w14:paraId="07A7DBB1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2B489" w14:textId="77777777" w:rsidR="00C00A97" w:rsidRPr="000742E4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4ACBD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Płyty CD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36E48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Class Audio CDs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4B24" w14:textId="77777777" w:rsidR="00D9565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</w:t>
            </w:r>
          </w:p>
          <w:p w14:paraId="6BA47754" w14:textId="77777777" w:rsidR="00D9565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Jenny Dooley, </w:t>
            </w:r>
          </w:p>
          <w:p w14:paraId="0112FFCC" w14:textId="1F82B3C0" w:rsidR="00C00A97" w:rsidRPr="000742E4" w:rsidRDefault="00C00A97" w:rsidP="00D9565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Jason Revels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BE4C3" w14:textId="77777777" w:rsidR="00C00A97" w:rsidRPr="000742E4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3FAC4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0742E4" w14:paraId="4E18DE7A" w14:textId="77777777" w:rsidTr="007E3FE7">
        <w:trPr>
          <w:trHeight w:val="781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3C867" w14:textId="77777777" w:rsidR="00C00A97" w:rsidRPr="000742E4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BEC9D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Podręcznik dla nauczyciela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0AAB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Teacher's Book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96F4" w14:textId="77777777" w:rsidR="00D9565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Jenny Dooley, </w:t>
            </w:r>
          </w:p>
          <w:p w14:paraId="0EC30E7A" w14:textId="44347064" w:rsidR="00C94B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</w:t>
            </w:r>
          </w:p>
          <w:p w14:paraId="19B1AAB5" w14:textId="639D053B" w:rsidR="00C00A97" w:rsidRPr="000742E4" w:rsidRDefault="00794390" w:rsidP="007E3FE7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Jason Revels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E92FB" w14:textId="77777777" w:rsidR="00C00A97" w:rsidRPr="000742E4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8DFD" w14:textId="77777777" w:rsidR="00C00A97" w:rsidRPr="000742E4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2E4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9624B2" w14:paraId="3EBBCCF2" w14:textId="77777777" w:rsidTr="00C500ED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BD7AC" w14:textId="77777777" w:rsidR="00C00A97" w:rsidRPr="009624B2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DA3CB" w14:textId="77777777"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</w:rPr>
              <w:t>Podręcznik dla nauczyciela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996E" w14:textId="77777777"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  <w:lang w:val="en-US"/>
              </w:rPr>
              <w:t>Construction I: Buildings. Teacher's Guide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065F" w14:textId="77777777"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Virginia Evans, Jenny Dooley, Jason Revels </w:t>
            </w:r>
          </w:p>
          <w:p w14:paraId="4D395CA1" w14:textId="77777777"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3588B" w14:textId="77777777" w:rsidR="00C00A97" w:rsidRPr="009624B2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88DFD" w14:textId="77777777" w:rsidR="00C00A97" w:rsidRPr="009624B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624B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C370F3" w14:paraId="3C73271D" w14:textId="77777777" w:rsidTr="00C500ED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35EF" w14:textId="77777777" w:rsidR="00C00A97" w:rsidRPr="00C370F3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BD961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F49FD" w14:textId="77777777" w:rsidR="00C00A9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 xml:space="preserve">Angielski od podstaw </w:t>
            </w:r>
          </w:p>
          <w:p w14:paraId="6DA62A07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w budownictwie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3473" w14:textId="77777777" w:rsidR="00C00A9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 xml:space="preserve">Paweł Lewandowski </w:t>
            </w:r>
          </w:p>
          <w:p w14:paraId="1B93D474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A3438" w14:textId="77777777" w:rsidR="00C00A97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LED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0628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E72D25" w:rsidRPr="00C370F3" w14:paraId="798CDBDA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063AB" w14:textId="77777777" w:rsidR="00C00A97" w:rsidRPr="00C370F3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C72B0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7C11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 xml:space="preserve">Język angielski zawodowy </w:t>
            </w:r>
          </w:p>
          <w:p w14:paraId="75BC5F81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 xml:space="preserve">w budownictwie. </w:t>
            </w:r>
          </w:p>
          <w:p w14:paraId="56A8D511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DB19" w14:textId="77777777" w:rsidR="00C00A97" w:rsidRPr="00C370F3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Kucz Marlena</w:t>
            </w:r>
          </w:p>
          <w:p w14:paraId="569C1377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39DB6" w14:textId="77777777" w:rsidR="00C00A97" w:rsidRPr="00C370F3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63504" w14:textId="77777777" w:rsidR="00C00A97" w:rsidRPr="00C370F3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70F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922386" w14:paraId="63C52233" w14:textId="77777777" w:rsidTr="00C500ED">
        <w:trPr>
          <w:trHeight w:val="611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B2EB6" w14:textId="77777777" w:rsidR="00C00A97" w:rsidRPr="0092238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C0FB" w14:textId="77777777" w:rsidR="00C00A97" w:rsidRPr="009223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Ć</w:t>
            </w:r>
            <w:r w:rsidRPr="00922386">
              <w:rPr>
                <w:rFonts w:asciiTheme="majorHAnsi" w:hAnsiTheme="majorHAnsi" w:cs="Arial"/>
                <w:sz w:val="20"/>
                <w:szCs w:val="20"/>
              </w:rPr>
              <w:t>wiczenia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0DE2" w14:textId="77777777" w:rsidR="00C00A97" w:rsidRPr="009223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2386">
              <w:rPr>
                <w:rFonts w:asciiTheme="majorHAnsi" w:hAnsiTheme="majorHAnsi" w:cs="Arial"/>
                <w:sz w:val="20"/>
                <w:szCs w:val="20"/>
              </w:rPr>
              <w:t xml:space="preserve">My </w:t>
            </w:r>
            <w:proofErr w:type="spellStart"/>
            <w:r w:rsidRPr="00922386">
              <w:rPr>
                <w:rFonts w:asciiTheme="majorHAnsi" w:hAnsiTheme="majorHAnsi" w:cs="Arial"/>
                <w:sz w:val="20"/>
                <w:szCs w:val="20"/>
              </w:rPr>
              <w:t>Profession</w:t>
            </w:r>
            <w:proofErr w:type="spellEnd"/>
            <w:r w:rsidRPr="00922386">
              <w:rPr>
                <w:rFonts w:asciiTheme="majorHAnsi" w:hAnsiTheme="majorHAnsi" w:cs="Arial"/>
                <w:sz w:val="20"/>
                <w:szCs w:val="20"/>
              </w:rPr>
              <w:t xml:space="preserve"> ćwiczenia dla szkół budowlanych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99DA" w14:textId="77777777" w:rsidR="00C00A97" w:rsidRPr="00922386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Anna Hanus</w:t>
            </w:r>
          </w:p>
          <w:p w14:paraId="2BD718B0" w14:textId="77777777" w:rsidR="00C00A97" w:rsidRPr="009223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ADF44" w14:textId="77777777" w:rsidR="00C00A97" w:rsidRPr="00922386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2386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430E8" w14:textId="77777777" w:rsidR="00C00A97" w:rsidRPr="0092238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238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591B05" w14:paraId="1BEA5FBE" w14:textId="77777777" w:rsidTr="00E54D38">
        <w:trPr>
          <w:trHeight w:val="67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DEA47" w14:textId="77777777" w:rsidR="00C00A97" w:rsidRPr="00591B05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60E9" w14:textId="77777777"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591B05">
              <w:rPr>
                <w:rFonts w:asciiTheme="majorHAnsi" w:hAnsiTheme="majorHAnsi" w:cs="Arial"/>
                <w:sz w:val="20"/>
                <w:szCs w:val="20"/>
              </w:rPr>
              <w:t>łownik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B08C" w14:textId="77777777"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 xml:space="preserve">Ilustrowany słownik budowlany </w:t>
            </w:r>
            <w:proofErr w:type="spellStart"/>
            <w:r w:rsidRPr="00591B05">
              <w:rPr>
                <w:rFonts w:asciiTheme="majorHAnsi" w:hAnsiTheme="majorHAnsi" w:cs="Arial"/>
                <w:sz w:val="20"/>
                <w:szCs w:val="20"/>
              </w:rPr>
              <w:t>pol-ang-niem</w:t>
            </w:r>
            <w:proofErr w:type="spellEnd"/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4C5E7" w14:textId="77777777" w:rsidR="00C00A97" w:rsidRPr="00591B05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Killer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Wilhelm K. </w:t>
            </w:r>
          </w:p>
          <w:p w14:paraId="3448D6A2" w14:textId="77777777"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EC2AA" w14:textId="77777777" w:rsidR="00C00A97" w:rsidRPr="00591B05" w:rsidRDefault="00C94B86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Arkady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EE56" w14:textId="77777777"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591B05" w14:paraId="5658B2F3" w14:textId="77777777" w:rsidTr="00E54D38">
        <w:trPr>
          <w:trHeight w:val="699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7B14D" w14:textId="77777777" w:rsidR="00C00A97" w:rsidRPr="00591B05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99011" w14:textId="77777777"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C5C1" w14:textId="77777777"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Cambridge English for Engineering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2DF7" w14:textId="77777777" w:rsidR="00C00A97" w:rsidRPr="00591B05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Ibbotson Mark </w:t>
            </w:r>
            <w:r w:rsidR="00C00A97" w:rsidRPr="00591B05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  <w:p w14:paraId="54AB470E" w14:textId="77777777"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D1B455" w14:textId="77777777" w:rsidR="00C00A97" w:rsidRPr="00591B05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  <w:lang w:val="en-US"/>
              </w:rPr>
              <w:t>Cambridge University Press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00F54" w14:textId="77777777" w:rsidR="00C00A97" w:rsidRPr="00591B05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91B05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3203CD" w14:paraId="34558C8C" w14:textId="77777777" w:rsidTr="00C500ED">
        <w:trPr>
          <w:trHeight w:val="964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5FF47" w14:textId="77777777" w:rsidR="00C00A97" w:rsidRPr="003203C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F08F4" w14:textId="77777777" w:rsidR="00C00A97" w:rsidRPr="006F0E4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E4B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6164" w14:textId="77777777" w:rsidR="00C00A97" w:rsidRPr="006F0E4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6F0E4B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English for Logistics </w:t>
            </w:r>
            <w:proofErr w:type="spellStart"/>
            <w:r w:rsidRPr="006F0E4B">
              <w:rPr>
                <w:rFonts w:asciiTheme="majorHAnsi" w:hAnsiTheme="majorHAnsi" w:cs="Arial"/>
                <w:sz w:val="20"/>
                <w:szCs w:val="20"/>
                <w:lang w:val="en-US"/>
              </w:rPr>
              <w:t>Studen't</w:t>
            </w:r>
            <w:proofErr w:type="spellEnd"/>
            <w:r w:rsidRPr="006F0E4B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Book Pack (CD-ROM) Express series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0109F" w14:textId="77777777" w:rsidR="00C00A97" w:rsidRPr="006F0E4B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6F0E4B">
              <w:rPr>
                <w:rFonts w:asciiTheme="majorHAnsi" w:hAnsiTheme="majorHAnsi" w:cs="Arial"/>
                <w:sz w:val="20"/>
                <w:szCs w:val="20"/>
              </w:rPr>
              <w:t>Grussendorf</w:t>
            </w:r>
            <w:proofErr w:type="spellEnd"/>
            <w:r w:rsidRPr="006F0E4B">
              <w:rPr>
                <w:rFonts w:asciiTheme="majorHAnsi" w:hAnsiTheme="majorHAnsi" w:cs="Arial"/>
                <w:sz w:val="20"/>
                <w:szCs w:val="20"/>
              </w:rPr>
              <w:t xml:space="preserve"> Marion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A6EB2" w14:textId="77777777" w:rsidR="00C00A97" w:rsidRPr="006F0E4B" w:rsidRDefault="00C040B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E4B">
              <w:rPr>
                <w:rFonts w:asciiTheme="majorHAnsi" w:hAnsiTheme="majorHAnsi" w:cs="Arial"/>
                <w:sz w:val="20"/>
                <w:szCs w:val="20"/>
                <w:lang w:val="en-US"/>
              </w:rPr>
              <w:t>Oxford University Press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5485A" w14:textId="77777777" w:rsidR="00C00A97" w:rsidRPr="003203CD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E4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F34322" w14:paraId="5B0FCCC7" w14:textId="77777777" w:rsidTr="00DA3DCC">
        <w:trPr>
          <w:trHeight w:val="533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DA742" w14:textId="77777777" w:rsidR="00C00A97" w:rsidRPr="00F34322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664FF" w14:textId="77777777"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F34322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D5231" w14:textId="77777777"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F34322">
              <w:rPr>
                <w:rFonts w:asciiTheme="majorHAnsi" w:hAnsiTheme="majorHAnsi" w:cs="Arial"/>
                <w:sz w:val="20"/>
                <w:szCs w:val="20"/>
                <w:lang w:val="en-US"/>
              </w:rPr>
              <w:t>Professional English in Use Engineering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70D8D" w14:textId="77777777"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F34322">
              <w:rPr>
                <w:rFonts w:asciiTheme="majorHAnsi" w:hAnsiTheme="majorHAnsi" w:cs="Arial"/>
                <w:sz w:val="20"/>
                <w:szCs w:val="20"/>
                <w:lang w:val="en-US"/>
              </w:rPr>
              <w:t>Ibbotson Mar</w:t>
            </w:r>
            <w:r w:rsidR="00794390">
              <w:rPr>
                <w:rFonts w:asciiTheme="majorHAnsi" w:hAnsiTheme="majorHAnsi" w:cs="Arial"/>
                <w:sz w:val="20"/>
                <w:szCs w:val="20"/>
                <w:lang w:val="en-US"/>
              </w:rPr>
              <w:t>k</w:t>
            </w:r>
            <w:r w:rsidRPr="00F34322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  <w:p w14:paraId="463F9557" w14:textId="77777777"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11083" w14:textId="77777777" w:rsidR="00C00A97" w:rsidRPr="00F34322" w:rsidRDefault="00794390" w:rsidP="0079439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34322">
              <w:rPr>
                <w:rFonts w:asciiTheme="majorHAnsi" w:hAnsiTheme="majorHAnsi" w:cs="Arial"/>
                <w:sz w:val="20"/>
                <w:szCs w:val="20"/>
                <w:lang w:val="en-US"/>
              </w:rPr>
              <w:t>Cambridge University Press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32645" w14:textId="77777777" w:rsidR="00C00A97" w:rsidRPr="00F34322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3432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135CDE" w14:paraId="127F9CAA" w14:textId="77777777" w:rsidTr="00DA3DCC">
        <w:trPr>
          <w:trHeight w:val="56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FD27A" w14:textId="77777777" w:rsidR="00C00A97" w:rsidRPr="00135CDE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A402E" w14:textId="77777777" w:rsidR="00C00A97" w:rsidRPr="00135CDE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Pr="00135CDE">
              <w:rPr>
                <w:rFonts w:asciiTheme="majorHAnsi" w:hAnsiTheme="majorHAnsi" w:cs="Arial"/>
                <w:sz w:val="20"/>
                <w:szCs w:val="20"/>
              </w:rPr>
              <w:t>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CDE7A" w14:textId="77777777" w:rsidR="00C00A97" w:rsidRPr="00135CDE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5CDE">
              <w:rPr>
                <w:rFonts w:asciiTheme="majorHAnsi" w:hAnsiTheme="majorHAnsi" w:cs="Arial"/>
                <w:sz w:val="20"/>
                <w:szCs w:val="20"/>
              </w:rPr>
              <w:t>Wykonywanie mieszanek betonowych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FF03F" w14:textId="77777777" w:rsidR="00C00A97" w:rsidRPr="00135CDE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5CDE">
              <w:rPr>
                <w:rFonts w:asciiTheme="majorHAnsi" w:hAnsiTheme="majorHAnsi" w:cs="Arial"/>
                <w:sz w:val="20"/>
                <w:szCs w:val="20"/>
              </w:rPr>
              <w:t xml:space="preserve">Kozłowski Mirosław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07986" w14:textId="77777777" w:rsidR="00C00A97" w:rsidRPr="00135CDE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5CDE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30550" w14:textId="77777777" w:rsidR="00C00A97" w:rsidRPr="00135CDE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5CDE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3F2AC6" w14:paraId="3A89E9E4" w14:textId="77777777" w:rsidTr="00C75327">
        <w:trPr>
          <w:trHeight w:val="676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9EDFD" w14:textId="77777777" w:rsidR="00C00A97" w:rsidRPr="003F2AC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BE0A5" w14:textId="77777777" w:rsidR="00C00A97" w:rsidRPr="003F2AC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Pr="003F2AC6">
              <w:rPr>
                <w:rFonts w:asciiTheme="majorHAnsi" w:hAnsiTheme="majorHAnsi" w:cs="Arial"/>
                <w:sz w:val="20"/>
                <w:szCs w:val="20"/>
              </w:rPr>
              <w:t>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FCB3" w14:textId="77777777" w:rsidR="00C00A97" w:rsidRPr="003F2AC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2AC6">
              <w:rPr>
                <w:rFonts w:asciiTheme="majorHAnsi" w:hAnsiTheme="majorHAnsi" w:cs="Arial"/>
                <w:sz w:val="20"/>
                <w:szCs w:val="20"/>
              </w:rPr>
              <w:t>Przygotowanie stali zbrojeniowej do montażu.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C21F0" w14:textId="77777777" w:rsidR="00C00A97" w:rsidRPr="003F2AC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2AC6">
              <w:rPr>
                <w:rFonts w:asciiTheme="majorHAnsi" w:hAnsiTheme="majorHAnsi" w:cs="Arial"/>
                <w:sz w:val="20"/>
                <w:szCs w:val="20"/>
              </w:rPr>
              <w:t xml:space="preserve">Kozłowski Mirosław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EED5E6" w14:textId="77777777" w:rsidR="00C00A97" w:rsidRPr="003F2AC6" w:rsidRDefault="00794390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2AC6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86A2" w14:textId="77777777" w:rsidR="00C00A97" w:rsidRPr="003F2AC6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2AC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90207A" w14:paraId="61F692C2" w14:textId="77777777" w:rsidTr="00C500ED">
        <w:trPr>
          <w:trHeight w:val="646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9F07" w14:textId="77777777" w:rsidR="00C00A97" w:rsidRPr="0090207A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7A929" w14:textId="77777777" w:rsidR="00C00A97" w:rsidRPr="0090207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146A8" w14:textId="77777777" w:rsidR="00C00A97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Montaż zbrojenia </w:t>
            </w:r>
          </w:p>
          <w:p w14:paraId="09B0A727" w14:textId="77777777" w:rsidR="00C00A97" w:rsidRPr="0090207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w </w:t>
            </w:r>
            <w:proofErr w:type="spellStart"/>
            <w:r w:rsidRPr="0090207A">
              <w:rPr>
                <w:rFonts w:asciiTheme="majorHAnsi" w:hAnsiTheme="majorHAnsi" w:cs="Arial"/>
                <w:sz w:val="20"/>
                <w:szCs w:val="20"/>
              </w:rPr>
              <w:t>deskowaniach</w:t>
            </w:r>
            <w:proofErr w:type="spellEnd"/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92A0E" w14:textId="77777777" w:rsidR="00C00A97" w:rsidRPr="0090207A" w:rsidRDefault="00A7252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Kozłowski Mirosław</w:t>
            </w:r>
            <w:r w:rsidR="00C00A97" w:rsidRPr="0090207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F3F57" w14:textId="77777777" w:rsidR="00C00A97" w:rsidRPr="0090207A" w:rsidRDefault="00A7252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DC7CB" w14:textId="77777777" w:rsidR="00C00A97" w:rsidRPr="0090207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6B30A9" w14:paraId="330CB4CA" w14:textId="77777777" w:rsidTr="00C75327">
        <w:trPr>
          <w:trHeight w:val="65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8F86A" w14:textId="77777777" w:rsidR="00A72529" w:rsidRPr="006B30A9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ECF7B" w14:textId="77777777"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30A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A5468" w14:textId="77777777"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30A9">
              <w:rPr>
                <w:rFonts w:asciiTheme="majorHAnsi" w:hAnsiTheme="majorHAnsi" w:cs="Arial"/>
                <w:sz w:val="20"/>
                <w:szCs w:val="20"/>
              </w:rPr>
              <w:t>Organizacja i technologia robót stanu surowego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518DB" w14:textId="77777777"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14:paraId="30578C29" w14:textId="77777777"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8CB73" w14:textId="77777777"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1CA5A" w14:textId="77777777" w:rsidR="00A72529" w:rsidRPr="006B30A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30A9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7C28EC" w14:paraId="413A88D8" w14:textId="77777777" w:rsidTr="00C500ED">
        <w:trPr>
          <w:trHeight w:val="551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077E9" w14:textId="77777777" w:rsidR="00A72529" w:rsidRPr="007C28EC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4E6E9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3424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Organizacja robót rozbiórkowych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C0518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  <w:r w:rsidRPr="007C28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09CC5685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FD5E6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D17E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7C28EC" w14:paraId="0251EFCB" w14:textId="77777777" w:rsidTr="00C75327">
        <w:trPr>
          <w:trHeight w:val="666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0978A" w14:textId="77777777" w:rsidR="00A72529" w:rsidRPr="007C28EC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27781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F58C5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Organizacja i przygotowanie budowy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4D4B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  <w:r w:rsidRPr="007C28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511AF3E9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C1E4B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2E541" w14:textId="77777777" w:rsidR="00A72529" w:rsidRPr="007C28EC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28EC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EC26C7" w14:paraId="5E9963C3" w14:textId="77777777" w:rsidTr="00C75327">
        <w:trPr>
          <w:trHeight w:val="677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8F7EB" w14:textId="77777777" w:rsidR="00A72529" w:rsidRPr="00EC26C7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BBC8E" w14:textId="77777777"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26C7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5753" w14:textId="77777777"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26C7">
              <w:rPr>
                <w:rFonts w:asciiTheme="majorHAnsi" w:hAnsiTheme="majorHAnsi" w:cs="Arial"/>
                <w:sz w:val="20"/>
                <w:szCs w:val="20"/>
              </w:rPr>
              <w:t>Organizacja i technologia robót wykończeniowych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BC66D" w14:textId="77777777"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14:paraId="7D4801B6" w14:textId="77777777"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69336" w14:textId="77777777"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4E44" w14:textId="77777777" w:rsidR="00A72529" w:rsidRPr="00EC26C7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26C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916062" w14:paraId="52E35D26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209B" w14:textId="77777777" w:rsidR="00A72529" w:rsidRPr="00916062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0C250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B2F09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Sporządzanie kosztorysów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3A0C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14:paraId="26E7A6AB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1AC77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20981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916062" w14:paraId="5910377B" w14:textId="77777777" w:rsidTr="00C500ED">
        <w:trPr>
          <w:trHeight w:val="637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958FD" w14:textId="77777777" w:rsidR="00A72529" w:rsidRPr="00916062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7C81E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D116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Przygotowanie dokumentacji przetargowej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5F696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Tadeusz Maj</w:t>
            </w:r>
          </w:p>
          <w:p w14:paraId="5B0197CE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9A654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E551" w14:textId="77777777" w:rsidR="00A72529" w:rsidRPr="00916062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16062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2F4CDA" w14:paraId="1E87A653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D4877" w14:textId="77777777" w:rsidR="00A72529" w:rsidRPr="002F4CDA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1F4D2" w14:textId="77777777"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CBDF" w14:textId="77777777"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>Montaż ścian działowych, sufitów podwieszanych oraz obudowy konstrukcji dachowych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EA99" w14:textId="77777777" w:rsidR="00A7252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 xml:space="preserve">Anna Kusina, </w:t>
            </w:r>
          </w:p>
          <w:p w14:paraId="32AADF73" w14:textId="77777777"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 xml:space="preserve">Marek Machnik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B1FE2" w14:textId="77777777"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30A87" w14:textId="77777777" w:rsidR="00A72529" w:rsidRPr="002F4CD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F4CD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325155" w14:paraId="0C43B4F2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48A5A" w14:textId="77777777" w:rsidR="00A72529" w:rsidRPr="00325155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C947C" w14:textId="77777777"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92133" w14:textId="77777777"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>Montaż okładzin ściennych i płyt podłogowych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B9EA8" w14:textId="77777777" w:rsidR="00A7252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 xml:space="preserve">Anna Kusina, </w:t>
            </w:r>
          </w:p>
          <w:p w14:paraId="7AA27A0E" w14:textId="77777777" w:rsidR="00A72529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>Marek Machnik</w:t>
            </w:r>
          </w:p>
          <w:p w14:paraId="463161FF" w14:textId="77777777"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957AA" w14:textId="77777777"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50168" w14:textId="77777777" w:rsidR="00A72529" w:rsidRPr="00325155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25155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5C455A" w14:paraId="67595F32" w14:textId="77777777" w:rsidTr="00C500ED">
        <w:trPr>
          <w:trHeight w:val="698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6A4E" w14:textId="77777777" w:rsidR="00A72529" w:rsidRPr="005C455A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FA42" w14:textId="77777777"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C455A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88EF5" w14:textId="77777777"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C455A">
              <w:rPr>
                <w:rFonts w:asciiTheme="majorHAnsi" w:hAnsiTheme="majorHAnsi" w:cs="Arial"/>
                <w:sz w:val="20"/>
                <w:szCs w:val="20"/>
              </w:rPr>
              <w:t>Wykonywanie robót malarskich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10816" w14:textId="77777777"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Anna Kusina</w:t>
            </w:r>
          </w:p>
          <w:p w14:paraId="4920033B" w14:textId="77777777"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8B84F" w14:textId="77777777"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3B2A5" w14:textId="77777777" w:rsidR="00A72529" w:rsidRPr="005C455A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C455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CF7684" w14:paraId="2F5C5455" w14:textId="77777777" w:rsidTr="00C500ED">
        <w:trPr>
          <w:trHeight w:val="567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5F9B9" w14:textId="77777777" w:rsidR="00A72529" w:rsidRPr="00CF7684" w:rsidRDefault="00A72529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A1202" w14:textId="77777777"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F7684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D4D6" w14:textId="77777777"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F7684">
              <w:rPr>
                <w:rFonts w:asciiTheme="majorHAnsi" w:hAnsiTheme="majorHAnsi" w:cs="Arial"/>
                <w:sz w:val="20"/>
                <w:szCs w:val="20"/>
              </w:rPr>
              <w:t>Wykonywanie robót tapeciarskich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BDD4" w14:textId="77777777"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F7684">
              <w:rPr>
                <w:rFonts w:asciiTheme="majorHAnsi" w:hAnsiTheme="majorHAnsi" w:cs="Arial"/>
                <w:sz w:val="20"/>
                <w:szCs w:val="20"/>
              </w:rPr>
              <w:t xml:space="preserve">Marek Machnik </w:t>
            </w:r>
          </w:p>
          <w:p w14:paraId="03154EAD" w14:textId="77777777"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80276" w14:textId="77777777"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207A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4AE1" w14:textId="77777777" w:rsidR="00A72529" w:rsidRPr="00CF7684" w:rsidRDefault="00A72529" w:rsidP="00A7252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F7684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AC7CFA" w14:paraId="1C85F2B9" w14:textId="77777777" w:rsidTr="00C500ED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1C5F" w14:textId="77777777" w:rsidR="00C00A97" w:rsidRPr="00AC7CFA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913AC" w14:textId="77777777"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478F0" w14:textId="77777777"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 xml:space="preserve">Słownik budowlany </w:t>
            </w:r>
          </w:p>
          <w:p w14:paraId="4DD065A7" w14:textId="77777777"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 xml:space="preserve">polsko-angielski, </w:t>
            </w:r>
          </w:p>
          <w:p w14:paraId="4ED8A909" w14:textId="77777777"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 xml:space="preserve">angielsko-polski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914A" w14:textId="77777777" w:rsidR="00C00A97" w:rsidRPr="00AC7CFA" w:rsidRDefault="00A7252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Jacek Gordon</w:t>
            </w:r>
          </w:p>
          <w:p w14:paraId="7DA7A79C" w14:textId="77777777"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D602CF" w14:textId="77777777" w:rsidR="00C00A97" w:rsidRPr="00AC7CFA" w:rsidRDefault="00A72529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691D8" w14:textId="77777777" w:rsidR="00C00A97" w:rsidRPr="00AC7CFA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C7CFA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D71CC9" w14:paraId="5097BF6B" w14:textId="77777777" w:rsidTr="00C500ED">
        <w:trPr>
          <w:trHeight w:val="693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6238" w14:textId="77777777" w:rsidR="00C00A97" w:rsidRPr="00D71CC9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DF554" w14:textId="77777777" w:rsidR="00C00A97" w:rsidRPr="00D71CC9" w:rsidRDefault="00C00A97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8271" w14:textId="77777777" w:rsidR="00C00A97" w:rsidRPr="00D71CC9" w:rsidRDefault="00C00A97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Język angielski dla inżynierów budownictwa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DE43F" w14:textId="77777777" w:rsidR="00C00A97" w:rsidRPr="00D71CC9" w:rsidRDefault="00A72529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Paweł Lewandowski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A0B66" w14:textId="77777777" w:rsidR="00C00A97" w:rsidRPr="00D71CC9" w:rsidRDefault="00A72529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LED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0F9C" w14:textId="77777777" w:rsidR="00C00A97" w:rsidRPr="00D71CC9" w:rsidRDefault="00C00A97" w:rsidP="00AC7C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415C2C" w14:paraId="5348BB43" w14:textId="77777777" w:rsidTr="00C75327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74D5A" w14:textId="77777777" w:rsidR="00C00A97" w:rsidRPr="00415C2C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F5B9A" w14:textId="77777777"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D79F" w14:textId="77777777"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 xml:space="preserve">Słownik terminologii technicznej i budowlanej polsko-angielski </w:t>
            </w:r>
          </w:p>
          <w:p w14:paraId="5D01BCD6" w14:textId="77777777"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>angielsko-polski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641EC" w14:textId="77777777" w:rsidR="00C00A97" w:rsidRPr="00415C2C" w:rsidRDefault="00A56894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Jacek Gordon</w:t>
            </w:r>
            <w:r w:rsidR="00C00A97" w:rsidRPr="00415C2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90BCEF4" w14:textId="77777777"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F46C7" w14:textId="77777777" w:rsidR="00C00A97" w:rsidRPr="00415C2C" w:rsidRDefault="00A56894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AF57F" w14:textId="77777777" w:rsidR="00C00A97" w:rsidRPr="00415C2C" w:rsidRDefault="00C00A97" w:rsidP="00C516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15C2C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FF524D" w14:paraId="1A3C618B" w14:textId="77777777" w:rsidTr="00C75327">
        <w:trPr>
          <w:trHeight w:val="835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4E709" w14:textId="77777777" w:rsidR="00C00A97" w:rsidRPr="00FF524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01B1C" w14:textId="77777777" w:rsidR="00C00A97" w:rsidRPr="00FF524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1CC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EF04" w14:textId="77777777" w:rsidR="00C00A97" w:rsidRPr="00FF524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524D">
              <w:rPr>
                <w:rFonts w:asciiTheme="majorHAnsi" w:hAnsiTheme="majorHAnsi" w:cs="Arial"/>
                <w:sz w:val="20"/>
                <w:szCs w:val="20"/>
              </w:rPr>
              <w:t>Teraz Matura 2018 Matematyka Vademecum  Poziom podstawowy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5163" w14:textId="77777777" w:rsidR="00C00A97" w:rsidRPr="00FF524D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Jerzy Janowicz </w:t>
            </w:r>
          </w:p>
          <w:p w14:paraId="5AC0E9C7" w14:textId="77777777" w:rsidR="00C00A97" w:rsidRPr="00FF524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D55494" w14:textId="77777777" w:rsidR="00C00A97" w:rsidRPr="00FF524D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524D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A9113" w14:textId="77777777" w:rsidR="00C00A97" w:rsidRPr="00FF524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524D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BE2F98" w14:paraId="78E7E025" w14:textId="77777777" w:rsidTr="00DA3DCC">
        <w:trPr>
          <w:trHeight w:val="961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6CA98" w14:textId="77777777" w:rsidR="00C00A97" w:rsidRPr="00BE2F98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6EC6D" w14:textId="77777777" w:rsidR="00C00A97" w:rsidRPr="00BE2F98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0F2E" w14:textId="77777777" w:rsidR="00C00A97" w:rsidRPr="00BE2F98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Teraz Matura 2018 Matematyka Vademecum  Poziom rozszerzony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79F2" w14:textId="77777777" w:rsidR="00D95655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Maciej Antek, </w:t>
            </w:r>
          </w:p>
          <w:p w14:paraId="1BF81BAC" w14:textId="74368551" w:rsidR="00C00A97" w:rsidRPr="00BE2F98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Piotr Grabowski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4A65A9" w14:textId="77777777" w:rsidR="00C00A97" w:rsidRPr="00BE2F98" w:rsidRDefault="00A5689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C581" w14:textId="77777777" w:rsidR="00C00A97" w:rsidRPr="00BE2F98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2A2211" w14:paraId="725ABD84" w14:textId="77777777" w:rsidTr="00DA3DCC">
        <w:trPr>
          <w:trHeight w:val="989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ED610" w14:textId="77777777" w:rsidR="00C00A97" w:rsidRPr="002A2211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B70FEE" w14:textId="77777777" w:rsidR="00C00A97" w:rsidRPr="002A2211" w:rsidRDefault="00C00A97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E2F9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21DC" w14:textId="77777777" w:rsidR="00C00A97" w:rsidRPr="002A2211" w:rsidRDefault="00C00A97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2211">
              <w:rPr>
                <w:rFonts w:asciiTheme="majorHAnsi" w:hAnsiTheme="majorHAnsi" w:cs="Arial"/>
                <w:sz w:val="20"/>
                <w:szCs w:val="20"/>
              </w:rPr>
              <w:t>Teraz Matura Matematyka. Tuż przed egzaminem. Poziom podstawowy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CD43" w14:textId="77777777" w:rsidR="00C00A97" w:rsidRPr="002A2211" w:rsidRDefault="00A56894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Piotr Krzemiński</w:t>
            </w:r>
          </w:p>
          <w:p w14:paraId="63956319" w14:textId="77777777" w:rsidR="00C00A97" w:rsidRPr="002A2211" w:rsidRDefault="00C00A97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7952A" w14:textId="77777777" w:rsidR="00C00A97" w:rsidRPr="002A2211" w:rsidRDefault="00A56894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2211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595B" w14:textId="77777777" w:rsidR="00C00A97" w:rsidRPr="002A2211" w:rsidRDefault="00C00A97" w:rsidP="007D6C1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A2211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A47F19" w14:paraId="0DDBEE1A" w14:textId="77777777" w:rsidTr="00C75327">
        <w:trPr>
          <w:trHeight w:val="818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5968" w14:textId="77777777" w:rsidR="00C00A97" w:rsidRPr="00A47F19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3A65A" w14:textId="77777777"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 xml:space="preserve">Zbiór zadań </w:t>
            </w:r>
          </w:p>
          <w:p w14:paraId="4D718DAE" w14:textId="77777777"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>i zestawów maturalnych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534E3" w14:textId="77777777"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>Teraz Matura. Matematyka. Arkusze maturalne. Poziom podstawowy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B8CA" w14:textId="77777777"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 xml:space="preserve">Ewa Muszyńska, </w:t>
            </w:r>
          </w:p>
          <w:p w14:paraId="3CEFEC6F" w14:textId="77777777"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 xml:space="preserve">Marcin Wesołowski  </w:t>
            </w:r>
          </w:p>
          <w:p w14:paraId="5B4E2A00" w14:textId="77777777"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E2D5F" w14:textId="77777777" w:rsidR="00C00A97" w:rsidRPr="00A47F19" w:rsidRDefault="00C406C9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F7A85" w14:textId="77777777" w:rsidR="00C00A97" w:rsidRPr="00A47F19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47F19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70205B" w14:paraId="4E2ADDF7" w14:textId="77777777" w:rsidTr="00903AFF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A0E3F" w14:textId="77777777" w:rsidR="00C00A97" w:rsidRPr="0070205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16692" w14:textId="77777777" w:rsidR="00C00A97" w:rsidRPr="0070205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C727" w14:textId="77777777" w:rsidR="00C00A97" w:rsidRPr="0070205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>Stolarstwo cz. 2 Technologia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1462" w14:textId="77777777" w:rsidR="00C00A97" w:rsidRPr="0070205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 xml:space="preserve">Włodzimierz Prządka, </w:t>
            </w:r>
          </w:p>
          <w:p w14:paraId="1EB39B34" w14:textId="7846320D" w:rsidR="00C00A97" w:rsidRPr="0070205B" w:rsidRDefault="00C00A97" w:rsidP="00DD6E4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 xml:space="preserve">Jerzy Szczuka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5E5F1" w14:textId="77777777" w:rsidR="00C00A97" w:rsidRPr="0070205B" w:rsidRDefault="00C406C9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33666" w14:textId="77777777" w:rsidR="00C00A97" w:rsidRPr="0070205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0205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E47D7F" w14:paraId="0DE03C53" w14:textId="77777777" w:rsidTr="00903AFF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230AF" w14:textId="77777777" w:rsidR="00C00A97" w:rsidRPr="00E47D7F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28F40" w14:textId="77777777"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76BE" w14:textId="77777777"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 xml:space="preserve">Obrabiarki i urządzenia </w:t>
            </w:r>
          </w:p>
          <w:p w14:paraId="37BE57D3" w14:textId="77777777"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>w stolarstwie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C1CC9" w14:textId="77777777"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 xml:space="preserve">Stefan Bieniek, </w:t>
            </w:r>
          </w:p>
          <w:p w14:paraId="49290A69" w14:textId="77777777"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 xml:space="preserve">Kazimierz Duchnowski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12B3F" w14:textId="77777777" w:rsidR="00C00A97" w:rsidRPr="00E47D7F" w:rsidRDefault="00C406C9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 xml:space="preserve">  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4E634" w14:textId="77777777" w:rsidR="00C00A97" w:rsidRPr="00E47D7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7D7F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AA444B" w14:paraId="151C68A7" w14:textId="77777777" w:rsidTr="004C2112">
        <w:trPr>
          <w:trHeight w:val="766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F10D" w14:textId="77777777" w:rsidR="00C00A97" w:rsidRPr="00AA444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A62B3" w14:textId="77777777"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96B47" w14:textId="77777777"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 xml:space="preserve">Branża TSL w przykładach </w:t>
            </w:r>
          </w:p>
          <w:p w14:paraId="36158578" w14:textId="77777777"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>i ćwiczeniach.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E1E0A" w14:textId="77777777" w:rsidR="00071954" w:rsidRPr="00AA444B" w:rsidRDefault="00C00A97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071954">
              <w:rPr>
                <w:rFonts w:asciiTheme="majorHAnsi" w:hAnsiTheme="majorHAnsi" w:cs="Arial"/>
                <w:sz w:val="20"/>
                <w:szCs w:val="20"/>
              </w:rPr>
              <w:t>aweł Andrzejczyk, Paweł Fajfer</w:t>
            </w:r>
          </w:p>
          <w:p w14:paraId="1CC3507C" w14:textId="77777777"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3596D" w14:textId="77777777" w:rsidR="00071954" w:rsidRPr="00AA444B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 xml:space="preserve">Instytut Logistyki </w:t>
            </w:r>
          </w:p>
          <w:p w14:paraId="11BA5CCE" w14:textId="77777777" w:rsidR="00C00A97" w:rsidRPr="00AA444B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 xml:space="preserve">i </w:t>
            </w:r>
            <w:r>
              <w:rPr>
                <w:rFonts w:asciiTheme="majorHAnsi" w:hAnsiTheme="majorHAnsi" w:cs="Arial"/>
                <w:sz w:val="20"/>
                <w:szCs w:val="20"/>
              </w:rPr>
              <w:t>M</w:t>
            </w:r>
            <w:r w:rsidRPr="00AA444B">
              <w:rPr>
                <w:rFonts w:asciiTheme="majorHAnsi" w:hAnsiTheme="majorHAnsi" w:cs="Arial"/>
                <w:sz w:val="20"/>
                <w:szCs w:val="20"/>
              </w:rPr>
              <w:t>agazynowania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F2C6" w14:textId="77777777" w:rsidR="00C00A97" w:rsidRPr="00AA444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444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D01105" w14:paraId="3D7433B8" w14:textId="77777777" w:rsidTr="00DC18E7">
        <w:trPr>
          <w:trHeight w:val="812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9685" w14:textId="77777777" w:rsidR="00C00A97" w:rsidRPr="00D01105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8673F0" w14:textId="77777777"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D01105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8F56" w14:textId="77777777"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>Repetytorium i testy egzaminacyjne. Technik logistyk. Kwalifikacja A.31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9A538" w14:textId="77777777"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>Stolarski Jarosław,</w:t>
            </w:r>
          </w:p>
          <w:p w14:paraId="46441A0E" w14:textId="77777777" w:rsidR="00C00A97" w:rsidRPr="00D01105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Śliżewska Joanna</w:t>
            </w:r>
            <w:r w:rsidR="00C00A97" w:rsidRPr="00D0110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DA85437" w14:textId="77777777"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3A69B" w14:textId="77777777" w:rsidR="00071954" w:rsidRPr="00D01105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 xml:space="preserve">Instytut </w:t>
            </w:r>
          </w:p>
          <w:p w14:paraId="700B8656" w14:textId="77777777" w:rsidR="00C00A97" w:rsidRPr="00D01105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>Logistyki i Magazynowania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D7F2A" w14:textId="77777777" w:rsidR="00C00A97" w:rsidRPr="00D0110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1105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C076BF" w14:paraId="5790C53B" w14:textId="77777777" w:rsidTr="00DD6E4A">
        <w:trPr>
          <w:trHeight w:val="934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0DBEF" w14:textId="77777777" w:rsidR="00C00A97" w:rsidRPr="00C076BF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321B3F" w14:textId="77777777" w:rsidR="00C00A97" w:rsidRPr="00C076B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76B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F4EF" w14:textId="77777777" w:rsidR="00C00A97" w:rsidRPr="00C076B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76BF">
              <w:rPr>
                <w:rFonts w:asciiTheme="majorHAnsi" w:hAnsiTheme="majorHAnsi" w:cs="Arial"/>
                <w:sz w:val="20"/>
                <w:szCs w:val="20"/>
              </w:rPr>
              <w:t>Podstawy transportu. Podręcznik do nauki zawodu technik logistyk, technik spedytor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65BD" w14:textId="77777777" w:rsidR="00C00A97" w:rsidRPr="00C076BF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Agnieszka Krupa</w:t>
            </w:r>
          </w:p>
          <w:p w14:paraId="144BF9AD" w14:textId="77777777" w:rsidR="00C00A97" w:rsidRPr="00C076B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6189F" w14:textId="77777777" w:rsidR="00C00A97" w:rsidRPr="00C076BF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76BF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B5D23" w14:textId="77777777" w:rsidR="00C00A97" w:rsidRPr="00C076B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76BF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E96CA6" w14:paraId="00A61A93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4725" w14:textId="77777777" w:rsidR="00C00A97" w:rsidRPr="00E96CA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537B3" w14:textId="77777777" w:rsidR="00C00A97" w:rsidRPr="00E96CA6" w:rsidRDefault="00C00A97" w:rsidP="003B73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D01105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69F06" w14:textId="77777777" w:rsidR="00C00A97" w:rsidRPr="00E96CA6" w:rsidRDefault="00C00A97" w:rsidP="003B73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>Technika transportu ładunków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F9095" w14:textId="77777777" w:rsidR="00C00A97" w:rsidRPr="00E96CA6" w:rsidRDefault="00C00A97" w:rsidP="003B73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>Leon Prochowski,</w:t>
            </w:r>
          </w:p>
          <w:p w14:paraId="7D40FB02" w14:textId="27014F26" w:rsidR="00C00A97" w:rsidRPr="00E96CA6" w:rsidRDefault="00C00A97" w:rsidP="00DD6E4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 xml:space="preserve"> Andrzej Żuchowski  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139A3" w14:textId="77777777" w:rsidR="00840D19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 xml:space="preserve">Komunikacji </w:t>
            </w:r>
          </w:p>
          <w:p w14:paraId="40EA6766" w14:textId="3A8642E6" w:rsidR="00C00A97" w:rsidRPr="00E96CA6" w:rsidRDefault="00071954" w:rsidP="0007195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>i Łączności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8EA4" w14:textId="77777777" w:rsidR="00C00A97" w:rsidRPr="00E96CA6" w:rsidRDefault="00C00A97" w:rsidP="003B73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96CA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3C7E7B" w14:paraId="6CD7EE9C" w14:textId="77777777" w:rsidTr="004C2112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62994" w14:textId="77777777" w:rsidR="00C00A97" w:rsidRPr="003C7E7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60B1A" w14:textId="77777777"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BEE2" w14:textId="77777777"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 xml:space="preserve">Transport </w:t>
            </w:r>
          </w:p>
          <w:p w14:paraId="1FFBC729" w14:textId="77777777"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>w przedsiębiorstwie</w:t>
            </w:r>
          </w:p>
          <w:p w14:paraId="19142851" w14:textId="77777777"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 xml:space="preserve"> logistyka, spedycja, reklamacje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B7CA6" w14:textId="77777777"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 xml:space="preserve">Budzyński Wojciech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9C240" w14:textId="77777777" w:rsidR="00C00A97" w:rsidRPr="003C7E7B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C7E7B">
              <w:rPr>
                <w:rFonts w:asciiTheme="majorHAnsi" w:hAnsiTheme="majorHAnsi" w:cs="Arial"/>
                <w:sz w:val="20"/>
                <w:szCs w:val="20"/>
              </w:rPr>
              <w:t>Poltext</w:t>
            </w:r>
            <w:proofErr w:type="spell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DD1D8" w14:textId="77777777" w:rsidR="00C00A97" w:rsidRPr="003C7E7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C7E7B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2E38F6" w14:paraId="3EFB8405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B7C8" w14:textId="77777777" w:rsidR="00C00A97" w:rsidRPr="002E38F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3C36B7" w14:textId="77777777" w:rsidR="00C00A97" w:rsidRPr="002E38F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A1F" w14:textId="77777777" w:rsidR="00C00A97" w:rsidRPr="002E38F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Podstawy logistyki. Podręcznik do nauki zawodu technik logistyk, technik spedytor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69D4" w14:textId="77777777" w:rsidR="00C00A97" w:rsidRPr="002E38F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 xml:space="preserve">Joanna Śliżewska, Justyna </w:t>
            </w:r>
            <w:proofErr w:type="spellStart"/>
            <w:r w:rsidRPr="002E38F6">
              <w:rPr>
                <w:rFonts w:asciiTheme="majorHAnsi" w:hAnsiTheme="majorHAnsi" w:cs="Arial"/>
                <w:sz w:val="20"/>
                <w:szCs w:val="20"/>
              </w:rPr>
              <w:t>Stochaj</w:t>
            </w:r>
            <w:proofErr w:type="spellEnd"/>
            <w:r w:rsidRPr="002E38F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3B970" w14:textId="77777777" w:rsidR="00C00A97" w:rsidRPr="002E38F6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DEC35" w14:textId="77777777" w:rsidR="00C00A97" w:rsidRPr="002E38F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35548B" w14:paraId="3CAE2CCF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49AB1" w14:textId="77777777" w:rsidR="00C00A97" w:rsidRPr="0035548B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AF6134" w14:textId="77777777"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38F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0C6C2" w14:textId="77777777"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548B">
              <w:rPr>
                <w:rFonts w:asciiTheme="majorHAnsi" w:hAnsiTheme="majorHAnsi" w:cs="Arial"/>
                <w:sz w:val="20"/>
                <w:szCs w:val="20"/>
              </w:rPr>
              <w:t>Pracownia organizacji i monitorowania przepływu zasobów i informacji w jednostkach organizacyjnych. Kwalifikacja A.32 technik logistyk.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C329" w14:textId="77777777"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548B">
              <w:rPr>
                <w:rFonts w:asciiTheme="majorHAnsi" w:hAnsiTheme="majorHAnsi" w:cs="Arial"/>
                <w:sz w:val="20"/>
                <w:szCs w:val="20"/>
              </w:rPr>
              <w:t xml:space="preserve">Stolarski Jarosław </w:t>
            </w:r>
          </w:p>
          <w:p w14:paraId="355CEF0F" w14:textId="77777777"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BF342" w14:textId="77777777" w:rsidR="00C00A97" w:rsidRPr="0035548B" w:rsidRDefault="00071954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548B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F888" w14:textId="77777777" w:rsidR="00C00A97" w:rsidRPr="0035548B" w:rsidRDefault="00C00A97" w:rsidP="003554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5548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40286D" w14:paraId="78E8406C" w14:textId="77777777" w:rsidTr="00394C0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9CBE9" w14:textId="77777777" w:rsidR="00C00A97" w:rsidRPr="0040286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0516F" w14:textId="77777777" w:rsidR="00C00A97" w:rsidRPr="0040286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40286D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D41C" w14:textId="77777777" w:rsidR="00C00A97" w:rsidRPr="0040286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286D">
              <w:rPr>
                <w:rFonts w:asciiTheme="majorHAnsi" w:hAnsiTheme="majorHAnsi" w:cs="Arial"/>
                <w:sz w:val="20"/>
                <w:szCs w:val="20"/>
              </w:rPr>
              <w:t>Repetytorium i testy egzaminacyjne. Technik logistyk. Kwalifikacja A.32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11C6" w14:textId="77777777" w:rsidR="00C00A97" w:rsidRPr="0040286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286D">
              <w:rPr>
                <w:rFonts w:asciiTheme="majorHAnsi" w:hAnsiTheme="majorHAnsi" w:cs="Arial"/>
                <w:sz w:val="20"/>
                <w:szCs w:val="20"/>
              </w:rPr>
              <w:t xml:space="preserve">Joanna Śliżewska, Justyna </w:t>
            </w:r>
            <w:proofErr w:type="spellStart"/>
            <w:r w:rsidRPr="0040286D">
              <w:rPr>
                <w:rFonts w:asciiTheme="majorHAnsi" w:hAnsiTheme="majorHAnsi" w:cs="Arial"/>
                <w:sz w:val="20"/>
                <w:szCs w:val="20"/>
              </w:rPr>
              <w:t>Stochaj</w:t>
            </w:r>
            <w:proofErr w:type="spellEnd"/>
            <w:r w:rsidRPr="0040286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4A1BA" w14:textId="77777777" w:rsidR="00C00A97" w:rsidRPr="0040286D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286D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D0EAA" w14:textId="77777777" w:rsidR="00C00A97" w:rsidRPr="0040286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286D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4C4C06" w14:paraId="5573045F" w14:textId="77777777" w:rsidTr="00394C02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5B53" w14:textId="77777777" w:rsidR="00C00A97" w:rsidRPr="004C4C0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82031" w14:textId="77777777" w:rsidR="00C00A97" w:rsidRPr="004C4C0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FBFA" w14:textId="77777777" w:rsidR="00C00A97" w:rsidRPr="004C4C0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4C4C06">
              <w:rPr>
                <w:rFonts w:asciiTheme="majorHAnsi" w:hAnsiTheme="majorHAnsi" w:cs="Arial"/>
                <w:sz w:val="20"/>
                <w:szCs w:val="20"/>
              </w:rPr>
              <w:t>Career</w:t>
            </w:r>
            <w:proofErr w:type="spellEnd"/>
            <w:r w:rsidRPr="004C4C0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4C4C06">
              <w:rPr>
                <w:rFonts w:asciiTheme="majorHAnsi" w:hAnsiTheme="majorHAnsi" w:cs="Arial"/>
                <w:sz w:val="20"/>
                <w:szCs w:val="20"/>
              </w:rPr>
              <w:t>Paths</w:t>
            </w:r>
            <w:proofErr w:type="spellEnd"/>
            <w:r w:rsidRPr="004C4C06">
              <w:rPr>
                <w:rFonts w:asciiTheme="majorHAnsi" w:hAnsiTheme="majorHAnsi" w:cs="Arial"/>
                <w:sz w:val="20"/>
                <w:szCs w:val="20"/>
              </w:rPr>
              <w:t xml:space="preserve"> Logistics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1A42" w14:textId="77777777" w:rsidR="00D95655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Evans Virginia, </w:t>
            </w:r>
          </w:p>
          <w:p w14:paraId="1B5A74B9" w14:textId="69442D20" w:rsidR="00C00A97" w:rsidRPr="004C4C0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Dooley Jenny, Buchannan Donald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C9AF2" w14:textId="77777777" w:rsidR="00C00A97" w:rsidRPr="004C4C06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2987" w14:textId="77777777" w:rsidR="00C00A97" w:rsidRPr="004C4C0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C4C0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49392D" w14:paraId="3E904741" w14:textId="77777777" w:rsidTr="00C75327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92AB" w14:textId="77777777" w:rsidR="00C00A97" w:rsidRPr="0049392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B68202" w14:textId="77777777" w:rsidR="00C00A97" w:rsidRPr="0049392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9392D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8967" w14:textId="77777777" w:rsidR="00C00A97" w:rsidRPr="0049392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9392D">
              <w:rPr>
                <w:rFonts w:asciiTheme="majorHAnsi" w:hAnsiTheme="majorHAnsi" w:cs="Arial"/>
                <w:sz w:val="20"/>
                <w:szCs w:val="20"/>
              </w:rPr>
              <w:t>Język angielski dla logistyków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05DE" w14:textId="77777777" w:rsidR="00C00A97" w:rsidRPr="0049392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9392D">
              <w:rPr>
                <w:rFonts w:asciiTheme="majorHAnsi" w:hAnsiTheme="majorHAnsi" w:cs="Arial"/>
                <w:sz w:val="20"/>
                <w:szCs w:val="20"/>
              </w:rPr>
              <w:t xml:space="preserve">Paulina Golińska, </w:t>
            </w:r>
          </w:p>
          <w:p w14:paraId="39D7DA22" w14:textId="77777777" w:rsidR="00C00A97" w:rsidRPr="0049392D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Agnieszka Stachowiak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824F1" w14:textId="0480641B" w:rsidR="00C00A97" w:rsidRPr="0049392D" w:rsidRDefault="00071954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49392D">
              <w:rPr>
                <w:rFonts w:asciiTheme="majorHAnsi" w:hAnsiTheme="majorHAnsi" w:cs="Arial"/>
                <w:sz w:val="20"/>
                <w:szCs w:val="20"/>
              </w:rPr>
              <w:t>Difin</w:t>
            </w:r>
            <w:proofErr w:type="spellEnd"/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DFC2F" w14:textId="77777777" w:rsidR="00C00A97" w:rsidRPr="0049392D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9392D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531A10" w14:paraId="304AF3EE" w14:textId="77777777" w:rsidTr="00C75327">
        <w:trPr>
          <w:trHeight w:val="835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5A96" w14:textId="77777777" w:rsidR="00C00A97" w:rsidRPr="00531A10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1FB64" w14:textId="77777777" w:rsidR="00C00A97" w:rsidRPr="00531A10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31A10">
              <w:rPr>
                <w:rFonts w:asciiTheme="majorHAnsi" w:hAnsiTheme="majorHAnsi" w:cs="Arial"/>
                <w:sz w:val="20"/>
                <w:szCs w:val="20"/>
              </w:rPr>
              <w:t>Słownik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60F6F" w14:textId="77777777" w:rsidR="00C00A97" w:rsidRPr="00531A10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31A10">
              <w:rPr>
                <w:rFonts w:asciiTheme="majorHAnsi" w:hAnsiTheme="majorHAnsi" w:cs="Arial"/>
                <w:sz w:val="20"/>
                <w:szCs w:val="20"/>
              </w:rPr>
              <w:t xml:space="preserve">Słownik transportu i logistyki angielsko-polski </w:t>
            </w:r>
          </w:p>
          <w:p w14:paraId="6E9AE293" w14:textId="77777777" w:rsidR="00C00A97" w:rsidRPr="00531A10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31A10">
              <w:rPr>
                <w:rFonts w:asciiTheme="majorHAnsi" w:hAnsiTheme="majorHAnsi" w:cs="Arial"/>
                <w:sz w:val="20"/>
                <w:szCs w:val="20"/>
              </w:rPr>
              <w:t>polsko-angielski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305A8" w14:textId="77777777" w:rsidR="00C00A97" w:rsidRPr="00531A10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Roman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Kozierkiewicz</w:t>
            </w:r>
            <w:proofErr w:type="spellEnd"/>
            <w:r w:rsidR="00C00A97" w:rsidRPr="00531A1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CD95E" w14:textId="77777777" w:rsidR="00C00A97" w:rsidRPr="00531A10" w:rsidRDefault="00D97E58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531A10">
              <w:rPr>
                <w:rFonts w:asciiTheme="majorHAnsi" w:hAnsiTheme="majorHAnsi" w:cs="Arial"/>
                <w:sz w:val="20"/>
                <w:szCs w:val="20"/>
              </w:rPr>
              <w:t>C.H.Beck</w:t>
            </w:r>
            <w:proofErr w:type="spell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D518" w14:textId="77777777" w:rsidR="00C00A97" w:rsidRPr="00531A10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31A10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A807B7" w14:paraId="683BCCE0" w14:textId="77777777" w:rsidTr="00C75327">
        <w:trPr>
          <w:trHeight w:val="819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AED4" w14:textId="77777777" w:rsidR="00C00A97" w:rsidRPr="00A807B7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4BCBCA" w14:textId="77777777"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40286D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5D6E1" w14:textId="77777777"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 xml:space="preserve">Język angielski zawodowy </w:t>
            </w:r>
          </w:p>
          <w:p w14:paraId="7CA14F0D" w14:textId="77777777"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 xml:space="preserve">w logistyce i spedycji. </w:t>
            </w:r>
          </w:p>
          <w:p w14:paraId="53629358" w14:textId="77777777"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>Zeszyt ćwiczeń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B66EC" w14:textId="77777777" w:rsidR="00C00A97" w:rsidRPr="00A807B7" w:rsidRDefault="007D6E0B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Howis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 Barbara, Szymoniak Beata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817F1" w14:textId="77777777" w:rsidR="00C00A97" w:rsidRPr="00A807B7" w:rsidRDefault="00D97E58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58D6" w14:textId="77777777" w:rsidR="00C00A97" w:rsidRPr="00A807B7" w:rsidRDefault="00C00A97" w:rsidP="00A807B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807B7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72D25" w:rsidRPr="00186E48" w14:paraId="557CE861" w14:textId="77777777" w:rsidTr="00DD6E4A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FA3FC" w14:textId="77777777" w:rsidR="00C00A97" w:rsidRPr="00186E48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B2E8FF" w14:textId="77777777"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40286D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2812" w14:textId="77777777"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186E48">
              <w:rPr>
                <w:rFonts w:asciiTheme="majorHAnsi" w:hAnsiTheme="majorHAnsi" w:cs="Arial"/>
                <w:sz w:val="20"/>
                <w:szCs w:val="20"/>
              </w:rPr>
              <w:t>Skills</w:t>
            </w:r>
            <w:proofErr w:type="spellEnd"/>
            <w:r w:rsidRPr="00186E48">
              <w:rPr>
                <w:rFonts w:asciiTheme="majorHAnsi" w:hAnsiTheme="majorHAnsi" w:cs="Arial"/>
                <w:sz w:val="20"/>
                <w:szCs w:val="20"/>
              </w:rPr>
              <w:t xml:space="preserve"> for Matura. </w:t>
            </w:r>
          </w:p>
          <w:p w14:paraId="2E8B258A" w14:textId="77777777"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6E48">
              <w:rPr>
                <w:rFonts w:asciiTheme="majorHAnsi" w:hAnsiTheme="majorHAnsi" w:cs="Arial"/>
                <w:sz w:val="20"/>
                <w:szCs w:val="20"/>
              </w:rPr>
              <w:t>Zestawy egzaminacyjne</w:t>
            </w:r>
          </w:p>
          <w:p w14:paraId="2B2BE14C" w14:textId="77777777"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6E48">
              <w:rPr>
                <w:rFonts w:asciiTheme="majorHAnsi" w:hAnsiTheme="majorHAnsi" w:cs="Arial"/>
                <w:sz w:val="20"/>
                <w:szCs w:val="20"/>
              </w:rPr>
              <w:t xml:space="preserve"> do matury ustnej. 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A8D2" w14:textId="77777777" w:rsidR="00D95655" w:rsidRDefault="007D6E0B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Evans Virginia, </w:t>
            </w:r>
          </w:p>
          <w:p w14:paraId="4D6EE2FF" w14:textId="21F05CED" w:rsidR="00C00A97" w:rsidRPr="00186E48" w:rsidRDefault="007D6E0B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Dooley Jenny</w:t>
            </w:r>
            <w:r w:rsidR="00C00A97" w:rsidRPr="00186E48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727EE" w14:textId="77777777" w:rsidR="00C00A97" w:rsidRPr="00186E48" w:rsidRDefault="00D97E58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6E48">
              <w:rPr>
                <w:rFonts w:asciiTheme="majorHAnsi" w:hAnsiTheme="majorHAnsi" w:cs="Arial"/>
                <w:sz w:val="20"/>
                <w:szCs w:val="20"/>
                <w:lang w:val="en-US"/>
              </w:rPr>
              <w:t>Express Publishing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3A063" w14:textId="77777777" w:rsidR="00C00A97" w:rsidRPr="00186E48" w:rsidRDefault="00C00A97" w:rsidP="00186E4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6E4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2345E3" w14:paraId="72635A28" w14:textId="77777777" w:rsidTr="004C211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B917" w14:textId="77777777" w:rsidR="00C00A97" w:rsidRPr="002345E3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877C0" w14:textId="77777777"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45E3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6FD22" w14:textId="77777777"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45E3">
              <w:rPr>
                <w:rFonts w:asciiTheme="majorHAnsi" w:hAnsiTheme="majorHAnsi" w:cs="Arial"/>
                <w:sz w:val="20"/>
                <w:szCs w:val="20"/>
              </w:rPr>
              <w:t>Angielski w zabawie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C8E8" w14:textId="77777777"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45E3">
              <w:rPr>
                <w:rFonts w:asciiTheme="majorHAnsi" w:hAnsiTheme="majorHAnsi" w:cs="Arial"/>
                <w:sz w:val="20"/>
                <w:szCs w:val="20"/>
              </w:rPr>
              <w:t xml:space="preserve">Zadura-Wnuk Aleksandra, Wydawnictwo  WAGROS S.C. EWA ROSTEK I KRZYSZTOF ROSTEK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D5806" w14:textId="77777777"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E606" w14:textId="77777777" w:rsidR="00C00A97" w:rsidRPr="002345E3" w:rsidRDefault="00C00A97" w:rsidP="002345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45E3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7E608D" w14:paraId="2B0289E0" w14:textId="77777777" w:rsidTr="00C75327">
        <w:trPr>
          <w:trHeight w:val="9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69289" w14:textId="77777777" w:rsidR="00C00A97" w:rsidRPr="007E608D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08217" w14:textId="77777777" w:rsidR="00C00A97" w:rsidRPr="007E608D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6A8C" w14:textId="77777777" w:rsidR="00C00A97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 xml:space="preserve">Matura z angielskiego. </w:t>
            </w:r>
          </w:p>
          <w:p w14:paraId="64B34D8E" w14:textId="77777777" w:rsidR="00C00A97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 xml:space="preserve">To ci się przyda. </w:t>
            </w:r>
          </w:p>
          <w:p w14:paraId="4DB3327A" w14:textId="77777777" w:rsidR="00C00A97" w:rsidRPr="007E608D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 xml:space="preserve">Środki językowe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4FC1" w14:textId="77777777" w:rsidR="00C00A97" w:rsidRPr="007E608D" w:rsidRDefault="007D6E0B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Kosonocka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Lidia, Radej Filip</w:t>
            </w:r>
            <w:r w:rsidR="00C00A97" w:rsidRPr="007E608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48C5C" w14:textId="77777777" w:rsidR="00C00A97" w:rsidRPr="007E608D" w:rsidRDefault="00D97E58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>Preston Publishing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78F7" w14:textId="77777777" w:rsidR="00C00A97" w:rsidRPr="007E608D" w:rsidRDefault="00C00A97" w:rsidP="007E60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E608D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E72D25" w:rsidRPr="00F942F1" w14:paraId="65E32874" w14:textId="77777777" w:rsidTr="004C2112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030AB" w14:textId="77777777" w:rsidR="00C00A97" w:rsidRPr="00F942F1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7BEE1" w14:textId="77777777" w:rsidR="00C00A97" w:rsidRPr="00F942F1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42F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7E66" w14:textId="77777777" w:rsidR="00C00A97" w:rsidRPr="00F942F1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42F1">
              <w:rPr>
                <w:rFonts w:asciiTheme="majorHAnsi" w:hAnsiTheme="majorHAnsi" w:cs="Arial"/>
                <w:sz w:val="20"/>
                <w:szCs w:val="20"/>
              </w:rPr>
              <w:t>MATURA FLASHCARDS, JĘZYK ANGIELSKI,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805E4" w14:textId="77777777" w:rsidR="007D6E0B" w:rsidRPr="00F942F1" w:rsidRDefault="007D6E0B" w:rsidP="007D6E0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Czarnecka-Cicha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Barbara</w:t>
            </w:r>
            <w:r w:rsidR="00C00A97" w:rsidRPr="00F942F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C76D8D1" w14:textId="77777777" w:rsidR="00C00A97" w:rsidRPr="00F942F1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88D5D" w14:textId="77777777" w:rsidR="00C00A97" w:rsidRPr="00F942F1" w:rsidRDefault="007A6309" w:rsidP="007D6E0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8" w:history="1">
              <w:r w:rsidR="007D6E0B" w:rsidRPr="00F942F1">
                <w:rPr>
                  <w:rFonts w:asciiTheme="majorHAnsi" w:hAnsiTheme="majorHAnsi" w:cs="Arial"/>
                  <w:sz w:val="20"/>
                  <w:szCs w:val="20"/>
                </w:rPr>
                <w:t xml:space="preserve">Pearson </w:t>
              </w:r>
              <w:proofErr w:type="spellStart"/>
              <w:r w:rsidR="007D6E0B" w:rsidRPr="00F942F1">
                <w:rPr>
                  <w:rFonts w:asciiTheme="majorHAnsi" w:hAnsiTheme="majorHAnsi" w:cs="Arial"/>
                  <w:sz w:val="20"/>
                  <w:szCs w:val="20"/>
                </w:rPr>
                <w:t>Education</w:t>
              </w:r>
              <w:proofErr w:type="spellEnd"/>
              <w:r w:rsidR="007D6E0B" w:rsidRPr="00F942F1">
                <w:rPr>
                  <w:rFonts w:asciiTheme="majorHAnsi" w:hAnsiTheme="majorHAnsi" w:cs="Arial"/>
                  <w:sz w:val="20"/>
                  <w:szCs w:val="20"/>
                </w:rPr>
                <w:t xml:space="preserve"> / Longman</w:t>
              </w:r>
            </w:hyperlink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3EE8B" w14:textId="77777777" w:rsidR="00C00A97" w:rsidRPr="00F942F1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42F1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F45303" w14:paraId="68390BD7" w14:textId="77777777" w:rsidTr="00564C51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3E1CD" w14:textId="77777777" w:rsidR="00C00A97" w:rsidRPr="00F45303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4A5263" w14:textId="77777777" w:rsidR="00C00A97" w:rsidRPr="00F45303" w:rsidRDefault="00C00A97" w:rsidP="00C15C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42F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5C6E" w14:textId="77777777" w:rsidR="00C00A97" w:rsidRPr="00F45303" w:rsidRDefault="00C00A97" w:rsidP="00C15C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45303">
              <w:rPr>
                <w:rFonts w:asciiTheme="majorHAnsi" w:hAnsiTheme="majorHAnsi" w:cs="Arial"/>
                <w:sz w:val="20"/>
                <w:szCs w:val="20"/>
              </w:rPr>
              <w:t xml:space="preserve">Vademecum. Matura. Język angielski 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0378F" w14:textId="43F336E1" w:rsidR="00C00A97" w:rsidRPr="00F45303" w:rsidRDefault="00C00A97" w:rsidP="009D1B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45303">
              <w:rPr>
                <w:rFonts w:asciiTheme="majorHAnsi" w:hAnsiTheme="majorHAnsi" w:cs="Arial"/>
                <w:sz w:val="20"/>
                <w:szCs w:val="20"/>
              </w:rPr>
              <w:t>Macisaac</w:t>
            </w:r>
            <w:proofErr w:type="spellEnd"/>
            <w:r w:rsidRPr="00F45303">
              <w:rPr>
                <w:rFonts w:asciiTheme="majorHAnsi" w:hAnsiTheme="majorHAnsi" w:cs="Arial"/>
                <w:sz w:val="20"/>
                <w:szCs w:val="20"/>
              </w:rPr>
              <w:t xml:space="preserve"> D</w:t>
            </w:r>
            <w:r w:rsidR="007D6E0B">
              <w:rPr>
                <w:rFonts w:asciiTheme="majorHAnsi" w:hAnsiTheme="majorHAnsi" w:cs="Arial"/>
                <w:sz w:val="20"/>
                <w:szCs w:val="20"/>
              </w:rPr>
              <w:t xml:space="preserve">aniela, </w:t>
            </w:r>
            <w:proofErr w:type="spellStart"/>
            <w:r w:rsidR="007D6E0B">
              <w:rPr>
                <w:rFonts w:asciiTheme="majorHAnsi" w:hAnsiTheme="majorHAnsi" w:cs="Arial"/>
                <w:sz w:val="20"/>
                <w:szCs w:val="20"/>
              </w:rPr>
              <w:t>Ciężkowska</w:t>
            </w:r>
            <w:proofErr w:type="spellEnd"/>
            <w:r w:rsidR="007D6E0B">
              <w:rPr>
                <w:rFonts w:asciiTheme="majorHAnsi" w:hAnsiTheme="majorHAnsi" w:cs="Arial"/>
                <w:sz w:val="20"/>
                <w:szCs w:val="20"/>
              </w:rPr>
              <w:t>-Gajda Dorota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0154F" w14:textId="77777777" w:rsidR="00C00A97" w:rsidRPr="00F45303" w:rsidRDefault="007D6E0B" w:rsidP="00C15C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45303">
              <w:rPr>
                <w:rFonts w:asciiTheme="majorHAnsi" w:hAnsiTheme="majorHAnsi" w:cs="Arial"/>
                <w:sz w:val="20"/>
                <w:szCs w:val="20"/>
              </w:rPr>
              <w:t>GREG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E3F8F" w14:textId="77777777" w:rsidR="00C00A97" w:rsidRPr="00F45303" w:rsidRDefault="00C00A97" w:rsidP="00C15C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45303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E57B76" w14:paraId="450D0371" w14:textId="77777777" w:rsidTr="004C2112">
        <w:trPr>
          <w:trHeight w:val="551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82E77" w14:textId="77777777" w:rsidR="00C00A97" w:rsidRPr="00E57B76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6B72A1" w14:textId="77777777"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57B76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7DCD" w14:textId="77777777"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57B76">
              <w:rPr>
                <w:rFonts w:asciiTheme="majorHAnsi" w:hAnsiTheme="majorHAnsi" w:cs="Arial"/>
                <w:sz w:val="20"/>
                <w:szCs w:val="20"/>
              </w:rPr>
              <w:t>Repetytorium maturzysty Język angielski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1038" w14:textId="77777777"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57B76">
              <w:rPr>
                <w:rFonts w:asciiTheme="majorHAnsi" w:hAnsiTheme="majorHAnsi" w:cs="Arial"/>
                <w:sz w:val="20"/>
                <w:szCs w:val="20"/>
              </w:rPr>
              <w:t>Macisaac</w:t>
            </w:r>
            <w:proofErr w:type="spellEnd"/>
            <w:r w:rsidRPr="00E57B76">
              <w:rPr>
                <w:rFonts w:asciiTheme="majorHAnsi" w:hAnsiTheme="majorHAnsi" w:cs="Arial"/>
                <w:sz w:val="20"/>
                <w:szCs w:val="20"/>
              </w:rPr>
              <w:t xml:space="preserve"> Daniela, </w:t>
            </w:r>
            <w:proofErr w:type="spellStart"/>
            <w:r w:rsidR="007D6E0B">
              <w:rPr>
                <w:rFonts w:asciiTheme="majorHAnsi" w:hAnsiTheme="majorHAnsi" w:cs="Arial"/>
                <w:sz w:val="20"/>
                <w:szCs w:val="20"/>
              </w:rPr>
              <w:t>Ciężkowska</w:t>
            </w:r>
            <w:proofErr w:type="spellEnd"/>
            <w:r w:rsidR="007D6E0B">
              <w:rPr>
                <w:rFonts w:asciiTheme="majorHAnsi" w:hAnsiTheme="majorHAnsi" w:cs="Arial"/>
                <w:sz w:val="20"/>
                <w:szCs w:val="20"/>
              </w:rPr>
              <w:t>-Gajda Dorota</w:t>
            </w:r>
            <w:r w:rsidRPr="00E57B7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6806F9CD" w14:textId="77777777"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A15EC" w14:textId="77777777" w:rsidR="00C00A97" w:rsidRPr="00E57B76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57B76">
              <w:rPr>
                <w:rFonts w:asciiTheme="majorHAnsi" w:hAnsiTheme="majorHAnsi" w:cs="Arial"/>
                <w:sz w:val="20"/>
                <w:szCs w:val="20"/>
              </w:rPr>
              <w:t>GREG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E085" w14:textId="77777777" w:rsidR="00C00A97" w:rsidRPr="00E57B76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57B7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72D25" w:rsidRPr="00984A18" w14:paraId="0B196F2B" w14:textId="77777777" w:rsidTr="00C75327">
        <w:trPr>
          <w:trHeight w:val="105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9D793" w14:textId="77777777" w:rsidR="00C00A97" w:rsidRPr="00984A18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FEDDA" w14:textId="77777777" w:rsidR="00C00A97" w:rsidRPr="00984A18" w:rsidRDefault="00C00A97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C107" w14:textId="77777777" w:rsidR="00C00A97" w:rsidRPr="00984A18" w:rsidRDefault="00C00A97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 xml:space="preserve">Teraz matura. Język angielski. Arkusze maturalne. </w:t>
            </w:r>
          </w:p>
          <w:p w14:paraId="745DF4B1" w14:textId="77777777" w:rsidR="00C00A97" w:rsidRPr="00984A18" w:rsidRDefault="00C00A97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 xml:space="preserve">Poziom podstawowy  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1319F" w14:textId="77777777" w:rsidR="00C00A97" w:rsidRPr="00984A18" w:rsidRDefault="007D6E0B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Opracowanie zbiorowe</w:t>
            </w:r>
            <w:r w:rsidR="00C00A97" w:rsidRPr="00984A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97C67" w14:textId="77777777" w:rsidR="00C00A97" w:rsidRPr="00984A18" w:rsidRDefault="007D6E0B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3483" w14:textId="77777777" w:rsidR="00C00A97" w:rsidRPr="00984A18" w:rsidRDefault="00C00A97" w:rsidP="00984A1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84A1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C602CF" w14:paraId="2CF96344" w14:textId="77777777" w:rsidTr="00C75327">
        <w:trPr>
          <w:trHeight w:val="1102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A7579" w14:textId="77777777" w:rsidR="00C00A97" w:rsidRPr="00C602CF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098D48" w14:textId="77777777" w:rsidR="00C00A97" w:rsidRPr="00C602CF" w:rsidRDefault="00C00A97" w:rsidP="006B79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DD354" w14:textId="77777777" w:rsidR="00C00A97" w:rsidRPr="00EC3254" w:rsidRDefault="00C00A97" w:rsidP="006B7942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Teraz matura. Język angielski. Arkusze maturalne. </w:t>
            </w:r>
          </w:p>
          <w:p w14:paraId="4A2124FE" w14:textId="77777777" w:rsidR="00C00A97" w:rsidRPr="00EC3254" w:rsidRDefault="00C00A97" w:rsidP="006B7942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Poziom podstawowy </w:t>
            </w:r>
          </w:p>
          <w:p w14:paraId="7494F831" w14:textId="77777777" w:rsidR="00C00A97" w:rsidRPr="00EC3254" w:rsidRDefault="00C00A97" w:rsidP="006B7942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i rozszerzony 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5A6D" w14:textId="77777777" w:rsidR="00C00A97" w:rsidRPr="00C602CF" w:rsidRDefault="007D6E0B" w:rsidP="006B79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Opracowanie zbiorowe</w:t>
            </w:r>
            <w:r w:rsidR="00C00A97" w:rsidRPr="00C602C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3CD5A" w14:textId="77777777" w:rsidR="00C00A97" w:rsidRPr="00C602CF" w:rsidRDefault="007D6E0B" w:rsidP="006B79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FA05" w14:textId="77777777" w:rsidR="00C00A97" w:rsidRPr="00C602CF" w:rsidRDefault="00C00A97" w:rsidP="006B79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72D25" w:rsidRPr="000607CF" w14:paraId="3879A6FB" w14:textId="77777777" w:rsidTr="00C75327">
        <w:trPr>
          <w:trHeight w:val="886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1EC2F" w14:textId="77777777" w:rsidR="00C00A97" w:rsidRPr="000607CF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C807" w14:textId="77777777" w:rsidR="00C00A97" w:rsidRPr="000607C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0607CF">
              <w:rPr>
                <w:rFonts w:asciiTheme="majorHAnsi" w:hAnsiTheme="majorHAnsi" w:cs="Arial"/>
                <w:sz w:val="20"/>
                <w:szCs w:val="20"/>
              </w:rPr>
              <w:t>łownik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C7F3F" w14:textId="77777777"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Poręczny słownik </w:t>
            </w:r>
          </w:p>
          <w:p w14:paraId="54EA7165" w14:textId="77777777"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 xml:space="preserve">angielsko-polski, </w:t>
            </w:r>
          </w:p>
          <w:p w14:paraId="410D23E8" w14:textId="77777777"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>polsko-angielski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4A8F" w14:textId="77777777" w:rsidR="00C00A97" w:rsidRPr="000607C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07CF">
              <w:rPr>
                <w:rFonts w:asciiTheme="majorHAnsi" w:hAnsiTheme="majorHAnsi" w:cs="Arial"/>
                <w:sz w:val="20"/>
                <w:szCs w:val="20"/>
              </w:rPr>
              <w:t>Anna Wojtowicz,</w:t>
            </w:r>
          </w:p>
          <w:p w14:paraId="6E640A2A" w14:textId="77777777" w:rsidR="00C00A97" w:rsidRPr="000607CF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Magdalena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Kietschke</w:t>
            </w:r>
            <w:proofErr w:type="spellEnd"/>
            <w:r w:rsidR="00C00A97" w:rsidRPr="000607C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F2A2" w14:textId="77777777" w:rsidR="00C00A97" w:rsidRPr="000607CF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07CF">
              <w:rPr>
                <w:rFonts w:asciiTheme="majorHAnsi" w:hAnsiTheme="majorHAnsi" w:cs="Arial"/>
                <w:sz w:val="20"/>
                <w:szCs w:val="20"/>
              </w:rPr>
              <w:t>Literat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F09D" w14:textId="77777777" w:rsidR="00C00A97" w:rsidRPr="000607CF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07CF">
              <w:rPr>
                <w:rFonts w:asciiTheme="majorHAnsi" w:hAnsiTheme="majorHAnsi" w:cs="Arial"/>
                <w:sz w:val="20"/>
                <w:szCs w:val="20"/>
              </w:rPr>
              <w:t>32</w:t>
            </w:r>
          </w:p>
        </w:tc>
      </w:tr>
      <w:tr w:rsidR="00E72D25" w:rsidRPr="00D86DE7" w14:paraId="1C498708" w14:textId="77777777" w:rsidTr="00C75327">
        <w:trPr>
          <w:trHeight w:val="82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7ACE6" w14:textId="77777777" w:rsidR="00C00A97" w:rsidRPr="00D86DE7" w:rsidRDefault="00C00A97" w:rsidP="00272247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0B27E" w14:textId="77777777" w:rsidR="00C00A97" w:rsidRPr="00D86DE7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D86DE7">
              <w:rPr>
                <w:rFonts w:asciiTheme="majorHAnsi" w:hAnsiTheme="majorHAnsi" w:cs="Arial"/>
                <w:sz w:val="20"/>
                <w:szCs w:val="20"/>
              </w:rPr>
              <w:t>łownik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7BCB" w14:textId="77777777" w:rsidR="00C00A97" w:rsidRPr="00EC3254" w:rsidRDefault="00C00A97" w:rsidP="00137FF0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>Słownik polsko-angielski, angielsko-polski czyli, jak to powiedzieć po angielsku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E380" w14:textId="77777777" w:rsidR="00C00A97" w:rsidRPr="00D86DE7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Jacek Gordon</w:t>
            </w:r>
            <w:r w:rsidR="00C00A97" w:rsidRPr="00D86DE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2658DA7" w14:textId="77777777" w:rsidR="00C00A97" w:rsidRPr="00D86DE7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80593" w14:textId="77777777" w:rsidR="00C00A97" w:rsidRPr="00D86DE7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86DE7">
              <w:rPr>
                <w:rFonts w:asciiTheme="majorHAnsi" w:hAnsiTheme="majorHAnsi" w:cs="Arial"/>
                <w:sz w:val="20"/>
                <w:szCs w:val="20"/>
              </w:rPr>
              <w:t xml:space="preserve"> Level Trading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AC44C" w14:textId="77777777" w:rsidR="00C00A97" w:rsidRPr="00D86DE7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86DE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2E4F0B" w14:paraId="7671AB85" w14:textId="77777777" w:rsidTr="00564C51">
        <w:trPr>
          <w:trHeight w:val="108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F534" w14:textId="77777777" w:rsidR="00C00A97" w:rsidRPr="00B45E56" w:rsidRDefault="00C00A97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4A7AE" w14:textId="77777777" w:rsidR="00C00A97" w:rsidRPr="002E4F0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</w:t>
            </w:r>
            <w:r w:rsidRPr="002E4F0B">
              <w:rPr>
                <w:rFonts w:asciiTheme="majorHAnsi" w:hAnsiTheme="majorHAnsi" w:cs="Arial"/>
                <w:sz w:val="20"/>
                <w:szCs w:val="20"/>
              </w:rPr>
              <w:t>siążka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853E" w14:textId="77777777"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>Język angielski w firmie Słownik i rozmówki, wzory listów i pism, wzory umów prawnych i handlowych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17CDA" w14:textId="77777777" w:rsidR="00C00A97" w:rsidRPr="002E4F0B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Gordon Jacek</w:t>
            </w:r>
          </w:p>
          <w:p w14:paraId="3EDFB586" w14:textId="77777777" w:rsidR="00C00A97" w:rsidRPr="002E4F0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3B8F6" w14:textId="77777777" w:rsidR="00C00A97" w:rsidRPr="002E4F0B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4F0B">
              <w:rPr>
                <w:rFonts w:asciiTheme="majorHAnsi" w:hAnsiTheme="majorHAnsi" w:cs="Arial"/>
                <w:sz w:val="20"/>
                <w:szCs w:val="20"/>
              </w:rPr>
              <w:t>Level Trading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B82B1" w14:textId="77777777" w:rsidR="00C00A97" w:rsidRPr="002E4F0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E4F0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72D25" w:rsidRPr="00FA511B" w14:paraId="3406D5D5" w14:textId="77777777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0AD3" w14:textId="77777777" w:rsidR="00C00A97" w:rsidRPr="00B45E56" w:rsidRDefault="00C00A97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1FDB8" w14:textId="77777777" w:rsidR="00C00A97" w:rsidRPr="00FA511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511B">
              <w:rPr>
                <w:rFonts w:asciiTheme="majorHAnsi" w:hAnsiTheme="majorHAnsi" w:cs="Arial"/>
                <w:sz w:val="20"/>
                <w:szCs w:val="20"/>
              </w:rPr>
              <w:t>podręcznik +płyta DVD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571D" w14:textId="77777777" w:rsidR="00C00A97" w:rsidRPr="00EC3254" w:rsidRDefault="00C00A97" w:rsidP="000A76B3">
            <w:pPr>
              <w:jc w:val="center"/>
              <w:rPr>
                <w:rFonts w:asciiTheme="majorHAnsi" w:hAnsiTheme="majorHAnsi" w:cs="Arial"/>
                <w:sz w:val="19"/>
                <w:szCs w:val="19"/>
                <w:lang w:val="en-US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Kurs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wymowy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– j.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angielski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, Say It Right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wersja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4.0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A0CB" w14:textId="77777777" w:rsidR="00C00A97" w:rsidRPr="00FA511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A511B">
              <w:rPr>
                <w:rFonts w:asciiTheme="majorHAnsi" w:hAnsiTheme="majorHAnsi" w:cs="Arial"/>
                <w:sz w:val="20"/>
                <w:szCs w:val="20"/>
              </w:rPr>
              <w:t>Sawala</w:t>
            </w:r>
            <w:proofErr w:type="spellEnd"/>
            <w:r w:rsidRPr="00FA511B">
              <w:rPr>
                <w:rFonts w:asciiTheme="majorHAnsi" w:hAnsiTheme="majorHAnsi" w:cs="Arial"/>
                <w:sz w:val="20"/>
                <w:szCs w:val="20"/>
              </w:rPr>
              <w:t xml:space="preserve"> Krzysztof, </w:t>
            </w:r>
            <w:proofErr w:type="spellStart"/>
            <w:r w:rsidRPr="00FA511B">
              <w:rPr>
                <w:rFonts w:asciiTheme="majorHAnsi" w:hAnsiTheme="majorHAnsi" w:cs="Arial"/>
                <w:sz w:val="20"/>
                <w:szCs w:val="20"/>
              </w:rPr>
              <w:t>Szc</w:t>
            </w:r>
            <w:r w:rsidR="007D6E0B">
              <w:rPr>
                <w:rFonts w:asciiTheme="majorHAnsi" w:hAnsiTheme="majorHAnsi" w:cs="Arial"/>
                <w:sz w:val="20"/>
                <w:szCs w:val="20"/>
              </w:rPr>
              <w:t>zegóła</w:t>
            </w:r>
            <w:proofErr w:type="spellEnd"/>
            <w:r w:rsidR="007D6E0B">
              <w:rPr>
                <w:rFonts w:asciiTheme="majorHAnsi" w:hAnsiTheme="majorHAnsi" w:cs="Arial"/>
                <w:sz w:val="20"/>
                <w:szCs w:val="20"/>
              </w:rPr>
              <w:t xml:space="preserve"> Tomasz, Jankowski Michał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E5A80" w14:textId="77777777" w:rsidR="00C00A97" w:rsidRPr="00FA511B" w:rsidRDefault="007D6E0B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A511B">
              <w:rPr>
                <w:rFonts w:asciiTheme="majorHAnsi" w:hAnsiTheme="majorHAnsi" w:cs="Arial"/>
                <w:sz w:val="20"/>
                <w:szCs w:val="20"/>
              </w:rPr>
              <w:t>SuperMemo</w:t>
            </w:r>
            <w:proofErr w:type="spellEnd"/>
            <w:r w:rsidRPr="00FA511B">
              <w:rPr>
                <w:rFonts w:asciiTheme="majorHAnsi" w:hAnsiTheme="majorHAnsi" w:cs="Arial"/>
                <w:sz w:val="20"/>
                <w:szCs w:val="20"/>
              </w:rPr>
              <w:t xml:space="preserve"> World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904D" w14:textId="77777777" w:rsidR="00C00A97" w:rsidRPr="00FA511B" w:rsidRDefault="00C00A97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511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423A7E" w:rsidRPr="00FA511B" w14:paraId="1FD764F9" w14:textId="77777777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60986" w14:textId="77777777" w:rsidR="00423A7E" w:rsidRPr="00B45E56" w:rsidRDefault="00423A7E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AE8158C" w14:textId="77777777" w:rsidR="00423A7E" w:rsidRPr="00B45E56" w:rsidRDefault="00423A7E" w:rsidP="00B45E56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7AB7" w14:textId="77777777"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BD2E" w14:textId="77777777" w:rsidR="00423A7E" w:rsidRPr="00EC3254" w:rsidRDefault="00423A7E" w:rsidP="00B45E56">
            <w:pPr>
              <w:jc w:val="center"/>
              <w:rPr>
                <w:rFonts w:asciiTheme="majorHAnsi" w:hAnsiTheme="majorHAnsi" w:cs="Arial"/>
                <w:sz w:val="19"/>
                <w:szCs w:val="19"/>
                <w:lang w:val="en-US"/>
              </w:rPr>
            </w:pP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Zacznij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mówić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po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angielsku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!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Jak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przełamać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barierę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językową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?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93D5" w14:textId="77777777"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Weronika Sokołowska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D319E" w14:textId="77777777" w:rsidR="00423A7E" w:rsidRPr="00FA511B" w:rsidRDefault="007A6309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9" w:tooltip="Edgard" w:history="1">
              <w:proofErr w:type="spellStart"/>
              <w:r w:rsidR="00423A7E" w:rsidRPr="00423A7E">
                <w:rPr>
                  <w:rFonts w:asciiTheme="majorHAnsi" w:hAnsiTheme="majorHAnsi" w:cs="Arial"/>
                  <w:sz w:val="20"/>
                  <w:szCs w:val="20"/>
                </w:rPr>
                <w:t>Edgard</w:t>
              </w:r>
              <w:proofErr w:type="spellEnd"/>
            </w:hyperlink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28B5" w14:textId="77777777" w:rsidR="00423A7E" w:rsidRDefault="00423A7E" w:rsidP="00423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423A7E" w:rsidRPr="00FA511B" w14:paraId="0C9284CC" w14:textId="77777777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972CC" w14:textId="77777777" w:rsidR="00423A7E" w:rsidRPr="00B45E56" w:rsidRDefault="00423A7E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5BF23" w14:textId="77777777"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25453" w14:textId="77777777" w:rsidR="00423A7E" w:rsidRPr="00EC3254" w:rsidRDefault="00423A7E" w:rsidP="00B45E56">
            <w:pPr>
              <w:jc w:val="center"/>
              <w:rPr>
                <w:rFonts w:asciiTheme="majorHAnsi" w:hAnsiTheme="majorHAnsi" w:cs="Arial"/>
                <w:sz w:val="19"/>
                <w:szCs w:val="19"/>
                <w:lang w:val="en-US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Business English Readings.  Workbook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FBF5" w14:textId="77777777"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Joanna Jakubiec-</w:t>
            </w:r>
            <w:proofErr w:type="spellStart"/>
            <w:r w:rsidRPr="00B45E56">
              <w:rPr>
                <w:rFonts w:asciiTheme="majorHAnsi" w:hAnsiTheme="majorHAnsi" w:cs="Arial"/>
                <w:sz w:val="20"/>
                <w:szCs w:val="20"/>
              </w:rPr>
              <w:t>Bontko</w:t>
            </w:r>
            <w:proofErr w:type="spellEnd"/>
            <w:r w:rsidRPr="00B45E56">
              <w:rPr>
                <w:rFonts w:asciiTheme="majorHAnsi" w:hAnsiTheme="majorHAnsi" w:cs="Arial"/>
                <w:sz w:val="20"/>
                <w:szCs w:val="20"/>
              </w:rPr>
              <w:t xml:space="preserve">, Ilona Delekta, Katarzyna Kiszka, Małgorzata Konopnicka, Michele </w:t>
            </w:r>
            <w:proofErr w:type="spellStart"/>
            <w:r w:rsidRPr="00B45E56">
              <w:rPr>
                <w:rFonts w:asciiTheme="majorHAnsi" w:hAnsiTheme="majorHAnsi" w:cs="Arial"/>
                <w:sz w:val="20"/>
                <w:szCs w:val="20"/>
              </w:rPr>
              <w:t>Simmons</w:t>
            </w:r>
            <w:proofErr w:type="spellEnd"/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3DBB8" w14:textId="77777777" w:rsidR="00423A7E" w:rsidRPr="00FA511B" w:rsidRDefault="00423A7E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C.H.Beck</w:t>
            </w:r>
            <w:proofErr w:type="spell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0E309" w14:textId="77777777" w:rsidR="00423A7E" w:rsidRDefault="00423A7E" w:rsidP="00423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423A7E" w:rsidRPr="00FA511B" w14:paraId="33EB4950" w14:textId="77777777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463F" w14:textId="77777777" w:rsidR="00423A7E" w:rsidRPr="00B45E56" w:rsidRDefault="00423A7E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CCB4E" w14:textId="77777777"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693F" w14:textId="77777777" w:rsidR="00423A7E" w:rsidRPr="00EC3254" w:rsidRDefault="00423A7E" w:rsidP="00B45E56">
            <w:pPr>
              <w:jc w:val="center"/>
              <w:rPr>
                <w:rFonts w:asciiTheme="majorHAnsi" w:hAnsiTheme="majorHAnsi" w:cs="Arial"/>
                <w:sz w:val="19"/>
                <w:szCs w:val="19"/>
                <w:lang w:val="en-US"/>
              </w:rPr>
            </w:pP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Mówimy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po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>angielsku</w:t>
            </w:r>
            <w:proofErr w:type="spellEnd"/>
            <w:r w:rsidRPr="00EC3254">
              <w:rPr>
                <w:rFonts w:asciiTheme="majorHAnsi" w:hAnsiTheme="majorHAnsi" w:cs="Arial"/>
                <w:sz w:val="19"/>
                <w:szCs w:val="19"/>
                <w:lang w:val="en-US"/>
              </w:rPr>
              <w:t xml:space="preserve"> + CD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5DBD" w14:textId="77777777" w:rsidR="00423A7E" w:rsidRPr="00B45E56" w:rsidRDefault="007A6309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0" w:history="1">
              <w:r w:rsidR="00423A7E" w:rsidRPr="00B45E56">
                <w:rPr>
                  <w:rFonts w:asciiTheme="majorHAnsi" w:hAnsiTheme="majorHAnsi" w:cs="Arial"/>
                </w:rPr>
                <w:t> </w:t>
              </w:r>
              <w:r w:rsidR="00423A7E" w:rsidRPr="00B45E56">
                <w:rPr>
                  <w:rFonts w:asciiTheme="majorHAnsi" w:hAnsiTheme="majorHAnsi" w:cs="Arial"/>
                  <w:sz w:val="20"/>
                  <w:szCs w:val="20"/>
                </w:rPr>
                <w:t>Leon </w:t>
              </w:r>
              <w:r w:rsidR="00423A7E">
                <w:rPr>
                  <w:rFonts w:asciiTheme="majorHAnsi" w:hAnsiTheme="majorHAnsi" w:cs="Arial"/>
                  <w:sz w:val="20"/>
                  <w:szCs w:val="20"/>
                </w:rPr>
                <w:t xml:space="preserve">Leszek </w:t>
              </w:r>
              <w:r w:rsidR="00423A7E" w:rsidRPr="00B45E56">
                <w:rPr>
                  <w:rFonts w:asciiTheme="majorHAnsi" w:hAnsiTheme="majorHAnsi" w:cs="Arial"/>
                  <w:sz w:val="20"/>
                  <w:szCs w:val="20"/>
                </w:rPr>
                <w:t>Szkutnik</w:t>
              </w:r>
            </w:hyperlink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32349" w14:textId="77777777" w:rsidR="00423A7E" w:rsidRPr="00FA511B" w:rsidRDefault="007A6309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1" w:history="1">
              <w:r w:rsidR="00423A7E" w:rsidRPr="00423A7E">
                <w:rPr>
                  <w:rFonts w:asciiTheme="majorHAnsi" w:hAnsiTheme="majorHAnsi" w:cs="Arial"/>
                  <w:sz w:val="20"/>
                  <w:szCs w:val="20"/>
                </w:rPr>
                <w:t>Wiedza Powszechna</w:t>
              </w:r>
            </w:hyperlink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D524E" w14:textId="77777777" w:rsidR="00423A7E" w:rsidRDefault="00423A7E" w:rsidP="00423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423A7E" w:rsidRPr="00FA511B" w14:paraId="02D70640" w14:textId="77777777" w:rsidTr="00564C51">
        <w:trPr>
          <w:trHeight w:val="3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46C5" w14:textId="77777777" w:rsidR="00423A7E" w:rsidRPr="00B45E56" w:rsidRDefault="00423A7E" w:rsidP="00B45E56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FE310" w14:textId="77777777" w:rsidR="00423A7E" w:rsidRPr="00B45E56" w:rsidRDefault="00423A7E" w:rsidP="00B45E56">
            <w:pPr>
              <w:spacing w:after="24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 xml:space="preserve">Podręcznik,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B45E56">
              <w:rPr>
                <w:rFonts w:asciiTheme="majorHAnsi" w:hAnsiTheme="majorHAnsi" w:cs="Arial"/>
                <w:sz w:val="20"/>
                <w:szCs w:val="20"/>
              </w:rPr>
              <w:t>3 CD, Audiobook, Ebook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9B14" w14:textId="77777777" w:rsidR="00423A7E" w:rsidRPr="00EC3254" w:rsidRDefault="00423A7E" w:rsidP="00B45E56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EC3254">
              <w:rPr>
                <w:rFonts w:asciiTheme="majorHAnsi" w:hAnsiTheme="majorHAnsi" w:cs="Arial"/>
                <w:sz w:val="19"/>
                <w:szCs w:val="19"/>
              </w:rPr>
              <w:t>Angielski raz a dobrze. Intensywny kurs w 30 lekcjach dla początkujących</w:t>
            </w:r>
          </w:p>
        </w:tc>
        <w:tc>
          <w:tcPr>
            <w:tcW w:w="10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25EF" w14:textId="77777777" w:rsidR="00423A7E" w:rsidRPr="00B45E56" w:rsidRDefault="00423A7E" w:rsidP="00B45E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5E56">
              <w:rPr>
                <w:rFonts w:asciiTheme="majorHAnsi" w:hAnsiTheme="majorHAnsi" w:cs="Arial"/>
                <w:sz w:val="20"/>
                <w:szCs w:val="20"/>
              </w:rPr>
              <w:t>Iwona Więckowska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4093B" w14:textId="77777777" w:rsidR="00423A7E" w:rsidRPr="00FA511B" w:rsidRDefault="00423A7E" w:rsidP="000A76B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3A7E">
              <w:rPr>
                <w:rFonts w:asciiTheme="majorHAnsi" w:hAnsiTheme="majorHAnsi" w:cs="Arial"/>
                <w:sz w:val="20"/>
                <w:szCs w:val="20"/>
              </w:rPr>
              <w:t>Lingo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2FA3E" w14:textId="77777777" w:rsidR="00423A7E" w:rsidRDefault="00423A7E" w:rsidP="00423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</w:tbl>
    <w:p w14:paraId="0E17840B" w14:textId="77777777" w:rsidR="007F4912" w:rsidRDefault="007F4912" w:rsidP="007F4912">
      <w:pPr>
        <w:jc w:val="both"/>
        <w:rPr>
          <w:rFonts w:asciiTheme="majorHAnsi" w:hAnsiTheme="majorHAnsi"/>
          <w:b/>
          <w:highlight w:val="yellow"/>
        </w:rPr>
      </w:pPr>
      <w:bookmarkStart w:id="14" w:name="_Toc494977562"/>
      <w:bookmarkStart w:id="15" w:name="_Toc496619016"/>
      <w:bookmarkStart w:id="16" w:name="_Toc496783653"/>
    </w:p>
    <w:p w14:paraId="373155B8" w14:textId="3FB558E6" w:rsidR="007F4912" w:rsidRDefault="007F4912" w:rsidP="00FB4568">
      <w:pPr>
        <w:jc w:val="both"/>
        <w:rPr>
          <w:rFonts w:asciiTheme="majorHAnsi" w:hAnsiTheme="majorHAnsi"/>
          <w:b/>
        </w:rPr>
      </w:pPr>
      <w:r w:rsidRPr="00AF1AB6">
        <w:rPr>
          <w:rFonts w:asciiTheme="majorHAnsi" w:hAnsiTheme="majorHAnsi"/>
          <w:b/>
        </w:rPr>
        <w:t xml:space="preserve">Na dzień składania ofert Zamawiający wymaga, aby każda z wymienionych </w:t>
      </w:r>
      <w:r w:rsidR="00CE5A4C" w:rsidRPr="00AF1AB6">
        <w:rPr>
          <w:rFonts w:asciiTheme="majorHAnsi" w:hAnsiTheme="majorHAnsi"/>
          <w:b/>
        </w:rPr>
        <w:br/>
      </w:r>
      <w:r w:rsidRPr="00AF1AB6">
        <w:rPr>
          <w:rFonts w:asciiTheme="majorHAnsi" w:hAnsiTheme="majorHAnsi"/>
          <w:b/>
        </w:rPr>
        <w:t xml:space="preserve">w </w:t>
      </w:r>
      <w:r w:rsidR="00FB4568" w:rsidRPr="00AF1AB6">
        <w:rPr>
          <w:rFonts w:asciiTheme="majorHAnsi" w:hAnsiTheme="majorHAnsi"/>
          <w:b/>
        </w:rPr>
        <w:t>p</w:t>
      </w:r>
      <w:r w:rsidRPr="00AF1AB6">
        <w:rPr>
          <w:rFonts w:asciiTheme="majorHAnsi" w:hAnsiTheme="majorHAnsi"/>
          <w:b/>
        </w:rPr>
        <w:t>rzedmiocie zamówienia pozycji była najnowszym wydaniem dostępnym na rynku.</w:t>
      </w:r>
      <w:r>
        <w:rPr>
          <w:rFonts w:asciiTheme="majorHAnsi" w:hAnsiTheme="majorHAnsi"/>
          <w:b/>
        </w:rPr>
        <w:t xml:space="preserve"> </w:t>
      </w:r>
    </w:p>
    <w:p w14:paraId="2B2053CF" w14:textId="43ACCD72" w:rsidR="00903AFF" w:rsidRDefault="00903AFF" w:rsidP="00FB4568">
      <w:pPr>
        <w:jc w:val="both"/>
        <w:rPr>
          <w:rFonts w:asciiTheme="majorHAnsi" w:hAnsiTheme="majorHAnsi"/>
          <w:b/>
        </w:rPr>
      </w:pPr>
    </w:p>
    <w:p w14:paraId="7AB23567" w14:textId="4E3E9882" w:rsidR="00B869A3" w:rsidRPr="0016140C" w:rsidRDefault="00E54D38" w:rsidP="00E85613">
      <w:pPr>
        <w:pStyle w:val="Nagwek1"/>
        <w:spacing w:before="240"/>
        <w:rPr>
          <w:rFonts w:eastAsia="Times New Roman" w:cs="Times New Roman"/>
          <w:bCs w:val="0"/>
          <w:color w:val="auto"/>
          <w:sz w:val="22"/>
          <w:szCs w:val="24"/>
        </w:rPr>
      </w:pPr>
      <w:bookmarkStart w:id="17" w:name="_Hlk501632534"/>
      <w:r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C</w:t>
      </w:r>
      <w:r w:rsidR="00B869A3"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zęść </w:t>
      </w:r>
      <w:r w:rsidR="009E1EA8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4</w:t>
      </w:r>
      <w:r w:rsidR="00BD174E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</w:t>
      </w:r>
      <w:r w:rsidR="00B869A3"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- Dostawa materiałów dydaktycznych w celu wyposażenia bibliotek szkolnych dla uczniów do realizacji zajęć w Zespole Szkół Mechaniczno-Informatycznych w Lęborku w roku szkolnym 2017-2018</w:t>
      </w:r>
      <w:bookmarkEnd w:id="14"/>
      <w:bookmarkEnd w:id="15"/>
      <w:bookmarkEnd w:id="16"/>
    </w:p>
    <w:bookmarkEnd w:id="17"/>
    <w:p w14:paraId="21B7AE26" w14:textId="77777777" w:rsidR="00B869A3" w:rsidRPr="0016140C" w:rsidRDefault="00B869A3" w:rsidP="00B869A3">
      <w:pPr>
        <w:rPr>
          <w:rFonts w:asciiTheme="majorHAnsi" w:hAnsiTheme="majorHAnsi"/>
          <w:sz w:val="20"/>
          <w:szCs w:val="20"/>
        </w:rPr>
      </w:pPr>
    </w:p>
    <w:tbl>
      <w:tblPr>
        <w:tblW w:w="496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007"/>
        <w:gridCol w:w="2263"/>
        <w:gridCol w:w="1657"/>
        <w:gridCol w:w="2339"/>
        <w:gridCol w:w="965"/>
      </w:tblGrid>
      <w:tr w:rsidR="009720CD" w:rsidRPr="0016140C" w14:paraId="5D26F14B" w14:textId="77777777" w:rsidTr="00EE6C08">
        <w:trPr>
          <w:trHeight w:val="628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1EA0B9DB" w14:textId="77777777"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8" w:name="RANGE!A1"/>
            <w:bookmarkStart w:id="19" w:name="_Hlk501008497"/>
            <w:bookmarkStart w:id="20" w:name="OLE_LINK1" w:colFirst="1" w:colLast="4"/>
            <w:r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p.</w:t>
            </w:r>
            <w:bookmarkEnd w:id="18"/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1706B611" w14:textId="77777777"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778363CB" w14:textId="77777777"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069856BD" w14:textId="77777777" w:rsidR="009720CD" w:rsidRPr="0016140C" w:rsidRDefault="009720CD" w:rsidP="00182C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</w:tcPr>
          <w:p w14:paraId="1D444B08" w14:textId="77777777"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5FFF387D" w14:textId="77777777" w:rsidR="009720CD" w:rsidRPr="0016140C" w:rsidRDefault="009720CD" w:rsidP="009720C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bookmarkEnd w:id="19"/>
      <w:tr w:rsidR="007434AE" w:rsidRPr="00FB32C7" w14:paraId="2761B87E" w14:textId="77777777" w:rsidTr="00EC3254">
        <w:trPr>
          <w:trHeight w:val="52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BAF0" w14:textId="77777777" w:rsidR="007434AE" w:rsidRPr="00FB32C7" w:rsidRDefault="007434AE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6A38" w14:textId="77777777" w:rsidR="007434AE" w:rsidRPr="00FB32C7" w:rsidRDefault="007434AE" w:rsidP="007434AE">
            <w:pPr>
              <w:ind w:left="554" w:hanging="55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8CD" w14:textId="6959AE80" w:rsidR="006F02DE" w:rsidRPr="00EC3254" w:rsidRDefault="007434AE" w:rsidP="007434AE">
            <w:pPr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EC3254">
              <w:rPr>
                <w:rFonts w:asciiTheme="majorHAnsi" w:hAnsiTheme="majorHAnsi"/>
                <w:sz w:val="19"/>
                <w:szCs w:val="19"/>
              </w:rPr>
              <w:t>Podstawy elektroniki</w:t>
            </w:r>
            <w:r w:rsidR="001D5C3F" w:rsidRPr="00EC325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r w:rsidR="0025611C" w:rsidRPr="00EC3254">
              <w:rPr>
                <w:rFonts w:asciiTheme="majorHAnsi" w:hAnsiTheme="majorHAnsi"/>
                <w:sz w:val="19"/>
                <w:szCs w:val="19"/>
              </w:rPr>
              <w:br/>
            </w:r>
            <w:r w:rsidR="001D5C3F" w:rsidRPr="00EC3254">
              <w:rPr>
                <w:rFonts w:asciiTheme="majorHAnsi" w:hAnsiTheme="majorHAnsi"/>
                <w:sz w:val="19"/>
                <w:szCs w:val="19"/>
              </w:rPr>
              <w:t>w praktyce</w:t>
            </w:r>
            <w:r w:rsidRPr="00EC3254">
              <w:rPr>
                <w:rFonts w:asciiTheme="majorHAnsi" w:hAnsiTheme="majorHAnsi"/>
                <w:sz w:val="19"/>
                <w:szCs w:val="19"/>
              </w:rPr>
              <w:t xml:space="preserve">. Podręcznik do nauki zawodów z branży elektronicznej, informatycznej </w:t>
            </w:r>
          </w:p>
          <w:p w14:paraId="047E2DE1" w14:textId="77777777" w:rsidR="007434AE" w:rsidRPr="00EC3254" w:rsidRDefault="007434AE" w:rsidP="007434AE">
            <w:pPr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EC3254">
              <w:rPr>
                <w:rFonts w:asciiTheme="majorHAnsi" w:hAnsiTheme="majorHAnsi"/>
                <w:sz w:val="19"/>
                <w:szCs w:val="19"/>
              </w:rPr>
              <w:t>i elektrycznej. Część 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B633" w14:textId="77777777" w:rsidR="007434AE" w:rsidRPr="00FB32C7" w:rsidRDefault="007434AE" w:rsidP="007434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Tąpolska</w:t>
            </w:r>
            <w:proofErr w:type="spellEnd"/>
          </w:p>
          <w:p w14:paraId="1E04BBD7" w14:textId="77777777" w:rsidR="007434AE" w:rsidRPr="00FB32C7" w:rsidRDefault="007434AE" w:rsidP="007434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A6DD94" w14:textId="77777777" w:rsidR="007434AE" w:rsidRPr="00FB32C7" w:rsidRDefault="007434AE" w:rsidP="007434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32C7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2A1" w14:textId="77777777" w:rsidR="007434AE" w:rsidRPr="00FB32C7" w:rsidRDefault="00C76023" w:rsidP="007434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C76023" w:rsidRPr="00FD0D48" w14:paraId="63136378" w14:textId="77777777" w:rsidTr="00EC3254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09E" w14:textId="77777777" w:rsidR="00C76023" w:rsidRPr="00FD0D48" w:rsidRDefault="00C76023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5C19" w14:textId="77777777" w:rsidR="00C76023" w:rsidRPr="00FD0D48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602C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3148" w14:textId="30885378" w:rsidR="00C76023" w:rsidRPr="00C76023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>Podstawy elektroniki</w:t>
            </w:r>
            <w:r w:rsidR="00E41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611C">
              <w:rPr>
                <w:rFonts w:asciiTheme="majorHAnsi" w:hAnsiTheme="majorHAnsi"/>
                <w:sz w:val="20"/>
                <w:szCs w:val="20"/>
              </w:rPr>
              <w:br/>
            </w:r>
            <w:r w:rsidR="00E41360">
              <w:rPr>
                <w:rFonts w:asciiTheme="majorHAnsi" w:hAnsiTheme="majorHAnsi"/>
                <w:sz w:val="20"/>
                <w:szCs w:val="20"/>
              </w:rPr>
              <w:t>w praktyce</w:t>
            </w:r>
            <w:r w:rsidR="00E41360" w:rsidRPr="00C76023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C76023">
              <w:rPr>
                <w:rFonts w:asciiTheme="majorHAnsi" w:hAnsiTheme="majorHAnsi"/>
                <w:sz w:val="20"/>
                <w:szCs w:val="20"/>
              </w:rPr>
              <w:t>Podręcznik do nauki zawodów z branży elektronicznej, informatycznej</w:t>
            </w:r>
          </w:p>
          <w:p w14:paraId="185F5DB3" w14:textId="77777777" w:rsidR="00C76023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 xml:space="preserve"> i elektrycznej. Część 2</w:t>
            </w:r>
          </w:p>
          <w:p w14:paraId="1A6156EC" w14:textId="6E1AE20F" w:rsidR="00EC3254" w:rsidRPr="00C76023" w:rsidRDefault="00EC3254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6551" w14:textId="77777777" w:rsidR="00C76023" w:rsidRPr="00FD0D48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 xml:space="preserve">Anna </w:t>
            </w:r>
            <w:proofErr w:type="spellStart"/>
            <w:r w:rsidRPr="00FD0D48">
              <w:rPr>
                <w:rFonts w:asciiTheme="majorHAnsi" w:hAnsiTheme="majorHAnsi"/>
                <w:sz w:val="20"/>
                <w:szCs w:val="20"/>
              </w:rPr>
              <w:t>Tąpol</w:t>
            </w:r>
            <w:r>
              <w:rPr>
                <w:rFonts w:asciiTheme="majorHAnsi" w:hAnsiTheme="majorHAnsi"/>
                <w:sz w:val="20"/>
                <w:szCs w:val="20"/>
              </w:rPr>
              <w:t>ska</w:t>
            </w:r>
            <w:proofErr w:type="spellEnd"/>
            <w:r w:rsidRPr="00FD0D4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4B9623" w14:textId="77777777" w:rsidR="00C76023" w:rsidRPr="00FD0D48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6397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A205" w14:textId="77777777" w:rsidR="00C76023" w:rsidRPr="00FD0D48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C76023" w:rsidRPr="00636397" w14:paraId="4FAE9AF4" w14:textId="77777777" w:rsidTr="00793653">
        <w:trPr>
          <w:trHeight w:val="162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E1A2" w14:textId="77777777" w:rsidR="00C76023" w:rsidRPr="00636397" w:rsidRDefault="00C76023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0B67" w14:textId="77777777"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6397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228" w14:textId="77777777" w:rsidR="002A365F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 xml:space="preserve">Podstawy elektrotechniki w praktyce. Podręcznik do nauki zawodów z branży elektronicznej, informatycznej </w:t>
            </w:r>
          </w:p>
          <w:p w14:paraId="480B7B06" w14:textId="6EF4324D" w:rsidR="00EC3254" w:rsidRPr="00C76023" w:rsidRDefault="00C76023" w:rsidP="0079365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>i elektrycznej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5DA2" w14:textId="77777777"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6397">
              <w:rPr>
                <w:rFonts w:asciiTheme="majorHAnsi" w:hAnsiTheme="majorHAnsi"/>
                <w:sz w:val="20"/>
                <w:szCs w:val="20"/>
              </w:rPr>
              <w:t xml:space="preserve">Artur Bielawski, </w:t>
            </w:r>
          </w:p>
          <w:p w14:paraId="46C4027E" w14:textId="77777777"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Joanna Grygiel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07250" w14:textId="77777777"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5F65" w14:textId="77777777" w:rsidR="00C76023" w:rsidRPr="00636397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C76023" w:rsidRPr="00A54A69" w14:paraId="348BEFE3" w14:textId="77777777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6D1" w14:textId="77777777" w:rsidR="00C76023" w:rsidRPr="00A54A69" w:rsidRDefault="00C76023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5A82" w14:textId="77777777"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54A69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6F2A" w14:textId="77777777" w:rsidR="00C76023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6023">
              <w:rPr>
                <w:rFonts w:asciiTheme="majorHAnsi" w:hAnsiTheme="majorHAnsi"/>
                <w:sz w:val="20"/>
                <w:szCs w:val="20"/>
              </w:rPr>
              <w:t>Zbiór zadań. Podstawy elektrotechniki w praktyce</w:t>
            </w:r>
          </w:p>
          <w:p w14:paraId="5AB10D5C" w14:textId="2718C8B4" w:rsidR="00EC3254" w:rsidRPr="008C1F3E" w:rsidRDefault="00EC3254" w:rsidP="00C76023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5DFC" w14:textId="77777777"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54A69">
              <w:rPr>
                <w:rFonts w:asciiTheme="majorHAnsi" w:hAnsiTheme="majorHAnsi"/>
                <w:sz w:val="20"/>
                <w:szCs w:val="20"/>
              </w:rPr>
              <w:t xml:space="preserve">Artur Bielawski, </w:t>
            </w:r>
          </w:p>
          <w:p w14:paraId="06D4650A" w14:textId="77777777"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Joanna Grygiel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4F7F8" w14:textId="77777777"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9593" w14:textId="77777777" w:rsidR="00C76023" w:rsidRPr="00A54A69" w:rsidRDefault="00C76023" w:rsidP="00C760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9720CD" w:rsidRPr="006E4EE6" w14:paraId="3B9F8C79" w14:textId="77777777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5E1" w14:textId="77777777" w:rsidR="009720CD" w:rsidRPr="006E4EE6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BE57" w14:textId="77777777"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F522" w14:textId="3D790287"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>Repetytorium + testy</w:t>
            </w:r>
            <w:r w:rsidR="00B245EF">
              <w:rPr>
                <w:rFonts w:asciiTheme="majorHAnsi" w:hAnsiTheme="majorHAnsi"/>
                <w:sz w:val="20"/>
                <w:szCs w:val="20"/>
              </w:rPr>
              <w:t xml:space="preserve"> egzaminacyjne</w:t>
            </w:r>
            <w:r w:rsidRPr="006E4EE6">
              <w:rPr>
                <w:rFonts w:asciiTheme="majorHAnsi" w:hAnsiTheme="majorHAnsi"/>
                <w:sz w:val="20"/>
                <w:szCs w:val="20"/>
              </w:rPr>
              <w:t xml:space="preserve">. Kwalifikacja E.18. </w:t>
            </w:r>
          </w:p>
          <w:p w14:paraId="3518B75A" w14:textId="77777777" w:rsidR="00EC3254" w:rsidRDefault="009720CD" w:rsidP="008C1F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>Technik Mechatronik</w:t>
            </w:r>
          </w:p>
          <w:p w14:paraId="3A5AF7E9" w14:textId="2D371476" w:rsidR="008C1F3E" w:rsidRPr="008C1F3E" w:rsidRDefault="008C1F3E" w:rsidP="008C1F3E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8853" w14:textId="77777777"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 xml:space="preserve">Robert </w:t>
            </w:r>
            <w:proofErr w:type="spellStart"/>
            <w:r w:rsidRPr="006E4EE6">
              <w:rPr>
                <w:rFonts w:asciiTheme="majorHAnsi" w:hAnsiTheme="majorHAnsi"/>
                <w:sz w:val="20"/>
                <w:szCs w:val="20"/>
              </w:rPr>
              <w:t>Dziurski</w:t>
            </w:r>
            <w:proofErr w:type="spellEnd"/>
            <w:r w:rsidRPr="006E4EE6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14:paraId="56ABBA75" w14:textId="77777777" w:rsidR="009720CD" w:rsidRPr="006E4EE6" w:rsidRDefault="009720CD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 xml:space="preserve">Witold </w:t>
            </w:r>
            <w:proofErr w:type="spellStart"/>
            <w:r w:rsidRPr="006E4EE6">
              <w:rPr>
                <w:rFonts w:asciiTheme="majorHAnsi" w:hAnsiTheme="majorHAnsi"/>
                <w:sz w:val="20"/>
                <w:szCs w:val="20"/>
              </w:rPr>
              <w:t>Krieser</w:t>
            </w:r>
            <w:proofErr w:type="spellEnd"/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1D0056" w14:textId="77777777"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90F4" w14:textId="77777777" w:rsidR="009720CD" w:rsidRPr="006E4EE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4EE6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720CD" w:rsidRPr="001A4AF6" w14:paraId="5E499EEE" w14:textId="77777777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1C2" w14:textId="77777777" w:rsidR="009720CD" w:rsidRPr="001A4AF6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D95" w14:textId="77777777" w:rsidR="009720CD" w:rsidRPr="001A4AF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9B94" w14:textId="4C22F901" w:rsidR="009720CD" w:rsidRPr="001A4AF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4AF6">
              <w:rPr>
                <w:rFonts w:asciiTheme="majorHAnsi" w:hAnsiTheme="majorHAnsi"/>
                <w:sz w:val="20"/>
                <w:szCs w:val="20"/>
              </w:rPr>
              <w:t>Repetytorium + testy</w:t>
            </w:r>
            <w:r w:rsidR="00D60399">
              <w:rPr>
                <w:rFonts w:asciiTheme="majorHAnsi" w:hAnsiTheme="majorHAnsi"/>
                <w:sz w:val="20"/>
                <w:szCs w:val="20"/>
              </w:rPr>
              <w:t xml:space="preserve"> egzaminacyjne</w:t>
            </w:r>
            <w:r w:rsidRPr="001A4AF6">
              <w:rPr>
                <w:rFonts w:asciiTheme="majorHAnsi" w:hAnsiTheme="majorHAnsi"/>
                <w:sz w:val="20"/>
                <w:szCs w:val="20"/>
              </w:rPr>
              <w:t xml:space="preserve">. Kwalifikacja E.3. </w:t>
            </w:r>
          </w:p>
          <w:p w14:paraId="6951FFA8" w14:textId="77777777" w:rsidR="009720CD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4AF6">
              <w:rPr>
                <w:rFonts w:asciiTheme="majorHAnsi" w:hAnsiTheme="majorHAnsi"/>
                <w:sz w:val="20"/>
                <w:szCs w:val="20"/>
              </w:rPr>
              <w:t>Technik Mechatronik</w:t>
            </w:r>
          </w:p>
          <w:p w14:paraId="40E15D6C" w14:textId="245B9AE5" w:rsidR="00EC3254" w:rsidRPr="001A4AF6" w:rsidRDefault="00EC3254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DE37" w14:textId="77777777" w:rsidR="009720CD" w:rsidRPr="001A4AF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4AF6">
              <w:rPr>
                <w:rFonts w:asciiTheme="majorHAnsi" w:hAnsiTheme="majorHAnsi"/>
                <w:sz w:val="20"/>
                <w:szCs w:val="20"/>
              </w:rPr>
              <w:t xml:space="preserve">Robert </w:t>
            </w:r>
            <w:proofErr w:type="spellStart"/>
            <w:r w:rsidRPr="001A4AF6">
              <w:rPr>
                <w:rFonts w:asciiTheme="majorHAnsi" w:hAnsiTheme="majorHAnsi"/>
                <w:sz w:val="20"/>
                <w:szCs w:val="20"/>
              </w:rPr>
              <w:t>Dziurski</w:t>
            </w:r>
            <w:proofErr w:type="spellEnd"/>
            <w:r w:rsidRPr="001A4AF6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14:paraId="7B5E9F9F" w14:textId="77777777" w:rsidR="009720CD" w:rsidRPr="001A4AF6" w:rsidRDefault="009720CD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4AF6">
              <w:rPr>
                <w:rFonts w:asciiTheme="majorHAnsi" w:hAnsiTheme="majorHAnsi"/>
                <w:sz w:val="20"/>
                <w:szCs w:val="20"/>
              </w:rPr>
              <w:t xml:space="preserve">Witold </w:t>
            </w:r>
            <w:proofErr w:type="spellStart"/>
            <w:r w:rsidRPr="001A4AF6">
              <w:rPr>
                <w:rFonts w:asciiTheme="majorHAnsi" w:hAnsiTheme="majorHAnsi"/>
                <w:sz w:val="20"/>
                <w:szCs w:val="20"/>
              </w:rPr>
              <w:t>Krieser</w:t>
            </w:r>
            <w:proofErr w:type="spellEnd"/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1E8713" w14:textId="77777777" w:rsidR="009720CD" w:rsidRPr="001A4AF6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EEE5" w14:textId="77777777" w:rsidR="009720CD" w:rsidRPr="001A4AF6" w:rsidRDefault="00C96C6F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9720CD" w:rsidRPr="008E2370" w14:paraId="403975DA" w14:textId="77777777" w:rsidTr="00EE6C08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0533" w14:textId="77777777" w:rsidR="009720CD" w:rsidRPr="008E2370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4F37" w14:textId="77777777"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B14" w14:textId="77777777"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 xml:space="preserve">Pracownia urządzeń </w:t>
            </w:r>
          </w:p>
          <w:p w14:paraId="65A36FE5" w14:textId="77777777"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 xml:space="preserve">techniki komputerowej. Kwalifikacja E.12. </w:t>
            </w:r>
          </w:p>
          <w:p w14:paraId="4C333D46" w14:textId="77777777" w:rsidR="009720CD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  <w:p w14:paraId="4A08981B" w14:textId="1BE21B05" w:rsidR="00EC3254" w:rsidRPr="008E2370" w:rsidRDefault="00EC3254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1D93" w14:textId="77777777"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 xml:space="preserve">Tomasz Klekot, </w:t>
            </w:r>
          </w:p>
          <w:p w14:paraId="533B5B1B" w14:textId="77777777" w:rsidR="009720CD" w:rsidRPr="008E2370" w:rsidRDefault="009720CD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>Krzysztof Pytel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22F852" w14:textId="77777777"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2FA5" w14:textId="77777777" w:rsidR="009720CD" w:rsidRPr="008E2370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E2370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720CD" w:rsidRPr="00A65C9E" w14:paraId="163AF1E4" w14:textId="77777777" w:rsidTr="00EE6C08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0CC6" w14:textId="77777777" w:rsidR="009720CD" w:rsidRPr="00A65C9E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D4D" w14:textId="77777777"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 w:cs="Arial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291A" w14:textId="77777777"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 xml:space="preserve">Repetytorium + testy Kwalifikacja E.12. </w:t>
            </w:r>
          </w:p>
          <w:p w14:paraId="30A13D35" w14:textId="77777777" w:rsidR="009720CD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  <w:p w14:paraId="563A9406" w14:textId="29D0217B" w:rsidR="00EC3254" w:rsidRPr="00A65C9E" w:rsidRDefault="00EC3254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9242" w14:textId="77777777"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 xml:space="preserve">Tomasz Klekot, </w:t>
            </w:r>
          </w:p>
          <w:p w14:paraId="5AF0ACEA" w14:textId="77777777" w:rsidR="009720CD" w:rsidRPr="00A65C9E" w:rsidRDefault="009720CD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>Krzysztof Pytel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267D06" w14:textId="77777777"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E3A" w14:textId="77777777" w:rsidR="009720CD" w:rsidRPr="00A65C9E" w:rsidRDefault="009720CD" w:rsidP="009720C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5C9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0D7B1F" w:rsidRPr="002275E9" w14:paraId="29230230" w14:textId="77777777" w:rsidTr="0028004F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1DB" w14:textId="77777777" w:rsidR="000D7B1F" w:rsidRPr="002275E9" w:rsidRDefault="000D7B1F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9A15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E447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Przygotowanie stanowiska komputerowego </w:t>
            </w:r>
          </w:p>
          <w:p w14:paraId="3BE17107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do pracy cz. 1 </w:t>
            </w:r>
          </w:p>
          <w:p w14:paraId="52B9EF7C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>Kwalifikacja E.12.1</w:t>
            </w:r>
          </w:p>
          <w:p w14:paraId="413A2739" w14:textId="77777777" w:rsidR="000D7B1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  <w:p w14:paraId="42254F00" w14:textId="34B5E5B5" w:rsidR="00EC3254" w:rsidRPr="002275E9" w:rsidRDefault="00EC3254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7C82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2275E9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2275E9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14:paraId="403941F8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2275E9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2275E9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14:paraId="6FA4B084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 xml:space="preserve">Krzysztof  Pytel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4A799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64EF" w14:textId="77777777" w:rsidR="000D7B1F" w:rsidRPr="002275E9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75E9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0D7B1F" w:rsidRPr="00332B9F" w14:paraId="78D6B6A2" w14:textId="77777777" w:rsidTr="0028004F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AB5A" w14:textId="77777777" w:rsidR="000D7B1F" w:rsidRPr="00332B9F" w:rsidRDefault="000D7B1F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7337" w14:textId="77777777"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BE73" w14:textId="77777777"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>Naprawa komputera osobistego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27D5" w14:textId="77777777"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332B9F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332B9F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14:paraId="3218D924" w14:textId="77777777"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332B9F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332B9F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14:paraId="7E4F0DD8" w14:textId="605CFD01" w:rsidR="00EC3254" w:rsidRPr="00332B9F" w:rsidRDefault="000D7B1F" w:rsidP="002800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>Krzysztof  Pytel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31A85" w14:textId="77777777"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2E50" w14:textId="77777777" w:rsidR="000D7B1F" w:rsidRPr="00332B9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B9F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0D7B1F" w:rsidRPr="00DC1FE7" w14:paraId="13A3B2B8" w14:textId="77777777" w:rsidTr="0028004F">
        <w:trPr>
          <w:trHeight w:val="933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38E" w14:textId="77777777" w:rsidR="000D7B1F" w:rsidRPr="00DC1FE7" w:rsidRDefault="000D7B1F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1E6C" w14:textId="77777777"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923" w14:textId="77777777" w:rsidR="000D7B1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>Użytkowanie urządzeń peryferyjnych komputera osobistego</w:t>
            </w:r>
          </w:p>
          <w:p w14:paraId="73E4D4EC" w14:textId="6EFF80B5" w:rsidR="00EC3254" w:rsidRPr="00DC1FE7" w:rsidRDefault="00EC3254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AB6" w14:textId="77777777"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 w:rsidRPr="00DC1FE7"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Pr="00DC1FE7">
              <w:rPr>
                <w:rFonts w:asciiTheme="majorHAnsi" w:hAnsiTheme="majorHAnsi"/>
                <w:sz w:val="20"/>
                <w:szCs w:val="20"/>
              </w:rPr>
              <w:t xml:space="preserve">,  </w:t>
            </w:r>
          </w:p>
          <w:p w14:paraId="4143EE07" w14:textId="77777777"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 xml:space="preserve">Sylwia </w:t>
            </w:r>
            <w:proofErr w:type="spellStart"/>
            <w:r w:rsidRPr="00DC1FE7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DC1FE7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14:paraId="660F4813" w14:textId="004B35D6" w:rsidR="00EC3254" w:rsidRPr="00DC1FE7" w:rsidRDefault="000D7B1F" w:rsidP="002800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 xml:space="preserve">Krzysztof  Pytel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4CF051" w14:textId="77777777"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5772" w14:textId="77777777" w:rsidR="000D7B1F" w:rsidRPr="00DC1FE7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1FE7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0D7B1F" w:rsidRPr="00C92126" w14:paraId="09AC043A" w14:textId="77777777" w:rsidTr="0013145F">
        <w:trPr>
          <w:trHeight w:val="1447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EB74" w14:textId="77777777" w:rsidR="000D7B1F" w:rsidRPr="00C92126" w:rsidRDefault="000D7B1F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73DF" w14:textId="77777777"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53C0" w14:textId="77777777" w:rsidR="0013145F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/>
                <w:sz w:val="20"/>
                <w:szCs w:val="20"/>
              </w:rPr>
              <w:t xml:space="preserve">Bezpieczeństwo </w:t>
            </w:r>
          </w:p>
          <w:p w14:paraId="70EDE45C" w14:textId="3F2364C9"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/>
                <w:sz w:val="20"/>
                <w:szCs w:val="20"/>
              </w:rPr>
              <w:t>i higiena pracy. Podręcznik do kształcenia zawodowego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A005" w14:textId="77777777"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/>
                <w:sz w:val="20"/>
                <w:szCs w:val="20"/>
              </w:rPr>
              <w:t xml:space="preserve">Krzysztof Szczęch, </w:t>
            </w:r>
          </w:p>
          <w:p w14:paraId="562DD0BB" w14:textId="77777777"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92126">
              <w:rPr>
                <w:rFonts w:asciiTheme="majorHAnsi" w:hAnsiTheme="majorHAnsi"/>
                <w:sz w:val="20"/>
                <w:szCs w:val="20"/>
              </w:rPr>
              <w:t xml:space="preserve">Wanda Bukała,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AD8BF2" w14:textId="77777777" w:rsidR="000D7B1F" w:rsidRPr="00C92126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D0D48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9FFA" w14:textId="77777777" w:rsidR="000D7B1F" w:rsidRPr="00C92126" w:rsidRDefault="00C76693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</w:tr>
      <w:tr w:rsidR="009720CD" w:rsidRPr="003C5868" w14:paraId="769593A0" w14:textId="77777777" w:rsidTr="0013145F">
        <w:trPr>
          <w:trHeight w:val="972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6B6" w14:textId="77777777" w:rsidR="009720CD" w:rsidRPr="003C5868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8C17" w14:textId="77777777" w:rsidR="009720CD" w:rsidRPr="003C5868" w:rsidRDefault="009720CD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1C21" w14:textId="77777777" w:rsidR="009720CD" w:rsidRPr="003C5868" w:rsidRDefault="009720CD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/>
                <w:sz w:val="20"/>
                <w:szCs w:val="20"/>
              </w:rPr>
              <w:t xml:space="preserve">Jak działa Linux. </w:t>
            </w:r>
          </w:p>
          <w:p w14:paraId="0DEC0CA9" w14:textId="77777777" w:rsidR="009720CD" w:rsidRPr="003C5868" w:rsidRDefault="009720CD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/>
                <w:sz w:val="20"/>
                <w:szCs w:val="20"/>
              </w:rPr>
              <w:t xml:space="preserve">Podręcznik administratora.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6DD0" w14:textId="77777777" w:rsidR="009720CD" w:rsidRPr="003C5868" w:rsidRDefault="007A6309" w:rsidP="003C58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proofErr w:type="spellStart"/>
              <w:r w:rsidR="009720CD" w:rsidRPr="003C5868">
                <w:rPr>
                  <w:rFonts w:asciiTheme="majorHAnsi" w:hAnsiTheme="majorHAnsi"/>
                  <w:sz w:val="20"/>
                  <w:szCs w:val="20"/>
                </w:rPr>
                <w:t>Ward</w:t>
              </w:r>
              <w:proofErr w:type="spellEnd"/>
              <w:r w:rsidR="009720CD" w:rsidRPr="003C5868">
                <w:rPr>
                  <w:rFonts w:asciiTheme="majorHAnsi" w:hAnsiTheme="majorHAnsi"/>
                  <w:sz w:val="20"/>
                  <w:szCs w:val="20"/>
                </w:rPr>
                <w:t xml:space="preserve"> Brian</w:t>
              </w:r>
            </w:hyperlink>
          </w:p>
          <w:p w14:paraId="45B783CD" w14:textId="77777777" w:rsidR="009720CD" w:rsidRPr="003C5868" w:rsidRDefault="009720CD" w:rsidP="003C58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483501" w14:textId="77777777" w:rsidR="009720CD" w:rsidRPr="003C5868" w:rsidRDefault="000D7B1F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1F8F" w14:textId="77777777" w:rsidR="009720CD" w:rsidRPr="003C5868" w:rsidRDefault="009720CD" w:rsidP="00A5222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C586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720CD" w:rsidRPr="00B81571" w14:paraId="5D4FB34C" w14:textId="77777777" w:rsidTr="00EE6C08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69CB" w14:textId="77777777" w:rsidR="009720CD" w:rsidRPr="00B81571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7693" w14:textId="77777777" w:rsidR="009720CD" w:rsidRPr="00B81571" w:rsidRDefault="009720CD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B978" w14:textId="77777777" w:rsidR="006D3A6A" w:rsidRDefault="009720CD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/>
                <w:sz w:val="20"/>
                <w:szCs w:val="20"/>
              </w:rPr>
              <w:t xml:space="preserve">Montaż i eksploatacja systemów komputerowych, urządzeń peryferyjnych </w:t>
            </w:r>
          </w:p>
          <w:p w14:paraId="57A52927" w14:textId="77777777" w:rsidR="009720CD" w:rsidRPr="00B81571" w:rsidRDefault="009720CD" w:rsidP="007203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/>
                <w:sz w:val="20"/>
                <w:szCs w:val="20"/>
              </w:rPr>
              <w:t xml:space="preserve">i sieci. Kwalifikacja EE.08. </w:t>
            </w:r>
            <w:r>
              <w:rPr>
                <w:rFonts w:asciiTheme="majorHAnsi" w:hAnsiTheme="majorHAnsi"/>
                <w:sz w:val="20"/>
                <w:szCs w:val="20"/>
              </w:rPr>
              <w:t>Podręcznik do nauki zawodu t</w:t>
            </w:r>
            <w:r w:rsidRPr="00B81571">
              <w:rPr>
                <w:rFonts w:asciiTheme="majorHAnsi" w:hAnsiTheme="majorHAnsi"/>
                <w:sz w:val="20"/>
                <w:szCs w:val="20"/>
              </w:rPr>
              <w:t>echnik informatyk. Część 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A0F8" w14:textId="77777777" w:rsidR="009720CD" w:rsidRPr="00B81571" w:rsidRDefault="000D7B1F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Tomasz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Marciniuk</w:t>
            </w:r>
            <w:proofErr w:type="spellEnd"/>
            <w:r w:rsidR="009720CD" w:rsidRPr="00B8157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FB44834" w14:textId="77777777" w:rsidR="009720CD" w:rsidRPr="00B81571" w:rsidRDefault="009720CD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429AFB" w14:textId="77777777" w:rsidR="009720CD" w:rsidRPr="00B81571" w:rsidRDefault="000D7B1F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497B" w14:textId="77777777" w:rsidR="009720CD" w:rsidRPr="00B81571" w:rsidRDefault="009720CD" w:rsidP="001730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</w:tr>
      <w:tr w:rsidR="009720CD" w:rsidRPr="002D4F1F" w14:paraId="5137E875" w14:textId="77777777" w:rsidTr="008C1F3E">
        <w:trPr>
          <w:trHeight w:val="21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4C9D" w14:textId="77777777" w:rsidR="009720CD" w:rsidRPr="002D4F1F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135B" w14:textId="77777777" w:rsidR="009720CD" w:rsidRPr="002D4F1F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157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4840" w14:textId="77777777" w:rsidR="007203AE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4F1F">
              <w:rPr>
                <w:rFonts w:asciiTheme="majorHAnsi" w:hAnsiTheme="majorHAnsi"/>
                <w:sz w:val="20"/>
                <w:szCs w:val="20"/>
              </w:rPr>
              <w:t xml:space="preserve">Montaż i eksploatacja systemów komputerowych, urządzeń peryferyjnych </w:t>
            </w:r>
          </w:p>
          <w:p w14:paraId="5E058FF2" w14:textId="77777777" w:rsidR="009720CD" w:rsidRPr="002D4F1F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4F1F">
              <w:rPr>
                <w:rFonts w:asciiTheme="majorHAnsi" w:hAnsiTheme="majorHAnsi"/>
                <w:sz w:val="20"/>
                <w:szCs w:val="20"/>
              </w:rPr>
              <w:t>i sieci. Kwalifikacja EE.08. Podręcznik do nauki zawodu technik informatyk. Część 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28CF" w14:textId="77777777" w:rsidR="009720CD" w:rsidRPr="002D4F1F" w:rsidRDefault="000D7B1F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Krzysztof  Pytel, Sylwia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A4445" w14:textId="77777777" w:rsidR="009720CD" w:rsidRPr="002D4F1F" w:rsidRDefault="000D7B1F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2D4F1F">
              <w:rPr>
                <w:rFonts w:asciiTheme="majorHAnsi" w:hAnsiTheme="majorHAnsi"/>
                <w:sz w:val="20"/>
                <w:szCs w:val="20"/>
              </w:rPr>
              <w:t>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F850" w14:textId="77777777" w:rsidR="009720CD" w:rsidRPr="002D4F1F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4F1F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</w:tr>
      <w:tr w:rsidR="009720CD" w:rsidRPr="000079E5" w14:paraId="017BF7F9" w14:textId="77777777" w:rsidTr="008C1F3E">
        <w:trPr>
          <w:trHeight w:hRule="exact" w:val="2218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B0B6" w14:textId="77777777" w:rsidR="009720CD" w:rsidRPr="000079E5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8A7" w14:textId="77777777" w:rsidR="009720CD" w:rsidRPr="000079E5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6CAD" w14:textId="77777777" w:rsidR="009720CD" w:rsidRPr="000079E5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/>
                <w:sz w:val="20"/>
                <w:szCs w:val="20"/>
              </w:rPr>
              <w:t xml:space="preserve">Montaż i eksploatacja systemów </w:t>
            </w:r>
            <w:r w:rsidR="003B1C2F">
              <w:rPr>
                <w:rFonts w:asciiTheme="majorHAnsi" w:hAnsiTheme="majorHAnsi"/>
                <w:sz w:val="20"/>
                <w:szCs w:val="20"/>
              </w:rPr>
              <w:t>k</w:t>
            </w:r>
            <w:r w:rsidRPr="000079E5">
              <w:rPr>
                <w:rFonts w:asciiTheme="majorHAnsi" w:hAnsiTheme="majorHAnsi"/>
                <w:sz w:val="20"/>
                <w:szCs w:val="20"/>
              </w:rPr>
              <w:t xml:space="preserve">omputerowych, urządzeń peryferyjnych </w:t>
            </w:r>
            <w:r w:rsidR="003B1C2F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0079E5">
              <w:rPr>
                <w:rFonts w:asciiTheme="majorHAnsi" w:hAnsiTheme="majorHAnsi"/>
                <w:sz w:val="20"/>
                <w:szCs w:val="20"/>
              </w:rPr>
              <w:t>i sieci. Kwalifikacja EE.08. Podręcznik do nauki zawodu technik informatyk. Część 3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F08E" w14:textId="77777777" w:rsidR="009720CD" w:rsidRPr="000079E5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/>
                <w:sz w:val="20"/>
                <w:szCs w:val="20"/>
              </w:rPr>
              <w:t>Krz</w:t>
            </w:r>
            <w:r w:rsidR="000D7B1F">
              <w:rPr>
                <w:rFonts w:asciiTheme="majorHAnsi" w:hAnsiTheme="majorHAnsi"/>
                <w:sz w:val="20"/>
                <w:szCs w:val="20"/>
              </w:rPr>
              <w:t xml:space="preserve">ysztof  Pytel, Sylwia </w:t>
            </w:r>
            <w:proofErr w:type="spellStart"/>
            <w:r w:rsidR="000D7B1F">
              <w:rPr>
                <w:rFonts w:asciiTheme="majorHAnsi" w:hAnsiTheme="majorHAnsi"/>
                <w:sz w:val="20"/>
                <w:szCs w:val="20"/>
              </w:rPr>
              <w:t>Osetek</w:t>
            </w:r>
            <w:proofErr w:type="spellEnd"/>
            <w:r w:rsidRPr="000079E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3D4AE8" w14:textId="77777777" w:rsidR="009720CD" w:rsidRPr="000079E5" w:rsidRDefault="000D7B1F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7F85" w14:textId="77777777" w:rsidR="009720CD" w:rsidRPr="000079E5" w:rsidRDefault="009720CD" w:rsidP="000079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9E5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</w:tr>
      <w:tr w:rsidR="00FE0104" w:rsidRPr="00B5482A" w14:paraId="36FA71D5" w14:textId="77777777" w:rsidTr="0013145F">
        <w:trPr>
          <w:trHeight w:hRule="exact" w:val="1134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B918" w14:textId="77777777" w:rsidR="009720CD" w:rsidRPr="00B5482A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7295" w14:textId="77777777" w:rsidR="009720CD" w:rsidRPr="00B5482A" w:rsidRDefault="00566C3B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="009720CD" w:rsidRPr="00B5482A">
              <w:rPr>
                <w:rFonts w:asciiTheme="majorHAnsi" w:hAnsiTheme="majorHAnsi"/>
                <w:sz w:val="20"/>
                <w:szCs w:val="20"/>
              </w:rPr>
              <w:t>siążka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B18F" w14:textId="77777777" w:rsidR="009720CD" w:rsidRPr="00B5482A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 xml:space="preserve">Budowa i obsługa domowych sieci komputerowych. </w:t>
            </w:r>
          </w:p>
          <w:p w14:paraId="5A457AA3" w14:textId="77777777" w:rsidR="009720CD" w:rsidRPr="00B5482A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>Ćwiczenia praktyczne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A831" w14:textId="77777777" w:rsidR="009720CD" w:rsidRPr="00B5482A" w:rsidRDefault="000D7B1F" w:rsidP="000D7B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>Tomasz Rak</w:t>
            </w:r>
            <w:r w:rsidR="009720CD" w:rsidRPr="00B5482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0725A3" w14:textId="77777777" w:rsidR="009720CD" w:rsidRPr="00B5482A" w:rsidRDefault="000D7B1F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CC8" w14:textId="77777777" w:rsidR="009720CD" w:rsidRPr="00B5482A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482A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FE0104" w:rsidRPr="00DB4146" w14:paraId="28C39DD5" w14:textId="77777777" w:rsidTr="00292603">
        <w:trPr>
          <w:trHeight w:val="1683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5AA" w14:textId="77777777" w:rsidR="009720CD" w:rsidRPr="00DB4146" w:rsidRDefault="009720CD" w:rsidP="00272247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A10" w14:textId="77777777" w:rsidR="009720CD" w:rsidRPr="00DB4146" w:rsidRDefault="00566C3B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9720CD" w:rsidRPr="00DB4146">
              <w:rPr>
                <w:rFonts w:asciiTheme="majorHAnsi" w:hAnsiTheme="majorHAnsi"/>
                <w:sz w:val="20"/>
                <w:szCs w:val="20"/>
              </w:rPr>
              <w:t>odręcznik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F9D1" w14:textId="77777777" w:rsidR="0019319F" w:rsidRPr="00DB4146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4146">
              <w:rPr>
                <w:rFonts w:asciiTheme="majorHAnsi" w:hAnsiTheme="majorHAnsi"/>
                <w:sz w:val="20"/>
                <w:szCs w:val="20"/>
              </w:rPr>
              <w:t xml:space="preserve">Pracownia sieci komputerowych. </w:t>
            </w:r>
          </w:p>
          <w:p w14:paraId="62EC8018" w14:textId="77777777" w:rsidR="009720CD" w:rsidRPr="00DB4146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4146">
              <w:rPr>
                <w:rFonts w:asciiTheme="majorHAnsi" w:hAnsiTheme="majorHAnsi"/>
                <w:sz w:val="20"/>
                <w:szCs w:val="20"/>
              </w:rPr>
              <w:t>Kwalifikacja E.13</w:t>
            </w:r>
            <w:r w:rsidR="0083180A" w:rsidRPr="00DB4146">
              <w:rPr>
                <w:rFonts w:asciiTheme="majorHAnsi" w:hAnsiTheme="majorHAnsi"/>
                <w:sz w:val="20"/>
                <w:szCs w:val="20"/>
              </w:rPr>
              <w:t xml:space="preserve"> Technik informatyk. Technik teleinformatyk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943" w14:textId="77777777" w:rsidR="009720CD" w:rsidRPr="00DB4146" w:rsidRDefault="009720CD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4146">
              <w:rPr>
                <w:rFonts w:asciiTheme="majorHAnsi" w:hAnsiTheme="majorHAnsi"/>
                <w:sz w:val="20"/>
                <w:szCs w:val="20"/>
              </w:rPr>
              <w:t>Tomasz Klekot, Krzysztof Pytel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9F2270" w14:textId="77777777" w:rsidR="009720CD" w:rsidRPr="00DB4146" w:rsidRDefault="000D7B1F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B4146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706" w14:textId="77777777" w:rsidR="009720CD" w:rsidRPr="00DB4146" w:rsidRDefault="0083180A" w:rsidP="00C146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845A1A" w:rsidRPr="00DB4146" w14:paraId="4DE3F818" w14:textId="77777777" w:rsidTr="00292603">
        <w:trPr>
          <w:trHeight w:val="856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F4ED" w14:textId="77777777" w:rsidR="00845A1A" w:rsidRPr="00DB4146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21B4" w14:textId="039E88E1" w:rsidR="00845A1A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38FD" w14:textId="77777777" w:rsidR="0029260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Okablowanie sieciowe </w:t>
            </w:r>
          </w:p>
          <w:p w14:paraId="6967EF19" w14:textId="38B372DC" w:rsidR="00845A1A" w:rsidRPr="00DB4146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 praktyce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83E6" w14:textId="55791E4C" w:rsidR="00845A1A" w:rsidRPr="00DB4146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Frank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Derfler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92603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Fred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CE506" w14:textId="1958BFA1" w:rsidR="00845A1A" w:rsidRPr="00DB4146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E22F" w14:textId="1383F366" w:rsidR="00845A1A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7A258E" w14:paraId="4F2094AA" w14:textId="77777777" w:rsidTr="00292603">
        <w:trPr>
          <w:trHeight w:val="1167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C73F" w14:textId="77777777" w:rsidR="00845A1A" w:rsidRPr="007A258E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B80B" w14:textId="77777777"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7A258E">
              <w:rPr>
                <w:rFonts w:asciiTheme="majorHAnsi" w:hAnsiTheme="majorHAnsi"/>
                <w:sz w:val="20"/>
                <w:szCs w:val="20"/>
              </w:rPr>
              <w:t>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715" w14:textId="77777777"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258E">
              <w:rPr>
                <w:rFonts w:asciiTheme="majorHAnsi" w:hAnsiTheme="majorHAnsi"/>
                <w:sz w:val="20"/>
                <w:szCs w:val="20"/>
              </w:rPr>
              <w:t>Pracownia aplikacji internetowych. Kwalifikacja E.14 Technik informatyk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BFB4" w14:textId="77777777"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258E">
              <w:rPr>
                <w:rFonts w:asciiTheme="majorHAnsi" w:hAnsiTheme="majorHAnsi"/>
                <w:sz w:val="20"/>
                <w:szCs w:val="20"/>
              </w:rPr>
              <w:t xml:space="preserve">Tomasz Klekot, Krzysztof Pytel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775EFD" w14:textId="77777777"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258E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00D3" w14:textId="77777777" w:rsidR="00845A1A" w:rsidRPr="007A258E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258E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</w:tr>
      <w:tr w:rsidR="00845A1A" w:rsidRPr="004570B3" w14:paraId="08CEECD5" w14:textId="77777777" w:rsidTr="00292603">
        <w:trPr>
          <w:trHeight w:val="771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1AD2" w14:textId="77777777" w:rsidR="00845A1A" w:rsidRPr="004570B3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B4B1" w14:textId="77777777"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4570B3">
              <w:rPr>
                <w:rFonts w:asciiTheme="majorHAnsi" w:hAnsiTheme="majorHAnsi"/>
                <w:sz w:val="20"/>
                <w:szCs w:val="20"/>
              </w:rPr>
              <w:t>siążka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24D" w14:textId="77777777"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>HTML i CSS. Zaprojektuj i zbuduj witrynę WWW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B24F" w14:textId="77777777"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 xml:space="preserve">Jon </w:t>
            </w:r>
            <w:proofErr w:type="spellStart"/>
            <w:r w:rsidRPr="004570B3">
              <w:rPr>
                <w:rFonts w:asciiTheme="majorHAnsi" w:hAnsiTheme="majorHAnsi"/>
                <w:sz w:val="20"/>
                <w:szCs w:val="20"/>
              </w:rPr>
              <w:t>Duckett</w:t>
            </w:r>
            <w:proofErr w:type="spellEnd"/>
            <w:r w:rsidRPr="004570B3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BE4E7A" w14:textId="77777777"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66A1" w14:textId="77777777" w:rsidR="00845A1A" w:rsidRPr="004570B3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70B3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594F1A" w14:paraId="7904E184" w14:textId="77777777" w:rsidTr="00292603">
        <w:trPr>
          <w:trHeight w:val="1004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5FA7" w14:textId="77777777" w:rsidR="00845A1A" w:rsidRPr="00566C3B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4CF4" w14:textId="77777777"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566C3B">
              <w:rPr>
                <w:rFonts w:asciiTheme="majorHAnsi" w:hAnsiTheme="majorHAnsi"/>
                <w:sz w:val="20"/>
                <w:szCs w:val="20"/>
              </w:rPr>
              <w:t>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AD3" w14:textId="77777777"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6C3B">
              <w:rPr>
                <w:rFonts w:asciiTheme="majorHAnsi" w:hAnsiTheme="majorHAnsi"/>
                <w:sz w:val="20"/>
                <w:szCs w:val="20"/>
              </w:rPr>
              <w:t xml:space="preserve">JavaScript i </w:t>
            </w:r>
            <w:proofErr w:type="spellStart"/>
            <w:r w:rsidRPr="00566C3B">
              <w:rPr>
                <w:rFonts w:asciiTheme="majorHAnsi" w:hAnsiTheme="majorHAnsi"/>
                <w:sz w:val="20"/>
                <w:szCs w:val="20"/>
              </w:rPr>
              <w:t>jQuery</w:t>
            </w:r>
            <w:proofErr w:type="spellEnd"/>
            <w:r w:rsidRPr="00566C3B">
              <w:rPr>
                <w:rFonts w:asciiTheme="majorHAnsi" w:hAnsiTheme="majorHAnsi"/>
                <w:sz w:val="20"/>
                <w:szCs w:val="20"/>
              </w:rPr>
              <w:t>. Interaktywne strony WWW dla każdego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26DB" w14:textId="77777777"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6C3B">
              <w:rPr>
                <w:rFonts w:asciiTheme="majorHAnsi" w:hAnsiTheme="majorHAnsi"/>
                <w:sz w:val="20"/>
                <w:szCs w:val="20"/>
              </w:rPr>
              <w:t xml:space="preserve">Jon </w:t>
            </w:r>
            <w:proofErr w:type="spellStart"/>
            <w:r w:rsidRPr="00566C3B">
              <w:rPr>
                <w:rFonts w:asciiTheme="majorHAnsi" w:hAnsiTheme="majorHAnsi"/>
                <w:sz w:val="20"/>
                <w:szCs w:val="20"/>
              </w:rPr>
              <w:t>Duckett</w:t>
            </w:r>
            <w:proofErr w:type="spellEnd"/>
            <w:r w:rsidRPr="00566C3B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A2701B" w14:textId="77777777"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6C3B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9FC4" w14:textId="77777777" w:rsidR="00845A1A" w:rsidRPr="00566C3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6C3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6078AB" w14:paraId="4DF32087" w14:textId="77777777" w:rsidTr="0013145F">
        <w:trPr>
          <w:trHeight w:val="1284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7173" w14:textId="77777777" w:rsidR="00845A1A" w:rsidRPr="006078AB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337" w14:textId="77777777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D809" w14:textId="77777777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Android. Wprowadzenie do programowania aplikacji. Wydanie V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B00E" w14:textId="77777777" w:rsidR="00845A1A" w:rsidRPr="00E75A0F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Joseph </w:t>
            </w:r>
            <w:proofErr w:type="spellStart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>Annuzzi</w:t>
            </w:r>
            <w:proofErr w:type="spellEnd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Jr., Lauren Darcey, Shane </w:t>
            </w:r>
            <w:proofErr w:type="spellStart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>Conder</w:t>
            </w:r>
            <w:proofErr w:type="spellEnd"/>
            <w:r w:rsidRPr="00E75A0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22DA50" w14:textId="77777777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DEA5" w14:textId="77777777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6078AB" w14:paraId="5E9A2DF9" w14:textId="77777777" w:rsidTr="00292603">
        <w:trPr>
          <w:trHeight w:val="674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CAEA" w14:textId="77777777" w:rsidR="00845A1A" w:rsidRPr="006078AB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2DC0" w14:textId="77777777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Książka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82E" w14:textId="77777777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PHP7. Praktyczny kurs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86A1" w14:textId="77777777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Marcin Lis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BBB7FC" w14:textId="51F62DBE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Helion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352A" w14:textId="77777777" w:rsidR="00845A1A" w:rsidRPr="006078AB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78A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45A1A" w:rsidRPr="008B21E4" w14:paraId="0F4C28D6" w14:textId="77777777" w:rsidTr="00292603">
        <w:trPr>
          <w:trHeight w:val="197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F9E" w14:textId="77777777" w:rsidR="00845A1A" w:rsidRPr="008B21E4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5B66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1A37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Instalowanie urządzeń elektronicznych. Kwalifikacja E.6.1. Podręcznik do nauki zawodu technik elektronik, monter elektronik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98BB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 xml:space="preserve">Piotr Brzozowski, Anna </w:t>
            </w:r>
            <w:proofErr w:type="spellStart"/>
            <w:r w:rsidRPr="008B21E4">
              <w:rPr>
                <w:rFonts w:asciiTheme="majorHAnsi" w:hAnsiTheme="majorHAnsi"/>
                <w:sz w:val="20"/>
                <w:szCs w:val="20"/>
              </w:rPr>
              <w:t>Tąpolska</w:t>
            </w:r>
            <w:proofErr w:type="spellEnd"/>
            <w:r w:rsidRPr="008B21E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31560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CBE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45A1A" w:rsidRPr="008B21E4" w14:paraId="48B7C883" w14:textId="77777777" w:rsidTr="00292603">
        <w:trPr>
          <w:trHeight w:val="1974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BFA" w14:textId="77777777" w:rsidR="00845A1A" w:rsidRPr="008B21E4" w:rsidRDefault="00845A1A" w:rsidP="00845A1A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758A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Podręcznik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262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Konserwacja instalacji urządzeń elektronicznych. Kwalifikacja E.6.2. Podręcznik do nauki zawodu technik elektronik, monter elektronik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583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 xml:space="preserve">Piotr Brzozowski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80700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WSiP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5EA0" w14:textId="77777777" w:rsidR="00845A1A" w:rsidRPr="008B21E4" w:rsidRDefault="00845A1A" w:rsidP="00845A1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21E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bookmarkEnd w:id="20"/>
    </w:tbl>
    <w:p w14:paraId="4D941FC2" w14:textId="77777777" w:rsidR="00B869A3" w:rsidRPr="00594F1A" w:rsidRDefault="00B869A3" w:rsidP="00B869A3">
      <w:pPr>
        <w:rPr>
          <w:rFonts w:asciiTheme="majorHAnsi" w:eastAsia="Calibri" w:hAnsiTheme="majorHAnsi"/>
          <w:color w:val="FF0000"/>
        </w:rPr>
      </w:pPr>
    </w:p>
    <w:p w14:paraId="46932AF8" w14:textId="3FAD6C61" w:rsidR="00033769" w:rsidRDefault="00033769" w:rsidP="00033769">
      <w:pPr>
        <w:jc w:val="both"/>
        <w:rPr>
          <w:rFonts w:asciiTheme="majorHAnsi" w:hAnsiTheme="majorHAnsi"/>
          <w:b/>
        </w:rPr>
      </w:pPr>
      <w:bookmarkStart w:id="21" w:name="_Hlk501621065"/>
      <w:bookmarkStart w:id="22" w:name="_Toc494977563"/>
      <w:bookmarkStart w:id="23" w:name="_Toc496619017"/>
      <w:bookmarkStart w:id="24" w:name="_Toc496783654"/>
      <w:r w:rsidRPr="00AF1AB6">
        <w:rPr>
          <w:rFonts w:asciiTheme="majorHAnsi" w:hAnsiTheme="majorHAnsi"/>
          <w:b/>
        </w:rPr>
        <w:t xml:space="preserve">Na dzień składania ofert Zamawiający wymaga, aby każda z wymienionych </w:t>
      </w:r>
      <w:r w:rsidR="00793653">
        <w:rPr>
          <w:rFonts w:asciiTheme="majorHAnsi" w:hAnsiTheme="majorHAnsi"/>
          <w:b/>
        </w:rPr>
        <w:br/>
      </w:r>
      <w:r w:rsidRPr="00AF1AB6">
        <w:rPr>
          <w:rFonts w:asciiTheme="majorHAnsi" w:hAnsiTheme="majorHAnsi"/>
          <w:b/>
        </w:rPr>
        <w:t>w przedmiocie zamówienia pozycji była najnowszym wydaniem dostępnym na rynku.</w:t>
      </w:r>
      <w:r>
        <w:rPr>
          <w:rFonts w:asciiTheme="majorHAnsi" w:hAnsiTheme="majorHAnsi"/>
          <w:b/>
        </w:rPr>
        <w:t xml:space="preserve"> </w:t>
      </w:r>
    </w:p>
    <w:p w14:paraId="7B23A7C4" w14:textId="2758A49D" w:rsidR="0013145F" w:rsidRDefault="0013145F" w:rsidP="00033769">
      <w:pPr>
        <w:jc w:val="both"/>
        <w:rPr>
          <w:rFonts w:asciiTheme="majorHAnsi" w:hAnsiTheme="majorHAnsi"/>
          <w:b/>
        </w:rPr>
      </w:pPr>
    </w:p>
    <w:p w14:paraId="16E44F9A" w14:textId="7A2A312C" w:rsidR="00B869A3" w:rsidRPr="003C5F7A" w:rsidRDefault="00B869A3" w:rsidP="007F2C00">
      <w:pPr>
        <w:pStyle w:val="Nagwek1"/>
        <w:rPr>
          <w:rFonts w:eastAsia="Times New Roman" w:cs="Times New Roman"/>
          <w:bCs w:val="0"/>
          <w:color w:val="auto"/>
          <w:sz w:val="22"/>
          <w:szCs w:val="24"/>
        </w:rPr>
      </w:pPr>
      <w:bookmarkStart w:id="25" w:name="_Hlk501632548"/>
      <w:bookmarkEnd w:id="21"/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lastRenderedPageBreak/>
        <w:t xml:space="preserve">Część </w:t>
      </w:r>
      <w:r w:rsidR="0013145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5</w:t>
      </w:r>
      <w:r w:rsidRPr="00461C4F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 xml:space="preserve"> - Dostawa materiałów dydaktycznych w celu wyposażenia bibliotek szkolnych dla uczniów do realizacji zajęć w Zespole Szkół Gospodarki Żywnościowej i Agrobiznesu w Lęborku w roku szkolnym 2017-2018</w:t>
      </w:r>
      <w:bookmarkEnd w:id="22"/>
      <w:bookmarkEnd w:id="23"/>
      <w:bookmarkEnd w:id="24"/>
    </w:p>
    <w:bookmarkEnd w:id="25"/>
    <w:p w14:paraId="4FCE82D0" w14:textId="77777777" w:rsidR="00B869A3" w:rsidRPr="00594F1A" w:rsidRDefault="00B869A3" w:rsidP="00B869A3">
      <w:pPr>
        <w:rPr>
          <w:rFonts w:asciiTheme="majorHAnsi" w:hAnsiTheme="majorHAnsi"/>
          <w:color w:val="FF0000"/>
        </w:rPr>
      </w:pPr>
    </w:p>
    <w:tbl>
      <w:tblPr>
        <w:tblW w:w="50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564"/>
        <w:gridCol w:w="2647"/>
        <w:gridCol w:w="2898"/>
        <w:gridCol w:w="1580"/>
        <w:gridCol w:w="788"/>
      </w:tblGrid>
      <w:tr w:rsidR="00E713FC" w:rsidRPr="00594F1A" w14:paraId="768333A6" w14:textId="77777777" w:rsidTr="006D2E84">
        <w:trPr>
          <w:trHeight w:val="585"/>
        </w:trPr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14:paraId="407D446C" w14:textId="77777777"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p.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14:paraId="20B6BB6D" w14:textId="77777777"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Rodzaj materiału</w:t>
            </w:r>
          </w:p>
        </w:tc>
        <w:tc>
          <w:tcPr>
            <w:tcW w:w="13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14:paraId="1D41166C" w14:textId="77777777"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Tytuł</w:t>
            </w:r>
          </w:p>
        </w:tc>
        <w:tc>
          <w:tcPr>
            <w:tcW w:w="1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14:paraId="6505EE32" w14:textId="77777777"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</w:tcPr>
          <w:p w14:paraId="2F8FE083" w14:textId="77777777"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736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vAlign w:val="center"/>
          </w:tcPr>
          <w:p w14:paraId="3DA4CE18" w14:textId="77777777" w:rsidR="00E713FC" w:rsidRPr="0016140C" w:rsidRDefault="00E713FC" w:rsidP="00E713F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140C">
              <w:rPr>
                <w:rFonts w:asciiTheme="majorHAnsi" w:hAnsiTheme="majorHAnsi"/>
                <w:b/>
                <w:sz w:val="20"/>
                <w:szCs w:val="20"/>
              </w:rPr>
              <w:t>Łączna liczba sztuk</w:t>
            </w:r>
          </w:p>
        </w:tc>
      </w:tr>
      <w:tr w:rsidR="008E70D3" w:rsidRPr="00594F1A" w14:paraId="3EEA0F7F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6BB5" w14:textId="77777777" w:rsidR="00182C9D" w:rsidRPr="00182C9D" w:rsidRDefault="00182C9D" w:rsidP="00182C9D">
            <w:pPr>
              <w:pStyle w:val="Akapitzlist"/>
              <w:numPr>
                <w:ilvl w:val="0"/>
                <w:numId w:val="8"/>
              </w:numPr>
              <w:tabs>
                <w:tab w:val="left" w:pos="-426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B0BC" w14:textId="77777777"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D5B2" w14:textId="77777777"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Matematyka. Porady i wskazówki, których nie ma w tablicach maturalnych z przykładami ich zastosowania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C663" w14:textId="77777777"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Tomasz Grębski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8AB3" w14:textId="77777777"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Pazdro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BA7C" w14:textId="77777777" w:rsidR="00182C9D" w:rsidRPr="00182C9D" w:rsidRDefault="00182C9D" w:rsidP="00182C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2C9D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E6C08" w:rsidRPr="00594F1A" w14:paraId="29028558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5D12" w14:textId="77777777" w:rsidR="00EE6C08" w:rsidRPr="00182C9D" w:rsidRDefault="00EE6C08" w:rsidP="00EE6C08">
            <w:pPr>
              <w:pStyle w:val="Akapitzlist"/>
              <w:numPr>
                <w:ilvl w:val="0"/>
                <w:numId w:val="8"/>
              </w:numPr>
              <w:tabs>
                <w:tab w:val="left" w:pos="-426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3E87" w14:textId="77777777" w:rsidR="00EE6C08" w:rsidRPr="00182C9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835B" w14:textId="77777777" w:rsidR="00EE6C08" w:rsidRPr="00182C9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Matura z matematyki 2018 - ... Część 1. Poziom podstawowy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0A63" w14:textId="77777777"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Andrzej Kiełbasa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20A6" w14:textId="77777777"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B0B55">
              <w:rPr>
                <w:rFonts w:asciiTheme="majorHAnsi" w:hAnsiTheme="majorHAnsi" w:cs="Arial"/>
                <w:sz w:val="20"/>
                <w:szCs w:val="20"/>
              </w:rPr>
              <w:t>Lubatka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F7259" w14:textId="77777777"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E6C08" w:rsidRPr="00FB0B55" w14:paraId="23B49E65" w14:textId="77777777" w:rsidTr="0028004F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3F9B" w14:textId="77777777" w:rsidR="00EE6C08" w:rsidRPr="00FB0B55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17D2" w14:textId="77777777"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8617" w14:textId="77777777"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Matura z matematyki 2018 - ... Część 2. Poziom podstawowy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0009" w14:textId="77777777"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Andrzej Kiełbasa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57C0" w14:textId="77777777"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FB0B55">
              <w:rPr>
                <w:rFonts w:asciiTheme="majorHAnsi" w:hAnsiTheme="majorHAnsi" w:cs="Arial"/>
                <w:sz w:val="20"/>
                <w:szCs w:val="20"/>
              </w:rPr>
              <w:t>Lubatka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B2B9A" w14:textId="77777777" w:rsidR="00EE6C08" w:rsidRPr="00FB0B55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0B55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E6C08" w:rsidRPr="00594F1A" w14:paraId="20061EB2" w14:textId="77777777" w:rsidTr="0028004F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4E4C" w14:textId="77777777" w:rsidR="00EE6C08" w:rsidRPr="002475D8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AFFF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32E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Dokumentacja ekonomiczno-finansowa.</w:t>
            </w:r>
          </w:p>
          <w:p w14:paraId="56A5D182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Podręcznik do nauki zawodu technik handlowiec</w:t>
            </w:r>
          </w:p>
          <w:p w14:paraId="3263521A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Kwalifikacja A.22.3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7C2C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 xml:space="preserve">Zofia </w:t>
            </w:r>
            <w:proofErr w:type="spellStart"/>
            <w:r w:rsidRPr="002475D8">
              <w:rPr>
                <w:rFonts w:asciiTheme="majorHAnsi" w:hAnsiTheme="majorHAnsi" w:cs="Arial"/>
                <w:sz w:val="20"/>
                <w:szCs w:val="20"/>
              </w:rPr>
              <w:t>Mielczarczyk</w:t>
            </w:r>
            <w:proofErr w:type="spellEnd"/>
            <w:r w:rsidRPr="002475D8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7DD2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D953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5EC2669F" w14:textId="77777777" w:rsidTr="0028004F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4877" w14:textId="77777777" w:rsidR="00EE6C08" w:rsidRPr="002475D8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C0BD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05C1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Praktyczne  zasady sporządzania korespondencji i innych prac biurowych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7097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 xml:space="preserve">Joanna Ryba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42286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Ośrodek Doradztwa i Doskonalenia Kadr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D6E6E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4F491B19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AD8" w14:textId="77777777" w:rsidR="00EE6C08" w:rsidRPr="002475D8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7EAF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0732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Pracownik administracyjno-biurowy. Organizacja pracy, zagrożenia i szkolenia BHP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DA51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Zygmunt Wieczorek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FE0A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Wiedza i Praktyka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8A59" w14:textId="77777777" w:rsidR="00EE6C08" w:rsidRPr="002475D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475D8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EE6C08" w:rsidRPr="00594F1A" w14:paraId="6E8982BB" w14:textId="77777777" w:rsidTr="006D2E84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72B6" w14:textId="77777777" w:rsidR="00EE6C08" w:rsidRPr="00292AAB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7C9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F16C" w14:textId="30F7D1A1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Repetytorium </w:t>
            </w:r>
            <w:r w:rsidR="006D4C8C">
              <w:rPr>
                <w:rFonts w:asciiTheme="majorHAnsi" w:hAnsiTheme="majorHAnsi" w:cs="Arial"/>
                <w:sz w:val="20"/>
                <w:szCs w:val="20"/>
              </w:rPr>
              <w:t>i testy egzaminacyjne</w:t>
            </w: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. Egzamin zawodowy. Prowadzenie rachunkowości. Technik ekonomista, technik rachunkowości. </w:t>
            </w:r>
            <w:r w:rsidRPr="00292AAB">
              <w:rPr>
                <w:rFonts w:asciiTheme="majorHAnsi" w:hAnsiTheme="majorHAnsi" w:cs="Arial"/>
                <w:sz w:val="20"/>
                <w:szCs w:val="20"/>
              </w:rPr>
              <w:br/>
              <w:t>Kwalifikacja A.36.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C068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Zofia </w:t>
            </w:r>
            <w:proofErr w:type="spellStart"/>
            <w:r w:rsidRPr="00292AAB">
              <w:rPr>
                <w:rFonts w:asciiTheme="majorHAnsi" w:hAnsiTheme="majorHAnsi" w:cs="Arial"/>
                <w:sz w:val="20"/>
                <w:szCs w:val="20"/>
              </w:rPr>
              <w:t>Mielczarczyk</w:t>
            </w:r>
            <w:proofErr w:type="spellEnd"/>
            <w:r w:rsidRPr="00292AAB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14:paraId="44E33F81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Jolanta </w:t>
            </w:r>
            <w:proofErr w:type="spellStart"/>
            <w:r w:rsidRPr="00292AAB">
              <w:rPr>
                <w:rFonts w:asciiTheme="majorHAnsi" w:hAnsiTheme="majorHAnsi" w:cs="Arial"/>
                <w:sz w:val="20"/>
                <w:szCs w:val="20"/>
              </w:rPr>
              <w:t>Libura</w:t>
            </w:r>
            <w:proofErr w:type="spellEnd"/>
            <w:r w:rsidRPr="00292AAB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14:paraId="5D081D04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Monika Wolak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0489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CCB2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0CB66F69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375F" w14:textId="77777777" w:rsidR="00EE6C08" w:rsidRPr="00292AAB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FFAB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Ć</w:t>
            </w:r>
            <w:r w:rsidRPr="00922386">
              <w:rPr>
                <w:rFonts w:asciiTheme="majorHAnsi" w:hAnsiTheme="majorHAnsi" w:cs="Arial"/>
                <w:sz w:val="20"/>
                <w:szCs w:val="20"/>
              </w:rPr>
              <w:t>wiczenia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19E4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Zeszyt testów i ćwiczeń przygotowujących do egzaminu potwierdzającego kwalifikację A.36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057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292AAB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F282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292AAB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2418" w14:textId="77777777" w:rsidR="00EE6C08" w:rsidRPr="00292AAB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2AAB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4D067EC4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B595" w14:textId="77777777" w:rsidR="00EE6C08" w:rsidRPr="001C0A1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F5F0" w14:textId="77777777"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0A1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C5BD" w14:textId="77777777"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0A16">
              <w:rPr>
                <w:rFonts w:asciiTheme="majorHAnsi" w:hAnsiTheme="majorHAnsi" w:cs="Arial"/>
                <w:sz w:val="20"/>
                <w:szCs w:val="20"/>
              </w:rPr>
              <w:t>Biuro rachunkowe. Dokumentacja księgowa, sprawozdawczość i analiza finansowa,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C0A16">
              <w:rPr>
                <w:rFonts w:asciiTheme="majorHAnsi" w:hAnsiTheme="majorHAnsi" w:cs="Arial"/>
                <w:sz w:val="20"/>
                <w:szCs w:val="20"/>
              </w:rPr>
              <w:t>ewidencja księgowa w programie finansowo- księgowym Rewizor GT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BD6C" w14:textId="77777777"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0A16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1C0A16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C94E" w14:textId="77777777"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1C0A16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6C90" w14:textId="77777777" w:rsidR="00EE6C08" w:rsidRPr="001C0A1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0A16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1AB20D26" w14:textId="77777777" w:rsidTr="00AF1AB6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16BA" w14:textId="77777777" w:rsidR="00EE6C08" w:rsidRPr="00E229DD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88CF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1942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A.22. Prowadzenie działalności handlowej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CB52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Małgorzata Jagiełło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FA88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Empi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030F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2E6293C8" w14:textId="77777777" w:rsidTr="00AF1AB6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36" w14:textId="77777777" w:rsidR="00EE6C08" w:rsidRPr="00E229DD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1A41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DF3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Testy i zadania praktyczne. Egzamin zawodowy. Technik handlowiec. Kwalifikacja A.22. Prowadzenie działalności handlowej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F10E" w14:textId="77777777" w:rsidR="00EE6C08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 xml:space="preserve">Renata </w:t>
            </w:r>
            <w:proofErr w:type="spellStart"/>
            <w:r w:rsidRPr="00E229DD">
              <w:rPr>
                <w:rFonts w:asciiTheme="majorHAnsi" w:hAnsiTheme="majorHAnsi" w:cs="Arial"/>
                <w:sz w:val="20"/>
                <w:szCs w:val="20"/>
              </w:rPr>
              <w:t>Lalak</w:t>
            </w:r>
            <w:proofErr w:type="spellEnd"/>
            <w:r w:rsidRPr="00E229DD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14:paraId="68BC6E64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 xml:space="preserve">Aneta </w:t>
            </w:r>
            <w:proofErr w:type="spellStart"/>
            <w:r w:rsidRPr="00E229DD">
              <w:rPr>
                <w:rFonts w:asciiTheme="majorHAnsi" w:hAnsiTheme="majorHAnsi" w:cs="Arial"/>
                <w:sz w:val="20"/>
                <w:szCs w:val="20"/>
              </w:rPr>
              <w:t>Pękul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D709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D2C8B" w14:textId="77777777" w:rsidR="00EE6C08" w:rsidRPr="00E229D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229DD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705EB2C8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3DD9" w14:textId="77777777" w:rsidR="00EE6C08" w:rsidRPr="007C17C4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5E50" w14:textId="77777777" w:rsidR="00EE6C08" w:rsidRPr="007C17C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Podręcznik </w:t>
            </w:r>
            <w:r w:rsidRPr="007C17C4">
              <w:rPr>
                <w:rFonts w:asciiTheme="majorHAnsi" w:hAnsiTheme="majorHAnsi" w:cs="Arial"/>
                <w:sz w:val="20"/>
                <w:szCs w:val="20"/>
              </w:rPr>
              <w:br/>
              <w:t>z ćwiczeniami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A8B" w14:textId="77777777" w:rsidR="00EE6C08" w:rsidRPr="007C17C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Mit </w:t>
            </w:r>
            <w:proofErr w:type="spellStart"/>
            <w:r w:rsidRPr="007C17C4">
              <w:rPr>
                <w:rFonts w:asciiTheme="majorHAnsi" w:hAnsiTheme="majorHAnsi" w:cs="Arial"/>
                <w:sz w:val="20"/>
                <w:szCs w:val="20"/>
              </w:rPr>
              <w:t>Beruf</w:t>
            </w:r>
            <w:proofErr w:type="spellEnd"/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 aut </w:t>
            </w:r>
            <w:proofErr w:type="spellStart"/>
            <w:r w:rsidRPr="007C17C4">
              <w:rPr>
                <w:rFonts w:asciiTheme="majorHAnsi" w:hAnsiTheme="majorHAnsi" w:cs="Arial"/>
                <w:sz w:val="20"/>
                <w:szCs w:val="20"/>
              </w:rPr>
              <w:t>Deutsch</w:t>
            </w:r>
            <w:proofErr w:type="spellEnd"/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Pr="007C17C4">
              <w:rPr>
                <w:rFonts w:asciiTheme="majorHAnsi" w:hAnsiTheme="majorHAnsi" w:cs="Arial"/>
                <w:sz w:val="20"/>
                <w:szCs w:val="20"/>
              </w:rPr>
              <w:br/>
              <w:t>Profil administracyjno-usługowy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BB47" w14:textId="77777777" w:rsidR="00EE6C08" w:rsidRPr="007C17C4" w:rsidRDefault="007A6309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3" w:history="1">
              <w:r w:rsidR="00EE6C08" w:rsidRPr="007C17C4">
                <w:rPr>
                  <w:rFonts w:asciiTheme="majorHAnsi" w:hAnsiTheme="majorHAnsi" w:cs="Arial"/>
                  <w:sz w:val="20"/>
                  <w:szCs w:val="20"/>
                </w:rPr>
                <w:t>Kujawa Barbara</w:t>
              </w:r>
            </w:hyperlink>
            <w:r w:rsidR="00EE6C08" w:rsidRPr="007C17C4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</w:p>
          <w:p w14:paraId="34865209" w14:textId="77777777" w:rsidR="00EE6C08" w:rsidRPr="007C17C4" w:rsidRDefault="007A6309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4" w:history="1">
              <w:proofErr w:type="spellStart"/>
              <w:r w:rsidR="00EE6C08" w:rsidRPr="007C17C4">
                <w:rPr>
                  <w:rFonts w:asciiTheme="majorHAnsi" w:hAnsiTheme="majorHAnsi" w:cs="Arial"/>
                  <w:sz w:val="20"/>
                  <w:szCs w:val="20"/>
                </w:rPr>
                <w:t>Stinia</w:t>
              </w:r>
              <w:proofErr w:type="spellEnd"/>
              <w:r w:rsidR="00EE6C08" w:rsidRPr="007C17C4">
                <w:rPr>
                  <w:rFonts w:asciiTheme="majorHAnsi" w:hAnsiTheme="majorHAnsi" w:cs="Arial"/>
                  <w:sz w:val="20"/>
                  <w:szCs w:val="20"/>
                </w:rPr>
                <w:t xml:space="preserve"> Mariusz</w:t>
              </w:r>
            </w:hyperlink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E270" w14:textId="77777777" w:rsidR="00EE6C08" w:rsidRPr="007C17C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7C4">
              <w:rPr>
                <w:rFonts w:asciiTheme="majorHAnsi" w:hAnsiTheme="majorHAnsi" w:cs="Arial"/>
                <w:sz w:val="20"/>
                <w:szCs w:val="20"/>
              </w:rPr>
              <w:t xml:space="preserve">Nowa Era  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9AE3" w14:textId="77777777" w:rsidR="00EE6C08" w:rsidRPr="007C17C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C17C4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3FF82C0B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84F5" w14:textId="77777777" w:rsidR="00EE6C08" w:rsidRPr="00086187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B732" w14:textId="77777777"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D4F" w14:textId="77777777"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 xml:space="preserve">Zeszyt testów i ćwiczeń przygotowujących </w:t>
            </w:r>
            <w:r w:rsidRPr="00086187">
              <w:rPr>
                <w:rFonts w:asciiTheme="majorHAnsi" w:hAnsiTheme="majorHAnsi" w:cs="Arial"/>
                <w:sz w:val="20"/>
                <w:szCs w:val="20"/>
              </w:rPr>
              <w:br/>
              <w:t>do egzaminu potwierdzającego kwalifikację A.22 oraz do obsługi programów firmy Insert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28DD" w14:textId="77777777"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 xml:space="preserve">Bożena </w:t>
            </w:r>
            <w:proofErr w:type="spellStart"/>
            <w:r w:rsidRPr="00086187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  <w:r w:rsidRPr="00086187">
              <w:rPr>
                <w:rFonts w:asciiTheme="majorHAnsi" w:hAnsiTheme="majorHAnsi" w:cs="Arial"/>
                <w:sz w:val="20"/>
                <w:szCs w:val="20"/>
              </w:rPr>
              <w:t>,</w:t>
            </w:r>
          </w:p>
          <w:p w14:paraId="6A0385F7" w14:textId="77777777"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>Ewa Janiszewska-Świderska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5336" w14:textId="77777777"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6187">
              <w:rPr>
                <w:rFonts w:asciiTheme="majorHAnsi" w:hAnsiTheme="majorHAnsi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0978" w14:textId="77777777" w:rsidR="00EE6C08" w:rsidRPr="00086187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6187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057FD6E7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67C1" w14:textId="77777777" w:rsidR="00EE6C08" w:rsidRPr="00DF7A84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3512" w14:textId="77777777"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EB33" w14:textId="77777777"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A.26 Sprzedaż produktów i usług reklamowych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070" w14:textId="77777777"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Krzysztof Ciurka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0B84" w14:textId="77777777"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EMPI2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BB732" w14:textId="77777777" w:rsidR="00EE6C08" w:rsidRPr="00DF7A84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7A84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2DFB4DD2" w14:textId="77777777" w:rsidTr="0028004F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1850" w14:textId="77777777" w:rsidR="00EE6C08" w:rsidRPr="00105FCD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77F9" w14:textId="77777777" w:rsidR="00EE6C08" w:rsidRPr="00105FC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5FCD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8B3" w14:textId="6A62EAEB" w:rsidR="00EE6C08" w:rsidRPr="00105FCD" w:rsidRDefault="00EE6C08" w:rsidP="0028004F">
            <w:pPr>
              <w:pStyle w:val="Nagwek1"/>
              <w:jc w:val="center"/>
              <w:rPr>
                <w:rFonts w:cs="Arial"/>
                <w:sz w:val="20"/>
                <w:szCs w:val="20"/>
              </w:rPr>
            </w:pPr>
            <w:r w:rsidRPr="00105FCD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 xml:space="preserve">Przygotowanie oferty produktów i usług reklamowych. </w:t>
            </w:r>
            <w:r w:rsidRPr="00105FCD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br/>
              <w:t>Podręcznik do nauki zawodu technik organizacji reklamy Kwalifikacja A.26.1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A024" w14:textId="77777777" w:rsidR="00EE6C08" w:rsidRPr="00105FC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5FCD">
              <w:rPr>
                <w:rFonts w:asciiTheme="majorHAnsi" w:hAnsiTheme="majorHAnsi" w:cs="Arial"/>
                <w:sz w:val="20"/>
                <w:szCs w:val="20"/>
              </w:rPr>
              <w:t xml:space="preserve">Dorota </w:t>
            </w:r>
            <w:proofErr w:type="spellStart"/>
            <w:r w:rsidRPr="00105FCD">
              <w:rPr>
                <w:rFonts w:asciiTheme="majorHAnsi" w:hAnsiTheme="majorHAnsi" w:cs="Arial"/>
                <w:sz w:val="20"/>
                <w:szCs w:val="20"/>
              </w:rPr>
              <w:t>Zadrożna</w:t>
            </w:r>
            <w:proofErr w:type="spellEnd"/>
            <w:r w:rsidRPr="00105FCD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105FCD">
              <w:rPr>
                <w:rFonts w:asciiTheme="majorHAnsi" w:hAnsiTheme="majorHAnsi" w:cs="Arial"/>
                <w:sz w:val="20"/>
                <w:szCs w:val="20"/>
              </w:rPr>
              <w:br/>
              <w:t xml:space="preserve">Alina </w:t>
            </w:r>
            <w:proofErr w:type="spellStart"/>
            <w:r w:rsidRPr="00105FCD">
              <w:rPr>
                <w:rFonts w:asciiTheme="majorHAnsi" w:hAnsiTheme="majorHAnsi" w:cs="Arial"/>
                <w:sz w:val="20"/>
                <w:szCs w:val="20"/>
              </w:rPr>
              <w:t>Kargiel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5B3E" w14:textId="77777777" w:rsidR="00EE6C08" w:rsidRPr="00105FC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5FCD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5562" w14:textId="77777777" w:rsidR="00EE6C08" w:rsidRPr="00105FCD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5FCD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0584BF0E" w14:textId="77777777" w:rsidTr="0028004F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3421" w14:textId="77777777" w:rsidR="00EE6C08" w:rsidRPr="00C85451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A5E" w14:textId="77777777" w:rsidR="00EE6C08" w:rsidRPr="00C85451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5451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EA5A" w14:textId="77777777" w:rsidR="00EE6C08" w:rsidRPr="00C85451" w:rsidRDefault="00EE6C08" w:rsidP="00EE6C08">
            <w:pPr>
              <w:pStyle w:val="Nagwek1"/>
              <w:jc w:val="center"/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</w:pPr>
            <w:r w:rsidRPr="00C85451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>Prowadzenie sprzedaży produktów i usług reklamowych. Podręcznik do nauki zawodu technik organizacji reklamy Kwalifikacja A.26.2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4D00" w14:textId="77777777" w:rsidR="00EE6C08" w:rsidRPr="00C85451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5451">
              <w:rPr>
                <w:rFonts w:asciiTheme="majorHAnsi" w:hAnsiTheme="majorHAnsi" w:cs="Arial"/>
                <w:sz w:val="20"/>
                <w:szCs w:val="20"/>
              </w:rPr>
              <w:t xml:space="preserve">Dorota </w:t>
            </w:r>
            <w:proofErr w:type="spellStart"/>
            <w:r w:rsidRPr="00C85451">
              <w:rPr>
                <w:rFonts w:asciiTheme="majorHAnsi" w:hAnsiTheme="majorHAnsi" w:cs="Arial"/>
                <w:sz w:val="20"/>
                <w:szCs w:val="20"/>
              </w:rPr>
              <w:t>Zadrożna</w:t>
            </w:r>
            <w:proofErr w:type="spellEnd"/>
            <w:r w:rsidRPr="00C85451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C85451">
              <w:rPr>
                <w:rFonts w:asciiTheme="majorHAnsi" w:hAnsiTheme="majorHAnsi" w:cs="Arial"/>
                <w:sz w:val="20"/>
                <w:szCs w:val="20"/>
              </w:rPr>
              <w:br/>
              <w:t xml:space="preserve">Alina </w:t>
            </w:r>
            <w:proofErr w:type="spellStart"/>
            <w:r w:rsidRPr="00C85451">
              <w:rPr>
                <w:rFonts w:asciiTheme="majorHAnsi" w:hAnsiTheme="majorHAnsi" w:cs="Arial"/>
                <w:sz w:val="20"/>
                <w:szCs w:val="20"/>
              </w:rPr>
              <w:t>Kargiel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A55C" w14:textId="77777777" w:rsidR="00EE6C08" w:rsidRPr="00C85451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5451">
              <w:rPr>
                <w:rFonts w:asciiTheme="majorHAnsi" w:hAnsiTheme="majorHAnsi" w:cs="Arial"/>
                <w:sz w:val="20"/>
                <w:szCs w:val="20"/>
              </w:rPr>
              <w:t>WSiP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8248" w14:textId="77777777" w:rsidR="00EE6C08" w:rsidRPr="00C85451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5451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0FDA6B4A" w14:textId="77777777" w:rsidTr="006D2E84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26B8" w14:textId="77777777" w:rsidR="00EE6C08" w:rsidRPr="00332EA9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483E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Testy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65D6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Testy przygotowujące do egzaminu z kwalifikacji A.27 Organizacja i prowadzenie kampanii reklamowych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191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Małgorzata Jaworska-Olsztyn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AD96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EMPI2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35040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EE6C08" w:rsidRPr="00594F1A" w14:paraId="3AD2491B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6A9" w14:textId="77777777" w:rsidR="00EE6C08" w:rsidRPr="00332EA9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84C1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8E0C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Chemia analityczna Tom 1-2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2319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Ryszard Kocjan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6487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Wydawnictwo Lekarskie PZWL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5ED8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E6C08" w:rsidRPr="00594F1A" w14:paraId="6C7821CC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2F9" w14:textId="77777777" w:rsidR="00EE6C08" w:rsidRPr="00332EA9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CD8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21C3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Zbiór zadań z chemii do liceów i techników zakres rozszerzony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00C4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 xml:space="preserve">Krzysztof </w:t>
            </w:r>
            <w:proofErr w:type="spellStart"/>
            <w:r w:rsidRPr="00332EA9">
              <w:rPr>
                <w:rFonts w:asciiTheme="majorHAnsi" w:hAnsiTheme="majorHAnsi" w:cs="Arial"/>
                <w:sz w:val="20"/>
                <w:szCs w:val="20"/>
              </w:rPr>
              <w:t>M.Pazdro</w:t>
            </w:r>
            <w:proofErr w:type="spellEnd"/>
            <w:r w:rsidRPr="00332EA9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332EA9">
              <w:rPr>
                <w:rFonts w:asciiTheme="majorHAnsi" w:hAnsiTheme="majorHAnsi" w:cs="Arial"/>
                <w:sz w:val="20"/>
                <w:szCs w:val="20"/>
              </w:rPr>
              <w:br/>
              <w:t>Anna Rola-</w:t>
            </w:r>
            <w:proofErr w:type="spellStart"/>
            <w:r w:rsidRPr="00332EA9">
              <w:rPr>
                <w:rFonts w:asciiTheme="majorHAnsi" w:hAnsiTheme="majorHAnsi" w:cs="Arial"/>
                <w:sz w:val="20"/>
                <w:szCs w:val="20"/>
              </w:rPr>
              <w:t>Noworyta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519E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Pazdro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90240" w14:textId="77777777" w:rsidR="00EE6C08" w:rsidRPr="00332EA9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2EA9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EE6C08" w:rsidRPr="00594F1A" w14:paraId="44CC92A4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7310" w14:textId="77777777"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12A3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F1A6" w14:textId="41F02C31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Chemia </w:t>
            </w:r>
            <w:r w:rsidR="00E42A36">
              <w:rPr>
                <w:rFonts w:asciiTheme="majorHAnsi" w:hAnsiTheme="majorHAnsi" w:cs="Arial"/>
                <w:sz w:val="20"/>
                <w:szCs w:val="20"/>
              </w:rPr>
              <w:t xml:space="preserve">tom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E42A36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 wraz z odpowiedziami</w:t>
            </w:r>
            <w:r w:rsidR="006D2E84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3F80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F54F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8915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6D2E84" w:rsidRPr="00594F1A" w14:paraId="26057DE1" w14:textId="77777777" w:rsidTr="00AF1AB6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D7A9" w14:textId="77777777" w:rsidR="006D2E84" w:rsidRPr="00871FE6" w:rsidRDefault="006D2E84" w:rsidP="006D2E8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2F0E" w14:textId="06C5528F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22EB" w14:textId="7169AC2B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Chemia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tom 2.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 wraz z odpowiedziami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94B9" w14:textId="34D1FB68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40B8" w14:textId="76A69D45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B9F93" w14:textId="70EC4DC2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6D2E84" w:rsidRPr="00594F1A" w14:paraId="07ECE92B" w14:textId="77777777" w:rsidTr="00AF1AB6">
        <w:trPr>
          <w:trHeight w:val="900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EFDD" w14:textId="77777777" w:rsidR="006D2E84" w:rsidRPr="00871FE6" w:rsidRDefault="006D2E84" w:rsidP="006D2E8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C6ED" w14:textId="347008AF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389" w14:textId="35BA8310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Chemia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tom 3.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 wraz z odpowiedziami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7F46" w14:textId="1C4182BD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67B0" w14:textId="184147C8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19ACF" w14:textId="1B6B8333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6D2E84" w:rsidRPr="00594F1A" w14:paraId="1303317D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EA78" w14:textId="77777777" w:rsidR="006D2E84" w:rsidRPr="00871FE6" w:rsidRDefault="006D2E84" w:rsidP="006D2E8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B69D" w14:textId="0694F035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87A4" w14:textId="4E8E403E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Chemia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tom 4.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t>Zbiór zadań wraz z odpowiedziami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79EA" w14:textId="305D8FE9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Dariusz Witowski, 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>Jan Sylwester Witowski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EFF6" w14:textId="1066B1DE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Matura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E5DD9" w14:textId="4EC24B6B" w:rsidR="006D2E84" w:rsidRPr="00871FE6" w:rsidRDefault="006D2E84" w:rsidP="006D2E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18</w:t>
            </w:r>
          </w:p>
        </w:tc>
      </w:tr>
      <w:tr w:rsidR="00EE6C08" w:rsidRPr="00594F1A" w14:paraId="6F05DE66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7744" w14:textId="77777777"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55CE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B1B" w14:textId="77777777" w:rsidR="00EE6C08" w:rsidRPr="00871FE6" w:rsidRDefault="00EE6C08" w:rsidP="00EE6C08">
            <w:pPr>
              <w:pStyle w:val="Nagwek1"/>
              <w:jc w:val="center"/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</w:pPr>
            <w:r w:rsidRPr="00871FE6">
              <w:rPr>
                <w:rFonts w:eastAsia="Times New Roman" w:cs="Arial"/>
                <w:b w:val="0"/>
                <w:bCs w:val="0"/>
                <w:color w:val="auto"/>
                <w:sz w:val="20"/>
                <w:szCs w:val="20"/>
              </w:rPr>
              <w:t>Krok w przedsiębiorczość. Podręcznik do podstaw przedsiębiorczości dla szkół ponadgimnazjalnych</w:t>
            </w:r>
          </w:p>
          <w:p w14:paraId="01BD884A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39B3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Zbigniew Makieła, </w:t>
            </w:r>
          </w:p>
          <w:p w14:paraId="3F0C786C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 xml:space="preserve">Tomasz Rachwał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A365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Nowa Era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4392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16</w:t>
            </w:r>
          </w:p>
        </w:tc>
      </w:tr>
      <w:tr w:rsidR="00EE6C08" w:rsidRPr="00594F1A" w14:paraId="320B01B6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EF42" w14:textId="77777777"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9FA7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99FE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Wybrane metody instrumentalne stosowane w chemii analitycznej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7452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Jadwiga Saba, Wydawnictwo 2008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5FD5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UMCS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9338A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EE6C08" w:rsidRPr="00594F1A" w14:paraId="5620AF71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6F04" w14:textId="77777777"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ECBC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Ćwiczenia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9A93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PONS. Niemiecki. 250 ćwiczeń ze słownictwa z kluczem. Poziom A1-B2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CEAD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opracowanie zbiorowe,  Wydawca: Wydawnictwo , 2015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16B16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871FE6">
              <w:rPr>
                <w:rFonts w:asciiTheme="majorHAnsi" w:hAnsiTheme="majorHAnsi" w:cs="Arial"/>
                <w:sz w:val="20"/>
                <w:szCs w:val="20"/>
              </w:rPr>
              <w:t>LektorKlett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5F33A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EE6C08" w:rsidRPr="00594F1A" w14:paraId="70BD93F7" w14:textId="77777777" w:rsidTr="006D2E84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64CF" w14:textId="77777777" w:rsidR="00EE6C08" w:rsidRPr="00871FE6" w:rsidRDefault="00EE6C08" w:rsidP="00EE6C0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1C1C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Podręcznik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3FE1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Krótkie wykłady</w:t>
            </w:r>
            <w:r w:rsidRPr="00871FE6">
              <w:rPr>
                <w:rFonts w:asciiTheme="majorHAnsi" w:hAnsiTheme="majorHAnsi" w:cs="Arial"/>
                <w:sz w:val="20"/>
                <w:szCs w:val="20"/>
              </w:rPr>
              <w:br/>
              <w:t xml:space="preserve"> Chemia  analityczna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6F2F" w14:textId="77777777" w:rsidR="00EE6C08" w:rsidRPr="00E146E2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E146E2">
              <w:rPr>
                <w:rFonts w:asciiTheme="majorHAnsi" w:hAnsiTheme="majorHAnsi" w:cs="Arial"/>
                <w:sz w:val="20"/>
                <w:szCs w:val="20"/>
                <w:lang w:val="en-US"/>
              </w:rPr>
              <w:t>P.J.Kealey</w:t>
            </w:r>
            <w:proofErr w:type="spellEnd"/>
            <w:r w:rsidRPr="00E146E2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, </w:t>
            </w:r>
            <w:r w:rsidRPr="00E146E2">
              <w:rPr>
                <w:rFonts w:asciiTheme="majorHAnsi" w:hAnsiTheme="majorHAnsi" w:cs="Arial"/>
                <w:sz w:val="20"/>
                <w:szCs w:val="20"/>
                <w:lang w:val="en-US"/>
              </w:rPr>
              <w:br/>
              <w:t xml:space="preserve">P.J. Haines,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2CBF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PWN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90F3" w14:textId="77777777" w:rsidR="00EE6C08" w:rsidRPr="00871FE6" w:rsidRDefault="00EE6C08" w:rsidP="00EE6C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FE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</w:tbl>
    <w:p w14:paraId="33E254D4" w14:textId="77777777" w:rsidR="007857AE" w:rsidRDefault="007857AE" w:rsidP="006E6209">
      <w:pPr>
        <w:jc w:val="both"/>
        <w:rPr>
          <w:rFonts w:asciiTheme="majorHAnsi" w:hAnsiTheme="majorHAnsi"/>
          <w:b/>
          <w:highlight w:val="yellow"/>
        </w:rPr>
      </w:pPr>
    </w:p>
    <w:p w14:paraId="0CDD2AA7" w14:textId="3E55691A" w:rsidR="006E6209" w:rsidRDefault="006E6209" w:rsidP="006E6209">
      <w:pPr>
        <w:jc w:val="both"/>
        <w:rPr>
          <w:rFonts w:asciiTheme="majorHAnsi" w:hAnsiTheme="majorHAnsi"/>
          <w:b/>
        </w:rPr>
      </w:pPr>
      <w:r w:rsidRPr="00AF1AB6">
        <w:rPr>
          <w:rFonts w:asciiTheme="majorHAnsi" w:hAnsiTheme="majorHAnsi"/>
          <w:b/>
        </w:rPr>
        <w:t xml:space="preserve">Na dzień składania ofert Zamawiający wymaga, aby każda z wymienionych </w:t>
      </w:r>
      <w:r w:rsidR="002E23FC">
        <w:rPr>
          <w:rFonts w:asciiTheme="majorHAnsi" w:hAnsiTheme="majorHAnsi"/>
          <w:b/>
        </w:rPr>
        <w:br/>
      </w:r>
      <w:r w:rsidRPr="00AF1AB6">
        <w:rPr>
          <w:rFonts w:asciiTheme="majorHAnsi" w:hAnsiTheme="majorHAnsi"/>
          <w:b/>
        </w:rPr>
        <w:t>w przedmiocie zamówienia pozycji była najnowszym wydaniem dostępnym na rynku.</w:t>
      </w:r>
      <w:r>
        <w:rPr>
          <w:rFonts w:asciiTheme="majorHAnsi" w:hAnsiTheme="majorHAnsi"/>
          <w:b/>
        </w:rPr>
        <w:t xml:space="preserve"> </w:t>
      </w:r>
    </w:p>
    <w:p w14:paraId="6DADF105" w14:textId="77777777" w:rsidR="00335DB5" w:rsidRDefault="00335DB5" w:rsidP="006E6209">
      <w:pPr>
        <w:jc w:val="both"/>
        <w:rPr>
          <w:rFonts w:asciiTheme="majorHAnsi" w:hAnsiTheme="majorHAnsi"/>
          <w:b/>
        </w:rPr>
      </w:pPr>
      <w:bookmarkStart w:id="26" w:name="_GoBack"/>
      <w:bookmarkEnd w:id="26"/>
    </w:p>
    <w:sectPr w:rsidR="00335DB5" w:rsidSect="00275D9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813" w:right="849" w:bottom="851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CE85A" w14:textId="77777777" w:rsidR="001D3ED3" w:rsidRDefault="001D3ED3">
      <w:r>
        <w:separator/>
      </w:r>
    </w:p>
  </w:endnote>
  <w:endnote w:type="continuationSeparator" w:id="0">
    <w:p w14:paraId="0BAC7097" w14:textId="77777777" w:rsidR="001D3ED3" w:rsidRDefault="001D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EF6F6" w14:textId="77777777" w:rsidR="007A6309" w:rsidRPr="00124D4A" w:rsidRDefault="007A6309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52ED067C" wp14:editId="6A1EA2E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74" name="Obraz 7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96E22" w14:textId="77777777" w:rsidR="007A6309" w:rsidRPr="00B01F08" w:rsidRDefault="007A6309" w:rsidP="00B01F08">
    <w:pPr>
      <w:pStyle w:val="Stopka"/>
    </w:pPr>
    <w:r>
      <w:rPr>
        <w:noProof/>
      </w:rPr>
      <w:drawing>
        <wp:anchor distT="0" distB="0" distL="114300" distR="114300" simplePos="0" relativeHeight="251653120" behindDoc="0" locked="0" layoutInCell="0" allowOverlap="1" wp14:anchorId="4E49B441" wp14:editId="7C95068A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76" name="Obraz 7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57C8A" w14:textId="77777777" w:rsidR="001D3ED3" w:rsidRDefault="001D3ED3">
      <w:r>
        <w:separator/>
      </w:r>
    </w:p>
  </w:footnote>
  <w:footnote w:type="continuationSeparator" w:id="0">
    <w:p w14:paraId="16EC5FBF" w14:textId="77777777" w:rsidR="001D3ED3" w:rsidRDefault="001D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3773" w14:textId="77777777" w:rsidR="007A6309" w:rsidRDefault="007A6309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0" allowOverlap="1" wp14:anchorId="31E82646" wp14:editId="32110B58">
          <wp:simplePos x="0" y="0"/>
          <wp:positionH relativeFrom="page">
            <wp:posOffset>262255</wp:posOffset>
          </wp:positionH>
          <wp:positionV relativeFrom="page">
            <wp:posOffset>167640</wp:posOffset>
          </wp:positionV>
          <wp:extent cx="7019925" cy="752475"/>
          <wp:effectExtent l="0" t="0" r="9525" b="9525"/>
          <wp:wrapNone/>
          <wp:docPr id="73" name="Obraz 7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E251" w14:textId="77777777" w:rsidR="007A6309" w:rsidRDefault="007A630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345B77CB" wp14:editId="340F695C">
          <wp:simplePos x="0" y="0"/>
          <wp:positionH relativeFrom="page">
            <wp:posOffset>530225</wp:posOffset>
          </wp:positionH>
          <wp:positionV relativeFrom="page">
            <wp:posOffset>223520</wp:posOffset>
          </wp:positionV>
          <wp:extent cx="7019925" cy="752475"/>
          <wp:effectExtent l="0" t="0" r="9525" b="9525"/>
          <wp:wrapNone/>
          <wp:docPr id="75" name="Obraz 7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290675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88C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37F2"/>
    <w:multiLevelType w:val="multilevel"/>
    <w:tmpl w:val="075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D6E21"/>
    <w:multiLevelType w:val="hybridMultilevel"/>
    <w:tmpl w:val="A152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B20D0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E57E1"/>
    <w:multiLevelType w:val="multilevel"/>
    <w:tmpl w:val="35B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5744D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A66D7"/>
    <w:multiLevelType w:val="hybridMultilevel"/>
    <w:tmpl w:val="4502BAD0"/>
    <w:lvl w:ilvl="0" w:tplc="323691A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5721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E744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87777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683B3B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82EF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A7E31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1AF9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6E944DE"/>
    <w:multiLevelType w:val="hybridMultilevel"/>
    <w:tmpl w:val="86C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066D5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E45A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2B0A2A"/>
    <w:multiLevelType w:val="hybridMultilevel"/>
    <w:tmpl w:val="54EEAC14"/>
    <w:lvl w:ilvl="0" w:tplc="1ABCEFBC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F6125"/>
    <w:multiLevelType w:val="hybridMultilevel"/>
    <w:tmpl w:val="A10A6C40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8055AD3"/>
    <w:multiLevelType w:val="multilevel"/>
    <w:tmpl w:val="311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97120E"/>
    <w:multiLevelType w:val="hybridMultilevel"/>
    <w:tmpl w:val="A9385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44E42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36360"/>
    <w:multiLevelType w:val="hybridMultilevel"/>
    <w:tmpl w:val="5DE0D14C"/>
    <w:lvl w:ilvl="0" w:tplc="28A21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027793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76BC5"/>
    <w:multiLevelType w:val="multilevel"/>
    <w:tmpl w:val="49F4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884F43"/>
    <w:multiLevelType w:val="multilevel"/>
    <w:tmpl w:val="0B4A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6"/>
  </w:num>
  <w:num w:numId="2">
    <w:abstractNumId w:val="10"/>
  </w:num>
  <w:num w:numId="3">
    <w:abstractNumId w:val="38"/>
  </w:num>
  <w:num w:numId="4">
    <w:abstractNumId w:val="5"/>
  </w:num>
  <w:num w:numId="5">
    <w:abstractNumId w:val="28"/>
  </w:num>
  <w:num w:numId="6">
    <w:abstractNumId w:val="15"/>
  </w:num>
  <w:num w:numId="7">
    <w:abstractNumId w:val="21"/>
  </w:num>
  <w:num w:numId="8">
    <w:abstractNumId w:val="34"/>
  </w:num>
  <w:num w:numId="9">
    <w:abstractNumId w:val="25"/>
  </w:num>
  <w:num w:numId="10">
    <w:abstractNumId w:val="13"/>
  </w:num>
  <w:num w:numId="11">
    <w:abstractNumId w:val="12"/>
  </w:num>
  <w:num w:numId="12">
    <w:abstractNumId w:val="35"/>
  </w:num>
  <w:num w:numId="13">
    <w:abstractNumId w:val="31"/>
  </w:num>
  <w:num w:numId="14">
    <w:abstractNumId w:val="8"/>
  </w:num>
  <w:num w:numId="15">
    <w:abstractNumId w:val="29"/>
  </w:num>
  <w:num w:numId="16">
    <w:abstractNumId w:val="4"/>
  </w:num>
  <w:num w:numId="17">
    <w:abstractNumId w:val="6"/>
  </w:num>
  <w:num w:numId="18">
    <w:abstractNumId w:val="30"/>
  </w:num>
  <w:num w:numId="19">
    <w:abstractNumId w:val="22"/>
  </w:num>
  <w:num w:numId="20">
    <w:abstractNumId w:val="14"/>
  </w:num>
  <w:num w:numId="21">
    <w:abstractNumId w:val="1"/>
  </w:num>
  <w:num w:numId="22">
    <w:abstractNumId w:val="11"/>
  </w:num>
  <w:num w:numId="23">
    <w:abstractNumId w:val="26"/>
  </w:num>
  <w:num w:numId="24">
    <w:abstractNumId w:val="3"/>
  </w:num>
  <w:num w:numId="25">
    <w:abstractNumId w:val="36"/>
  </w:num>
  <w:num w:numId="26">
    <w:abstractNumId w:val="37"/>
  </w:num>
  <w:num w:numId="27">
    <w:abstractNumId w:val="9"/>
  </w:num>
  <w:num w:numId="28">
    <w:abstractNumId w:val="33"/>
  </w:num>
  <w:num w:numId="29">
    <w:abstractNumId w:val="2"/>
  </w:num>
  <w:num w:numId="30">
    <w:abstractNumId w:val="20"/>
  </w:num>
  <w:num w:numId="31">
    <w:abstractNumId w:val="19"/>
  </w:num>
  <w:num w:numId="32">
    <w:abstractNumId w:val="24"/>
  </w:num>
  <w:num w:numId="33">
    <w:abstractNumId w:val="17"/>
  </w:num>
  <w:num w:numId="34">
    <w:abstractNumId w:val="32"/>
  </w:num>
  <w:num w:numId="35">
    <w:abstractNumId w:val="7"/>
  </w:num>
  <w:num w:numId="36">
    <w:abstractNumId w:val="27"/>
  </w:num>
  <w:num w:numId="37">
    <w:abstractNumId w:val="23"/>
  </w:num>
  <w:num w:numId="38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A23"/>
    <w:rsid w:val="00005AAF"/>
    <w:rsid w:val="000079E5"/>
    <w:rsid w:val="00010018"/>
    <w:rsid w:val="000106F0"/>
    <w:rsid w:val="000121D8"/>
    <w:rsid w:val="00015DA7"/>
    <w:rsid w:val="00016827"/>
    <w:rsid w:val="00020BE4"/>
    <w:rsid w:val="00021172"/>
    <w:rsid w:val="000215A7"/>
    <w:rsid w:val="00021E64"/>
    <w:rsid w:val="0002341F"/>
    <w:rsid w:val="00031327"/>
    <w:rsid w:val="00033769"/>
    <w:rsid w:val="00044249"/>
    <w:rsid w:val="00044C00"/>
    <w:rsid w:val="00044E2A"/>
    <w:rsid w:val="00044E43"/>
    <w:rsid w:val="00052E86"/>
    <w:rsid w:val="000560E9"/>
    <w:rsid w:val="000561EF"/>
    <w:rsid w:val="000607CF"/>
    <w:rsid w:val="00060DED"/>
    <w:rsid w:val="00061F20"/>
    <w:rsid w:val="0006350B"/>
    <w:rsid w:val="00063D0B"/>
    <w:rsid w:val="0006601D"/>
    <w:rsid w:val="000661AE"/>
    <w:rsid w:val="00067E5B"/>
    <w:rsid w:val="000701FA"/>
    <w:rsid w:val="000712CC"/>
    <w:rsid w:val="00071724"/>
    <w:rsid w:val="00071954"/>
    <w:rsid w:val="0007360F"/>
    <w:rsid w:val="000742E4"/>
    <w:rsid w:val="00074EBA"/>
    <w:rsid w:val="00080D83"/>
    <w:rsid w:val="000858A8"/>
    <w:rsid w:val="00086187"/>
    <w:rsid w:val="000901E1"/>
    <w:rsid w:val="00091855"/>
    <w:rsid w:val="00093039"/>
    <w:rsid w:val="000931F1"/>
    <w:rsid w:val="00094FAA"/>
    <w:rsid w:val="000956C7"/>
    <w:rsid w:val="00096A8B"/>
    <w:rsid w:val="0009751C"/>
    <w:rsid w:val="000A0A92"/>
    <w:rsid w:val="000A1861"/>
    <w:rsid w:val="000A6C54"/>
    <w:rsid w:val="000A76B3"/>
    <w:rsid w:val="000B39DF"/>
    <w:rsid w:val="000B75EB"/>
    <w:rsid w:val="000C04C7"/>
    <w:rsid w:val="000C0895"/>
    <w:rsid w:val="000C2377"/>
    <w:rsid w:val="000C5C20"/>
    <w:rsid w:val="000C6801"/>
    <w:rsid w:val="000D0A57"/>
    <w:rsid w:val="000D283E"/>
    <w:rsid w:val="000D4623"/>
    <w:rsid w:val="000D5E00"/>
    <w:rsid w:val="000D710B"/>
    <w:rsid w:val="000D7B1F"/>
    <w:rsid w:val="000E4EEA"/>
    <w:rsid w:val="00100DBB"/>
    <w:rsid w:val="00100EC0"/>
    <w:rsid w:val="001042F7"/>
    <w:rsid w:val="00105EC6"/>
    <w:rsid w:val="00105FCD"/>
    <w:rsid w:val="001062F7"/>
    <w:rsid w:val="0010649C"/>
    <w:rsid w:val="00107FB3"/>
    <w:rsid w:val="001145B8"/>
    <w:rsid w:val="00115A8E"/>
    <w:rsid w:val="00121388"/>
    <w:rsid w:val="00123D74"/>
    <w:rsid w:val="00124D4A"/>
    <w:rsid w:val="00126491"/>
    <w:rsid w:val="00130B23"/>
    <w:rsid w:val="0013145F"/>
    <w:rsid w:val="00133350"/>
    <w:rsid w:val="00133DA2"/>
    <w:rsid w:val="00135115"/>
    <w:rsid w:val="00135CDE"/>
    <w:rsid w:val="00137FF0"/>
    <w:rsid w:val="001414F1"/>
    <w:rsid w:val="00144C4A"/>
    <w:rsid w:val="00153152"/>
    <w:rsid w:val="00155AF1"/>
    <w:rsid w:val="00160AEF"/>
    <w:rsid w:val="0016140C"/>
    <w:rsid w:val="0016295F"/>
    <w:rsid w:val="00167850"/>
    <w:rsid w:val="00167DDA"/>
    <w:rsid w:val="0017208E"/>
    <w:rsid w:val="00172924"/>
    <w:rsid w:val="001730CB"/>
    <w:rsid w:val="00174353"/>
    <w:rsid w:val="00174F19"/>
    <w:rsid w:val="00180EF4"/>
    <w:rsid w:val="00182C9D"/>
    <w:rsid w:val="0018323F"/>
    <w:rsid w:val="001866F6"/>
    <w:rsid w:val="00186E48"/>
    <w:rsid w:val="001870AC"/>
    <w:rsid w:val="0019170D"/>
    <w:rsid w:val="0019319F"/>
    <w:rsid w:val="0019637C"/>
    <w:rsid w:val="001A005E"/>
    <w:rsid w:val="001A0520"/>
    <w:rsid w:val="001A1B68"/>
    <w:rsid w:val="001A25B8"/>
    <w:rsid w:val="001A4AF6"/>
    <w:rsid w:val="001A7A45"/>
    <w:rsid w:val="001B210F"/>
    <w:rsid w:val="001B4BE9"/>
    <w:rsid w:val="001B69C0"/>
    <w:rsid w:val="001B6E83"/>
    <w:rsid w:val="001C0A16"/>
    <w:rsid w:val="001C1D91"/>
    <w:rsid w:val="001C2B63"/>
    <w:rsid w:val="001D02F9"/>
    <w:rsid w:val="001D100F"/>
    <w:rsid w:val="001D2791"/>
    <w:rsid w:val="001D3174"/>
    <w:rsid w:val="001D3ED3"/>
    <w:rsid w:val="001D4567"/>
    <w:rsid w:val="001D5C3F"/>
    <w:rsid w:val="001D7D03"/>
    <w:rsid w:val="001E13AB"/>
    <w:rsid w:val="001E18D9"/>
    <w:rsid w:val="001E1B68"/>
    <w:rsid w:val="001E61E8"/>
    <w:rsid w:val="001E76AA"/>
    <w:rsid w:val="001F1BBC"/>
    <w:rsid w:val="001F320D"/>
    <w:rsid w:val="001F404E"/>
    <w:rsid w:val="001F7541"/>
    <w:rsid w:val="00201708"/>
    <w:rsid w:val="00206C8A"/>
    <w:rsid w:val="002128DB"/>
    <w:rsid w:val="0021379D"/>
    <w:rsid w:val="00215593"/>
    <w:rsid w:val="00215B66"/>
    <w:rsid w:val="00215E08"/>
    <w:rsid w:val="00222460"/>
    <w:rsid w:val="002226BA"/>
    <w:rsid w:val="00224561"/>
    <w:rsid w:val="00225575"/>
    <w:rsid w:val="002257E5"/>
    <w:rsid w:val="002275E9"/>
    <w:rsid w:val="002308E7"/>
    <w:rsid w:val="00231F9A"/>
    <w:rsid w:val="0023251E"/>
    <w:rsid w:val="002345E3"/>
    <w:rsid w:val="00236801"/>
    <w:rsid w:val="002408D0"/>
    <w:rsid w:val="00241C1F"/>
    <w:rsid w:val="002423B1"/>
    <w:rsid w:val="002425AE"/>
    <w:rsid w:val="002475D8"/>
    <w:rsid w:val="002477A2"/>
    <w:rsid w:val="00251A58"/>
    <w:rsid w:val="0025384F"/>
    <w:rsid w:val="0025479F"/>
    <w:rsid w:val="00255118"/>
    <w:rsid w:val="0025611C"/>
    <w:rsid w:val="00260F6C"/>
    <w:rsid w:val="00263305"/>
    <w:rsid w:val="00263926"/>
    <w:rsid w:val="00264067"/>
    <w:rsid w:val="00265F97"/>
    <w:rsid w:val="00266E5D"/>
    <w:rsid w:val="0027031E"/>
    <w:rsid w:val="00272247"/>
    <w:rsid w:val="00275D93"/>
    <w:rsid w:val="0028004F"/>
    <w:rsid w:val="00282C66"/>
    <w:rsid w:val="00287732"/>
    <w:rsid w:val="002907C6"/>
    <w:rsid w:val="00291E01"/>
    <w:rsid w:val="00292603"/>
    <w:rsid w:val="00292AAB"/>
    <w:rsid w:val="0029407C"/>
    <w:rsid w:val="00297916"/>
    <w:rsid w:val="002A1FB1"/>
    <w:rsid w:val="002A2211"/>
    <w:rsid w:val="002A3150"/>
    <w:rsid w:val="002A32AC"/>
    <w:rsid w:val="002A365F"/>
    <w:rsid w:val="002A3D2E"/>
    <w:rsid w:val="002B0F90"/>
    <w:rsid w:val="002B149F"/>
    <w:rsid w:val="002C2E18"/>
    <w:rsid w:val="002C4485"/>
    <w:rsid w:val="002C6347"/>
    <w:rsid w:val="002C7D69"/>
    <w:rsid w:val="002D168F"/>
    <w:rsid w:val="002D175A"/>
    <w:rsid w:val="002D24F1"/>
    <w:rsid w:val="002D4F1F"/>
    <w:rsid w:val="002D6224"/>
    <w:rsid w:val="002E23FC"/>
    <w:rsid w:val="002E38F6"/>
    <w:rsid w:val="002E40C2"/>
    <w:rsid w:val="002E4F0B"/>
    <w:rsid w:val="002E58DE"/>
    <w:rsid w:val="002F41EA"/>
    <w:rsid w:val="002F4CDA"/>
    <w:rsid w:val="002F6FE7"/>
    <w:rsid w:val="003043D4"/>
    <w:rsid w:val="0030631F"/>
    <w:rsid w:val="003074B9"/>
    <w:rsid w:val="00307FBC"/>
    <w:rsid w:val="00310840"/>
    <w:rsid w:val="00311984"/>
    <w:rsid w:val="003203CD"/>
    <w:rsid w:val="00320AAC"/>
    <w:rsid w:val="00320F40"/>
    <w:rsid w:val="0032194E"/>
    <w:rsid w:val="00323087"/>
    <w:rsid w:val="003245C3"/>
    <w:rsid w:val="00325155"/>
    <w:rsid w:val="00325198"/>
    <w:rsid w:val="00325336"/>
    <w:rsid w:val="0032665F"/>
    <w:rsid w:val="00327D50"/>
    <w:rsid w:val="00332B9F"/>
    <w:rsid w:val="00332EA9"/>
    <w:rsid w:val="00333E84"/>
    <w:rsid w:val="00334D03"/>
    <w:rsid w:val="0033528D"/>
    <w:rsid w:val="0033548F"/>
    <w:rsid w:val="00335DB5"/>
    <w:rsid w:val="00336D2A"/>
    <w:rsid w:val="00344CA2"/>
    <w:rsid w:val="003465D4"/>
    <w:rsid w:val="003507BD"/>
    <w:rsid w:val="003520C7"/>
    <w:rsid w:val="0035482A"/>
    <w:rsid w:val="0035548B"/>
    <w:rsid w:val="003557EF"/>
    <w:rsid w:val="0035661F"/>
    <w:rsid w:val="003619F2"/>
    <w:rsid w:val="00363A7A"/>
    <w:rsid w:val="003643BC"/>
    <w:rsid w:val="00364D29"/>
    <w:rsid w:val="00365580"/>
    <w:rsid w:val="00365820"/>
    <w:rsid w:val="00365B6A"/>
    <w:rsid w:val="00367A82"/>
    <w:rsid w:val="003703F2"/>
    <w:rsid w:val="003720DC"/>
    <w:rsid w:val="003723E5"/>
    <w:rsid w:val="00375493"/>
    <w:rsid w:val="00384CD0"/>
    <w:rsid w:val="00385582"/>
    <w:rsid w:val="00385C76"/>
    <w:rsid w:val="003861A4"/>
    <w:rsid w:val="00386FB7"/>
    <w:rsid w:val="003904C6"/>
    <w:rsid w:val="003905D9"/>
    <w:rsid w:val="0039184F"/>
    <w:rsid w:val="0039496F"/>
    <w:rsid w:val="00394C02"/>
    <w:rsid w:val="0039524A"/>
    <w:rsid w:val="00395F1E"/>
    <w:rsid w:val="003A121C"/>
    <w:rsid w:val="003A4C9E"/>
    <w:rsid w:val="003B1C2F"/>
    <w:rsid w:val="003B2037"/>
    <w:rsid w:val="003B234A"/>
    <w:rsid w:val="003B3493"/>
    <w:rsid w:val="003B3D7F"/>
    <w:rsid w:val="003B3E37"/>
    <w:rsid w:val="003B4666"/>
    <w:rsid w:val="003B7359"/>
    <w:rsid w:val="003C1F79"/>
    <w:rsid w:val="003C2EDB"/>
    <w:rsid w:val="003C554F"/>
    <w:rsid w:val="003C5868"/>
    <w:rsid w:val="003C5F7A"/>
    <w:rsid w:val="003C7E7B"/>
    <w:rsid w:val="003D0D11"/>
    <w:rsid w:val="003D29E1"/>
    <w:rsid w:val="003D4463"/>
    <w:rsid w:val="003D5409"/>
    <w:rsid w:val="003D680F"/>
    <w:rsid w:val="003D77A1"/>
    <w:rsid w:val="003E338A"/>
    <w:rsid w:val="003E3B75"/>
    <w:rsid w:val="003E47E7"/>
    <w:rsid w:val="003E4936"/>
    <w:rsid w:val="003E5B12"/>
    <w:rsid w:val="003E6BD0"/>
    <w:rsid w:val="003E6CDB"/>
    <w:rsid w:val="003F072D"/>
    <w:rsid w:val="003F2AC6"/>
    <w:rsid w:val="003F4088"/>
    <w:rsid w:val="0040149C"/>
    <w:rsid w:val="0040286D"/>
    <w:rsid w:val="00405FDF"/>
    <w:rsid w:val="00410171"/>
    <w:rsid w:val="00414478"/>
    <w:rsid w:val="00415C2C"/>
    <w:rsid w:val="00421551"/>
    <w:rsid w:val="00421766"/>
    <w:rsid w:val="00423A7E"/>
    <w:rsid w:val="004248C5"/>
    <w:rsid w:val="00424E3B"/>
    <w:rsid w:val="0042577B"/>
    <w:rsid w:val="004310AC"/>
    <w:rsid w:val="00432E8A"/>
    <w:rsid w:val="00435476"/>
    <w:rsid w:val="00435AB2"/>
    <w:rsid w:val="00445B64"/>
    <w:rsid w:val="004471D9"/>
    <w:rsid w:val="004476D5"/>
    <w:rsid w:val="0045177C"/>
    <w:rsid w:val="00451849"/>
    <w:rsid w:val="004540C3"/>
    <w:rsid w:val="00454962"/>
    <w:rsid w:val="00454C12"/>
    <w:rsid w:val="004570B3"/>
    <w:rsid w:val="004601F1"/>
    <w:rsid w:val="00460EE0"/>
    <w:rsid w:val="00461C4F"/>
    <w:rsid w:val="00463433"/>
    <w:rsid w:val="00464270"/>
    <w:rsid w:val="00470A67"/>
    <w:rsid w:val="00472779"/>
    <w:rsid w:val="00472A09"/>
    <w:rsid w:val="004730E4"/>
    <w:rsid w:val="004743EB"/>
    <w:rsid w:val="0047707D"/>
    <w:rsid w:val="004807FC"/>
    <w:rsid w:val="00485C3C"/>
    <w:rsid w:val="00485F87"/>
    <w:rsid w:val="004861BD"/>
    <w:rsid w:val="00492BD3"/>
    <w:rsid w:val="0049392D"/>
    <w:rsid w:val="00495B23"/>
    <w:rsid w:val="00495CBC"/>
    <w:rsid w:val="004A0169"/>
    <w:rsid w:val="004A3AC5"/>
    <w:rsid w:val="004A5CFD"/>
    <w:rsid w:val="004A7339"/>
    <w:rsid w:val="004A782D"/>
    <w:rsid w:val="004B2DAA"/>
    <w:rsid w:val="004B70BD"/>
    <w:rsid w:val="004C11C0"/>
    <w:rsid w:val="004C1FB3"/>
    <w:rsid w:val="004C2112"/>
    <w:rsid w:val="004C215D"/>
    <w:rsid w:val="004C4C06"/>
    <w:rsid w:val="004D4D95"/>
    <w:rsid w:val="004D67DC"/>
    <w:rsid w:val="004D7EF1"/>
    <w:rsid w:val="004E6470"/>
    <w:rsid w:val="004F12DA"/>
    <w:rsid w:val="004F642B"/>
    <w:rsid w:val="004F7162"/>
    <w:rsid w:val="0050030A"/>
    <w:rsid w:val="0050032C"/>
    <w:rsid w:val="00501102"/>
    <w:rsid w:val="00504733"/>
    <w:rsid w:val="005079B4"/>
    <w:rsid w:val="005160EA"/>
    <w:rsid w:val="00520D61"/>
    <w:rsid w:val="0052111D"/>
    <w:rsid w:val="0052311E"/>
    <w:rsid w:val="00531A10"/>
    <w:rsid w:val="005325E5"/>
    <w:rsid w:val="00537F26"/>
    <w:rsid w:val="00541495"/>
    <w:rsid w:val="005429A9"/>
    <w:rsid w:val="0054490C"/>
    <w:rsid w:val="00544B68"/>
    <w:rsid w:val="0054741F"/>
    <w:rsid w:val="00550A8B"/>
    <w:rsid w:val="00551124"/>
    <w:rsid w:val="00554C91"/>
    <w:rsid w:val="00557129"/>
    <w:rsid w:val="00561C73"/>
    <w:rsid w:val="00563B7D"/>
    <w:rsid w:val="005644D6"/>
    <w:rsid w:val="00564C51"/>
    <w:rsid w:val="00564CD6"/>
    <w:rsid w:val="00566C3B"/>
    <w:rsid w:val="00566F81"/>
    <w:rsid w:val="005704BE"/>
    <w:rsid w:val="00571595"/>
    <w:rsid w:val="00571BC0"/>
    <w:rsid w:val="005730C8"/>
    <w:rsid w:val="00575DCF"/>
    <w:rsid w:val="005760A9"/>
    <w:rsid w:val="00580579"/>
    <w:rsid w:val="00580712"/>
    <w:rsid w:val="005828AB"/>
    <w:rsid w:val="00584249"/>
    <w:rsid w:val="0059059F"/>
    <w:rsid w:val="00591B05"/>
    <w:rsid w:val="00594464"/>
    <w:rsid w:val="00594F1A"/>
    <w:rsid w:val="0059754C"/>
    <w:rsid w:val="00597A3B"/>
    <w:rsid w:val="005A0BC7"/>
    <w:rsid w:val="005A3061"/>
    <w:rsid w:val="005A5013"/>
    <w:rsid w:val="005A581A"/>
    <w:rsid w:val="005A6333"/>
    <w:rsid w:val="005A64E5"/>
    <w:rsid w:val="005A73A2"/>
    <w:rsid w:val="005B2400"/>
    <w:rsid w:val="005B27A0"/>
    <w:rsid w:val="005B2FA1"/>
    <w:rsid w:val="005B4EA8"/>
    <w:rsid w:val="005C213F"/>
    <w:rsid w:val="005C2D74"/>
    <w:rsid w:val="005C3DBA"/>
    <w:rsid w:val="005C455A"/>
    <w:rsid w:val="005D0923"/>
    <w:rsid w:val="005D3AD6"/>
    <w:rsid w:val="005D6577"/>
    <w:rsid w:val="005D743C"/>
    <w:rsid w:val="005E002C"/>
    <w:rsid w:val="005E1190"/>
    <w:rsid w:val="005E26A7"/>
    <w:rsid w:val="005F2F68"/>
    <w:rsid w:val="005F6EFE"/>
    <w:rsid w:val="005F7D8B"/>
    <w:rsid w:val="00600415"/>
    <w:rsid w:val="00601935"/>
    <w:rsid w:val="0060213D"/>
    <w:rsid w:val="00602FD7"/>
    <w:rsid w:val="00605685"/>
    <w:rsid w:val="006078AB"/>
    <w:rsid w:val="006150F1"/>
    <w:rsid w:val="00616F68"/>
    <w:rsid w:val="00621F12"/>
    <w:rsid w:val="00622474"/>
    <w:rsid w:val="00622781"/>
    <w:rsid w:val="0062368C"/>
    <w:rsid w:val="006275B3"/>
    <w:rsid w:val="006309E3"/>
    <w:rsid w:val="00630FE4"/>
    <w:rsid w:val="00631AC5"/>
    <w:rsid w:val="0063285B"/>
    <w:rsid w:val="00632BD9"/>
    <w:rsid w:val="00635AE0"/>
    <w:rsid w:val="00636397"/>
    <w:rsid w:val="00636A62"/>
    <w:rsid w:val="0063773D"/>
    <w:rsid w:val="00640BFF"/>
    <w:rsid w:val="00642CFA"/>
    <w:rsid w:val="00646FBB"/>
    <w:rsid w:val="006504E6"/>
    <w:rsid w:val="0065185E"/>
    <w:rsid w:val="00652A23"/>
    <w:rsid w:val="006540B3"/>
    <w:rsid w:val="00655A32"/>
    <w:rsid w:val="0065628B"/>
    <w:rsid w:val="0066034F"/>
    <w:rsid w:val="006656DE"/>
    <w:rsid w:val="0066589F"/>
    <w:rsid w:val="00666C40"/>
    <w:rsid w:val="00667859"/>
    <w:rsid w:val="00667C8F"/>
    <w:rsid w:val="00673609"/>
    <w:rsid w:val="00673B11"/>
    <w:rsid w:val="00685E1D"/>
    <w:rsid w:val="00693753"/>
    <w:rsid w:val="0069621B"/>
    <w:rsid w:val="006A34C8"/>
    <w:rsid w:val="006A45E5"/>
    <w:rsid w:val="006A62F0"/>
    <w:rsid w:val="006A643E"/>
    <w:rsid w:val="006A7918"/>
    <w:rsid w:val="006B153F"/>
    <w:rsid w:val="006B30A9"/>
    <w:rsid w:val="006B3505"/>
    <w:rsid w:val="006B63FE"/>
    <w:rsid w:val="006B71EB"/>
    <w:rsid w:val="006B7853"/>
    <w:rsid w:val="006B7942"/>
    <w:rsid w:val="006B7B07"/>
    <w:rsid w:val="006C176C"/>
    <w:rsid w:val="006C30BA"/>
    <w:rsid w:val="006C4A3E"/>
    <w:rsid w:val="006C4AA3"/>
    <w:rsid w:val="006C7463"/>
    <w:rsid w:val="006D0638"/>
    <w:rsid w:val="006D19A3"/>
    <w:rsid w:val="006D2E84"/>
    <w:rsid w:val="006D32C5"/>
    <w:rsid w:val="006D3A6A"/>
    <w:rsid w:val="006D434D"/>
    <w:rsid w:val="006D4C8C"/>
    <w:rsid w:val="006D4CAF"/>
    <w:rsid w:val="006D5DD8"/>
    <w:rsid w:val="006D6C47"/>
    <w:rsid w:val="006E1135"/>
    <w:rsid w:val="006E3044"/>
    <w:rsid w:val="006E4EE6"/>
    <w:rsid w:val="006E6209"/>
    <w:rsid w:val="006F02DE"/>
    <w:rsid w:val="006F0E4B"/>
    <w:rsid w:val="006F209E"/>
    <w:rsid w:val="006F7514"/>
    <w:rsid w:val="0070205B"/>
    <w:rsid w:val="00705073"/>
    <w:rsid w:val="00706565"/>
    <w:rsid w:val="007101B0"/>
    <w:rsid w:val="00711E6C"/>
    <w:rsid w:val="00717F5E"/>
    <w:rsid w:val="007203AE"/>
    <w:rsid w:val="007230F2"/>
    <w:rsid w:val="0072577C"/>
    <w:rsid w:val="00727F94"/>
    <w:rsid w:val="007307CD"/>
    <w:rsid w:val="007337EB"/>
    <w:rsid w:val="00735038"/>
    <w:rsid w:val="007351E9"/>
    <w:rsid w:val="00737C8A"/>
    <w:rsid w:val="007434AE"/>
    <w:rsid w:val="00745926"/>
    <w:rsid w:val="00745D18"/>
    <w:rsid w:val="00746EBC"/>
    <w:rsid w:val="007473F7"/>
    <w:rsid w:val="0075743F"/>
    <w:rsid w:val="00757662"/>
    <w:rsid w:val="00764A6C"/>
    <w:rsid w:val="00766D88"/>
    <w:rsid w:val="00767472"/>
    <w:rsid w:val="00767BE6"/>
    <w:rsid w:val="00770864"/>
    <w:rsid w:val="00776095"/>
    <w:rsid w:val="00776530"/>
    <w:rsid w:val="007806D9"/>
    <w:rsid w:val="00782CF0"/>
    <w:rsid w:val="0078383E"/>
    <w:rsid w:val="00783EC3"/>
    <w:rsid w:val="00784362"/>
    <w:rsid w:val="007857AE"/>
    <w:rsid w:val="00785EA6"/>
    <w:rsid w:val="00786127"/>
    <w:rsid w:val="00791651"/>
    <w:rsid w:val="00791A85"/>
    <w:rsid w:val="00791E8E"/>
    <w:rsid w:val="00792D32"/>
    <w:rsid w:val="00793653"/>
    <w:rsid w:val="0079375E"/>
    <w:rsid w:val="00793C91"/>
    <w:rsid w:val="00794390"/>
    <w:rsid w:val="0079444E"/>
    <w:rsid w:val="0079669D"/>
    <w:rsid w:val="007A0109"/>
    <w:rsid w:val="007A0908"/>
    <w:rsid w:val="007A1A2E"/>
    <w:rsid w:val="007A258E"/>
    <w:rsid w:val="007A6309"/>
    <w:rsid w:val="007B1CF2"/>
    <w:rsid w:val="007B2500"/>
    <w:rsid w:val="007B2718"/>
    <w:rsid w:val="007B2A0D"/>
    <w:rsid w:val="007B393F"/>
    <w:rsid w:val="007C11C7"/>
    <w:rsid w:val="007C17C4"/>
    <w:rsid w:val="007C28EC"/>
    <w:rsid w:val="007C6084"/>
    <w:rsid w:val="007C6FEC"/>
    <w:rsid w:val="007D4609"/>
    <w:rsid w:val="007D61D6"/>
    <w:rsid w:val="007D6C17"/>
    <w:rsid w:val="007D6E0B"/>
    <w:rsid w:val="007D7B51"/>
    <w:rsid w:val="007E0CE8"/>
    <w:rsid w:val="007E11E7"/>
    <w:rsid w:val="007E1B19"/>
    <w:rsid w:val="007E2D65"/>
    <w:rsid w:val="007E35DC"/>
    <w:rsid w:val="007E39AE"/>
    <w:rsid w:val="007E3FE7"/>
    <w:rsid w:val="007E608D"/>
    <w:rsid w:val="007F0232"/>
    <w:rsid w:val="007F112D"/>
    <w:rsid w:val="007F26B0"/>
    <w:rsid w:val="007F27CE"/>
    <w:rsid w:val="007F2C00"/>
    <w:rsid w:val="007F3623"/>
    <w:rsid w:val="007F4912"/>
    <w:rsid w:val="00800255"/>
    <w:rsid w:val="00803122"/>
    <w:rsid w:val="008041E1"/>
    <w:rsid w:val="00811043"/>
    <w:rsid w:val="00815292"/>
    <w:rsid w:val="008203AB"/>
    <w:rsid w:val="00820619"/>
    <w:rsid w:val="0082430E"/>
    <w:rsid w:val="00826588"/>
    <w:rsid w:val="00827311"/>
    <w:rsid w:val="00827ABF"/>
    <w:rsid w:val="00827DA5"/>
    <w:rsid w:val="0083180A"/>
    <w:rsid w:val="00832E2A"/>
    <w:rsid w:val="00832E9C"/>
    <w:rsid w:val="00834BB4"/>
    <w:rsid w:val="00835187"/>
    <w:rsid w:val="00840D19"/>
    <w:rsid w:val="008423F5"/>
    <w:rsid w:val="00845A1A"/>
    <w:rsid w:val="00847AC8"/>
    <w:rsid w:val="00847E1C"/>
    <w:rsid w:val="00852181"/>
    <w:rsid w:val="008535E2"/>
    <w:rsid w:val="00856E3A"/>
    <w:rsid w:val="008608A3"/>
    <w:rsid w:val="00861EE9"/>
    <w:rsid w:val="00862C30"/>
    <w:rsid w:val="00864322"/>
    <w:rsid w:val="008649F8"/>
    <w:rsid w:val="0086526A"/>
    <w:rsid w:val="00871FE6"/>
    <w:rsid w:val="00872AB1"/>
    <w:rsid w:val="00874A01"/>
    <w:rsid w:val="00880125"/>
    <w:rsid w:val="00881AE3"/>
    <w:rsid w:val="00881E67"/>
    <w:rsid w:val="00893FA4"/>
    <w:rsid w:val="008945D9"/>
    <w:rsid w:val="00896715"/>
    <w:rsid w:val="008A4924"/>
    <w:rsid w:val="008A5A76"/>
    <w:rsid w:val="008A61DF"/>
    <w:rsid w:val="008B21E4"/>
    <w:rsid w:val="008B478C"/>
    <w:rsid w:val="008B5037"/>
    <w:rsid w:val="008B59FC"/>
    <w:rsid w:val="008C139A"/>
    <w:rsid w:val="008C1431"/>
    <w:rsid w:val="008C1F3E"/>
    <w:rsid w:val="008C4E24"/>
    <w:rsid w:val="008C6803"/>
    <w:rsid w:val="008D3A98"/>
    <w:rsid w:val="008E1121"/>
    <w:rsid w:val="008E1F39"/>
    <w:rsid w:val="008E2370"/>
    <w:rsid w:val="008E3FF9"/>
    <w:rsid w:val="008E70D3"/>
    <w:rsid w:val="008F06A7"/>
    <w:rsid w:val="008F3C55"/>
    <w:rsid w:val="0090207A"/>
    <w:rsid w:val="009038B7"/>
    <w:rsid w:val="00903AFF"/>
    <w:rsid w:val="00916062"/>
    <w:rsid w:val="00917FF4"/>
    <w:rsid w:val="00922386"/>
    <w:rsid w:val="00925579"/>
    <w:rsid w:val="00930F1A"/>
    <w:rsid w:val="00934B65"/>
    <w:rsid w:val="00936124"/>
    <w:rsid w:val="00942EA2"/>
    <w:rsid w:val="009532B1"/>
    <w:rsid w:val="009537AC"/>
    <w:rsid w:val="0096158A"/>
    <w:rsid w:val="009624B2"/>
    <w:rsid w:val="00963AF9"/>
    <w:rsid w:val="00964807"/>
    <w:rsid w:val="0096590C"/>
    <w:rsid w:val="00971E8C"/>
    <w:rsid w:val="009720CD"/>
    <w:rsid w:val="0097405B"/>
    <w:rsid w:val="009746BA"/>
    <w:rsid w:val="00984A18"/>
    <w:rsid w:val="009906C7"/>
    <w:rsid w:val="00996869"/>
    <w:rsid w:val="00996A27"/>
    <w:rsid w:val="009A32A5"/>
    <w:rsid w:val="009A57FA"/>
    <w:rsid w:val="009A7C1E"/>
    <w:rsid w:val="009B1A8A"/>
    <w:rsid w:val="009B210B"/>
    <w:rsid w:val="009B4DDB"/>
    <w:rsid w:val="009B533D"/>
    <w:rsid w:val="009B569C"/>
    <w:rsid w:val="009C122E"/>
    <w:rsid w:val="009C13F7"/>
    <w:rsid w:val="009C32E0"/>
    <w:rsid w:val="009C6BAB"/>
    <w:rsid w:val="009D0218"/>
    <w:rsid w:val="009D1B33"/>
    <w:rsid w:val="009D2C0A"/>
    <w:rsid w:val="009D5C48"/>
    <w:rsid w:val="009D600A"/>
    <w:rsid w:val="009D60FD"/>
    <w:rsid w:val="009D71C1"/>
    <w:rsid w:val="009D736B"/>
    <w:rsid w:val="009E1CD4"/>
    <w:rsid w:val="009E1DB6"/>
    <w:rsid w:val="009E1EA8"/>
    <w:rsid w:val="009E2F37"/>
    <w:rsid w:val="009E3F78"/>
    <w:rsid w:val="009E6D23"/>
    <w:rsid w:val="009F21C8"/>
    <w:rsid w:val="009F2CF0"/>
    <w:rsid w:val="009F4A20"/>
    <w:rsid w:val="009F75AB"/>
    <w:rsid w:val="009F793A"/>
    <w:rsid w:val="00A0036A"/>
    <w:rsid w:val="00A01B3A"/>
    <w:rsid w:val="00A02C44"/>
    <w:rsid w:val="00A04690"/>
    <w:rsid w:val="00A049BA"/>
    <w:rsid w:val="00A05754"/>
    <w:rsid w:val="00A05AB6"/>
    <w:rsid w:val="00A1040A"/>
    <w:rsid w:val="00A1175F"/>
    <w:rsid w:val="00A15039"/>
    <w:rsid w:val="00A22F50"/>
    <w:rsid w:val="00A3179E"/>
    <w:rsid w:val="00A32426"/>
    <w:rsid w:val="00A32C23"/>
    <w:rsid w:val="00A35F31"/>
    <w:rsid w:val="00A40DD3"/>
    <w:rsid w:val="00A41B6C"/>
    <w:rsid w:val="00A43CEE"/>
    <w:rsid w:val="00A47F19"/>
    <w:rsid w:val="00A5222B"/>
    <w:rsid w:val="00A5499F"/>
    <w:rsid w:val="00A54A69"/>
    <w:rsid w:val="00A56894"/>
    <w:rsid w:val="00A578FA"/>
    <w:rsid w:val="00A62034"/>
    <w:rsid w:val="00A63018"/>
    <w:rsid w:val="00A65C9E"/>
    <w:rsid w:val="00A72529"/>
    <w:rsid w:val="00A72D2A"/>
    <w:rsid w:val="00A75AB3"/>
    <w:rsid w:val="00A76779"/>
    <w:rsid w:val="00A807B7"/>
    <w:rsid w:val="00A821AD"/>
    <w:rsid w:val="00A8311B"/>
    <w:rsid w:val="00A927EF"/>
    <w:rsid w:val="00A947CF"/>
    <w:rsid w:val="00AA444B"/>
    <w:rsid w:val="00AA458D"/>
    <w:rsid w:val="00AB2109"/>
    <w:rsid w:val="00AB6314"/>
    <w:rsid w:val="00AC359B"/>
    <w:rsid w:val="00AC7974"/>
    <w:rsid w:val="00AC7CFA"/>
    <w:rsid w:val="00AD4EDB"/>
    <w:rsid w:val="00AD6CD4"/>
    <w:rsid w:val="00AD7A7E"/>
    <w:rsid w:val="00AE00B2"/>
    <w:rsid w:val="00AE0996"/>
    <w:rsid w:val="00AE27C3"/>
    <w:rsid w:val="00AE461F"/>
    <w:rsid w:val="00AF1AB6"/>
    <w:rsid w:val="00AF2666"/>
    <w:rsid w:val="00AF48CD"/>
    <w:rsid w:val="00AF49B7"/>
    <w:rsid w:val="00AF74E6"/>
    <w:rsid w:val="00B00A2B"/>
    <w:rsid w:val="00B00AB2"/>
    <w:rsid w:val="00B0101D"/>
    <w:rsid w:val="00B01435"/>
    <w:rsid w:val="00B01F08"/>
    <w:rsid w:val="00B1350E"/>
    <w:rsid w:val="00B13C0C"/>
    <w:rsid w:val="00B153DD"/>
    <w:rsid w:val="00B155BF"/>
    <w:rsid w:val="00B16035"/>
    <w:rsid w:val="00B162C5"/>
    <w:rsid w:val="00B16E8F"/>
    <w:rsid w:val="00B242B1"/>
    <w:rsid w:val="00B245EF"/>
    <w:rsid w:val="00B257A2"/>
    <w:rsid w:val="00B30401"/>
    <w:rsid w:val="00B310CC"/>
    <w:rsid w:val="00B44156"/>
    <w:rsid w:val="00B45E56"/>
    <w:rsid w:val="00B45F11"/>
    <w:rsid w:val="00B46BA7"/>
    <w:rsid w:val="00B52C9F"/>
    <w:rsid w:val="00B5482A"/>
    <w:rsid w:val="00B61010"/>
    <w:rsid w:val="00B62674"/>
    <w:rsid w:val="00B651DB"/>
    <w:rsid w:val="00B65CB3"/>
    <w:rsid w:val="00B6637D"/>
    <w:rsid w:val="00B81571"/>
    <w:rsid w:val="00B820B3"/>
    <w:rsid w:val="00B823B7"/>
    <w:rsid w:val="00B83B7F"/>
    <w:rsid w:val="00B83C0B"/>
    <w:rsid w:val="00B84D9E"/>
    <w:rsid w:val="00B85BCB"/>
    <w:rsid w:val="00B869A3"/>
    <w:rsid w:val="00B9004B"/>
    <w:rsid w:val="00B95E36"/>
    <w:rsid w:val="00B97FAD"/>
    <w:rsid w:val="00BA0814"/>
    <w:rsid w:val="00BA4885"/>
    <w:rsid w:val="00BA4E5C"/>
    <w:rsid w:val="00BB34BE"/>
    <w:rsid w:val="00BB4894"/>
    <w:rsid w:val="00BB5283"/>
    <w:rsid w:val="00BB76D0"/>
    <w:rsid w:val="00BC2EA1"/>
    <w:rsid w:val="00BC363C"/>
    <w:rsid w:val="00BC428C"/>
    <w:rsid w:val="00BC564F"/>
    <w:rsid w:val="00BC5D90"/>
    <w:rsid w:val="00BC6AD1"/>
    <w:rsid w:val="00BC7E2D"/>
    <w:rsid w:val="00BD174E"/>
    <w:rsid w:val="00BD4872"/>
    <w:rsid w:val="00BE018E"/>
    <w:rsid w:val="00BE1742"/>
    <w:rsid w:val="00BE2F98"/>
    <w:rsid w:val="00BE39D9"/>
    <w:rsid w:val="00BE47DC"/>
    <w:rsid w:val="00BE4FCD"/>
    <w:rsid w:val="00BF1882"/>
    <w:rsid w:val="00BF2295"/>
    <w:rsid w:val="00BF22AC"/>
    <w:rsid w:val="00BF3E8B"/>
    <w:rsid w:val="00BF40DE"/>
    <w:rsid w:val="00BF5E5A"/>
    <w:rsid w:val="00BF6392"/>
    <w:rsid w:val="00BF7396"/>
    <w:rsid w:val="00C00A97"/>
    <w:rsid w:val="00C02C20"/>
    <w:rsid w:val="00C040B9"/>
    <w:rsid w:val="00C04322"/>
    <w:rsid w:val="00C04882"/>
    <w:rsid w:val="00C051AF"/>
    <w:rsid w:val="00C076BF"/>
    <w:rsid w:val="00C10F24"/>
    <w:rsid w:val="00C1464E"/>
    <w:rsid w:val="00C15C4D"/>
    <w:rsid w:val="00C15C86"/>
    <w:rsid w:val="00C17B97"/>
    <w:rsid w:val="00C249C2"/>
    <w:rsid w:val="00C31E28"/>
    <w:rsid w:val="00C34DB9"/>
    <w:rsid w:val="00C370F3"/>
    <w:rsid w:val="00C37128"/>
    <w:rsid w:val="00C37A16"/>
    <w:rsid w:val="00C37B90"/>
    <w:rsid w:val="00C406C9"/>
    <w:rsid w:val="00C46200"/>
    <w:rsid w:val="00C47FE9"/>
    <w:rsid w:val="00C500ED"/>
    <w:rsid w:val="00C516CE"/>
    <w:rsid w:val="00C53ABC"/>
    <w:rsid w:val="00C5495D"/>
    <w:rsid w:val="00C55EEB"/>
    <w:rsid w:val="00C5730E"/>
    <w:rsid w:val="00C602CF"/>
    <w:rsid w:val="00C62C24"/>
    <w:rsid w:val="00C635B6"/>
    <w:rsid w:val="00C669DE"/>
    <w:rsid w:val="00C66CAE"/>
    <w:rsid w:val="00C7116A"/>
    <w:rsid w:val="00C74DF3"/>
    <w:rsid w:val="00C75327"/>
    <w:rsid w:val="00C76023"/>
    <w:rsid w:val="00C76693"/>
    <w:rsid w:val="00C77555"/>
    <w:rsid w:val="00C817DA"/>
    <w:rsid w:val="00C85451"/>
    <w:rsid w:val="00C91FD9"/>
    <w:rsid w:val="00C92126"/>
    <w:rsid w:val="00C94B86"/>
    <w:rsid w:val="00C96C6F"/>
    <w:rsid w:val="00CA0855"/>
    <w:rsid w:val="00CA0971"/>
    <w:rsid w:val="00CA20F9"/>
    <w:rsid w:val="00CA3472"/>
    <w:rsid w:val="00CA78AE"/>
    <w:rsid w:val="00CB008C"/>
    <w:rsid w:val="00CB79AC"/>
    <w:rsid w:val="00CC0BA6"/>
    <w:rsid w:val="00CC2240"/>
    <w:rsid w:val="00CC263D"/>
    <w:rsid w:val="00CC4A11"/>
    <w:rsid w:val="00CD0182"/>
    <w:rsid w:val="00CD101E"/>
    <w:rsid w:val="00CD30CD"/>
    <w:rsid w:val="00CD3855"/>
    <w:rsid w:val="00CD571A"/>
    <w:rsid w:val="00CD6B8E"/>
    <w:rsid w:val="00CE005B"/>
    <w:rsid w:val="00CE3CD7"/>
    <w:rsid w:val="00CE4F0B"/>
    <w:rsid w:val="00CE5A4C"/>
    <w:rsid w:val="00CE5FF3"/>
    <w:rsid w:val="00CE65F0"/>
    <w:rsid w:val="00CF1A4A"/>
    <w:rsid w:val="00CF2F15"/>
    <w:rsid w:val="00CF301B"/>
    <w:rsid w:val="00CF3BB7"/>
    <w:rsid w:val="00CF7684"/>
    <w:rsid w:val="00D01105"/>
    <w:rsid w:val="00D01122"/>
    <w:rsid w:val="00D0361A"/>
    <w:rsid w:val="00D05371"/>
    <w:rsid w:val="00D10133"/>
    <w:rsid w:val="00D10868"/>
    <w:rsid w:val="00D202C4"/>
    <w:rsid w:val="00D215AA"/>
    <w:rsid w:val="00D228CD"/>
    <w:rsid w:val="00D242CC"/>
    <w:rsid w:val="00D25FA4"/>
    <w:rsid w:val="00D30595"/>
    <w:rsid w:val="00D30ADD"/>
    <w:rsid w:val="00D32A0D"/>
    <w:rsid w:val="00D342F2"/>
    <w:rsid w:val="00D43090"/>
    <w:rsid w:val="00D43A0D"/>
    <w:rsid w:val="00D4534E"/>
    <w:rsid w:val="00D46867"/>
    <w:rsid w:val="00D47173"/>
    <w:rsid w:val="00D473F7"/>
    <w:rsid w:val="00D50CF9"/>
    <w:rsid w:val="00D526F3"/>
    <w:rsid w:val="00D5694C"/>
    <w:rsid w:val="00D57372"/>
    <w:rsid w:val="00D57FC5"/>
    <w:rsid w:val="00D60399"/>
    <w:rsid w:val="00D60B88"/>
    <w:rsid w:val="00D6161B"/>
    <w:rsid w:val="00D61C02"/>
    <w:rsid w:val="00D64B40"/>
    <w:rsid w:val="00D650E7"/>
    <w:rsid w:val="00D6746C"/>
    <w:rsid w:val="00D67E06"/>
    <w:rsid w:val="00D71CC9"/>
    <w:rsid w:val="00D74AF2"/>
    <w:rsid w:val="00D76675"/>
    <w:rsid w:val="00D768E8"/>
    <w:rsid w:val="00D81156"/>
    <w:rsid w:val="00D816C0"/>
    <w:rsid w:val="00D81C17"/>
    <w:rsid w:val="00D83F14"/>
    <w:rsid w:val="00D86DE7"/>
    <w:rsid w:val="00D91D38"/>
    <w:rsid w:val="00D92844"/>
    <w:rsid w:val="00D92B45"/>
    <w:rsid w:val="00D941B0"/>
    <w:rsid w:val="00D95655"/>
    <w:rsid w:val="00D96FF1"/>
    <w:rsid w:val="00D97E58"/>
    <w:rsid w:val="00DA3DCC"/>
    <w:rsid w:val="00DA4976"/>
    <w:rsid w:val="00DA5B1D"/>
    <w:rsid w:val="00DA6B4C"/>
    <w:rsid w:val="00DA7C26"/>
    <w:rsid w:val="00DB3270"/>
    <w:rsid w:val="00DB4146"/>
    <w:rsid w:val="00DB44CD"/>
    <w:rsid w:val="00DC18E7"/>
    <w:rsid w:val="00DC1E37"/>
    <w:rsid w:val="00DC1FE7"/>
    <w:rsid w:val="00DC5091"/>
    <w:rsid w:val="00DC5473"/>
    <w:rsid w:val="00DC733E"/>
    <w:rsid w:val="00DD038A"/>
    <w:rsid w:val="00DD1229"/>
    <w:rsid w:val="00DD2A88"/>
    <w:rsid w:val="00DD2CEC"/>
    <w:rsid w:val="00DD3663"/>
    <w:rsid w:val="00DD3E18"/>
    <w:rsid w:val="00DD44B9"/>
    <w:rsid w:val="00DD5643"/>
    <w:rsid w:val="00DD6E4A"/>
    <w:rsid w:val="00DE08B3"/>
    <w:rsid w:val="00DE6146"/>
    <w:rsid w:val="00DE64D1"/>
    <w:rsid w:val="00DE7371"/>
    <w:rsid w:val="00DF39A4"/>
    <w:rsid w:val="00DF57BE"/>
    <w:rsid w:val="00DF6996"/>
    <w:rsid w:val="00DF6E2C"/>
    <w:rsid w:val="00DF7A84"/>
    <w:rsid w:val="00E0190D"/>
    <w:rsid w:val="00E04EB4"/>
    <w:rsid w:val="00E064CA"/>
    <w:rsid w:val="00E06500"/>
    <w:rsid w:val="00E100B2"/>
    <w:rsid w:val="00E12E47"/>
    <w:rsid w:val="00E14074"/>
    <w:rsid w:val="00E146E2"/>
    <w:rsid w:val="00E229DD"/>
    <w:rsid w:val="00E23446"/>
    <w:rsid w:val="00E307A7"/>
    <w:rsid w:val="00E35541"/>
    <w:rsid w:val="00E37A63"/>
    <w:rsid w:val="00E41360"/>
    <w:rsid w:val="00E41B50"/>
    <w:rsid w:val="00E42A36"/>
    <w:rsid w:val="00E44497"/>
    <w:rsid w:val="00E444E6"/>
    <w:rsid w:val="00E4471C"/>
    <w:rsid w:val="00E4529D"/>
    <w:rsid w:val="00E475AD"/>
    <w:rsid w:val="00E47D7F"/>
    <w:rsid w:val="00E47FE1"/>
    <w:rsid w:val="00E50D2C"/>
    <w:rsid w:val="00E52F2F"/>
    <w:rsid w:val="00E54D38"/>
    <w:rsid w:val="00E562A9"/>
    <w:rsid w:val="00E57060"/>
    <w:rsid w:val="00E5738D"/>
    <w:rsid w:val="00E57B76"/>
    <w:rsid w:val="00E640EA"/>
    <w:rsid w:val="00E64B80"/>
    <w:rsid w:val="00E65EF9"/>
    <w:rsid w:val="00E713FC"/>
    <w:rsid w:val="00E72D25"/>
    <w:rsid w:val="00E75A0F"/>
    <w:rsid w:val="00E75E56"/>
    <w:rsid w:val="00E76318"/>
    <w:rsid w:val="00E81F8F"/>
    <w:rsid w:val="00E81FAB"/>
    <w:rsid w:val="00E820D6"/>
    <w:rsid w:val="00E85613"/>
    <w:rsid w:val="00E87314"/>
    <w:rsid w:val="00E87616"/>
    <w:rsid w:val="00E9026C"/>
    <w:rsid w:val="00E90B5C"/>
    <w:rsid w:val="00E92047"/>
    <w:rsid w:val="00E95FDF"/>
    <w:rsid w:val="00E96438"/>
    <w:rsid w:val="00E96CA6"/>
    <w:rsid w:val="00EA567F"/>
    <w:rsid w:val="00EA5C16"/>
    <w:rsid w:val="00EA5E82"/>
    <w:rsid w:val="00EA6506"/>
    <w:rsid w:val="00EB1E29"/>
    <w:rsid w:val="00EB1F93"/>
    <w:rsid w:val="00EB252B"/>
    <w:rsid w:val="00EB2A03"/>
    <w:rsid w:val="00EB59E4"/>
    <w:rsid w:val="00EC0026"/>
    <w:rsid w:val="00EC0281"/>
    <w:rsid w:val="00EC26C7"/>
    <w:rsid w:val="00EC2DE4"/>
    <w:rsid w:val="00EC3254"/>
    <w:rsid w:val="00EC3A8B"/>
    <w:rsid w:val="00ED5029"/>
    <w:rsid w:val="00EE15D0"/>
    <w:rsid w:val="00EE5A77"/>
    <w:rsid w:val="00EE6C08"/>
    <w:rsid w:val="00EF000D"/>
    <w:rsid w:val="00EF2764"/>
    <w:rsid w:val="00EF601B"/>
    <w:rsid w:val="00EF753E"/>
    <w:rsid w:val="00F00331"/>
    <w:rsid w:val="00F034EC"/>
    <w:rsid w:val="00F03AC8"/>
    <w:rsid w:val="00F048B5"/>
    <w:rsid w:val="00F1094D"/>
    <w:rsid w:val="00F10EF5"/>
    <w:rsid w:val="00F160C6"/>
    <w:rsid w:val="00F1681F"/>
    <w:rsid w:val="00F168D9"/>
    <w:rsid w:val="00F16AF8"/>
    <w:rsid w:val="00F2184A"/>
    <w:rsid w:val="00F272AD"/>
    <w:rsid w:val="00F31811"/>
    <w:rsid w:val="00F33721"/>
    <w:rsid w:val="00F34322"/>
    <w:rsid w:val="00F35AF0"/>
    <w:rsid w:val="00F373A7"/>
    <w:rsid w:val="00F45303"/>
    <w:rsid w:val="00F518E2"/>
    <w:rsid w:val="00F53943"/>
    <w:rsid w:val="00F53DFC"/>
    <w:rsid w:val="00F545A3"/>
    <w:rsid w:val="00F54CE0"/>
    <w:rsid w:val="00F550EF"/>
    <w:rsid w:val="00F57AC7"/>
    <w:rsid w:val="00F620CE"/>
    <w:rsid w:val="00F63521"/>
    <w:rsid w:val="00F644C5"/>
    <w:rsid w:val="00F66358"/>
    <w:rsid w:val="00F72245"/>
    <w:rsid w:val="00F822CF"/>
    <w:rsid w:val="00F824A9"/>
    <w:rsid w:val="00F86BEE"/>
    <w:rsid w:val="00F938C2"/>
    <w:rsid w:val="00F942F1"/>
    <w:rsid w:val="00F94AF3"/>
    <w:rsid w:val="00F952E7"/>
    <w:rsid w:val="00F97253"/>
    <w:rsid w:val="00F978A0"/>
    <w:rsid w:val="00FA169D"/>
    <w:rsid w:val="00FA223B"/>
    <w:rsid w:val="00FA511B"/>
    <w:rsid w:val="00FA5B03"/>
    <w:rsid w:val="00FA5FBC"/>
    <w:rsid w:val="00FA7635"/>
    <w:rsid w:val="00FB0B55"/>
    <w:rsid w:val="00FB32C7"/>
    <w:rsid w:val="00FB3E89"/>
    <w:rsid w:val="00FB4568"/>
    <w:rsid w:val="00FB5706"/>
    <w:rsid w:val="00FC1395"/>
    <w:rsid w:val="00FC5AE7"/>
    <w:rsid w:val="00FD0D48"/>
    <w:rsid w:val="00FD29EC"/>
    <w:rsid w:val="00FD2B37"/>
    <w:rsid w:val="00FD384D"/>
    <w:rsid w:val="00FE0104"/>
    <w:rsid w:val="00FE029A"/>
    <w:rsid w:val="00FE1564"/>
    <w:rsid w:val="00FE31B1"/>
    <w:rsid w:val="00FE5FAF"/>
    <w:rsid w:val="00FE745B"/>
    <w:rsid w:val="00FE7CC5"/>
    <w:rsid w:val="00FF0D98"/>
    <w:rsid w:val="00FF3CD9"/>
    <w:rsid w:val="00FF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B3D6EC"/>
  <w15:docId w15:val="{4C7998CE-851B-440D-A936-2C6C29D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46EB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9A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69A3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0A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1E1B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5013"/>
    <w:rPr>
      <w:color w:val="0563C1"/>
      <w:u w:val="single"/>
    </w:rPr>
  </w:style>
  <w:style w:type="table" w:styleId="Tabela-Siatka">
    <w:name w:val="Table Grid"/>
    <w:basedOn w:val="Standardowy"/>
    <w:uiPriority w:val="59"/>
    <w:rsid w:val="00D96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86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86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B869A3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69A3"/>
    <w:rPr>
      <w:rFonts w:ascii="Arial" w:hAnsi="Arial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869A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69A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869A3"/>
    <w:pPr>
      <w:spacing w:after="100"/>
      <w:jc w:val="both"/>
    </w:pPr>
    <w:rPr>
      <w:rFonts w:ascii="Cambria" w:hAnsi="Cambria"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B869A3"/>
    <w:pPr>
      <w:spacing w:after="100"/>
      <w:ind w:left="220"/>
      <w:jc w:val="both"/>
    </w:pPr>
    <w:rPr>
      <w:rFonts w:ascii="Cambria" w:hAnsi="Cambria"/>
      <w:sz w:val="22"/>
    </w:rPr>
  </w:style>
  <w:style w:type="character" w:styleId="Odwoaniedokomentarza">
    <w:name w:val="annotation reference"/>
    <w:basedOn w:val="Domylnaczcionkaakapitu"/>
    <w:semiHidden/>
    <w:unhideWhenUsed/>
    <w:rsid w:val="00862C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2C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2C3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2C30"/>
    <w:rPr>
      <w:rFonts w:ascii="Arial" w:hAnsi="Arial"/>
      <w:b/>
      <w:bCs/>
    </w:rPr>
  </w:style>
  <w:style w:type="character" w:customStyle="1" w:styleId="h1">
    <w:name w:val="h1"/>
    <w:basedOn w:val="Domylnaczcionkaakapitu"/>
    <w:rsid w:val="002E4F0B"/>
  </w:style>
  <w:style w:type="character" w:customStyle="1" w:styleId="Nagwek3Znak">
    <w:name w:val="Nagłówek 3 Znak"/>
    <w:basedOn w:val="Domylnaczcionkaakapitu"/>
    <w:link w:val="Nagwek3"/>
    <w:semiHidden/>
    <w:rsid w:val="00160A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panlink">
    <w:name w:val="span_link"/>
    <w:basedOn w:val="Domylnaczcionkaakapitu"/>
    <w:rsid w:val="00693753"/>
  </w:style>
  <w:style w:type="character" w:customStyle="1" w:styleId="value">
    <w:name w:val="value"/>
    <w:basedOn w:val="Domylnaczcionkaakapitu"/>
    <w:rsid w:val="007C17C4"/>
  </w:style>
  <w:style w:type="paragraph" w:styleId="NormalnyWeb">
    <w:name w:val="Normal (Web)"/>
    <w:basedOn w:val="Normalny"/>
    <w:uiPriority w:val="99"/>
    <w:semiHidden/>
    <w:unhideWhenUsed/>
    <w:rsid w:val="009038B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tributedetailsvalue">
    <w:name w:val="attributedetailsvalue"/>
    <w:basedOn w:val="Domylnaczcionkaakapitu"/>
    <w:rsid w:val="0042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t24.pl/wydawnictwo/Pearson+Education+%252F+Longman" TargetMode="External"/><Relationship Id="rId13" Type="http://schemas.openxmlformats.org/officeDocument/2006/relationships/hyperlink" Target="http://livro.pl/autor/436901/Kujawa+Barbara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zytam.pl/autor,Ward+Brian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pik.com/szukaj/produkt?publisherFacet=wiedza+powszech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mpik.com/szukaj/produkt?author=szkutnik+leon+lesze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ndalf.com.pl/w/edgard/" TargetMode="External"/><Relationship Id="rId14" Type="http://schemas.openxmlformats.org/officeDocument/2006/relationships/hyperlink" Target="http://livro.pl/autor/468865/Stinia+Mariusz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7B13-2A2C-45E3-9D32-53E58881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705</TotalTime>
  <Pages>17</Pages>
  <Words>4106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ZaPaL</dc:creator>
  <cp:lastModifiedBy>PO</cp:lastModifiedBy>
  <cp:revision>121</cp:revision>
  <cp:lastPrinted>2017-12-21T12:43:00Z</cp:lastPrinted>
  <dcterms:created xsi:type="dcterms:W3CDTF">2017-12-11T09:23:00Z</dcterms:created>
  <dcterms:modified xsi:type="dcterms:W3CDTF">2018-01-24T11:24:00Z</dcterms:modified>
</cp:coreProperties>
</file>