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DBA" w:rsidRDefault="00B17EDB" w:rsidP="00F87DBA">
      <w:pPr>
        <w:rPr>
          <w:rFonts w:asciiTheme="majorHAnsi" w:eastAsiaTheme="minorHAnsi" w:hAnsiTheme="majorHAnsi"/>
        </w:rPr>
      </w:pPr>
      <w:r>
        <w:rPr>
          <w:rFonts w:asciiTheme="majorHAnsi" w:eastAsiaTheme="minorHAnsi" w:hAnsiTheme="majorHAnsi"/>
        </w:rPr>
        <w:t>PO.272.1.</w:t>
      </w:r>
      <w:r w:rsidR="00E9274F">
        <w:rPr>
          <w:rFonts w:asciiTheme="majorHAnsi" w:eastAsiaTheme="minorHAnsi" w:hAnsiTheme="majorHAnsi"/>
        </w:rPr>
        <w:t>6</w:t>
      </w:r>
      <w:bookmarkStart w:id="0" w:name="_GoBack"/>
      <w:bookmarkEnd w:id="0"/>
      <w:r>
        <w:rPr>
          <w:rFonts w:asciiTheme="majorHAnsi" w:eastAsiaTheme="minorHAnsi" w:hAnsiTheme="majorHAnsi"/>
        </w:rPr>
        <w:t>.2019</w:t>
      </w:r>
    </w:p>
    <w:p w:rsidR="00580579" w:rsidRDefault="00F87DBA" w:rsidP="00580579">
      <w:pPr>
        <w:jc w:val="right"/>
        <w:rPr>
          <w:rFonts w:asciiTheme="majorHAnsi" w:eastAsiaTheme="minorHAnsi" w:hAnsiTheme="majorHAnsi"/>
        </w:rPr>
      </w:pPr>
      <w:r>
        <w:rPr>
          <w:rFonts w:asciiTheme="majorHAnsi" w:eastAsiaTheme="minorHAnsi" w:hAnsiTheme="majorHAnsi"/>
        </w:rPr>
        <w:t>Załącznik nr 1 do SIWZ</w:t>
      </w:r>
    </w:p>
    <w:p w:rsidR="00F87DBA" w:rsidRPr="002A1FB1" w:rsidRDefault="00F87DBA" w:rsidP="00580579">
      <w:pPr>
        <w:jc w:val="right"/>
        <w:rPr>
          <w:rFonts w:asciiTheme="majorHAnsi" w:eastAsiaTheme="minorHAnsi" w:hAnsiTheme="majorHAnsi"/>
        </w:rPr>
      </w:pPr>
    </w:p>
    <w:p w:rsidR="00580579" w:rsidRPr="002A1FB1" w:rsidRDefault="00A947CF" w:rsidP="00A947CF">
      <w:pPr>
        <w:jc w:val="center"/>
        <w:rPr>
          <w:rFonts w:asciiTheme="majorHAnsi" w:hAnsiTheme="majorHAnsi"/>
          <w:b/>
        </w:rPr>
      </w:pPr>
      <w:r w:rsidRPr="002A1FB1">
        <w:rPr>
          <w:rFonts w:asciiTheme="majorHAnsi" w:hAnsiTheme="majorHAnsi"/>
          <w:b/>
        </w:rPr>
        <w:t>Szczegółowy opis przedmiotu zamówienia</w:t>
      </w:r>
    </w:p>
    <w:p w:rsidR="008C1431" w:rsidRPr="002A1FB1" w:rsidRDefault="008C1431" w:rsidP="00B162C5">
      <w:pPr>
        <w:jc w:val="both"/>
        <w:rPr>
          <w:rFonts w:asciiTheme="majorHAnsi" w:hAnsiTheme="majorHAnsi"/>
          <w:sz w:val="22"/>
        </w:rPr>
      </w:pPr>
    </w:p>
    <w:p w:rsidR="00A940A3" w:rsidRPr="00A940A3" w:rsidRDefault="00A940A3" w:rsidP="00A940A3">
      <w:pPr>
        <w:jc w:val="both"/>
        <w:rPr>
          <w:rFonts w:ascii="Cambria" w:hAnsi="Cambria"/>
          <w:sz w:val="22"/>
          <w:szCs w:val="22"/>
        </w:rPr>
      </w:pPr>
      <w:r w:rsidRPr="00A940A3">
        <w:rPr>
          <w:rFonts w:ascii="Cambria" w:hAnsi="Cambria"/>
          <w:sz w:val="22"/>
          <w:szCs w:val="22"/>
        </w:rPr>
        <w:t>Przedmiotem zamówienia jest dostawa materiałów dydaktycznych (drobnego wyposażenia) dla uczniów PCE niezbędnych do realizacji zajęć i programów nauczania w ramach projektu „Kompetencje zawodowe inwestycją w przyszłość powiatu lęborskiego” współfinansowanego ze środków Europejskiego Funduszu Społecznego w ramach Regionalnego Programu Operacyjnego Województwa Pomorskiego na lata 2014-2020 (Oś Priorytetowa III Edukacja, Działanie 3.3 Edukacja Zawodowa, Poddziałanie 3.3.1 Jakość edukacji zawodowej RPO WP 2014-2020).</w:t>
      </w:r>
    </w:p>
    <w:p w:rsidR="00A940A3" w:rsidRPr="00A940A3" w:rsidRDefault="00A940A3" w:rsidP="00A940A3">
      <w:pPr>
        <w:jc w:val="both"/>
        <w:rPr>
          <w:rFonts w:ascii="Cambria" w:hAnsi="Cambria"/>
          <w:sz w:val="22"/>
          <w:szCs w:val="22"/>
        </w:rPr>
      </w:pPr>
    </w:p>
    <w:p w:rsidR="00A940A3" w:rsidRPr="00A940A3" w:rsidRDefault="00A940A3" w:rsidP="00A940A3">
      <w:pPr>
        <w:jc w:val="both"/>
        <w:rPr>
          <w:rFonts w:ascii="Cambria" w:hAnsi="Cambria"/>
          <w:sz w:val="22"/>
          <w:szCs w:val="22"/>
        </w:rPr>
      </w:pPr>
      <w:r w:rsidRPr="00A940A3">
        <w:rPr>
          <w:rFonts w:ascii="Cambria" w:hAnsi="Cambria"/>
          <w:sz w:val="22"/>
          <w:szCs w:val="22"/>
        </w:rPr>
        <w:t xml:space="preserve">Przedmiot zamówienia należy dostarczyć we wskazanym terminie </w:t>
      </w:r>
      <w:r w:rsidR="008D75E3">
        <w:rPr>
          <w:rFonts w:ascii="Cambria" w:hAnsi="Cambria"/>
          <w:sz w:val="22"/>
          <w:szCs w:val="22"/>
        </w:rPr>
        <w:t xml:space="preserve">wraz z wyładunkiem </w:t>
      </w:r>
      <w:r w:rsidRPr="00A940A3">
        <w:rPr>
          <w:rFonts w:ascii="Cambria" w:hAnsi="Cambria"/>
          <w:sz w:val="22"/>
          <w:szCs w:val="22"/>
        </w:rPr>
        <w:t>na własny koszt i ryzyko, własnymi siłami, w odliczonych ilościach, zgodnie z opisem przedmiotu zamówienia, pod adres</w:t>
      </w:r>
      <w:bookmarkStart w:id="1" w:name="_Hlk501692137"/>
      <w:r w:rsidRPr="00A940A3">
        <w:rPr>
          <w:rFonts w:ascii="Cambria" w:hAnsi="Cambria"/>
          <w:sz w:val="22"/>
          <w:szCs w:val="22"/>
        </w:rPr>
        <w:t xml:space="preserve"> ul. Pionierów 16, 84-300 Lębork.</w:t>
      </w:r>
    </w:p>
    <w:p w:rsidR="00A940A3" w:rsidRPr="00A940A3" w:rsidRDefault="00A940A3" w:rsidP="00A940A3">
      <w:pPr>
        <w:jc w:val="both"/>
        <w:rPr>
          <w:rFonts w:asciiTheme="majorHAnsi" w:hAnsiTheme="majorHAnsi"/>
          <w:sz w:val="22"/>
          <w:szCs w:val="22"/>
        </w:rPr>
      </w:pPr>
    </w:p>
    <w:p w:rsidR="00A940A3" w:rsidRPr="00A940A3" w:rsidRDefault="00A940A3" w:rsidP="00A940A3">
      <w:pPr>
        <w:pStyle w:val="Tekstpodstawowywcity2"/>
        <w:tabs>
          <w:tab w:val="left" w:pos="0"/>
        </w:tabs>
        <w:spacing w:after="0" w:line="240" w:lineRule="auto"/>
        <w:ind w:left="0"/>
        <w:jc w:val="both"/>
        <w:rPr>
          <w:rFonts w:ascii="Cambria" w:hAnsi="Cambria"/>
        </w:rPr>
      </w:pPr>
      <w:bookmarkStart w:id="2" w:name="_Hlk501621527"/>
      <w:bookmarkEnd w:id="1"/>
      <w:r w:rsidRPr="00A940A3">
        <w:rPr>
          <w:rFonts w:ascii="Cambria" w:hAnsi="Cambria"/>
        </w:rPr>
        <w:t xml:space="preserve">Wszystkie materiały stanowiące przedmiot zamówienia muszą być </w:t>
      </w:r>
      <w:r w:rsidRPr="00A940A3">
        <w:rPr>
          <w:rFonts w:ascii="Cambria" w:hAnsi="Cambria"/>
          <w:u w:val="single"/>
        </w:rPr>
        <w:t>oryginalne,</w:t>
      </w:r>
      <w:r w:rsidRPr="00A940A3">
        <w:rPr>
          <w:rFonts w:ascii="Cambria" w:hAnsi="Cambria"/>
        </w:rPr>
        <w:t xml:space="preserve"> profesjonalne </w:t>
      </w:r>
      <w:r w:rsidRPr="00A940A3">
        <w:rPr>
          <w:rFonts w:ascii="Cambria" w:hAnsi="Cambria"/>
        </w:rPr>
        <w:br/>
        <w:t xml:space="preserve">i fabrycznie nowe, należytej jakości, sprawne, wolne od jakichkolwiek wad fizycznych, jak również od jakichkolwiek wad prawnych i roszczeń osób trzecich, nie używane, nie powystawowe, nie regenerowane. Pod pojęciem fabrycznie nowe Zamawiający rozumie produkty wykonane z nowych elementów, bez śladu uszkodzenia, w oryginalnych opakowaniach producenta, z widocznym logo, symbolem produktu. </w:t>
      </w:r>
    </w:p>
    <w:p w:rsidR="00A940A3" w:rsidRPr="00A940A3" w:rsidRDefault="00A940A3" w:rsidP="00A940A3">
      <w:pPr>
        <w:pStyle w:val="Tekstpodstawowywcity2"/>
        <w:tabs>
          <w:tab w:val="left" w:pos="0"/>
        </w:tabs>
        <w:spacing w:after="0" w:line="240" w:lineRule="auto"/>
        <w:ind w:left="0"/>
        <w:jc w:val="both"/>
        <w:rPr>
          <w:rFonts w:ascii="Cambria" w:hAnsi="Cambria"/>
        </w:rPr>
      </w:pPr>
      <w:r w:rsidRPr="00A940A3">
        <w:rPr>
          <w:rFonts w:ascii="Cambria" w:hAnsi="Cambria"/>
        </w:rPr>
        <w:t>Dostarczone wyposażenie musi być zgodnie z obowiązującymi normami i posiadać wymagane atesty, certyfikaty, aprobaty techniczne, deklaracje zgodności wbudowanych materiałów, świadectwa bezpieczeństwa, homologacje, licencje itp. Ponadto musi mieć możliwość dostosowania do pracy dla osób niepełnosprawnych.</w:t>
      </w:r>
      <w:bookmarkEnd w:id="2"/>
    </w:p>
    <w:p w:rsidR="00A940A3" w:rsidRPr="00A940A3" w:rsidRDefault="00A940A3" w:rsidP="00A940A3">
      <w:pPr>
        <w:pStyle w:val="Tekstpodstawowywcity2"/>
        <w:tabs>
          <w:tab w:val="left" w:pos="0"/>
        </w:tabs>
        <w:spacing w:after="0" w:line="240" w:lineRule="auto"/>
        <w:ind w:left="0"/>
        <w:jc w:val="both"/>
        <w:rPr>
          <w:rFonts w:ascii="Cambria" w:hAnsi="Cambria"/>
        </w:rPr>
      </w:pPr>
    </w:p>
    <w:p w:rsidR="00A940A3" w:rsidRPr="00A940A3" w:rsidRDefault="00A940A3" w:rsidP="00A940A3">
      <w:pPr>
        <w:jc w:val="both"/>
        <w:rPr>
          <w:rFonts w:ascii="Cambria" w:eastAsia="Calibri" w:hAnsi="Cambria"/>
          <w:sz w:val="22"/>
          <w:szCs w:val="22"/>
          <w:lang w:eastAsia="en-US"/>
        </w:rPr>
      </w:pPr>
      <w:r w:rsidRPr="00A940A3">
        <w:rPr>
          <w:rFonts w:ascii="Cambria" w:eastAsia="Calibri" w:hAnsi="Cambria"/>
          <w:sz w:val="22"/>
          <w:szCs w:val="22"/>
          <w:lang w:eastAsia="en-US"/>
        </w:rPr>
        <w:t>W przypadku, gdy użyto nazw własnych, znaków towarowych itp. dla opisu przedmiotu zamówienia, Zamawiający dopuszcza rozwiązania równoważne, tj. o porównywalnych parametrach lub wyższych. Wykonawca, który powołuje się na rozwiązania równoważne opisywane przez Zamawiającego, jest obowiązany wykazać, że oferowane przez niego dostawy spełniają wymagania określone przez Zamawiającego. Wykonawca, który złoży ofertę na produkty równoważne musi do oferty załączyć dokładny opis oferowanych produktów, z którego wynikać będzie zachowanie warunków równoważności. W przypadku złożenia oferty równoważnej (dotyczy również sprzętu wyższej klasy), składający ofertę ma obowiązek wykazania zgodności produktów poprzez porównanie parametrów oferowanych produktów z parametrami przedmiotu zamówienia.</w:t>
      </w:r>
    </w:p>
    <w:p w:rsidR="00A940A3" w:rsidRPr="00A940A3" w:rsidRDefault="00A940A3" w:rsidP="00A940A3">
      <w:pPr>
        <w:jc w:val="both"/>
        <w:rPr>
          <w:rFonts w:ascii="Cambria" w:eastAsia="Calibri" w:hAnsi="Cambria"/>
          <w:sz w:val="22"/>
          <w:szCs w:val="22"/>
          <w:lang w:eastAsia="en-US"/>
        </w:rPr>
      </w:pPr>
      <w:r w:rsidRPr="00A940A3">
        <w:rPr>
          <w:rFonts w:ascii="Cambria" w:eastAsia="Calibri" w:hAnsi="Cambria"/>
          <w:sz w:val="22"/>
          <w:szCs w:val="22"/>
          <w:lang w:eastAsia="en-US"/>
        </w:rPr>
        <w:t xml:space="preserve">Opis przedmiotu zamówienia został sporządzony z uwzględnieniem wymagań w zakresie dostępności dla osób niepełnosprawnych, które mogą korzystać z przedmiotu zamówienia. </w:t>
      </w:r>
    </w:p>
    <w:p w:rsidR="00A940A3" w:rsidRDefault="00A940A3" w:rsidP="00A940A3">
      <w:pPr>
        <w:keepNext/>
        <w:keepLines/>
        <w:spacing w:before="200"/>
        <w:contextualSpacing/>
        <w:jc w:val="both"/>
        <w:outlineLvl w:val="1"/>
        <w:rPr>
          <w:rFonts w:ascii="Cambria" w:eastAsiaTheme="majorEastAsia" w:hAnsi="Cambria" w:cstheme="majorBidi"/>
          <w:bCs/>
          <w:sz w:val="22"/>
          <w:szCs w:val="22"/>
        </w:rPr>
      </w:pPr>
    </w:p>
    <w:p w:rsidR="00574238" w:rsidRPr="00A940A3" w:rsidRDefault="00574238" w:rsidP="00A940A3">
      <w:pPr>
        <w:keepNext/>
        <w:keepLines/>
        <w:spacing w:before="200"/>
        <w:contextualSpacing/>
        <w:jc w:val="both"/>
        <w:outlineLvl w:val="1"/>
        <w:rPr>
          <w:rFonts w:ascii="Cambria" w:eastAsiaTheme="majorEastAsia" w:hAnsi="Cambria" w:cstheme="majorBidi"/>
          <w:bCs/>
          <w:sz w:val="22"/>
          <w:szCs w:val="22"/>
        </w:rPr>
      </w:pPr>
    </w:p>
    <w:p w:rsidR="00A940A3" w:rsidRPr="00A940A3" w:rsidRDefault="00A940A3" w:rsidP="00A940A3">
      <w:pPr>
        <w:tabs>
          <w:tab w:val="left" w:pos="0"/>
        </w:tabs>
        <w:jc w:val="both"/>
        <w:rPr>
          <w:rFonts w:asciiTheme="majorHAnsi" w:eastAsia="Calibri" w:hAnsiTheme="majorHAnsi"/>
          <w:b/>
          <w:sz w:val="22"/>
          <w:szCs w:val="22"/>
          <w:lang w:eastAsia="en-US"/>
        </w:rPr>
      </w:pPr>
      <w:r w:rsidRPr="00A940A3">
        <w:rPr>
          <w:rFonts w:asciiTheme="majorHAnsi" w:eastAsia="Calibri" w:hAnsiTheme="majorHAnsi"/>
          <w:b/>
          <w:sz w:val="22"/>
          <w:szCs w:val="22"/>
          <w:lang w:eastAsia="en-US"/>
        </w:rPr>
        <w:t>Wymagania dotyczące sposobu realizacji zamówienia:</w:t>
      </w:r>
    </w:p>
    <w:p w:rsidR="00A940A3" w:rsidRPr="00A940A3" w:rsidRDefault="00A940A3" w:rsidP="00A940A3">
      <w:pPr>
        <w:numPr>
          <w:ilvl w:val="0"/>
          <w:numId w:val="44"/>
        </w:numPr>
        <w:tabs>
          <w:tab w:val="left" w:pos="0"/>
        </w:tabs>
        <w:ind w:left="567"/>
        <w:jc w:val="both"/>
        <w:rPr>
          <w:rFonts w:asciiTheme="majorHAnsi" w:eastAsia="Calibri" w:hAnsiTheme="majorHAnsi"/>
          <w:sz w:val="22"/>
          <w:szCs w:val="22"/>
          <w:lang w:eastAsia="en-US"/>
        </w:rPr>
      </w:pPr>
      <w:r w:rsidRPr="00A940A3">
        <w:rPr>
          <w:rFonts w:asciiTheme="majorHAnsi" w:eastAsia="Calibri" w:hAnsiTheme="majorHAnsi"/>
          <w:sz w:val="22"/>
          <w:szCs w:val="22"/>
          <w:lang w:eastAsia="en-US"/>
        </w:rPr>
        <w:t>nie przewiduje się możliwośc</w:t>
      </w:r>
      <w:r w:rsidR="008D75E3">
        <w:rPr>
          <w:rFonts w:asciiTheme="majorHAnsi" w:eastAsia="Calibri" w:hAnsiTheme="majorHAnsi"/>
          <w:sz w:val="22"/>
          <w:szCs w:val="22"/>
          <w:lang w:eastAsia="en-US"/>
        </w:rPr>
        <w:t>i wypłacania Wykonawcy zaliczki;</w:t>
      </w:r>
    </w:p>
    <w:p w:rsidR="00A940A3" w:rsidRPr="00A940A3" w:rsidRDefault="00A940A3" w:rsidP="00A940A3">
      <w:pPr>
        <w:numPr>
          <w:ilvl w:val="0"/>
          <w:numId w:val="44"/>
        </w:numPr>
        <w:tabs>
          <w:tab w:val="left" w:pos="0"/>
        </w:tabs>
        <w:ind w:left="567"/>
        <w:jc w:val="both"/>
        <w:rPr>
          <w:rFonts w:asciiTheme="majorHAnsi" w:eastAsia="Calibri" w:hAnsiTheme="majorHAnsi"/>
          <w:sz w:val="22"/>
          <w:szCs w:val="22"/>
          <w:lang w:eastAsia="en-US"/>
        </w:rPr>
      </w:pPr>
      <w:r w:rsidRPr="00A940A3">
        <w:rPr>
          <w:rFonts w:asciiTheme="majorHAnsi" w:eastAsia="Calibri" w:hAnsiTheme="majorHAnsi"/>
          <w:sz w:val="22"/>
          <w:szCs w:val="22"/>
          <w:lang w:eastAsia="en-US"/>
        </w:rPr>
        <w:t>przedmiot zamówienia należy dostarczyć pod wskazany adres, w określonym terminie wraz z wyładunkiem i wniesieniem na własny koszt i ryzyko, własnymi siłami, w odliczonych ilościach, zgodnie z SIWZ</w:t>
      </w:r>
      <w:r w:rsidR="008D75E3">
        <w:rPr>
          <w:rFonts w:asciiTheme="majorHAnsi" w:eastAsia="Calibri" w:hAnsiTheme="majorHAnsi"/>
          <w:sz w:val="22"/>
          <w:szCs w:val="22"/>
          <w:lang w:eastAsia="en-US"/>
        </w:rPr>
        <w:t>;</w:t>
      </w:r>
    </w:p>
    <w:p w:rsidR="00A940A3" w:rsidRPr="00A940A3" w:rsidRDefault="00A940A3" w:rsidP="00A940A3">
      <w:pPr>
        <w:numPr>
          <w:ilvl w:val="0"/>
          <w:numId w:val="44"/>
        </w:numPr>
        <w:tabs>
          <w:tab w:val="left" w:pos="0"/>
        </w:tabs>
        <w:ind w:left="567"/>
        <w:jc w:val="both"/>
        <w:rPr>
          <w:rFonts w:asciiTheme="majorHAnsi" w:eastAsia="Calibri" w:hAnsiTheme="majorHAnsi"/>
          <w:sz w:val="22"/>
          <w:szCs w:val="22"/>
          <w:lang w:eastAsia="en-US"/>
        </w:rPr>
      </w:pPr>
      <w:r w:rsidRPr="00A940A3">
        <w:rPr>
          <w:rFonts w:asciiTheme="majorHAnsi" w:eastAsia="Calibri" w:hAnsiTheme="majorHAnsi"/>
          <w:sz w:val="22"/>
          <w:szCs w:val="22"/>
          <w:lang w:eastAsia="en-US"/>
        </w:rPr>
        <w:t>zamówienie obejmuje transpor</w:t>
      </w:r>
      <w:r w:rsidR="008D75E3">
        <w:rPr>
          <w:rFonts w:asciiTheme="majorHAnsi" w:eastAsia="Calibri" w:hAnsiTheme="majorHAnsi"/>
          <w:sz w:val="22"/>
          <w:szCs w:val="22"/>
          <w:lang w:eastAsia="en-US"/>
        </w:rPr>
        <w:t>t (na koszt i ryzyko Wykonawcy);</w:t>
      </w:r>
    </w:p>
    <w:p w:rsidR="00A940A3" w:rsidRPr="00A940A3" w:rsidRDefault="00A940A3" w:rsidP="00A940A3">
      <w:pPr>
        <w:numPr>
          <w:ilvl w:val="0"/>
          <w:numId w:val="44"/>
        </w:numPr>
        <w:tabs>
          <w:tab w:val="left" w:pos="0"/>
        </w:tabs>
        <w:ind w:left="567"/>
        <w:jc w:val="both"/>
        <w:rPr>
          <w:rFonts w:asciiTheme="majorHAnsi" w:eastAsia="Calibri" w:hAnsiTheme="majorHAnsi"/>
          <w:sz w:val="22"/>
          <w:szCs w:val="22"/>
          <w:lang w:eastAsia="en-US"/>
        </w:rPr>
      </w:pPr>
      <w:r w:rsidRPr="00A940A3">
        <w:rPr>
          <w:rFonts w:asciiTheme="majorHAnsi" w:eastAsia="Calibri" w:hAnsiTheme="majorHAnsi"/>
          <w:sz w:val="22"/>
          <w:szCs w:val="22"/>
          <w:lang w:eastAsia="en-US"/>
        </w:rPr>
        <w:t>jeśli dostarczone Wyposażenie lub jego elementy są uszkodzone lub uległy uszkodzeniu podczas transportu, zostaną przez Wykonawcę wymienione na nowe lub naprawione przed zgłoszenie</w:t>
      </w:r>
      <w:r w:rsidR="008D75E3">
        <w:rPr>
          <w:rFonts w:asciiTheme="majorHAnsi" w:eastAsia="Calibri" w:hAnsiTheme="majorHAnsi"/>
          <w:sz w:val="22"/>
          <w:szCs w:val="22"/>
          <w:lang w:eastAsia="en-US"/>
        </w:rPr>
        <w:t>m zakończenia dostaw do odbioru;</w:t>
      </w:r>
    </w:p>
    <w:p w:rsidR="00A940A3" w:rsidRPr="00A940A3" w:rsidRDefault="00A940A3" w:rsidP="00A940A3">
      <w:pPr>
        <w:numPr>
          <w:ilvl w:val="0"/>
          <w:numId w:val="44"/>
        </w:numPr>
        <w:tabs>
          <w:tab w:val="left" w:pos="0"/>
        </w:tabs>
        <w:ind w:left="567"/>
        <w:jc w:val="both"/>
        <w:rPr>
          <w:rFonts w:asciiTheme="majorHAnsi" w:eastAsia="Calibri" w:hAnsiTheme="majorHAnsi"/>
          <w:sz w:val="22"/>
          <w:szCs w:val="22"/>
          <w:lang w:eastAsia="en-US"/>
        </w:rPr>
      </w:pPr>
      <w:r w:rsidRPr="00A940A3">
        <w:rPr>
          <w:rFonts w:asciiTheme="majorHAnsi" w:eastAsia="Calibri" w:hAnsiTheme="majorHAnsi"/>
          <w:sz w:val="22"/>
          <w:szCs w:val="22"/>
          <w:lang w:eastAsia="en-US"/>
        </w:rPr>
        <w:t>wszystkie odpady powstałe podczas realizacji zamówienia Wykonawca jest zobowiązany</w:t>
      </w:r>
      <w:r w:rsidR="008D75E3">
        <w:rPr>
          <w:rFonts w:asciiTheme="majorHAnsi" w:eastAsia="Calibri" w:hAnsiTheme="majorHAnsi"/>
          <w:sz w:val="22"/>
          <w:szCs w:val="22"/>
          <w:lang w:eastAsia="en-US"/>
        </w:rPr>
        <w:t xml:space="preserve"> zagospodarować na własny koszt;</w:t>
      </w:r>
    </w:p>
    <w:p w:rsidR="00A940A3" w:rsidRPr="00A940A3" w:rsidRDefault="00A940A3" w:rsidP="00A940A3">
      <w:pPr>
        <w:numPr>
          <w:ilvl w:val="0"/>
          <w:numId w:val="44"/>
        </w:numPr>
        <w:tabs>
          <w:tab w:val="left" w:pos="0"/>
        </w:tabs>
        <w:ind w:left="567"/>
        <w:jc w:val="both"/>
        <w:rPr>
          <w:rFonts w:asciiTheme="majorHAnsi" w:hAnsiTheme="majorHAnsi"/>
          <w:sz w:val="22"/>
          <w:szCs w:val="22"/>
        </w:rPr>
      </w:pPr>
      <w:r w:rsidRPr="00A940A3">
        <w:rPr>
          <w:rFonts w:asciiTheme="majorHAnsi" w:eastAsia="Calibri" w:hAnsiTheme="majorHAnsi"/>
          <w:sz w:val="22"/>
          <w:szCs w:val="22"/>
          <w:lang w:eastAsia="en-US"/>
        </w:rPr>
        <w:t xml:space="preserve">Wykonawca </w:t>
      </w:r>
      <w:r w:rsidRPr="00A940A3">
        <w:rPr>
          <w:rFonts w:asciiTheme="majorHAnsi" w:eastAsia="Calibri" w:hAnsiTheme="majorHAnsi"/>
          <w:sz w:val="22"/>
          <w:szCs w:val="22"/>
          <w:u w:val="single"/>
          <w:lang w:eastAsia="en-US"/>
        </w:rPr>
        <w:t>w dniu podpisania umowy</w:t>
      </w:r>
      <w:r w:rsidRPr="00A940A3">
        <w:rPr>
          <w:rFonts w:asciiTheme="majorHAnsi" w:eastAsia="Calibri" w:hAnsiTheme="majorHAnsi"/>
          <w:sz w:val="22"/>
          <w:szCs w:val="22"/>
          <w:lang w:eastAsia="en-US"/>
        </w:rPr>
        <w:t xml:space="preserve"> </w:t>
      </w:r>
      <w:r w:rsidRPr="00A940A3">
        <w:rPr>
          <w:rFonts w:asciiTheme="majorHAnsi" w:hAnsiTheme="majorHAnsi"/>
          <w:sz w:val="22"/>
          <w:szCs w:val="22"/>
        </w:rPr>
        <w:t>poinformuje Zamawiają</w:t>
      </w:r>
      <w:r w:rsidR="008D75E3">
        <w:rPr>
          <w:rFonts w:asciiTheme="majorHAnsi" w:hAnsiTheme="majorHAnsi"/>
          <w:sz w:val="22"/>
          <w:szCs w:val="22"/>
        </w:rPr>
        <w:t>cego o dacie i godzinie dostawy;</w:t>
      </w:r>
    </w:p>
    <w:p w:rsidR="00A940A3" w:rsidRPr="00A940A3" w:rsidRDefault="00A940A3" w:rsidP="00A940A3">
      <w:pPr>
        <w:numPr>
          <w:ilvl w:val="0"/>
          <w:numId w:val="44"/>
        </w:numPr>
        <w:tabs>
          <w:tab w:val="left" w:pos="0"/>
        </w:tabs>
        <w:ind w:left="567"/>
        <w:jc w:val="both"/>
        <w:rPr>
          <w:rFonts w:asciiTheme="majorHAnsi" w:eastAsia="Calibri" w:hAnsiTheme="majorHAnsi"/>
          <w:sz w:val="22"/>
          <w:szCs w:val="22"/>
          <w:lang w:eastAsia="en-US"/>
        </w:rPr>
      </w:pPr>
      <w:r w:rsidRPr="00A940A3">
        <w:rPr>
          <w:rFonts w:asciiTheme="majorHAnsi" w:eastAsia="Calibri" w:hAnsiTheme="majorHAnsi"/>
          <w:sz w:val="22"/>
          <w:szCs w:val="22"/>
          <w:lang w:eastAsia="en-US"/>
        </w:rPr>
        <w:lastRenderedPageBreak/>
        <w:t>Wykonawca jest odpowiedzialny za zabezpieczenie dostarczonego wyposażenia do czasu dokonania pisemnego odbioru końcowego /bez uwag/ potwierdzonego przez osoby odpowie</w:t>
      </w:r>
      <w:r w:rsidR="008D75E3">
        <w:rPr>
          <w:rFonts w:asciiTheme="majorHAnsi" w:eastAsia="Calibri" w:hAnsiTheme="majorHAnsi"/>
          <w:sz w:val="22"/>
          <w:szCs w:val="22"/>
          <w:lang w:eastAsia="en-US"/>
        </w:rPr>
        <w:t>dzialne ze strony Zamawiającego;</w:t>
      </w:r>
    </w:p>
    <w:p w:rsidR="009466C0" w:rsidRDefault="00A940A3" w:rsidP="00A940A3">
      <w:pPr>
        <w:numPr>
          <w:ilvl w:val="0"/>
          <w:numId w:val="44"/>
        </w:numPr>
        <w:tabs>
          <w:tab w:val="left" w:pos="0"/>
        </w:tabs>
        <w:ind w:left="567"/>
        <w:jc w:val="both"/>
        <w:rPr>
          <w:rFonts w:asciiTheme="majorHAnsi" w:eastAsia="Calibri" w:hAnsiTheme="majorHAnsi"/>
          <w:sz w:val="22"/>
          <w:szCs w:val="22"/>
          <w:lang w:eastAsia="en-US"/>
        </w:rPr>
      </w:pPr>
      <w:r w:rsidRPr="00A940A3">
        <w:rPr>
          <w:rFonts w:asciiTheme="majorHAnsi" w:eastAsia="Calibri" w:hAnsiTheme="majorHAnsi"/>
          <w:sz w:val="22"/>
          <w:szCs w:val="22"/>
          <w:lang w:eastAsia="en-US"/>
        </w:rPr>
        <w:t>dostarczone wyposażenie musi być kompletne</w:t>
      </w:r>
    </w:p>
    <w:p w:rsidR="00574238" w:rsidRPr="00A940A3" w:rsidRDefault="00574238" w:rsidP="00574238">
      <w:pPr>
        <w:tabs>
          <w:tab w:val="left" w:pos="0"/>
        </w:tabs>
        <w:ind w:left="567"/>
        <w:jc w:val="both"/>
        <w:rPr>
          <w:rFonts w:asciiTheme="majorHAnsi" w:eastAsia="Calibri" w:hAnsiTheme="majorHAnsi"/>
          <w:sz w:val="22"/>
          <w:szCs w:val="22"/>
          <w:lang w:eastAsia="en-US"/>
        </w:rPr>
      </w:pPr>
    </w:p>
    <w:p w:rsidR="0075743F" w:rsidRDefault="005704BE" w:rsidP="0075743F">
      <w:pPr>
        <w:spacing w:before="100" w:beforeAutospacing="1"/>
        <w:contextualSpacing/>
        <w:jc w:val="both"/>
        <w:rPr>
          <w:rFonts w:asciiTheme="majorHAnsi" w:eastAsia="Calibri" w:hAnsiTheme="majorHAnsi"/>
          <w:b/>
          <w:sz w:val="22"/>
          <w:szCs w:val="22"/>
          <w:lang w:eastAsia="en-US"/>
        </w:rPr>
      </w:pPr>
      <w:r w:rsidRPr="002A1FB1">
        <w:rPr>
          <w:rFonts w:asciiTheme="majorHAnsi" w:eastAsia="Calibri" w:hAnsiTheme="majorHAnsi"/>
          <w:b/>
          <w:sz w:val="22"/>
          <w:szCs w:val="22"/>
          <w:lang w:eastAsia="en-US"/>
        </w:rPr>
        <w:t xml:space="preserve">Szczegółowy opis przedmiotu zamówienia z określeniem minimalnych </w:t>
      </w:r>
      <w:r w:rsidR="008C1431" w:rsidRPr="002A1FB1">
        <w:rPr>
          <w:rFonts w:asciiTheme="majorHAnsi" w:eastAsia="Calibri" w:hAnsiTheme="majorHAnsi"/>
          <w:b/>
          <w:sz w:val="22"/>
          <w:szCs w:val="22"/>
          <w:lang w:eastAsia="en-US"/>
        </w:rPr>
        <w:t>wymogów, co</w:t>
      </w:r>
      <w:r w:rsidRPr="002A1FB1">
        <w:rPr>
          <w:rFonts w:asciiTheme="majorHAnsi" w:eastAsia="Calibri" w:hAnsiTheme="majorHAnsi"/>
          <w:b/>
          <w:sz w:val="22"/>
          <w:szCs w:val="22"/>
          <w:lang w:eastAsia="en-US"/>
        </w:rPr>
        <w:t xml:space="preserve"> do rodzaju i ilości asortymentu, jak również wymagań technicznych i jakościowych:</w:t>
      </w:r>
      <w:bookmarkStart w:id="3" w:name="_Toc494977556"/>
      <w:bookmarkStart w:id="4" w:name="_Toc496619011"/>
      <w:bookmarkStart w:id="5" w:name="_Toc496783647"/>
      <w:bookmarkStart w:id="6" w:name="_Hlk501632417"/>
    </w:p>
    <w:p w:rsidR="00C72153" w:rsidRDefault="00C72153" w:rsidP="00C72153">
      <w:pPr>
        <w:jc w:val="both"/>
        <w:rPr>
          <w:rFonts w:ascii="Cambria" w:hAnsi="Cambria"/>
          <w:b/>
          <w:sz w:val="20"/>
          <w:szCs w:val="20"/>
        </w:rPr>
      </w:pPr>
    </w:p>
    <w:tbl>
      <w:tblPr>
        <w:tblW w:w="9776" w:type="dxa"/>
        <w:tblCellMar>
          <w:left w:w="70" w:type="dxa"/>
          <w:right w:w="70" w:type="dxa"/>
        </w:tblCellMar>
        <w:tblLook w:val="04A0" w:firstRow="1" w:lastRow="0" w:firstColumn="1" w:lastColumn="0" w:noHBand="0" w:noVBand="1"/>
      </w:tblPr>
      <w:tblGrid>
        <w:gridCol w:w="860"/>
        <w:gridCol w:w="2380"/>
        <w:gridCol w:w="3418"/>
        <w:gridCol w:w="1559"/>
        <w:gridCol w:w="1559"/>
      </w:tblGrid>
      <w:tr w:rsidR="0078770F" w:rsidRPr="0078770F" w:rsidTr="0078770F">
        <w:trPr>
          <w:trHeight w:val="255"/>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L.p.</w:t>
            </w:r>
          </w:p>
        </w:tc>
        <w:tc>
          <w:tcPr>
            <w:tcW w:w="2380" w:type="dxa"/>
            <w:tcBorders>
              <w:top w:val="single" w:sz="4" w:space="0" w:color="auto"/>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Nazwa materiału/sprzętu</w:t>
            </w:r>
          </w:p>
        </w:tc>
        <w:tc>
          <w:tcPr>
            <w:tcW w:w="3418" w:type="dxa"/>
            <w:tcBorders>
              <w:top w:val="single" w:sz="4" w:space="0" w:color="auto"/>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Parametry minimalne</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Jednostka miary</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Ilość</w:t>
            </w:r>
          </w:p>
        </w:tc>
      </w:tr>
      <w:tr w:rsidR="0078770F" w:rsidRPr="0078770F" w:rsidTr="0078770F">
        <w:trPr>
          <w:trHeight w:val="765"/>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1</w:t>
            </w:r>
          </w:p>
        </w:tc>
        <w:tc>
          <w:tcPr>
            <w:tcW w:w="2380"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Nożyce do cięcia stali (prętów fi 12)</w:t>
            </w:r>
          </w:p>
        </w:tc>
        <w:tc>
          <w:tcPr>
            <w:tcW w:w="3418"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Ręczne nożyce o długości 750mm służące do przecinania prętów stalowych, drutu i linek stalowych o maksymalnej średnicy do 12mm</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sztuka</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8</w:t>
            </w:r>
          </w:p>
        </w:tc>
      </w:tr>
      <w:tr w:rsidR="0078770F" w:rsidRPr="0078770F" w:rsidTr="0078770F">
        <w:trPr>
          <w:trHeight w:val="255"/>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2</w:t>
            </w:r>
          </w:p>
        </w:tc>
        <w:tc>
          <w:tcPr>
            <w:tcW w:w="2380"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Miara</w:t>
            </w:r>
          </w:p>
        </w:tc>
        <w:tc>
          <w:tcPr>
            <w:tcW w:w="3418"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 xml:space="preserve">Długość 3 m, posiadająca przycisk blokady </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sztuka</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8</w:t>
            </w:r>
          </w:p>
        </w:tc>
      </w:tr>
      <w:tr w:rsidR="0078770F" w:rsidRPr="0078770F" w:rsidTr="0078770F">
        <w:trPr>
          <w:trHeight w:val="255"/>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3</w:t>
            </w:r>
          </w:p>
        </w:tc>
        <w:tc>
          <w:tcPr>
            <w:tcW w:w="2380"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Cement</w:t>
            </w:r>
          </w:p>
        </w:tc>
        <w:tc>
          <w:tcPr>
            <w:tcW w:w="3418"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typ 32,5 R, worek 25 kg, 1 sztuka = worek 25 kg</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sztuka</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8</w:t>
            </w:r>
          </w:p>
        </w:tc>
      </w:tr>
      <w:tr w:rsidR="0078770F" w:rsidRPr="0078770F" w:rsidTr="0078770F">
        <w:trPr>
          <w:trHeight w:val="510"/>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4</w:t>
            </w:r>
          </w:p>
        </w:tc>
        <w:tc>
          <w:tcPr>
            <w:tcW w:w="2380"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Płyn do smarowania form</w:t>
            </w:r>
          </w:p>
        </w:tc>
        <w:tc>
          <w:tcPr>
            <w:tcW w:w="3418"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Płyn przeznaczony do smarowania i konserwacji wszelkiego typu szalunków, 1 sztuka = butelka poj. 1 l</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sztuka</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8</w:t>
            </w:r>
          </w:p>
        </w:tc>
      </w:tr>
      <w:tr w:rsidR="0078770F" w:rsidRPr="0078770F" w:rsidTr="0078770F">
        <w:trPr>
          <w:trHeight w:val="255"/>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5</w:t>
            </w:r>
          </w:p>
        </w:tc>
        <w:tc>
          <w:tcPr>
            <w:tcW w:w="2380"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Plastyfikator do betonu</w:t>
            </w:r>
          </w:p>
        </w:tc>
        <w:tc>
          <w:tcPr>
            <w:tcW w:w="3418"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5 litrów</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sztuka</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2</w:t>
            </w:r>
          </w:p>
        </w:tc>
      </w:tr>
      <w:tr w:rsidR="0078770F" w:rsidRPr="0078770F" w:rsidTr="0078770F">
        <w:trPr>
          <w:trHeight w:val="255"/>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6</w:t>
            </w:r>
          </w:p>
        </w:tc>
        <w:tc>
          <w:tcPr>
            <w:tcW w:w="2380"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Pigment do betonu</w:t>
            </w:r>
          </w:p>
        </w:tc>
        <w:tc>
          <w:tcPr>
            <w:tcW w:w="3418"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Pigment do betonu, 1 kg, kolor czarny</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sztuka</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5</w:t>
            </w:r>
          </w:p>
        </w:tc>
      </w:tr>
      <w:tr w:rsidR="0078770F" w:rsidRPr="0078770F" w:rsidTr="0078770F">
        <w:trPr>
          <w:trHeight w:val="510"/>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7</w:t>
            </w:r>
          </w:p>
        </w:tc>
        <w:tc>
          <w:tcPr>
            <w:tcW w:w="2380"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Płyta kartonowo-gipsowa szara</w:t>
            </w:r>
          </w:p>
        </w:tc>
        <w:tc>
          <w:tcPr>
            <w:tcW w:w="3418"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WYMIARY: 1200*2600*12,5mm</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sztuka</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16</w:t>
            </w:r>
          </w:p>
        </w:tc>
      </w:tr>
      <w:tr w:rsidR="0078770F" w:rsidRPr="0078770F" w:rsidTr="0078770F">
        <w:trPr>
          <w:trHeight w:val="1245"/>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8</w:t>
            </w:r>
          </w:p>
        </w:tc>
        <w:tc>
          <w:tcPr>
            <w:tcW w:w="2380"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 xml:space="preserve">Profil sufitowy  </w:t>
            </w:r>
          </w:p>
        </w:tc>
        <w:tc>
          <w:tcPr>
            <w:tcW w:w="3418"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Profil główny stosowany w konstrukcjach sufitów podwieszanych, okładzin sufitowych, ściennych i przy zabudowie poddaszy, WYMIARY: 0,5 x 60 x 27 mm x 4000 mm</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sztuka</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96</w:t>
            </w:r>
          </w:p>
        </w:tc>
      </w:tr>
      <w:tr w:rsidR="0078770F" w:rsidRPr="0078770F" w:rsidTr="0078770F">
        <w:trPr>
          <w:trHeight w:val="1230"/>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9</w:t>
            </w:r>
          </w:p>
        </w:tc>
        <w:tc>
          <w:tcPr>
            <w:tcW w:w="2380"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 xml:space="preserve">Profil sufitowy </w:t>
            </w:r>
          </w:p>
        </w:tc>
        <w:tc>
          <w:tcPr>
            <w:tcW w:w="3418"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Profil  przyścienny,  do tworzenia konstrukcji przyściennej dla suchej zabudowy poddaszy oraz sufitów podwieszanych,  WYMIARY: 0,5*30*3000</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sztuka</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72</w:t>
            </w:r>
          </w:p>
        </w:tc>
      </w:tr>
      <w:tr w:rsidR="0078770F" w:rsidRPr="0078770F" w:rsidTr="0078770F">
        <w:trPr>
          <w:trHeight w:val="510"/>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10</w:t>
            </w:r>
          </w:p>
        </w:tc>
        <w:tc>
          <w:tcPr>
            <w:tcW w:w="2380"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 xml:space="preserve">Wieszak płaski </w:t>
            </w:r>
          </w:p>
        </w:tc>
        <w:tc>
          <w:tcPr>
            <w:tcW w:w="3418"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do mocowania profili głównych sufitowych 60, Długość: 270mm. Materiał: stal ocynkowana</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sztuka</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50</w:t>
            </w:r>
          </w:p>
        </w:tc>
      </w:tr>
      <w:tr w:rsidR="0078770F" w:rsidRPr="0078770F" w:rsidTr="0078770F">
        <w:trPr>
          <w:trHeight w:val="255"/>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11</w:t>
            </w:r>
          </w:p>
        </w:tc>
        <w:tc>
          <w:tcPr>
            <w:tcW w:w="2380"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 xml:space="preserve">Wkręt </w:t>
            </w:r>
            <w:proofErr w:type="spellStart"/>
            <w:r w:rsidRPr="0078770F">
              <w:rPr>
                <w:rFonts w:ascii="Cambria" w:hAnsi="Cambria" w:cs="Arial"/>
                <w:sz w:val="20"/>
                <w:szCs w:val="20"/>
              </w:rPr>
              <w:t>fosfatowany</w:t>
            </w:r>
            <w:proofErr w:type="spellEnd"/>
            <w:r w:rsidRPr="0078770F">
              <w:rPr>
                <w:rFonts w:ascii="Cambria" w:hAnsi="Cambria" w:cs="Arial"/>
                <w:sz w:val="20"/>
                <w:szCs w:val="20"/>
              </w:rPr>
              <w:t xml:space="preserve"> </w:t>
            </w:r>
          </w:p>
        </w:tc>
        <w:tc>
          <w:tcPr>
            <w:tcW w:w="3418"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 xml:space="preserve"> Wkręt </w:t>
            </w:r>
            <w:proofErr w:type="spellStart"/>
            <w:r w:rsidRPr="0078770F">
              <w:rPr>
                <w:rFonts w:ascii="Cambria" w:hAnsi="Cambria" w:cs="Arial"/>
                <w:sz w:val="20"/>
                <w:szCs w:val="20"/>
              </w:rPr>
              <w:t>fosfatowany</w:t>
            </w:r>
            <w:proofErr w:type="spellEnd"/>
            <w:r w:rsidRPr="0078770F">
              <w:rPr>
                <w:rFonts w:ascii="Cambria" w:hAnsi="Cambria" w:cs="Arial"/>
                <w:sz w:val="20"/>
                <w:szCs w:val="20"/>
              </w:rPr>
              <w:t xml:space="preserve"> 3,5x9,5 mm </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sztuka</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1000</w:t>
            </w:r>
          </w:p>
        </w:tc>
      </w:tr>
      <w:tr w:rsidR="0078770F" w:rsidRPr="0078770F" w:rsidTr="0078770F">
        <w:trPr>
          <w:trHeight w:val="255"/>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12</w:t>
            </w:r>
          </w:p>
        </w:tc>
        <w:tc>
          <w:tcPr>
            <w:tcW w:w="2380"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 xml:space="preserve">Wkręt </w:t>
            </w:r>
            <w:proofErr w:type="spellStart"/>
            <w:r w:rsidRPr="0078770F">
              <w:rPr>
                <w:rFonts w:ascii="Cambria" w:hAnsi="Cambria" w:cs="Arial"/>
                <w:sz w:val="20"/>
                <w:szCs w:val="20"/>
              </w:rPr>
              <w:t>fosfatowany</w:t>
            </w:r>
            <w:proofErr w:type="spellEnd"/>
            <w:r w:rsidRPr="0078770F">
              <w:rPr>
                <w:rFonts w:ascii="Cambria" w:hAnsi="Cambria" w:cs="Arial"/>
                <w:sz w:val="20"/>
                <w:szCs w:val="20"/>
              </w:rPr>
              <w:t xml:space="preserve"> </w:t>
            </w:r>
          </w:p>
        </w:tc>
        <w:tc>
          <w:tcPr>
            <w:tcW w:w="3418"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 xml:space="preserve"> Wkręt </w:t>
            </w:r>
            <w:proofErr w:type="spellStart"/>
            <w:r w:rsidRPr="0078770F">
              <w:rPr>
                <w:rFonts w:ascii="Cambria" w:hAnsi="Cambria" w:cs="Arial"/>
                <w:sz w:val="20"/>
                <w:szCs w:val="20"/>
              </w:rPr>
              <w:t>fosfatowany</w:t>
            </w:r>
            <w:proofErr w:type="spellEnd"/>
            <w:r w:rsidRPr="0078770F">
              <w:rPr>
                <w:rFonts w:ascii="Cambria" w:hAnsi="Cambria" w:cs="Arial"/>
                <w:sz w:val="20"/>
                <w:szCs w:val="20"/>
              </w:rPr>
              <w:t xml:space="preserve"> 3,5x25,0 mm (opakowanie 1000 sztuk)</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08111B" w:rsidP="0078770F">
            <w:pPr>
              <w:rPr>
                <w:rFonts w:ascii="Cambria" w:hAnsi="Cambria" w:cs="Arial"/>
                <w:sz w:val="20"/>
                <w:szCs w:val="20"/>
              </w:rPr>
            </w:pPr>
            <w:r>
              <w:rPr>
                <w:rFonts w:ascii="Cambria" w:hAnsi="Cambria" w:cs="Arial"/>
                <w:sz w:val="20"/>
                <w:szCs w:val="20"/>
              </w:rPr>
              <w:t>opakowanie</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1</w:t>
            </w:r>
          </w:p>
        </w:tc>
      </w:tr>
      <w:tr w:rsidR="0078770F" w:rsidRPr="0078770F" w:rsidTr="0078770F">
        <w:trPr>
          <w:trHeight w:val="1020"/>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13</w:t>
            </w:r>
          </w:p>
        </w:tc>
        <w:tc>
          <w:tcPr>
            <w:tcW w:w="2380"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 xml:space="preserve">Profil ścienny </w:t>
            </w:r>
          </w:p>
        </w:tc>
        <w:tc>
          <w:tcPr>
            <w:tcW w:w="3418"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Profil ścienny pionowy, element pionowy konstrukcji nośnych w systemach suchej zabudowy, montowany do istniejących ścian, wymagających korekty pionu czy poziomu, WYMIARY: 0,4*50*2600</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sztuka</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96</w:t>
            </w:r>
          </w:p>
        </w:tc>
      </w:tr>
      <w:tr w:rsidR="0078770F" w:rsidRPr="0078770F" w:rsidTr="0078770F">
        <w:trPr>
          <w:trHeight w:val="510"/>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14</w:t>
            </w:r>
          </w:p>
        </w:tc>
        <w:tc>
          <w:tcPr>
            <w:tcW w:w="2380"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 xml:space="preserve">Strug </w:t>
            </w:r>
          </w:p>
        </w:tc>
        <w:tc>
          <w:tcPr>
            <w:tcW w:w="3418"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 xml:space="preserve">do krawędzi płyt kartonowo-gipsowych, WYMIARY produktu: 130 x 60 x 240 mm </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sztuka</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8</w:t>
            </w:r>
          </w:p>
        </w:tc>
      </w:tr>
      <w:tr w:rsidR="0078770F" w:rsidRPr="0078770F" w:rsidTr="0078770F">
        <w:trPr>
          <w:trHeight w:val="510"/>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15</w:t>
            </w:r>
          </w:p>
        </w:tc>
        <w:tc>
          <w:tcPr>
            <w:tcW w:w="2380"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 xml:space="preserve">Wkrętarka </w:t>
            </w:r>
          </w:p>
        </w:tc>
        <w:tc>
          <w:tcPr>
            <w:tcW w:w="3418"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Wkrętarka z magazynkiem. Zasilanie: akumulatorowe, prędkość obrotowa na biegu jałowym min. 0- 2500/min</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sztuka</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1</w:t>
            </w:r>
          </w:p>
        </w:tc>
      </w:tr>
      <w:tr w:rsidR="0078770F" w:rsidRPr="0078770F" w:rsidTr="00574238">
        <w:trPr>
          <w:trHeight w:val="510"/>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16</w:t>
            </w:r>
          </w:p>
        </w:tc>
        <w:tc>
          <w:tcPr>
            <w:tcW w:w="2380"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Wkręty na taśmie</w:t>
            </w:r>
          </w:p>
        </w:tc>
        <w:tc>
          <w:tcPr>
            <w:tcW w:w="3418"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 xml:space="preserve">wkręty na taśmie do montowania płyt </w:t>
            </w:r>
            <w:proofErr w:type="spellStart"/>
            <w:r w:rsidRPr="0078770F">
              <w:rPr>
                <w:rFonts w:ascii="Cambria" w:hAnsi="Cambria" w:cs="Arial"/>
                <w:sz w:val="20"/>
                <w:szCs w:val="20"/>
              </w:rPr>
              <w:t>płyt</w:t>
            </w:r>
            <w:proofErr w:type="spellEnd"/>
            <w:r w:rsidRPr="0078770F">
              <w:rPr>
                <w:rFonts w:ascii="Cambria" w:hAnsi="Cambria" w:cs="Arial"/>
                <w:sz w:val="20"/>
                <w:szCs w:val="20"/>
              </w:rPr>
              <w:t xml:space="preserve"> </w:t>
            </w:r>
            <w:proofErr w:type="spellStart"/>
            <w:r w:rsidRPr="0078770F">
              <w:rPr>
                <w:rFonts w:ascii="Cambria" w:hAnsi="Cambria" w:cs="Arial"/>
                <w:sz w:val="20"/>
                <w:szCs w:val="20"/>
              </w:rPr>
              <w:t>kartonowo-gipsowych</w:t>
            </w:r>
            <w:proofErr w:type="spellEnd"/>
            <w:r w:rsidRPr="0078770F">
              <w:rPr>
                <w:rFonts w:ascii="Cambria" w:hAnsi="Cambria" w:cs="Arial"/>
                <w:sz w:val="20"/>
                <w:szCs w:val="20"/>
              </w:rPr>
              <w:t xml:space="preserve"> wymiary: 3,5 X 25, (1 opakowanie = 1000 sztuk)</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08111B" w:rsidP="0078770F">
            <w:pPr>
              <w:rPr>
                <w:rFonts w:ascii="Cambria" w:hAnsi="Cambria" w:cs="Arial"/>
                <w:sz w:val="20"/>
                <w:szCs w:val="20"/>
              </w:rPr>
            </w:pPr>
            <w:r>
              <w:rPr>
                <w:rFonts w:ascii="Cambria" w:hAnsi="Cambria" w:cs="Arial"/>
                <w:sz w:val="20"/>
                <w:szCs w:val="20"/>
              </w:rPr>
              <w:t>opakowanie</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8</w:t>
            </w:r>
          </w:p>
        </w:tc>
      </w:tr>
      <w:tr w:rsidR="0078770F" w:rsidRPr="0078770F" w:rsidTr="00574238">
        <w:trPr>
          <w:trHeight w:val="510"/>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lastRenderedPageBreak/>
              <w:t>17</w:t>
            </w:r>
          </w:p>
        </w:tc>
        <w:tc>
          <w:tcPr>
            <w:tcW w:w="2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Rusztowanie aluminiowe</w:t>
            </w:r>
          </w:p>
        </w:tc>
        <w:tc>
          <w:tcPr>
            <w:tcW w:w="3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Rusztowanie aluminiowe. Wysokość robocza 3m. Wysokość rusztowania min.1,8m, Wysokość podestu/pomostu 1m</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sztuka</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1</w:t>
            </w:r>
          </w:p>
        </w:tc>
      </w:tr>
      <w:tr w:rsidR="0078770F" w:rsidRPr="0078770F" w:rsidTr="00574238">
        <w:trPr>
          <w:trHeight w:val="765"/>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18</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770F" w:rsidRPr="0078770F" w:rsidRDefault="0078770F" w:rsidP="0078770F">
            <w:pPr>
              <w:rPr>
                <w:rFonts w:ascii="Cambria" w:hAnsi="Cambria" w:cs="Arial"/>
                <w:color w:val="000000"/>
                <w:sz w:val="20"/>
                <w:szCs w:val="20"/>
              </w:rPr>
            </w:pPr>
            <w:r w:rsidRPr="0078770F">
              <w:rPr>
                <w:rFonts w:ascii="Cambria" w:hAnsi="Cambria" w:cs="Arial"/>
                <w:color w:val="000000"/>
                <w:sz w:val="20"/>
                <w:szCs w:val="20"/>
              </w:rPr>
              <w:t xml:space="preserve">Odkurzacz </w:t>
            </w:r>
          </w:p>
        </w:tc>
        <w:tc>
          <w:tcPr>
            <w:tcW w:w="3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770F" w:rsidRPr="0078770F" w:rsidRDefault="0078770F" w:rsidP="0078770F">
            <w:pPr>
              <w:rPr>
                <w:rFonts w:ascii="Cambria" w:hAnsi="Cambria" w:cs="Arial"/>
                <w:color w:val="000000"/>
                <w:sz w:val="20"/>
                <w:szCs w:val="20"/>
              </w:rPr>
            </w:pPr>
            <w:r w:rsidRPr="0078770F">
              <w:rPr>
                <w:rFonts w:ascii="Cambria" w:hAnsi="Cambria" w:cs="Arial"/>
                <w:color w:val="000000"/>
                <w:sz w:val="20"/>
                <w:szCs w:val="20"/>
              </w:rPr>
              <w:t xml:space="preserve">Odkurzacz do pracy na </w:t>
            </w:r>
            <w:r w:rsidRPr="0078770F">
              <w:rPr>
                <w:rFonts w:ascii="Cambria" w:hAnsi="Cambria" w:cs="Arial"/>
                <w:sz w:val="20"/>
                <w:szCs w:val="20"/>
              </w:rPr>
              <w:t>sucho/mokro dopuszczony do zastosowań przemysłowych,  maksymalny pobór mocy:</w:t>
            </w:r>
            <w:r w:rsidRPr="0078770F">
              <w:rPr>
                <w:rFonts w:ascii="Cambria" w:hAnsi="Cambria" w:cs="Arial"/>
                <w:color w:val="000000"/>
                <w:sz w:val="20"/>
                <w:szCs w:val="20"/>
              </w:rPr>
              <w:t xml:space="preserve"> min. 1200W, pojemność zbiornika minimum 25l</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sztuka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770F" w:rsidRPr="0078770F" w:rsidRDefault="0078770F" w:rsidP="0078770F">
            <w:pPr>
              <w:rPr>
                <w:rFonts w:ascii="Cambria" w:hAnsi="Cambria" w:cs="Arial"/>
                <w:color w:val="000000"/>
                <w:sz w:val="20"/>
                <w:szCs w:val="20"/>
              </w:rPr>
            </w:pPr>
            <w:r w:rsidRPr="0078770F">
              <w:rPr>
                <w:rFonts w:ascii="Cambria" w:hAnsi="Cambria" w:cs="Arial"/>
                <w:color w:val="000000"/>
                <w:sz w:val="20"/>
                <w:szCs w:val="20"/>
              </w:rPr>
              <w:t>1</w:t>
            </w:r>
          </w:p>
        </w:tc>
      </w:tr>
      <w:tr w:rsidR="0078770F" w:rsidRPr="0078770F" w:rsidTr="00A940A3">
        <w:trPr>
          <w:trHeight w:val="510"/>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19</w:t>
            </w:r>
          </w:p>
        </w:tc>
        <w:tc>
          <w:tcPr>
            <w:tcW w:w="2380" w:type="dxa"/>
            <w:tcBorders>
              <w:top w:val="single" w:sz="4" w:space="0" w:color="auto"/>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Wiadro glazurnicze do fugowania</w:t>
            </w:r>
          </w:p>
        </w:tc>
        <w:tc>
          <w:tcPr>
            <w:tcW w:w="3418" w:type="dxa"/>
            <w:tcBorders>
              <w:top w:val="single" w:sz="4" w:space="0" w:color="auto"/>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Wiadro glazurnicze do fugowania, pojemność: minimum 20l, minimum dwie rolki odsączające</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sztuka</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2</w:t>
            </w:r>
          </w:p>
        </w:tc>
      </w:tr>
      <w:tr w:rsidR="0078770F" w:rsidRPr="0078770F" w:rsidTr="0078770F">
        <w:trPr>
          <w:trHeight w:val="765"/>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20</w:t>
            </w:r>
          </w:p>
        </w:tc>
        <w:tc>
          <w:tcPr>
            <w:tcW w:w="2380"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 xml:space="preserve">Pilarka </w:t>
            </w:r>
          </w:p>
        </w:tc>
        <w:tc>
          <w:tcPr>
            <w:tcW w:w="3418"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 xml:space="preserve">Pilarka ukośnica, Typ zasilania: elektryczne, Moc: 1800 W, Prędkość obrotowa: minimum 4800 </w:t>
            </w:r>
            <w:proofErr w:type="spellStart"/>
            <w:r w:rsidRPr="0078770F">
              <w:rPr>
                <w:rFonts w:ascii="Cambria" w:hAnsi="Cambria" w:cs="Arial"/>
                <w:sz w:val="20"/>
                <w:szCs w:val="20"/>
              </w:rPr>
              <w:t>rpm</w:t>
            </w:r>
            <w:proofErr w:type="spellEnd"/>
            <w:r w:rsidRPr="0078770F">
              <w:rPr>
                <w:rFonts w:ascii="Cambria" w:hAnsi="Cambria" w:cs="Arial"/>
                <w:sz w:val="20"/>
                <w:szCs w:val="20"/>
              </w:rPr>
              <w:t xml:space="preserve">, Średnica tarczy: 210 mm,  </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sztuka</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1</w:t>
            </w:r>
          </w:p>
        </w:tc>
      </w:tr>
      <w:tr w:rsidR="0078770F" w:rsidRPr="0078770F" w:rsidTr="0078770F">
        <w:trPr>
          <w:trHeight w:val="765"/>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21</w:t>
            </w:r>
          </w:p>
        </w:tc>
        <w:tc>
          <w:tcPr>
            <w:tcW w:w="2380"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 xml:space="preserve">Folia </w:t>
            </w:r>
            <w:proofErr w:type="spellStart"/>
            <w:r w:rsidRPr="0078770F">
              <w:rPr>
                <w:rFonts w:ascii="Cambria" w:hAnsi="Cambria" w:cs="Arial"/>
                <w:sz w:val="20"/>
                <w:szCs w:val="20"/>
              </w:rPr>
              <w:t>stretch</w:t>
            </w:r>
            <w:proofErr w:type="spellEnd"/>
          </w:p>
        </w:tc>
        <w:tc>
          <w:tcPr>
            <w:tcW w:w="3418"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kolor: bezbarwna,  grubość folii 23 mikrony, szerokość 50cm (1 rolka = 3kg)</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sztuka</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20</w:t>
            </w:r>
          </w:p>
        </w:tc>
      </w:tr>
      <w:tr w:rsidR="0078770F" w:rsidRPr="0078770F" w:rsidTr="0078770F">
        <w:trPr>
          <w:trHeight w:val="255"/>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22</w:t>
            </w:r>
          </w:p>
        </w:tc>
        <w:tc>
          <w:tcPr>
            <w:tcW w:w="2380"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Taśma pakowa</w:t>
            </w:r>
          </w:p>
        </w:tc>
        <w:tc>
          <w:tcPr>
            <w:tcW w:w="3418"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Taśma pakowa brązowa 48mm x 66mm</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sztuka</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40</w:t>
            </w:r>
          </w:p>
        </w:tc>
      </w:tr>
      <w:tr w:rsidR="0078770F" w:rsidRPr="0078770F" w:rsidTr="0078770F">
        <w:trPr>
          <w:trHeight w:val="255"/>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23</w:t>
            </w:r>
          </w:p>
        </w:tc>
        <w:tc>
          <w:tcPr>
            <w:tcW w:w="2380"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Karton</w:t>
            </w:r>
          </w:p>
        </w:tc>
        <w:tc>
          <w:tcPr>
            <w:tcW w:w="3418"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200x150x100</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sztuka</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100</w:t>
            </w:r>
          </w:p>
        </w:tc>
      </w:tr>
      <w:tr w:rsidR="0078770F" w:rsidRPr="0078770F" w:rsidTr="0078770F">
        <w:trPr>
          <w:trHeight w:val="255"/>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24</w:t>
            </w:r>
          </w:p>
        </w:tc>
        <w:tc>
          <w:tcPr>
            <w:tcW w:w="2380"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Karton</w:t>
            </w:r>
          </w:p>
        </w:tc>
        <w:tc>
          <w:tcPr>
            <w:tcW w:w="3418"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150x150x150</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sztuka</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100</w:t>
            </w:r>
          </w:p>
        </w:tc>
      </w:tr>
      <w:tr w:rsidR="0078770F" w:rsidRPr="0078770F" w:rsidTr="0078770F">
        <w:trPr>
          <w:trHeight w:val="255"/>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25</w:t>
            </w:r>
          </w:p>
        </w:tc>
        <w:tc>
          <w:tcPr>
            <w:tcW w:w="2380"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Karton</w:t>
            </w:r>
          </w:p>
        </w:tc>
        <w:tc>
          <w:tcPr>
            <w:tcW w:w="3418"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200x200x100</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sztuka</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100</w:t>
            </w:r>
          </w:p>
        </w:tc>
      </w:tr>
      <w:tr w:rsidR="0078770F" w:rsidRPr="0078770F" w:rsidTr="0078770F">
        <w:trPr>
          <w:trHeight w:val="255"/>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26</w:t>
            </w:r>
          </w:p>
        </w:tc>
        <w:tc>
          <w:tcPr>
            <w:tcW w:w="2380"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Karton</w:t>
            </w:r>
          </w:p>
        </w:tc>
        <w:tc>
          <w:tcPr>
            <w:tcW w:w="3418"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200x200x150</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sztuka</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100</w:t>
            </w:r>
          </w:p>
        </w:tc>
      </w:tr>
      <w:tr w:rsidR="0078770F" w:rsidRPr="0078770F" w:rsidTr="0078770F">
        <w:trPr>
          <w:trHeight w:val="255"/>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27</w:t>
            </w:r>
          </w:p>
        </w:tc>
        <w:tc>
          <w:tcPr>
            <w:tcW w:w="2380"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Zestaw do pakowania</w:t>
            </w:r>
          </w:p>
        </w:tc>
        <w:tc>
          <w:tcPr>
            <w:tcW w:w="3418" w:type="dxa"/>
            <w:tcBorders>
              <w:top w:val="nil"/>
              <w:left w:val="nil"/>
              <w:bottom w:val="single" w:sz="4" w:space="0" w:color="auto"/>
              <w:right w:val="single" w:sz="4" w:space="0" w:color="auto"/>
            </w:tcBorders>
            <w:shd w:val="clear" w:color="000000" w:fill="FFFFFF"/>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taśma PP, zapinki druciane, napinacz B-315</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sztuka</w:t>
            </w:r>
          </w:p>
        </w:tc>
        <w:tc>
          <w:tcPr>
            <w:tcW w:w="1559" w:type="dxa"/>
            <w:tcBorders>
              <w:top w:val="nil"/>
              <w:left w:val="nil"/>
              <w:bottom w:val="single" w:sz="4" w:space="0" w:color="auto"/>
              <w:right w:val="single" w:sz="4" w:space="0" w:color="auto"/>
            </w:tcBorders>
            <w:shd w:val="clear" w:color="000000" w:fill="FFFFFF"/>
            <w:noWrap/>
            <w:vAlign w:val="center"/>
            <w:hideMark/>
          </w:tcPr>
          <w:p w:rsidR="0078770F" w:rsidRPr="0078770F" w:rsidRDefault="0078770F" w:rsidP="0078770F">
            <w:pPr>
              <w:rPr>
                <w:rFonts w:ascii="Cambria" w:hAnsi="Cambria" w:cs="Arial"/>
                <w:sz w:val="20"/>
                <w:szCs w:val="20"/>
              </w:rPr>
            </w:pPr>
            <w:r w:rsidRPr="0078770F">
              <w:rPr>
                <w:rFonts w:ascii="Cambria" w:hAnsi="Cambria" w:cs="Arial"/>
                <w:sz w:val="20"/>
                <w:szCs w:val="20"/>
              </w:rPr>
              <w:t>4</w:t>
            </w:r>
          </w:p>
        </w:tc>
      </w:tr>
    </w:tbl>
    <w:p w:rsidR="008B3962" w:rsidRDefault="008B3962" w:rsidP="00C72153">
      <w:pPr>
        <w:jc w:val="both"/>
        <w:rPr>
          <w:rFonts w:ascii="Cambria" w:hAnsi="Cambria"/>
          <w:b/>
          <w:sz w:val="20"/>
          <w:szCs w:val="20"/>
        </w:rPr>
      </w:pPr>
    </w:p>
    <w:bookmarkEnd w:id="3"/>
    <w:bookmarkEnd w:id="4"/>
    <w:bookmarkEnd w:id="5"/>
    <w:bookmarkEnd w:id="6"/>
    <w:p w:rsidR="00C72153" w:rsidRDefault="00C72153" w:rsidP="003135D2">
      <w:pPr>
        <w:jc w:val="both"/>
        <w:rPr>
          <w:rFonts w:asciiTheme="majorHAnsi" w:hAnsiTheme="majorHAnsi"/>
          <w:b/>
        </w:rPr>
      </w:pPr>
    </w:p>
    <w:sectPr w:rsidR="00C72153" w:rsidSect="00574238">
      <w:headerReference w:type="default" r:id="rId8"/>
      <w:footerReference w:type="default" r:id="rId9"/>
      <w:headerReference w:type="first" r:id="rId10"/>
      <w:footerReference w:type="first" r:id="rId11"/>
      <w:pgSz w:w="11906" w:h="16838" w:code="9"/>
      <w:pgMar w:top="1560" w:right="1133" w:bottom="851" w:left="1134" w:header="340" w:footer="9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407" w:rsidRDefault="00B56407">
      <w:r>
        <w:separator/>
      </w:r>
    </w:p>
  </w:endnote>
  <w:endnote w:type="continuationSeparator" w:id="0">
    <w:p w:rsidR="00B56407" w:rsidRDefault="00B56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B35" w:rsidRPr="00124D4A" w:rsidRDefault="00C04B35" w:rsidP="00124D4A">
    <w:pPr>
      <w:pStyle w:val="Stopka"/>
    </w:pPr>
    <w:r>
      <w:rPr>
        <w:noProof/>
      </w:rPr>
      <w:drawing>
        <wp:anchor distT="0" distB="0" distL="114300" distR="114300" simplePos="0" relativeHeight="251656192" behindDoc="0" locked="0" layoutInCell="0" allowOverlap="1">
          <wp:simplePos x="0" y="0"/>
          <wp:positionH relativeFrom="page">
            <wp:align>center</wp:align>
          </wp:positionH>
          <wp:positionV relativeFrom="page">
            <wp:posOffset>9973310</wp:posOffset>
          </wp:positionV>
          <wp:extent cx="7023735" cy="194310"/>
          <wp:effectExtent l="0" t="0" r="5715" b="0"/>
          <wp:wrapNone/>
          <wp:docPr id="98" name="Obraz 98"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B35" w:rsidRPr="00B01F08" w:rsidRDefault="00C04B35" w:rsidP="00B01F08">
    <w:pPr>
      <w:pStyle w:val="Stopka"/>
    </w:pPr>
    <w:r>
      <w:rPr>
        <w:noProof/>
      </w:rPr>
      <w:drawing>
        <wp:anchor distT="0" distB="0" distL="114300" distR="114300" simplePos="0" relativeHeight="251655168" behindDoc="0" locked="0" layoutInCell="0" allowOverlap="1">
          <wp:simplePos x="0" y="0"/>
          <wp:positionH relativeFrom="page">
            <wp:align>center</wp:align>
          </wp:positionH>
          <wp:positionV relativeFrom="page">
            <wp:posOffset>9973310</wp:posOffset>
          </wp:positionV>
          <wp:extent cx="7023735" cy="194310"/>
          <wp:effectExtent l="0" t="0" r="5715" b="0"/>
          <wp:wrapNone/>
          <wp:docPr id="100" name="Obraz 100"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407" w:rsidRDefault="00B56407">
      <w:r>
        <w:separator/>
      </w:r>
    </w:p>
  </w:footnote>
  <w:footnote w:type="continuationSeparator" w:id="0">
    <w:p w:rsidR="00B56407" w:rsidRDefault="00B56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B35" w:rsidRDefault="00C04B35">
    <w:pPr>
      <w:pStyle w:val="Nagwek"/>
    </w:pPr>
    <w:r>
      <w:rPr>
        <w:noProof/>
      </w:rPr>
      <w:drawing>
        <wp:anchor distT="0" distB="0" distL="114300" distR="114300" simplePos="0" relativeHeight="251661312" behindDoc="0" locked="0" layoutInCell="0" allowOverlap="1">
          <wp:simplePos x="0" y="0"/>
          <wp:positionH relativeFrom="page">
            <wp:posOffset>262255</wp:posOffset>
          </wp:positionH>
          <wp:positionV relativeFrom="page">
            <wp:posOffset>167640</wp:posOffset>
          </wp:positionV>
          <wp:extent cx="7019925" cy="752475"/>
          <wp:effectExtent l="0" t="0" r="9525" b="9525"/>
          <wp:wrapNone/>
          <wp:docPr id="97" name="Obraz 97"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B35" w:rsidRDefault="00C04B35">
    <w:pPr>
      <w:pStyle w:val="Nagwek"/>
    </w:pPr>
    <w:r>
      <w:rPr>
        <w:noProof/>
      </w:rPr>
      <w:drawing>
        <wp:anchor distT="0" distB="0" distL="114300" distR="114300" simplePos="0" relativeHeight="251659264" behindDoc="0" locked="0" layoutInCell="0" allowOverlap="1">
          <wp:simplePos x="0" y="0"/>
          <wp:positionH relativeFrom="page">
            <wp:align>center</wp:align>
          </wp:positionH>
          <wp:positionV relativeFrom="page">
            <wp:posOffset>213995</wp:posOffset>
          </wp:positionV>
          <wp:extent cx="7019925" cy="752475"/>
          <wp:effectExtent l="0" t="0" r="9525" b="9525"/>
          <wp:wrapNone/>
          <wp:docPr id="99" name="Obraz 99"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singleLevel"/>
    <w:tmpl w:val="00000015"/>
    <w:name w:val="WW8Num25"/>
    <w:lvl w:ilvl="0">
      <w:start w:val="1"/>
      <w:numFmt w:val="decimal"/>
      <w:lvlText w:val="%1."/>
      <w:lvlJc w:val="left"/>
      <w:pPr>
        <w:tabs>
          <w:tab w:val="num" w:pos="720"/>
        </w:tabs>
        <w:ind w:left="720" w:hanging="360"/>
      </w:pPr>
    </w:lvl>
  </w:abstractNum>
  <w:abstractNum w:abstractNumId="1" w15:restartNumberingAfterBreak="0">
    <w:nsid w:val="06290675"/>
    <w:multiLevelType w:val="hybridMultilevel"/>
    <w:tmpl w:val="5E08F0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4F088C"/>
    <w:multiLevelType w:val="hybridMultilevel"/>
    <w:tmpl w:val="3ED83016"/>
    <w:lvl w:ilvl="0" w:tplc="71AA0054">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1137F2"/>
    <w:multiLevelType w:val="multilevel"/>
    <w:tmpl w:val="0758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B6944"/>
    <w:multiLevelType w:val="hybridMultilevel"/>
    <w:tmpl w:val="91D28756"/>
    <w:name w:val="WW8Num2322"/>
    <w:lvl w:ilvl="0" w:tplc="831EB608">
      <w:start w:val="3"/>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3C3102"/>
    <w:multiLevelType w:val="hybridMultilevel"/>
    <w:tmpl w:val="AB6E45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FBD6E21"/>
    <w:multiLevelType w:val="hybridMultilevel"/>
    <w:tmpl w:val="A15243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5B20D0"/>
    <w:multiLevelType w:val="hybridMultilevel"/>
    <w:tmpl w:val="07E656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EE57E1"/>
    <w:multiLevelType w:val="multilevel"/>
    <w:tmpl w:val="35BC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E5744D"/>
    <w:multiLevelType w:val="hybridMultilevel"/>
    <w:tmpl w:val="D0887030"/>
    <w:lvl w:ilvl="0" w:tplc="4F6665B2">
      <w:start w:val="1"/>
      <w:numFmt w:val="lowerLetter"/>
      <w:lvlText w:val="%1)"/>
      <w:lvlJc w:val="left"/>
      <w:pPr>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1C16FB"/>
    <w:multiLevelType w:val="hybridMultilevel"/>
    <w:tmpl w:val="83408F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6DA66D7"/>
    <w:multiLevelType w:val="hybridMultilevel"/>
    <w:tmpl w:val="4502BAD0"/>
    <w:lvl w:ilvl="0" w:tplc="323691A0">
      <w:start w:val="1"/>
      <w:numFmt w:val="lowerLetter"/>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F57211"/>
    <w:multiLevelType w:val="hybridMultilevel"/>
    <w:tmpl w:val="5E08F0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CE7441"/>
    <w:multiLevelType w:val="hybridMultilevel"/>
    <w:tmpl w:val="5E08F0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1E1905"/>
    <w:multiLevelType w:val="hybridMultilevel"/>
    <w:tmpl w:val="102484F4"/>
    <w:lvl w:ilvl="0" w:tplc="3586DB30">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513B5B"/>
    <w:multiLevelType w:val="hybridMultilevel"/>
    <w:tmpl w:val="AD10D278"/>
    <w:lvl w:ilvl="0" w:tplc="0B4A7D9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087777"/>
    <w:multiLevelType w:val="hybridMultilevel"/>
    <w:tmpl w:val="5E08F0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2D28DF"/>
    <w:multiLevelType w:val="hybridMultilevel"/>
    <w:tmpl w:val="27D814C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671DB6"/>
    <w:multiLevelType w:val="hybridMultilevel"/>
    <w:tmpl w:val="79644F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D683B3B"/>
    <w:multiLevelType w:val="hybridMultilevel"/>
    <w:tmpl w:val="E10622D2"/>
    <w:lvl w:ilvl="0" w:tplc="8DF20D6C">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382EF6"/>
    <w:multiLevelType w:val="hybridMultilevel"/>
    <w:tmpl w:val="3ED83016"/>
    <w:lvl w:ilvl="0" w:tplc="71AA0054">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BA7E31"/>
    <w:multiLevelType w:val="hybridMultilevel"/>
    <w:tmpl w:val="E10622D2"/>
    <w:lvl w:ilvl="0" w:tplc="8DF20D6C">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281AF9"/>
    <w:multiLevelType w:val="hybridMultilevel"/>
    <w:tmpl w:val="E10622D2"/>
    <w:lvl w:ilvl="0" w:tplc="8DF20D6C">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0B1B6F"/>
    <w:multiLevelType w:val="hybridMultilevel"/>
    <w:tmpl w:val="85884222"/>
    <w:lvl w:ilvl="0" w:tplc="3F24A8C8">
      <w:start w:val="1"/>
      <w:numFmt w:val="decimal"/>
      <w:lvlText w:val="%1."/>
      <w:lvlJc w:val="left"/>
      <w:pPr>
        <w:ind w:left="360" w:hanging="360"/>
      </w:pPr>
      <w:rPr>
        <w:color w:val="auto"/>
      </w:rPr>
    </w:lvl>
    <w:lvl w:ilvl="1" w:tplc="A710C2E6">
      <w:numFmt w:val="bullet"/>
      <w:lvlText w:val=""/>
      <w:lvlJc w:val="left"/>
      <w:pPr>
        <w:ind w:left="1156" w:hanging="360"/>
      </w:pPr>
      <w:rPr>
        <w:rFonts w:ascii="Symbol" w:eastAsia="Times New Roman" w:hAnsi="Symbol" w:cs="Times New Roman" w:hint="default"/>
      </w:r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4" w15:restartNumberingAfterBreak="0">
    <w:nsid w:val="36E944DE"/>
    <w:multiLevelType w:val="hybridMultilevel"/>
    <w:tmpl w:val="86C6FE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82518DF"/>
    <w:multiLevelType w:val="hybridMultilevel"/>
    <w:tmpl w:val="60BC9E3C"/>
    <w:lvl w:ilvl="0" w:tplc="04150017">
      <w:start w:val="1"/>
      <w:numFmt w:val="lowerLetter"/>
      <w:lvlText w:val="%1)"/>
      <w:lvlJc w:val="left"/>
      <w:pPr>
        <w:ind w:left="1003" w:hanging="360"/>
      </w:pPr>
    </w:lvl>
    <w:lvl w:ilvl="1" w:tplc="04150003">
      <w:start w:val="1"/>
      <w:numFmt w:val="bullet"/>
      <w:lvlText w:val="o"/>
      <w:lvlJc w:val="left"/>
      <w:pPr>
        <w:ind w:left="1723" w:hanging="360"/>
      </w:pPr>
      <w:rPr>
        <w:rFonts w:ascii="Courier New" w:hAnsi="Courier New" w:cs="Courier New" w:hint="default"/>
      </w:rPr>
    </w:lvl>
    <w:lvl w:ilvl="2" w:tplc="04150005">
      <w:start w:val="1"/>
      <w:numFmt w:val="bullet"/>
      <w:lvlText w:val=""/>
      <w:lvlJc w:val="left"/>
      <w:pPr>
        <w:ind w:left="2443" w:hanging="360"/>
      </w:pPr>
      <w:rPr>
        <w:rFonts w:ascii="Wingdings" w:hAnsi="Wingdings" w:hint="default"/>
      </w:rPr>
    </w:lvl>
    <w:lvl w:ilvl="3" w:tplc="04150001">
      <w:start w:val="1"/>
      <w:numFmt w:val="bullet"/>
      <w:lvlText w:val=""/>
      <w:lvlJc w:val="left"/>
      <w:pPr>
        <w:ind w:left="3163" w:hanging="360"/>
      </w:pPr>
      <w:rPr>
        <w:rFonts w:ascii="Symbol" w:hAnsi="Symbol" w:hint="default"/>
      </w:rPr>
    </w:lvl>
    <w:lvl w:ilvl="4" w:tplc="04150003">
      <w:start w:val="1"/>
      <w:numFmt w:val="bullet"/>
      <w:lvlText w:val="o"/>
      <w:lvlJc w:val="left"/>
      <w:pPr>
        <w:ind w:left="3883" w:hanging="360"/>
      </w:pPr>
      <w:rPr>
        <w:rFonts w:ascii="Courier New" w:hAnsi="Courier New" w:cs="Courier New" w:hint="default"/>
      </w:rPr>
    </w:lvl>
    <w:lvl w:ilvl="5" w:tplc="04150005">
      <w:start w:val="1"/>
      <w:numFmt w:val="bullet"/>
      <w:lvlText w:val=""/>
      <w:lvlJc w:val="left"/>
      <w:pPr>
        <w:ind w:left="4603" w:hanging="360"/>
      </w:pPr>
      <w:rPr>
        <w:rFonts w:ascii="Wingdings" w:hAnsi="Wingdings" w:hint="default"/>
      </w:rPr>
    </w:lvl>
    <w:lvl w:ilvl="6" w:tplc="04150001">
      <w:start w:val="1"/>
      <w:numFmt w:val="bullet"/>
      <w:lvlText w:val=""/>
      <w:lvlJc w:val="left"/>
      <w:pPr>
        <w:ind w:left="5323" w:hanging="360"/>
      </w:pPr>
      <w:rPr>
        <w:rFonts w:ascii="Symbol" w:hAnsi="Symbol" w:hint="default"/>
      </w:rPr>
    </w:lvl>
    <w:lvl w:ilvl="7" w:tplc="04150003">
      <w:start w:val="1"/>
      <w:numFmt w:val="bullet"/>
      <w:lvlText w:val="o"/>
      <w:lvlJc w:val="left"/>
      <w:pPr>
        <w:ind w:left="6043" w:hanging="360"/>
      </w:pPr>
      <w:rPr>
        <w:rFonts w:ascii="Courier New" w:hAnsi="Courier New" w:cs="Courier New" w:hint="default"/>
      </w:rPr>
    </w:lvl>
    <w:lvl w:ilvl="8" w:tplc="04150005">
      <w:start w:val="1"/>
      <w:numFmt w:val="bullet"/>
      <w:lvlText w:val=""/>
      <w:lvlJc w:val="left"/>
      <w:pPr>
        <w:ind w:left="6763" w:hanging="360"/>
      </w:pPr>
      <w:rPr>
        <w:rFonts w:ascii="Wingdings" w:hAnsi="Wingdings" w:hint="default"/>
      </w:rPr>
    </w:lvl>
  </w:abstractNum>
  <w:abstractNum w:abstractNumId="26" w15:restartNumberingAfterBreak="0">
    <w:nsid w:val="3A0F1B97"/>
    <w:multiLevelType w:val="hybridMultilevel"/>
    <w:tmpl w:val="3ED83016"/>
    <w:lvl w:ilvl="0" w:tplc="71AA0054">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A066D5"/>
    <w:multiLevelType w:val="hybridMultilevel"/>
    <w:tmpl w:val="3ED83016"/>
    <w:lvl w:ilvl="0" w:tplc="71AA0054">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7E45A6"/>
    <w:multiLevelType w:val="hybridMultilevel"/>
    <w:tmpl w:val="3ED83016"/>
    <w:lvl w:ilvl="0" w:tplc="71AA0054">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515057"/>
    <w:multiLevelType w:val="hybridMultilevel"/>
    <w:tmpl w:val="4B94CD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start w:val="1"/>
      <w:numFmt w:val="bullet"/>
      <w:lvlText w:val="o"/>
      <w:lvlJc w:val="left"/>
      <w:pPr>
        <w:ind w:left="1723" w:hanging="360"/>
      </w:pPr>
      <w:rPr>
        <w:rFonts w:ascii="Courier New" w:hAnsi="Courier New" w:cs="Courier New" w:hint="default"/>
      </w:rPr>
    </w:lvl>
    <w:lvl w:ilvl="2" w:tplc="04150005">
      <w:start w:val="1"/>
      <w:numFmt w:val="bullet"/>
      <w:lvlText w:val=""/>
      <w:lvlJc w:val="left"/>
      <w:pPr>
        <w:ind w:left="2443" w:hanging="360"/>
      </w:pPr>
      <w:rPr>
        <w:rFonts w:ascii="Wingdings" w:hAnsi="Wingdings" w:hint="default"/>
      </w:rPr>
    </w:lvl>
    <w:lvl w:ilvl="3" w:tplc="04150001">
      <w:start w:val="1"/>
      <w:numFmt w:val="bullet"/>
      <w:lvlText w:val=""/>
      <w:lvlJc w:val="left"/>
      <w:pPr>
        <w:ind w:left="3163" w:hanging="360"/>
      </w:pPr>
      <w:rPr>
        <w:rFonts w:ascii="Symbol" w:hAnsi="Symbol" w:hint="default"/>
      </w:rPr>
    </w:lvl>
    <w:lvl w:ilvl="4" w:tplc="04150003">
      <w:start w:val="1"/>
      <w:numFmt w:val="bullet"/>
      <w:lvlText w:val="o"/>
      <w:lvlJc w:val="left"/>
      <w:pPr>
        <w:ind w:left="3883" w:hanging="360"/>
      </w:pPr>
      <w:rPr>
        <w:rFonts w:ascii="Courier New" w:hAnsi="Courier New" w:cs="Courier New" w:hint="default"/>
      </w:rPr>
    </w:lvl>
    <w:lvl w:ilvl="5" w:tplc="04150005">
      <w:start w:val="1"/>
      <w:numFmt w:val="bullet"/>
      <w:lvlText w:val=""/>
      <w:lvlJc w:val="left"/>
      <w:pPr>
        <w:ind w:left="4603" w:hanging="360"/>
      </w:pPr>
      <w:rPr>
        <w:rFonts w:ascii="Wingdings" w:hAnsi="Wingdings" w:hint="default"/>
      </w:rPr>
    </w:lvl>
    <w:lvl w:ilvl="6" w:tplc="04150001">
      <w:start w:val="1"/>
      <w:numFmt w:val="bullet"/>
      <w:lvlText w:val=""/>
      <w:lvlJc w:val="left"/>
      <w:pPr>
        <w:ind w:left="5323" w:hanging="360"/>
      </w:pPr>
      <w:rPr>
        <w:rFonts w:ascii="Symbol" w:hAnsi="Symbol" w:hint="default"/>
      </w:rPr>
    </w:lvl>
    <w:lvl w:ilvl="7" w:tplc="04150003">
      <w:start w:val="1"/>
      <w:numFmt w:val="bullet"/>
      <w:lvlText w:val="o"/>
      <w:lvlJc w:val="left"/>
      <w:pPr>
        <w:ind w:left="6043" w:hanging="360"/>
      </w:pPr>
      <w:rPr>
        <w:rFonts w:ascii="Courier New" w:hAnsi="Courier New" w:cs="Courier New" w:hint="default"/>
      </w:rPr>
    </w:lvl>
    <w:lvl w:ilvl="8" w:tplc="04150005">
      <w:start w:val="1"/>
      <w:numFmt w:val="bullet"/>
      <w:lvlText w:val=""/>
      <w:lvlJc w:val="left"/>
      <w:pPr>
        <w:ind w:left="6763" w:hanging="360"/>
      </w:pPr>
      <w:rPr>
        <w:rFonts w:ascii="Wingdings" w:hAnsi="Wingdings" w:hint="default"/>
      </w:rPr>
    </w:lvl>
  </w:abstractNum>
  <w:abstractNum w:abstractNumId="31" w15:restartNumberingAfterBreak="0">
    <w:nsid w:val="552B0A2A"/>
    <w:multiLevelType w:val="hybridMultilevel"/>
    <w:tmpl w:val="54EEAC14"/>
    <w:lvl w:ilvl="0" w:tplc="1ABCEFBC">
      <w:start w:val="1"/>
      <w:numFmt w:val="lowerLetter"/>
      <w:lvlText w:val="%1)"/>
      <w:lvlJc w:val="left"/>
      <w:pPr>
        <w:ind w:left="720" w:hanging="360"/>
      </w:pPr>
      <w:rPr>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DF6125"/>
    <w:multiLevelType w:val="hybridMultilevel"/>
    <w:tmpl w:val="A10A6C40"/>
    <w:lvl w:ilvl="0" w:tplc="71AA0054">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AD7950"/>
    <w:multiLevelType w:val="hybridMultilevel"/>
    <w:tmpl w:val="A3CEA2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A9E3BEE"/>
    <w:multiLevelType w:val="hybridMultilevel"/>
    <w:tmpl w:val="919212C0"/>
    <w:name w:val="WW8Num244"/>
    <w:lvl w:ilvl="0" w:tplc="04150001">
      <w:start w:val="1"/>
      <w:numFmt w:val="bullet"/>
      <w:lvlText w:val=""/>
      <w:lvlJc w:val="left"/>
      <w:pPr>
        <w:ind w:left="5760" w:hanging="360"/>
      </w:pPr>
      <w:rPr>
        <w:rFonts w:ascii="Symbol" w:hAnsi="Symbol" w:hint="default"/>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35" w15:restartNumberingAfterBreak="0">
    <w:nsid w:val="6014271F"/>
    <w:multiLevelType w:val="hybridMultilevel"/>
    <w:tmpl w:val="2AF41CFA"/>
    <w:lvl w:ilvl="0" w:tplc="71AA0054">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055AD3"/>
    <w:multiLevelType w:val="multilevel"/>
    <w:tmpl w:val="3116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F76D51"/>
    <w:multiLevelType w:val="hybridMultilevel"/>
    <w:tmpl w:val="2AF41CFA"/>
    <w:lvl w:ilvl="0" w:tplc="71AA0054">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D97120E"/>
    <w:multiLevelType w:val="hybridMultilevel"/>
    <w:tmpl w:val="A9385F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144E42"/>
    <w:multiLevelType w:val="hybridMultilevel"/>
    <w:tmpl w:val="07E656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A44361"/>
    <w:multiLevelType w:val="hybridMultilevel"/>
    <w:tmpl w:val="60BC9E3C"/>
    <w:lvl w:ilvl="0" w:tplc="04150017">
      <w:start w:val="1"/>
      <w:numFmt w:val="lowerLetter"/>
      <w:lvlText w:val="%1)"/>
      <w:lvlJc w:val="left"/>
      <w:pPr>
        <w:ind w:left="1003" w:hanging="360"/>
      </w:pPr>
    </w:lvl>
    <w:lvl w:ilvl="1" w:tplc="04150003">
      <w:start w:val="1"/>
      <w:numFmt w:val="bullet"/>
      <w:lvlText w:val="o"/>
      <w:lvlJc w:val="left"/>
      <w:pPr>
        <w:ind w:left="1723" w:hanging="360"/>
      </w:pPr>
      <w:rPr>
        <w:rFonts w:ascii="Courier New" w:hAnsi="Courier New" w:cs="Courier New" w:hint="default"/>
      </w:rPr>
    </w:lvl>
    <w:lvl w:ilvl="2" w:tplc="04150005">
      <w:start w:val="1"/>
      <w:numFmt w:val="bullet"/>
      <w:lvlText w:val=""/>
      <w:lvlJc w:val="left"/>
      <w:pPr>
        <w:ind w:left="2443" w:hanging="360"/>
      </w:pPr>
      <w:rPr>
        <w:rFonts w:ascii="Wingdings" w:hAnsi="Wingdings" w:hint="default"/>
      </w:rPr>
    </w:lvl>
    <w:lvl w:ilvl="3" w:tplc="04150001">
      <w:start w:val="1"/>
      <w:numFmt w:val="bullet"/>
      <w:lvlText w:val=""/>
      <w:lvlJc w:val="left"/>
      <w:pPr>
        <w:ind w:left="3163" w:hanging="360"/>
      </w:pPr>
      <w:rPr>
        <w:rFonts w:ascii="Symbol" w:hAnsi="Symbol" w:hint="default"/>
      </w:rPr>
    </w:lvl>
    <w:lvl w:ilvl="4" w:tplc="04150003">
      <w:start w:val="1"/>
      <w:numFmt w:val="bullet"/>
      <w:lvlText w:val="o"/>
      <w:lvlJc w:val="left"/>
      <w:pPr>
        <w:ind w:left="3883" w:hanging="360"/>
      </w:pPr>
      <w:rPr>
        <w:rFonts w:ascii="Courier New" w:hAnsi="Courier New" w:cs="Courier New" w:hint="default"/>
      </w:rPr>
    </w:lvl>
    <w:lvl w:ilvl="5" w:tplc="04150005">
      <w:start w:val="1"/>
      <w:numFmt w:val="bullet"/>
      <w:lvlText w:val=""/>
      <w:lvlJc w:val="left"/>
      <w:pPr>
        <w:ind w:left="4603" w:hanging="360"/>
      </w:pPr>
      <w:rPr>
        <w:rFonts w:ascii="Wingdings" w:hAnsi="Wingdings" w:hint="default"/>
      </w:rPr>
    </w:lvl>
    <w:lvl w:ilvl="6" w:tplc="04150001">
      <w:start w:val="1"/>
      <w:numFmt w:val="bullet"/>
      <w:lvlText w:val=""/>
      <w:lvlJc w:val="left"/>
      <w:pPr>
        <w:ind w:left="5323" w:hanging="360"/>
      </w:pPr>
      <w:rPr>
        <w:rFonts w:ascii="Symbol" w:hAnsi="Symbol" w:hint="default"/>
      </w:rPr>
    </w:lvl>
    <w:lvl w:ilvl="7" w:tplc="04150003">
      <w:start w:val="1"/>
      <w:numFmt w:val="bullet"/>
      <w:lvlText w:val="o"/>
      <w:lvlJc w:val="left"/>
      <w:pPr>
        <w:ind w:left="6043" w:hanging="360"/>
      </w:pPr>
      <w:rPr>
        <w:rFonts w:ascii="Courier New" w:hAnsi="Courier New" w:cs="Courier New" w:hint="default"/>
      </w:rPr>
    </w:lvl>
    <w:lvl w:ilvl="8" w:tplc="04150005">
      <w:start w:val="1"/>
      <w:numFmt w:val="bullet"/>
      <w:lvlText w:val=""/>
      <w:lvlJc w:val="left"/>
      <w:pPr>
        <w:ind w:left="6763" w:hanging="360"/>
      </w:pPr>
      <w:rPr>
        <w:rFonts w:ascii="Wingdings" w:hAnsi="Wingdings" w:hint="default"/>
      </w:rPr>
    </w:lvl>
  </w:abstractNum>
  <w:abstractNum w:abstractNumId="41" w15:restartNumberingAfterBreak="0">
    <w:nsid w:val="70F36360"/>
    <w:multiLevelType w:val="hybridMultilevel"/>
    <w:tmpl w:val="5DE0D14C"/>
    <w:lvl w:ilvl="0" w:tplc="28A2148E">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F94A6D"/>
    <w:multiLevelType w:val="hybridMultilevel"/>
    <w:tmpl w:val="AB6E45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3027793"/>
    <w:multiLevelType w:val="hybridMultilevel"/>
    <w:tmpl w:val="D0887030"/>
    <w:lvl w:ilvl="0" w:tplc="4F6665B2">
      <w:start w:val="1"/>
      <w:numFmt w:val="lowerLetter"/>
      <w:lvlText w:val="%1)"/>
      <w:lvlJc w:val="left"/>
      <w:pPr>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4676BC5"/>
    <w:multiLevelType w:val="multilevel"/>
    <w:tmpl w:val="49F4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884F43"/>
    <w:multiLevelType w:val="multilevel"/>
    <w:tmpl w:val="0B4A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225A2A"/>
    <w:multiLevelType w:val="hybridMultilevel"/>
    <w:tmpl w:val="9D8CAA6A"/>
    <w:lvl w:ilvl="0" w:tplc="6BFE895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F1C27A5"/>
    <w:multiLevelType w:val="hybridMultilevel"/>
    <w:tmpl w:val="36D29D80"/>
    <w:lvl w:ilvl="0" w:tplc="0415000F">
      <w:start w:val="1"/>
      <w:numFmt w:val="decimal"/>
      <w:lvlText w:val="%1."/>
      <w:lvlJc w:val="left"/>
      <w:pPr>
        <w:ind w:left="360"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num w:numId="1">
    <w:abstractNumId w:val="18"/>
  </w:num>
  <w:num w:numId="2">
    <w:abstractNumId w:val="10"/>
  </w:num>
  <w:num w:numId="3">
    <w:abstractNumId w:val="47"/>
  </w:num>
  <w:num w:numId="4">
    <w:abstractNumId w:val="5"/>
  </w:num>
  <w:num w:numId="5">
    <w:abstractNumId w:val="33"/>
  </w:num>
  <w:num w:numId="6">
    <w:abstractNumId w:val="17"/>
  </w:num>
  <w:num w:numId="7">
    <w:abstractNumId w:val="23"/>
  </w:num>
  <w:num w:numId="8">
    <w:abstractNumId w:val="42"/>
  </w:num>
  <w:num w:numId="9">
    <w:abstractNumId w:val="29"/>
  </w:num>
  <w:num w:numId="10">
    <w:abstractNumId w:val="13"/>
  </w:num>
  <w:num w:numId="11">
    <w:abstractNumId w:val="12"/>
  </w:num>
  <w:num w:numId="12">
    <w:abstractNumId w:val="43"/>
  </w:num>
  <w:num w:numId="13">
    <w:abstractNumId w:val="38"/>
  </w:num>
  <w:num w:numId="14">
    <w:abstractNumId w:val="8"/>
  </w:num>
  <w:num w:numId="15">
    <w:abstractNumId w:val="34"/>
  </w:num>
  <w:num w:numId="16">
    <w:abstractNumId w:val="4"/>
  </w:num>
  <w:num w:numId="17">
    <w:abstractNumId w:val="6"/>
  </w:num>
  <w:num w:numId="18">
    <w:abstractNumId w:val="36"/>
  </w:num>
  <w:num w:numId="19">
    <w:abstractNumId w:val="24"/>
  </w:num>
  <w:num w:numId="20">
    <w:abstractNumId w:val="16"/>
  </w:num>
  <w:num w:numId="21">
    <w:abstractNumId w:val="1"/>
  </w:num>
  <w:num w:numId="22">
    <w:abstractNumId w:val="11"/>
  </w:num>
  <w:num w:numId="23">
    <w:abstractNumId w:val="31"/>
  </w:num>
  <w:num w:numId="24">
    <w:abstractNumId w:val="3"/>
  </w:num>
  <w:num w:numId="25">
    <w:abstractNumId w:val="44"/>
  </w:num>
  <w:num w:numId="26">
    <w:abstractNumId w:val="45"/>
  </w:num>
  <w:num w:numId="27">
    <w:abstractNumId w:val="9"/>
  </w:num>
  <w:num w:numId="28">
    <w:abstractNumId w:val="41"/>
  </w:num>
  <w:num w:numId="29">
    <w:abstractNumId w:val="2"/>
  </w:num>
  <w:num w:numId="30">
    <w:abstractNumId w:val="22"/>
  </w:num>
  <w:num w:numId="31">
    <w:abstractNumId w:val="21"/>
  </w:num>
  <w:num w:numId="32">
    <w:abstractNumId w:val="28"/>
  </w:num>
  <w:num w:numId="33">
    <w:abstractNumId w:val="19"/>
  </w:num>
  <w:num w:numId="34">
    <w:abstractNumId w:val="39"/>
  </w:num>
  <w:num w:numId="35">
    <w:abstractNumId w:val="7"/>
  </w:num>
  <w:num w:numId="36">
    <w:abstractNumId w:val="32"/>
  </w:num>
  <w:num w:numId="37">
    <w:abstractNumId w:val="27"/>
  </w:num>
  <w:num w:numId="38">
    <w:abstractNumId w:val="20"/>
  </w:num>
  <w:num w:numId="39">
    <w:abstractNumId w:val="35"/>
  </w:num>
  <w:num w:numId="40">
    <w:abstractNumId w:val="15"/>
  </w:num>
  <w:num w:numId="41">
    <w:abstractNumId w:val="46"/>
  </w:num>
  <w:num w:numId="42">
    <w:abstractNumId w:val="40"/>
    <w:lvlOverride w:ilvl="0">
      <w:startOverride w:val="1"/>
    </w:lvlOverride>
    <w:lvlOverride w:ilvl="1"/>
    <w:lvlOverride w:ilvl="2"/>
    <w:lvlOverride w:ilvl="3"/>
    <w:lvlOverride w:ilvl="4"/>
    <w:lvlOverride w:ilvl="5"/>
    <w:lvlOverride w:ilvl="6"/>
    <w:lvlOverride w:ilvl="7"/>
    <w:lvlOverride w:ilvl="8"/>
  </w:num>
  <w:num w:numId="43">
    <w:abstractNumId w:val="30"/>
  </w:num>
  <w:num w:numId="44">
    <w:abstractNumId w:val="25"/>
    <w:lvlOverride w:ilvl="0">
      <w:startOverride w:val="1"/>
    </w:lvlOverride>
    <w:lvlOverride w:ilvl="1"/>
    <w:lvlOverride w:ilvl="2"/>
    <w:lvlOverride w:ilvl="3"/>
    <w:lvlOverride w:ilvl="4"/>
    <w:lvlOverride w:ilvl="5"/>
    <w:lvlOverride w:ilvl="6"/>
    <w:lvlOverride w:ilvl="7"/>
    <w:lvlOverride w:ilvl="8"/>
  </w:num>
  <w:num w:numId="45">
    <w:abstractNumId w:val="26"/>
  </w:num>
  <w:num w:numId="46">
    <w:abstractNumId w:val="14"/>
  </w:num>
  <w:num w:numId="47">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style="mso-position-horizontal:center;mso-position-horizontal-relative:page;mso-position-vertical-relative:page" o:allowincell="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A23"/>
    <w:rsid w:val="00005AAF"/>
    <w:rsid w:val="000079E5"/>
    <w:rsid w:val="00010018"/>
    <w:rsid w:val="000106F0"/>
    <w:rsid w:val="000121D8"/>
    <w:rsid w:val="00015DA7"/>
    <w:rsid w:val="00016827"/>
    <w:rsid w:val="00020BE4"/>
    <w:rsid w:val="00021172"/>
    <w:rsid w:val="000215A7"/>
    <w:rsid w:val="00021E64"/>
    <w:rsid w:val="0002341F"/>
    <w:rsid w:val="00031327"/>
    <w:rsid w:val="00033769"/>
    <w:rsid w:val="00044249"/>
    <w:rsid w:val="00044C00"/>
    <w:rsid w:val="00044E2A"/>
    <w:rsid w:val="00044E43"/>
    <w:rsid w:val="00052E86"/>
    <w:rsid w:val="000560E9"/>
    <w:rsid w:val="000561EF"/>
    <w:rsid w:val="000607CF"/>
    <w:rsid w:val="00060DED"/>
    <w:rsid w:val="00061F20"/>
    <w:rsid w:val="0006350B"/>
    <w:rsid w:val="00063D0B"/>
    <w:rsid w:val="0006601D"/>
    <w:rsid w:val="000661AE"/>
    <w:rsid w:val="00066FEB"/>
    <w:rsid w:val="00067E5B"/>
    <w:rsid w:val="000701FA"/>
    <w:rsid w:val="000712CC"/>
    <w:rsid w:val="00071724"/>
    <w:rsid w:val="00071954"/>
    <w:rsid w:val="0007360F"/>
    <w:rsid w:val="000742E4"/>
    <w:rsid w:val="00074EBA"/>
    <w:rsid w:val="00080D83"/>
    <w:rsid w:val="0008111B"/>
    <w:rsid w:val="000858A8"/>
    <w:rsid w:val="00086187"/>
    <w:rsid w:val="00086B4F"/>
    <w:rsid w:val="000901E1"/>
    <w:rsid w:val="00091855"/>
    <w:rsid w:val="00093039"/>
    <w:rsid w:val="000931F1"/>
    <w:rsid w:val="00094FAA"/>
    <w:rsid w:val="000956C7"/>
    <w:rsid w:val="00096A8B"/>
    <w:rsid w:val="0009751C"/>
    <w:rsid w:val="000A0A92"/>
    <w:rsid w:val="000A1861"/>
    <w:rsid w:val="000A6C54"/>
    <w:rsid w:val="000A76B3"/>
    <w:rsid w:val="000B39DF"/>
    <w:rsid w:val="000B75EB"/>
    <w:rsid w:val="000C04C7"/>
    <w:rsid w:val="000C0895"/>
    <w:rsid w:val="000C2377"/>
    <w:rsid w:val="000C5C20"/>
    <w:rsid w:val="000C6801"/>
    <w:rsid w:val="000D0A57"/>
    <w:rsid w:val="000D0CE6"/>
    <w:rsid w:val="000D283E"/>
    <w:rsid w:val="000D4623"/>
    <w:rsid w:val="000D5E00"/>
    <w:rsid w:val="000D710B"/>
    <w:rsid w:val="000D7B1F"/>
    <w:rsid w:val="000E4EEA"/>
    <w:rsid w:val="000F38D1"/>
    <w:rsid w:val="00100DBB"/>
    <w:rsid w:val="00100EC0"/>
    <w:rsid w:val="001042F7"/>
    <w:rsid w:val="00105EC6"/>
    <w:rsid w:val="00105FCD"/>
    <w:rsid w:val="001062F7"/>
    <w:rsid w:val="0010649C"/>
    <w:rsid w:val="00107FB3"/>
    <w:rsid w:val="001145B8"/>
    <w:rsid w:val="00115A8E"/>
    <w:rsid w:val="00121388"/>
    <w:rsid w:val="00123D74"/>
    <w:rsid w:val="00124D4A"/>
    <w:rsid w:val="00126491"/>
    <w:rsid w:val="00130B23"/>
    <w:rsid w:val="0013145F"/>
    <w:rsid w:val="00133350"/>
    <w:rsid w:val="00133DA2"/>
    <w:rsid w:val="00135115"/>
    <w:rsid w:val="00135CDE"/>
    <w:rsid w:val="00137FF0"/>
    <w:rsid w:val="001414F1"/>
    <w:rsid w:val="00143898"/>
    <w:rsid w:val="00144C4A"/>
    <w:rsid w:val="00153152"/>
    <w:rsid w:val="00155AF1"/>
    <w:rsid w:val="00160AEF"/>
    <w:rsid w:val="0016140C"/>
    <w:rsid w:val="0016295F"/>
    <w:rsid w:val="00167850"/>
    <w:rsid w:val="00167DDA"/>
    <w:rsid w:val="0017208E"/>
    <w:rsid w:val="00172924"/>
    <w:rsid w:val="001730CB"/>
    <w:rsid w:val="00174353"/>
    <w:rsid w:val="00174F19"/>
    <w:rsid w:val="00180EF4"/>
    <w:rsid w:val="00182C9D"/>
    <w:rsid w:val="0018323F"/>
    <w:rsid w:val="001866F6"/>
    <w:rsid w:val="00186E48"/>
    <w:rsid w:val="001870AC"/>
    <w:rsid w:val="0019170D"/>
    <w:rsid w:val="0019319F"/>
    <w:rsid w:val="0019637C"/>
    <w:rsid w:val="001A005E"/>
    <w:rsid w:val="001A0520"/>
    <w:rsid w:val="001A1B68"/>
    <w:rsid w:val="001A25B8"/>
    <w:rsid w:val="001A4AF6"/>
    <w:rsid w:val="001A7A45"/>
    <w:rsid w:val="001B210F"/>
    <w:rsid w:val="001B4BE9"/>
    <w:rsid w:val="001B69C0"/>
    <w:rsid w:val="001B6E83"/>
    <w:rsid w:val="001C0A16"/>
    <w:rsid w:val="001C1D91"/>
    <w:rsid w:val="001C2B63"/>
    <w:rsid w:val="001D02F9"/>
    <w:rsid w:val="001D100F"/>
    <w:rsid w:val="001D2791"/>
    <w:rsid w:val="001D3174"/>
    <w:rsid w:val="001D3ED3"/>
    <w:rsid w:val="001D4567"/>
    <w:rsid w:val="001D5C3F"/>
    <w:rsid w:val="001D7D03"/>
    <w:rsid w:val="001E13AB"/>
    <w:rsid w:val="001E18D9"/>
    <w:rsid w:val="001E1B68"/>
    <w:rsid w:val="001E61E8"/>
    <w:rsid w:val="001E76AA"/>
    <w:rsid w:val="001F1BBC"/>
    <w:rsid w:val="001F320D"/>
    <w:rsid w:val="001F404E"/>
    <w:rsid w:val="001F7541"/>
    <w:rsid w:val="00201708"/>
    <w:rsid w:val="00206C8A"/>
    <w:rsid w:val="002128DB"/>
    <w:rsid w:val="0021379D"/>
    <w:rsid w:val="00215593"/>
    <w:rsid w:val="00215B66"/>
    <w:rsid w:val="00215E08"/>
    <w:rsid w:val="00222460"/>
    <w:rsid w:val="002226BA"/>
    <w:rsid w:val="00224561"/>
    <w:rsid w:val="00224D1A"/>
    <w:rsid w:val="00225575"/>
    <w:rsid w:val="002257E5"/>
    <w:rsid w:val="002275E9"/>
    <w:rsid w:val="002308E7"/>
    <w:rsid w:val="00231F9A"/>
    <w:rsid w:val="0023242D"/>
    <w:rsid w:val="0023251E"/>
    <w:rsid w:val="002345E3"/>
    <w:rsid w:val="00236801"/>
    <w:rsid w:val="002408D0"/>
    <w:rsid w:val="00241C1F"/>
    <w:rsid w:val="002423B1"/>
    <w:rsid w:val="002425AE"/>
    <w:rsid w:val="002475D8"/>
    <w:rsid w:val="002477A2"/>
    <w:rsid w:val="00251A58"/>
    <w:rsid w:val="0025384F"/>
    <w:rsid w:val="0025479F"/>
    <w:rsid w:val="00255118"/>
    <w:rsid w:val="0025611C"/>
    <w:rsid w:val="00260F6C"/>
    <w:rsid w:val="00263305"/>
    <w:rsid w:val="00263926"/>
    <w:rsid w:val="00264067"/>
    <w:rsid w:val="00265F97"/>
    <w:rsid w:val="00266E5D"/>
    <w:rsid w:val="0027031E"/>
    <w:rsid w:val="00271496"/>
    <w:rsid w:val="00272247"/>
    <w:rsid w:val="00275D93"/>
    <w:rsid w:val="0028004F"/>
    <w:rsid w:val="00282C66"/>
    <w:rsid w:val="00287732"/>
    <w:rsid w:val="002907C6"/>
    <w:rsid w:val="00291E01"/>
    <w:rsid w:val="00292603"/>
    <w:rsid w:val="00292AAB"/>
    <w:rsid w:val="0029407C"/>
    <w:rsid w:val="00297916"/>
    <w:rsid w:val="002A1FB1"/>
    <w:rsid w:val="002A2211"/>
    <w:rsid w:val="002A3150"/>
    <w:rsid w:val="002A32AC"/>
    <w:rsid w:val="002A365F"/>
    <w:rsid w:val="002A3D2E"/>
    <w:rsid w:val="002B0F90"/>
    <w:rsid w:val="002B149F"/>
    <w:rsid w:val="002C2E18"/>
    <w:rsid w:val="002C4485"/>
    <w:rsid w:val="002C6347"/>
    <w:rsid w:val="002C7D69"/>
    <w:rsid w:val="002D168F"/>
    <w:rsid w:val="002D175A"/>
    <w:rsid w:val="002D24F1"/>
    <w:rsid w:val="002D4F1F"/>
    <w:rsid w:val="002D6224"/>
    <w:rsid w:val="002E23FC"/>
    <w:rsid w:val="002E38F6"/>
    <w:rsid w:val="002E40C2"/>
    <w:rsid w:val="002E4F0B"/>
    <w:rsid w:val="002E58DE"/>
    <w:rsid w:val="002F41EA"/>
    <w:rsid w:val="002F4CDA"/>
    <w:rsid w:val="002F6FE7"/>
    <w:rsid w:val="003043D4"/>
    <w:rsid w:val="0030631F"/>
    <w:rsid w:val="003074B9"/>
    <w:rsid w:val="00307FBC"/>
    <w:rsid w:val="00310840"/>
    <w:rsid w:val="00311984"/>
    <w:rsid w:val="003135D2"/>
    <w:rsid w:val="003203CD"/>
    <w:rsid w:val="00320AAC"/>
    <w:rsid w:val="00320F40"/>
    <w:rsid w:val="0032194E"/>
    <w:rsid w:val="00323087"/>
    <w:rsid w:val="003245C3"/>
    <w:rsid w:val="00325155"/>
    <w:rsid w:val="00325198"/>
    <w:rsid w:val="00325336"/>
    <w:rsid w:val="0032665F"/>
    <w:rsid w:val="00327D50"/>
    <w:rsid w:val="00332B9F"/>
    <w:rsid w:val="00332EA9"/>
    <w:rsid w:val="00333E84"/>
    <w:rsid w:val="00334D03"/>
    <w:rsid w:val="0033528D"/>
    <w:rsid w:val="0033548F"/>
    <w:rsid w:val="00335DB5"/>
    <w:rsid w:val="00336D2A"/>
    <w:rsid w:val="00344CA2"/>
    <w:rsid w:val="003465D4"/>
    <w:rsid w:val="003507BD"/>
    <w:rsid w:val="003520C7"/>
    <w:rsid w:val="0035482A"/>
    <w:rsid w:val="0035548B"/>
    <w:rsid w:val="003557EF"/>
    <w:rsid w:val="0035661F"/>
    <w:rsid w:val="003619F2"/>
    <w:rsid w:val="00363A7A"/>
    <w:rsid w:val="003643BC"/>
    <w:rsid w:val="00364D29"/>
    <w:rsid w:val="00365580"/>
    <w:rsid w:val="00365820"/>
    <w:rsid w:val="00365B6A"/>
    <w:rsid w:val="00367A82"/>
    <w:rsid w:val="003703F2"/>
    <w:rsid w:val="003720DC"/>
    <w:rsid w:val="003723E5"/>
    <w:rsid w:val="00375493"/>
    <w:rsid w:val="00384CD0"/>
    <w:rsid w:val="00385582"/>
    <w:rsid w:val="00385C76"/>
    <w:rsid w:val="003861A4"/>
    <w:rsid w:val="00386FB7"/>
    <w:rsid w:val="003904C6"/>
    <w:rsid w:val="003905D9"/>
    <w:rsid w:val="0039184F"/>
    <w:rsid w:val="0039496F"/>
    <w:rsid w:val="00394C02"/>
    <w:rsid w:val="0039524A"/>
    <w:rsid w:val="00395F1E"/>
    <w:rsid w:val="003A121C"/>
    <w:rsid w:val="003A4C9E"/>
    <w:rsid w:val="003B1C2F"/>
    <w:rsid w:val="003B2037"/>
    <w:rsid w:val="003B234A"/>
    <w:rsid w:val="003B3493"/>
    <w:rsid w:val="003B3D7F"/>
    <w:rsid w:val="003B3E37"/>
    <w:rsid w:val="003B4666"/>
    <w:rsid w:val="003B7359"/>
    <w:rsid w:val="003C1F79"/>
    <w:rsid w:val="003C2EDB"/>
    <w:rsid w:val="003C554F"/>
    <w:rsid w:val="003C5868"/>
    <w:rsid w:val="003C5F7A"/>
    <w:rsid w:val="003C7E7B"/>
    <w:rsid w:val="003D0D11"/>
    <w:rsid w:val="003D29E1"/>
    <w:rsid w:val="003D4463"/>
    <w:rsid w:val="003D5409"/>
    <w:rsid w:val="003D680F"/>
    <w:rsid w:val="003D77A1"/>
    <w:rsid w:val="003E338A"/>
    <w:rsid w:val="003E3B75"/>
    <w:rsid w:val="003E47E7"/>
    <w:rsid w:val="003E4936"/>
    <w:rsid w:val="003E5B12"/>
    <w:rsid w:val="003E6BD0"/>
    <w:rsid w:val="003E6CDB"/>
    <w:rsid w:val="003F072D"/>
    <w:rsid w:val="003F2AC6"/>
    <w:rsid w:val="003F4088"/>
    <w:rsid w:val="0040149C"/>
    <w:rsid w:val="0040286D"/>
    <w:rsid w:val="00405FDF"/>
    <w:rsid w:val="00410171"/>
    <w:rsid w:val="00414478"/>
    <w:rsid w:val="00415C2C"/>
    <w:rsid w:val="00421551"/>
    <w:rsid w:val="00421766"/>
    <w:rsid w:val="00423A7E"/>
    <w:rsid w:val="004248C5"/>
    <w:rsid w:val="00424E3B"/>
    <w:rsid w:val="0042577B"/>
    <w:rsid w:val="004310AC"/>
    <w:rsid w:val="00432E8A"/>
    <w:rsid w:val="00435476"/>
    <w:rsid w:val="00435AB2"/>
    <w:rsid w:val="00445B64"/>
    <w:rsid w:val="004471D9"/>
    <w:rsid w:val="004476D5"/>
    <w:rsid w:val="0045177C"/>
    <w:rsid w:val="00451849"/>
    <w:rsid w:val="004540C3"/>
    <w:rsid w:val="00454962"/>
    <w:rsid w:val="00454C12"/>
    <w:rsid w:val="00455334"/>
    <w:rsid w:val="004570B3"/>
    <w:rsid w:val="004601F1"/>
    <w:rsid w:val="00460EE0"/>
    <w:rsid w:val="00461C4F"/>
    <w:rsid w:val="00463433"/>
    <w:rsid w:val="00464270"/>
    <w:rsid w:val="00470A67"/>
    <w:rsid w:val="00472779"/>
    <w:rsid w:val="00472A09"/>
    <w:rsid w:val="004730E4"/>
    <w:rsid w:val="004743EB"/>
    <w:rsid w:val="0047707D"/>
    <w:rsid w:val="004807FC"/>
    <w:rsid w:val="00485C3C"/>
    <w:rsid w:val="00485F87"/>
    <w:rsid w:val="004861BD"/>
    <w:rsid w:val="00492BD3"/>
    <w:rsid w:val="0049392D"/>
    <w:rsid w:val="00495B23"/>
    <w:rsid w:val="00495CBC"/>
    <w:rsid w:val="004A0169"/>
    <w:rsid w:val="004A3AC5"/>
    <w:rsid w:val="004A5CFD"/>
    <w:rsid w:val="004A7339"/>
    <w:rsid w:val="004A782D"/>
    <w:rsid w:val="004B2DAA"/>
    <w:rsid w:val="004B70BD"/>
    <w:rsid w:val="004C11C0"/>
    <w:rsid w:val="004C1FB3"/>
    <w:rsid w:val="004C2112"/>
    <w:rsid w:val="004C215D"/>
    <w:rsid w:val="004C4C06"/>
    <w:rsid w:val="004D4D95"/>
    <w:rsid w:val="004D67DC"/>
    <w:rsid w:val="004D7EF1"/>
    <w:rsid w:val="004E6470"/>
    <w:rsid w:val="004F12DA"/>
    <w:rsid w:val="004F642B"/>
    <w:rsid w:val="004F7162"/>
    <w:rsid w:val="0050001E"/>
    <w:rsid w:val="0050030A"/>
    <w:rsid w:val="0050032C"/>
    <w:rsid w:val="00501102"/>
    <w:rsid w:val="00504733"/>
    <w:rsid w:val="005079B4"/>
    <w:rsid w:val="005160EA"/>
    <w:rsid w:val="00517008"/>
    <w:rsid w:val="00520D61"/>
    <w:rsid w:val="0052111D"/>
    <w:rsid w:val="0052311E"/>
    <w:rsid w:val="00531A10"/>
    <w:rsid w:val="005325E5"/>
    <w:rsid w:val="00537F26"/>
    <w:rsid w:val="00541495"/>
    <w:rsid w:val="005429A9"/>
    <w:rsid w:val="0054490C"/>
    <w:rsid w:val="00544B68"/>
    <w:rsid w:val="0054741F"/>
    <w:rsid w:val="00550A8B"/>
    <w:rsid w:val="00551124"/>
    <w:rsid w:val="00554C91"/>
    <w:rsid w:val="00557129"/>
    <w:rsid w:val="00561C73"/>
    <w:rsid w:val="00563B7D"/>
    <w:rsid w:val="005644D6"/>
    <w:rsid w:val="00564C51"/>
    <w:rsid w:val="00564CD6"/>
    <w:rsid w:val="00566C3B"/>
    <w:rsid w:val="00566F81"/>
    <w:rsid w:val="005704BE"/>
    <w:rsid w:val="00571595"/>
    <w:rsid w:val="00571BC0"/>
    <w:rsid w:val="005730C8"/>
    <w:rsid w:val="00574238"/>
    <w:rsid w:val="00575DCF"/>
    <w:rsid w:val="005760A9"/>
    <w:rsid w:val="00580579"/>
    <w:rsid w:val="00580712"/>
    <w:rsid w:val="005828AB"/>
    <w:rsid w:val="00584249"/>
    <w:rsid w:val="0059059F"/>
    <w:rsid w:val="00591B05"/>
    <w:rsid w:val="00594464"/>
    <w:rsid w:val="00594F1A"/>
    <w:rsid w:val="005973A3"/>
    <w:rsid w:val="0059754C"/>
    <w:rsid w:val="00597A3B"/>
    <w:rsid w:val="005A0BC7"/>
    <w:rsid w:val="005A3061"/>
    <w:rsid w:val="005A5013"/>
    <w:rsid w:val="005A581A"/>
    <w:rsid w:val="005A6333"/>
    <w:rsid w:val="005A64E5"/>
    <w:rsid w:val="005A73A2"/>
    <w:rsid w:val="005B2400"/>
    <w:rsid w:val="005B27A0"/>
    <w:rsid w:val="005B2FA1"/>
    <w:rsid w:val="005B4EA8"/>
    <w:rsid w:val="005C213F"/>
    <w:rsid w:val="005C2D74"/>
    <w:rsid w:val="005C3DBA"/>
    <w:rsid w:val="005C455A"/>
    <w:rsid w:val="005D0923"/>
    <w:rsid w:val="005D3AD6"/>
    <w:rsid w:val="005D6577"/>
    <w:rsid w:val="005D743C"/>
    <w:rsid w:val="005E002C"/>
    <w:rsid w:val="005E1190"/>
    <w:rsid w:val="005E26A7"/>
    <w:rsid w:val="005F2F68"/>
    <w:rsid w:val="005F6EFE"/>
    <w:rsid w:val="005F7D8B"/>
    <w:rsid w:val="00600415"/>
    <w:rsid w:val="00600E77"/>
    <w:rsid w:val="00601935"/>
    <w:rsid w:val="0060213D"/>
    <w:rsid w:val="00602FD7"/>
    <w:rsid w:val="00605685"/>
    <w:rsid w:val="006078AB"/>
    <w:rsid w:val="006150F1"/>
    <w:rsid w:val="00616F68"/>
    <w:rsid w:val="00621F12"/>
    <w:rsid w:val="00622474"/>
    <w:rsid w:val="00622781"/>
    <w:rsid w:val="0062368C"/>
    <w:rsid w:val="006275B3"/>
    <w:rsid w:val="006309E3"/>
    <w:rsid w:val="00630FE4"/>
    <w:rsid w:val="00631AC5"/>
    <w:rsid w:val="0063285B"/>
    <w:rsid w:val="00632BD9"/>
    <w:rsid w:val="00635AE0"/>
    <w:rsid w:val="00636397"/>
    <w:rsid w:val="00636A62"/>
    <w:rsid w:val="0063773D"/>
    <w:rsid w:val="00640BFF"/>
    <w:rsid w:val="00641170"/>
    <w:rsid w:val="00642CFA"/>
    <w:rsid w:val="00646FBB"/>
    <w:rsid w:val="006504E6"/>
    <w:rsid w:val="0065185E"/>
    <w:rsid w:val="00652A23"/>
    <w:rsid w:val="006540B3"/>
    <w:rsid w:val="00655A32"/>
    <w:rsid w:val="0065628B"/>
    <w:rsid w:val="0066034F"/>
    <w:rsid w:val="006656DE"/>
    <w:rsid w:val="0066589F"/>
    <w:rsid w:val="0066599E"/>
    <w:rsid w:val="00666C40"/>
    <w:rsid w:val="00667859"/>
    <w:rsid w:val="00667C8F"/>
    <w:rsid w:val="00673609"/>
    <w:rsid w:val="00673B11"/>
    <w:rsid w:val="00685E1D"/>
    <w:rsid w:val="00693753"/>
    <w:rsid w:val="0069621B"/>
    <w:rsid w:val="006A34C8"/>
    <w:rsid w:val="006A45E5"/>
    <w:rsid w:val="006A62F0"/>
    <w:rsid w:val="006A643E"/>
    <w:rsid w:val="006A7918"/>
    <w:rsid w:val="006B153F"/>
    <w:rsid w:val="006B30A9"/>
    <w:rsid w:val="006B3505"/>
    <w:rsid w:val="006B63FE"/>
    <w:rsid w:val="006B71EB"/>
    <w:rsid w:val="006B7853"/>
    <w:rsid w:val="006B7942"/>
    <w:rsid w:val="006B7B07"/>
    <w:rsid w:val="006C176C"/>
    <w:rsid w:val="006C30BA"/>
    <w:rsid w:val="006C4A3E"/>
    <w:rsid w:val="006C4AA3"/>
    <w:rsid w:val="006C7463"/>
    <w:rsid w:val="006D0638"/>
    <w:rsid w:val="006D19A3"/>
    <w:rsid w:val="006D2E84"/>
    <w:rsid w:val="006D32C5"/>
    <w:rsid w:val="006D3A6A"/>
    <w:rsid w:val="006D434D"/>
    <w:rsid w:val="006D4C8C"/>
    <w:rsid w:val="006D4CAF"/>
    <w:rsid w:val="006D5DD8"/>
    <w:rsid w:val="006D6C47"/>
    <w:rsid w:val="006E1135"/>
    <w:rsid w:val="006E3044"/>
    <w:rsid w:val="006E4EE6"/>
    <w:rsid w:val="006E6209"/>
    <w:rsid w:val="006F02DE"/>
    <w:rsid w:val="006F0E4B"/>
    <w:rsid w:val="006F209E"/>
    <w:rsid w:val="006F3276"/>
    <w:rsid w:val="006F7514"/>
    <w:rsid w:val="0070205B"/>
    <w:rsid w:val="00705073"/>
    <w:rsid w:val="00706565"/>
    <w:rsid w:val="007101B0"/>
    <w:rsid w:val="00711E6C"/>
    <w:rsid w:val="00717F5E"/>
    <w:rsid w:val="007203AE"/>
    <w:rsid w:val="007230F2"/>
    <w:rsid w:val="0072577C"/>
    <w:rsid w:val="00727F94"/>
    <w:rsid w:val="007307CD"/>
    <w:rsid w:val="007337EB"/>
    <w:rsid w:val="00735038"/>
    <w:rsid w:val="007351E9"/>
    <w:rsid w:val="00737406"/>
    <w:rsid w:val="00737C8A"/>
    <w:rsid w:val="007434AE"/>
    <w:rsid w:val="00745926"/>
    <w:rsid w:val="00745D18"/>
    <w:rsid w:val="00746EBC"/>
    <w:rsid w:val="007473F7"/>
    <w:rsid w:val="0075743F"/>
    <w:rsid w:val="00757662"/>
    <w:rsid w:val="0076063B"/>
    <w:rsid w:val="00764A6C"/>
    <w:rsid w:val="00766D88"/>
    <w:rsid w:val="00767472"/>
    <w:rsid w:val="00767BE6"/>
    <w:rsid w:val="00770864"/>
    <w:rsid w:val="00776095"/>
    <w:rsid w:val="00776530"/>
    <w:rsid w:val="007806D9"/>
    <w:rsid w:val="00780B01"/>
    <w:rsid w:val="00782CF0"/>
    <w:rsid w:val="0078383E"/>
    <w:rsid w:val="00783EC3"/>
    <w:rsid w:val="007842FB"/>
    <w:rsid w:val="00784362"/>
    <w:rsid w:val="007857AE"/>
    <w:rsid w:val="00785EA6"/>
    <w:rsid w:val="00786127"/>
    <w:rsid w:val="0078770F"/>
    <w:rsid w:val="00791651"/>
    <w:rsid w:val="00791A85"/>
    <w:rsid w:val="00791E8E"/>
    <w:rsid w:val="00792D32"/>
    <w:rsid w:val="00793653"/>
    <w:rsid w:val="0079375E"/>
    <w:rsid w:val="00793C91"/>
    <w:rsid w:val="00794390"/>
    <w:rsid w:val="0079444E"/>
    <w:rsid w:val="0079669D"/>
    <w:rsid w:val="007A0109"/>
    <w:rsid w:val="007A0908"/>
    <w:rsid w:val="007A1A2E"/>
    <w:rsid w:val="007A258E"/>
    <w:rsid w:val="007A6309"/>
    <w:rsid w:val="007B1CF2"/>
    <w:rsid w:val="007B2500"/>
    <w:rsid w:val="007B2718"/>
    <w:rsid w:val="007B2A0D"/>
    <w:rsid w:val="007B393F"/>
    <w:rsid w:val="007C11C7"/>
    <w:rsid w:val="007C17C4"/>
    <w:rsid w:val="007C28EC"/>
    <w:rsid w:val="007C6084"/>
    <w:rsid w:val="007C6FEC"/>
    <w:rsid w:val="007D4609"/>
    <w:rsid w:val="007D61D6"/>
    <w:rsid w:val="007D6C17"/>
    <w:rsid w:val="007D6E0B"/>
    <w:rsid w:val="007D7B51"/>
    <w:rsid w:val="007E0CE8"/>
    <w:rsid w:val="007E11E7"/>
    <w:rsid w:val="007E1B19"/>
    <w:rsid w:val="007E2D65"/>
    <w:rsid w:val="007E35DC"/>
    <w:rsid w:val="007E39AE"/>
    <w:rsid w:val="007E3FE7"/>
    <w:rsid w:val="007E608D"/>
    <w:rsid w:val="007E7D4F"/>
    <w:rsid w:val="007F0232"/>
    <w:rsid w:val="007F112D"/>
    <w:rsid w:val="007F26B0"/>
    <w:rsid w:val="007F27CE"/>
    <w:rsid w:val="007F2C00"/>
    <w:rsid w:val="007F3623"/>
    <w:rsid w:val="007F4912"/>
    <w:rsid w:val="00800255"/>
    <w:rsid w:val="00803122"/>
    <w:rsid w:val="008041E1"/>
    <w:rsid w:val="00811043"/>
    <w:rsid w:val="00815292"/>
    <w:rsid w:val="008203AB"/>
    <w:rsid w:val="00820619"/>
    <w:rsid w:val="0082430E"/>
    <w:rsid w:val="00826588"/>
    <w:rsid w:val="00827311"/>
    <w:rsid w:val="00827ABF"/>
    <w:rsid w:val="00827DA5"/>
    <w:rsid w:val="0083180A"/>
    <w:rsid w:val="00832E2A"/>
    <w:rsid w:val="00832E9C"/>
    <w:rsid w:val="00834BB4"/>
    <w:rsid w:val="00835187"/>
    <w:rsid w:val="00840D19"/>
    <w:rsid w:val="008423F5"/>
    <w:rsid w:val="00845A1A"/>
    <w:rsid w:val="00847AC8"/>
    <w:rsid w:val="00847E1C"/>
    <w:rsid w:val="00852181"/>
    <w:rsid w:val="008535E2"/>
    <w:rsid w:val="00854FD9"/>
    <w:rsid w:val="00856E3A"/>
    <w:rsid w:val="008608A3"/>
    <w:rsid w:val="00861EE9"/>
    <w:rsid w:val="00862C30"/>
    <w:rsid w:val="00864322"/>
    <w:rsid w:val="008649F8"/>
    <w:rsid w:val="0086526A"/>
    <w:rsid w:val="00871FE6"/>
    <w:rsid w:val="00872AB1"/>
    <w:rsid w:val="0087403E"/>
    <w:rsid w:val="00874A01"/>
    <w:rsid w:val="00880125"/>
    <w:rsid w:val="00881AE3"/>
    <w:rsid w:val="00881E67"/>
    <w:rsid w:val="00893FA4"/>
    <w:rsid w:val="008945D9"/>
    <w:rsid w:val="00896715"/>
    <w:rsid w:val="008A4924"/>
    <w:rsid w:val="008A5A76"/>
    <w:rsid w:val="008A61DF"/>
    <w:rsid w:val="008B21E4"/>
    <w:rsid w:val="008B3962"/>
    <w:rsid w:val="008B478C"/>
    <w:rsid w:val="008B5037"/>
    <w:rsid w:val="008B59FC"/>
    <w:rsid w:val="008C139A"/>
    <w:rsid w:val="008C1431"/>
    <w:rsid w:val="008C1F3E"/>
    <w:rsid w:val="008C4E24"/>
    <w:rsid w:val="008C6803"/>
    <w:rsid w:val="008D3A98"/>
    <w:rsid w:val="008D75E3"/>
    <w:rsid w:val="008E1121"/>
    <w:rsid w:val="008E1F39"/>
    <w:rsid w:val="008E2370"/>
    <w:rsid w:val="008E3FF9"/>
    <w:rsid w:val="008E70D3"/>
    <w:rsid w:val="008F06A7"/>
    <w:rsid w:val="008F3C55"/>
    <w:rsid w:val="00900D46"/>
    <w:rsid w:val="0090207A"/>
    <w:rsid w:val="009038B7"/>
    <w:rsid w:val="00903AFF"/>
    <w:rsid w:val="009139B3"/>
    <w:rsid w:val="00916062"/>
    <w:rsid w:val="00917FF4"/>
    <w:rsid w:val="00922386"/>
    <w:rsid w:val="00925579"/>
    <w:rsid w:val="00930F1A"/>
    <w:rsid w:val="00934B65"/>
    <w:rsid w:val="00936124"/>
    <w:rsid w:val="00942EA2"/>
    <w:rsid w:val="009466C0"/>
    <w:rsid w:val="009532B1"/>
    <w:rsid w:val="009537AC"/>
    <w:rsid w:val="0096158A"/>
    <w:rsid w:val="009624B2"/>
    <w:rsid w:val="00963AF9"/>
    <w:rsid w:val="00964807"/>
    <w:rsid w:val="0096590C"/>
    <w:rsid w:val="00971E8C"/>
    <w:rsid w:val="009720CD"/>
    <w:rsid w:val="0097405B"/>
    <w:rsid w:val="009746BA"/>
    <w:rsid w:val="00984A18"/>
    <w:rsid w:val="009906C7"/>
    <w:rsid w:val="00996869"/>
    <w:rsid w:val="00996A27"/>
    <w:rsid w:val="009A32A5"/>
    <w:rsid w:val="009A57FA"/>
    <w:rsid w:val="009A7C1E"/>
    <w:rsid w:val="009B1A8A"/>
    <w:rsid w:val="009B210B"/>
    <w:rsid w:val="009B4DDB"/>
    <w:rsid w:val="009B533D"/>
    <w:rsid w:val="009B569C"/>
    <w:rsid w:val="009C122E"/>
    <w:rsid w:val="009C13F7"/>
    <w:rsid w:val="009C32E0"/>
    <w:rsid w:val="009C6BAB"/>
    <w:rsid w:val="009D0218"/>
    <w:rsid w:val="009D1B33"/>
    <w:rsid w:val="009D2C0A"/>
    <w:rsid w:val="009D5C48"/>
    <w:rsid w:val="009D600A"/>
    <w:rsid w:val="009D60FD"/>
    <w:rsid w:val="009D71C1"/>
    <w:rsid w:val="009D736B"/>
    <w:rsid w:val="009E1CD4"/>
    <w:rsid w:val="009E1DB6"/>
    <w:rsid w:val="009E1EA8"/>
    <w:rsid w:val="009E2F37"/>
    <w:rsid w:val="009E3F78"/>
    <w:rsid w:val="009E6D23"/>
    <w:rsid w:val="009F0656"/>
    <w:rsid w:val="009F21C8"/>
    <w:rsid w:val="009F2CF0"/>
    <w:rsid w:val="009F4A20"/>
    <w:rsid w:val="009F75AB"/>
    <w:rsid w:val="009F793A"/>
    <w:rsid w:val="00A0036A"/>
    <w:rsid w:val="00A01B3A"/>
    <w:rsid w:val="00A02C44"/>
    <w:rsid w:val="00A04690"/>
    <w:rsid w:val="00A049BA"/>
    <w:rsid w:val="00A05754"/>
    <w:rsid w:val="00A05AB6"/>
    <w:rsid w:val="00A1040A"/>
    <w:rsid w:val="00A1175F"/>
    <w:rsid w:val="00A15039"/>
    <w:rsid w:val="00A22F50"/>
    <w:rsid w:val="00A3179E"/>
    <w:rsid w:val="00A32426"/>
    <w:rsid w:val="00A32C23"/>
    <w:rsid w:val="00A35F31"/>
    <w:rsid w:val="00A40DD3"/>
    <w:rsid w:val="00A41B6C"/>
    <w:rsid w:val="00A43CEE"/>
    <w:rsid w:val="00A47F19"/>
    <w:rsid w:val="00A5222B"/>
    <w:rsid w:val="00A5499F"/>
    <w:rsid w:val="00A54A69"/>
    <w:rsid w:val="00A56894"/>
    <w:rsid w:val="00A578FA"/>
    <w:rsid w:val="00A62034"/>
    <w:rsid w:val="00A63018"/>
    <w:rsid w:val="00A65C9E"/>
    <w:rsid w:val="00A72529"/>
    <w:rsid w:val="00A72D2A"/>
    <w:rsid w:val="00A75AB3"/>
    <w:rsid w:val="00A76779"/>
    <w:rsid w:val="00A807B7"/>
    <w:rsid w:val="00A821AD"/>
    <w:rsid w:val="00A8311B"/>
    <w:rsid w:val="00A927EF"/>
    <w:rsid w:val="00A940A3"/>
    <w:rsid w:val="00A947CF"/>
    <w:rsid w:val="00AA444B"/>
    <w:rsid w:val="00AA458D"/>
    <w:rsid w:val="00AB2109"/>
    <w:rsid w:val="00AB6314"/>
    <w:rsid w:val="00AC359B"/>
    <w:rsid w:val="00AC7974"/>
    <w:rsid w:val="00AC7CFA"/>
    <w:rsid w:val="00AD4EDB"/>
    <w:rsid w:val="00AD6CD4"/>
    <w:rsid w:val="00AD7A7E"/>
    <w:rsid w:val="00AE00B2"/>
    <w:rsid w:val="00AE0996"/>
    <w:rsid w:val="00AE27C3"/>
    <w:rsid w:val="00AE461F"/>
    <w:rsid w:val="00AF1AB6"/>
    <w:rsid w:val="00AF2666"/>
    <w:rsid w:val="00AF48CD"/>
    <w:rsid w:val="00AF49B7"/>
    <w:rsid w:val="00AF74E6"/>
    <w:rsid w:val="00B00A2B"/>
    <w:rsid w:val="00B00AB2"/>
    <w:rsid w:val="00B0101D"/>
    <w:rsid w:val="00B01435"/>
    <w:rsid w:val="00B01F08"/>
    <w:rsid w:val="00B1350E"/>
    <w:rsid w:val="00B13C0C"/>
    <w:rsid w:val="00B153DD"/>
    <w:rsid w:val="00B155BF"/>
    <w:rsid w:val="00B16035"/>
    <w:rsid w:val="00B162C5"/>
    <w:rsid w:val="00B16E8F"/>
    <w:rsid w:val="00B17EDB"/>
    <w:rsid w:val="00B242B1"/>
    <w:rsid w:val="00B245EF"/>
    <w:rsid w:val="00B257A2"/>
    <w:rsid w:val="00B30401"/>
    <w:rsid w:val="00B310CC"/>
    <w:rsid w:val="00B40D6A"/>
    <w:rsid w:val="00B41247"/>
    <w:rsid w:val="00B44156"/>
    <w:rsid w:val="00B45E56"/>
    <w:rsid w:val="00B45F11"/>
    <w:rsid w:val="00B46BA7"/>
    <w:rsid w:val="00B52C9F"/>
    <w:rsid w:val="00B5482A"/>
    <w:rsid w:val="00B56407"/>
    <w:rsid w:val="00B61010"/>
    <w:rsid w:val="00B62674"/>
    <w:rsid w:val="00B651DB"/>
    <w:rsid w:val="00B65CB3"/>
    <w:rsid w:val="00B6637D"/>
    <w:rsid w:val="00B81571"/>
    <w:rsid w:val="00B820B3"/>
    <w:rsid w:val="00B823B7"/>
    <w:rsid w:val="00B83B7F"/>
    <w:rsid w:val="00B83C0B"/>
    <w:rsid w:val="00B84D9E"/>
    <w:rsid w:val="00B85BCB"/>
    <w:rsid w:val="00B869A3"/>
    <w:rsid w:val="00B9004B"/>
    <w:rsid w:val="00B95E36"/>
    <w:rsid w:val="00B97FAD"/>
    <w:rsid w:val="00BA0814"/>
    <w:rsid w:val="00BA4885"/>
    <w:rsid w:val="00BA4E5C"/>
    <w:rsid w:val="00BB34BE"/>
    <w:rsid w:val="00BB4894"/>
    <w:rsid w:val="00BB5283"/>
    <w:rsid w:val="00BB76D0"/>
    <w:rsid w:val="00BC2EA1"/>
    <w:rsid w:val="00BC363C"/>
    <w:rsid w:val="00BC428C"/>
    <w:rsid w:val="00BC564F"/>
    <w:rsid w:val="00BC5D90"/>
    <w:rsid w:val="00BC6AD1"/>
    <w:rsid w:val="00BC7E2D"/>
    <w:rsid w:val="00BD174E"/>
    <w:rsid w:val="00BD378B"/>
    <w:rsid w:val="00BD4872"/>
    <w:rsid w:val="00BE018E"/>
    <w:rsid w:val="00BE1742"/>
    <w:rsid w:val="00BE2F98"/>
    <w:rsid w:val="00BE39D9"/>
    <w:rsid w:val="00BE47DC"/>
    <w:rsid w:val="00BE4FCD"/>
    <w:rsid w:val="00BF1882"/>
    <w:rsid w:val="00BF2295"/>
    <w:rsid w:val="00BF22AC"/>
    <w:rsid w:val="00BF3E8B"/>
    <w:rsid w:val="00BF40DE"/>
    <w:rsid w:val="00BF5E5A"/>
    <w:rsid w:val="00BF6392"/>
    <w:rsid w:val="00BF7396"/>
    <w:rsid w:val="00C00A97"/>
    <w:rsid w:val="00C02C20"/>
    <w:rsid w:val="00C040B9"/>
    <w:rsid w:val="00C04322"/>
    <w:rsid w:val="00C04882"/>
    <w:rsid w:val="00C04B35"/>
    <w:rsid w:val="00C051AF"/>
    <w:rsid w:val="00C076BF"/>
    <w:rsid w:val="00C10F24"/>
    <w:rsid w:val="00C1464E"/>
    <w:rsid w:val="00C15C4D"/>
    <w:rsid w:val="00C15C86"/>
    <w:rsid w:val="00C17B97"/>
    <w:rsid w:val="00C249C2"/>
    <w:rsid w:val="00C31E28"/>
    <w:rsid w:val="00C34DB9"/>
    <w:rsid w:val="00C370F3"/>
    <w:rsid w:val="00C37128"/>
    <w:rsid w:val="00C37A16"/>
    <w:rsid w:val="00C37B90"/>
    <w:rsid w:val="00C406C9"/>
    <w:rsid w:val="00C46200"/>
    <w:rsid w:val="00C47FE9"/>
    <w:rsid w:val="00C500ED"/>
    <w:rsid w:val="00C516CE"/>
    <w:rsid w:val="00C53ABC"/>
    <w:rsid w:val="00C5495D"/>
    <w:rsid w:val="00C55EEB"/>
    <w:rsid w:val="00C5730E"/>
    <w:rsid w:val="00C602CF"/>
    <w:rsid w:val="00C62C24"/>
    <w:rsid w:val="00C635B6"/>
    <w:rsid w:val="00C669DE"/>
    <w:rsid w:val="00C66CAE"/>
    <w:rsid w:val="00C7116A"/>
    <w:rsid w:val="00C72153"/>
    <w:rsid w:val="00C74DF3"/>
    <w:rsid w:val="00C75327"/>
    <w:rsid w:val="00C76023"/>
    <w:rsid w:val="00C76693"/>
    <w:rsid w:val="00C77555"/>
    <w:rsid w:val="00C817DA"/>
    <w:rsid w:val="00C85451"/>
    <w:rsid w:val="00C91FD9"/>
    <w:rsid w:val="00C92126"/>
    <w:rsid w:val="00C94B86"/>
    <w:rsid w:val="00C96C6F"/>
    <w:rsid w:val="00CA0855"/>
    <w:rsid w:val="00CA0971"/>
    <w:rsid w:val="00CA20F9"/>
    <w:rsid w:val="00CA3472"/>
    <w:rsid w:val="00CA78AE"/>
    <w:rsid w:val="00CB008C"/>
    <w:rsid w:val="00CB79AC"/>
    <w:rsid w:val="00CC0BA6"/>
    <w:rsid w:val="00CC2240"/>
    <w:rsid w:val="00CC263D"/>
    <w:rsid w:val="00CC4A11"/>
    <w:rsid w:val="00CD0182"/>
    <w:rsid w:val="00CD101E"/>
    <w:rsid w:val="00CD30CD"/>
    <w:rsid w:val="00CD3855"/>
    <w:rsid w:val="00CD571A"/>
    <w:rsid w:val="00CD6B8E"/>
    <w:rsid w:val="00CE005B"/>
    <w:rsid w:val="00CE3CD7"/>
    <w:rsid w:val="00CE4F0B"/>
    <w:rsid w:val="00CE5A4C"/>
    <w:rsid w:val="00CE5FF3"/>
    <w:rsid w:val="00CE65F0"/>
    <w:rsid w:val="00CF1A4A"/>
    <w:rsid w:val="00CF2F15"/>
    <w:rsid w:val="00CF301B"/>
    <w:rsid w:val="00CF3BB7"/>
    <w:rsid w:val="00CF7684"/>
    <w:rsid w:val="00D01105"/>
    <w:rsid w:val="00D01122"/>
    <w:rsid w:val="00D0361A"/>
    <w:rsid w:val="00D05371"/>
    <w:rsid w:val="00D10133"/>
    <w:rsid w:val="00D10868"/>
    <w:rsid w:val="00D202C4"/>
    <w:rsid w:val="00D215AA"/>
    <w:rsid w:val="00D228CD"/>
    <w:rsid w:val="00D242CC"/>
    <w:rsid w:val="00D25FA4"/>
    <w:rsid w:val="00D30595"/>
    <w:rsid w:val="00D30ADD"/>
    <w:rsid w:val="00D32A0D"/>
    <w:rsid w:val="00D342F2"/>
    <w:rsid w:val="00D43090"/>
    <w:rsid w:val="00D43A0D"/>
    <w:rsid w:val="00D4534E"/>
    <w:rsid w:val="00D46867"/>
    <w:rsid w:val="00D47173"/>
    <w:rsid w:val="00D473F7"/>
    <w:rsid w:val="00D50CF9"/>
    <w:rsid w:val="00D526F3"/>
    <w:rsid w:val="00D52E67"/>
    <w:rsid w:val="00D5694C"/>
    <w:rsid w:val="00D57372"/>
    <w:rsid w:val="00D57FC5"/>
    <w:rsid w:val="00D60399"/>
    <w:rsid w:val="00D60B88"/>
    <w:rsid w:val="00D6161B"/>
    <w:rsid w:val="00D61C02"/>
    <w:rsid w:val="00D64B40"/>
    <w:rsid w:val="00D650E7"/>
    <w:rsid w:val="00D6746C"/>
    <w:rsid w:val="00D67E06"/>
    <w:rsid w:val="00D71CC9"/>
    <w:rsid w:val="00D74AF2"/>
    <w:rsid w:val="00D76675"/>
    <w:rsid w:val="00D768E8"/>
    <w:rsid w:val="00D81156"/>
    <w:rsid w:val="00D816C0"/>
    <w:rsid w:val="00D81C17"/>
    <w:rsid w:val="00D83F14"/>
    <w:rsid w:val="00D86DE7"/>
    <w:rsid w:val="00D91D38"/>
    <w:rsid w:val="00D92844"/>
    <w:rsid w:val="00D92B45"/>
    <w:rsid w:val="00D941B0"/>
    <w:rsid w:val="00D95655"/>
    <w:rsid w:val="00D9607B"/>
    <w:rsid w:val="00D96FF1"/>
    <w:rsid w:val="00D97E58"/>
    <w:rsid w:val="00DA3DCC"/>
    <w:rsid w:val="00DA4976"/>
    <w:rsid w:val="00DA5B1D"/>
    <w:rsid w:val="00DA6B4C"/>
    <w:rsid w:val="00DA7C26"/>
    <w:rsid w:val="00DB3270"/>
    <w:rsid w:val="00DB4146"/>
    <w:rsid w:val="00DB44CD"/>
    <w:rsid w:val="00DC18E7"/>
    <w:rsid w:val="00DC1E37"/>
    <w:rsid w:val="00DC1FE7"/>
    <w:rsid w:val="00DC5091"/>
    <w:rsid w:val="00DC5473"/>
    <w:rsid w:val="00DC733E"/>
    <w:rsid w:val="00DD038A"/>
    <w:rsid w:val="00DD1229"/>
    <w:rsid w:val="00DD2A88"/>
    <w:rsid w:val="00DD2CEC"/>
    <w:rsid w:val="00DD3663"/>
    <w:rsid w:val="00DD3E18"/>
    <w:rsid w:val="00DD44B9"/>
    <w:rsid w:val="00DD5643"/>
    <w:rsid w:val="00DD6E4A"/>
    <w:rsid w:val="00DE08B3"/>
    <w:rsid w:val="00DE6146"/>
    <w:rsid w:val="00DE64D1"/>
    <w:rsid w:val="00DE7371"/>
    <w:rsid w:val="00DF39A4"/>
    <w:rsid w:val="00DF57BE"/>
    <w:rsid w:val="00DF6996"/>
    <w:rsid w:val="00DF6E2C"/>
    <w:rsid w:val="00DF7A84"/>
    <w:rsid w:val="00E0190D"/>
    <w:rsid w:val="00E04EB4"/>
    <w:rsid w:val="00E064CA"/>
    <w:rsid w:val="00E06500"/>
    <w:rsid w:val="00E100B2"/>
    <w:rsid w:val="00E12E47"/>
    <w:rsid w:val="00E14074"/>
    <w:rsid w:val="00E146E2"/>
    <w:rsid w:val="00E229DD"/>
    <w:rsid w:val="00E23446"/>
    <w:rsid w:val="00E307A7"/>
    <w:rsid w:val="00E35541"/>
    <w:rsid w:val="00E37A63"/>
    <w:rsid w:val="00E41360"/>
    <w:rsid w:val="00E41B50"/>
    <w:rsid w:val="00E42A36"/>
    <w:rsid w:val="00E44497"/>
    <w:rsid w:val="00E444E6"/>
    <w:rsid w:val="00E4471C"/>
    <w:rsid w:val="00E4529D"/>
    <w:rsid w:val="00E475AD"/>
    <w:rsid w:val="00E47D7F"/>
    <w:rsid w:val="00E47FE1"/>
    <w:rsid w:val="00E50D2C"/>
    <w:rsid w:val="00E50FF6"/>
    <w:rsid w:val="00E52F2F"/>
    <w:rsid w:val="00E54D38"/>
    <w:rsid w:val="00E562A9"/>
    <w:rsid w:val="00E57060"/>
    <w:rsid w:val="00E5738D"/>
    <w:rsid w:val="00E57B76"/>
    <w:rsid w:val="00E640EA"/>
    <w:rsid w:val="00E64B80"/>
    <w:rsid w:val="00E65EF9"/>
    <w:rsid w:val="00E713FC"/>
    <w:rsid w:val="00E72D25"/>
    <w:rsid w:val="00E75A0F"/>
    <w:rsid w:val="00E75E56"/>
    <w:rsid w:val="00E76318"/>
    <w:rsid w:val="00E81F8F"/>
    <w:rsid w:val="00E81FAB"/>
    <w:rsid w:val="00E820D6"/>
    <w:rsid w:val="00E85613"/>
    <w:rsid w:val="00E87314"/>
    <w:rsid w:val="00E87616"/>
    <w:rsid w:val="00E9026C"/>
    <w:rsid w:val="00E90B5C"/>
    <w:rsid w:val="00E92047"/>
    <w:rsid w:val="00E9274F"/>
    <w:rsid w:val="00E95FDF"/>
    <w:rsid w:val="00E96438"/>
    <w:rsid w:val="00E96CA6"/>
    <w:rsid w:val="00EA567F"/>
    <w:rsid w:val="00EA5C16"/>
    <w:rsid w:val="00EA5DDE"/>
    <w:rsid w:val="00EA5E82"/>
    <w:rsid w:val="00EA6506"/>
    <w:rsid w:val="00EB0ACE"/>
    <w:rsid w:val="00EB1E29"/>
    <w:rsid w:val="00EB1F93"/>
    <w:rsid w:val="00EB252B"/>
    <w:rsid w:val="00EB2A03"/>
    <w:rsid w:val="00EB550C"/>
    <w:rsid w:val="00EB59E4"/>
    <w:rsid w:val="00EC0026"/>
    <w:rsid w:val="00EC0281"/>
    <w:rsid w:val="00EC26C7"/>
    <w:rsid w:val="00EC2DE4"/>
    <w:rsid w:val="00EC3254"/>
    <w:rsid w:val="00EC3A8B"/>
    <w:rsid w:val="00ED5029"/>
    <w:rsid w:val="00EE15D0"/>
    <w:rsid w:val="00EE5A77"/>
    <w:rsid w:val="00EE6C08"/>
    <w:rsid w:val="00EF000D"/>
    <w:rsid w:val="00EF2764"/>
    <w:rsid w:val="00EF601B"/>
    <w:rsid w:val="00EF753E"/>
    <w:rsid w:val="00F00331"/>
    <w:rsid w:val="00F034EC"/>
    <w:rsid w:val="00F03AC8"/>
    <w:rsid w:val="00F048B5"/>
    <w:rsid w:val="00F1094D"/>
    <w:rsid w:val="00F10EF5"/>
    <w:rsid w:val="00F160C6"/>
    <w:rsid w:val="00F1681F"/>
    <w:rsid w:val="00F168D9"/>
    <w:rsid w:val="00F16AF8"/>
    <w:rsid w:val="00F2184A"/>
    <w:rsid w:val="00F272AD"/>
    <w:rsid w:val="00F31811"/>
    <w:rsid w:val="00F33721"/>
    <w:rsid w:val="00F34322"/>
    <w:rsid w:val="00F35AF0"/>
    <w:rsid w:val="00F373A7"/>
    <w:rsid w:val="00F45303"/>
    <w:rsid w:val="00F518E2"/>
    <w:rsid w:val="00F53943"/>
    <w:rsid w:val="00F53DFC"/>
    <w:rsid w:val="00F545A3"/>
    <w:rsid w:val="00F54CE0"/>
    <w:rsid w:val="00F550EF"/>
    <w:rsid w:val="00F57AC7"/>
    <w:rsid w:val="00F620CE"/>
    <w:rsid w:val="00F63521"/>
    <w:rsid w:val="00F644C5"/>
    <w:rsid w:val="00F66358"/>
    <w:rsid w:val="00F72245"/>
    <w:rsid w:val="00F822CF"/>
    <w:rsid w:val="00F824A9"/>
    <w:rsid w:val="00F86BEE"/>
    <w:rsid w:val="00F87DBA"/>
    <w:rsid w:val="00F938C2"/>
    <w:rsid w:val="00F942F1"/>
    <w:rsid w:val="00F94AF3"/>
    <w:rsid w:val="00F952E7"/>
    <w:rsid w:val="00F97253"/>
    <w:rsid w:val="00F978A0"/>
    <w:rsid w:val="00FA169D"/>
    <w:rsid w:val="00FA1752"/>
    <w:rsid w:val="00FA223B"/>
    <w:rsid w:val="00FA511B"/>
    <w:rsid w:val="00FA5B03"/>
    <w:rsid w:val="00FA5FBC"/>
    <w:rsid w:val="00FA7635"/>
    <w:rsid w:val="00FB0B55"/>
    <w:rsid w:val="00FB32C7"/>
    <w:rsid w:val="00FB3E89"/>
    <w:rsid w:val="00FB4568"/>
    <w:rsid w:val="00FB5706"/>
    <w:rsid w:val="00FC1395"/>
    <w:rsid w:val="00FC5AE7"/>
    <w:rsid w:val="00FD0D48"/>
    <w:rsid w:val="00FD29EC"/>
    <w:rsid w:val="00FD2B37"/>
    <w:rsid w:val="00FD384D"/>
    <w:rsid w:val="00FE0104"/>
    <w:rsid w:val="00FE029A"/>
    <w:rsid w:val="00FE1564"/>
    <w:rsid w:val="00FE31B1"/>
    <w:rsid w:val="00FE5FAF"/>
    <w:rsid w:val="00FE745B"/>
    <w:rsid w:val="00FE7CC5"/>
    <w:rsid w:val="00FF0D98"/>
    <w:rsid w:val="00FF3CD9"/>
    <w:rsid w:val="00FF524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position-horizontal-relative:page;mso-position-vertical-relative:page" o:allowincell="f" fill="f" fillcolor="white" stroke="f">
      <v:fill color="white" on="f"/>
      <v:stroke on="f"/>
    </o:shapedefaults>
    <o:shapelayout v:ext="edit">
      <o:idmap v:ext="edit" data="1"/>
    </o:shapelayout>
  </w:shapeDefaults>
  <w:decimalSymbol w:val=","/>
  <w:listSeparator w:val=";"/>
  <w14:docId w14:val="35639E20"/>
  <w15:docId w15:val="{1ED865AA-B082-49E0-B0FF-87C08EF5D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746EBC"/>
    <w:rPr>
      <w:rFonts w:ascii="Arial" w:hAnsi="Arial"/>
      <w:sz w:val="24"/>
      <w:szCs w:val="24"/>
    </w:rPr>
  </w:style>
  <w:style w:type="paragraph" w:styleId="Nagwek1">
    <w:name w:val="heading 1"/>
    <w:basedOn w:val="Normalny"/>
    <w:next w:val="Normalny"/>
    <w:link w:val="Nagwek1Znak"/>
    <w:uiPriority w:val="9"/>
    <w:qFormat/>
    <w:rsid w:val="00B869A3"/>
    <w:pPr>
      <w:keepNext/>
      <w:keepLines/>
      <w:spacing w:before="480"/>
      <w:jc w:val="both"/>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B869A3"/>
    <w:pPr>
      <w:keepNext/>
      <w:keepLines/>
      <w:spacing w:before="200"/>
      <w:jc w:val="both"/>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160AEF"/>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numbering" w:customStyle="1" w:styleId="Bezlisty1">
    <w:name w:val="Bez listy1"/>
    <w:next w:val="Bezlisty"/>
    <w:uiPriority w:val="99"/>
    <w:semiHidden/>
    <w:unhideWhenUsed/>
    <w:rsid w:val="00A41B6C"/>
  </w:style>
  <w:style w:type="paragraph" w:styleId="Tekstdymka">
    <w:name w:val="Balloon Text"/>
    <w:basedOn w:val="Normalny"/>
    <w:link w:val="TekstdymkaZnak"/>
    <w:uiPriority w:val="99"/>
    <w:unhideWhenUsed/>
    <w:rsid w:val="00A41B6C"/>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rsid w:val="00A41B6C"/>
    <w:rPr>
      <w:rFonts w:ascii="Tahoma" w:eastAsiaTheme="minorHAnsi" w:hAnsi="Tahoma" w:cs="Tahoma"/>
      <w:sz w:val="16"/>
      <w:szCs w:val="16"/>
      <w:lang w:eastAsia="en-US"/>
    </w:rPr>
  </w:style>
  <w:style w:type="paragraph" w:styleId="Akapitzlist">
    <w:name w:val="List Paragraph"/>
    <w:basedOn w:val="Normalny"/>
    <w:uiPriority w:val="34"/>
    <w:qFormat/>
    <w:rsid w:val="00A41B6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kstpodstawowywcity31">
    <w:name w:val="Tekst podstawowy wcięty 31"/>
    <w:basedOn w:val="Normalny"/>
    <w:rsid w:val="00A41B6C"/>
    <w:pPr>
      <w:suppressAutoHyphens/>
      <w:spacing w:after="120" w:line="276" w:lineRule="auto"/>
      <w:ind w:left="283"/>
    </w:pPr>
    <w:rPr>
      <w:rFonts w:ascii="Calibri" w:eastAsia="Calibri" w:hAnsi="Calibri" w:cs="Calibri"/>
      <w:sz w:val="16"/>
      <w:szCs w:val="16"/>
      <w:lang w:eastAsia="ar-SA"/>
    </w:rPr>
  </w:style>
  <w:style w:type="character" w:customStyle="1" w:styleId="WW8Num5z0">
    <w:name w:val="WW8Num5z0"/>
    <w:rsid w:val="00A41B6C"/>
    <w:rPr>
      <w:rFonts w:ascii="Symbol" w:hAnsi="Symbol"/>
    </w:rPr>
  </w:style>
  <w:style w:type="paragraph" w:styleId="Tekstpodstawowywcity2">
    <w:name w:val="Body Text Indent 2"/>
    <w:basedOn w:val="Normalny"/>
    <w:link w:val="Tekstpodstawowywcity2Znak"/>
    <w:rsid w:val="00A41B6C"/>
    <w:pPr>
      <w:spacing w:after="120" w:line="480" w:lineRule="auto"/>
      <w:ind w:left="283"/>
    </w:pPr>
    <w:rPr>
      <w:rFonts w:ascii="Calibri" w:eastAsia="Calibri" w:hAnsi="Calibri"/>
      <w:sz w:val="22"/>
      <w:szCs w:val="22"/>
      <w:lang w:eastAsia="en-US"/>
    </w:rPr>
  </w:style>
  <w:style w:type="character" w:customStyle="1" w:styleId="Tekstpodstawowywcity2Znak">
    <w:name w:val="Tekst podstawowy wcięty 2 Znak"/>
    <w:basedOn w:val="Domylnaczcionkaakapitu"/>
    <w:link w:val="Tekstpodstawowywcity2"/>
    <w:rsid w:val="00A41B6C"/>
    <w:rPr>
      <w:rFonts w:ascii="Calibri" w:eastAsia="Calibri" w:hAnsi="Calibri"/>
      <w:sz w:val="22"/>
      <w:szCs w:val="22"/>
      <w:lang w:eastAsia="en-US"/>
    </w:rPr>
  </w:style>
  <w:style w:type="paragraph" w:customStyle="1" w:styleId="Default">
    <w:name w:val="Default"/>
    <w:rsid w:val="00A41B6C"/>
    <w:pPr>
      <w:autoSpaceDE w:val="0"/>
      <w:autoSpaceDN w:val="0"/>
      <w:adjustRightInd w:val="0"/>
    </w:pPr>
    <w:rPr>
      <w:rFonts w:ascii="Calibri" w:eastAsia="Calibri" w:hAnsi="Calibri" w:cs="Calibri"/>
      <w:color w:val="000000"/>
      <w:sz w:val="24"/>
      <w:szCs w:val="24"/>
      <w:lang w:eastAsia="en-US"/>
    </w:rPr>
  </w:style>
  <w:style w:type="paragraph" w:customStyle="1" w:styleId="Tekstpodstawowywcity22">
    <w:name w:val="Tekst podstawowy wcięty 22"/>
    <w:basedOn w:val="Normalny"/>
    <w:rsid w:val="00A41B6C"/>
    <w:pPr>
      <w:suppressAutoHyphens/>
      <w:spacing w:after="120" w:line="480" w:lineRule="auto"/>
      <w:ind w:left="283"/>
    </w:pPr>
    <w:rPr>
      <w:rFonts w:ascii="Calibri" w:eastAsia="Calibri" w:hAnsi="Calibri" w:cs="Calibri"/>
      <w:sz w:val="22"/>
      <w:szCs w:val="22"/>
      <w:lang w:eastAsia="ar-SA"/>
    </w:rPr>
  </w:style>
  <w:style w:type="character" w:styleId="Pogrubienie">
    <w:name w:val="Strong"/>
    <w:uiPriority w:val="22"/>
    <w:qFormat/>
    <w:rsid w:val="001E1B68"/>
    <w:rPr>
      <w:b/>
      <w:bCs/>
    </w:rPr>
  </w:style>
  <w:style w:type="character" w:styleId="Hipercze">
    <w:name w:val="Hyperlink"/>
    <w:basedOn w:val="Domylnaczcionkaakapitu"/>
    <w:uiPriority w:val="99"/>
    <w:unhideWhenUsed/>
    <w:rsid w:val="005A5013"/>
    <w:rPr>
      <w:color w:val="0563C1"/>
      <w:u w:val="single"/>
    </w:rPr>
  </w:style>
  <w:style w:type="table" w:styleId="Tabela-Siatka">
    <w:name w:val="Table Grid"/>
    <w:basedOn w:val="Standardowy"/>
    <w:uiPriority w:val="59"/>
    <w:rsid w:val="00D96F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B869A3"/>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B869A3"/>
    <w:rPr>
      <w:rFonts w:asciiTheme="majorHAnsi" w:eastAsiaTheme="majorEastAsia" w:hAnsiTheme="majorHAnsi" w:cstheme="majorBidi"/>
      <w:b/>
      <w:bCs/>
      <w:color w:val="4F81BD" w:themeColor="accent1"/>
      <w:sz w:val="26"/>
      <w:szCs w:val="26"/>
    </w:rPr>
  </w:style>
  <w:style w:type="character" w:customStyle="1" w:styleId="NagwekZnak">
    <w:name w:val="Nagłówek Znak"/>
    <w:basedOn w:val="Domylnaczcionkaakapitu"/>
    <w:link w:val="Nagwek"/>
    <w:rsid w:val="00B869A3"/>
    <w:rPr>
      <w:rFonts w:ascii="Arial" w:hAnsi="Arial"/>
      <w:sz w:val="24"/>
      <w:szCs w:val="24"/>
    </w:rPr>
  </w:style>
  <w:style w:type="character" w:customStyle="1" w:styleId="StopkaZnak">
    <w:name w:val="Stopka Znak"/>
    <w:basedOn w:val="Domylnaczcionkaakapitu"/>
    <w:link w:val="Stopka"/>
    <w:uiPriority w:val="99"/>
    <w:rsid w:val="00B869A3"/>
    <w:rPr>
      <w:rFonts w:ascii="Arial" w:hAnsi="Arial"/>
      <w:sz w:val="24"/>
      <w:szCs w:val="24"/>
    </w:rPr>
  </w:style>
  <w:style w:type="numbering" w:customStyle="1" w:styleId="Bezlisty11">
    <w:name w:val="Bez listy11"/>
    <w:next w:val="Bezlisty"/>
    <w:uiPriority w:val="99"/>
    <w:semiHidden/>
    <w:unhideWhenUsed/>
    <w:rsid w:val="00B869A3"/>
  </w:style>
  <w:style w:type="paragraph" w:styleId="Nagwekspisutreci">
    <w:name w:val="TOC Heading"/>
    <w:basedOn w:val="Nagwek1"/>
    <w:next w:val="Normalny"/>
    <w:uiPriority w:val="39"/>
    <w:semiHidden/>
    <w:unhideWhenUsed/>
    <w:qFormat/>
    <w:rsid w:val="00B869A3"/>
    <w:pPr>
      <w:outlineLvl w:val="9"/>
    </w:pPr>
  </w:style>
  <w:style w:type="paragraph" w:styleId="Spistreci1">
    <w:name w:val="toc 1"/>
    <w:basedOn w:val="Normalny"/>
    <w:next w:val="Normalny"/>
    <w:autoRedefine/>
    <w:uiPriority w:val="39"/>
    <w:unhideWhenUsed/>
    <w:rsid w:val="00B869A3"/>
    <w:pPr>
      <w:spacing w:after="100"/>
      <w:jc w:val="both"/>
    </w:pPr>
    <w:rPr>
      <w:rFonts w:ascii="Cambria" w:hAnsi="Cambria"/>
      <w:sz w:val="22"/>
    </w:rPr>
  </w:style>
  <w:style w:type="paragraph" w:styleId="Spistreci2">
    <w:name w:val="toc 2"/>
    <w:basedOn w:val="Normalny"/>
    <w:next w:val="Normalny"/>
    <w:autoRedefine/>
    <w:uiPriority w:val="39"/>
    <w:unhideWhenUsed/>
    <w:rsid w:val="00B869A3"/>
    <w:pPr>
      <w:spacing w:after="100"/>
      <w:ind w:left="220"/>
      <w:jc w:val="both"/>
    </w:pPr>
    <w:rPr>
      <w:rFonts w:ascii="Cambria" w:hAnsi="Cambria"/>
      <w:sz w:val="22"/>
    </w:rPr>
  </w:style>
  <w:style w:type="character" w:styleId="Odwoaniedokomentarza">
    <w:name w:val="annotation reference"/>
    <w:basedOn w:val="Domylnaczcionkaakapitu"/>
    <w:semiHidden/>
    <w:unhideWhenUsed/>
    <w:rsid w:val="00862C30"/>
    <w:rPr>
      <w:sz w:val="16"/>
      <w:szCs w:val="16"/>
    </w:rPr>
  </w:style>
  <w:style w:type="paragraph" w:styleId="Tekstkomentarza">
    <w:name w:val="annotation text"/>
    <w:basedOn w:val="Normalny"/>
    <w:link w:val="TekstkomentarzaZnak"/>
    <w:semiHidden/>
    <w:unhideWhenUsed/>
    <w:rsid w:val="00862C30"/>
    <w:rPr>
      <w:sz w:val="20"/>
      <w:szCs w:val="20"/>
    </w:rPr>
  </w:style>
  <w:style w:type="character" w:customStyle="1" w:styleId="TekstkomentarzaZnak">
    <w:name w:val="Tekst komentarza Znak"/>
    <w:basedOn w:val="Domylnaczcionkaakapitu"/>
    <w:link w:val="Tekstkomentarza"/>
    <w:semiHidden/>
    <w:rsid w:val="00862C30"/>
    <w:rPr>
      <w:rFonts w:ascii="Arial" w:hAnsi="Arial"/>
    </w:rPr>
  </w:style>
  <w:style w:type="paragraph" w:styleId="Tematkomentarza">
    <w:name w:val="annotation subject"/>
    <w:basedOn w:val="Tekstkomentarza"/>
    <w:next w:val="Tekstkomentarza"/>
    <w:link w:val="TematkomentarzaZnak"/>
    <w:semiHidden/>
    <w:unhideWhenUsed/>
    <w:rsid w:val="00862C30"/>
    <w:rPr>
      <w:b/>
      <w:bCs/>
    </w:rPr>
  </w:style>
  <w:style w:type="character" w:customStyle="1" w:styleId="TematkomentarzaZnak">
    <w:name w:val="Temat komentarza Znak"/>
    <w:basedOn w:val="TekstkomentarzaZnak"/>
    <w:link w:val="Tematkomentarza"/>
    <w:semiHidden/>
    <w:rsid w:val="00862C30"/>
    <w:rPr>
      <w:rFonts w:ascii="Arial" w:hAnsi="Arial"/>
      <w:b/>
      <w:bCs/>
    </w:rPr>
  </w:style>
  <w:style w:type="character" w:customStyle="1" w:styleId="h1">
    <w:name w:val="h1"/>
    <w:basedOn w:val="Domylnaczcionkaakapitu"/>
    <w:rsid w:val="002E4F0B"/>
  </w:style>
  <w:style w:type="character" w:customStyle="1" w:styleId="Nagwek3Znak">
    <w:name w:val="Nagłówek 3 Znak"/>
    <w:basedOn w:val="Domylnaczcionkaakapitu"/>
    <w:link w:val="Nagwek3"/>
    <w:semiHidden/>
    <w:rsid w:val="00160AEF"/>
    <w:rPr>
      <w:rFonts w:asciiTheme="majorHAnsi" w:eastAsiaTheme="majorEastAsia" w:hAnsiTheme="majorHAnsi" w:cstheme="majorBidi"/>
      <w:b/>
      <w:bCs/>
      <w:color w:val="4F81BD" w:themeColor="accent1"/>
      <w:sz w:val="24"/>
      <w:szCs w:val="24"/>
    </w:rPr>
  </w:style>
  <w:style w:type="character" w:customStyle="1" w:styleId="spanlink">
    <w:name w:val="span_link"/>
    <w:basedOn w:val="Domylnaczcionkaakapitu"/>
    <w:rsid w:val="00693753"/>
  </w:style>
  <w:style w:type="character" w:customStyle="1" w:styleId="value">
    <w:name w:val="value"/>
    <w:basedOn w:val="Domylnaczcionkaakapitu"/>
    <w:rsid w:val="007C17C4"/>
  </w:style>
  <w:style w:type="paragraph" w:styleId="NormalnyWeb">
    <w:name w:val="Normal (Web)"/>
    <w:basedOn w:val="Normalny"/>
    <w:uiPriority w:val="99"/>
    <w:semiHidden/>
    <w:unhideWhenUsed/>
    <w:rsid w:val="009038B7"/>
    <w:pPr>
      <w:spacing w:before="100" w:beforeAutospacing="1" w:after="100" w:afterAutospacing="1"/>
    </w:pPr>
    <w:rPr>
      <w:rFonts w:ascii="Times New Roman" w:hAnsi="Times New Roman"/>
    </w:rPr>
  </w:style>
  <w:style w:type="character" w:customStyle="1" w:styleId="attributedetailsvalue">
    <w:name w:val="attributedetailsvalue"/>
    <w:basedOn w:val="Domylnaczcionkaakapitu"/>
    <w:rsid w:val="00423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17123">
      <w:bodyDiv w:val="1"/>
      <w:marLeft w:val="0"/>
      <w:marRight w:val="0"/>
      <w:marTop w:val="0"/>
      <w:marBottom w:val="0"/>
      <w:divBdr>
        <w:top w:val="none" w:sz="0" w:space="0" w:color="auto"/>
        <w:left w:val="none" w:sz="0" w:space="0" w:color="auto"/>
        <w:bottom w:val="none" w:sz="0" w:space="0" w:color="auto"/>
        <w:right w:val="none" w:sz="0" w:space="0" w:color="auto"/>
      </w:divBdr>
    </w:div>
    <w:div w:id="170339308">
      <w:bodyDiv w:val="1"/>
      <w:marLeft w:val="0"/>
      <w:marRight w:val="0"/>
      <w:marTop w:val="0"/>
      <w:marBottom w:val="0"/>
      <w:divBdr>
        <w:top w:val="none" w:sz="0" w:space="0" w:color="auto"/>
        <w:left w:val="none" w:sz="0" w:space="0" w:color="auto"/>
        <w:bottom w:val="none" w:sz="0" w:space="0" w:color="auto"/>
        <w:right w:val="none" w:sz="0" w:space="0" w:color="auto"/>
      </w:divBdr>
    </w:div>
    <w:div w:id="189727669">
      <w:bodyDiv w:val="1"/>
      <w:marLeft w:val="0"/>
      <w:marRight w:val="0"/>
      <w:marTop w:val="0"/>
      <w:marBottom w:val="0"/>
      <w:divBdr>
        <w:top w:val="none" w:sz="0" w:space="0" w:color="auto"/>
        <w:left w:val="none" w:sz="0" w:space="0" w:color="auto"/>
        <w:bottom w:val="none" w:sz="0" w:space="0" w:color="auto"/>
        <w:right w:val="none" w:sz="0" w:space="0" w:color="auto"/>
      </w:divBdr>
    </w:div>
    <w:div w:id="197133759">
      <w:bodyDiv w:val="1"/>
      <w:marLeft w:val="0"/>
      <w:marRight w:val="0"/>
      <w:marTop w:val="0"/>
      <w:marBottom w:val="0"/>
      <w:divBdr>
        <w:top w:val="none" w:sz="0" w:space="0" w:color="auto"/>
        <w:left w:val="none" w:sz="0" w:space="0" w:color="auto"/>
        <w:bottom w:val="none" w:sz="0" w:space="0" w:color="auto"/>
        <w:right w:val="none" w:sz="0" w:space="0" w:color="auto"/>
      </w:divBdr>
    </w:div>
    <w:div w:id="265618462">
      <w:bodyDiv w:val="1"/>
      <w:marLeft w:val="0"/>
      <w:marRight w:val="0"/>
      <w:marTop w:val="0"/>
      <w:marBottom w:val="0"/>
      <w:divBdr>
        <w:top w:val="none" w:sz="0" w:space="0" w:color="auto"/>
        <w:left w:val="none" w:sz="0" w:space="0" w:color="auto"/>
        <w:bottom w:val="none" w:sz="0" w:space="0" w:color="auto"/>
        <w:right w:val="none" w:sz="0" w:space="0" w:color="auto"/>
      </w:divBdr>
    </w:div>
    <w:div w:id="281228166">
      <w:bodyDiv w:val="1"/>
      <w:marLeft w:val="0"/>
      <w:marRight w:val="0"/>
      <w:marTop w:val="0"/>
      <w:marBottom w:val="0"/>
      <w:divBdr>
        <w:top w:val="none" w:sz="0" w:space="0" w:color="auto"/>
        <w:left w:val="none" w:sz="0" w:space="0" w:color="auto"/>
        <w:bottom w:val="none" w:sz="0" w:space="0" w:color="auto"/>
        <w:right w:val="none" w:sz="0" w:space="0" w:color="auto"/>
      </w:divBdr>
    </w:div>
    <w:div w:id="292909470">
      <w:bodyDiv w:val="1"/>
      <w:marLeft w:val="0"/>
      <w:marRight w:val="0"/>
      <w:marTop w:val="0"/>
      <w:marBottom w:val="0"/>
      <w:divBdr>
        <w:top w:val="none" w:sz="0" w:space="0" w:color="auto"/>
        <w:left w:val="none" w:sz="0" w:space="0" w:color="auto"/>
        <w:bottom w:val="none" w:sz="0" w:space="0" w:color="auto"/>
        <w:right w:val="none" w:sz="0" w:space="0" w:color="auto"/>
      </w:divBdr>
    </w:div>
    <w:div w:id="389692370">
      <w:bodyDiv w:val="1"/>
      <w:marLeft w:val="0"/>
      <w:marRight w:val="0"/>
      <w:marTop w:val="0"/>
      <w:marBottom w:val="0"/>
      <w:divBdr>
        <w:top w:val="none" w:sz="0" w:space="0" w:color="auto"/>
        <w:left w:val="none" w:sz="0" w:space="0" w:color="auto"/>
        <w:bottom w:val="none" w:sz="0" w:space="0" w:color="auto"/>
        <w:right w:val="none" w:sz="0" w:space="0" w:color="auto"/>
      </w:divBdr>
    </w:div>
    <w:div w:id="419257327">
      <w:bodyDiv w:val="1"/>
      <w:marLeft w:val="0"/>
      <w:marRight w:val="0"/>
      <w:marTop w:val="0"/>
      <w:marBottom w:val="0"/>
      <w:divBdr>
        <w:top w:val="none" w:sz="0" w:space="0" w:color="auto"/>
        <w:left w:val="none" w:sz="0" w:space="0" w:color="auto"/>
        <w:bottom w:val="none" w:sz="0" w:space="0" w:color="auto"/>
        <w:right w:val="none" w:sz="0" w:space="0" w:color="auto"/>
      </w:divBdr>
    </w:div>
    <w:div w:id="423576960">
      <w:bodyDiv w:val="1"/>
      <w:marLeft w:val="0"/>
      <w:marRight w:val="0"/>
      <w:marTop w:val="0"/>
      <w:marBottom w:val="0"/>
      <w:divBdr>
        <w:top w:val="none" w:sz="0" w:space="0" w:color="auto"/>
        <w:left w:val="none" w:sz="0" w:space="0" w:color="auto"/>
        <w:bottom w:val="none" w:sz="0" w:space="0" w:color="auto"/>
        <w:right w:val="none" w:sz="0" w:space="0" w:color="auto"/>
      </w:divBdr>
    </w:div>
    <w:div w:id="480117993">
      <w:bodyDiv w:val="1"/>
      <w:marLeft w:val="0"/>
      <w:marRight w:val="0"/>
      <w:marTop w:val="0"/>
      <w:marBottom w:val="0"/>
      <w:divBdr>
        <w:top w:val="none" w:sz="0" w:space="0" w:color="auto"/>
        <w:left w:val="none" w:sz="0" w:space="0" w:color="auto"/>
        <w:bottom w:val="none" w:sz="0" w:space="0" w:color="auto"/>
        <w:right w:val="none" w:sz="0" w:space="0" w:color="auto"/>
      </w:divBdr>
    </w:div>
    <w:div w:id="515848117">
      <w:bodyDiv w:val="1"/>
      <w:marLeft w:val="0"/>
      <w:marRight w:val="0"/>
      <w:marTop w:val="0"/>
      <w:marBottom w:val="0"/>
      <w:divBdr>
        <w:top w:val="none" w:sz="0" w:space="0" w:color="auto"/>
        <w:left w:val="none" w:sz="0" w:space="0" w:color="auto"/>
        <w:bottom w:val="none" w:sz="0" w:space="0" w:color="auto"/>
        <w:right w:val="none" w:sz="0" w:space="0" w:color="auto"/>
      </w:divBdr>
    </w:div>
    <w:div w:id="555238599">
      <w:bodyDiv w:val="1"/>
      <w:marLeft w:val="0"/>
      <w:marRight w:val="0"/>
      <w:marTop w:val="0"/>
      <w:marBottom w:val="0"/>
      <w:divBdr>
        <w:top w:val="none" w:sz="0" w:space="0" w:color="auto"/>
        <w:left w:val="none" w:sz="0" w:space="0" w:color="auto"/>
        <w:bottom w:val="none" w:sz="0" w:space="0" w:color="auto"/>
        <w:right w:val="none" w:sz="0" w:space="0" w:color="auto"/>
      </w:divBdr>
    </w:div>
    <w:div w:id="578714437">
      <w:bodyDiv w:val="1"/>
      <w:marLeft w:val="0"/>
      <w:marRight w:val="0"/>
      <w:marTop w:val="0"/>
      <w:marBottom w:val="0"/>
      <w:divBdr>
        <w:top w:val="none" w:sz="0" w:space="0" w:color="auto"/>
        <w:left w:val="none" w:sz="0" w:space="0" w:color="auto"/>
        <w:bottom w:val="none" w:sz="0" w:space="0" w:color="auto"/>
        <w:right w:val="none" w:sz="0" w:space="0" w:color="auto"/>
      </w:divBdr>
    </w:div>
    <w:div w:id="593586424">
      <w:bodyDiv w:val="1"/>
      <w:marLeft w:val="0"/>
      <w:marRight w:val="0"/>
      <w:marTop w:val="0"/>
      <w:marBottom w:val="0"/>
      <w:divBdr>
        <w:top w:val="none" w:sz="0" w:space="0" w:color="auto"/>
        <w:left w:val="none" w:sz="0" w:space="0" w:color="auto"/>
        <w:bottom w:val="none" w:sz="0" w:space="0" w:color="auto"/>
        <w:right w:val="none" w:sz="0" w:space="0" w:color="auto"/>
      </w:divBdr>
    </w:div>
    <w:div w:id="603999442">
      <w:bodyDiv w:val="1"/>
      <w:marLeft w:val="0"/>
      <w:marRight w:val="0"/>
      <w:marTop w:val="0"/>
      <w:marBottom w:val="0"/>
      <w:divBdr>
        <w:top w:val="none" w:sz="0" w:space="0" w:color="auto"/>
        <w:left w:val="none" w:sz="0" w:space="0" w:color="auto"/>
        <w:bottom w:val="none" w:sz="0" w:space="0" w:color="auto"/>
        <w:right w:val="none" w:sz="0" w:space="0" w:color="auto"/>
      </w:divBdr>
    </w:div>
    <w:div w:id="620723613">
      <w:bodyDiv w:val="1"/>
      <w:marLeft w:val="0"/>
      <w:marRight w:val="0"/>
      <w:marTop w:val="0"/>
      <w:marBottom w:val="0"/>
      <w:divBdr>
        <w:top w:val="none" w:sz="0" w:space="0" w:color="auto"/>
        <w:left w:val="none" w:sz="0" w:space="0" w:color="auto"/>
        <w:bottom w:val="none" w:sz="0" w:space="0" w:color="auto"/>
        <w:right w:val="none" w:sz="0" w:space="0" w:color="auto"/>
      </w:divBdr>
    </w:div>
    <w:div w:id="621422779">
      <w:bodyDiv w:val="1"/>
      <w:marLeft w:val="0"/>
      <w:marRight w:val="0"/>
      <w:marTop w:val="0"/>
      <w:marBottom w:val="0"/>
      <w:divBdr>
        <w:top w:val="none" w:sz="0" w:space="0" w:color="auto"/>
        <w:left w:val="none" w:sz="0" w:space="0" w:color="auto"/>
        <w:bottom w:val="none" w:sz="0" w:space="0" w:color="auto"/>
        <w:right w:val="none" w:sz="0" w:space="0" w:color="auto"/>
      </w:divBdr>
    </w:div>
    <w:div w:id="659621200">
      <w:bodyDiv w:val="1"/>
      <w:marLeft w:val="0"/>
      <w:marRight w:val="0"/>
      <w:marTop w:val="0"/>
      <w:marBottom w:val="0"/>
      <w:divBdr>
        <w:top w:val="none" w:sz="0" w:space="0" w:color="auto"/>
        <w:left w:val="none" w:sz="0" w:space="0" w:color="auto"/>
        <w:bottom w:val="none" w:sz="0" w:space="0" w:color="auto"/>
        <w:right w:val="none" w:sz="0" w:space="0" w:color="auto"/>
      </w:divBdr>
    </w:div>
    <w:div w:id="661739353">
      <w:bodyDiv w:val="1"/>
      <w:marLeft w:val="0"/>
      <w:marRight w:val="0"/>
      <w:marTop w:val="0"/>
      <w:marBottom w:val="0"/>
      <w:divBdr>
        <w:top w:val="none" w:sz="0" w:space="0" w:color="auto"/>
        <w:left w:val="none" w:sz="0" w:space="0" w:color="auto"/>
        <w:bottom w:val="none" w:sz="0" w:space="0" w:color="auto"/>
        <w:right w:val="none" w:sz="0" w:space="0" w:color="auto"/>
      </w:divBdr>
      <w:divsChild>
        <w:div w:id="1295216431">
          <w:marLeft w:val="0"/>
          <w:marRight w:val="0"/>
          <w:marTop w:val="0"/>
          <w:marBottom w:val="0"/>
          <w:divBdr>
            <w:top w:val="none" w:sz="0" w:space="0" w:color="auto"/>
            <w:left w:val="none" w:sz="0" w:space="0" w:color="auto"/>
            <w:bottom w:val="none" w:sz="0" w:space="0" w:color="auto"/>
            <w:right w:val="none" w:sz="0" w:space="0" w:color="auto"/>
          </w:divBdr>
          <w:divsChild>
            <w:div w:id="922643492">
              <w:marLeft w:val="0"/>
              <w:marRight w:val="0"/>
              <w:marTop w:val="0"/>
              <w:marBottom w:val="0"/>
              <w:divBdr>
                <w:top w:val="none" w:sz="0" w:space="0" w:color="auto"/>
                <w:left w:val="none" w:sz="0" w:space="0" w:color="auto"/>
                <w:bottom w:val="none" w:sz="0" w:space="0" w:color="auto"/>
                <w:right w:val="none" w:sz="0" w:space="0" w:color="auto"/>
              </w:divBdr>
            </w:div>
          </w:divsChild>
        </w:div>
        <w:div w:id="2068650517">
          <w:marLeft w:val="0"/>
          <w:marRight w:val="0"/>
          <w:marTop w:val="0"/>
          <w:marBottom w:val="0"/>
          <w:divBdr>
            <w:top w:val="none" w:sz="0" w:space="0" w:color="auto"/>
            <w:left w:val="none" w:sz="0" w:space="0" w:color="auto"/>
            <w:bottom w:val="none" w:sz="0" w:space="0" w:color="auto"/>
            <w:right w:val="none" w:sz="0" w:space="0" w:color="auto"/>
          </w:divBdr>
        </w:div>
      </w:divsChild>
    </w:div>
    <w:div w:id="703941797">
      <w:bodyDiv w:val="1"/>
      <w:marLeft w:val="0"/>
      <w:marRight w:val="0"/>
      <w:marTop w:val="0"/>
      <w:marBottom w:val="0"/>
      <w:divBdr>
        <w:top w:val="none" w:sz="0" w:space="0" w:color="auto"/>
        <w:left w:val="none" w:sz="0" w:space="0" w:color="auto"/>
        <w:bottom w:val="none" w:sz="0" w:space="0" w:color="auto"/>
        <w:right w:val="none" w:sz="0" w:space="0" w:color="auto"/>
      </w:divBdr>
    </w:div>
    <w:div w:id="707220350">
      <w:bodyDiv w:val="1"/>
      <w:marLeft w:val="0"/>
      <w:marRight w:val="0"/>
      <w:marTop w:val="0"/>
      <w:marBottom w:val="0"/>
      <w:divBdr>
        <w:top w:val="none" w:sz="0" w:space="0" w:color="auto"/>
        <w:left w:val="none" w:sz="0" w:space="0" w:color="auto"/>
        <w:bottom w:val="none" w:sz="0" w:space="0" w:color="auto"/>
        <w:right w:val="none" w:sz="0" w:space="0" w:color="auto"/>
      </w:divBdr>
    </w:div>
    <w:div w:id="734545555">
      <w:bodyDiv w:val="1"/>
      <w:marLeft w:val="0"/>
      <w:marRight w:val="0"/>
      <w:marTop w:val="0"/>
      <w:marBottom w:val="0"/>
      <w:divBdr>
        <w:top w:val="none" w:sz="0" w:space="0" w:color="auto"/>
        <w:left w:val="none" w:sz="0" w:space="0" w:color="auto"/>
        <w:bottom w:val="none" w:sz="0" w:space="0" w:color="auto"/>
        <w:right w:val="none" w:sz="0" w:space="0" w:color="auto"/>
      </w:divBdr>
    </w:div>
    <w:div w:id="768041768">
      <w:bodyDiv w:val="1"/>
      <w:marLeft w:val="0"/>
      <w:marRight w:val="0"/>
      <w:marTop w:val="0"/>
      <w:marBottom w:val="0"/>
      <w:divBdr>
        <w:top w:val="none" w:sz="0" w:space="0" w:color="auto"/>
        <w:left w:val="none" w:sz="0" w:space="0" w:color="auto"/>
        <w:bottom w:val="none" w:sz="0" w:space="0" w:color="auto"/>
        <w:right w:val="none" w:sz="0" w:space="0" w:color="auto"/>
      </w:divBdr>
    </w:div>
    <w:div w:id="768547386">
      <w:bodyDiv w:val="1"/>
      <w:marLeft w:val="0"/>
      <w:marRight w:val="0"/>
      <w:marTop w:val="0"/>
      <w:marBottom w:val="0"/>
      <w:divBdr>
        <w:top w:val="none" w:sz="0" w:space="0" w:color="auto"/>
        <w:left w:val="none" w:sz="0" w:space="0" w:color="auto"/>
        <w:bottom w:val="none" w:sz="0" w:space="0" w:color="auto"/>
        <w:right w:val="none" w:sz="0" w:space="0" w:color="auto"/>
      </w:divBdr>
    </w:div>
    <w:div w:id="803081484">
      <w:bodyDiv w:val="1"/>
      <w:marLeft w:val="0"/>
      <w:marRight w:val="0"/>
      <w:marTop w:val="0"/>
      <w:marBottom w:val="0"/>
      <w:divBdr>
        <w:top w:val="none" w:sz="0" w:space="0" w:color="auto"/>
        <w:left w:val="none" w:sz="0" w:space="0" w:color="auto"/>
        <w:bottom w:val="none" w:sz="0" w:space="0" w:color="auto"/>
        <w:right w:val="none" w:sz="0" w:space="0" w:color="auto"/>
      </w:divBdr>
    </w:div>
    <w:div w:id="820997776">
      <w:bodyDiv w:val="1"/>
      <w:marLeft w:val="0"/>
      <w:marRight w:val="0"/>
      <w:marTop w:val="0"/>
      <w:marBottom w:val="0"/>
      <w:divBdr>
        <w:top w:val="none" w:sz="0" w:space="0" w:color="auto"/>
        <w:left w:val="none" w:sz="0" w:space="0" w:color="auto"/>
        <w:bottom w:val="none" w:sz="0" w:space="0" w:color="auto"/>
        <w:right w:val="none" w:sz="0" w:space="0" w:color="auto"/>
      </w:divBdr>
    </w:div>
    <w:div w:id="825367101">
      <w:bodyDiv w:val="1"/>
      <w:marLeft w:val="0"/>
      <w:marRight w:val="0"/>
      <w:marTop w:val="0"/>
      <w:marBottom w:val="0"/>
      <w:divBdr>
        <w:top w:val="none" w:sz="0" w:space="0" w:color="auto"/>
        <w:left w:val="none" w:sz="0" w:space="0" w:color="auto"/>
        <w:bottom w:val="none" w:sz="0" w:space="0" w:color="auto"/>
        <w:right w:val="none" w:sz="0" w:space="0" w:color="auto"/>
      </w:divBdr>
    </w:div>
    <w:div w:id="884609158">
      <w:bodyDiv w:val="1"/>
      <w:marLeft w:val="0"/>
      <w:marRight w:val="0"/>
      <w:marTop w:val="0"/>
      <w:marBottom w:val="0"/>
      <w:divBdr>
        <w:top w:val="none" w:sz="0" w:space="0" w:color="auto"/>
        <w:left w:val="none" w:sz="0" w:space="0" w:color="auto"/>
        <w:bottom w:val="none" w:sz="0" w:space="0" w:color="auto"/>
        <w:right w:val="none" w:sz="0" w:space="0" w:color="auto"/>
      </w:divBdr>
    </w:div>
    <w:div w:id="908460524">
      <w:bodyDiv w:val="1"/>
      <w:marLeft w:val="0"/>
      <w:marRight w:val="0"/>
      <w:marTop w:val="0"/>
      <w:marBottom w:val="0"/>
      <w:divBdr>
        <w:top w:val="none" w:sz="0" w:space="0" w:color="auto"/>
        <w:left w:val="none" w:sz="0" w:space="0" w:color="auto"/>
        <w:bottom w:val="none" w:sz="0" w:space="0" w:color="auto"/>
        <w:right w:val="none" w:sz="0" w:space="0" w:color="auto"/>
      </w:divBdr>
    </w:div>
    <w:div w:id="933247179">
      <w:bodyDiv w:val="1"/>
      <w:marLeft w:val="0"/>
      <w:marRight w:val="0"/>
      <w:marTop w:val="0"/>
      <w:marBottom w:val="0"/>
      <w:divBdr>
        <w:top w:val="none" w:sz="0" w:space="0" w:color="auto"/>
        <w:left w:val="none" w:sz="0" w:space="0" w:color="auto"/>
        <w:bottom w:val="none" w:sz="0" w:space="0" w:color="auto"/>
        <w:right w:val="none" w:sz="0" w:space="0" w:color="auto"/>
      </w:divBdr>
    </w:div>
    <w:div w:id="995648794">
      <w:bodyDiv w:val="1"/>
      <w:marLeft w:val="0"/>
      <w:marRight w:val="0"/>
      <w:marTop w:val="0"/>
      <w:marBottom w:val="0"/>
      <w:divBdr>
        <w:top w:val="none" w:sz="0" w:space="0" w:color="auto"/>
        <w:left w:val="none" w:sz="0" w:space="0" w:color="auto"/>
        <w:bottom w:val="none" w:sz="0" w:space="0" w:color="auto"/>
        <w:right w:val="none" w:sz="0" w:space="0" w:color="auto"/>
      </w:divBdr>
    </w:div>
    <w:div w:id="1011377029">
      <w:bodyDiv w:val="1"/>
      <w:marLeft w:val="0"/>
      <w:marRight w:val="0"/>
      <w:marTop w:val="0"/>
      <w:marBottom w:val="0"/>
      <w:divBdr>
        <w:top w:val="none" w:sz="0" w:space="0" w:color="auto"/>
        <w:left w:val="none" w:sz="0" w:space="0" w:color="auto"/>
        <w:bottom w:val="none" w:sz="0" w:space="0" w:color="auto"/>
        <w:right w:val="none" w:sz="0" w:space="0" w:color="auto"/>
      </w:divBdr>
    </w:div>
    <w:div w:id="1014303685">
      <w:bodyDiv w:val="1"/>
      <w:marLeft w:val="0"/>
      <w:marRight w:val="0"/>
      <w:marTop w:val="0"/>
      <w:marBottom w:val="0"/>
      <w:divBdr>
        <w:top w:val="none" w:sz="0" w:space="0" w:color="auto"/>
        <w:left w:val="none" w:sz="0" w:space="0" w:color="auto"/>
        <w:bottom w:val="none" w:sz="0" w:space="0" w:color="auto"/>
        <w:right w:val="none" w:sz="0" w:space="0" w:color="auto"/>
      </w:divBdr>
    </w:div>
    <w:div w:id="1054237103">
      <w:bodyDiv w:val="1"/>
      <w:marLeft w:val="0"/>
      <w:marRight w:val="0"/>
      <w:marTop w:val="0"/>
      <w:marBottom w:val="0"/>
      <w:divBdr>
        <w:top w:val="none" w:sz="0" w:space="0" w:color="auto"/>
        <w:left w:val="none" w:sz="0" w:space="0" w:color="auto"/>
        <w:bottom w:val="none" w:sz="0" w:space="0" w:color="auto"/>
        <w:right w:val="none" w:sz="0" w:space="0" w:color="auto"/>
      </w:divBdr>
    </w:div>
    <w:div w:id="1100174473">
      <w:bodyDiv w:val="1"/>
      <w:marLeft w:val="0"/>
      <w:marRight w:val="0"/>
      <w:marTop w:val="0"/>
      <w:marBottom w:val="0"/>
      <w:divBdr>
        <w:top w:val="none" w:sz="0" w:space="0" w:color="auto"/>
        <w:left w:val="none" w:sz="0" w:space="0" w:color="auto"/>
        <w:bottom w:val="none" w:sz="0" w:space="0" w:color="auto"/>
        <w:right w:val="none" w:sz="0" w:space="0" w:color="auto"/>
      </w:divBdr>
    </w:div>
    <w:div w:id="1202127601">
      <w:bodyDiv w:val="1"/>
      <w:marLeft w:val="0"/>
      <w:marRight w:val="0"/>
      <w:marTop w:val="0"/>
      <w:marBottom w:val="0"/>
      <w:divBdr>
        <w:top w:val="none" w:sz="0" w:space="0" w:color="auto"/>
        <w:left w:val="none" w:sz="0" w:space="0" w:color="auto"/>
        <w:bottom w:val="none" w:sz="0" w:space="0" w:color="auto"/>
        <w:right w:val="none" w:sz="0" w:space="0" w:color="auto"/>
      </w:divBdr>
    </w:div>
    <w:div w:id="1208756455">
      <w:bodyDiv w:val="1"/>
      <w:marLeft w:val="0"/>
      <w:marRight w:val="0"/>
      <w:marTop w:val="0"/>
      <w:marBottom w:val="0"/>
      <w:divBdr>
        <w:top w:val="none" w:sz="0" w:space="0" w:color="auto"/>
        <w:left w:val="none" w:sz="0" w:space="0" w:color="auto"/>
        <w:bottom w:val="none" w:sz="0" w:space="0" w:color="auto"/>
        <w:right w:val="none" w:sz="0" w:space="0" w:color="auto"/>
      </w:divBdr>
    </w:div>
    <w:div w:id="1208834726">
      <w:bodyDiv w:val="1"/>
      <w:marLeft w:val="0"/>
      <w:marRight w:val="0"/>
      <w:marTop w:val="0"/>
      <w:marBottom w:val="0"/>
      <w:divBdr>
        <w:top w:val="none" w:sz="0" w:space="0" w:color="auto"/>
        <w:left w:val="none" w:sz="0" w:space="0" w:color="auto"/>
        <w:bottom w:val="none" w:sz="0" w:space="0" w:color="auto"/>
        <w:right w:val="none" w:sz="0" w:space="0" w:color="auto"/>
      </w:divBdr>
    </w:div>
    <w:div w:id="1235123135">
      <w:bodyDiv w:val="1"/>
      <w:marLeft w:val="0"/>
      <w:marRight w:val="0"/>
      <w:marTop w:val="0"/>
      <w:marBottom w:val="0"/>
      <w:divBdr>
        <w:top w:val="none" w:sz="0" w:space="0" w:color="auto"/>
        <w:left w:val="none" w:sz="0" w:space="0" w:color="auto"/>
        <w:bottom w:val="none" w:sz="0" w:space="0" w:color="auto"/>
        <w:right w:val="none" w:sz="0" w:space="0" w:color="auto"/>
      </w:divBdr>
    </w:div>
    <w:div w:id="1244993177">
      <w:bodyDiv w:val="1"/>
      <w:marLeft w:val="0"/>
      <w:marRight w:val="0"/>
      <w:marTop w:val="0"/>
      <w:marBottom w:val="0"/>
      <w:divBdr>
        <w:top w:val="none" w:sz="0" w:space="0" w:color="auto"/>
        <w:left w:val="none" w:sz="0" w:space="0" w:color="auto"/>
        <w:bottom w:val="none" w:sz="0" w:space="0" w:color="auto"/>
        <w:right w:val="none" w:sz="0" w:space="0" w:color="auto"/>
      </w:divBdr>
    </w:div>
    <w:div w:id="1301811412">
      <w:bodyDiv w:val="1"/>
      <w:marLeft w:val="0"/>
      <w:marRight w:val="0"/>
      <w:marTop w:val="0"/>
      <w:marBottom w:val="0"/>
      <w:divBdr>
        <w:top w:val="none" w:sz="0" w:space="0" w:color="auto"/>
        <w:left w:val="none" w:sz="0" w:space="0" w:color="auto"/>
        <w:bottom w:val="none" w:sz="0" w:space="0" w:color="auto"/>
        <w:right w:val="none" w:sz="0" w:space="0" w:color="auto"/>
      </w:divBdr>
    </w:div>
    <w:div w:id="1311790577">
      <w:bodyDiv w:val="1"/>
      <w:marLeft w:val="0"/>
      <w:marRight w:val="0"/>
      <w:marTop w:val="0"/>
      <w:marBottom w:val="0"/>
      <w:divBdr>
        <w:top w:val="none" w:sz="0" w:space="0" w:color="auto"/>
        <w:left w:val="none" w:sz="0" w:space="0" w:color="auto"/>
        <w:bottom w:val="none" w:sz="0" w:space="0" w:color="auto"/>
        <w:right w:val="none" w:sz="0" w:space="0" w:color="auto"/>
      </w:divBdr>
    </w:div>
    <w:div w:id="1326087225">
      <w:bodyDiv w:val="1"/>
      <w:marLeft w:val="0"/>
      <w:marRight w:val="0"/>
      <w:marTop w:val="0"/>
      <w:marBottom w:val="0"/>
      <w:divBdr>
        <w:top w:val="none" w:sz="0" w:space="0" w:color="auto"/>
        <w:left w:val="none" w:sz="0" w:space="0" w:color="auto"/>
        <w:bottom w:val="none" w:sz="0" w:space="0" w:color="auto"/>
        <w:right w:val="none" w:sz="0" w:space="0" w:color="auto"/>
      </w:divBdr>
    </w:div>
    <w:div w:id="1326855522">
      <w:bodyDiv w:val="1"/>
      <w:marLeft w:val="0"/>
      <w:marRight w:val="0"/>
      <w:marTop w:val="0"/>
      <w:marBottom w:val="0"/>
      <w:divBdr>
        <w:top w:val="none" w:sz="0" w:space="0" w:color="auto"/>
        <w:left w:val="none" w:sz="0" w:space="0" w:color="auto"/>
        <w:bottom w:val="none" w:sz="0" w:space="0" w:color="auto"/>
        <w:right w:val="none" w:sz="0" w:space="0" w:color="auto"/>
      </w:divBdr>
      <w:divsChild>
        <w:div w:id="1554392867">
          <w:marLeft w:val="0"/>
          <w:marRight w:val="0"/>
          <w:marTop w:val="0"/>
          <w:marBottom w:val="0"/>
          <w:divBdr>
            <w:top w:val="none" w:sz="0" w:space="0" w:color="auto"/>
            <w:left w:val="none" w:sz="0" w:space="0" w:color="auto"/>
            <w:bottom w:val="none" w:sz="0" w:space="0" w:color="auto"/>
            <w:right w:val="none" w:sz="0" w:space="0" w:color="auto"/>
          </w:divBdr>
        </w:div>
        <w:div w:id="1577936325">
          <w:marLeft w:val="0"/>
          <w:marRight w:val="0"/>
          <w:marTop w:val="0"/>
          <w:marBottom w:val="0"/>
          <w:divBdr>
            <w:top w:val="none" w:sz="0" w:space="0" w:color="auto"/>
            <w:left w:val="none" w:sz="0" w:space="0" w:color="auto"/>
            <w:bottom w:val="none" w:sz="0" w:space="0" w:color="auto"/>
            <w:right w:val="none" w:sz="0" w:space="0" w:color="auto"/>
          </w:divBdr>
          <w:divsChild>
            <w:div w:id="706177938">
              <w:marLeft w:val="0"/>
              <w:marRight w:val="0"/>
              <w:marTop w:val="0"/>
              <w:marBottom w:val="0"/>
              <w:divBdr>
                <w:top w:val="none" w:sz="0" w:space="0" w:color="auto"/>
                <w:left w:val="none" w:sz="0" w:space="0" w:color="auto"/>
                <w:bottom w:val="none" w:sz="0" w:space="0" w:color="auto"/>
                <w:right w:val="none" w:sz="0" w:space="0" w:color="auto"/>
              </w:divBdr>
              <w:divsChild>
                <w:div w:id="4059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898377">
      <w:bodyDiv w:val="1"/>
      <w:marLeft w:val="0"/>
      <w:marRight w:val="0"/>
      <w:marTop w:val="0"/>
      <w:marBottom w:val="0"/>
      <w:divBdr>
        <w:top w:val="none" w:sz="0" w:space="0" w:color="auto"/>
        <w:left w:val="none" w:sz="0" w:space="0" w:color="auto"/>
        <w:bottom w:val="none" w:sz="0" w:space="0" w:color="auto"/>
        <w:right w:val="none" w:sz="0" w:space="0" w:color="auto"/>
      </w:divBdr>
    </w:div>
    <w:div w:id="1402405323">
      <w:bodyDiv w:val="1"/>
      <w:marLeft w:val="0"/>
      <w:marRight w:val="0"/>
      <w:marTop w:val="0"/>
      <w:marBottom w:val="0"/>
      <w:divBdr>
        <w:top w:val="none" w:sz="0" w:space="0" w:color="auto"/>
        <w:left w:val="none" w:sz="0" w:space="0" w:color="auto"/>
        <w:bottom w:val="none" w:sz="0" w:space="0" w:color="auto"/>
        <w:right w:val="none" w:sz="0" w:space="0" w:color="auto"/>
      </w:divBdr>
    </w:div>
    <w:div w:id="1449860764">
      <w:bodyDiv w:val="1"/>
      <w:marLeft w:val="0"/>
      <w:marRight w:val="0"/>
      <w:marTop w:val="0"/>
      <w:marBottom w:val="0"/>
      <w:divBdr>
        <w:top w:val="none" w:sz="0" w:space="0" w:color="auto"/>
        <w:left w:val="none" w:sz="0" w:space="0" w:color="auto"/>
        <w:bottom w:val="none" w:sz="0" w:space="0" w:color="auto"/>
        <w:right w:val="none" w:sz="0" w:space="0" w:color="auto"/>
      </w:divBdr>
    </w:div>
    <w:div w:id="1476949012">
      <w:bodyDiv w:val="1"/>
      <w:marLeft w:val="0"/>
      <w:marRight w:val="0"/>
      <w:marTop w:val="0"/>
      <w:marBottom w:val="0"/>
      <w:divBdr>
        <w:top w:val="none" w:sz="0" w:space="0" w:color="auto"/>
        <w:left w:val="none" w:sz="0" w:space="0" w:color="auto"/>
        <w:bottom w:val="none" w:sz="0" w:space="0" w:color="auto"/>
        <w:right w:val="none" w:sz="0" w:space="0" w:color="auto"/>
      </w:divBdr>
    </w:div>
    <w:div w:id="1486126902">
      <w:bodyDiv w:val="1"/>
      <w:marLeft w:val="0"/>
      <w:marRight w:val="0"/>
      <w:marTop w:val="0"/>
      <w:marBottom w:val="0"/>
      <w:divBdr>
        <w:top w:val="none" w:sz="0" w:space="0" w:color="auto"/>
        <w:left w:val="none" w:sz="0" w:space="0" w:color="auto"/>
        <w:bottom w:val="none" w:sz="0" w:space="0" w:color="auto"/>
        <w:right w:val="none" w:sz="0" w:space="0" w:color="auto"/>
      </w:divBdr>
    </w:div>
    <w:div w:id="1559124188">
      <w:bodyDiv w:val="1"/>
      <w:marLeft w:val="0"/>
      <w:marRight w:val="0"/>
      <w:marTop w:val="0"/>
      <w:marBottom w:val="0"/>
      <w:divBdr>
        <w:top w:val="none" w:sz="0" w:space="0" w:color="auto"/>
        <w:left w:val="none" w:sz="0" w:space="0" w:color="auto"/>
        <w:bottom w:val="none" w:sz="0" w:space="0" w:color="auto"/>
        <w:right w:val="none" w:sz="0" w:space="0" w:color="auto"/>
      </w:divBdr>
    </w:div>
    <w:div w:id="1587688558">
      <w:bodyDiv w:val="1"/>
      <w:marLeft w:val="0"/>
      <w:marRight w:val="0"/>
      <w:marTop w:val="0"/>
      <w:marBottom w:val="0"/>
      <w:divBdr>
        <w:top w:val="none" w:sz="0" w:space="0" w:color="auto"/>
        <w:left w:val="none" w:sz="0" w:space="0" w:color="auto"/>
        <w:bottom w:val="none" w:sz="0" w:space="0" w:color="auto"/>
        <w:right w:val="none" w:sz="0" w:space="0" w:color="auto"/>
      </w:divBdr>
    </w:div>
    <w:div w:id="1601377430">
      <w:bodyDiv w:val="1"/>
      <w:marLeft w:val="0"/>
      <w:marRight w:val="0"/>
      <w:marTop w:val="0"/>
      <w:marBottom w:val="0"/>
      <w:divBdr>
        <w:top w:val="none" w:sz="0" w:space="0" w:color="auto"/>
        <w:left w:val="none" w:sz="0" w:space="0" w:color="auto"/>
        <w:bottom w:val="none" w:sz="0" w:space="0" w:color="auto"/>
        <w:right w:val="none" w:sz="0" w:space="0" w:color="auto"/>
      </w:divBdr>
    </w:div>
    <w:div w:id="1607347211">
      <w:bodyDiv w:val="1"/>
      <w:marLeft w:val="0"/>
      <w:marRight w:val="0"/>
      <w:marTop w:val="0"/>
      <w:marBottom w:val="0"/>
      <w:divBdr>
        <w:top w:val="none" w:sz="0" w:space="0" w:color="auto"/>
        <w:left w:val="none" w:sz="0" w:space="0" w:color="auto"/>
        <w:bottom w:val="none" w:sz="0" w:space="0" w:color="auto"/>
        <w:right w:val="none" w:sz="0" w:space="0" w:color="auto"/>
      </w:divBdr>
    </w:div>
    <w:div w:id="1651518566">
      <w:bodyDiv w:val="1"/>
      <w:marLeft w:val="0"/>
      <w:marRight w:val="0"/>
      <w:marTop w:val="0"/>
      <w:marBottom w:val="0"/>
      <w:divBdr>
        <w:top w:val="none" w:sz="0" w:space="0" w:color="auto"/>
        <w:left w:val="none" w:sz="0" w:space="0" w:color="auto"/>
        <w:bottom w:val="none" w:sz="0" w:space="0" w:color="auto"/>
        <w:right w:val="none" w:sz="0" w:space="0" w:color="auto"/>
      </w:divBdr>
    </w:div>
    <w:div w:id="1696882303">
      <w:bodyDiv w:val="1"/>
      <w:marLeft w:val="0"/>
      <w:marRight w:val="0"/>
      <w:marTop w:val="0"/>
      <w:marBottom w:val="0"/>
      <w:divBdr>
        <w:top w:val="none" w:sz="0" w:space="0" w:color="auto"/>
        <w:left w:val="none" w:sz="0" w:space="0" w:color="auto"/>
        <w:bottom w:val="none" w:sz="0" w:space="0" w:color="auto"/>
        <w:right w:val="none" w:sz="0" w:space="0" w:color="auto"/>
      </w:divBdr>
    </w:div>
    <w:div w:id="1703746914">
      <w:bodyDiv w:val="1"/>
      <w:marLeft w:val="0"/>
      <w:marRight w:val="0"/>
      <w:marTop w:val="0"/>
      <w:marBottom w:val="0"/>
      <w:divBdr>
        <w:top w:val="none" w:sz="0" w:space="0" w:color="auto"/>
        <w:left w:val="none" w:sz="0" w:space="0" w:color="auto"/>
        <w:bottom w:val="none" w:sz="0" w:space="0" w:color="auto"/>
        <w:right w:val="none" w:sz="0" w:space="0" w:color="auto"/>
      </w:divBdr>
    </w:div>
    <w:div w:id="1717774335">
      <w:bodyDiv w:val="1"/>
      <w:marLeft w:val="0"/>
      <w:marRight w:val="0"/>
      <w:marTop w:val="0"/>
      <w:marBottom w:val="0"/>
      <w:divBdr>
        <w:top w:val="none" w:sz="0" w:space="0" w:color="auto"/>
        <w:left w:val="none" w:sz="0" w:space="0" w:color="auto"/>
        <w:bottom w:val="none" w:sz="0" w:space="0" w:color="auto"/>
        <w:right w:val="none" w:sz="0" w:space="0" w:color="auto"/>
      </w:divBdr>
    </w:div>
    <w:div w:id="1741633767">
      <w:bodyDiv w:val="1"/>
      <w:marLeft w:val="0"/>
      <w:marRight w:val="0"/>
      <w:marTop w:val="0"/>
      <w:marBottom w:val="0"/>
      <w:divBdr>
        <w:top w:val="none" w:sz="0" w:space="0" w:color="auto"/>
        <w:left w:val="none" w:sz="0" w:space="0" w:color="auto"/>
        <w:bottom w:val="none" w:sz="0" w:space="0" w:color="auto"/>
        <w:right w:val="none" w:sz="0" w:space="0" w:color="auto"/>
      </w:divBdr>
    </w:div>
    <w:div w:id="1743941035">
      <w:bodyDiv w:val="1"/>
      <w:marLeft w:val="0"/>
      <w:marRight w:val="0"/>
      <w:marTop w:val="0"/>
      <w:marBottom w:val="0"/>
      <w:divBdr>
        <w:top w:val="none" w:sz="0" w:space="0" w:color="auto"/>
        <w:left w:val="none" w:sz="0" w:space="0" w:color="auto"/>
        <w:bottom w:val="none" w:sz="0" w:space="0" w:color="auto"/>
        <w:right w:val="none" w:sz="0" w:space="0" w:color="auto"/>
      </w:divBdr>
    </w:div>
    <w:div w:id="1760439565">
      <w:bodyDiv w:val="1"/>
      <w:marLeft w:val="0"/>
      <w:marRight w:val="0"/>
      <w:marTop w:val="0"/>
      <w:marBottom w:val="0"/>
      <w:divBdr>
        <w:top w:val="none" w:sz="0" w:space="0" w:color="auto"/>
        <w:left w:val="none" w:sz="0" w:space="0" w:color="auto"/>
        <w:bottom w:val="none" w:sz="0" w:space="0" w:color="auto"/>
        <w:right w:val="none" w:sz="0" w:space="0" w:color="auto"/>
      </w:divBdr>
      <w:divsChild>
        <w:div w:id="770860852">
          <w:marLeft w:val="0"/>
          <w:marRight w:val="0"/>
          <w:marTop w:val="0"/>
          <w:marBottom w:val="0"/>
          <w:divBdr>
            <w:top w:val="none" w:sz="0" w:space="0" w:color="auto"/>
            <w:left w:val="none" w:sz="0" w:space="0" w:color="auto"/>
            <w:bottom w:val="none" w:sz="0" w:space="0" w:color="auto"/>
            <w:right w:val="none" w:sz="0" w:space="0" w:color="auto"/>
          </w:divBdr>
          <w:divsChild>
            <w:div w:id="7579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16770">
      <w:bodyDiv w:val="1"/>
      <w:marLeft w:val="0"/>
      <w:marRight w:val="0"/>
      <w:marTop w:val="0"/>
      <w:marBottom w:val="0"/>
      <w:divBdr>
        <w:top w:val="none" w:sz="0" w:space="0" w:color="auto"/>
        <w:left w:val="none" w:sz="0" w:space="0" w:color="auto"/>
        <w:bottom w:val="none" w:sz="0" w:space="0" w:color="auto"/>
        <w:right w:val="none" w:sz="0" w:space="0" w:color="auto"/>
      </w:divBdr>
    </w:div>
    <w:div w:id="1836915322">
      <w:bodyDiv w:val="1"/>
      <w:marLeft w:val="0"/>
      <w:marRight w:val="0"/>
      <w:marTop w:val="0"/>
      <w:marBottom w:val="0"/>
      <w:divBdr>
        <w:top w:val="none" w:sz="0" w:space="0" w:color="auto"/>
        <w:left w:val="none" w:sz="0" w:space="0" w:color="auto"/>
        <w:bottom w:val="none" w:sz="0" w:space="0" w:color="auto"/>
        <w:right w:val="none" w:sz="0" w:space="0" w:color="auto"/>
      </w:divBdr>
    </w:div>
    <w:div w:id="1839231609">
      <w:bodyDiv w:val="1"/>
      <w:marLeft w:val="0"/>
      <w:marRight w:val="0"/>
      <w:marTop w:val="0"/>
      <w:marBottom w:val="0"/>
      <w:divBdr>
        <w:top w:val="none" w:sz="0" w:space="0" w:color="auto"/>
        <w:left w:val="none" w:sz="0" w:space="0" w:color="auto"/>
        <w:bottom w:val="none" w:sz="0" w:space="0" w:color="auto"/>
        <w:right w:val="none" w:sz="0" w:space="0" w:color="auto"/>
      </w:divBdr>
    </w:div>
    <w:div w:id="1906258627">
      <w:bodyDiv w:val="1"/>
      <w:marLeft w:val="0"/>
      <w:marRight w:val="0"/>
      <w:marTop w:val="0"/>
      <w:marBottom w:val="0"/>
      <w:divBdr>
        <w:top w:val="none" w:sz="0" w:space="0" w:color="auto"/>
        <w:left w:val="none" w:sz="0" w:space="0" w:color="auto"/>
        <w:bottom w:val="none" w:sz="0" w:space="0" w:color="auto"/>
        <w:right w:val="none" w:sz="0" w:space="0" w:color="auto"/>
      </w:divBdr>
    </w:div>
    <w:div w:id="1943341606">
      <w:bodyDiv w:val="1"/>
      <w:marLeft w:val="0"/>
      <w:marRight w:val="0"/>
      <w:marTop w:val="0"/>
      <w:marBottom w:val="0"/>
      <w:divBdr>
        <w:top w:val="none" w:sz="0" w:space="0" w:color="auto"/>
        <w:left w:val="none" w:sz="0" w:space="0" w:color="auto"/>
        <w:bottom w:val="none" w:sz="0" w:space="0" w:color="auto"/>
        <w:right w:val="none" w:sz="0" w:space="0" w:color="auto"/>
      </w:divBdr>
    </w:div>
    <w:div w:id="2045205350">
      <w:bodyDiv w:val="1"/>
      <w:marLeft w:val="0"/>
      <w:marRight w:val="0"/>
      <w:marTop w:val="0"/>
      <w:marBottom w:val="0"/>
      <w:divBdr>
        <w:top w:val="none" w:sz="0" w:space="0" w:color="auto"/>
        <w:left w:val="none" w:sz="0" w:space="0" w:color="auto"/>
        <w:bottom w:val="none" w:sz="0" w:space="0" w:color="auto"/>
        <w:right w:val="none" w:sz="0" w:space="0" w:color="auto"/>
      </w:divBdr>
    </w:div>
    <w:div w:id="2106146466">
      <w:bodyDiv w:val="1"/>
      <w:marLeft w:val="0"/>
      <w:marRight w:val="0"/>
      <w:marTop w:val="0"/>
      <w:marBottom w:val="0"/>
      <w:divBdr>
        <w:top w:val="none" w:sz="0" w:space="0" w:color="auto"/>
        <w:left w:val="none" w:sz="0" w:space="0" w:color="auto"/>
        <w:bottom w:val="none" w:sz="0" w:space="0" w:color="auto"/>
        <w:right w:val="none" w:sz="0" w:space="0" w:color="auto"/>
      </w:divBdr>
    </w:div>
    <w:div w:id="210823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dem\AppData\Local\Microsoft\Windows\Temporary%20Internet%20Files\Content.IE5\T0J4MP5V\listownik-mono-Pomorskie-FE-UMWP-UE-EFS-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1B21D-77F1-40A8-AFCD-47376CBBE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listownik-mono-Pomorskie-FE-UMWP-UE-EFS-RPO2014-2020-2015</Template>
  <TotalTime>45</TotalTime>
  <Pages>3</Pages>
  <Words>947</Words>
  <Characters>5684</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ZaPaL</dc:creator>
  <cp:lastModifiedBy>Kamila Młyńczyk-Jędrzejewska</cp:lastModifiedBy>
  <cp:revision>38</cp:revision>
  <cp:lastPrinted>2017-12-21T12:43:00Z</cp:lastPrinted>
  <dcterms:created xsi:type="dcterms:W3CDTF">2018-11-28T13:55:00Z</dcterms:created>
  <dcterms:modified xsi:type="dcterms:W3CDTF">2019-03-27T16:23:00Z</dcterms:modified>
</cp:coreProperties>
</file>