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E7" w:rsidRDefault="00214CE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D96317" w:rsidRDefault="0045780E" w:rsidP="00D96317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PO.272.3.21</w:t>
      </w:r>
      <w:r w:rsidR="00D96317">
        <w:rPr>
          <w:rFonts w:ascii="Times New Roman" w:hAnsi="Times New Roman"/>
          <w:b/>
          <w:sz w:val="20"/>
          <w:szCs w:val="20"/>
        </w:rPr>
        <w:t>.2017</w:t>
      </w:r>
      <w:r w:rsidR="00D96317">
        <w:rPr>
          <w:rFonts w:ascii="Times New Roman" w:hAnsi="Times New Roman"/>
          <w:b/>
          <w:sz w:val="20"/>
          <w:szCs w:val="20"/>
        </w:rPr>
        <w:tab/>
      </w:r>
      <w:r w:rsidR="00D96317">
        <w:rPr>
          <w:rFonts w:ascii="Times New Roman" w:hAnsi="Times New Roman"/>
          <w:b/>
          <w:sz w:val="20"/>
          <w:szCs w:val="20"/>
        </w:rPr>
        <w:tab/>
      </w:r>
      <w:r w:rsidR="00D96317">
        <w:rPr>
          <w:rFonts w:ascii="Times New Roman" w:hAnsi="Times New Roman"/>
          <w:b/>
          <w:sz w:val="20"/>
          <w:szCs w:val="20"/>
        </w:rPr>
        <w:tab/>
      </w:r>
      <w:r w:rsidR="00D96317">
        <w:rPr>
          <w:rFonts w:ascii="Times New Roman" w:hAnsi="Times New Roman"/>
          <w:b/>
          <w:sz w:val="20"/>
          <w:szCs w:val="20"/>
        </w:rPr>
        <w:tab/>
      </w:r>
      <w:r w:rsidR="00D96317">
        <w:rPr>
          <w:rFonts w:ascii="Times New Roman" w:hAnsi="Times New Roman"/>
          <w:i/>
          <w:sz w:val="20"/>
          <w:szCs w:val="20"/>
        </w:rPr>
        <w:t>Do Regulaminu udzielania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</w:t>
      </w:r>
      <w:r>
        <w:rPr>
          <w:rFonts w:ascii="Times New Roman" w:hAnsi="Times New Roman"/>
          <w:b/>
          <w:sz w:val="20"/>
          <w:szCs w:val="20"/>
        </w:rPr>
        <w:br/>
        <w:t>„</w:t>
      </w:r>
      <w:r w:rsidR="0045780E">
        <w:rPr>
          <w:rFonts w:ascii="Times New Roman" w:hAnsi="Times New Roman"/>
          <w:b/>
          <w:sz w:val="20"/>
          <w:szCs w:val="20"/>
        </w:rPr>
        <w:t>Kursu u</w:t>
      </w:r>
      <w:r w:rsidR="00DB36AE">
        <w:rPr>
          <w:rFonts w:ascii="Times New Roman" w:hAnsi="Times New Roman"/>
          <w:b/>
          <w:sz w:val="20"/>
          <w:szCs w:val="20"/>
        </w:rPr>
        <w:t>prawnień SEP do 1 KV</w:t>
      </w:r>
      <w:r>
        <w:rPr>
          <w:rFonts w:ascii="Times New Roman" w:hAnsi="Times New Roman"/>
          <w:b/>
          <w:sz w:val="20"/>
          <w:szCs w:val="20"/>
        </w:rPr>
        <w:t xml:space="preserve">”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D96317" w:rsidRDefault="00D96317" w:rsidP="00D96317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D96317" w:rsidRDefault="00D96317" w:rsidP="00D9631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D96317" w:rsidRDefault="00D96317" w:rsidP="00D9631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D96317" w:rsidRDefault="00D96317" w:rsidP="00D9631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D96317" w:rsidRDefault="00D96317" w:rsidP="00D9631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D96317" w:rsidRDefault="00D96317" w:rsidP="00D9631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D96317" w:rsidRDefault="00D96317" w:rsidP="00D9631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D96317" w:rsidRDefault="00D96317" w:rsidP="00D9631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Przedmiot zamówienia o</w:t>
      </w:r>
      <w:r w:rsidR="0045780E">
        <w:rPr>
          <w:rFonts w:ascii="Cambria" w:hAnsi="Cambria" w:cs="Tahoma"/>
          <w:sz w:val="20"/>
          <w:szCs w:val="20"/>
        </w:rPr>
        <w:t xml:space="preserve">bejmuje przeprowadzenie 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r w:rsidR="0045780E">
        <w:rPr>
          <w:rFonts w:ascii="Times New Roman" w:hAnsi="Times New Roman"/>
          <w:b/>
          <w:sz w:val="20"/>
          <w:szCs w:val="20"/>
        </w:rPr>
        <w:t>Kursu u</w:t>
      </w:r>
      <w:r w:rsidR="00DB36AE">
        <w:rPr>
          <w:rFonts w:ascii="Times New Roman" w:hAnsi="Times New Roman"/>
          <w:b/>
          <w:sz w:val="20"/>
          <w:szCs w:val="20"/>
        </w:rPr>
        <w:t xml:space="preserve">prawnień SEP do 1 KV </w:t>
      </w:r>
      <w:r>
        <w:rPr>
          <w:rFonts w:ascii="Times New Roman" w:hAnsi="Times New Roman"/>
          <w:b/>
          <w:sz w:val="20"/>
          <w:szCs w:val="20"/>
        </w:rPr>
        <w:t xml:space="preserve">" </w:t>
      </w:r>
      <w:r>
        <w:rPr>
          <w:rFonts w:ascii="Cambria" w:hAnsi="Cambria" w:cs="Tahoma"/>
          <w:sz w:val="20"/>
          <w:szCs w:val="20"/>
        </w:rPr>
        <w:t>(1 grupa) dla 8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D96317" w:rsidRDefault="00D96317" w:rsidP="00D9631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Cel szkolenia</w:t>
      </w:r>
    </w:p>
    <w:p w:rsidR="00D96317" w:rsidRDefault="00DB36AE" w:rsidP="00D9631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7528E">
        <w:rPr>
          <w:rFonts w:ascii="Cambria" w:hAnsi="Cambria"/>
          <w:sz w:val="20"/>
          <w:szCs w:val="20"/>
        </w:rPr>
        <w:t xml:space="preserve">Celem uczestnictwa w kursie SEP do 1kV jest zdobycie wiedzy oraz uprawnień pozwalających na obsługę urządzeń elektrycznych w miejscu pracy. Wymienione wyżej uprawnienia, </w:t>
      </w:r>
      <w:r w:rsidRPr="00C7528E">
        <w:rPr>
          <w:rStyle w:val="Pogrubienie"/>
          <w:rFonts w:ascii="Cambria" w:hAnsi="Cambria"/>
          <w:b w:val="0"/>
          <w:sz w:val="20"/>
          <w:szCs w:val="20"/>
        </w:rPr>
        <w:t>przyznawane przez</w:t>
      </w:r>
      <w:r w:rsidRPr="00C7528E">
        <w:rPr>
          <w:rStyle w:val="Pogrubienie"/>
          <w:rFonts w:ascii="Cambria" w:hAnsi="Cambria"/>
          <w:sz w:val="20"/>
          <w:szCs w:val="20"/>
        </w:rPr>
        <w:t xml:space="preserve"> Stowarzyszenie Elektryków Polskich</w:t>
      </w:r>
      <w:r w:rsidRPr="00C7528E">
        <w:rPr>
          <w:rFonts w:ascii="Cambria" w:hAnsi="Cambria"/>
          <w:sz w:val="20"/>
          <w:szCs w:val="20"/>
        </w:rPr>
        <w:t>, uprawniają do opieki i eksploatacji urządzeń sieci i instalacji elektrycznych w obrębie stanowiska pracy.</w:t>
      </w:r>
    </w:p>
    <w:p w:rsidR="00C7528E" w:rsidRPr="00C7528E" w:rsidRDefault="00C7528E" w:rsidP="00D96317">
      <w:pPr>
        <w:suppressAutoHyphens/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</w:rPr>
      </w:pPr>
    </w:p>
    <w:p w:rsidR="00D96317" w:rsidRDefault="00D96317" w:rsidP="00D9631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D96317" w:rsidRDefault="00D96317" w:rsidP="00D9631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Udział w zajęciach na terenie Lęborka mogą wziąć wyłącznie uczniowie</w:t>
      </w:r>
      <w:r>
        <w:rPr>
          <w:rFonts w:ascii="Times New Roman" w:hAnsi="Times New Roman"/>
        </w:rPr>
        <w:t>–  Zespołu Szkół Mechaniczno-Informatycznych im. Prof. Henryka Mierzejewskiego w Lęborku</w:t>
      </w:r>
      <w:r w:rsidRPr="00E3694F">
        <w:rPr>
          <w:rFonts w:ascii="Times New Roman" w:hAnsi="Times New Roman"/>
        </w:rPr>
        <w:t xml:space="preserve"> </w:t>
      </w:r>
      <w:r>
        <w:rPr>
          <w:rFonts w:ascii="Cambria" w:hAnsi="Cambria" w:cs="Cambria"/>
          <w:lang w:eastAsia="pl-PL"/>
        </w:rPr>
        <w:t xml:space="preserve">(szkoły ponadgimnazjalnej)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>”. Uczniowie biorący udział w kursie to 8 osób kształcących się zawodowo w branży ICT i Elektronika (kierunki kształcenia: technik informatyk, technik teleinformatyk, technik mechatronik, monter elektronik).</w:t>
      </w: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646A9" w:rsidRDefault="005646A9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646A9" w:rsidRDefault="005646A9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646A9" w:rsidRDefault="005646A9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96317" w:rsidRPr="00A6406E" w:rsidRDefault="00D96317" w:rsidP="00D9631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6406E">
        <w:rPr>
          <w:rFonts w:ascii="Cambria" w:hAnsi="Cambria" w:cs="Cambria"/>
          <w:sz w:val="20"/>
          <w:szCs w:val="20"/>
          <w:lang w:eastAsia="pl-PL"/>
        </w:rPr>
        <w:t>Sale</w:t>
      </w:r>
      <w:r>
        <w:rPr>
          <w:rFonts w:ascii="Times New Roman" w:hAnsi="Times New Roman"/>
          <w:sz w:val="20"/>
          <w:szCs w:val="20"/>
        </w:rPr>
        <w:t xml:space="preserve"> Zespołu Szkół Mechaniczno-Informatycznych im. Prof. Henryka Mierzejewskiego</w:t>
      </w:r>
      <w:r w:rsidRPr="00A6406E">
        <w:rPr>
          <w:rFonts w:ascii="Cambria" w:hAnsi="Cambria" w:cs="Cambria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</w:rPr>
        <w:t>w Lęborku</w:t>
      </w:r>
      <w:r>
        <w:rPr>
          <w:rFonts w:ascii="Cambria" w:hAnsi="Cambria"/>
          <w:sz w:val="20"/>
          <w:szCs w:val="20"/>
        </w:rPr>
        <w:t xml:space="preserve">, posiadające odpowiednią bazę dydaktyczną pod względem miejsca realizacji i wyposażenia niezbędnego do przeprowadzenia zajęć. Sale będą udostępnione nieodpłatnie przez szkołę do prowadzenia zajęć jako wkład własny Powiatu Lęborskiego do projektu. </w:t>
      </w: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96317" w:rsidRDefault="00D96317" w:rsidP="00D9631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D96317" w:rsidRDefault="00D96317" w:rsidP="00D96317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szkolenia dla jednej grupy – 4</w:t>
      </w:r>
      <w:r w:rsidR="00FF5C5E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 xml:space="preserve"> godzin (łączna liczba godzin do przeprowadzenia w ramach zamówienia) – 4</w:t>
      </w:r>
      <w:r w:rsidR="00FF5C5E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 xml:space="preserve"> godzin.</w:t>
      </w:r>
      <w:r>
        <w:rPr>
          <w:rFonts w:ascii="Cambria" w:hAnsi="Cambria"/>
          <w:sz w:val="20"/>
          <w:szCs w:val="20"/>
        </w:rPr>
        <w:br/>
      </w: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96317" w:rsidRDefault="00D96317" w:rsidP="00D9631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D96317" w:rsidRDefault="00D96317" w:rsidP="00D9631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uczestników szkolenia/kursu – 8 osób.</w:t>
      </w:r>
    </w:p>
    <w:p w:rsidR="00D96317" w:rsidRDefault="00D96317" w:rsidP="00D9631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D96317" w:rsidRDefault="00D96317" w:rsidP="00D9631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D96317" w:rsidRDefault="00D96317" w:rsidP="00D9631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D96317" w:rsidRDefault="00D96317" w:rsidP="00D9631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5646A9" w:rsidRPr="005646A9" w:rsidRDefault="005646A9" w:rsidP="005646A9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 oraz materiałów eksploatacyjnych;</w:t>
      </w:r>
    </w:p>
    <w:p w:rsidR="00D96317" w:rsidRDefault="00D96317" w:rsidP="00D9631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4</w:t>
      </w:r>
      <w:r w:rsidR="00FF5C5E">
        <w:rPr>
          <w:rFonts w:ascii="Times New Roman" w:hAnsi="Times New Roman"/>
          <w:b/>
          <w:bCs/>
          <w:iCs/>
          <w:sz w:val="20"/>
          <w:szCs w:val="20"/>
        </w:rPr>
        <w:t>8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4</w:t>
      </w:r>
      <w:r w:rsidR="00FF5C5E">
        <w:rPr>
          <w:rFonts w:ascii="Times New Roman" w:hAnsi="Times New Roman"/>
          <w:b/>
          <w:bCs/>
          <w:iCs/>
          <w:sz w:val="20"/>
          <w:szCs w:val="20"/>
        </w:rPr>
        <w:t>8</w:t>
      </w:r>
      <w:r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D96317" w:rsidRPr="0045780E" w:rsidRDefault="00D96317" w:rsidP="00D9631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przeprowadzenia kursu do dnia </w:t>
      </w:r>
      <w:r>
        <w:rPr>
          <w:rFonts w:ascii="Times New Roman" w:hAnsi="Times New Roman"/>
          <w:sz w:val="20"/>
          <w:szCs w:val="20"/>
          <w:u w:val="single"/>
        </w:rPr>
        <w:t xml:space="preserve">22.06.2017 r. </w:t>
      </w:r>
      <w:r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  <w:r w:rsidR="0022074A">
        <w:rPr>
          <w:rFonts w:ascii="Times New Roman" w:hAnsi="Times New Roman"/>
          <w:bCs/>
          <w:iCs/>
          <w:sz w:val="20"/>
          <w:szCs w:val="20"/>
        </w:rPr>
        <w:t>odbywania egzaminu i z powrotem</w:t>
      </w:r>
      <w:r w:rsidR="0045780E">
        <w:rPr>
          <w:rFonts w:ascii="Times New Roman" w:hAnsi="Times New Roman"/>
          <w:bCs/>
          <w:iCs/>
          <w:sz w:val="20"/>
          <w:szCs w:val="20"/>
        </w:rPr>
        <w:t xml:space="preserve"> (jeśli dotyczy).</w:t>
      </w:r>
    </w:p>
    <w:p w:rsidR="0045780E" w:rsidRDefault="0045780E" w:rsidP="00D9631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Przeprowadzenie egzaminu lub sfinansowania kosztu egzaminu dla uczniów- nadających uprawnienia SEP do 1 KV wraz z wydaniem dokumentu poświadczającego uprawnienia.</w:t>
      </w:r>
    </w:p>
    <w:p w:rsidR="00D96317" w:rsidRDefault="00D96317" w:rsidP="00D9631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D96317" w:rsidRDefault="00D96317" w:rsidP="00D9631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D96317" w:rsidRDefault="00D96317" w:rsidP="00D9631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D96317" w:rsidRDefault="00D96317" w:rsidP="00D9631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D96317" w:rsidRDefault="00D96317" w:rsidP="00D9631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D96317" w:rsidRDefault="00D96317" w:rsidP="00D96317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45780E">
        <w:rPr>
          <w:rFonts w:ascii="Times New Roman" w:hAnsi="Times New Roman"/>
          <w:sz w:val="20"/>
          <w:szCs w:val="20"/>
        </w:rPr>
        <w:t>prowadzenia zajęć teoretycznych i praktycznych.</w:t>
      </w: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D96317" w:rsidRDefault="00D96317" w:rsidP="00D9631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D96317" w:rsidRDefault="00D96317" w:rsidP="00D9631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D96317" w:rsidRDefault="00D96317" w:rsidP="00D9631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należy przeprowadzić w dni</w:t>
      </w:r>
      <w:r w:rsidR="00AF6D98">
        <w:rPr>
          <w:rFonts w:ascii="Times New Roman" w:hAnsi="Times New Roman"/>
          <w:sz w:val="20"/>
          <w:szCs w:val="20"/>
        </w:rPr>
        <w:t xml:space="preserve"> uzgodnione z ZSMI oraz uczestnikami kursu, co do zasady w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weekendy</w:t>
      </w:r>
      <w:r w:rsidR="0008513D">
        <w:rPr>
          <w:rFonts w:ascii="Times New Roman" w:hAnsi="Times New Roman"/>
          <w:sz w:val="20"/>
          <w:szCs w:val="20"/>
          <w:u w:val="single"/>
        </w:rPr>
        <w:t xml:space="preserve"> oraz w godzinach popołudniowych</w:t>
      </w:r>
      <w:r>
        <w:rPr>
          <w:rFonts w:ascii="Times New Roman" w:hAnsi="Times New Roman"/>
          <w:sz w:val="20"/>
          <w:szCs w:val="20"/>
        </w:rPr>
        <w:t>. Terminy i godziny dostosowane będą do najbardziej pożądanych przez odbiorców.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Zamawiający nie ponosi odpowiedzialności za szkody wyrządzone przez Wykonawcę i uczestników podczas realizacji przedmiotu zamówienia.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D96317" w:rsidRDefault="00D96317" w:rsidP="00D9631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D96317" w:rsidRDefault="00D96317" w:rsidP="00D96317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opracowania ostatecznego programu kursu w terminie do 7 dni od daty podpisania umowy,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umożliwienia odpracowania uczestnikowi szkoleń/kursów godzin, na których nie był obecny, 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sporządzenia dokumentacji fotograficznej ze zrealizowanych działań – min. 10 zdjęć,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odpowiedniego oznaczenia wszystkich miejsc i dokumentów bezpośrednio związanych z realizacją zajęć, zgodnie z </w:t>
      </w:r>
      <w:r>
        <w:rPr>
          <w:rFonts w:ascii="Times New Roman" w:hAnsi="Times New Roman"/>
          <w:i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</w:rPr>
        <w:t>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przekazywania Zamawiającemu bieżącej informacji o wszelkich nieprawidłowościach w wykonaniu przedmiotu zamówienia, 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zapewnienia uczestnikom szkolenia dokładnego rozkładu zajęć odpowiadającego harmonogramowi kursu,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dostarczenia dokumentacji rozliczeniowej wskazanej w umowie zlecenia,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rzetelnego sporządzania i prowadzenia na bieżąco dokumentacji z realizacji przedmiotu zamówienia, m.in. dokumentowanie własnej pracy: miesięcznymi kartami czasu pracy, dziennikiem zajęć;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posiadania uprawnień do wydawania zaświadczeń lub innych dokumentów w zakresie kwalifikacji i uprawnień objętych kierunkiem kursu, jeżeli są one wymagane,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zapewnienia bezpieczeństwa i higieny pracy uczestnikom kursu, w tym uczestnicy kursu/szkolenia muszą być </w:t>
      </w:r>
      <w:r>
        <w:rPr>
          <w:rFonts w:ascii="Times New Roman" w:hAnsi="Times New Roman"/>
          <w:b/>
          <w:bCs/>
        </w:rPr>
        <w:t>ubezpieczeni od następstw nieszczęśliwych wypadków</w:t>
      </w:r>
      <w:r>
        <w:rPr>
          <w:rFonts w:ascii="Times New Roman" w:hAnsi="Times New Roman"/>
          <w:bCs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umożliwienia Zamawiającemu prowadzenia obserwacji realizowanych zajęć;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wyznaczenia osób/osoby prowadzącej nadzór nad realizacją umowy oraz do bezpośredniego kontaktowania się z Zamawiającym;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rzetelnego przygotowywania się do zajęć oraz należytej staranności w wykonywaniu przedmiotu zamówienia,</w:t>
      </w:r>
    </w:p>
    <w:p w:rsidR="00D96317" w:rsidRDefault="00D96317" w:rsidP="00D963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przestrzegania przepisów o ochronie danych osobowych, zgodnie z ustawą z dnia 29 sierpnia 1997 r. o ochronie danych osobowych (tekst jednolity: Dz. U. z 2016 r. poz.922)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D96317" w:rsidRDefault="00D96317" w:rsidP="00D96317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D96317" w:rsidRDefault="00D96317" w:rsidP="00D9631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D96317" w:rsidRDefault="00D96317" w:rsidP="00D9631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D96317" w:rsidRDefault="00D96317" w:rsidP="00D9631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D96317" w:rsidRDefault="00D96317" w:rsidP="00D9631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D96317" w:rsidRDefault="00D96317" w:rsidP="00D9631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D96317" w:rsidRDefault="00D96317" w:rsidP="00D9631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D96317" w:rsidRDefault="00D96317" w:rsidP="00D96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45780E" w:rsidRPr="00A503E0" w:rsidRDefault="0045780E" w:rsidP="00A503E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urządzenia prądotwórcze przyłączone do krajowej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sieci elektroenergetycznej bez względu na wysokość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napięcia znamionowego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A503E0">
      <w:pPr>
        <w:pStyle w:val="Akapitzlist"/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 xml:space="preserve"> urządzenia, instalacje i sieci elektroenergetyczne o napięciu nie wyższym niż 1 </w:t>
      </w:r>
      <w:proofErr w:type="spellStart"/>
      <w:r w:rsidRPr="00A503E0">
        <w:rPr>
          <w:rFonts w:asciiTheme="majorHAnsi" w:eastAsia="Times New Roman" w:hAnsiTheme="majorHAnsi" w:cs="Arial"/>
          <w:lang w:eastAsia="pl-PL"/>
        </w:rPr>
        <w:t>kV</w:t>
      </w:r>
      <w:proofErr w:type="spellEnd"/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A503E0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 xml:space="preserve">urządzenia, instalacje i sieci o napięciu znamionowym powyżej 1 </w:t>
      </w:r>
      <w:proofErr w:type="spellStart"/>
      <w:r w:rsidRPr="00A503E0">
        <w:rPr>
          <w:rFonts w:asciiTheme="majorHAnsi" w:eastAsia="Times New Roman" w:hAnsiTheme="majorHAnsi" w:cs="Arial"/>
          <w:lang w:eastAsia="pl-PL"/>
        </w:rPr>
        <w:t>kV</w:t>
      </w:r>
      <w:proofErr w:type="spellEnd"/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  <w:r w:rsidR="00A503E0">
        <w:rPr>
          <w:rFonts w:asciiTheme="majorHAnsi" w:eastAsia="Times New Roman" w:hAnsiTheme="majorHAnsi" w:cs="Arial"/>
          <w:lang w:eastAsia="pl-PL"/>
        </w:rPr>
        <w:t>;</w:t>
      </w: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urządzenia elektrotermiczne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 xml:space="preserve">urządzenia do elektrolizy </w:t>
      </w:r>
      <w:r w:rsidR="00A503E0">
        <w:rPr>
          <w:rFonts w:asciiTheme="majorHAnsi" w:eastAsia="Times New Roman" w:hAnsiTheme="majorHAnsi" w:cs="Arial"/>
          <w:lang w:eastAsia="pl-PL"/>
        </w:rPr>
        <w:t>;</w:t>
      </w: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 xml:space="preserve"> sieci elektrycznego oświetlenia ulicznego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45780E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elektryczna sieć trakcyjna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A503E0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elektryczne urządzenia w wykonaniu przeciwwybuchowym</w:t>
      </w:r>
      <w:r w:rsidR="00A503E0">
        <w:rPr>
          <w:rFonts w:asciiTheme="majorHAnsi" w:eastAsia="Times New Roman" w:hAnsiTheme="majorHAnsi" w:cs="Arial"/>
          <w:lang w:eastAsia="pl-PL"/>
        </w:rPr>
        <w:t>;</w:t>
      </w:r>
      <w:r w:rsidRPr="00A503E0">
        <w:rPr>
          <w:rFonts w:asciiTheme="majorHAnsi" w:eastAsia="Times New Roman" w:hAnsiTheme="majorHAnsi" w:cs="Arial"/>
          <w:lang w:eastAsia="pl-PL"/>
        </w:rPr>
        <w:t xml:space="preserve"> </w:t>
      </w:r>
    </w:p>
    <w:p w:rsidR="0045780E" w:rsidRPr="00A503E0" w:rsidRDefault="0045780E" w:rsidP="00A503E0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A503E0">
        <w:rPr>
          <w:rFonts w:asciiTheme="majorHAnsi" w:eastAsia="Times New Roman" w:hAnsiTheme="majorHAnsi" w:cs="Arial"/>
          <w:lang w:eastAsia="pl-PL"/>
        </w:rPr>
        <w:t>aparatura kontrolno-pomiarowa oraz urządzenia i</w:t>
      </w:r>
      <w:r w:rsidR="00A503E0">
        <w:rPr>
          <w:rFonts w:asciiTheme="majorHAnsi" w:eastAsia="Times New Roman" w:hAnsiTheme="majorHAnsi" w:cs="Arial"/>
          <w:lang w:eastAsia="pl-PL"/>
        </w:rPr>
        <w:t xml:space="preserve"> </w:t>
      </w:r>
      <w:r w:rsidRPr="00A503E0">
        <w:rPr>
          <w:rFonts w:asciiTheme="majorHAnsi" w:eastAsia="Times New Roman" w:hAnsiTheme="majorHAnsi" w:cs="Arial"/>
          <w:lang w:eastAsia="pl-PL"/>
        </w:rPr>
        <w:t>instalacje automatycznej regulacji, sterowania i zabezpieczeń urządzeń i instalacji</w:t>
      </w:r>
    </w:p>
    <w:p w:rsidR="00D96317" w:rsidRPr="0045780E" w:rsidRDefault="00D96317" w:rsidP="00A503E0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D96317" w:rsidRDefault="00D96317" w:rsidP="00D963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D96317" w:rsidRDefault="00D96317" w:rsidP="00D963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zastrzega sobie prawo kontrolowania przebiegu, sposobu prowadzenia oraz efektywności kursu/szkolenia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D96317" w:rsidRDefault="00D96317" w:rsidP="00D963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D96317" w:rsidRDefault="00D96317" w:rsidP="00D96317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96317" w:rsidRDefault="00D96317" w:rsidP="00D9631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„Kompetencje zawodowe inwestycją w przyszłość powiatu lęborskiego", Regionalny Program Operacyjny Województwa Pomorskiego na lata 2014 – 2020).</w:t>
      </w: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D96317" w:rsidRDefault="00D96317" w:rsidP="00D96317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D96317" w:rsidRDefault="00D96317" w:rsidP="00D96317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80.51.00.00-2   Usługi szkolenia specjalistycznego</w:t>
      </w:r>
    </w:p>
    <w:p w:rsidR="00D96317" w:rsidRDefault="00D96317" w:rsidP="00D96317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80.53.00.00-8   Usługi szkolenia zawodowego</w:t>
      </w: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D96317" w:rsidRDefault="00D96317" w:rsidP="00D96317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6317" w:rsidRDefault="00D96317" w:rsidP="00D96317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D96317" w:rsidRDefault="00D96317" w:rsidP="00D96317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</w:t>
      </w:r>
      <w:r w:rsidR="00EF433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F433A">
        <w:rPr>
          <w:rFonts w:ascii="Times New Roman" w:eastAsia="Times New Roman" w:hAnsi="Times New Roman"/>
          <w:sz w:val="20"/>
          <w:szCs w:val="20"/>
          <w:lang w:eastAsia="pl-PL"/>
        </w:rPr>
        <w:t xml:space="preserve">kursu </w:t>
      </w:r>
      <w:r w:rsidR="00EA6347">
        <w:rPr>
          <w:rFonts w:ascii="Times New Roman" w:eastAsia="Times New Roman" w:hAnsi="Times New Roman"/>
          <w:sz w:val="20"/>
          <w:szCs w:val="20"/>
          <w:lang w:eastAsia="pl-PL"/>
        </w:rPr>
        <w:t>uprawnień</w:t>
      </w:r>
      <w:r w:rsidRPr="00EF433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F433A" w:rsidRPr="00EF433A">
        <w:rPr>
          <w:rFonts w:ascii="Times New Roman" w:hAnsi="Times New Roman"/>
          <w:bCs/>
          <w:sz w:val="20"/>
          <w:szCs w:val="20"/>
        </w:rPr>
        <w:t xml:space="preserve">SEP do 1 </w:t>
      </w:r>
      <w:proofErr w:type="spellStart"/>
      <w:r w:rsidR="00EF433A" w:rsidRPr="00EF433A">
        <w:rPr>
          <w:rFonts w:ascii="Times New Roman" w:hAnsi="Times New Roman"/>
          <w:bCs/>
          <w:sz w:val="20"/>
          <w:szCs w:val="20"/>
        </w:rPr>
        <w:t>kV</w:t>
      </w:r>
      <w:proofErr w:type="spellEnd"/>
      <w:r w:rsidRPr="00EF433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D96317" w:rsidRDefault="00D96317" w:rsidP="00D96317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D96317" w:rsidRDefault="00D96317" w:rsidP="00D9631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D96317" w:rsidRDefault="00D96317" w:rsidP="00D9631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D96317" w:rsidRDefault="00D96317" w:rsidP="00D9631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D96317" w:rsidRDefault="00D96317" w:rsidP="00D9631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D96317" w:rsidRDefault="00D96317" w:rsidP="00D9631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96317" w:rsidRDefault="00D96317" w:rsidP="00D9631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96317" w:rsidRDefault="00D96317" w:rsidP="00D96317">
      <w:pPr>
        <w:spacing w:line="360" w:lineRule="auto"/>
        <w:ind w:left="284"/>
        <w:rPr>
          <w:rFonts w:ascii="Bookman Old Style" w:hAnsi="Bookman Old Style"/>
        </w:rPr>
      </w:pPr>
    </w:p>
    <w:p w:rsidR="00D96317" w:rsidRDefault="00D96317" w:rsidP="00D96317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D96317" w:rsidRDefault="00D96317" w:rsidP="00D96317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Złożyć na formularzu ofertowym oświadczenie o spełnianiu warunków udziału w postępowaniu.</w:t>
      </w:r>
    </w:p>
    <w:p w:rsidR="00D96317" w:rsidRDefault="00D96317" w:rsidP="00D96317">
      <w:pPr>
        <w:pStyle w:val="Akapitzlist"/>
        <w:spacing w:after="0" w:line="360" w:lineRule="auto"/>
        <w:ind w:left="709"/>
        <w:rPr>
          <w:rFonts w:ascii="Times New Roman" w:hAnsi="Times New Roman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Treść oferty musi odpowiadać wymaganiom określonym w Ogłoszeniu.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D96317" w:rsidRDefault="00D96317" w:rsidP="00D9631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96317" w:rsidRDefault="00D96317" w:rsidP="00D96317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EA6347">
        <w:rPr>
          <w:rFonts w:ascii="Times New Roman" w:hAnsi="Times New Roman"/>
          <w:b/>
          <w:sz w:val="20"/>
          <w:szCs w:val="20"/>
        </w:rPr>
        <w:t>PO.272.3.21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przeprowadzen</w:t>
      </w:r>
      <w:r w:rsidR="00EA6347">
        <w:rPr>
          <w:rFonts w:ascii="Times New Roman" w:hAnsi="Times New Roman"/>
          <w:bCs/>
          <w:sz w:val="20"/>
          <w:szCs w:val="20"/>
        </w:rPr>
        <w:t>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62F66">
        <w:rPr>
          <w:rFonts w:ascii="Times New Roman" w:hAnsi="Times New Roman"/>
          <w:bCs/>
          <w:sz w:val="20"/>
          <w:szCs w:val="20"/>
        </w:rPr>
        <w:t>„</w:t>
      </w:r>
      <w:r w:rsidR="00EA6347">
        <w:rPr>
          <w:rFonts w:ascii="Times New Roman" w:hAnsi="Times New Roman"/>
          <w:bCs/>
          <w:sz w:val="20"/>
          <w:szCs w:val="20"/>
        </w:rPr>
        <w:t xml:space="preserve">Kursu </w:t>
      </w:r>
      <w:r w:rsidR="00EA6347">
        <w:rPr>
          <w:rFonts w:ascii="Times New Roman" w:hAnsi="Times New Roman"/>
          <w:sz w:val="20"/>
          <w:szCs w:val="20"/>
        </w:rPr>
        <w:t>u</w:t>
      </w:r>
      <w:r w:rsidR="00062F66" w:rsidRPr="00062F66">
        <w:rPr>
          <w:rFonts w:ascii="Times New Roman" w:hAnsi="Times New Roman"/>
          <w:sz w:val="20"/>
          <w:szCs w:val="20"/>
        </w:rPr>
        <w:t>prawnień SEP do 1 KV</w:t>
      </w:r>
      <w:r w:rsidRPr="00062F66">
        <w:rPr>
          <w:rFonts w:ascii="Times New Roman" w:hAnsi="Times New Roman"/>
          <w:sz w:val="20"/>
          <w:szCs w:val="20"/>
        </w:rPr>
        <w:t>”</w:t>
      </w:r>
      <w:r w:rsidR="00062F66">
        <w:rPr>
          <w:rFonts w:ascii="Times New Roman" w:hAnsi="Times New Roman"/>
          <w:bCs/>
          <w:sz w:val="20"/>
          <w:szCs w:val="20"/>
        </w:rPr>
        <w:t xml:space="preserve"> dla 8</w:t>
      </w:r>
      <w:r>
        <w:rPr>
          <w:rFonts w:ascii="Times New Roman" w:hAnsi="Times New Roman"/>
          <w:bCs/>
          <w:sz w:val="20"/>
          <w:szCs w:val="20"/>
        </w:rPr>
        <w:t xml:space="preserve">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D96317" w:rsidRDefault="00D96317" w:rsidP="00D9631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D96317" w:rsidRDefault="00D96317" w:rsidP="00D96317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EA6347">
        <w:rPr>
          <w:rFonts w:ascii="Times New Roman" w:hAnsi="Times New Roman"/>
          <w:b/>
          <w:sz w:val="20"/>
          <w:szCs w:val="20"/>
        </w:rPr>
        <w:t>10</w:t>
      </w:r>
      <w:r w:rsidR="00B10B8F">
        <w:rPr>
          <w:rFonts w:ascii="Times New Roman" w:hAnsi="Times New Roman"/>
          <w:b/>
          <w:sz w:val="20"/>
          <w:szCs w:val="20"/>
        </w:rPr>
        <w:t xml:space="preserve"> kwietnia</w:t>
      </w:r>
      <w:r>
        <w:rPr>
          <w:rFonts w:ascii="Times New Roman" w:hAnsi="Times New Roman"/>
          <w:b/>
          <w:sz w:val="20"/>
          <w:szCs w:val="20"/>
        </w:rPr>
        <w:t xml:space="preserve"> 2017 r. do godziny </w:t>
      </w:r>
      <w:r w:rsidR="00EF433A">
        <w:rPr>
          <w:rFonts w:ascii="Times New Roman" w:hAnsi="Times New Roman"/>
          <w:b/>
          <w:sz w:val="20"/>
          <w:szCs w:val="20"/>
        </w:rPr>
        <w:t>10.45</w:t>
      </w:r>
    </w:p>
    <w:p w:rsidR="00D96317" w:rsidRDefault="00D96317" w:rsidP="00D96317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EA6347">
        <w:rPr>
          <w:rFonts w:ascii="Times New Roman" w:hAnsi="Times New Roman"/>
          <w:sz w:val="20"/>
          <w:szCs w:val="20"/>
        </w:rPr>
        <w:t>10</w:t>
      </w:r>
      <w:r w:rsidR="00B10B8F">
        <w:rPr>
          <w:rFonts w:ascii="Times New Roman" w:hAnsi="Times New Roman"/>
          <w:sz w:val="20"/>
          <w:szCs w:val="20"/>
        </w:rPr>
        <w:t xml:space="preserve"> kwietnia</w:t>
      </w:r>
      <w:r>
        <w:rPr>
          <w:rFonts w:ascii="Times New Roman" w:hAnsi="Times New Roman"/>
          <w:sz w:val="20"/>
          <w:szCs w:val="20"/>
        </w:rPr>
        <w:t xml:space="preserve"> 2017 r. o godzinie 1</w:t>
      </w:r>
      <w:r w:rsidR="00B10B8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="00EF433A">
        <w:rPr>
          <w:rFonts w:ascii="Times New Roman" w:hAnsi="Times New Roman"/>
          <w:sz w:val="20"/>
          <w:szCs w:val="20"/>
        </w:rPr>
        <w:t>00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D96317" w:rsidRDefault="00D96317" w:rsidP="00D9631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D96317" w:rsidRDefault="00D96317" w:rsidP="00D9631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D96317" w:rsidRDefault="00D96317" w:rsidP="00D9631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D96317" w:rsidRDefault="00D96317" w:rsidP="00D9631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D96317" w:rsidRDefault="00D96317" w:rsidP="00D9631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96317" w:rsidRDefault="00D96317" w:rsidP="00D96317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(max. 20 punktów):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szkolenia – 0 pkt. 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8 - 10 kursów w zakresie tematyki szkolenia –  15 pkt.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</w:t>
      </w:r>
      <w:r>
        <w:rPr>
          <w:rFonts w:ascii="Times New Roman" w:hAnsi="Times New Roman"/>
          <w:sz w:val="20"/>
          <w:szCs w:val="20"/>
        </w:rPr>
        <w:lastRenderedPageBreak/>
        <w:t xml:space="preserve">przedstawionego przez Wykonawcę doświadczenia w formularzu ofertowym (załącznik nr 1)  wg skali podanej powyżej. 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8- 10 kursów w zakresie tematyki szkolenia – 15 pkt.</w:t>
      </w:r>
    </w:p>
    <w:p w:rsidR="00D96317" w:rsidRDefault="00D96317" w:rsidP="00D9631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D96317" w:rsidRDefault="00D96317" w:rsidP="00D9631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D96317" w:rsidRDefault="00D96317" w:rsidP="00D9631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D96317" w:rsidRDefault="00D96317" w:rsidP="00D9631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D96317" w:rsidRDefault="00D96317" w:rsidP="00D963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– oznacza łączną ocenę, jako sumę punktów w poszczególnych kryteriach</w:t>
      </w:r>
    </w:p>
    <w:p w:rsidR="00D96317" w:rsidRDefault="00D96317" w:rsidP="00D9631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K1 – liczba punktów uzyskanych w kryterium „Cena”</w:t>
      </w:r>
    </w:p>
    <w:p w:rsidR="00D96317" w:rsidRDefault="00D96317" w:rsidP="00D9631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K2 – liczba punktów uzyskanych w kryterium – „doświadczenie wykonawcy (ilość przeprowadzonych kursów/szkoleń/zajęć/wykładów)”</w:t>
      </w:r>
    </w:p>
    <w:p w:rsidR="00D96317" w:rsidRDefault="00D96317" w:rsidP="00D9631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K3 - liczba punktów uzyskanych w kryterium – „doświadczenie wykładowcy (ilość przeprowadzonych kursów/szkoleń/zajęć/wykładów)"</w:t>
      </w:r>
    </w:p>
    <w:p w:rsidR="00D96317" w:rsidRDefault="00D96317" w:rsidP="00D9631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96317" w:rsidRDefault="00D96317" w:rsidP="00D96317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D96317" w:rsidRDefault="00D96317" w:rsidP="00D9631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D96317" w:rsidRDefault="00D96317" w:rsidP="00D9631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D96317" w:rsidRDefault="00D96317" w:rsidP="00D9631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D96317" w:rsidRDefault="00D96317" w:rsidP="00D96317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D96317" w:rsidRDefault="00D96317" w:rsidP="00D9631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D96317" w:rsidRDefault="00D96317" w:rsidP="00D9631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D96317" w:rsidRDefault="00D96317" w:rsidP="00D9631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D96317" w:rsidRDefault="00D96317" w:rsidP="00D9631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D96317" w:rsidRDefault="00D96317" w:rsidP="00D9631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D96317" w:rsidRDefault="00D96317" w:rsidP="00D96317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96317" w:rsidRDefault="00D96317" w:rsidP="00D9631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D96317" w:rsidRDefault="00D96317" w:rsidP="00D96317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D96317" w:rsidRDefault="00D96317" w:rsidP="00D96317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 xml:space="preserve">Informacje o wynikach wyboru najkorzystniejszej oferty przekazane zostaną: pisemnie, faksem lub drogą elektroniczną. 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D96317" w:rsidRDefault="00D96317" w:rsidP="00D9631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D96317" w:rsidRDefault="00D96317" w:rsidP="00D9631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D96317" w:rsidRDefault="00D96317" w:rsidP="00D9631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D96317" w:rsidRDefault="00D96317" w:rsidP="00D9631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D96317" w:rsidRDefault="00D96317" w:rsidP="00D9631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96317" w:rsidRDefault="00D96317" w:rsidP="00D9631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D96317" w:rsidRDefault="00D96317" w:rsidP="00D9631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D96317" w:rsidRDefault="00D96317" w:rsidP="00D96317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D96317" w:rsidRDefault="00D96317" w:rsidP="00D96317">
      <w:pPr>
        <w:rPr>
          <w:rFonts w:ascii="Bookman Old Style" w:hAnsi="Bookman Old Style"/>
        </w:rPr>
      </w:pPr>
    </w:p>
    <w:p w:rsidR="00D96317" w:rsidRDefault="00D96317" w:rsidP="00D9631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D96317" w:rsidRDefault="00D96317" w:rsidP="00D9631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D96317" w:rsidRDefault="00D96317" w:rsidP="00D96317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D96317" w:rsidRDefault="00D96317" w:rsidP="00D96317">
      <w:pPr>
        <w:rPr>
          <w:rFonts w:ascii="Bookman Old Style" w:hAnsi="Bookman Old Style"/>
        </w:rPr>
      </w:pPr>
    </w:p>
    <w:p w:rsidR="00D96317" w:rsidRDefault="00D96317" w:rsidP="00D9631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D96317" w:rsidRDefault="00D96317" w:rsidP="00D96317">
      <w:pPr>
        <w:rPr>
          <w:rFonts w:ascii="Bookman Old Style" w:hAnsi="Bookman Old Style"/>
        </w:rPr>
      </w:pPr>
    </w:p>
    <w:p w:rsidR="00D96317" w:rsidRDefault="00D96317" w:rsidP="00D96317">
      <w:pPr>
        <w:rPr>
          <w:rFonts w:ascii="Bookman Old Style" w:hAnsi="Bookman Old Style"/>
        </w:rPr>
      </w:pPr>
    </w:p>
    <w:p w:rsidR="00D96317" w:rsidRDefault="00D96317" w:rsidP="00D9631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D96317" w:rsidRDefault="00D96317" w:rsidP="00D96317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D96317" w:rsidRDefault="00D96317" w:rsidP="00D96317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D96317" w:rsidRDefault="00D96317" w:rsidP="00D96317">
      <w:pPr>
        <w:rPr>
          <w:rFonts w:ascii="Bookman Old Style" w:hAnsi="Bookman Old Style"/>
          <w:sz w:val="18"/>
          <w:szCs w:val="18"/>
        </w:rPr>
      </w:pPr>
    </w:p>
    <w:p w:rsidR="00D96317" w:rsidRDefault="00D96317" w:rsidP="00D96317"/>
    <w:p w:rsidR="00D96317" w:rsidRDefault="00D96317" w:rsidP="00D96317"/>
    <w:p w:rsidR="00D96317" w:rsidRDefault="00D96317" w:rsidP="00D96317"/>
    <w:p w:rsidR="00D96317" w:rsidRDefault="00D96317" w:rsidP="00D96317"/>
    <w:p w:rsidR="00D96317" w:rsidRDefault="00D96317" w:rsidP="00D96317"/>
    <w:p w:rsidR="00D96317" w:rsidRDefault="00D96317" w:rsidP="00D96317"/>
    <w:p w:rsidR="00EA47B6" w:rsidRDefault="00EA47B6"/>
    <w:sectPr w:rsidR="00EA47B6" w:rsidSect="003F2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A9" w:rsidRDefault="00F964A9" w:rsidP="00214CE7">
      <w:pPr>
        <w:spacing w:after="0" w:line="240" w:lineRule="auto"/>
      </w:pPr>
      <w:r>
        <w:separator/>
      </w:r>
    </w:p>
  </w:endnote>
  <w:endnote w:type="continuationSeparator" w:id="0">
    <w:p w:rsidR="00F964A9" w:rsidRDefault="00F964A9" w:rsidP="0021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E7" w:rsidRDefault="00214C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E7" w:rsidRDefault="00214CE7">
    <w:pPr>
      <w:pStyle w:val="Stopka"/>
    </w:pPr>
    <w:r w:rsidRPr="00214CE7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E7" w:rsidRDefault="00214C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A9" w:rsidRDefault="00F964A9" w:rsidP="00214CE7">
      <w:pPr>
        <w:spacing w:after="0" w:line="240" w:lineRule="auto"/>
      </w:pPr>
      <w:r>
        <w:separator/>
      </w:r>
    </w:p>
  </w:footnote>
  <w:footnote w:type="continuationSeparator" w:id="0">
    <w:p w:rsidR="00F964A9" w:rsidRDefault="00F964A9" w:rsidP="0021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E7" w:rsidRDefault="00214C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E7" w:rsidRDefault="00214CE7">
    <w:pPr>
      <w:pStyle w:val="Nagwek"/>
    </w:pPr>
    <w:r w:rsidRPr="00214CE7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E7" w:rsidRDefault="00214C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66E11"/>
    <w:multiLevelType w:val="hybridMultilevel"/>
    <w:tmpl w:val="B426C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93C07"/>
    <w:rsid w:val="00062F66"/>
    <w:rsid w:val="0008513D"/>
    <w:rsid w:val="00127FCD"/>
    <w:rsid w:val="00154DD9"/>
    <w:rsid w:val="00214CE7"/>
    <w:rsid w:val="0022074A"/>
    <w:rsid w:val="003F0043"/>
    <w:rsid w:val="003F2FA2"/>
    <w:rsid w:val="0045780E"/>
    <w:rsid w:val="00514102"/>
    <w:rsid w:val="005646A9"/>
    <w:rsid w:val="005C54B1"/>
    <w:rsid w:val="00865AAD"/>
    <w:rsid w:val="00893C07"/>
    <w:rsid w:val="00922B9E"/>
    <w:rsid w:val="00A503E0"/>
    <w:rsid w:val="00AF6D98"/>
    <w:rsid w:val="00B10B8F"/>
    <w:rsid w:val="00B4124D"/>
    <w:rsid w:val="00BC5904"/>
    <w:rsid w:val="00BD2BDF"/>
    <w:rsid w:val="00C7528E"/>
    <w:rsid w:val="00CE419D"/>
    <w:rsid w:val="00CF3AF8"/>
    <w:rsid w:val="00D96317"/>
    <w:rsid w:val="00DB36AE"/>
    <w:rsid w:val="00E85B35"/>
    <w:rsid w:val="00EA47B6"/>
    <w:rsid w:val="00EA6347"/>
    <w:rsid w:val="00EC3245"/>
    <w:rsid w:val="00EF433A"/>
    <w:rsid w:val="00F93DB0"/>
    <w:rsid w:val="00F964A9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31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63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63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6317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631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6317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D96317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9631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96317"/>
    <w:pPr>
      <w:ind w:left="720"/>
      <w:contextualSpacing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B36A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14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CE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14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CE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KURSY%20+%20za&#322;&#261;czniki\sep\se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</Template>
  <TotalTime>16</TotalTime>
  <Pages>9</Pages>
  <Words>3514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9</cp:revision>
  <cp:lastPrinted>2017-03-27T12:07:00Z</cp:lastPrinted>
  <dcterms:created xsi:type="dcterms:W3CDTF">2017-03-27T10:05:00Z</dcterms:created>
  <dcterms:modified xsi:type="dcterms:W3CDTF">2017-03-30T10:48:00Z</dcterms:modified>
</cp:coreProperties>
</file>