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C75DD5" w:rsidRDefault="001B374D" w:rsidP="001B374D">
      <w:pPr>
        <w:suppressAutoHyphens/>
        <w:ind w:left="-284"/>
        <w:jc w:val="right"/>
        <w:rPr>
          <w:rFonts w:ascii="Times New Roman" w:hAnsi="Times New Roman"/>
          <w:b/>
          <w:sz w:val="6"/>
          <w:szCs w:val="20"/>
          <w:lang w:eastAsia="ar-SA"/>
        </w:rPr>
      </w:pP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t xml:space="preserve">Załącznik nr </w:t>
      </w:r>
      <w:r>
        <w:rPr>
          <w:rFonts w:ascii="Times New Roman" w:hAnsi="Times New Roman"/>
          <w:b/>
          <w:i/>
          <w:sz w:val="20"/>
          <w:szCs w:val="20"/>
          <w:lang w:eastAsia="ar-SA"/>
        </w:rPr>
        <w:t>1</w:t>
      </w: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="00B53CCB">
        <w:rPr>
          <w:rFonts w:ascii="Times New Roman" w:hAnsi="Times New Roman"/>
          <w:b/>
          <w:i/>
          <w:sz w:val="20"/>
          <w:szCs w:val="20"/>
        </w:rPr>
        <w:t>PO.272.3</w:t>
      </w:r>
      <w:r w:rsidR="00592E16">
        <w:rPr>
          <w:rFonts w:ascii="Times New Roman" w:hAnsi="Times New Roman"/>
          <w:b/>
          <w:i/>
          <w:sz w:val="20"/>
          <w:szCs w:val="20"/>
        </w:rPr>
        <w:t>.</w:t>
      </w:r>
      <w:r w:rsidR="0068694F">
        <w:rPr>
          <w:rFonts w:ascii="Times New Roman" w:hAnsi="Times New Roman"/>
          <w:b/>
          <w:i/>
          <w:sz w:val="20"/>
          <w:szCs w:val="20"/>
        </w:rPr>
        <w:t>4.</w:t>
      </w:r>
      <w:r w:rsidRPr="00C75DD5">
        <w:rPr>
          <w:rFonts w:ascii="Times New Roman" w:hAnsi="Times New Roman"/>
          <w:b/>
          <w:i/>
          <w:sz w:val="20"/>
          <w:szCs w:val="20"/>
        </w:rPr>
        <w:t>201</w:t>
      </w:r>
      <w:r w:rsidR="00592E16">
        <w:rPr>
          <w:rFonts w:ascii="Times New Roman" w:hAnsi="Times New Roman"/>
          <w:b/>
          <w:i/>
          <w:sz w:val="20"/>
          <w:szCs w:val="20"/>
        </w:rPr>
        <w:t>8</w:t>
      </w:r>
    </w:p>
    <w:p w:rsidR="001C1D4E" w:rsidRDefault="001C1D4E" w:rsidP="00C75DD5">
      <w:pPr>
        <w:suppressAutoHyphens/>
        <w:ind w:left="-284"/>
        <w:jc w:val="center"/>
        <w:rPr>
          <w:rFonts w:ascii="Times New Roman" w:hAnsi="Times New Roman"/>
          <w:b/>
          <w:sz w:val="28"/>
          <w:szCs w:val="20"/>
          <w:lang w:eastAsia="ar-SA"/>
        </w:rPr>
      </w:pPr>
    </w:p>
    <w:p w:rsidR="00C75DD5" w:rsidRPr="00C75DD5" w:rsidRDefault="00C75DD5" w:rsidP="00C75DD5">
      <w:pPr>
        <w:suppressAutoHyphens/>
        <w:ind w:left="-284"/>
        <w:jc w:val="center"/>
        <w:rPr>
          <w:rFonts w:ascii="Times New Roman" w:hAnsi="Times New Roman"/>
          <w:sz w:val="22"/>
          <w:szCs w:val="20"/>
          <w:lang w:eastAsia="ar-SA"/>
        </w:rPr>
      </w:pPr>
      <w:r w:rsidRPr="00C75DD5">
        <w:rPr>
          <w:rFonts w:ascii="Times New Roman" w:hAnsi="Times New Roman"/>
          <w:b/>
          <w:sz w:val="28"/>
          <w:szCs w:val="20"/>
          <w:lang w:eastAsia="ar-SA"/>
        </w:rPr>
        <w:t>FORMULARZ OFERTOWY</w:t>
      </w:r>
      <w:r w:rsidRPr="00C75DD5">
        <w:rPr>
          <w:rFonts w:ascii="Times New Roman" w:hAnsi="Times New Roman"/>
          <w:sz w:val="22"/>
          <w:szCs w:val="20"/>
          <w:lang w:eastAsia="ar-SA"/>
        </w:rPr>
        <w:t xml:space="preserve"> </w:t>
      </w:r>
    </w:p>
    <w:p w:rsidR="00C75DD5" w:rsidRPr="00C75DD5" w:rsidRDefault="00C75DD5" w:rsidP="00C75DD5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C75DD5" w:rsidRPr="00C75DD5" w:rsidRDefault="00C75DD5" w:rsidP="00C75DD5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C75DD5" w:rsidRPr="00C75DD5" w:rsidRDefault="00C75DD5" w:rsidP="00C75DD5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tabs>
          <w:tab w:val="left" w:pos="3828"/>
        </w:tabs>
        <w:suppressAutoHyphens/>
        <w:ind w:right="5953"/>
        <w:rPr>
          <w:rFonts w:ascii="Times New Roman" w:hAnsi="Times New Roman"/>
          <w:sz w:val="4"/>
          <w:szCs w:val="20"/>
          <w:lang w:eastAsia="ar-SA"/>
        </w:rPr>
      </w:pPr>
    </w:p>
    <w:p w:rsidR="00C75DD5" w:rsidRPr="00C75DD5" w:rsidRDefault="00C75DD5" w:rsidP="00C75DD5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C75DD5" w:rsidRDefault="00C75DD5" w:rsidP="00C75DD5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C75DD5" w:rsidRDefault="00C75DD5" w:rsidP="00C75DD5">
      <w:pPr>
        <w:suppressAutoHyphens/>
        <w:spacing w:line="360" w:lineRule="auto"/>
        <w:jc w:val="center"/>
        <w:rPr>
          <w:rFonts w:ascii="Times New Roman" w:hAnsi="Times New Roman"/>
          <w:sz w:val="20"/>
          <w:szCs w:val="22"/>
          <w:lang w:eastAsia="ar-SA"/>
        </w:rPr>
      </w:pPr>
      <w:r w:rsidRPr="00C75DD5">
        <w:rPr>
          <w:rFonts w:ascii="Times New Roman" w:hAnsi="Times New Roman"/>
          <w:sz w:val="20"/>
          <w:szCs w:val="22"/>
          <w:lang w:eastAsia="ar-SA"/>
        </w:rPr>
        <w:t>(pełna nazwa i adres Wykonawcy)*</w:t>
      </w:r>
    </w:p>
    <w:p w:rsidR="00776876" w:rsidRDefault="00776876" w:rsidP="00C75DD5">
      <w:pPr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1C1D4E" w:rsidRDefault="001C1D4E" w:rsidP="00C75DD5">
      <w:pPr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C75DD5" w:rsidRPr="00C75DD5" w:rsidRDefault="00C75DD5" w:rsidP="00C75DD5">
      <w:pPr>
        <w:suppressAutoHyphens/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C75DD5">
        <w:rPr>
          <w:rFonts w:ascii="Times New Roman" w:hAnsi="Times New Roman"/>
          <w:sz w:val="22"/>
          <w:szCs w:val="22"/>
          <w:lang w:eastAsia="ar-SA"/>
        </w:rPr>
        <w:t xml:space="preserve">W przypadku Wykonawców </w:t>
      </w:r>
      <w:r w:rsidR="00C61B6F">
        <w:rPr>
          <w:rFonts w:ascii="Times New Roman" w:hAnsi="Times New Roman"/>
          <w:sz w:val="22"/>
          <w:szCs w:val="22"/>
          <w:lang w:eastAsia="ar-SA"/>
        </w:rPr>
        <w:t xml:space="preserve">wspólnie </w:t>
      </w:r>
      <w:r w:rsidRPr="00C75DD5">
        <w:rPr>
          <w:rFonts w:ascii="Times New Roman" w:hAnsi="Times New Roman"/>
          <w:sz w:val="22"/>
          <w:szCs w:val="22"/>
          <w:lang w:eastAsia="ar-SA"/>
        </w:rPr>
        <w:t>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61B6F" w:rsidRPr="00C75DD5" w:rsidRDefault="00C75DD5" w:rsidP="00C61B6F">
      <w:pPr>
        <w:suppressAutoHyphens/>
        <w:spacing w:after="120" w:line="360" w:lineRule="auto"/>
        <w:contextualSpacing/>
        <w:rPr>
          <w:rFonts w:ascii="Times New Roman" w:hAnsi="Times New Roman"/>
          <w:sz w:val="22"/>
          <w:szCs w:val="22"/>
          <w:lang w:val="en-US" w:eastAsia="ar-SA"/>
        </w:rPr>
      </w:pPr>
      <w:r w:rsidRPr="00C75DD5">
        <w:rPr>
          <w:rFonts w:ascii="Times New Roman" w:hAnsi="Times New Roman"/>
          <w:sz w:val="22"/>
          <w:szCs w:val="22"/>
          <w:lang w:val="en-US" w:eastAsia="ar-SA"/>
        </w:rPr>
        <w:t>REGON: ………………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</w:t>
      </w:r>
      <w:r w:rsidRPr="00C75DD5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C61B6F">
        <w:rPr>
          <w:rFonts w:ascii="Times New Roman" w:hAnsi="Times New Roman"/>
          <w:sz w:val="22"/>
          <w:szCs w:val="22"/>
          <w:lang w:val="en-US" w:eastAsia="ar-SA"/>
        </w:rPr>
        <w:t>………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….</w:t>
      </w:r>
      <w:r w:rsidR="00C61B6F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C61B6F">
        <w:rPr>
          <w:rFonts w:ascii="Times New Roman" w:hAnsi="Times New Roman"/>
          <w:sz w:val="22"/>
          <w:szCs w:val="22"/>
          <w:lang w:val="en-US" w:eastAsia="ar-SA"/>
        </w:rPr>
        <w:t>…….</w:t>
      </w:r>
      <w:r w:rsidRPr="00C75DD5">
        <w:rPr>
          <w:rFonts w:ascii="Times New Roman" w:hAnsi="Times New Roman"/>
          <w:sz w:val="22"/>
          <w:szCs w:val="22"/>
          <w:lang w:val="en-US" w:eastAsia="ar-SA"/>
        </w:rPr>
        <w:t xml:space="preserve">… </w:t>
      </w:r>
      <w:r w:rsidR="00C61B6F" w:rsidRPr="00C75DD5">
        <w:rPr>
          <w:rFonts w:ascii="Times New Roman" w:hAnsi="Times New Roman"/>
          <w:sz w:val="22"/>
          <w:szCs w:val="22"/>
          <w:lang w:val="en-US" w:eastAsia="ar-SA"/>
        </w:rPr>
        <w:t xml:space="preserve">NIP: 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……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……………….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</w:t>
      </w:r>
    </w:p>
    <w:p w:rsidR="00C61B6F" w:rsidRDefault="00C75DD5" w:rsidP="00C75DD5">
      <w:pPr>
        <w:suppressAutoHyphens/>
        <w:spacing w:after="120" w:line="360" w:lineRule="auto"/>
        <w:contextualSpacing/>
        <w:rPr>
          <w:rFonts w:ascii="Times New Roman" w:hAnsi="Times New Roman"/>
          <w:sz w:val="22"/>
          <w:szCs w:val="22"/>
          <w:lang w:val="en-US" w:eastAsia="ar-SA"/>
        </w:rPr>
      </w:pPr>
      <w:r w:rsidRPr="00C75DD5">
        <w:rPr>
          <w:rFonts w:ascii="Times New Roman" w:hAnsi="Times New Roman"/>
          <w:sz w:val="22"/>
          <w:szCs w:val="22"/>
          <w:lang w:val="en-US" w:eastAsia="ar-SA"/>
        </w:rPr>
        <w:t>Tel. ………………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……………….………..</w:t>
      </w:r>
      <w:r w:rsidRPr="00C75DD5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</w:t>
      </w:r>
      <w:r w:rsidRPr="00C75DD5">
        <w:rPr>
          <w:rFonts w:ascii="Times New Roman" w:hAnsi="Times New Roman"/>
          <w:sz w:val="22"/>
          <w:szCs w:val="22"/>
          <w:lang w:val="en-US" w:eastAsia="ar-SA"/>
        </w:rPr>
        <w:t xml:space="preserve">…… </w:t>
      </w:r>
      <w:proofErr w:type="spellStart"/>
      <w:r w:rsidRPr="00C75DD5">
        <w:rPr>
          <w:rFonts w:ascii="Times New Roman" w:hAnsi="Times New Roman"/>
          <w:sz w:val="22"/>
          <w:szCs w:val="22"/>
          <w:lang w:val="en-US" w:eastAsia="ar-SA"/>
        </w:rPr>
        <w:t>faks</w:t>
      </w:r>
      <w:proofErr w:type="spellEnd"/>
      <w:r w:rsidRPr="00C75DD5">
        <w:rPr>
          <w:rFonts w:ascii="Times New Roman" w:hAnsi="Times New Roman"/>
          <w:sz w:val="22"/>
          <w:szCs w:val="22"/>
          <w:lang w:val="en-US" w:eastAsia="ar-SA"/>
        </w:rPr>
        <w:t xml:space="preserve"> 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……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…………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……………….</w:t>
      </w:r>
      <w:r w:rsidR="00B237FE" w:rsidRPr="00C75DD5">
        <w:rPr>
          <w:rFonts w:ascii="Times New Roman" w:hAnsi="Times New Roman"/>
          <w:sz w:val="22"/>
          <w:szCs w:val="22"/>
          <w:lang w:val="en-US" w:eastAsia="ar-SA"/>
        </w:rPr>
        <w:t>…</w:t>
      </w:r>
      <w:r w:rsidRPr="00C75DD5">
        <w:rPr>
          <w:rFonts w:ascii="Times New Roman" w:hAnsi="Times New Roman"/>
          <w:sz w:val="22"/>
          <w:szCs w:val="22"/>
          <w:lang w:val="en-US" w:eastAsia="ar-SA"/>
        </w:rPr>
        <w:t xml:space="preserve"> </w:t>
      </w:r>
    </w:p>
    <w:p w:rsidR="00C75DD5" w:rsidRPr="00C75DD5" w:rsidRDefault="00C75DD5" w:rsidP="00C75DD5">
      <w:pPr>
        <w:suppressAutoHyphens/>
        <w:spacing w:after="120" w:line="360" w:lineRule="auto"/>
        <w:contextualSpacing/>
        <w:rPr>
          <w:rFonts w:ascii="Times New Roman" w:hAnsi="Times New Roman"/>
          <w:sz w:val="22"/>
          <w:szCs w:val="22"/>
          <w:lang w:val="en-US" w:eastAsia="ar-SA"/>
        </w:rPr>
      </w:pPr>
      <w:proofErr w:type="spellStart"/>
      <w:r w:rsidRPr="00C75DD5">
        <w:rPr>
          <w:rFonts w:ascii="Times New Roman" w:hAnsi="Times New Roman"/>
          <w:sz w:val="22"/>
          <w:szCs w:val="22"/>
          <w:lang w:val="en-US" w:eastAsia="ar-SA"/>
        </w:rPr>
        <w:t>adres</w:t>
      </w:r>
      <w:proofErr w:type="spellEnd"/>
      <w:r w:rsidRPr="00C75DD5">
        <w:rPr>
          <w:rFonts w:ascii="Times New Roman" w:hAnsi="Times New Roman"/>
          <w:sz w:val="22"/>
          <w:szCs w:val="22"/>
          <w:lang w:val="en-US" w:eastAsia="ar-SA"/>
        </w:rPr>
        <w:t xml:space="preserve"> e-mail ………………………</w:t>
      </w:r>
      <w:r w:rsidR="00B237FE">
        <w:rPr>
          <w:rFonts w:ascii="Times New Roman" w:hAnsi="Times New Roman"/>
          <w:sz w:val="22"/>
          <w:szCs w:val="22"/>
          <w:lang w:val="en-US" w:eastAsia="ar-SA"/>
        </w:rPr>
        <w:t>….</w:t>
      </w:r>
      <w:r w:rsidRPr="00C75DD5">
        <w:rPr>
          <w:rFonts w:ascii="Times New Roman" w:hAnsi="Times New Roman"/>
          <w:sz w:val="22"/>
          <w:szCs w:val="22"/>
          <w:lang w:val="en-US" w:eastAsia="ar-SA"/>
        </w:rPr>
        <w:t>………………</w:t>
      </w:r>
    </w:p>
    <w:p w:rsidR="00C75DD5" w:rsidRPr="00C75DD5" w:rsidRDefault="00C75DD5" w:rsidP="00C75DD5">
      <w:pPr>
        <w:suppressAutoHyphens/>
        <w:spacing w:after="120" w:line="360" w:lineRule="auto"/>
        <w:contextualSpacing/>
        <w:rPr>
          <w:rFonts w:ascii="Times New Roman" w:hAnsi="Times New Roman"/>
          <w:sz w:val="22"/>
          <w:szCs w:val="22"/>
          <w:lang w:eastAsia="ar-SA"/>
        </w:rPr>
      </w:pPr>
      <w:r w:rsidRPr="00C75DD5">
        <w:rPr>
          <w:rFonts w:ascii="Times New Roman" w:hAnsi="Times New Roman"/>
          <w:sz w:val="22"/>
          <w:szCs w:val="22"/>
          <w:lang w:eastAsia="ar-SA"/>
        </w:rPr>
        <w:t>Nr KRS (jeżeli dotyczy):..……………………..……………………………………………..…………..</w:t>
      </w:r>
    </w:p>
    <w:p w:rsidR="001C1D4E" w:rsidRDefault="001C1D4E" w:rsidP="00385C08">
      <w:pPr>
        <w:jc w:val="both"/>
        <w:rPr>
          <w:rFonts w:ascii="Times New Roman" w:hAnsi="Times New Roman"/>
          <w:sz w:val="22"/>
          <w:szCs w:val="22"/>
        </w:rPr>
      </w:pPr>
    </w:p>
    <w:p w:rsidR="001C1D4E" w:rsidRDefault="001C1D4E" w:rsidP="00385C08">
      <w:pPr>
        <w:jc w:val="both"/>
        <w:rPr>
          <w:rFonts w:ascii="Times New Roman" w:hAnsi="Times New Roman"/>
          <w:sz w:val="22"/>
          <w:szCs w:val="22"/>
        </w:rPr>
      </w:pPr>
    </w:p>
    <w:p w:rsidR="00C75DD5" w:rsidRPr="00C75DD5" w:rsidRDefault="00C75DD5" w:rsidP="0016245F">
      <w:pPr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072CDA">
        <w:rPr>
          <w:rFonts w:ascii="Times New Roman" w:hAnsi="Times New Roman"/>
          <w:sz w:val="22"/>
          <w:szCs w:val="22"/>
        </w:rPr>
        <w:t xml:space="preserve">W odpowiedzi na </w:t>
      </w:r>
      <w:r w:rsidR="00776876" w:rsidRPr="007D51DA">
        <w:rPr>
          <w:rFonts w:ascii="Times New Roman" w:hAnsi="Times New Roman"/>
          <w:b/>
          <w:sz w:val="22"/>
          <w:szCs w:val="22"/>
        </w:rPr>
        <w:t>OGŁOSZENIE O ZAMÓWIENIU NA USŁUGI SPOŁECZNE I INNE SZCZEGÓLNE USŁUGI –</w:t>
      </w:r>
      <w:r w:rsidR="0016245F">
        <w:rPr>
          <w:rFonts w:ascii="Times New Roman" w:hAnsi="Times New Roman"/>
          <w:b/>
          <w:sz w:val="22"/>
          <w:szCs w:val="22"/>
        </w:rPr>
        <w:t xml:space="preserve"> </w:t>
      </w:r>
      <w:r w:rsidR="00784A89" w:rsidRPr="00784A89">
        <w:rPr>
          <w:rFonts w:ascii="Times New Roman" w:hAnsi="Times New Roman"/>
          <w:b/>
          <w:sz w:val="22"/>
          <w:szCs w:val="22"/>
        </w:rPr>
        <w:t xml:space="preserve">PRZEPROWADZENIE SZKOLENIA PAKIET GRAFICZNY ADOBE PHOTOSHOP </w:t>
      </w:r>
      <w:r w:rsidR="00970260" w:rsidRPr="00784A89">
        <w:rPr>
          <w:rFonts w:ascii="Times New Roman" w:hAnsi="Times New Roman"/>
          <w:b/>
          <w:sz w:val="22"/>
          <w:szCs w:val="22"/>
        </w:rPr>
        <w:t>w ramach projektu „Kompetencje zawodowe inwestycją w przyszłość powiatu lęborskiego”</w:t>
      </w:r>
      <w:r w:rsidR="00970260" w:rsidRPr="007D6B71">
        <w:rPr>
          <w:rFonts w:ascii="Times New Roman" w:hAnsi="Times New Roman"/>
          <w:sz w:val="20"/>
          <w:szCs w:val="20"/>
        </w:rPr>
        <w:t xml:space="preserve"> </w:t>
      </w:r>
      <w:r w:rsidR="00ED74F4" w:rsidRPr="00072CDA">
        <w:rPr>
          <w:rFonts w:ascii="Times New Roman" w:hAnsi="Times New Roman"/>
          <w:sz w:val="22"/>
          <w:szCs w:val="22"/>
        </w:rPr>
        <w:t xml:space="preserve">współfinansowanego ze środków Europejskiego Funduszu Społecznego w ramach Regionalnego Programu Operacyjnego dla Województwa Pomorskiego na lata 2014-2020 </w:t>
      </w:r>
      <w:r w:rsidRPr="00C75DD5">
        <w:rPr>
          <w:rFonts w:ascii="Times New Roman" w:hAnsi="Times New Roman"/>
          <w:sz w:val="22"/>
          <w:szCs w:val="22"/>
        </w:rPr>
        <w:t xml:space="preserve">o wartości poniżej 750 000 euro, do których zastosowanie mają przepisy art. 138 o ustawy z dnia 29 stycznia 2004 r. Prawo zamówień publicznych (tj. Dz.U. z </w:t>
      </w:r>
      <w:r w:rsidRPr="00385C08">
        <w:rPr>
          <w:rFonts w:ascii="Times New Roman" w:hAnsi="Times New Roman"/>
          <w:sz w:val="22"/>
          <w:szCs w:val="22"/>
        </w:rPr>
        <w:t>2017, poz. 1579</w:t>
      </w:r>
      <w:r w:rsidRPr="00C75DD5">
        <w:rPr>
          <w:rFonts w:ascii="Times New Roman" w:hAnsi="Times New Roman"/>
          <w:sz w:val="22"/>
          <w:szCs w:val="22"/>
        </w:rPr>
        <w:t xml:space="preserve"> z późn. zm.)</w:t>
      </w:r>
    </w:p>
    <w:p w:rsidR="00C75DD5" w:rsidRDefault="00C75DD5" w:rsidP="00C75DD5">
      <w:pPr>
        <w:jc w:val="both"/>
        <w:rPr>
          <w:rFonts w:ascii="Times New Roman" w:hAnsi="Times New Roman"/>
          <w:sz w:val="22"/>
          <w:szCs w:val="22"/>
        </w:rPr>
      </w:pPr>
    </w:p>
    <w:p w:rsidR="00972616" w:rsidRPr="00C75DD5" w:rsidRDefault="00972616" w:rsidP="00C75DD5">
      <w:pPr>
        <w:jc w:val="both"/>
        <w:rPr>
          <w:rFonts w:ascii="Times New Roman" w:hAnsi="Times New Roman"/>
          <w:sz w:val="22"/>
          <w:szCs w:val="22"/>
        </w:rPr>
      </w:pPr>
    </w:p>
    <w:p w:rsidR="00C75DD5" w:rsidRDefault="00C75DD5" w:rsidP="009E541A">
      <w:pPr>
        <w:numPr>
          <w:ilvl w:val="0"/>
          <w:numId w:val="30"/>
        </w:numPr>
        <w:spacing w:line="276" w:lineRule="auto"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C75DD5">
        <w:rPr>
          <w:rFonts w:ascii="Times New Roman" w:eastAsia="Calibri" w:hAnsi="Times New Roman"/>
          <w:b/>
          <w:szCs w:val="22"/>
          <w:lang w:eastAsia="en-US"/>
        </w:rPr>
        <w:t>Oferuję wykonanie usług będących przedmiotem niniejszego zamówienia:</w:t>
      </w:r>
    </w:p>
    <w:p w:rsidR="009E541A" w:rsidRDefault="009E541A" w:rsidP="009E541A">
      <w:pPr>
        <w:pStyle w:val="Akapitzlist"/>
        <w:ind w:left="0"/>
        <w:jc w:val="center"/>
        <w:rPr>
          <w:rFonts w:ascii="Times New Roman" w:hAnsi="Times New Roman"/>
          <w:b/>
        </w:rPr>
      </w:pPr>
      <w:r w:rsidRPr="009E541A">
        <w:rPr>
          <w:rFonts w:ascii="Times New Roman" w:hAnsi="Times New Roman"/>
          <w:b/>
          <w:u w:val="single"/>
        </w:rPr>
        <w:t>(niepotrzebne skreślić lub usunąć, pozostawiając numerację części zgodną z Ogłoszeniem</w:t>
      </w:r>
      <w:r w:rsidRPr="009E541A">
        <w:rPr>
          <w:rFonts w:ascii="Times New Roman" w:hAnsi="Times New Roman"/>
          <w:b/>
        </w:rPr>
        <w:t>)</w:t>
      </w: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972616" w:rsidRPr="00C75DD5" w:rsidRDefault="00972616" w:rsidP="009E541A">
      <w:pPr>
        <w:pStyle w:val="Akapitzlist"/>
        <w:ind w:left="0"/>
        <w:jc w:val="center"/>
        <w:rPr>
          <w:rFonts w:ascii="Times New Roman" w:hAnsi="Times New Roman"/>
          <w:b/>
        </w:rPr>
      </w:pPr>
    </w:p>
    <w:p w:rsidR="00F10F25" w:rsidRPr="00486374" w:rsidRDefault="00F10F25" w:rsidP="00F10F25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  <w:r w:rsidRPr="00F10F25">
        <w:rPr>
          <w:rFonts w:ascii="Times New Roman" w:hAnsi="Times New Roman"/>
          <w:b/>
          <w:sz w:val="21"/>
          <w:szCs w:val="21"/>
          <w:highlight w:val="lightGray"/>
        </w:rPr>
        <w:t xml:space="preserve">Część 1 - Przeprowadzenie szkolenia Pakiet graficzny Adobe Photoshop - poziom podstawowy </w:t>
      </w:r>
      <w:r w:rsidRPr="00F10F25">
        <w:rPr>
          <w:rFonts w:ascii="Times New Roman" w:hAnsi="Times New Roman"/>
          <w:b/>
          <w:sz w:val="21"/>
          <w:szCs w:val="21"/>
          <w:highlight w:val="lightGray"/>
        </w:rPr>
        <w:br/>
        <w:t>w ramach projektu „Kompetencje zawodowe inwestycją w przyszłość powiatu lęborskiego”.</w:t>
      </w:r>
      <w:r w:rsidRPr="00486374">
        <w:rPr>
          <w:rFonts w:ascii="Times New Roman" w:hAnsi="Times New Roman"/>
          <w:b/>
          <w:sz w:val="21"/>
          <w:szCs w:val="21"/>
        </w:rPr>
        <w:t xml:space="preserve"> </w:t>
      </w:r>
    </w:p>
    <w:p w:rsidR="00BE1321" w:rsidRDefault="00BE1321" w:rsidP="00C75DD5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1559"/>
        <w:gridCol w:w="2551"/>
        <w:gridCol w:w="1843"/>
      </w:tblGrid>
      <w:tr w:rsidR="003568CC" w:rsidRPr="003A7AEA" w:rsidTr="007E178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b/>
              </w:rPr>
            </w:pPr>
            <w:r w:rsidRPr="003A7AEA">
              <w:rPr>
                <w:rFonts w:ascii="Times New Roman" w:hAnsi="Times New Roman"/>
                <w:b/>
              </w:rPr>
              <w:t>Nazwa kryterium</w:t>
            </w:r>
          </w:p>
        </w:tc>
      </w:tr>
      <w:tr w:rsidR="003568CC" w:rsidRPr="003A7AEA" w:rsidTr="007E178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6" w:rsidRPr="00972616" w:rsidRDefault="00972616" w:rsidP="00CF2E24">
            <w:pPr>
              <w:spacing w:before="120" w:after="24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568CC" w:rsidRPr="003A7AEA" w:rsidRDefault="003568CC" w:rsidP="00CF2E24">
            <w:pPr>
              <w:spacing w:before="120" w:after="240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4AAB" w:rsidRPr="00B14AAB">
              <w:rPr>
                <w:rFonts w:ascii="Times New Roman" w:hAnsi="Times New Roman"/>
                <w:b/>
                <w:sz w:val="20"/>
                <w:szCs w:val="20"/>
              </w:rPr>
              <w:t>Łączna c</w:t>
            </w: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>ena brutto (z VAT)</w:t>
            </w:r>
            <w:r w:rsidR="00B14AAB" w:rsidRPr="003A7A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4AAB" w:rsidRPr="003A7AEA">
              <w:rPr>
                <w:rFonts w:ascii="Times New Roman" w:hAnsi="Times New Roman"/>
                <w:b/>
                <w:sz w:val="20"/>
                <w:szCs w:val="20"/>
              </w:rPr>
              <w:t>za przeprowadzenie</w:t>
            </w:r>
            <w:r w:rsidR="00B14AAB">
              <w:rPr>
                <w:rFonts w:ascii="Times New Roman" w:hAnsi="Times New Roman"/>
                <w:b/>
                <w:sz w:val="20"/>
                <w:szCs w:val="20"/>
              </w:rPr>
              <w:t xml:space="preserve"> szkolenia</w:t>
            </w: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 xml:space="preserve">:  </w:t>
            </w:r>
            <w:r w:rsidR="00CF2E24" w:rsidRPr="00972616">
              <w:rPr>
                <w:rFonts w:ascii="Times New Roman" w:hAnsi="Times New Roman"/>
                <w:sz w:val="20"/>
                <w:szCs w:val="20"/>
              </w:rPr>
              <w:t>1 grupa (5os.) x 16 godzin =</w:t>
            </w:r>
            <w:r w:rsidR="00CF2E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>…………….............</w:t>
            </w:r>
          </w:p>
          <w:p w:rsidR="003568CC" w:rsidRPr="003A7AEA" w:rsidRDefault="003568CC" w:rsidP="007E1782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3568CC" w:rsidRPr="003A7AEA" w:rsidRDefault="00972616" w:rsidP="007E1782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3568CC" w:rsidRPr="003A7AEA">
              <w:rPr>
                <w:rFonts w:ascii="Times New Roman" w:hAnsi="Times New Roman"/>
                <w:b/>
                <w:sz w:val="20"/>
                <w:szCs w:val="20"/>
              </w:rPr>
              <w:t xml:space="preserve">ena brutto (z VAT) 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godzinę szkolenia: </w:t>
            </w:r>
            <w:r w:rsidR="003568CC" w:rsidRPr="003A7AE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:rsidR="003568CC" w:rsidRPr="003A7AEA" w:rsidRDefault="003568CC" w:rsidP="007E1782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3568CC" w:rsidRPr="003A7AEA" w:rsidRDefault="003568CC" w:rsidP="007E1782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>K 2: Doświadczenie Wykładowcy (ilość przeprowadzonych kursów/ szkoleń/ zajęć/ wykładów)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568CC" w:rsidRDefault="003568CC" w:rsidP="007E1782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>…………………………………………..</w:t>
            </w:r>
          </w:p>
          <w:p w:rsidR="003568CC" w:rsidRPr="003A7AEA" w:rsidRDefault="003568CC" w:rsidP="007E1782">
            <w:pPr>
              <w:spacing w:before="240"/>
              <w:rPr>
                <w:rFonts w:ascii="Times New Roman" w:hAnsi="Times New Roman"/>
                <w:sz w:val="4"/>
                <w:szCs w:val="4"/>
              </w:rPr>
            </w:pP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 xml:space="preserve">/uwaga – jeżeli </w:t>
            </w:r>
            <w:r w:rsidR="00FD1C01">
              <w:rPr>
                <w:rFonts w:ascii="Times New Roman" w:hAnsi="Times New Roman"/>
                <w:sz w:val="18"/>
                <w:szCs w:val="18"/>
                <w:u w:val="single"/>
              </w:rPr>
              <w:t>szkolenie</w:t>
            </w: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będzie prowadził więcej niż 1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W</w:t>
            </w: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 xml:space="preserve">ykładowca – należy przedstawić tabelę dla każdego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W</w:t>
            </w: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>ykładowcy osobno/</w:t>
            </w:r>
          </w:p>
        </w:tc>
      </w:tr>
      <w:tr w:rsidR="003568CC" w:rsidRPr="003A7AEA" w:rsidTr="007E1782">
        <w:trPr>
          <w:trHeight w:val="7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CC" w:rsidRPr="003A7AEA" w:rsidRDefault="003568CC" w:rsidP="007E1782">
            <w:pPr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Nazwa prowadzonego kursu/ szkolenia w zakresie tematyki kursu/szkolenia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numPr>
                <w:ilvl w:val="0"/>
                <w:numId w:val="28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CC" w:rsidRPr="003A7AEA" w:rsidRDefault="003568CC" w:rsidP="007E1782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568CC" w:rsidRPr="003A7AEA" w:rsidTr="007E1782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CC" w:rsidRPr="003A7AEA" w:rsidRDefault="003568CC" w:rsidP="007E1782">
            <w:pPr>
              <w:spacing w:before="240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F10F25" w:rsidRDefault="00F10F25" w:rsidP="00C75DD5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FD1712" w:rsidRDefault="00FD1712" w:rsidP="00C75DD5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5B19" w:rsidRDefault="002F5B19" w:rsidP="00C75DD5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5B19" w:rsidRPr="00486374" w:rsidRDefault="002F5B19" w:rsidP="002F5B19">
      <w:pPr>
        <w:contextualSpacing/>
        <w:jc w:val="both"/>
        <w:rPr>
          <w:rFonts w:ascii="Times New Roman" w:hAnsi="Times New Roman"/>
          <w:b/>
          <w:sz w:val="21"/>
          <w:szCs w:val="21"/>
        </w:rPr>
      </w:pPr>
      <w:bookmarkStart w:id="0" w:name="_Hlk497463100"/>
      <w:r w:rsidRPr="002F5B19">
        <w:rPr>
          <w:rFonts w:ascii="Times New Roman" w:hAnsi="Times New Roman"/>
          <w:b/>
          <w:sz w:val="21"/>
          <w:szCs w:val="21"/>
          <w:highlight w:val="lightGray"/>
        </w:rPr>
        <w:t xml:space="preserve">Część 2 -  Przeprowadzenie </w:t>
      </w:r>
      <w:r w:rsidRPr="0062640A">
        <w:rPr>
          <w:rFonts w:ascii="Times New Roman" w:hAnsi="Times New Roman"/>
          <w:b/>
          <w:sz w:val="21"/>
          <w:szCs w:val="21"/>
          <w:highlight w:val="lightGray"/>
        </w:rPr>
        <w:t xml:space="preserve">szkolenia Pakiet graficzny Adobe Photoshop - </w:t>
      </w:r>
      <w:r w:rsidRPr="002F5B19">
        <w:rPr>
          <w:rFonts w:ascii="Times New Roman" w:hAnsi="Times New Roman"/>
          <w:b/>
          <w:sz w:val="21"/>
          <w:szCs w:val="21"/>
          <w:highlight w:val="lightGray"/>
        </w:rPr>
        <w:t xml:space="preserve">poziom zaawansowany </w:t>
      </w:r>
      <w:r w:rsidRPr="002F5B19">
        <w:rPr>
          <w:rFonts w:ascii="Times New Roman" w:hAnsi="Times New Roman"/>
          <w:b/>
          <w:sz w:val="21"/>
          <w:szCs w:val="21"/>
          <w:highlight w:val="lightGray"/>
        </w:rPr>
        <w:br/>
        <w:t>w ramach projektu „Kompetencje zawodowe inwestycją w przyszłość powiatu lęborskiego”.</w:t>
      </w:r>
      <w:r w:rsidRPr="00486374">
        <w:rPr>
          <w:rFonts w:ascii="Times New Roman" w:hAnsi="Times New Roman"/>
          <w:b/>
          <w:sz w:val="21"/>
          <w:szCs w:val="21"/>
        </w:rPr>
        <w:t xml:space="preserve"> </w:t>
      </w:r>
    </w:p>
    <w:bookmarkEnd w:id="0"/>
    <w:p w:rsidR="005038BD" w:rsidRDefault="005038BD" w:rsidP="00C75DD5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1559"/>
        <w:gridCol w:w="2551"/>
        <w:gridCol w:w="1843"/>
      </w:tblGrid>
      <w:tr w:rsidR="00573D1D" w:rsidRPr="003A7AEA" w:rsidTr="00B240F9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b/>
              </w:rPr>
            </w:pPr>
            <w:r w:rsidRPr="003A7AEA">
              <w:rPr>
                <w:rFonts w:ascii="Times New Roman" w:hAnsi="Times New Roman"/>
                <w:b/>
              </w:rPr>
              <w:t>Nazwa kryterium</w:t>
            </w:r>
          </w:p>
        </w:tc>
      </w:tr>
      <w:tr w:rsidR="00573D1D" w:rsidRPr="003A7AEA" w:rsidTr="00B240F9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D" w:rsidRPr="00972616" w:rsidRDefault="00573D1D" w:rsidP="00B240F9">
            <w:pPr>
              <w:spacing w:before="120" w:after="24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573D1D" w:rsidRPr="003A7AEA" w:rsidRDefault="00573D1D" w:rsidP="00B240F9">
            <w:pPr>
              <w:spacing w:before="120" w:after="240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4AAB">
              <w:rPr>
                <w:rFonts w:ascii="Times New Roman" w:hAnsi="Times New Roman"/>
                <w:b/>
                <w:sz w:val="20"/>
                <w:szCs w:val="20"/>
              </w:rPr>
              <w:t>Łączna c</w:t>
            </w: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>ena brutto (z VAT) za przeprowadzenie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szkolenia</w:t>
            </w: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 xml:space="preserve">:  </w:t>
            </w:r>
            <w:r w:rsidRPr="00972616">
              <w:rPr>
                <w:rFonts w:ascii="Times New Roman" w:hAnsi="Times New Roman"/>
                <w:sz w:val="20"/>
                <w:szCs w:val="20"/>
              </w:rPr>
              <w:t>1 grupa (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72616">
              <w:rPr>
                <w:rFonts w:ascii="Times New Roman" w:hAnsi="Times New Roman"/>
                <w:sz w:val="20"/>
                <w:szCs w:val="20"/>
              </w:rPr>
              <w:t>os.) x 16 godzin =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>…………….............</w:t>
            </w:r>
          </w:p>
          <w:p w:rsidR="00573D1D" w:rsidRPr="003A7AEA" w:rsidRDefault="00573D1D" w:rsidP="00B240F9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573D1D" w:rsidRPr="003A7AEA" w:rsidRDefault="00573D1D" w:rsidP="00B240F9">
            <w:pPr>
              <w:spacing w:before="240"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 xml:space="preserve">ena brutto (z VAT) za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godzinę szkolenia: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:rsidR="00573D1D" w:rsidRPr="003A7AEA" w:rsidRDefault="00573D1D" w:rsidP="00B240F9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573D1D" w:rsidRPr="003A7AEA" w:rsidRDefault="00573D1D" w:rsidP="00B240F9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b/>
                <w:sz w:val="20"/>
                <w:szCs w:val="20"/>
              </w:rPr>
              <w:t>K 2: Doświadczenie Wykładowcy (ilość przeprowadzonych kursów/ szkoleń/ zajęć/ wykładów)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73D1D" w:rsidRDefault="00573D1D" w:rsidP="00B240F9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Imię i nazwisko Wykładowcy: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t>…………………………………………..</w:t>
            </w:r>
          </w:p>
          <w:p w:rsidR="00573D1D" w:rsidRPr="003A7AEA" w:rsidRDefault="00573D1D" w:rsidP="00B240F9">
            <w:pPr>
              <w:spacing w:before="240"/>
              <w:rPr>
                <w:rFonts w:ascii="Times New Roman" w:hAnsi="Times New Roman"/>
                <w:sz w:val="4"/>
                <w:szCs w:val="4"/>
              </w:rPr>
            </w:pP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 xml:space="preserve">/uwaga – jeżeli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szkolenie</w:t>
            </w: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 xml:space="preserve"> będzie prowadził więcej niż 1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W</w:t>
            </w: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 xml:space="preserve">ykładowca – należy przedstawić tabelę dla każdego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W</w:t>
            </w:r>
            <w:r w:rsidRPr="00B10736">
              <w:rPr>
                <w:rFonts w:ascii="Times New Roman" w:hAnsi="Times New Roman"/>
                <w:sz w:val="18"/>
                <w:szCs w:val="18"/>
                <w:u w:val="single"/>
              </w:rPr>
              <w:t>ykładowcy osobno/</w:t>
            </w:r>
          </w:p>
        </w:tc>
      </w:tr>
      <w:tr w:rsidR="00573D1D" w:rsidRPr="003A7AEA" w:rsidTr="00B240F9">
        <w:trPr>
          <w:trHeight w:val="7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1D" w:rsidRPr="003A7AEA" w:rsidRDefault="00573D1D" w:rsidP="00B240F9">
            <w:pPr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Nazwa prowadzonego kursu/ szkolenia w zakresie tematyki kursu/szkolenia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3A7AEA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EA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rPr>
          <w:trHeight w:hRule="exact"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573D1D">
            <w:pPr>
              <w:numPr>
                <w:ilvl w:val="0"/>
                <w:numId w:val="37"/>
              </w:numPr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D1D" w:rsidRPr="003A7AEA" w:rsidRDefault="00573D1D" w:rsidP="00B240F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73D1D" w:rsidRPr="003A7AEA" w:rsidTr="00B240F9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1D" w:rsidRPr="003A7AEA" w:rsidRDefault="00573D1D" w:rsidP="00B240F9">
            <w:pPr>
              <w:spacing w:before="240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2F5B19" w:rsidRDefault="002F5B19" w:rsidP="00C75DD5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5B19" w:rsidRDefault="002F5B19" w:rsidP="00C75DD5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0232A" w:rsidRPr="00B8709A" w:rsidRDefault="00E0232A" w:rsidP="00B8709A">
      <w:pPr>
        <w:numPr>
          <w:ilvl w:val="0"/>
          <w:numId w:val="22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B8709A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E0232A" w:rsidRDefault="00993F76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E0232A">
        <w:rPr>
          <w:rFonts w:ascii="Times New Roman" w:hAnsi="Times New Roman"/>
          <w:sz w:val="20"/>
          <w:szCs w:val="20"/>
        </w:rPr>
        <w:t xml:space="preserve">ako Wykonawca spełniam warunki udziału w postępowaniu – określone przez Zamawiającego w </w:t>
      </w:r>
      <w:r w:rsidR="002678F4">
        <w:rPr>
          <w:rFonts w:ascii="Times New Roman" w:hAnsi="Times New Roman"/>
          <w:sz w:val="20"/>
          <w:szCs w:val="20"/>
        </w:rPr>
        <w:t>pkt.</w:t>
      </w:r>
      <w:r w:rsidR="00E0232A">
        <w:rPr>
          <w:rFonts w:ascii="Times New Roman" w:hAnsi="Times New Roman"/>
          <w:sz w:val="20"/>
          <w:szCs w:val="20"/>
        </w:rPr>
        <w:t xml:space="preserve"> IV Ogłoszenia,</w:t>
      </w:r>
    </w:p>
    <w:p w:rsidR="00E0232A" w:rsidRDefault="00993F76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E0232A">
        <w:rPr>
          <w:rFonts w:ascii="Times New Roman" w:hAnsi="Times New Roman"/>
          <w:sz w:val="20"/>
          <w:szCs w:val="20"/>
        </w:rPr>
        <w:t>apoznaliśmy się i w pełni oraz bez żadnych zastrzeżeń akceptujemy treść ogłoszenia o zamówieniu (zwanego dalej Ogłoszeniem) wraz z załącznikami, z wyjaśnieniami i zmianami,</w:t>
      </w:r>
    </w:p>
    <w:p w:rsidR="00E0232A" w:rsidRDefault="00993F76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 w:rsidR="00E0232A">
        <w:rPr>
          <w:rFonts w:ascii="Times New Roman" w:hAnsi="Times New Roman"/>
          <w:sz w:val="20"/>
          <w:szCs w:val="20"/>
        </w:rPr>
        <w:t xml:space="preserve">ferujemy wykonanie przedmiotu zamówienia zgodnie z warunkami zapisanymi w Ogłoszeniu </w:t>
      </w:r>
      <w:r w:rsidR="00E0232A">
        <w:rPr>
          <w:rFonts w:ascii="Times New Roman" w:hAnsi="Times New Roman"/>
          <w:sz w:val="20"/>
          <w:szCs w:val="20"/>
        </w:rPr>
        <w:br/>
        <w:t xml:space="preserve">i załącznikach do Ogłoszenia, </w:t>
      </w:r>
    </w:p>
    <w:p w:rsidR="00E0232A" w:rsidRDefault="00993F76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E0232A">
        <w:rPr>
          <w:rFonts w:ascii="Times New Roman" w:hAnsi="Times New Roman"/>
          <w:sz w:val="20"/>
          <w:szCs w:val="20"/>
        </w:rPr>
        <w:t xml:space="preserve"> pełni i bez żadnych zastrzeżeń akceptujemy warunki umowy na wykonanie zamówienia zapisane </w:t>
      </w:r>
      <w:r w:rsidR="00E0232A">
        <w:rPr>
          <w:rFonts w:ascii="Times New Roman" w:hAnsi="Times New Roman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E0232A" w:rsidRDefault="006C7A75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E0232A">
        <w:rPr>
          <w:rFonts w:ascii="Times New Roman" w:hAnsi="Times New Roman"/>
          <w:sz w:val="20"/>
          <w:szCs w:val="20"/>
        </w:rPr>
        <w:t>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E0232A" w:rsidRPr="00B021D5" w:rsidRDefault="006C7A75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E0232A" w:rsidRPr="00B021D5">
        <w:rPr>
          <w:rFonts w:ascii="Times New Roman" w:hAnsi="Times New Roman"/>
          <w:sz w:val="20"/>
          <w:szCs w:val="20"/>
        </w:rPr>
        <w:t xml:space="preserve">e wskazanej powyżej </w:t>
      </w:r>
      <w:r>
        <w:rPr>
          <w:rFonts w:ascii="Times New Roman" w:hAnsi="Times New Roman"/>
          <w:b/>
          <w:sz w:val="20"/>
          <w:szCs w:val="20"/>
        </w:rPr>
        <w:t>c</w:t>
      </w:r>
      <w:r w:rsidR="00E0232A" w:rsidRPr="00B021D5">
        <w:rPr>
          <w:rFonts w:ascii="Times New Roman" w:hAnsi="Times New Roman"/>
          <w:b/>
          <w:sz w:val="20"/>
          <w:szCs w:val="20"/>
        </w:rPr>
        <w:t>enie brutto oferty</w:t>
      </w:r>
      <w:r w:rsidR="00E0232A" w:rsidRPr="00B021D5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="00E0232A" w:rsidRPr="00B021D5">
        <w:rPr>
          <w:rFonts w:ascii="Times New Roman" w:hAnsi="Times New Roman"/>
          <w:b/>
          <w:sz w:val="20"/>
          <w:szCs w:val="20"/>
        </w:rPr>
        <w:t>cenie brutto oferty</w:t>
      </w:r>
      <w:r w:rsidR="00E0232A" w:rsidRPr="00B021D5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</w:t>
      </w:r>
      <w:r w:rsidR="00B53CCB">
        <w:rPr>
          <w:rFonts w:ascii="Times New Roman" w:hAnsi="Times New Roman"/>
          <w:sz w:val="20"/>
          <w:szCs w:val="20"/>
        </w:rPr>
        <w:t>ieniach i zmianach Ogłoszenia i </w:t>
      </w:r>
      <w:r w:rsidR="00E0232A" w:rsidRPr="00B021D5">
        <w:rPr>
          <w:rFonts w:ascii="Times New Roman" w:hAnsi="Times New Roman"/>
          <w:sz w:val="20"/>
          <w:szCs w:val="20"/>
        </w:rPr>
        <w:t xml:space="preserve">załączników do Ogłoszenia, </w:t>
      </w:r>
    </w:p>
    <w:p w:rsidR="00E0232A" w:rsidRDefault="00D41A01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0232A">
        <w:rPr>
          <w:rFonts w:ascii="Times New Roman" w:hAnsi="Times New Roman"/>
          <w:sz w:val="20"/>
          <w:szCs w:val="20"/>
        </w:rPr>
        <w:t xml:space="preserve">odana przez nas </w:t>
      </w:r>
      <w:r>
        <w:rPr>
          <w:rFonts w:ascii="Times New Roman" w:hAnsi="Times New Roman"/>
          <w:b/>
          <w:sz w:val="20"/>
          <w:szCs w:val="20"/>
        </w:rPr>
        <w:t>c</w:t>
      </w:r>
      <w:r w:rsidR="00E0232A">
        <w:rPr>
          <w:rFonts w:ascii="Times New Roman" w:hAnsi="Times New Roman"/>
          <w:b/>
          <w:sz w:val="20"/>
          <w:szCs w:val="20"/>
        </w:rPr>
        <w:t>ena brutto</w:t>
      </w:r>
      <w:r w:rsidR="00E0232A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E0232A" w:rsidRDefault="00E0232A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E0232A" w:rsidRDefault="00E0232A" w:rsidP="00443D1C">
      <w:pPr>
        <w:numPr>
          <w:ilvl w:val="1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Faktura/rachunek za wykonanie przedmiotu zamówienia wystawiony/-a będzie na: Powiat Lęborski, </w:t>
      </w:r>
      <w:r>
        <w:rPr>
          <w:rFonts w:ascii="Times New Roman" w:hAnsi="Times New Roman"/>
          <w:sz w:val="20"/>
          <w:szCs w:val="20"/>
        </w:rPr>
        <w:br/>
        <w:t>ul. Czołgistów 5, 84-300 Lębork, NIP 841-160-90-72.</w:t>
      </w:r>
    </w:p>
    <w:p w:rsidR="00E0232A" w:rsidRDefault="00E0232A" w:rsidP="00E0232A">
      <w:pPr>
        <w:jc w:val="both"/>
        <w:rPr>
          <w:rFonts w:ascii="Times New Roman" w:hAnsi="Times New Roman"/>
          <w:sz w:val="20"/>
          <w:szCs w:val="20"/>
        </w:rPr>
      </w:pPr>
    </w:p>
    <w:p w:rsidR="00E0232A" w:rsidRDefault="00E0232A" w:rsidP="00443D1C">
      <w:pPr>
        <w:numPr>
          <w:ilvl w:val="0"/>
          <w:numId w:val="22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E0232A" w:rsidRDefault="00E0232A" w:rsidP="00E0232A">
      <w:pPr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E0232A" w:rsidRDefault="00E0232A" w:rsidP="00E0232A">
      <w:pPr>
        <w:ind w:left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E0232A" w:rsidRDefault="00E0232A" w:rsidP="00E0232A">
      <w:pPr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E0232A" w:rsidRDefault="00E0232A" w:rsidP="00E0232A">
      <w:pPr>
        <w:ind w:left="709"/>
        <w:jc w:val="both"/>
        <w:rPr>
          <w:rFonts w:ascii="Times New Roman" w:hAnsi="Times New Roman"/>
          <w:sz w:val="20"/>
          <w:szCs w:val="20"/>
        </w:rPr>
      </w:pPr>
    </w:p>
    <w:p w:rsidR="00E0232A" w:rsidRDefault="00E0232A" w:rsidP="00443D1C">
      <w:pPr>
        <w:numPr>
          <w:ilvl w:val="0"/>
          <w:numId w:val="22"/>
        </w:numPr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E0232A" w:rsidRDefault="00E0232A" w:rsidP="00E0232A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8F0769" w:rsidRPr="006F546C" w:rsidRDefault="008F0769" w:rsidP="00443D1C">
      <w:pPr>
        <w:numPr>
          <w:ilvl w:val="0"/>
          <w:numId w:val="5"/>
        </w:numPr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6F546C">
        <w:rPr>
          <w:rFonts w:ascii="Times New Roman" w:hAnsi="Times New Roman"/>
          <w:b/>
          <w:sz w:val="20"/>
          <w:szCs w:val="20"/>
        </w:rPr>
        <w:t>Załączniki:</w:t>
      </w:r>
    </w:p>
    <w:p w:rsidR="008F0769" w:rsidRPr="006F546C" w:rsidRDefault="008F0769" w:rsidP="00443D1C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Times New Roman" w:hAnsi="Times New Roman"/>
          <w:sz w:val="20"/>
          <w:szCs w:val="20"/>
        </w:rPr>
      </w:pPr>
      <w:r w:rsidRPr="006F546C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8F0769" w:rsidRPr="006F546C" w:rsidRDefault="008F0769" w:rsidP="00443D1C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Times New Roman" w:hAnsi="Times New Roman"/>
          <w:sz w:val="20"/>
          <w:szCs w:val="20"/>
        </w:rPr>
      </w:pPr>
      <w:r w:rsidRPr="006F546C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8F0769" w:rsidRPr="006F546C" w:rsidRDefault="008F0769" w:rsidP="00443D1C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Times New Roman" w:hAnsi="Times New Roman"/>
          <w:sz w:val="20"/>
          <w:szCs w:val="20"/>
        </w:rPr>
      </w:pPr>
      <w:r w:rsidRPr="006F546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8F0769" w:rsidRPr="006F546C" w:rsidRDefault="008F0769" w:rsidP="00443D1C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="Times New Roman" w:hAnsi="Times New Roman"/>
          <w:sz w:val="20"/>
          <w:szCs w:val="20"/>
        </w:rPr>
      </w:pPr>
      <w:r w:rsidRPr="006F546C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8F0769" w:rsidRPr="006F546C" w:rsidRDefault="008F0769" w:rsidP="008F0769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8F0769" w:rsidRDefault="008F0769" w:rsidP="008F0769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8F0769" w:rsidRPr="006F546C" w:rsidRDefault="008F0769" w:rsidP="008F0769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6F546C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8F0769" w:rsidRDefault="008F0769" w:rsidP="008F0769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DF5BFD" w:rsidRDefault="00DF5BFD" w:rsidP="008F0769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8F0769" w:rsidRPr="006F546C" w:rsidRDefault="008F0769" w:rsidP="008F0769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546C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8F0769" w:rsidRPr="006F546C" w:rsidRDefault="008F0769" w:rsidP="008F0769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6F546C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8F0769" w:rsidRPr="006F546C" w:rsidRDefault="008F0769" w:rsidP="008F0769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DF5BFD" w:rsidRDefault="00DF5BFD" w:rsidP="00996F02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DF5BFD" w:rsidRDefault="00DF5BFD" w:rsidP="00996F02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</w:p>
    <w:p w:rsidR="00C75DD5" w:rsidRPr="00C75DD5" w:rsidRDefault="008F0769" w:rsidP="00996F02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6F546C">
        <w:rPr>
          <w:rFonts w:ascii="Times New Roman" w:hAnsi="Times New Roman"/>
          <w:b/>
          <w:sz w:val="20"/>
          <w:szCs w:val="20"/>
        </w:rPr>
        <w:t>W przypadku osób fizycznych składających ofertę zgodnie z art. 43</w:t>
      </w:r>
      <w:r w:rsidR="00AC50AA" w:rsidRPr="00AC50AA">
        <w:rPr>
          <w:rFonts w:ascii="Times New Roman" w:hAnsi="Times New Roman"/>
          <w:b/>
          <w:sz w:val="20"/>
          <w:szCs w:val="20"/>
          <w:vertAlign w:val="superscript"/>
        </w:rPr>
        <w:t>4</w:t>
      </w:r>
      <w:r w:rsidRPr="006F546C">
        <w:rPr>
          <w:rFonts w:ascii="Times New Roman" w:hAnsi="Times New Roman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C75DD5" w:rsidRDefault="00A5798F" w:rsidP="00A5798F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bookmarkStart w:id="1" w:name="_Hlk497122335"/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br/>
      </w:r>
      <w:bookmarkEnd w:id="1"/>
      <w:r w:rsidR="007F159C" w:rsidRPr="00C75DD5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7F159C">
        <w:rPr>
          <w:rFonts w:ascii="Times New Roman" w:hAnsi="Times New Roman"/>
          <w:b/>
          <w:i/>
          <w:sz w:val="20"/>
          <w:szCs w:val="20"/>
        </w:rPr>
        <w:t>PO.272.3.</w:t>
      </w:r>
      <w:r w:rsidR="009E541A">
        <w:rPr>
          <w:rFonts w:ascii="Times New Roman" w:hAnsi="Times New Roman"/>
          <w:b/>
          <w:i/>
          <w:sz w:val="20"/>
          <w:szCs w:val="20"/>
        </w:rPr>
        <w:t>4</w:t>
      </w:r>
      <w:r w:rsidR="007F159C">
        <w:rPr>
          <w:rFonts w:ascii="Times New Roman" w:hAnsi="Times New Roman"/>
          <w:b/>
          <w:i/>
          <w:sz w:val="20"/>
          <w:szCs w:val="20"/>
        </w:rPr>
        <w:t>.</w:t>
      </w:r>
      <w:r w:rsidR="007F159C" w:rsidRPr="00C75DD5">
        <w:rPr>
          <w:rFonts w:ascii="Times New Roman" w:hAnsi="Times New Roman"/>
          <w:b/>
          <w:i/>
          <w:sz w:val="20"/>
          <w:szCs w:val="20"/>
        </w:rPr>
        <w:t>201</w:t>
      </w:r>
      <w:r w:rsidR="007F159C">
        <w:rPr>
          <w:rFonts w:ascii="Times New Roman" w:hAnsi="Times New Roman"/>
          <w:b/>
          <w:i/>
          <w:sz w:val="20"/>
          <w:szCs w:val="20"/>
        </w:rPr>
        <w:t>8</w:t>
      </w:r>
    </w:p>
    <w:p w:rsidR="00A5798F" w:rsidRPr="00C75DD5" w:rsidRDefault="00A5798F" w:rsidP="00A5798F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</w:p>
    <w:p w:rsidR="00A5798F" w:rsidRPr="00C75DD5" w:rsidRDefault="00A5798F" w:rsidP="00A5798F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   ...............</w:t>
      </w:r>
      <w:r w:rsidR="00003B11" w:rsidRPr="00C75DD5">
        <w:rPr>
          <w:rFonts w:ascii="Times New Roman" w:hAnsi="Times New Roman"/>
          <w:sz w:val="20"/>
          <w:szCs w:val="20"/>
          <w:lang w:eastAsia="ar-SA"/>
        </w:rPr>
        <w:t>........................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C75DD5" w:rsidRDefault="00A5798F" w:rsidP="00A5798F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C75DD5" w:rsidRDefault="00A5798F" w:rsidP="00A5798F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A5798F" w:rsidRPr="00C75DD5" w:rsidRDefault="00A5798F" w:rsidP="00A5798F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5798F" w:rsidRPr="00C75DD5" w:rsidRDefault="00A5798F" w:rsidP="00A5798F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5798F" w:rsidRPr="00C75DD5" w:rsidRDefault="00A5798F" w:rsidP="00A5798F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OŚWIADCZENIE O BRAKU POWIĄZAŃ OSOBOWYCH LUB KAPITAŁOWYCH</w:t>
      </w:r>
    </w:p>
    <w:p w:rsidR="00A30692" w:rsidRPr="00C75DD5" w:rsidRDefault="00A30692" w:rsidP="00A30692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Składając ofertę w odpowiedzi na </w:t>
      </w:r>
      <w:r w:rsidR="00573D1D" w:rsidRPr="007D51DA">
        <w:rPr>
          <w:rFonts w:ascii="Times New Roman" w:hAnsi="Times New Roman"/>
          <w:b/>
          <w:sz w:val="20"/>
          <w:szCs w:val="20"/>
        </w:rPr>
        <w:t xml:space="preserve">OGŁOSZENIE O ZAMÓWIENIU NA USŁUGI SPOŁECZNE I INNE SZCZEGÓLNE USŁUGI </w:t>
      </w:r>
      <w:r w:rsidRPr="007D51DA">
        <w:rPr>
          <w:rFonts w:ascii="Times New Roman" w:hAnsi="Times New Roman"/>
          <w:b/>
          <w:sz w:val="20"/>
          <w:szCs w:val="20"/>
        </w:rPr>
        <w:t>–</w:t>
      </w:r>
      <w:r w:rsidRPr="007D51DA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784A89" w:rsidRPr="00784A89">
        <w:rPr>
          <w:rFonts w:ascii="Times New Roman" w:hAnsi="Times New Roman"/>
          <w:b/>
          <w:sz w:val="20"/>
          <w:szCs w:val="20"/>
        </w:rPr>
        <w:t>przeprowadzenie szkolenia Pakiet graficzny Adobe Photoshop w ramach projektu „Kompetencje zawodowe inwestycją w przyszłość powiatu lęborskiego”</w:t>
      </w:r>
      <w:r w:rsidR="00784A89" w:rsidRPr="007D6B71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A30692" w:rsidRPr="00C75DD5" w:rsidRDefault="00A30692" w:rsidP="00A5798F">
      <w:pPr>
        <w:jc w:val="both"/>
        <w:rPr>
          <w:rFonts w:ascii="Times New Roman" w:hAnsi="Times New Roman"/>
          <w:sz w:val="20"/>
          <w:szCs w:val="20"/>
        </w:rPr>
      </w:pPr>
    </w:p>
    <w:p w:rsidR="00A30692" w:rsidRPr="00C75DD5" w:rsidRDefault="00A30692" w:rsidP="00A5798F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oświadczamy, że nie jesteśmy powiązani z:</w:t>
      </w:r>
    </w:p>
    <w:p w:rsidR="00A5798F" w:rsidRPr="00C75DD5" w:rsidRDefault="00A5798F" w:rsidP="00443D1C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beneficjentem projektu </w:t>
      </w:r>
    </w:p>
    <w:p w:rsidR="00A5798F" w:rsidRPr="00C75DD5" w:rsidRDefault="00A5798F" w:rsidP="00443D1C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A5798F" w:rsidRPr="00C75DD5" w:rsidRDefault="00A5798F" w:rsidP="00443D1C">
      <w:pPr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C75DD5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  <w:r w:rsidRPr="00C75DD5">
        <w:rPr>
          <w:rFonts w:ascii="Times New Roman" w:hAnsi="Times New Roman"/>
          <w:b/>
          <w:sz w:val="20"/>
          <w:szCs w:val="20"/>
        </w:rPr>
        <w:t>osobowo lub kapitałowo</w:t>
      </w:r>
      <w:r w:rsidRPr="00C75DD5">
        <w:rPr>
          <w:rFonts w:ascii="Times New Roman" w:hAnsi="Times New Roman"/>
          <w:sz w:val="20"/>
          <w:szCs w:val="20"/>
        </w:rPr>
        <w:t>, w szczególności poprzez:</w:t>
      </w: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  <w:t xml:space="preserve"> </w:t>
      </w: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A5798F" w:rsidRPr="00C75DD5" w:rsidRDefault="00A5798F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C75DD5" w:rsidRDefault="00A5798F" w:rsidP="00A5798F">
      <w:pPr>
        <w:jc w:val="right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ab/>
      </w:r>
    </w:p>
    <w:p w:rsidR="00A5798F" w:rsidRPr="00C75DD5" w:rsidRDefault="00A5798F" w:rsidP="00A5798F">
      <w:pPr>
        <w:jc w:val="right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       </w:t>
      </w:r>
    </w:p>
    <w:p w:rsidR="00A5798F" w:rsidRPr="00C75DD5" w:rsidRDefault="00A5798F" w:rsidP="00A5798F">
      <w:pPr>
        <w:jc w:val="right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</w:p>
    <w:p w:rsidR="00A5798F" w:rsidRPr="00C75DD5" w:rsidRDefault="00A5798F" w:rsidP="00A5798F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>Załącznik n</w:t>
      </w:r>
      <w:r w:rsidR="0046178E" w:rsidRPr="00C75DD5">
        <w:rPr>
          <w:rFonts w:ascii="Times New Roman" w:hAnsi="Times New Roman"/>
          <w:b/>
          <w:i/>
          <w:sz w:val="20"/>
          <w:szCs w:val="20"/>
          <w:lang w:eastAsia="ar-SA"/>
        </w:rPr>
        <w:t>r 3</w:t>
      </w:r>
      <w:r w:rsidR="0046178E" w:rsidRPr="00C75DD5">
        <w:rPr>
          <w:rFonts w:ascii="Times New Roman" w:hAnsi="Times New Roman"/>
          <w:b/>
          <w:i/>
          <w:sz w:val="20"/>
          <w:szCs w:val="20"/>
          <w:lang w:eastAsia="ar-SA"/>
        </w:rPr>
        <w:br/>
        <w:t>do Ogłoszen</w:t>
      </w:r>
      <w:r w:rsidR="008954DA" w:rsidRPr="00C75DD5">
        <w:rPr>
          <w:rFonts w:ascii="Times New Roman" w:hAnsi="Times New Roman"/>
          <w:b/>
          <w:i/>
          <w:sz w:val="20"/>
          <w:szCs w:val="20"/>
          <w:lang w:eastAsia="ar-SA"/>
        </w:rPr>
        <w:t>ia Nr PO.272.3</w:t>
      </w:r>
      <w:r w:rsidR="00876E72">
        <w:rPr>
          <w:rFonts w:ascii="Times New Roman" w:hAnsi="Times New Roman"/>
          <w:b/>
          <w:i/>
          <w:sz w:val="20"/>
          <w:szCs w:val="20"/>
          <w:lang w:eastAsia="ar-SA"/>
        </w:rPr>
        <w:t>.</w:t>
      </w:r>
      <w:r w:rsidR="009E541A">
        <w:rPr>
          <w:rFonts w:ascii="Times New Roman" w:hAnsi="Times New Roman"/>
          <w:b/>
          <w:i/>
          <w:sz w:val="20"/>
          <w:szCs w:val="20"/>
          <w:lang w:eastAsia="ar-SA"/>
        </w:rPr>
        <w:t>4</w:t>
      </w:r>
      <w:r w:rsidR="00876E72">
        <w:rPr>
          <w:rFonts w:ascii="Times New Roman" w:hAnsi="Times New Roman"/>
          <w:b/>
          <w:i/>
          <w:sz w:val="20"/>
          <w:szCs w:val="20"/>
          <w:lang w:eastAsia="ar-SA"/>
        </w:rPr>
        <w:t>.</w:t>
      </w: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t>201</w:t>
      </w:r>
      <w:r w:rsidR="00876E72">
        <w:rPr>
          <w:rFonts w:ascii="Times New Roman" w:hAnsi="Times New Roman"/>
          <w:b/>
          <w:i/>
          <w:sz w:val="20"/>
          <w:szCs w:val="20"/>
          <w:lang w:eastAsia="ar-SA"/>
        </w:rPr>
        <w:t>8</w:t>
      </w:r>
      <w:r w:rsidRPr="00C75DD5">
        <w:rPr>
          <w:rFonts w:ascii="Times New Roman" w:hAnsi="Times New Roman"/>
          <w:b/>
          <w:i/>
          <w:sz w:val="20"/>
          <w:szCs w:val="20"/>
          <w:lang w:eastAsia="ar-SA"/>
        </w:rPr>
        <w:t xml:space="preserve">                              </w:t>
      </w:r>
    </w:p>
    <w:p w:rsidR="00A5798F" w:rsidRPr="00C75DD5" w:rsidRDefault="00A5798F" w:rsidP="00A5798F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ab/>
      </w:r>
    </w:p>
    <w:p w:rsidR="00A5798F" w:rsidRPr="00C75DD5" w:rsidRDefault="00A5798F" w:rsidP="00A5798F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C75DD5" w:rsidRDefault="00A5798F" w:rsidP="00A5798F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C75DD5" w:rsidRDefault="00A5798F" w:rsidP="00A5798F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A5798F" w:rsidRPr="00C75DD5" w:rsidRDefault="00A5798F" w:rsidP="00A5798F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5798F" w:rsidRPr="00C75DD5" w:rsidRDefault="00A5798F" w:rsidP="00A5798F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A5798F" w:rsidRPr="00C75DD5" w:rsidRDefault="00A5798F" w:rsidP="00A5798F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A5798F" w:rsidRPr="00C75DD5" w:rsidRDefault="00A5798F" w:rsidP="00A5798F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A30692" w:rsidRPr="00C75DD5" w:rsidRDefault="00A30692" w:rsidP="00A30692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Składając ofertę w odpowiedzi na </w:t>
      </w:r>
      <w:r w:rsidR="00573D1D" w:rsidRPr="007D51DA">
        <w:rPr>
          <w:rFonts w:ascii="Times New Roman" w:hAnsi="Times New Roman"/>
          <w:b/>
          <w:sz w:val="20"/>
          <w:szCs w:val="20"/>
        </w:rPr>
        <w:t xml:space="preserve">OGŁOSZENIE O ZAMÓWIENIU NA USŁUGI SPOŁECZNE I INNE SZCZEGÓLNE USŁUGI </w:t>
      </w:r>
      <w:r w:rsidR="000F3FE9" w:rsidRPr="007D51DA">
        <w:rPr>
          <w:rFonts w:ascii="Times New Roman" w:hAnsi="Times New Roman"/>
          <w:b/>
          <w:sz w:val="20"/>
          <w:szCs w:val="20"/>
        </w:rPr>
        <w:t>–</w:t>
      </w:r>
      <w:r w:rsidR="000F3FE9" w:rsidRPr="007D51DA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784A89" w:rsidRPr="00784A89">
        <w:rPr>
          <w:rFonts w:ascii="Times New Roman" w:hAnsi="Times New Roman"/>
          <w:b/>
          <w:sz w:val="20"/>
          <w:szCs w:val="20"/>
        </w:rPr>
        <w:t>przeprowadzenie szkolenia Pakiet graficzny Adobe Photoshop w ramach projektu „Kompetencje zawodowe inwestycją w przyszłość powiatu lęborskiego”</w:t>
      </w:r>
      <w:r w:rsidR="00784A89" w:rsidRPr="007D6B71">
        <w:rPr>
          <w:rFonts w:ascii="Times New Roman" w:hAnsi="Times New Roman"/>
          <w:sz w:val="20"/>
          <w:szCs w:val="20"/>
        </w:rPr>
        <w:t xml:space="preserve"> </w:t>
      </w:r>
      <w:r w:rsidR="003336F0">
        <w:rPr>
          <w:rFonts w:ascii="Times New Roman" w:hAnsi="Times New Roman"/>
          <w:sz w:val="20"/>
          <w:szCs w:val="20"/>
        </w:rPr>
        <w:t xml:space="preserve">o wartości poniżej </w:t>
      </w:r>
      <w:r w:rsidRPr="00C75DD5">
        <w:rPr>
          <w:rFonts w:ascii="Times New Roman" w:hAnsi="Times New Roman"/>
          <w:sz w:val="20"/>
          <w:szCs w:val="20"/>
        </w:rPr>
        <w:t>750 000 euro, do których zast</w:t>
      </w:r>
      <w:r w:rsidR="00003B11" w:rsidRPr="00C75DD5">
        <w:rPr>
          <w:rFonts w:ascii="Times New Roman" w:hAnsi="Times New Roman"/>
          <w:sz w:val="20"/>
          <w:szCs w:val="20"/>
        </w:rPr>
        <w:t>osowanie mają przepisy art. 138</w:t>
      </w:r>
      <w:r w:rsidRPr="00C75DD5">
        <w:rPr>
          <w:rFonts w:ascii="Times New Roman" w:hAnsi="Times New Roman"/>
          <w:sz w:val="20"/>
          <w:szCs w:val="20"/>
        </w:rPr>
        <w:t xml:space="preserve">o ustawy z dnia 29 stycznia 2004 r. Prawo zamówień publicznych </w:t>
      </w:r>
    </w:p>
    <w:p w:rsidR="00A5798F" w:rsidRPr="00C75DD5" w:rsidRDefault="00A5798F" w:rsidP="00A5798F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oświadczamy, że zgodnie z art. 24 ustawy z 29 stycznia 2004 roku Prawo zamówień </w:t>
      </w:r>
      <w:r w:rsidR="00E24F98" w:rsidRPr="00C75DD5">
        <w:rPr>
          <w:rFonts w:ascii="Times New Roman" w:hAnsi="Times New Roman"/>
          <w:sz w:val="20"/>
          <w:szCs w:val="20"/>
        </w:rPr>
        <w:t>publicznych (t.</w:t>
      </w:r>
      <w:r w:rsidR="00B53CCB">
        <w:rPr>
          <w:rFonts w:ascii="Times New Roman" w:hAnsi="Times New Roman"/>
          <w:sz w:val="20"/>
          <w:szCs w:val="20"/>
        </w:rPr>
        <w:t xml:space="preserve"> </w:t>
      </w:r>
      <w:r w:rsidR="00E24F98" w:rsidRPr="00C75DD5">
        <w:rPr>
          <w:rFonts w:ascii="Times New Roman" w:hAnsi="Times New Roman"/>
          <w:sz w:val="20"/>
          <w:szCs w:val="20"/>
        </w:rPr>
        <w:t xml:space="preserve">j. Dz. U. </w:t>
      </w:r>
      <w:r w:rsidR="00E24F98" w:rsidRPr="00C75DD5">
        <w:rPr>
          <w:rFonts w:ascii="Times New Roman" w:hAnsi="Times New Roman"/>
          <w:sz w:val="20"/>
          <w:szCs w:val="20"/>
        </w:rPr>
        <w:br/>
        <w:t>z 2017</w:t>
      </w:r>
      <w:r w:rsidRPr="00C75DD5">
        <w:rPr>
          <w:rFonts w:ascii="Times New Roman" w:hAnsi="Times New Roman"/>
          <w:sz w:val="20"/>
          <w:szCs w:val="20"/>
        </w:rPr>
        <w:t xml:space="preserve"> r., poz.</w:t>
      </w:r>
      <w:r w:rsidR="00E24F98" w:rsidRPr="00C75DD5">
        <w:rPr>
          <w:rFonts w:ascii="Times New Roman" w:hAnsi="Times New Roman"/>
          <w:sz w:val="20"/>
          <w:szCs w:val="20"/>
        </w:rPr>
        <w:t>1579</w:t>
      </w:r>
      <w:r w:rsidRPr="00C75DD5">
        <w:rPr>
          <w:rFonts w:ascii="Times New Roman" w:hAnsi="Times New Roman"/>
          <w:sz w:val="20"/>
          <w:szCs w:val="20"/>
        </w:rPr>
        <w:t xml:space="preserve"> ze zm.)</w:t>
      </w:r>
    </w:p>
    <w:p w:rsidR="00A5798F" w:rsidRPr="00C75DD5" w:rsidRDefault="00A5798F" w:rsidP="00A5798F">
      <w:pPr>
        <w:jc w:val="both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443D1C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A5798F" w:rsidRPr="00C75DD5" w:rsidRDefault="00A5798F" w:rsidP="00A5798F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A5798F" w:rsidRPr="00C75DD5" w:rsidRDefault="00A5798F" w:rsidP="00A5798F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DF5BFD" w:rsidRDefault="00DF5BFD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</w:rPr>
      </w:pPr>
    </w:p>
    <w:p w:rsidR="00A5798F" w:rsidRPr="00C75DD5" w:rsidRDefault="00A5798F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</w:r>
      <w:r w:rsidRPr="00C75DD5">
        <w:rPr>
          <w:rFonts w:ascii="Times New Roman" w:hAnsi="Times New Roman"/>
          <w:sz w:val="20"/>
          <w:szCs w:val="20"/>
        </w:rPr>
        <w:tab/>
        <w:t>.</w:t>
      </w:r>
      <w:r w:rsidRPr="00C75DD5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A5798F" w:rsidRPr="00C75DD5" w:rsidRDefault="00A5798F" w:rsidP="00A5798F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C75DD5" w:rsidRDefault="00A5798F" w:rsidP="00A5798F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5798F" w:rsidRPr="00C75DD5" w:rsidRDefault="00A5798F" w:rsidP="00A5798F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A5798F" w:rsidRPr="00C75DD5" w:rsidRDefault="00A5798F" w:rsidP="00A5798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75DD5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A5798F" w:rsidRPr="00C75DD5" w:rsidRDefault="00A5798F" w:rsidP="00A5798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75DD5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C75DD5" w:rsidRDefault="00A5798F" w:rsidP="00A5798F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C75DD5">
        <w:rPr>
          <w:rFonts w:ascii="Times New Roman" w:hAnsi="Times New Roman"/>
          <w:i/>
          <w:sz w:val="20"/>
          <w:szCs w:val="20"/>
          <w:u w:val="single"/>
        </w:rPr>
        <w:t>„</w:t>
      </w:r>
      <w:r w:rsidRPr="00C75DD5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3) osoby fizyczne, które prawomocnie skazano za przestępstwo popełni</w:t>
      </w:r>
      <w:r w:rsidR="00E24F98" w:rsidRPr="00C75DD5">
        <w:rPr>
          <w:rFonts w:ascii="Times New Roman" w:hAnsi="Times New Roman"/>
          <w:i/>
          <w:sz w:val="20"/>
          <w:szCs w:val="20"/>
        </w:rPr>
        <w:t>one w związku z postępowaniem o </w:t>
      </w:r>
      <w:r w:rsidRPr="00C75DD5">
        <w:rPr>
          <w:rFonts w:ascii="Times New Roman" w:hAnsi="Times New Roman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4) spółki jawne, których wspólnika prawomocnie skazano za prze</w:t>
      </w:r>
      <w:r w:rsidR="00E24F98" w:rsidRPr="00C75DD5">
        <w:rPr>
          <w:rFonts w:ascii="Times New Roman" w:hAnsi="Times New Roman"/>
          <w:i/>
          <w:sz w:val="20"/>
          <w:szCs w:val="20"/>
        </w:rPr>
        <w:t>stępstwo popełnione w związku z </w:t>
      </w:r>
      <w:r w:rsidRPr="00C75DD5">
        <w:rPr>
          <w:rFonts w:ascii="Times New Roman" w:hAnsi="Times New Roman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C75DD5">
        <w:rPr>
          <w:rFonts w:ascii="Times New Roman" w:hAnsi="Times New Roman"/>
          <w:i/>
          <w:sz w:val="20"/>
          <w:szCs w:val="20"/>
        </w:rPr>
        <w:t>orzyści majątkowych, a także za </w:t>
      </w:r>
      <w:r w:rsidRPr="00C75DD5">
        <w:rPr>
          <w:rFonts w:ascii="Times New Roman" w:hAnsi="Times New Roman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lastRenderedPageBreak/>
        <w:t>5) spółki partnerskie, których partnera lub członka zarządu prawomocnie skaza</w:t>
      </w:r>
      <w:r w:rsidR="00E24F98" w:rsidRPr="00C75DD5">
        <w:rPr>
          <w:rFonts w:ascii="Times New Roman" w:hAnsi="Times New Roman"/>
          <w:i/>
          <w:sz w:val="20"/>
          <w:szCs w:val="20"/>
        </w:rPr>
        <w:t>no za przestępstwo popełnione w </w:t>
      </w:r>
      <w:r w:rsidRPr="00C75DD5">
        <w:rPr>
          <w:rFonts w:ascii="Times New Roman" w:hAnsi="Times New Roman"/>
          <w:i/>
          <w:sz w:val="20"/>
          <w:szCs w:val="20"/>
        </w:rPr>
        <w:t>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C75DD5">
        <w:rPr>
          <w:rFonts w:ascii="Times New Roman" w:hAnsi="Times New Roman"/>
          <w:i/>
          <w:sz w:val="20"/>
          <w:szCs w:val="20"/>
        </w:rPr>
        <w:t>orzyści majątkowych, a także za </w:t>
      </w:r>
      <w:r w:rsidRPr="00C75DD5">
        <w:rPr>
          <w:rFonts w:ascii="Times New Roman" w:hAnsi="Times New Roman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 xml:space="preserve">6) spółki komandytowe oraz spółki komandytowo-akcyjne, których komplementariusza prawomocnie skazano </w:t>
      </w:r>
      <w:r w:rsidRPr="00C75DD5">
        <w:rPr>
          <w:rFonts w:ascii="Times New Roman" w:hAnsi="Times New Roman"/>
          <w:i/>
          <w:sz w:val="20"/>
          <w:szCs w:val="20"/>
        </w:rPr>
        <w:br/>
        <w:t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C75DD5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9) wykonawców będących osobami fizycznymi, które prawomocnie skazano z</w:t>
      </w:r>
      <w:r w:rsidR="00E24F98" w:rsidRPr="00C75DD5">
        <w:rPr>
          <w:rFonts w:ascii="Times New Roman" w:hAnsi="Times New Roman"/>
          <w:i/>
          <w:sz w:val="20"/>
          <w:szCs w:val="20"/>
        </w:rPr>
        <w:t>a przestępstwo, o którym mowa w </w:t>
      </w:r>
      <w:r w:rsidRPr="00C75DD5">
        <w:rPr>
          <w:rFonts w:ascii="Times New Roman" w:hAnsi="Times New Roman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762E3" w:rsidRPr="00C75DD5" w:rsidRDefault="009762E3" w:rsidP="00A5798F">
      <w:pPr>
        <w:jc w:val="both"/>
        <w:rPr>
          <w:rFonts w:ascii="Times New Roman" w:hAnsi="Times New Roman"/>
          <w:i/>
          <w:sz w:val="20"/>
          <w:szCs w:val="20"/>
        </w:rPr>
      </w:pPr>
    </w:p>
    <w:p w:rsidR="00A5798F" w:rsidRPr="00C75DD5" w:rsidRDefault="00A5798F" w:rsidP="00A5798F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C75DD5">
        <w:rPr>
          <w:rFonts w:ascii="Times New Roman" w:hAnsi="Times New Roman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</w:t>
      </w:r>
      <w:r w:rsidR="00E24F98" w:rsidRPr="00C75DD5">
        <w:rPr>
          <w:rFonts w:ascii="Times New Roman" w:hAnsi="Times New Roman"/>
          <w:i/>
          <w:sz w:val="20"/>
          <w:szCs w:val="20"/>
        </w:rPr>
        <w:t>a ust. 1, lub posługiwali się w </w:t>
      </w:r>
      <w:r w:rsidRPr="00C75DD5">
        <w:rPr>
          <w:rFonts w:ascii="Times New Roman" w:hAnsi="Times New Roman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C75DD5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</w:t>
      </w:r>
    </w:p>
    <w:p w:rsidR="00A5798F" w:rsidRPr="00C75DD5" w:rsidRDefault="00A5798F" w:rsidP="00A5798F">
      <w:pPr>
        <w:jc w:val="both"/>
        <w:rPr>
          <w:rFonts w:ascii="Times New Roman" w:hAnsi="Times New Roman"/>
          <w:i/>
          <w:sz w:val="20"/>
          <w:szCs w:val="20"/>
        </w:rPr>
      </w:pPr>
      <w:r w:rsidRPr="00C75DD5">
        <w:rPr>
          <w:rFonts w:ascii="Times New Roman" w:hAnsi="Times New Roman"/>
          <w:i/>
          <w:sz w:val="20"/>
          <w:szCs w:val="20"/>
        </w:rPr>
        <w:t xml:space="preserve">udziału w tym samym postępowaniu, chyba że wykażą, że istniejące między </w:t>
      </w:r>
      <w:r w:rsidR="00E24F98" w:rsidRPr="00C75DD5">
        <w:rPr>
          <w:rFonts w:ascii="Times New Roman" w:hAnsi="Times New Roman"/>
          <w:i/>
          <w:sz w:val="20"/>
          <w:szCs w:val="20"/>
        </w:rPr>
        <w:t>nimi powiązania nie prowadzą do </w:t>
      </w:r>
      <w:r w:rsidRPr="00C75DD5">
        <w:rPr>
          <w:rFonts w:ascii="Times New Roman" w:hAnsi="Times New Roman"/>
          <w:i/>
          <w:sz w:val="20"/>
          <w:szCs w:val="20"/>
        </w:rPr>
        <w:t xml:space="preserve">zachwiania uczciwej konkurencji pomiędzy wykonawcami w postępowaniu o udzielenie zamówienia. </w:t>
      </w:r>
    </w:p>
    <w:p w:rsidR="009762E3" w:rsidRPr="00C75DD5" w:rsidRDefault="009762E3" w:rsidP="00A5798F">
      <w:pPr>
        <w:jc w:val="both"/>
        <w:rPr>
          <w:rFonts w:ascii="Times New Roman" w:hAnsi="Times New Roman"/>
          <w:i/>
          <w:sz w:val="20"/>
          <w:szCs w:val="20"/>
        </w:rPr>
      </w:pPr>
    </w:p>
    <w:p w:rsidR="00B53CCB" w:rsidRDefault="00A5798F" w:rsidP="00B53CCB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C75DD5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C75DD5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</w:t>
      </w:r>
      <w:r w:rsidR="00E24F98" w:rsidRPr="00C75DD5">
        <w:rPr>
          <w:rFonts w:ascii="Times New Roman" w:hAnsi="Times New Roman"/>
          <w:i/>
          <w:sz w:val="20"/>
          <w:szCs w:val="20"/>
        </w:rPr>
        <w:t>y nie wyklucza z postępowania o </w:t>
      </w:r>
      <w:r w:rsidRPr="00C75DD5">
        <w:rPr>
          <w:rFonts w:ascii="Times New Roman" w:hAnsi="Times New Roman"/>
          <w:i/>
          <w:sz w:val="20"/>
          <w:szCs w:val="20"/>
        </w:rPr>
        <w:t>udzielenie zamówienia wykonawcy, który udowodni, że podjął konkretne śro</w:t>
      </w:r>
      <w:r w:rsidR="00E24F98" w:rsidRPr="00C75DD5">
        <w:rPr>
          <w:rFonts w:ascii="Times New Roman" w:hAnsi="Times New Roman"/>
          <w:i/>
          <w:sz w:val="20"/>
          <w:szCs w:val="20"/>
        </w:rPr>
        <w:t>dki techniczne, organizacyjne i </w:t>
      </w:r>
      <w:r w:rsidRPr="00C75DD5">
        <w:rPr>
          <w:rFonts w:ascii="Times New Roman" w:hAnsi="Times New Roman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9E541A" w:rsidRDefault="009E541A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9E541A" w:rsidRDefault="009E541A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A5798F" w:rsidRPr="00FD4D14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FD4D14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A5798F" w:rsidRPr="00C75DD5" w:rsidRDefault="00A5798F" w:rsidP="00A5798F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FD4D14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="008954DA" w:rsidRPr="00FD4D14">
        <w:rPr>
          <w:rFonts w:ascii="Times New Roman" w:hAnsi="Times New Roman"/>
          <w:b/>
          <w:i/>
          <w:sz w:val="20"/>
          <w:szCs w:val="20"/>
        </w:rPr>
        <w:t>PO.272.3</w:t>
      </w:r>
      <w:r w:rsidR="00741DDA" w:rsidRPr="00FD4D14">
        <w:rPr>
          <w:rFonts w:ascii="Times New Roman" w:hAnsi="Times New Roman"/>
          <w:b/>
          <w:i/>
          <w:sz w:val="20"/>
          <w:szCs w:val="20"/>
        </w:rPr>
        <w:t>.</w:t>
      </w:r>
      <w:r w:rsidR="009E541A" w:rsidRPr="00FD4D14">
        <w:rPr>
          <w:rFonts w:ascii="Times New Roman" w:hAnsi="Times New Roman"/>
          <w:b/>
          <w:i/>
          <w:sz w:val="20"/>
          <w:szCs w:val="20"/>
        </w:rPr>
        <w:t>4</w:t>
      </w:r>
      <w:r w:rsidR="00741DDA" w:rsidRPr="00FD4D14">
        <w:rPr>
          <w:rFonts w:ascii="Times New Roman" w:hAnsi="Times New Roman"/>
          <w:b/>
          <w:i/>
          <w:sz w:val="20"/>
          <w:szCs w:val="20"/>
        </w:rPr>
        <w:t>.2018</w:t>
      </w:r>
    </w:p>
    <w:p w:rsidR="00A5798F" w:rsidRPr="00C75DD5" w:rsidRDefault="00A5798F" w:rsidP="00A5798F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</w:rPr>
        <w:t xml:space="preserve">PROJEKT - </w:t>
      </w:r>
      <w:r w:rsidRPr="00C75DD5">
        <w:rPr>
          <w:rFonts w:ascii="Times New Roman" w:hAnsi="Times New Roman"/>
          <w:sz w:val="20"/>
          <w:szCs w:val="20"/>
          <w:lang w:eastAsia="ar-SA"/>
        </w:rPr>
        <w:t>UMOWA ZLECENIA Nr ………….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C75DD5" w:rsidRDefault="00602D45" w:rsidP="00602D45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NIP: 8411609072, REGON:770979648</w:t>
      </w:r>
    </w:p>
    <w:p w:rsidR="005038D4" w:rsidRPr="00C75DD5" w:rsidRDefault="005038D4" w:rsidP="005038D4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5038D4" w:rsidRPr="00C75DD5" w:rsidRDefault="005038D4" w:rsidP="005038D4">
      <w:pPr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:rsidR="005038D4" w:rsidRPr="00C75DD5" w:rsidRDefault="005038D4" w:rsidP="005038D4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5038D4" w:rsidRPr="00C75DD5" w:rsidRDefault="005038D4" w:rsidP="005038D4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5038D4" w:rsidRPr="00C75DD5" w:rsidRDefault="005038D4" w:rsidP="005038D4">
      <w:pPr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NIP …………………….. REGON ………………………</w:t>
      </w:r>
    </w:p>
    <w:p w:rsidR="005038D4" w:rsidRPr="00C75DD5" w:rsidRDefault="005038D4" w:rsidP="005038D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29 stycznia 2004 roku Prawo zamówień</w:t>
      </w:r>
      <w:r w:rsidR="00E24F98" w:rsidRPr="00C75DD5">
        <w:rPr>
          <w:rFonts w:ascii="Times New Roman" w:hAnsi="Times New Roman"/>
          <w:sz w:val="20"/>
          <w:szCs w:val="20"/>
          <w:lang w:eastAsia="ar-SA"/>
        </w:rPr>
        <w:t xml:space="preserve"> publicznych (t.</w:t>
      </w:r>
      <w:r w:rsidR="00B53CC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E24F98" w:rsidRPr="00C75DD5">
        <w:rPr>
          <w:rFonts w:ascii="Times New Roman" w:hAnsi="Times New Roman"/>
          <w:sz w:val="20"/>
          <w:szCs w:val="20"/>
          <w:lang w:eastAsia="ar-SA"/>
        </w:rPr>
        <w:t>j. Dz. U. z 2017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 r., poz.</w:t>
      </w:r>
      <w:r w:rsidR="00E24F98" w:rsidRPr="00C75DD5">
        <w:rPr>
          <w:rFonts w:ascii="Times New Roman" w:hAnsi="Times New Roman"/>
          <w:sz w:val="20"/>
          <w:szCs w:val="20"/>
          <w:lang w:eastAsia="ar-SA"/>
        </w:rPr>
        <w:t xml:space="preserve"> 1579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 ze zm.) oraz zgodnie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na lata 2014 – 2020 o następującej treści: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DB2CB8" w:rsidRDefault="00602D45" w:rsidP="00EE41B5">
      <w:pPr>
        <w:jc w:val="both"/>
        <w:rPr>
          <w:rFonts w:ascii="Times New Roman" w:hAnsi="Times New Roman"/>
          <w:sz w:val="20"/>
          <w:szCs w:val="20"/>
        </w:rPr>
      </w:pPr>
      <w:r w:rsidRPr="002A15E3">
        <w:rPr>
          <w:rFonts w:ascii="Times New Roman" w:hAnsi="Times New Roman"/>
          <w:sz w:val="20"/>
          <w:szCs w:val="20"/>
        </w:rPr>
        <w:t>Zleceniodawca</w:t>
      </w:r>
      <w:r w:rsidRPr="00C75DD5">
        <w:rPr>
          <w:rFonts w:ascii="Times New Roman" w:hAnsi="Times New Roman"/>
          <w:sz w:val="20"/>
          <w:szCs w:val="20"/>
        </w:rPr>
        <w:t xml:space="preserve"> powierza, a Zleceniobiorca przyjmuje do wykonania realizację zamówienia publicznego </w:t>
      </w:r>
      <w:r w:rsidRPr="00C75DD5">
        <w:rPr>
          <w:rFonts w:ascii="Times New Roman" w:hAnsi="Times New Roman"/>
          <w:sz w:val="20"/>
          <w:szCs w:val="20"/>
        </w:rPr>
        <w:br/>
        <w:t xml:space="preserve">na </w:t>
      </w:r>
      <w:r w:rsidR="00784A89" w:rsidRPr="00784A89">
        <w:rPr>
          <w:rFonts w:ascii="Times New Roman" w:hAnsi="Times New Roman"/>
          <w:b/>
          <w:sz w:val="20"/>
          <w:szCs w:val="20"/>
        </w:rPr>
        <w:t>przeprowadzenie szkolenia Pakiet graficzny Adobe Photoshop w ramach projektu „Kompetencje zawodowe inwestycją w przyszłość powiatu lęborskiego”</w:t>
      </w:r>
      <w:r w:rsidR="00784A89" w:rsidRPr="007D6B71">
        <w:rPr>
          <w:rFonts w:ascii="Times New Roman" w:hAnsi="Times New Roman"/>
          <w:sz w:val="20"/>
          <w:szCs w:val="20"/>
        </w:rPr>
        <w:t xml:space="preserve"> </w:t>
      </w:r>
      <w:r w:rsidR="00917EED" w:rsidRPr="00C75DD5">
        <w:rPr>
          <w:rFonts w:ascii="Times New Roman" w:hAnsi="Times New Roman"/>
          <w:sz w:val="20"/>
          <w:szCs w:val="20"/>
        </w:rPr>
        <w:t xml:space="preserve">współfinansowanego </w:t>
      </w:r>
      <w:r w:rsidRPr="00C75DD5">
        <w:rPr>
          <w:rFonts w:ascii="Times New Roman" w:hAnsi="Times New Roman"/>
          <w:sz w:val="20"/>
          <w:szCs w:val="20"/>
        </w:rPr>
        <w:t>ze środków Europ</w:t>
      </w:r>
      <w:r w:rsidR="00F71B62">
        <w:rPr>
          <w:rFonts w:ascii="Times New Roman" w:hAnsi="Times New Roman"/>
          <w:sz w:val="20"/>
          <w:szCs w:val="20"/>
        </w:rPr>
        <w:t>ejskiego Funduszu Społecznego w </w:t>
      </w:r>
      <w:r w:rsidRPr="00C75DD5">
        <w:rPr>
          <w:rFonts w:ascii="Times New Roman" w:hAnsi="Times New Roman"/>
          <w:sz w:val="20"/>
          <w:szCs w:val="20"/>
        </w:rPr>
        <w:t>ramach Regionalnego Programu Operacyjnego dla Województwa Pomorskiego na lata 2014-2020 (Oś priorytetowa 3 Edukacja, Działanie 3.3 Edukacja zawodowa, Poddziałanie 3.3.1 Jakość edukacji zawodowej</w:t>
      </w:r>
      <w:r w:rsidR="00DB2CB8">
        <w:rPr>
          <w:rFonts w:ascii="Times New Roman" w:hAnsi="Times New Roman"/>
          <w:sz w:val="20"/>
          <w:szCs w:val="20"/>
        </w:rPr>
        <w:t xml:space="preserve">) </w:t>
      </w:r>
    </w:p>
    <w:p w:rsidR="00EE41B5" w:rsidRDefault="00EE41B5" w:rsidP="00EE41B5">
      <w:pPr>
        <w:jc w:val="both"/>
        <w:rPr>
          <w:rFonts w:ascii="Times New Roman" w:hAnsi="Times New Roman"/>
          <w:sz w:val="20"/>
          <w:szCs w:val="20"/>
        </w:rPr>
      </w:pPr>
    </w:p>
    <w:p w:rsidR="005038BD" w:rsidRPr="003F549B" w:rsidRDefault="005038BD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3F549B">
        <w:rPr>
          <w:rFonts w:ascii="Times New Roman" w:hAnsi="Times New Roman"/>
          <w:sz w:val="20"/>
          <w:szCs w:val="20"/>
        </w:rPr>
        <w:t xml:space="preserve">Numer części </w:t>
      </w:r>
    </w:p>
    <w:p w:rsidR="005038BD" w:rsidRPr="003F549B" w:rsidRDefault="005038BD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5038BD" w:rsidRPr="003F549B" w:rsidRDefault="005038BD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3F549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092468" w:rsidRDefault="00092468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5038BD" w:rsidRPr="003F549B" w:rsidRDefault="005038BD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3F549B">
        <w:rPr>
          <w:rFonts w:ascii="Times New Roman" w:hAnsi="Times New Roman"/>
          <w:sz w:val="20"/>
          <w:szCs w:val="20"/>
        </w:rPr>
        <w:t xml:space="preserve">Pełna nazwa części </w:t>
      </w:r>
    </w:p>
    <w:p w:rsidR="005038BD" w:rsidRPr="003F549B" w:rsidRDefault="005038BD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</w:p>
    <w:p w:rsidR="005038BD" w:rsidRPr="003F549B" w:rsidRDefault="005038BD" w:rsidP="005038BD">
      <w:pPr>
        <w:ind w:left="426"/>
        <w:jc w:val="both"/>
        <w:rPr>
          <w:rFonts w:ascii="Times New Roman" w:hAnsi="Times New Roman"/>
          <w:sz w:val="20"/>
          <w:szCs w:val="20"/>
        </w:rPr>
      </w:pPr>
      <w:r w:rsidRPr="003F549B">
        <w:rPr>
          <w:rFonts w:ascii="Times New Roman" w:hAnsi="Times New Roman"/>
          <w:sz w:val="20"/>
          <w:szCs w:val="20"/>
        </w:rPr>
        <w:t>……………………...………………………………………………………………………………</w:t>
      </w:r>
    </w:p>
    <w:p w:rsidR="005038BD" w:rsidRDefault="005038BD" w:rsidP="00EE41B5">
      <w:pPr>
        <w:jc w:val="both"/>
        <w:rPr>
          <w:rFonts w:ascii="Times New Roman" w:hAnsi="Times New Roman"/>
          <w:sz w:val="20"/>
          <w:szCs w:val="20"/>
        </w:rPr>
      </w:pPr>
    </w:p>
    <w:p w:rsidR="00B37B8C" w:rsidRPr="00F66D8F" w:rsidRDefault="00B37B8C" w:rsidP="00566D56">
      <w:pPr>
        <w:jc w:val="both"/>
        <w:rPr>
          <w:rFonts w:ascii="Times New Roman" w:hAnsi="Times New Roman"/>
          <w:sz w:val="20"/>
          <w:szCs w:val="20"/>
        </w:rPr>
      </w:pPr>
      <w:r w:rsidRPr="00F66D8F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F66D8F">
        <w:rPr>
          <w:rFonts w:ascii="Times New Roman" w:hAnsi="Times New Roman"/>
          <w:b/>
          <w:sz w:val="20"/>
          <w:szCs w:val="20"/>
        </w:rPr>
        <w:t>Ogłoszenia o z</w:t>
      </w:r>
      <w:r w:rsidR="00EE41B5">
        <w:rPr>
          <w:rFonts w:ascii="Times New Roman" w:hAnsi="Times New Roman"/>
          <w:b/>
          <w:sz w:val="20"/>
          <w:szCs w:val="20"/>
        </w:rPr>
        <w:t>amówieniu na usługi społeczne i </w:t>
      </w:r>
      <w:r w:rsidRPr="00F66D8F">
        <w:rPr>
          <w:rFonts w:ascii="Times New Roman" w:hAnsi="Times New Roman"/>
          <w:b/>
          <w:sz w:val="20"/>
          <w:szCs w:val="20"/>
        </w:rPr>
        <w:t>inne szczególne usługi  nr PO.272.3</w:t>
      </w:r>
      <w:r w:rsidR="00F43778">
        <w:rPr>
          <w:rFonts w:ascii="Times New Roman" w:hAnsi="Times New Roman"/>
          <w:b/>
          <w:sz w:val="20"/>
          <w:szCs w:val="20"/>
        </w:rPr>
        <w:t>.</w:t>
      </w:r>
      <w:r w:rsidR="005038BD">
        <w:rPr>
          <w:rFonts w:ascii="Times New Roman" w:hAnsi="Times New Roman"/>
          <w:b/>
          <w:sz w:val="20"/>
          <w:szCs w:val="20"/>
        </w:rPr>
        <w:t>4</w:t>
      </w:r>
      <w:r w:rsidR="00F43778">
        <w:rPr>
          <w:rFonts w:ascii="Times New Roman" w:hAnsi="Times New Roman"/>
          <w:b/>
          <w:sz w:val="20"/>
          <w:szCs w:val="20"/>
        </w:rPr>
        <w:t>.2018</w:t>
      </w:r>
      <w:r w:rsidRPr="00F66D8F">
        <w:rPr>
          <w:rFonts w:ascii="Times New Roman" w:hAnsi="Times New Roman"/>
          <w:sz w:val="20"/>
          <w:szCs w:val="20"/>
        </w:rPr>
        <w:t xml:space="preserve"> oraz zapisami niniejszej umowy.</w:t>
      </w:r>
    </w:p>
    <w:p w:rsidR="00B37B8C" w:rsidRDefault="00B37B8C" w:rsidP="00DB2CB8">
      <w:pPr>
        <w:suppressAutoHyphens/>
        <w:jc w:val="center"/>
        <w:rPr>
          <w:rFonts w:ascii="Cambria" w:hAnsi="Cambria"/>
          <w:sz w:val="20"/>
          <w:szCs w:val="20"/>
          <w:lang w:eastAsia="ar-SA"/>
        </w:rPr>
      </w:pPr>
      <w:bookmarkStart w:id="2" w:name="_Hlk497118078"/>
    </w:p>
    <w:bookmarkEnd w:id="2"/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2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</w:t>
      </w:r>
      <w:r w:rsidRPr="003101C0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do </w:t>
      </w:r>
      <w:r w:rsidR="003E40EF" w:rsidRPr="003101C0">
        <w:rPr>
          <w:rFonts w:ascii="Times New Roman" w:hAnsi="Times New Roman"/>
          <w:b/>
          <w:sz w:val="20"/>
          <w:szCs w:val="20"/>
          <w:u w:val="single"/>
          <w:lang w:eastAsia="ar-SA"/>
        </w:rPr>
        <w:t>30 marca 2018</w:t>
      </w:r>
      <w:r w:rsidR="003336F0" w:rsidRPr="003101C0">
        <w:rPr>
          <w:rFonts w:ascii="Times New Roman" w:hAnsi="Times New Roman"/>
          <w:b/>
          <w:sz w:val="20"/>
          <w:szCs w:val="20"/>
          <w:u w:val="single"/>
          <w:lang w:eastAsia="ar-SA"/>
        </w:rPr>
        <w:t xml:space="preserve"> </w:t>
      </w:r>
      <w:r w:rsidR="003E40EF" w:rsidRPr="003101C0">
        <w:rPr>
          <w:rFonts w:ascii="Times New Roman" w:hAnsi="Times New Roman"/>
          <w:b/>
          <w:sz w:val="20"/>
          <w:szCs w:val="20"/>
          <w:u w:val="single"/>
          <w:lang w:eastAsia="ar-SA"/>
        </w:rPr>
        <w:t>r.</w:t>
      </w:r>
      <w:r w:rsidR="003E40EF" w:rsidRPr="00C75DD5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sz w:val="20"/>
          <w:szCs w:val="20"/>
          <w:lang w:eastAsia="ar-SA"/>
        </w:rPr>
        <w:t>Zleceniobiorca przedstawi Zleceniodawcy ustalony harmonogram zajęć z zastrzeżeniem, iż dokładne terminy i godziny realizacji zajęć dostosowane będą do najbardziej pożądanych przez ich odbiorców.</w:t>
      </w:r>
    </w:p>
    <w:p w:rsidR="00602D45" w:rsidRPr="00C75DD5" w:rsidRDefault="00602D45" w:rsidP="00443D1C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Czas trwania </w:t>
      </w:r>
      <w:r w:rsidR="007D6E2E">
        <w:rPr>
          <w:rFonts w:ascii="Times New Roman" w:hAnsi="Times New Roman"/>
          <w:sz w:val="20"/>
          <w:szCs w:val="20"/>
          <w:lang w:eastAsia="ar-SA"/>
        </w:rPr>
        <w:t>kursu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 będzie zgodny z opisem zawartym w szczegółowym opisie przedmiotu zamówienia.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 xml:space="preserve">na płace i koszty </w:t>
      </w:r>
      <w:r w:rsidR="005038D4" w:rsidRPr="00C75DD5">
        <w:rPr>
          <w:rFonts w:ascii="Times New Roman" w:hAnsi="Times New Roman"/>
          <w:sz w:val="20"/>
          <w:szCs w:val="20"/>
          <w:lang w:eastAsia="ar-SA"/>
        </w:rPr>
        <w:t xml:space="preserve">wynikające z realizacji umowy, 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w tym koszty na obowiązkowe ubezpieczenia społeczne, </w:t>
      </w:r>
      <w:r w:rsidR="005038D4" w:rsidRPr="00C75DD5">
        <w:rPr>
          <w:rFonts w:ascii="Times New Roman" w:hAnsi="Times New Roman"/>
          <w:sz w:val="20"/>
          <w:szCs w:val="20"/>
          <w:lang w:eastAsia="ar-SA"/>
        </w:rPr>
        <w:t>podatki i obciążenia pracodawcy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 – z zastrzeżeniem ust.</w:t>
      </w:r>
      <w:r w:rsidR="00B53CC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9. 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3" w:name="_Hlk503782185"/>
      <w:r w:rsidRPr="00C75DD5">
        <w:rPr>
          <w:rFonts w:ascii="Times New Roman" w:hAnsi="Times New Roman"/>
          <w:sz w:val="20"/>
          <w:szCs w:val="20"/>
          <w:lang w:eastAsia="ar-SA"/>
        </w:rPr>
        <w:lastRenderedPageBreak/>
        <w:t xml:space="preserve">Zleceniodawca będzie płacił za wykonywanie przedmiotu umowy (za zrealizowane godziny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lit. j).</w:t>
      </w:r>
    </w:p>
    <w:bookmarkEnd w:id="3"/>
    <w:p w:rsidR="00602D45" w:rsidRPr="00C75DD5" w:rsidRDefault="005038D4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Zleceniodawca, </w:t>
      </w:r>
      <w:r w:rsidR="00602D45" w:rsidRPr="00C75DD5">
        <w:rPr>
          <w:rFonts w:ascii="Times New Roman" w:hAnsi="Times New Roman"/>
          <w:sz w:val="20"/>
          <w:szCs w:val="20"/>
          <w:lang w:eastAsia="ar-SA"/>
        </w:rPr>
        <w:t>w związku z fi</w:t>
      </w:r>
      <w:r w:rsidRPr="00C75DD5">
        <w:rPr>
          <w:rFonts w:ascii="Times New Roman" w:hAnsi="Times New Roman"/>
          <w:sz w:val="20"/>
          <w:szCs w:val="20"/>
          <w:lang w:eastAsia="ar-SA"/>
        </w:rPr>
        <w:t>nansowaniem ze środków unijnych,</w:t>
      </w:r>
      <w:r w:rsidR="00602D45" w:rsidRPr="00C75DD5">
        <w:rPr>
          <w:rFonts w:ascii="Times New Roman" w:hAnsi="Times New Roman"/>
          <w:sz w:val="20"/>
          <w:szCs w:val="20"/>
          <w:lang w:eastAsia="ar-SA"/>
        </w:rPr>
        <w:t xml:space="preserve"> zastrzega sobie i instytucjom uprawnionym do kontroli prawo wglądu do dokumentów Zleceniobiorcy związanych z realizowaniem zamówienia, w tym dokumentów finansowych.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602D45" w:rsidRPr="00C75DD5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443D1C">
      <w:pPr>
        <w:numPr>
          <w:ilvl w:val="0"/>
          <w:numId w:val="7"/>
        </w:numPr>
        <w:ind w:left="284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 w:rsidRPr="00C75DD5">
        <w:rPr>
          <w:rFonts w:ascii="Times New Roman" w:eastAsia="Calibri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602D45" w:rsidRPr="00C75DD5" w:rsidRDefault="00602D45" w:rsidP="00443D1C">
      <w:pPr>
        <w:numPr>
          <w:ilvl w:val="0"/>
          <w:numId w:val="7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443D1C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</w:rPr>
        <w:t>Udział w zajęciach na terenie Lęborka mogą</w:t>
      </w:r>
      <w:r w:rsidR="005038D4" w:rsidRPr="00C75DD5">
        <w:rPr>
          <w:rFonts w:ascii="Times New Roman" w:hAnsi="Times New Roman"/>
          <w:sz w:val="20"/>
          <w:szCs w:val="20"/>
        </w:rPr>
        <w:t xml:space="preserve"> wziąć wyłącznie nauczyciele</w:t>
      </w:r>
      <w:r w:rsidRPr="00C75DD5">
        <w:rPr>
          <w:rFonts w:ascii="Times New Roman" w:hAnsi="Times New Roman"/>
          <w:sz w:val="20"/>
          <w:szCs w:val="20"/>
        </w:rPr>
        <w:t xml:space="preserve"> </w:t>
      </w:r>
      <w:r w:rsidR="002F3DE1">
        <w:rPr>
          <w:rFonts w:ascii="Times New Roman" w:hAnsi="Times New Roman"/>
          <w:sz w:val="20"/>
          <w:szCs w:val="20"/>
        </w:rPr>
        <w:t>Zespołu Szkół Gospodarki Żywnościowej i Agrobiznesu im. Gryfa Pomorskiego</w:t>
      </w:r>
      <w:r w:rsidRPr="00C75DD5">
        <w:rPr>
          <w:rFonts w:ascii="Times New Roman" w:hAnsi="Times New Roman"/>
          <w:sz w:val="20"/>
          <w:szCs w:val="20"/>
        </w:rPr>
        <w:t xml:space="preserve"> w Lęborku</w:t>
      </w:r>
      <w:r w:rsidR="003336F0">
        <w:rPr>
          <w:rFonts w:ascii="Times New Roman" w:hAnsi="Times New Roman"/>
          <w:sz w:val="20"/>
          <w:szCs w:val="20"/>
        </w:rPr>
        <w:t>.</w:t>
      </w:r>
      <w:r w:rsidR="000175BD" w:rsidRPr="000175BD">
        <w:rPr>
          <w:rFonts w:ascii="Times New Roman" w:eastAsia="Calibri" w:hAnsi="Times New Roman"/>
          <w:sz w:val="20"/>
          <w:szCs w:val="20"/>
        </w:rPr>
        <w:t xml:space="preserve"> </w:t>
      </w:r>
      <w:r w:rsidR="003336F0">
        <w:rPr>
          <w:rFonts w:ascii="Times New Roman" w:eastAsia="Calibri" w:hAnsi="Times New Roman"/>
          <w:sz w:val="20"/>
          <w:szCs w:val="20"/>
        </w:rPr>
        <w:t>T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erminy i godziny zajęć dostosowane będą do najbardziej pożądanych przez odbiorców. </w:t>
      </w:r>
    </w:p>
    <w:p w:rsidR="00D874D9" w:rsidRDefault="005B19A0" w:rsidP="00C97179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</w:rPr>
        <w:t>K</w:t>
      </w:r>
      <w:r w:rsidRPr="005643EA">
        <w:rPr>
          <w:rFonts w:ascii="Times New Roman" w:hAnsi="Times New Roman"/>
          <w:sz w:val="20"/>
          <w:szCs w:val="20"/>
        </w:rPr>
        <w:t>oszt dojazdu uczestnika</w:t>
      </w:r>
      <w:r>
        <w:rPr>
          <w:rFonts w:ascii="Times New Roman" w:hAnsi="Times New Roman"/>
          <w:sz w:val="20"/>
          <w:szCs w:val="20"/>
        </w:rPr>
        <w:t>/uczestniczki</w:t>
      </w:r>
      <w:r w:rsidRPr="005643EA">
        <w:rPr>
          <w:rFonts w:ascii="Times New Roman" w:hAnsi="Times New Roman"/>
          <w:sz w:val="20"/>
          <w:szCs w:val="20"/>
        </w:rPr>
        <w:t xml:space="preserve"> na egzamin (lub zapewnienia transportu) z Lęborka do miejsca egzaminu i z powrotem (jeśli dotyczy)</w:t>
      </w:r>
      <w:r w:rsidR="00D874D9" w:rsidRPr="00D874D9">
        <w:rPr>
          <w:rFonts w:ascii="Times New Roman" w:hAnsi="Times New Roman"/>
          <w:sz w:val="20"/>
          <w:szCs w:val="20"/>
        </w:rPr>
        <w:t xml:space="preserve"> </w:t>
      </w:r>
      <w:r w:rsidR="00D874D9" w:rsidRPr="005643EA">
        <w:rPr>
          <w:rFonts w:ascii="Times New Roman" w:hAnsi="Times New Roman"/>
          <w:sz w:val="20"/>
          <w:szCs w:val="20"/>
        </w:rPr>
        <w:t>ponosi Wykonawca</w:t>
      </w:r>
      <w:r w:rsidR="00D874D9">
        <w:rPr>
          <w:rFonts w:ascii="Times New Roman" w:hAnsi="Times New Roman"/>
          <w:sz w:val="20"/>
          <w:szCs w:val="20"/>
        </w:rPr>
        <w:t>.</w:t>
      </w:r>
    </w:p>
    <w:p w:rsidR="00AE70B2" w:rsidRPr="00F13F70" w:rsidRDefault="00AE70B2" w:rsidP="006727D0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F13F70">
        <w:rPr>
          <w:rFonts w:ascii="Times New Roman" w:hAnsi="Times New Roman"/>
          <w:sz w:val="20"/>
          <w:szCs w:val="20"/>
          <w:lang w:eastAsia="ar-SA"/>
        </w:rPr>
        <w:t>Osoba zatrudniona w ramach realizacji przedmiotu zamówienia będzie zobowiązana do opracowania programu</w:t>
      </w:r>
      <w:r w:rsidR="00EB7441" w:rsidRPr="00F13F70">
        <w:rPr>
          <w:rFonts w:ascii="Times New Roman" w:hAnsi="Times New Roman"/>
          <w:sz w:val="20"/>
          <w:szCs w:val="20"/>
          <w:lang w:eastAsia="ar-SA"/>
        </w:rPr>
        <w:t>.</w:t>
      </w:r>
    </w:p>
    <w:p w:rsidR="00602D45" w:rsidRPr="00C75DD5" w:rsidRDefault="00602D45" w:rsidP="00443D1C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602D45" w:rsidRPr="00C75DD5" w:rsidRDefault="00602D45" w:rsidP="00443D1C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602D45" w:rsidRPr="00C75DD5" w:rsidRDefault="00602D45" w:rsidP="00443D1C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602D45" w:rsidRPr="00C75DD5" w:rsidRDefault="00602D45" w:rsidP="00443D1C">
      <w:pPr>
        <w:numPr>
          <w:ilvl w:val="0"/>
          <w:numId w:val="9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602D45" w:rsidRPr="00C75DD5" w:rsidRDefault="00602D45" w:rsidP="00443D1C">
      <w:pPr>
        <w:numPr>
          <w:ilvl w:val="0"/>
          <w:numId w:val="9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C75DD5" w:rsidRDefault="00602D45" w:rsidP="00443D1C">
      <w:pPr>
        <w:numPr>
          <w:ilvl w:val="0"/>
          <w:numId w:val="8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</w:t>
      </w:r>
      <w:r w:rsidR="003336F0">
        <w:rPr>
          <w:rFonts w:ascii="Times New Roman" w:hAnsi="Times New Roman"/>
          <w:sz w:val="20"/>
          <w:szCs w:val="20"/>
          <w:lang w:eastAsia="ar-SA"/>
        </w:rPr>
        <w:t xml:space="preserve"> realizować we właściwy sposób </w:t>
      </w:r>
      <w:r w:rsidRPr="00C75DD5">
        <w:rPr>
          <w:rFonts w:ascii="Times New Roman" w:hAnsi="Times New Roman"/>
          <w:sz w:val="20"/>
          <w:szCs w:val="20"/>
          <w:lang w:eastAsia="ar-SA"/>
        </w:rPr>
        <w:t>przedmiotu umowy – zostaje wysłany drugi monit z określonym kolejnym terminem. Jeżeli w wyznaczonym terminie przedmiot umowy nie jest realizowany prawidłowo – umowa zostaje rozwiązania z winy Zleceniobiorcy.</w:t>
      </w:r>
    </w:p>
    <w:p w:rsidR="006E02DD" w:rsidRDefault="006E02DD" w:rsidP="00EB7441">
      <w:pPr>
        <w:suppressAutoHyphens/>
        <w:rPr>
          <w:rFonts w:ascii="Times New Roman" w:hAnsi="Times New Roman"/>
          <w:b/>
          <w:sz w:val="20"/>
          <w:szCs w:val="20"/>
          <w:lang w:eastAsia="ar-SA"/>
        </w:rPr>
      </w:pPr>
    </w:p>
    <w:p w:rsidR="00917EED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6</w:t>
      </w:r>
    </w:p>
    <w:p w:rsidR="00110CC4" w:rsidRPr="00C75DD5" w:rsidRDefault="00110CC4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927204" w:rsidRDefault="00927204" w:rsidP="00927204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przepisami, z najwyższą starannością oraz najlepszą praktyką. 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Świadczenia usług w nowoczesny sposób, z indywidualnym podejściem do uczestników.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927204" w:rsidRDefault="00EB7441" w:rsidP="002B314B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Opracowania w ciągu </w:t>
      </w:r>
      <w:r w:rsidR="00F4345C">
        <w:rPr>
          <w:rFonts w:ascii="Times New Roman" w:hAnsi="Times New Roman"/>
          <w:sz w:val="20"/>
          <w:szCs w:val="20"/>
          <w:lang w:eastAsia="ar-SA"/>
        </w:rPr>
        <w:t>4</w:t>
      </w:r>
      <w:r w:rsidR="00927204">
        <w:rPr>
          <w:rFonts w:ascii="Times New Roman" w:hAnsi="Times New Roman"/>
          <w:sz w:val="20"/>
          <w:szCs w:val="20"/>
          <w:lang w:eastAsia="ar-SA"/>
        </w:rPr>
        <w:t xml:space="preserve"> dni od </w:t>
      </w:r>
      <w:r w:rsidR="00F4345C">
        <w:rPr>
          <w:rFonts w:ascii="Times New Roman" w:hAnsi="Times New Roman"/>
          <w:sz w:val="20"/>
          <w:szCs w:val="20"/>
          <w:lang w:eastAsia="ar-SA"/>
        </w:rPr>
        <w:t xml:space="preserve">daty </w:t>
      </w:r>
      <w:r w:rsidR="00927204">
        <w:rPr>
          <w:rFonts w:ascii="Times New Roman" w:hAnsi="Times New Roman"/>
          <w:sz w:val="20"/>
          <w:szCs w:val="20"/>
          <w:lang w:eastAsia="ar-SA"/>
        </w:rPr>
        <w:t xml:space="preserve">podpisania umowy, </w:t>
      </w:r>
      <w:r w:rsidR="00F4345C" w:rsidRPr="00126402">
        <w:rPr>
          <w:rFonts w:ascii="Times New Roman" w:eastAsia="Calibri" w:hAnsi="Times New Roman"/>
          <w:sz w:val="20"/>
          <w:szCs w:val="20"/>
          <w:lang w:eastAsia="en-US"/>
        </w:rPr>
        <w:t xml:space="preserve">wstępnego programu kursu oraz wstępnego harmonogramu zajęć </w:t>
      </w:r>
      <w:r w:rsidR="00927204">
        <w:rPr>
          <w:rFonts w:ascii="Times New Roman" w:hAnsi="Times New Roman"/>
          <w:sz w:val="20"/>
          <w:szCs w:val="20"/>
          <w:lang w:eastAsia="ar-SA"/>
        </w:rPr>
        <w:t xml:space="preserve">w ramach prowadzonego </w:t>
      </w:r>
      <w:r w:rsidR="00C044B9">
        <w:rPr>
          <w:rFonts w:ascii="Times New Roman" w:hAnsi="Times New Roman"/>
          <w:sz w:val="20"/>
          <w:szCs w:val="20"/>
          <w:lang w:eastAsia="ar-SA"/>
        </w:rPr>
        <w:t>kursu</w:t>
      </w:r>
      <w:r w:rsidR="00927204">
        <w:rPr>
          <w:rFonts w:ascii="Times New Roman" w:hAnsi="Times New Roman"/>
          <w:sz w:val="20"/>
          <w:szCs w:val="20"/>
          <w:lang w:eastAsia="ar-SA"/>
        </w:rPr>
        <w:t xml:space="preserve">. Realizacja przedmiotu umowy następuje po zaakceptowaniu przez przedstawiciela Zamawiającego harmonogramu zajęć ustalonego wraz z uczestnikami. Harmonogram zawiera nazwę </w:t>
      </w:r>
      <w:r w:rsidR="005C6B2B">
        <w:rPr>
          <w:rFonts w:ascii="Times New Roman" w:hAnsi="Times New Roman"/>
          <w:sz w:val="20"/>
          <w:szCs w:val="20"/>
          <w:lang w:eastAsia="ar-SA"/>
        </w:rPr>
        <w:t>kursu</w:t>
      </w:r>
      <w:r w:rsidR="00927204">
        <w:rPr>
          <w:rFonts w:ascii="Times New Roman" w:hAnsi="Times New Roman"/>
          <w:sz w:val="20"/>
          <w:szCs w:val="20"/>
          <w:lang w:eastAsia="ar-SA"/>
        </w:rPr>
        <w:t xml:space="preserve">, miejsce prowadzenia zajęć wraz z podaniem dokładnego adresu (zawierającego kod pocztowy, nazwę miejscowości, ulicę, numer domu), terminów, godzin zajęć oraz listę planowanych tematów i wymiar godzin przeznaczonych na ich realizację oraz imiona i nazwiska </w:t>
      </w:r>
      <w:r w:rsidR="00927204" w:rsidRPr="00513FFA">
        <w:rPr>
          <w:rFonts w:ascii="Times New Roman" w:hAnsi="Times New Roman"/>
          <w:sz w:val="20"/>
          <w:szCs w:val="20"/>
          <w:lang w:eastAsia="ar-SA"/>
        </w:rPr>
        <w:t xml:space="preserve">trenerów. Wszelkie zmiany terminów realizacji zajęć dokonywane w złożonym i </w:t>
      </w:r>
      <w:r w:rsidR="002B314B" w:rsidRPr="00513FFA">
        <w:rPr>
          <w:rFonts w:ascii="Times New Roman" w:hAnsi="Times New Roman"/>
          <w:sz w:val="20"/>
          <w:szCs w:val="20"/>
          <w:lang w:eastAsia="ar-SA"/>
        </w:rPr>
        <w:t>z</w:t>
      </w:r>
      <w:r w:rsidR="00927204" w:rsidRPr="00513FFA">
        <w:rPr>
          <w:rFonts w:ascii="Times New Roman" w:hAnsi="Times New Roman"/>
          <w:sz w:val="20"/>
          <w:szCs w:val="20"/>
          <w:lang w:eastAsia="ar-SA"/>
        </w:rPr>
        <w:t>aakceptowanym harmono</w:t>
      </w:r>
      <w:r w:rsidRPr="00513FFA">
        <w:rPr>
          <w:rFonts w:ascii="Times New Roman" w:hAnsi="Times New Roman"/>
          <w:sz w:val="20"/>
          <w:szCs w:val="20"/>
          <w:lang w:eastAsia="ar-SA"/>
        </w:rPr>
        <w:t>gramie zajęć powinny zostać, co </w:t>
      </w:r>
      <w:r w:rsidR="00927204" w:rsidRPr="00513FFA">
        <w:rPr>
          <w:rFonts w:ascii="Times New Roman" w:hAnsi="Times New Roman"/>
          <w:sz w:val="20"/>
          <w:szCs w:val="20"/>
          <w:lang w:eastAsia="ar-SA"/>
        </w:rPr>
        <w:t xml:space="preserve">najmniej 5 dni przed planowaną zmianą przedstawione Zamawiającemu, a w przypadku odwołania zajęć z przyczyn niezależnych od </w:t>
      </w:r>
      <w:r w:rsidR="005C6B2B" w:rsidRPr="00513FFA">
        <w:rPr>
          <w:rFonts w:ascii="Times New Roman" w:hAnsi="Times New Roman"/>
          <w:sz w:val="20"/>
          <w:szCs w:val="20"/>
          <w:lang w:eastAsia="ar-SA"/>
        </w:rPr>
        <w:t>Zleceniobiorcy</w:t>
      </w:r>
      <w:r w:rsidR="00927204" w:rsidRPr="00513FFA">
        <w:rPr>
          <w:rFonts w:ascii="Times New Roman" w:hAnsi="Times New Roman"/>
          <w:sz w:val="20"/>
          <w:szCs w:val="20"/>
          <w:lang w:eastAsia="ar-SA"/>
        </w:rPr>
        <w:t xml:space="preserve"> najpóźniej w dniu zaistnienia takiej okoliczności. Wszystkie zmiany dokonywane w harmonogramie wymagają uprzedniej pisemnej zgody </w:t>
      </w:r>
      <w:r w:rsidR="00513FFA" w:rsidRPr="00513FFA">
        <w:rPr>
          <w:rFonts w:ascii="Times New Roman" w:hAnsi="Times New Roman"/>
          <w:sz w:val="20"/>
          <w:szCs w:val="20"/>
          <w:lang w:eastAsia="ar-SA"/>
        </w:rPr>
        <w:t>Zleceniodawcy</w:t>
      </w:r>
      <w:r w:rsidR="00927204" w:rsidRPr="00513FFA">
        <w:rPr>
          <w:rFonts w:ascii="Times New Roman" w:hAnsi="Times New Roman"/>
          <w:sz w:val="20"/>
          <w:szCs w:val="20"/>
          <w:lang w:eastAsia="ar-SA"/>
        </w:rPr>
        <w:t xml:space="preserve"> i nie spowodują konieczności dokonania zmian Umowy w formie aneksu. </w:t>
      </w:r>
      <w:r w:rsidR="00513FFA" w:rsidRPr="00513FFA">
        <w:rPr>
          <w:rFonts w:ascii="Times New Roman" w:hAnsi="Times New Roman"/>
          <w:sz w:val="20"/>
          <w:szCs w:val="20"/>
          <w:lang w:eastAsia="ar-SA"/>
        </w:rPr>
        <w:t>Zleceniobiorca</w:t>
      </w:r>
      <w:r w:rsidRPr="00513FFA">
        <w:rPr>
          <w:rFonts w:ascii="Times New Roman" w:hAnsi="Times New Roman"/>
          <w:sz w:val="20"/>
          <w:szCs w:val="20"/>
          <w:lang w:eastAsia="ar-SA"/>
        </w:rPr>
        <w:t xml:space="preserve"> będzie zobowiązany do </w:t>
      </w:r>
      <w:r w:rsidR="00927204" w:rsidRPr="00513FFA">
        <w:rPr>
          <w:rFonts w:ascii="Times New Roman" w:hAnsi="Times New Roman"/>
          <w:sz w:val="20"/>
          <w:szCs w:val="20"/>
          <w:lang w:eastAsia="ar-SA"/>
        </w:rPr>
        <w:t>bieżącej współpracy i informowania o wszelkich</w:t>
      </w:r>
      <w:r w:rsidR="00927204">
        <w:rPr>
          <w:rFonts w:ascii="Times New Roman" w:hAnsi="Times New Roman"/>
          <w:sz w:val="20"/>
          <w:szCs w:val="20"/>
          <w:lang w:eastAsia="ar-SA"/>
        </w:rPr>
        <w:t xml:space="preserve"> zmianach harmonogramu zajęć uczestników zajęć.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Opracowania ostatecznego harmonogramu </w:t>
      </w:r>
      <w:r w:rsidR="00C044B9">
        <w:rPr>
          <w:rFonts w:ascii="Times New Roman" w:hAnsi="Times New Roman"/>
          <w:sz w:val="20"/>
          <w:szCs w:val="20"/>
          <w:lang w:eastAsia="ar-SA"/>
        </w:rPr>
        <w:t>kursu</w:t>
      </w:r>
      <w:r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Opracowania ostatecznego programu </w:t>
      </w:r>
      <w:r w:rsidR="00F12675">
        <w:rPr>
          <w:rFonts w:ascii="Times New Roman" w:hAnsi="Times New Roman"/>
          <w:sz w:val="20"/>
          <w:szCs w:val="20"/>
          <w:lang w:eastAsia="ar-SA"/>
        </w:rPr>
        <w:t>kursu</w:t>
      </w:r>
      <w:r>
        <w:rPr>
          <w:rFonts w:ascii="Times New Roman" w:hAnsi="Times New Roman"/>
          <w:sz w:val="20"/>
          <w:szCs w:val="20"/>
          <w:lang w:eastAsia="ar-SA"/>
        </w:rPr>
        <w:t xml:space="preserve"> w terminie do 7 dni od daty podpisania umowy.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Sporządzenia dokumentacji fotograficznej ze zrealizowanych działań – min. 10 zdjęć podczas realizacji przedmiotu zamówienia.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zajęć, zgodnie z Wytycznymi dotyczącymi oznaczania projektów Regionalnego Programu Operacyjnego Województwa Pomorskiego na lata 2014 – 2020;</w:t>
      </w:r>
    </w:p>
    <w:p w:rsidR="00927204" w:rsidRDefault="00927204" w:rsidP="008951EE">
      <w:pPr>
        <w:numPr>
          <w:ilvl w:val="3"/>
          <w:numId w:val="10"/>
        </w:numPr>
        <w:suppressAutoHyphens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Ogłoszenia o zamówieniu na usługi społeczne i inne szczególne </w:t>
      </w:r>
      <w:r w:rsidRPr="001C3E07">
        <w:rPr>
          <w:rFonts w:ascii="Times New Roman" w:hAnsi="Times New Roman"/>
          <w:sz w:val="20"/>
          <w:szCs w:val="20"/>
          <w:lang w:eastAsia="ar-SA"/>
        </w:rPr>
        <w:t>usługi –</w:t>
      </w:r>
      <w:r w:rsidR="008951EE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1C3E07">
        <w:rPr>
          <w:rFonts w:ascii="Times New Roman" w:hAnsi="Times New Roman"/>
          <w:b/>
          <w:sz w:val="20"/>
          <w:szCs w:val="20"/>
          <w:lang w:eastAsia="ar-SA"/>
        </w:rPr>
        <w:t>nr PO.272.3</w:t>
      </w:r>
      <w:r w:rsidR="00AC1EA3">
        <w:rPr>
          <w:rFonts w:ascii="Times New Roman" w:hAnsi="Times New Roman"/>
          <w:b/>
          <w:sz w:val="20"/>
          <w:szCs w:val="20"/>
          <w:lang w:eastAsia="ar-SA"/>
        </w:rPr>
        <w:t>.</w:t>
      </w:r>
      <w:r w:rsidR="007B5DC3">
        <w:rPr>
          <w:rFonts w:ascii="Times New Roman" w:hAnsi="Times New Roman"/>
          <w:b/>
          <w:sz w:val="20"/>
          <w:szCs w:val="20"/>
          <w:lang w:eastAsia="ar-SA"/>
        </w:rPr>
        <w:t>4</w:t>
      </w:r>
      <w:r w:rsidR="00AC1EA3">
        <w:rPr>
          <w:rFonts w:ascii="Times New Roman" w:hAnsi="Times New Roman"/>
          <w:b/>
          <w:sz w:val="20"/>
          <w:szCs w:val="20"/>
          <w:lang w:eastAsia="ar-SA"/>
        </w:rPr>
        <w:t>.2018</w:t>
      </w:r>
      <w:r w:rsidR="008951EE" w:rsidRPr="008951EE">
        <w:rPr>
          <w:rFonts w:ascii="Times New Roman" w:hAnsi="Times New Roman"/>
          <w:b/>
          <w:sz w:val="20"/>
          <w:szCs w:val="20"/>
        </w:rPr>
        <w:t xml:space="preserve"> </w:t>
      </w:r>
      <w:r w:rsidR="008951EE" w:rsidRPr="007D51DA">
        <w:rPr>
          <w:rFonts w:ascii="Times New Roman" w:hAnsi="Times New Roman"/>
          <w:b/>
          <w:sz w:val="20"/>
          <w:szCs w:val="20"/>
        </w:rPr>
        <w:t>w ramach projektu</w:t>
      </w:r>
      <w:r w:rsidR="008951EE" w:rsidRPr="007D51DA">
        <w:rPr>
          <w:rFonts w:ascii="Times New Roman" w:hAnsi="Times New Roman"/>
          <w:b/>
          <w:sz w:val="22"/>
          <w:szCs w:val="22"/>
        </w:rPr>
        <w:t xml:space="preserve"> </w:t>
      </w:r>
      <w:r w:rsidR="008951EE" w:rsidRPr="00EB5354">
        <w:rPr>
          <w:rFonts w:ascii="Times New Roman" w:hAnsi="Times New Roman"/>
          <w:b/>
          <w:sz w:val="20"/>
          <w:szCs w:val="20"/>
        </w:rPr>
        <w:t>„Kompeten</w:t>
      </w:r>
      <w:r w:rsidR="008951EE">
        <w:rPr>
          <w:rFonts w:ascii="Times New Roman" w:hAnsi="Times New Roman"/>
          <w:b/>
          <w:sz w:val="20"/>
          <w:szCs w:val="20"/>
        </w:rPr>
        <w:t>cje zawodowe inwestycją w </w:t>
      </w:r>
      <w:r w:rsidR="008951EE" w:rsidRPr="00EB5354">
        <w:rPr>
          <w:rFonts w:ascii="Times New Roman" w:hAnsi="Times New Roman"/>
          <w:b/>
          <w:sz w:val="20"/>
          <w:szCs w:val="20"/>
        </w:rPr>
        <w:t xml:space="preserve">przyszłość powiatu </w:t>
      </w:r>
      <w:r w:rsidR="008951EE">
        <w:rPr>
          <w:rFonts w:ascii="Times New Roman" w:hAnsi="Times New Roman"/>
          <w:b/>
          <w:sz w:val="20"/>
          <w:szCs w:val="20"/>
        </w:rPr>
        <w:t>l</w:t>
      </w:r>
      <w:r w:rsidR="008951EE" w:rsidRPr="00EB5354">
        <w:rPr>
          <w:rFonts w:ascii="Times New Roman" w:hAnsi="Times New Roman"/>
          <w:b/>
          <w:sz w:val="20"/>
          <w:szCs w:val="20"/>
        </w:rPr>
        <w:t>ęborskiego”</w:t>
      </w:r>
      <w:r w:rsidR="008951EE" w:rsidRPr="007D6B71">
        <w:rPr>
          <w:rFonts w:ascii="Times New Roman" w:hAnsi="Times New Roman"/>
          <w:sz w:val="20"/>
          <w:szCs w:val="20"/>
        </w:rPr>
        <w:t xml:space="preserve"> </w:t>
      </w:r>
      <w:r w:rsidRPr="001C3E07">
        <w:rPr>
          <w:rFonts w:ascii="Times New Roman" w:hAnsi="Times New Roman"/>
          <w:sz w:val="20"/>
          <w:szCs w:val="20"/>
          <w:lang w:eastAsia="ar-SA"/>
        </w:rPr>
        <w:t>,</w:t>
      </w:r>
      <w:r w:rsidR="00814FE5">
        <w:rPr>
          <w:rFonts w:ascii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927204" w:rsidRDefault="00927204" w:rsidP="00927204">
      <w:pPr>
        <w:numPr>
          <w:ilvl w:val="3"/>
          <w:numId w:val="10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Zleceniobiorca zobowiązuje się do realizacji zajęć zgodnie z zasadą równości szans i niedyskryminacji, </w:t>
      </w:r>
      <w:r>
        <w:rPr>
          <w:rFonts w:ascii="Times New Roman" w:hAnsi="Times New Roman"/>
          <w:sz w:val="20"/>
          <w:szCs w:val="20"/>
          <w:lang w:eastAsia="ar-SA"/>
        </w:rPr>
        <w:br/>
        <w:t xml:space="preserve">w tym dostępności dla osób z niepełnosprawnościami i zasady równości szans kobiet i mężczyzn; </w:t>
      </w:r>
      <w:r>
        <w:rPr>
          <w:rFonts w:ascii="Times New Roman" w:hAnsi="Times New Roman"/>
          <w:sz w:val="20"/>
          <w:szCs w:val="20"/>
          <w:lang w:eastAsia="ar-SA"/>
        </w:rPr>
        <w:br/>
        <w:t>w szczególności zgodnie z Wytycznymi w zakresie zasady równości szans i niedyskryminacji, w tym dostępności dla osób z niepełnosprawnościami oraz zasady równości szans kobiet i mężczyzn w ramach funduszy unijnych na lata 2014-2020.</w:t>
      </w:r>
    </w:p>
    <w:p w:rsidR="00110CC4" w:rsidRDefault="00110CC4" w:rsidP="00110CC4">
      <w:pPr>
        <w:suppressAutoHyphens/>
        <w:ind w:left="360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602D4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602D45" w:rsidRPr="00C75DD5" w:rsidRDefault="00602D45" w:rsidP="00602D45">
      <w:pPr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Cel główny:</w:t>
      </w:r>
      <w:r w:rsidRPr="00C75DD5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</w:t>
      </w:r>
      <w:r w:rsidRPr="00C75DD5">
        <w:rPr>
          <w:rFonts w:ascii="Times New Roman" w:hAnsi="Times New Roman"/>
          <w:sz w:val="20"/>
          <w:szCs w:val="20"/>
        </w:rPr>
        <w:br/>
        <w:t xml:space="preserve"> i motoryzacja).</w:t>
      </w:r>
    </w:p>
    <w:p w:rsidR="00602D45" w:rsidRPr="00C75DD5" w:rsidRDefault="00602D45" w:rsidP="00602D45">
      <w:pPr>
        <w:jc w:val="center"/>
        <w:rPr>
          <w:rFonts w:ascii="Times New Roman" w:hAnsi="Times New Roman"/>
          <w:b/>
          <w:sz w:val="20"/>
          <w:szCs w:val="20"/>
        </w:rPr>
      </w:pPr>
      <w:r w:rsidRPr="00C75DD5">
        <w:rPr>
          <w:rFonts w:ascii="Times New Roman" w:hAnsi="Times New Roman"/>
          <w:b/>
          <w:sz w:val="20"/>
          <w:szCs w:val="20"/>
        </w:rPr>
        <w:t>§ 8</w:t>
      </w:r>
    </w:p>
    <w:p w:rsidR="00602D45" w:rsidRPr="00C75DD5" w:rsidRDefault="00602D45" w:rsidP="00602D45">
      <w:pPr>
        <w:jc w:val="center"/>
        <w:rPr>
          <w:rFonts w:ascii="Times New Roman" w:hAnsi="Times New Roman"/>
          <w:b/>
          <w:sz w:val="16"/>
          <w:szCs w:val="16"/>
        </w:rPr>
      </w:pPr>
    </w:p>
    <w:p w:rsidR="00602D45" w:rsidRPr="00C75DD5" w:rsidRDefault="00602D45" w:rsidP="00602D45">
      <w:pPr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602D45" w:rsidRPr="00C75DD5" w:rsidRDefault="00602D45" w:rsidP="00602D45">
      <w:pPr>
        <w:suppressAutoHyphens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C75DD5">
        <w:rPr>
          <w:rFonts w:ascii="Times New Roman" w:eastAsia="Calibri" w:hAnsi="Times New Roman"/>
          <w:sz w:val="20"/>
          <w:szCs w:val="20"/>
          <w:lang w:eastAsia="en-US"/>
        </w:rPr>
        <w:t xml:space="preserve">Zapłata następuje </w:t>
      </w:r>
      <w:r w:rsidRPr="00C75DD5">
        <w:rPr>
          <w:rFonts w:ascii="Times New Roman" w:eastAsia="Calibri" w:hAnsi="Times New Roman"/>
          <w:sz w:val="20"/>
          <w:szCs w:val="20"/>
          <w:lang w:eastAsia="en-US"/>
        </w:rPr>
        <w:br/>
        <w:t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lit.</w:t>
      </w:r>
      <w:r w:rsidR="00EB7441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C75DD5">
        <w:rPr>
          <w:rFonts w:ascii="Times New Roman" w:eastAsia="Calibri" w:hAnsi="Times New Roman"/>
          <w:sz w:val="20"/>
          <w:szCs w:val="20"/>
          <w:lang w:eastAsia="en-US"/>
        </w:rPr>
        <w:t xml:space="preserve">j. umowy): 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eastAsia="Calibri" w:hAnsi="Times New Roman"/>
          <w:sz w:val="20"/>
          <w:szCs w:val="20"/>
          <w:lang w:eastAsia="en-US"/>
        </w:rPr>
        <w:t xml:space="preserve">dzienniki zajęć, które muszą zawierać następujące informacje: listy obecności wraz liczbą poszczególnych godzin i tematów, z informacją na temat łącznej ilości zrealizowanych godzin; 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hAnsi="Times New Roman"/>
          <w:sz w:val="20"/>
          <w:szCs w:val="20"/>
        </w:rPr>
        <w:t xml:space="preserve">protokół odbioru (miesięczna karta czasu pracy – dostarczona </w:t>
      </w:r>
      <w:r w:rsidR="00EE41B5">
        <w:rPr>
          <w:rFonts w:ascii="Times New Roman" w:hAnsi="Times New Roman"/>
          <w:sz w:val="20"/>
          <w:szCs w:val="20"/>
        </w:rPr>
        <w:t>w ciągu 5 dni kalendarzowych od </w:t>
      </w:r>
      <w:r w:rsidRPr="00C75DD5">
        <w:rPr>
          <w:rFonts w:ascii="Times New Roman" w:hAnsi="Times New Roman"/>
          <w:sz w:val="20"/>
          <w:szCs w:val="20"/>
        </w:rPr>
        <w:t xml:space="preserve">zakończonego miesiąca) zgody z </w:t>
      </w:r>
      <w:r w:rsidR="009308B3">
        <w:rPr>
          <w:rFonts w:ascii="Times New Roman" w:hAnsi="Times New Roman"/>
          <w:sz w:val="20"/>
          <w:szCs w:val="20"/>
        </w:rPr>
        <w:t>z</w:t>
      </w:r>
      <w:r w:rsidRPr="00C75DD5">
        <w:rPr>
          <w:rFonts w:ascii="Times New Roman" w:hAnsi="Times New Roman"/>
          <w:sz w:val="20"/>
          <w:szCs w:val="20"/>
        </w:rPr>
        <w:t xml:space="preserve">ał. nr 4 do Zasad wdrażania RPO WP 2014 – 2020, </w:t>
      </w:r>
      <w:r w:rsidRPr="00C75DD5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C75DD5">
        <w:rPr>
          <w:rFonts w:ascii="Times New Roman" w:hAnsi="Times New Roman"/>
          <w:sz w:val="20"/>
          <w:szCs w:val="20"/>
          <w:u w:val="single"/>
        </w:rPr>
        <w:t>zawierającą co najmniej minimal</w:t>
      </w:r>
      <w:r w:rsidR="00EE41B5">
        <w:rPr>
          <w:rFonts w:ascii="Times New Roman" w:hAnsi="Times New Roman"/>
          <w:sz w:val="20"/>
          <w:szCs w:val="20"/>
          <w:u w:val="single"/>
        </w:rPr>
        <w:t>ny zakres danych koniecznych do </w:t>
      </w:r>
      <w:r w:rsidRPr="00C75DD5">
        <w:rPr>
          <w:rFonts w:ascii="Times New Roman" w:hAnsi="Times New Roman"/>
          <w:sz w:val="20"/>
          <w:szCs w:val="20"/>
          <w:u w:val="single"/>
        </w:rPr>
        <w:t>wprowadzenia do SL2014 w zakresie bazy personelu</w:t>
      </w:r>
      <w:r w:rsidRPr="00C75DD5">
        <w:rPr>
          <w:rFonts w:ascii="Times New Roman" w:hAnsi="Times New Roman"/>
          <w:sz w:val="20"/>
          <w:szCs w:val="20"/>
        </w:rPr>
        <w:t>. Łączne zaangażowanie zawodowe w realizację wszystkich programów finansowanych z funduszy strukturalnych i Funduszu Spójności oraz działań finansowanych z innych źródeł, w tym środków własnych benef</w:t>
      </w:r>
      <w:r w:rsidR="00EE41B5">
        <w:rPr>
          <w:rFonts w:ascii="Times New Roman" w:hAnsi="Times New Roman"/>
          <w:sz w:val="20"/>
          <w:szCs w:val="20"/>
        </w:rPr>
        <w:t>icjenta i innych podmiotów, nie </w:t>
      </w:r>
      <w:r w:rsidRPr="00C75DD5">
        <w:rPr>
          <w:rFonts w:ascii="Times New Roman" w:hAnsi="Times New Roman"/>
          <w:sz w:val="20"/>
          <w:szCs w:val="20"/>
        </w:rPr>
        <w:t>przekracza 276 godzin miesięcznie. Przy czym do limitu zaang</w:t>
      </w:r>
      <w:r w:rsidR="00EE41B5">
        <w:rPr>
          <w:rFonts w:ascii="Times New Roman" w:hAnsi="Times New Roman"/>
          <w:sz w:val="20"/>
          <w:szCs w:val="20"/>
        </w:rPr>
        <w:t>ażowania zawodowego wliczane są </w:t>
      </w:r>
      <w:r w:rsidRPr="00C75DD5">
        <w:rPr>
          <w:rFonts w:ascii="Times New Roman" w:hAnsi="Times New Roman"/>
          <w:sz w:val="20"/>
          <w:szCs w:val="20"/>
        </w:rPr>
        <w:t xml:space="preserve">wszystkie formy zaangażowania zawodowego, w szczególności: ze stosunku pracy i stosunku </w:t>
      </w:r>
      <w:r w:rsidRPr="00C75DD5">
        <w:rPr>
          <w:rFonts w:ascii="Times New Roman" w:hAnsi="Times New Roman"/>
          <w:sz w:val="20"/>
          <w:szCs w:val="20"/>
        </w:rPr>
        <w:lastRenderedPageBreak/>
        <w:t>cywilnoprawnego. Spełnienie warunków, o których mowa powyże</w:t>
      </w:r>
      <w:r w:rsidR="00EE41B5">
        <w:rPr>
          <w:rFonts w:ascii="Times New Roman" w:hAnsi="Times New Roman"/>
          <w:sz w:val="20"/>
          <w:szCs w:val="20"/>
        </w:rPr>
        <w:t>j Zleceniodawca ma obowiązek na </w:t>
      </w:r>
      <w:r w:rsidRPr="00C75DD5">
        <w:rPr>
          <w:rFonts w:ascii="Times New Roman" w:hAnsi="Times New Roman"/>
          <w:sz w:val="20"/>
          <w:szCs w:val="20"/>
        </w:rPr>
        <w:t>mocy Umowy o dofinansowanie projektu i innych Wytycznych zweryfikować przed zaangażowaniem Zleceniobiorcy do projektu</w:t>
      </w:r>
      <w:r w:rsidRPr="00C75DD5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eastAsia="Calibri" w:hAnsi="Times New Roman"/>
          <w:sz w:val="20"/>
          <w:szCs w:val="20"/>
          <w:lang w:eastAsia="en-US"/>
        </w:rPr>
        <w:t>dokumentacje fotograficzną ze zrealizowanych działań – min. 10 zdjęć podczas realizacji przedmiotu zamówienia;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eastAsia="Calibri" w:hAnsi="Times New Roman"/>
          <w:sz w:val="20"/>
          <w:szCs w:val="20"/>
          <w:lang w:eastAsia="en-US"/>
        </w:rPr>
        <w:t>1 egzemplarz materiałów dydaktycznych – jeśli będą przygotowane podczas spotkań (np. skrypt dotyczący zagadnień omawianych podczas zajęć w formie papierowej)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kserokopie dokumentów potwierdzających odbycie </w:t>
      </w:r>
      <w:r w:rsidR="00C97179">
        <w:rPr>
          <w:rFonts w:ascii="Times New Roman" w:hAnsi="Times New Roman"/>
          <w:bCs/>
          <w:sz w:val="20"/>
          <w:szCs w:val="20"/>
        </w:rPr>
        <w:t>kur</w:t>
      </w:r>
      <w:r w:rsidR="00F105F5">
        <w:rPr>
          <w:rFonts w:ascii="Times New Roman" w:hAnsi="Times New Roman"/>
          <w:bCs/>
          <w:sz w:val="20"/>
          <w:szCs w:val="20"/>
        </w:rPr>
        <w:t>su</w:t>
      </w:r>
      <w:r w:rsidRPr="00C75DD5">
        <w:rPr>
          <w:rFonts w:ascii="Times New Roman" w:hAnsi="Times New Roman"/>
          <w:bCs/>
          <w:sz w:val="20"/>
          <w:szCs w:val="20"/>
        </w:rPr>
        <w:t xml:space="preserve">, np. zaświadczeń /certyfikatów/ świadectw potwierdzających ukończenie kursu/szkolenia i inne dokumenty potwierdzające nabyte kwalifikacje </w:t>
      </w:r>
      <w:r w:rsidRPr="00C75DD5">
        <w:rPr>
          <w:rFonts w:ascii="Times New Roman" w:hAnsi="Times New Roman"/>
          <w:bCs/>
          <w:sz w:val="20"/>
          <w:szCs w:val="20"/>
        </w:rPr>
        <w:br/>
        <w:t>i uprawnienia,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hAnsi="Times New Roman"/>
          <w:bCs/>
          <w:sz w:val="20"/>
          <w:szCs w:val="20"/>
        </w:rPr>
        <w:t>jeśli dotyczy</w:t>
      </w:r>
      <w:r w:rsidRPr="00C75DD5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602D45" w:rsidRPr="00C75DD5" w:rsidRDefault="00602D45" w:rsidP="00602D45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="00C97179">
        <w:rPr>
          <w:rFonts w:ascii="Times New Roman" w:hAnsi="Times New Roman"/>
          <w:sz w:val="20"/>
          <w:szCs w:val="20"/>
        </w:rPr>
        <w:t>kurs</w:t>
      </w:r>
      <w:r w:rsidRPr="00C75DD5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602D45" w:rsidRPr="00C75DD5" w:rsidRDefault="00602D45" w:rsidP="00602D45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602D45" w:rsidRPr="00C75DD5" w:rsidRDefault="00602D45" w:rsidP="00602D45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="00C97179">
        <w:rPr>
          <w:rFonts w:ascii="Times New Roman" w:hAnsi="Times New Roman"/>
          <w:sz w:val="20"/>
          <w:szCs w:val="20"/>
        </w:rPr>
        <w:t>kursu</w:t>
      </w:r>
      <w:r w:rsidRPr="00C75DD5">
        <w:rPr>
          <w:rFonts w:ascii="Times New Roman" w:eastAsia="TimesNewRoman" w:hAnsi="Times New Roman"/>
          <w:sz w:val="20"/>
          <w:szCs w:val="20"/>
        </w:rPr>
        <w:t>,</w:t>
      </w:r>
    </w:p>
    <w:p w:rsidR="00602D45" w:rsidRPr="00C75DD5" w:rsidRDefault="00602D45" w:rsidP="00602D45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602D45" w:rsidRPr="00C75DD5" w:rsidRDefault="00602D45" w:rsidP="00602D45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602D45" w:rsidRPr="00C75DD5" w:rsidRDefault="00602D45" w:rsidP="00602D45">
      <w:pPr>
        <w:autoSpaceDE w:val="0"/>
        <w:autoSpaceDN w:val="0"/>
        <w:adjustRightInd w:val="0"/>
        <w:ind w:left="426"/>
        <w:contextualSpacing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zbiorcze potwierdzenia zawierając imię, nazwisko oraz podpis uczestnika dotyczące odbioru przez uczestników </w:t>
      </w:r>
      <w:r w:rsidR="00C97179">
        <w:rPr>
          <w:rFonts w:ascii="Times New Roman" w:hAnsi="Times New Roman"/>
          <w:bCs/>
          <w:sz w:val="20"/>
          <w:szCs w:val="20"/>
        </w:rPr>
        <w:t>kursu</w:t>
      </w:r>
      <w:r w:rsidRPr="00C75DD5">
        <w:rPr>
          <w:rFonts w:ascii="Times New Roman" w:hAnsi="Times New Roman"/>
          <w:bCs/>
          <w:sz w:val="20"/>
          <w:szCs w:val="20"/>
        </w:rPr>
        <w:t>: materiałów dydaktycznych, zaświadczeń/świadectw/certyfikatów,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kserokopia opłaconej polisy ubezpieczeniowej potwierdzoną za zgodność z oryginałem, 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ankiety oceniające realizację </w:t>
      </w:r>
      <w:r w:rsidR="00AE300F">
        <w:rPr>
          <w:rFonts w:ascii="Times New Roman" w:hAnsi="Times New Roman"/>
          <w:bCs/>
          <w:sz w:val="20"/>
          <w:szCs w:val="20"/>
        </w:rPr>
        <w:t>kursu</w:t>
      </w:r>
      <w:r w:rsidRPr="00C75DD5">
        <w:rPr>
          <w:rFonts w:ascii="Times New Roman" w:hAnsi="Times New Roman"/>
          <w:bCs/>
          <w:sz w:val="20"/>
          <w:szCs w:val="20"/>
        </w:rPr>
        <w:t xml:space="preserve"> wraz z ich analizą,</w:t>
      </w:r>
    </w:p>
    <w:p w:rsidR="00602D45" w:rsidRPr="00C75DD5" w:rsidRDefault="00602D45" w:rsidP="00443D1C">
      <w:pPr>
        <w:numPr>
          <w:ilvl w:val="4"/>
          <w:numId w:val="21"/>
        </w:numPr>
        <w:tabs>
          <w:tab w:val="left" w:pos="567"/>
        </w:tabs>
        <w:ind w:left="567" w:hanging="284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po </w:t>
      </w:r>
      <w:r w:rsidRPr="00C75DD5">
        <w:rPr>
          <w:rFonts w:ascii="Times New Roman" w:eastAsia="Calibri" w:hAnsi="Times New Roman"/>
          <w:sz w:val="20"/>
          <w:szCs w:val="20"/>
          <w:lang w:eastAsia="en-US"/>
        </w:rPr>
        <w:t>zrealizowaniu</w:t>
      </w:r>
      <w:r w:rsidRPr="00C75DD5">
        <w:rPr>
          <w:rFonts w:ascii="Times New Roman" w:hAnsi="Times New Roman"/>
          <w:sz w:val="20"/>
          <w:szCs w:val="20"/>
        </w:rPr>
        <w:t xml:space="preserve"> całości usługi dodatkowo:</w:t>
      </w:r>
    </w:p>
    <w:p w:rsidR="00602D45" w:rsidRPr="00C75DD5" w:rsidRDefault="00602D45" w:rsidP="00443D1C">
      <w:pPr>
        <w:numPr>
          <w:ilvl w:val="0"/>
          <w:numId w:val="11"/>
        </w:numPr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harmonogram powykonawczy (tylko w przypadku, gdy nastąpiły zmiany w realizacji zajęć określone w harmonogramie początkowym),</w:t>
      </w:r>
    </w:p>
    <w:p w:rsidR="00602D45" w:rsidRPr="00C75DD5" w:rsidRDefault="00602D45" w:rsidP="00443D1C">
      <w:pPr>
        <w:numPr>
          <w:ilvl w:val="0"/>
          <w:numId w:val="11"/>
        </w:numPr>
        <w:ind w:left="851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C75DD5">
        <w:rPr>
          <w:rFonts w:ascii="Times New Roman" w:hAnsi="Times New Roman"/>
          <w:sz w:val="20"/>
          <w:szCs w:val="20"/>
        </w:rPr>
        <w:br/>
        <w:t>z załącznikami,</w:t>
      </w:r>
    </w:p>
    <w:p w:rsidR="00602D45" w:rsidRPr="00C75DD5" w:rsidRDefault="00602D45" w:rsidP="00443D1C">
      <w:pPr>
        <w:numPr>
          <w:ilvl w:val="0"/>
          <w:numId w:val="11"/>
        </w:numPr>
        <w:ind w:left="851" w:hanging="219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C75DD5">
        <w:rPr>
          <w:rFonts w:ascii="Times New Roman" w:hAnsi="Times New Roman"/>
          <w:sz w:val="20"/>
          <w:szCs w:val="20"/>
        </w:rPr>
        <w:t>protokół zdawczo-odbiorczy dotyczący wykonania zlecenia</w:t>
      </w:r>
      <w:r w:rsidRPr="00C75DD5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9</w:t>
      </w:r>
    </w:p>
    <w:p w:rsidR="00F169B7" w:rsidRDefault="00F169B7" w:rsidP="00F169B7">
      <w:pPr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>Zlecenio</w:t>
      </w:r>
      <w:r>
        <w:rPr>
          <w:rFonts w:ascii="Times New Roman" w:hAnsi="Times New Roman"/>
          <w:bCs/>
          <w:sz w:val="20"/>
          <w:szCs w:val="20"/>
        </w:rPr>
        <w:t>dawca</w:t>
      </w:r>
      <w:r w:rsidRPr="00C75DD5">
        <w:rPr>
          <w:rFonts w:ascii="Times New Roman" w:hAnsi="Times New Roman"/>
          <w:bCs/>
          <w:sz w:val="20"/>
          <w:szCs w:val="20"/>
        </w:rPr>
        <w:t xml:space="preserve">: </w:t>
      </w:r>
    </w:p>
    <w:p w:rsidR="00F169B7" w:rsidRPr="00C75DD5" w:rsidRDefault="00F169B7" w:rsidP="00F169B7">
      <w:pPr>
        <w:ind w:left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przeprowadzi nabór uczestników</w:t>
      </w:r>
      <w:r w:rsidR="005B3499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F169B7" w:rsidRPr="00C75DD5" w:rsidRDefault="00F169B7" w:rsidP="00DC20E4">
      <w:pPr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C75DD5">
        <w:rPr>
          <w:rFonts w:ascii="Times New Roman" w:hAnsi="Times New Roman"/>
          <w:sz w:val="20"/>
          <w:szCs w:val="20"/>
          <w:lang w:eastAsia="ar-SA"/>
        </w:rPr>
        <w:t>nie ponosi odpowiedzialności za szkody wyrządzone przez Zleceniobiorcę i uczestników lub uczestniczki podczas realizacji przedmiotu zamówienia.</w:t>
      </w:r>
    </w:p>
    <w:p w:rsidR="00602D45" w:rsidRPr="00C75DD5" w:rsidRDefault="00602D45" w:rsidP="00D77EBB">
      <w:pPr>
        <w:numPr>
          <w:ilvl w:val="0"/>
          <w:numId w:val="32"/>
        </w:numPr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>Zleceniobiorc</w:t>
      </w:r>
      <w:r w:rsidR="00D77EBB">
        <w:rPr>
          <w:rFonts w:ascii="Times New Roman" w:hAnsi="Times New Roman"/>
          <w:bCs/>
          <w:sz w:val="20"/>
          <w:szCs w:val="20"/>
        </w:rPr>
        <w:t>a</w:t>
      </w:r>
      <w:r w:rsidRPr="00C75DD5">
        <w:rPr>
          <w:rFonts w:ascii="Times New Roman" w:hAnsi="Times New Roman"/>
          <w:bCs/>
          <w:sz w:val="20"/>
          <w:szCs w:val="20"/>
        </w:rPr>
        <w:t xml:space="preserve">: </w:t>
      </w:r>
    </w:p>
    <w:p w:rsidR="00F169B7" w:rsidRDefault="00602D45" w:rsidP="000A19BD">
      <w:pPr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="00F169B7">
        <w:rPr>
          <w:rFonts w:ascii="Times New Roman" w:hAnsi="Times New Roman"/>
          <w:sz w:val="20"/>
          <w:szCs w:val="20"/>
          <w:lang w:eastAsia="ar-SA"/>
        </w:rPr>
        <w:t>jest zobowiązany do przyjęcia skierowanych przez Zleceniodawcę uczestników zajęć</w:t>
      </w:r>
      <w:r w:rsidR="005B3499">
        <w:rPr>
          <w:rFonts w:ascii="Times New Roman" w:hAnsi="Times New Roman"/>
          <w:sz w:val="20"/>
          <w:szCs w:val="20"/>
          <w:lang w:eastAsia="ar-SA"/>
        </w:rPr>
        <w:t>,</w:t>
      </w:r>
    </w:p>
    <w:p w:rsidR="00602D45" w:rsidRPr="00C75DD5" w:rsidRDefault="00F169B7" w:rsidP="00F169B7">
      <w:pPr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="00602D45" w:rsidRPr="00C75DD5">
        <w:rPr>
          <w:rFonts w:ascii="Times New Roman" w:hAnsi="Times New Roman"/>
          <w:sz w:val="20"/>
          <w:szCs w:val="20"/>
          <w:lang w:eastAsia="ar-SA"/>
        </w:rPr>
        <w:t>ponosi pełną odpowiedzialność za uczestników w czasie trwania zajęć</w:t>
      </w:r>
      <w:r w:rsidR="005B3499">
        <w:rPr>
          <w:rFonts w:ascii="Times New Roman" w:hAnsi="Times New Roman"/>
          <w:sz w:val="20"/>
          <w:szCs w:val="20"/>
          <w:lang w:eastAsia="ar-SA"/>
        </w:rPr>
        <w:t>,</w:t>
      </w:r>
    </w:p>
    <w:p w:rsidR="00602D45" w:rsidRPr="00C75DD5" w:rsidRDefault="00602D45" w:rsidP="00BF2660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- jest odpowiedzialny za jakość oferowanych usług, zgodność z warunkami technicznymi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</w:r>
      <w:r w:rsidRPr="00C75DD5">
        <w:rPr>
          <w:rFonts w:ascii="Times New Roman" w:hAnsi="Times New Roman"/>
          <w:sz w:val="20"/>
          <w:szCs w:val="20"/>
        </w:rPr>
        <w:t xml:space="preserve">i jakościowymi opisanymi dla przedmiotu zamówienia, zgodnie ze złożoną ofertą, zapisami </w:t>
      </w:r>
      <w:r w:rsidRPr="00110CC4">
        <w:rPr>
          <w:rFonts w:ascii="Times New Roman" w:hAnsi="Times New Roman"/>
          <w:sz w:val="20"/>
          <w:szCs w:val="20"/>
        </w:rPr>
        <w:t xml:space="preserve">Ogłoszenia </w:t>
      </w:r>
      <w:r w:rsidRPr="00110CC4">
        <w:rPr>
          <w:rFonts w:ascii="Times New Roman" w:hAnsi="Times New Roman"/>
          <w:sz w:val="20"/>
          <w:szCs w:val="20"/>
        </w:rPr>
        <w:br/>
        <w:t>o zamówieniu na usługi społeczne i inne szczególne usługi –</w:t>
      </w:r>
      <w:r w:rsidR="008951EE" w:rsidRPr="003A5AB0">
        <w:rPr>
          <w:rFonts w:ascii="Times New Roman" w:hAnsi="Times New Roman"/>
          <w:b/>
          <w:sz w:val="20"/>
          <w:szCs w:val="20"/>
        </w:rPr>
        <w:t xml:space="preserve"> </w:t>
      </w:r>
      <w:r w:rsidR="008951EE" w:rsidRPr="001C3E07">
        <w:rPr>
          <w:rFonts w:ascii="Times New Roman" w:hAnsi="Times New Roman"/>
          <w:b/>
          <w:sz w:val="20"/>
          <w:szCs w:val="20"/>
          <w:lang w:eastAsia="ar-SA"/>
        </w:rPr>
        <w:t>nr PO.272.3</w:t>
      </w:r>
      <w:r w:rsidR="008951EE">
        <w:rPr>
          <w:rFonts w:ascii="Times New Roman" w:hAnsi="Times New Roman"/>
          <w:b/>
          <w:sz w:val="20"/>
          <w:szCs w:val="20"/>
          <w:lang w:eastAsia="ar-SA"/>
        </w:rPr>
        <w:t xml:space="preserve">.4.2018 </w:t>
      </w:r>
      <w:r w:rsidR="00853A8D" w:rsidRPr="007D51DA">
        <w:rPr>
          <w:rFonts w:ascii="Times New Roman" w:hAnsi="Times New Roman"/>
          <w:b/>
          <w:sz w:val="20"/>
          <w:szCs w:val="20"/>
        </w:rPr>
        <w:t>w ramach projektu</w:t>
      </w:r>
      <w:r w:rsidR="00853A8D" w:rsidRPr="007D51DA">
        <w:rPr>
          <w:rFonts w:ascii="Times New Roman" w:hAnsi="Times New Roman"/>
          <w:b/>
          <w:sz w:val="22"/>
          <w:szCs w:val="22"/>
        </w:rPr>
        <w:t xml:space="preserve"> </w:t>
      </w:r>
      <w:r w:rsidR="00853A8D" w:rsidRPr="00EB5354">
        <w:rPr>
          <w:rFonts w:ascii="Times New Roman" w:hAnsi="Times New Roman"/>
          <w:b/>
          <w:sz w:val="20"/>
          <w:szCs w:val="20"/>
        </w:rPr>
        <w:t>„Kompeten</w:t>
      </w:r>
      <w:r w:rsidR="00853A8D">
        <w:rPr>
          <w:rFonts w:ascii="Times New Roman" w:hAnsi="Times New Roman"/>
          <w:b/>
          <w:sz w:val="20"/>
          <w:szCs w:val="20"/>
        </w:rPr>
        <w:t>cje zawodowe inwestycją w </w:t>
      </w:r>
      <w:r w:rsidR="00853A8D" w:rsidRPr="00EB5354">
        <w:rPr>
          <w:rFonts w:ascii="Times New Roman" w:hAnsi="Times New Roman"/>
          <w:b/>
          <w:sz w:val="20"/>
          <w:szCs w:val="20"/>
        </w:rPr>
        <w:t xml:space="preserve">przyszłość powiatu </w:t>
      </w:r>
      <w:r w:rsidR="00853A8D">
        <w:rPr>
          <w:rFonts w:ascii="Times New Roman" w:hAnsi="Times New Roman"/>
          <w:b/>
          <w:sz w:val="20"/>
          <w:szCs w:val="20"/>
        </w:rPr>
        <w:t>l</w:t>
      </w:r>
      <w:r w:rsidR="00853A8D" w:rsidRPr="00EB5354">
        <w:rPr>
          <w:rFonts w:ascii="Times New Roman" w:hAnsi="Times New Roman"/>
          <w:b/>
          <w:sz w:val="20"/>
          <w:szCs w:val="20"/>
        </w:rPr>
        <w:t>ęborskiego”</w:t>
      </w:r>
      <w:r w:rsidR="00853A8D" w:rsidRPr="007D6B71">
        <w:rPr>
          <w:rFonts w:ascii="Times New Roman" w:hAnsi="Times New Roman"/>
          <w:sz w:val="20"/>
          <w:szCs w:val="20"/>
        </w:rPr>
        <w:t xml:space="preserve"> </w:t>
      </w:r>
      <w:r w:rsidRPr="003336F0">
        <w:rPr>
          <w:rFonts w:ascii="Times New Roman" w:hAnsi="Times New Roman"/>
          <w:sz w:val="20"/>
          <w:szCs w:val="20"/>
        </w:rPr>
        <w:t xml:space="preserve"> oraz niniejszą umową</w:t>
      </w:r>
      <w:r w:rsidR="005B3499">
        <w:rPr>
          <w:rFonts w:ascii="Times New Roman" w:hAnsi="Times New Roman"/>
          <w:sz w:val="20"/>
          <w:szCs w:val="20"/>
        </w:rPr>
        <w:t>,</w:t>
      </w:r>
    </w:p>
    <w:p w:rsidR="00602D45" w:rsidRPr="00C75DD5" w:rsidRDefault="00602D45" w:rsidP="00602D4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- </w:t>
      </w:r>
      <w:r w:rsidR="009F4CAB">
        <w:rPr>
          <w:rFonts w:ascii="Times New Roman" w:hAnsi="Times New Roman"/>
          <w:sz w:val="20"/>
          <w:szCs w:val="20"/>
        </w:rPr>
        <w:t xml:space="preserve">jest zobowiązany do </w:t>
      </w:r>
      <w:r w:rsidRPr="00C75DD5">
        <w:rPr>
          <w:rFonts w:ascii="Times New Roman" w:hAnsi="Times New Roman"/>
          <w:sz w:val="20"/>
          <w:szCs w:val="20"/>
        </w:rPr>
        <w:t>należyt</w:t>
      </w:r>
      <w:r w:rsidR="009F4CAB">
        <w:rPr>
          <w:rFonts w:ascii="Times New Roman" w:hAnsi="Times New Roman"/>
          <w:sz w:val="20"/>
          <w:szCs w:val="20"/>
        </w:rPr>
        <w:t>ej</w:t>
      </w:r>
      <w:r w:rsidRPr="00C75DD5">
        <w:rPr>
          <w:rFonts w:ascii="Times New Roman" w:hAnsi="Times New Roman"/>
          <w:sz w:val="20"/>
          <w:szCs w:val="20"/>
        </w:rPr>
        <w:t xml:space="preserve"> starannoś</w:t>
      </w:r>
      <w:r w:rsidR="009F4CAB">
        <w:rPr>
          <w:rFonts w:ascii="Times New Roman" w:hAnsi="Times New Roman"/>
          <w:sz w:val="20"/>
          <w:szCs w:val="20"/>
        </w:rPr>
        <w:t>ci</w:t>
      </w:r>
      <w:r w:rsidRPr="00C75DD5">
        <w:rPr>
          <w:rFonts w:ascii="Times New Roman" w:hAnsi="Times New Roman"/>
          <w:sz w:val="20"/>
          <w:szCs w:val="20"/>
        </w:rPr>
        <w:t xml:space="preserve"> przy realizacji zobowiązań umowy.</w:t>
      </w:r>
    </w:p>
    <w:p w:rsidR="00F85644" w:rsidRDefault="00F85644" w:rsidP="00F85644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7F617E">
        <w:rPr>
          <w:rFonts w:ascii="Times New Roman" w:hAnsi="Times New Roman"/>
          <w:sz w:val="20"/>
          <w:szCs w:val="20"/>
          <w:lang w:eastAsia="ar-SA"/>
        </w:rPr>
        <w:t xml:space="preserve">zapewnia, że posiada niezbędną wiedzę fachową, kwalifikacje, doświadczenie, możliwości </w:t>
      </w:r>
      <w:r w:rsidRPr="007F617E">
        <w:rPr>
          <w:rFonts w:ascii="Times New Roman" w:hAnsi="Times New Roman"/>
          <w:sz w:val="20"/>
          <w:szCs w:val="20"/>
          <w:lang w:eastAsia="ar-SA"/>
        </w:rPr>
        <w:br/>
        <w:t>i uprawnienia konieczne dla prawidłowego wykonania umowy i będzie w stanie należycie wykonać usługę na warunkach określonych w umowie</w:t>
      </w:r>
      <w:r w:rsidR="00D42999">
        <w:rPr>
          <w:rFonts w:ascii="Times New Roman" w:hAnsi="Times New Roman"/>
          <w:sz w:val="20"/>
          <w:szCs w:val="20"/>
          <w:lang w:eastAsia="ar-SA"/>
        </w:rPr>
        <w:t>,</w:t>
      </w:r>
    </w:p>
    <w:p w:rsidR="00F85644" w:rsidRDefault="00F85644" w:rsidP="00F85644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C75DD5">
        <w:rPr>
          <w:rFonts w:ascii="Times New Roman" w:hAnsi="Times New Roman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602D45" w:rsidRPr="00C75DD5" w:rsidRDefault="00602D45" w:rsidP="00602D45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02D45" w:rsidRPr="00D42999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D42999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602D45" w:rsidRPr="00D42999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C440B" w:rsidRPr="006C440B" w:rsidRDefault="006C440B" w:rsidP="00D42999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D42999">
        <w:rPr>
          <w:rFonts w:ascii="Times New Roman" w:hAnsi="Times New Roman"/>
          <w:sz w:val="20"/>
          <w:szCs w:val="20"/>
          <w:lang w:eastAsia="ar-SA"/>
        </w:rPr>
        <w:t>Realizacja niniejszej Umowy będzie odbywać się zgodnie z zatwierdzoną umową o dofinansowanie</w:t>
      </w:r>
      <w:r w:rsidRPr="00D42999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D42999">
        <w:rPr>
          <w:rFonts w:ascii="Times New Roman" w:hAnsi="Times New Roman"/>
          <w:sz w:val="20"/>
          <w:szCs w:val="20"/>
          <w:lang w:eastAsia="ar-SA"/>
        </w:rPr>
        <w:t>.</w:t>
      </w:r>
    </w:p>
    <w:p w:rsidR="00602D45" w:rsidRPr="00C75DD5" w:rsidRDefault="00602D45" w:rsidP="00602D4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jc w:val="center"/>
        <w:rPr>
          <w:rFonts w:ascii="Times New Roman" w:hAnsi="Times New Roman"/>
          <w:b/>
          <w:sz w:val="20"/>
          <w:szCs w:val="20"/>
        </w:rPr>
      </w:pPr>
      <w:r w:rsidRPr="00C75DD5">
        <w:rPr>
          <w:rFonts w:ascii="Times New Roman" w:hAnsi="Times New Roman"/>
          <w:b/>
          <w:sz w:val="20"/>
          <w:szCs w:val="20"/>
        </w:rPr>
        <w:t>§ 11</w:t>
      </w:r>
    </w:p>
    <w:p w:rsidR="00602D45" w:rsidRPr="00C75DD5" w:rsidRDefault="00602D45" w:rsidP="00602D45">
      <w:pPr>
        <w:jc w:val="center"/>
        <w:rPr>
          <w:rFonts w:ascii="Times New Roman" w:hAnsi="Times New Roman"/>
          <w:b/>
          <w:sz w:val="20"/>
          <w:szCs w:val="20"/>
        </w:rPr>
      </w:pPr>
    </w:p>
    <w:p w:rsidR="00602D45" w:rsidRPr="00C75DD5" w:rsidRDefault="00602D45" w:rsidP="0084424F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75DD5">
        <w:rPr>
          <w:rFonts w:ascii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C75DD5">
        <w:rPr>
          <w:rFonts w:ascii="Times New Roman" w:hAnsi="Times New Roman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Pr="00C75DD5">
        <w:rPr>
          <w:rFonts w:ascii="Times New Roman" w:hAnsi="Times New Roman"/>
          <w:color w:val="000000"/>
          <w:sz w:val="20"/>
          <w:szCs w:val="20"/>
        </w:rPr>
        <w:br/>
      </w:r>
      <w:r w:rsidRPr="00C75DD5">
        <w:rPr>
          <w:rFonts w:ascii="Times New Roman" w:hAnsi="Times New Roman"/>
          <w:color w:val="000000"/>
          <w:sz w:val="20"/>
          <w:szCs w:val="20"/>
        </w:rPr>
        <w:lastRenderedPageBreak/>
        <w:t xml:space="preserve"> z wykonywaniem Umowy. Zleceniobiorca winien stworzyć odpowiednie warunki osobom przeprowadzającym obserwację.</w:t>
      </w:r>
    </w:p>
    <w:p w:rsidR="00602D45" w:rsidRPr="00C75DD5" w:rsidRDefault="00602D45" w:rsidP="00443D1C">
      <w:pPr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75DD5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C75DD5">
        <w:rPr>
          <w:rFonts w:ascii="Times New Roman" w:hAnsi="Times New Roman"/>
          <w:color w:val="000000"/>
          <w:sz w:val="20"/>
          <w:szCs w:val="20"/>
        </w:rPr>
        <w:t xml:space="preserve"> zastrzega sobie prawo kontroli prawidłowości wykonywania Umowy przez Zleceniobiorcę, w ramach którego </w:t>
      </w:r>
      <w:r w:rsidRPr="00C75DD5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C75DD5">
        <w:rPr>
          <w:rFonts w:ascii="Times New Roman" w:hAnsi="Times New Roman"/>
          <w:color w:val="000000"/>
          <w:sz w:val="20"/>
          <w:szCs w:val="20"/>
        </w:rPr>
        <w:t xml:space="preserve"> jest uprawniony do:</w:t>
      </w:r>
    </w:p>
    <w:p w:rsidR="00602D45" w:rsidRPr="00C75DD5" w:rsidRDefault="00602D45" w:rsidP="00443D1C">
      <w:pPr>
        <w:numPr>
          <w:ilvl w:val="1"/>
          <w:numId w:val="2"/>
        </w:numPr>
        <w:tabs>
          <w:tab w:val="left" w:pos="709"/>
        </w:tabs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wyrażania opinii na temat wykonywania Umowy,</w:t>
      </w:r>
    </w:p>
    <w:p w:rsidR="00602D45" w:rsidRPr="00C75DD5" w:rsidRDefault="00602D45" w:rsidP="00443D1C">
      <w:pPr>
        <w:numPr>
          <w:ilvl w:val="1"/>
          <w:numId w:val="2"/>
        </w:numPr>
        <w:tabs>
          <w:tab w:val="left" w:pos="709"/>
        </w:tabs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żądania dostarczenia przez </w:t>
      </w:r>
      <w:r w:rsidRPr="00C75DD5">
        <w:rPr>
          <w:rFonts w:ascii="Times New Roman" w:hAnsi="Times New Roman"/>
          <w:sz w:val="20"/>
          <w:szCs w:val="20"/>
          <w:lang w:eastAsia="ar-SA"/>
        </w:rPr>
        <w:t>Zleceniobiorcę i</w:t>
      </w:r>
      <w:r w:rsidRPr="00C75DD5">
        <w:rPr>
          <w:rFonts w:ascii="Times New Roman" w:hAnsi="Times New Roman"/>
          <w:bCs/>
          <w:sz w:val="20"/>
          <w:szCs w:val="20"/>
        </w:rPr>
        <w:t>nformacji dotyczących wykonywania Umowy,</w:t>
      </w:r>
    </w:p>
    <w:p w:rsidR="00602D45" w:rsidRPr="00C75DD5" w:rsidRDefault="00602D45" w:rsidP="00443D1C">
      <w:pPr>
        <w:numPr>
          <w:ilvl w:val="1"/>
          <w:numId w:val="2"/>
        </w:numPr>
        <w:tabs>
          <w:tab w:val="left" w:pos="709"/>
        </w:tabs>
        <w:ind w:left="709" w:hanging="284"/>
        <w:jc w:val="both"/>
        <w:rPr>
          <w:rFonts w:ascii="Times New Roman" w:hAnsi="Times New Roman"/>
          <w:b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żądania od </w:t>
      </w:r>
      <w:r w:rsidRPr="00C75DD5">
        <w:rPr>
          <w:rFonts w:ascii="Times New Roman" w:hAnsi="Times New Roman"/>
          <w:sz w:val="20"/>
          <w:szCs w:val="20"/>
          <w:lang w:eastAsia="ar-SA"/>
        </w:rPr>
        <w:t>Zleceniobiorcy</w:t>
      </w:r>
      <w:r w:rsidRPr="00C75DD5">
        <w:rPr>
          <w:rFonts w:ascii="Times New Roman" w:hAnsi="Times New Roman"/>
          <w:sz w:val="20"/>
          <w:szCs w:val="20"/>
        </w:rPr>
        <w:t xml:space="preserve"> usunięcia nieprawidłowości stwierdzonych w wyniku kontroli prawidłowości wykonywania Umowy.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12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TAJEMNICA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602D45" w:rsidRPr="00C75DD5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02D45" w:rsidRPr="00C75DD5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(t.</w:t>
      </w:r>
      <w:r w:rsidR="003336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sz w:val="20"/>
          <w:szCs w:val="20"/>
          <w:lang w:eastAsia="ar-SA"/>
        </w:rPr>
        <w:t>j. Dz. U. z 2016 r. poz.922).</w:t>
      </w:r>
    </w:p>
    <w:p w:rsidR="00917EED" w:rsidRPr="00C75DD5" w:rsidRDefault="00917EED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13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Na podstawie art. 31 ustawy z dnia 29 sierpnia 1997 r. o ochronie danych osobowych (t.</w:t>
      </w:r>
      <w:r w:rsidR="003336F0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 xml:space="preserve">j. </w:t>
      </w:r>
      <w:r w:rsidRPr="00C75DD5">
        <w:rPr>
          <w:rFonts w:ascii="Times New Roman" w:hAnsi="Times New Roman"/>
          <w:bCs/>
          <w:sz w:val="20"/>
          <w:szCs w:val="20"/>
        </w:rPr>
        <w:t xml:space="preserve">Dz. U. </w:t>
      </w:r>
      <w:r w:rsidRPr="00C75DD5">
        <w:rPr>
          <w:rFonts w:ascii="Times New Roman" w:hAnsi="Times New Roman"/>
          <w:bCs/>
          <w:sz w:val="20"/>
          <w:szCs w:val="20"/>
        </w:rPr>
        <w:br/>
        <w:t>z 2016 r. poz. 922), zwanej dalej: „u.</w:t>
      </w:r>
      <w:r w:rsidR="00EB7441">
        <w:rPr>
          <w:rFonts w:ascii="Times New Roman" w:hAnsi="Times New Roman"/>
          <w:bCs/>
          <w:sz w:val="20"/>
          <w:szCs w:val="20"/>
        </w:rPr>
        <w:t xml:space="preserve"> </w:t>
      </w:r>
      <w:r w:rsidRPr="00C75DD5">
        <w:rPr>
          <w:rFonts w:ascii="Times New Roman" w:hAnsi="Times New Roman"/>
          <w:bCs/>
          <w:sz w:val="20"/>
          <w:szCs w:val="20"/>
        </w:rPr>
        <w:t>o.</w:t>
      </w:r>
      <w:r w:rsidR="00EB7441">
        <w:rPr>
          <w:rFonts w:ascii="Times New Roman" w:hAnsi="Times New Roman"/>
          <w:bCs/>
          <w:sz w:val="20"/>
          <w:szCs w:val="20"/>
        </w:rPr>
        <w:t xml:space="preserve"> </w:t>
      </w:r>
      <w:r w:rsidRPr="00C75DD5">
        <w:rPr>
          <w:rFonts w:ascii="Times New Roman" w:hAnsi="Times New Roman"/>
          <w:bCs/>
          <w:sz w:val="20"/>
          <w:szCs w:val="20"/>
        </w:rPr>
        <w:t>d.</w:t>
      </w:r>
      <w:r w:rsidR="00EB7441">
        <w:rPr>
          <w:rFonts w:ascii="Times New Roman" w:hAnsi="Times New Roman"/>
          <w:bCs/>
          <w:sz w:val="20"/>
          <w:szCs w:val="20"/>
        </w:rPr>
        <w:t xml:space="preserve"> </w:t>
      </w:r>
      <w:r w:rsidRPr="00C75DD5">
        <w:rPr>
          <w:rFonts w:ascii="Times New Roman" w:hAnsi="Times New Roman"/>
          <w:bCs/>
          <w:sz w:val="20"/>
          <w:szCs w:val="20"/>
        </w:rPr>
        <w:t xml:space="preserve">o.” </w:t>
      </w:r>
      <w:r w:rsidRPr="00C75DD5">
        <w:rPr>
          <w:rFonts w:ascii="Times New Roman" w:hAnsi="Times New Roman"/>
          <w:sz w:val="20"/>
          <w:szCs w:val="20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C75DD5">
        <w:rPr>
          <w:rFonts w:ascii="Times New Roman" w:hAnsi="Times New Roman"/>
          <w:sz w:val="20"/>
          <w:szCs w:val="20"/>
        </w:rPr>
        <w:br/>
        <w:t>a Zleceniobiorca zobowiązuje się przetwarzać powierzone dane osobowe zgodnie z przepisami powszechnie obowiązującego prawa, w tym przepisami u.</w:t>
      </w:r>
      <w:r w:rsidR="00EB7441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>o.</w:t>
      </w:r>
      <w:r w:rsidR="00EB7441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>d.</w:t>
      </w:r>
      <w:r w:rsidR="00EB7441">
        <w:rPr>
          <w:rFonts w:ascii="Times New Roman" w:hAnsi="Times New Roman"/>
          <w:sz w:val="20"/>
          <w:szCs w:val="20"/>
        </w:rPr>
        <w:t xml:space="preserve"> </w:t>
      </w:r>
      <w:r w:rsidRPr="00C75DD5">
        <w:rPr>
          <w:rFonts w:ascii="Times New Roman" w:hAnsi="Times New Roman"/>
          <w:sz w:val="20"/>
          <w:szCs w:val="20"/>
        </w:rPr>
        <w:t xml:space="preserve">o. i rozporządzenia Ministra Spraw Wewnętrznych </w:t>
      </w:r>
      <w:r w:rsidRPr="00C75DD5">
        <w:rPr>
          <w:rFonts w:ascii="Times New Roman" w:hAnsi="Times New Roman"/>
          <w:sz w:val="20"/>
          <w:szCs w:val="20"/>
        </w:rPr>
        <w:br/>
        <w:t xml:space="preserve">i Administracji z dnia z dnia 29 kwietnia 2004 r. </w:t>
      </w:r>
      <w:r w:rsidRPr="00C75DD5">
        <w:rPr>
          <w:rFonts w:ascii="Times New Roman" w:hAnsi="Times New Roman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="00EB7441">
        <w:rPr>
          <w:rFonts w:ascii="Times New Roman" w:hAnsi="Times New Roman"/>
          <w:sz w:val="20"/>
          <w:szCs w:val="20"/>
        </w:rPr>
        <w:t>, na </w:t>
      </w:r>
      <w:r w:rsidRPr="00C75DD5">
        <w:rPr>
          <w:rFonts w:ascii="Times New Roman" w:hAnsi="Times New Roman"/>
          <w:sz w:val="20"/>
          <w:szCs w:val="20"/>
        </w:rPr>
        <w:t>warunkach określonych w niniejszym paragrafie.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i adres </w:t>
      </w:r>
      <w:r w:rsidRPr="00C75DD5">
        <w:rPr>
          <w:rFonts w:ascii="Times New Roman" w:hAnsi="Times New Roman"/>
          <w:sz w:val="20"/>
          <w:szCs w:val="20"/>
        </w:rPr>
        <w:br/>
        <w:t xml:space="preserve">e-mail uczniów, o których mowa w ust. 1. Ilekroć w dalszej części niniejszego paragrafu jest mowa </w:t>
      </w:r>
      <w:r w:rsidRPr="00C75DD5">
        <w:rPr>
          <w:rFonts w:ascii="Times New Roman" w:hAnsi="Times New Roman"/>
          <w:sz w:val="20"/>
          <w:szCs w:val="20"/>
        </w:rPr>
        <w:br/>
        <w:t xml:space="preserve">o „danych osobowych” należy przez to rozumieć powierzone Zleceniobiorcy na podstawie niniejszego paragrafu dane osobowe, o których mowa w niniejszym ustępie. 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Zleceniodawca oświadcza, że posiada prawo do przetwarzania danych osobowych, o których mowa </w:t>
      </w:r>
      <w:r w:rsidRPr="00C75DD5">
        <w:rPr>
          <w:rFonts w:ascii="Times New Roman" w:hAnsi="Times New Roman"/>
          <w:sz w:val="20"/>
          <w:szCs w:val="20"/>
        </w:rPr>
        <w:br/>
        <w:t xml:space="preserve">w ust. 2. 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Zleceniobiorca jest zobowiązany do podjęcia wszelkich kroków służących zachowaniu poufności danych osobowych przetwarzanych </w:t>
      </w:r>
      <w:r w:rsidR="00092DC4" w:rsidRPr="00C75DD5">
        <w:rPr>
          <w:rFonts w:ascii="Times New Roman" w:hAnsi="Times New Roman"/>
          <w:sz w:val="20"/>
          <w:szCs w:val="20"/>
        </w:rPr>
        <w:t>przez mających do nich dostęp pracowników upoważnionych do przetwarzania danych osobowych.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Zleceniobiorca niezwłocznie informuje Zleceniodawcę o:</w:t>
      </w:r>
    </w:p>
    <w:p w:rsidR="00602D45" w:rsidRPr="00C75DD5" w:rsidRDefault="00602D45" w:rsidP="00443D1C">
      <w:pPr>
        <w:numPr>
          <w:ilvl w:val="1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602D45" w:rsidRPr="00C75DD5" w:rsidRDefault="00602D45" w:rsidP="00443D1C">
      <w:pPr>
        <w:numPr>
          <w:ilvl w:val="1"/>
          <w:numId w:val="13"/>
        </w:numPr>
        <w:tabs>
          <w:tab w:val="left" w:pos="142"/>
        </w:tabs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602D45" w:rsidRPr="00C75DD5" w:rsidRDefault="00602D45" w:rsidP="00443D1C">
      <w:pPr>
        <w:numPr>
          <w:ilvl w:val="1"/>
          <w:numId w:val="13"/>
        </w:numPr>
        <w:tabs>
          <w:tab w:val="left" w:pos="142"/>
        </w:tabs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lastRenderedPageBreak/>
        <w:t xml:space="preserve">Zleceniobiorca umożliwi dokonanie kontroli zgodności przetwarzania powierzonych danych osobowych </w:t>
      </w:r>
      <w:r w:rsidRPr="00C75DD5">
        <w:rPr>
          <w:rFonts w:ascii="Times New Roman" w:hAnsi="Times New Roman"/>
          <w:sz w:val="20"/>
          <w:szCs w:val="20"/>
        </w:rPr>
        <w:br/>
        <w:t xml:space="preserve">z ustawą o ochronie danych osobowych, rozporządzeniem MSWiA, oraz z umową. Zawiadomienie </w:t>
      </w:r>
      <w:r w:rsidRPr="00C75DD5">
        <w:rPr>
          <w:rFonts w:ascii="Times New Roman" w:hAnsi="Times New Roman"/>
          <w:sz w:val="20"/>
          <w:szCs w:val="20"/>
        </w:rPr>
        <w:br/>
        <w:t>o zamiarze przeprowadzenia kontroli powinno być przekazane Zleceniobiorcy co najmniej 5 dni kalendarzowych przed rozpoczęciem kontroli.</w:t>
      </w:r>
    </w:p>
    <w:p w:rsidR="003336F0" w:rsidRPr="009E6CF1" w:rsidRDefault="00602D45" w:rsidP="009E6CF1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C75DD5">
        <w:rPr>
          <w:rFonts w:ascii="Times New Roman" w:hAnsi="Times New Roman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</w:t>
      </w:r>
      <w:r w:rsidR="00092DC4" w:rsidRPr="00C75DD5">
        <w:rPr>
          <w:rFonts w:ascii="Times New Roman" w:hAnsi="Times New Roman"/>
          <w:sz w:val="20"/>
          <w:szCs w:val="20"/>
        </w:rPr>
        <w:t>oli, w celu określonym w ust. 9</w:t>
      </w:r>
      <w:r w:rsidRPr="00C75DD5">
        <w:rPr>
          <w:rFonts w:ascii="Times New Roman" w:hAnsi="Times New Roman"/>
          <w:sz w:val="20"/>
          <w:szCs w:val="20"/>
        </w:rPr>
        <w:t>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Kontrolerzy Zleceniodawcy, Ministra właściwego ds. rozwoju regionalnego, Instytucji Zarządzającej, </w:t>
      </w:r>
      <w:r w:rsidRPr="00C75DD5">
        <w:rPr>
          <w:rFonts w:ascii="Times New Roman" w:hAnsi="Times New Roman"/>
          <w:sz w:val="20"/>
          <w:szCs w:val="20"/>
        </w:rPr>
        <w:br/>
        <w:t>lub podmiotów przez nich upoważnionych, mają w szczególności prawo:</w:t>
      </w:r>
    </w:p>
    <w:p w:rsidR="00602D45" w:rsidRPr="00C75DD5" w:rsidRDefault="00602D45" w:rsidP="00443D1C">
      <w:pPr>
        <w:numPr>
          <w:ilvl w:val="1"/>
          <w:numId w:val="13"/>
        </w:numPr>
        <w:tabs>
          <w:tab w:val="left" w:pos="142"/>
        </w:tabs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wstępu, w godzinach pracy Zleceniobiorcy, za okazaniem imiennego upoważnienia, do pomieszczeń, </w:t>
      </w:r>
      <w:r w:rsidR="002C0038">
        <w:rPr>
          <w:rFonts w:ascii="Times New Roman" w:hAnsi="Times New Roman"/>
          <w:sz w:val="20"/>
          <w:szCs w:val="20"/>
        </w:rPr>
        <w:br/>
      </w:r>
      <w:r w:rsidRPr="00C75DD5">
        <w:rPr>
          <w:rFonts w:ascii="Times New Roman" w:hAnsi="Times New Roman"/>
          <w:sz w:val="20"/>
          <w:szCs w:val="20"/>
        </w:rPr>
        <w:t xml:space="preserve">w których jest zlokalizowany zbiór powierzonych do przetwarzania danych osobowych, </w:t>
      </w:r>
      <w:r w:rsidR="002C0038">
        <w:rPr>
          <w:rFonts w:ascii="Times New Roman" w:hAnsi="Times New Roman"/>
          <w:sz w:val="20"/>
          <w:szCs w:val="20"/>
        </w:rPr>
        <w:br/>
      </w:r>
      <w:r w:rsidRPr="00C75DD5">
        <w:rPr>
          <w:rFonts w:ascii="Times New Roman" w:hAnsi="Times New Roman"/>
          <w:sz w:val="20"/>
          <w:szCs w:val="20"/>
        </w:rPr>
        <w:t>i przeprowadzenia niezbędnych badań lub innych czynności kontrolnych w celu oceny zgodności przetwarzania danych osobowych z ustawą o ochronie danych osobowych, rozporządzeniem MSWiA oraz umową,</w:t>
      </w:r>
    </w:p>
    <w:p w:rsidR="00602D45" w:rsidRPr="00C75DD5" w:rsidRDefault="00602D45" w:rsidP="00443D1C">
      <w:pPr>
        <w:numPr>
          <w:ilvl w:val="1"/>
          <w:numId w:val="13"/>
        </w:numPr>
        <w:tabs>
          <w:tab w:val="left" w:pos="142"/>
        </w:tabs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żądania złożenia pisemnych lub ustnych wyjaśnień przez Zleceniobiorcę </w:t>
      </w:r>
      <w:r w:rsidR="00AE300F">
        <w:rPr>
          <w:rFonts w:ascii="Times New Roman" w:hAnsi="Times New Roman"/>
          <w:sz w:val="20"/>
          <w:szCs w:val="20"/>
        </w:rPr>
        <w:t>w zakresie niezbędnym do </w:t>
      </w:r>
      <w:r w:rsidRPr="00C75DD5">
        <w:rPr>
          <w:rFonts w:ascii="Times New Roman" w:hAnsi="Times New Roman"/>
          <w:sz w:val="20"/>
          <w:szCs w:val="20"/>
        </w:rPr>
        <w:t>ustalenia stanu faktycznego,</w:t>
      </w:r>
    </w:p>
    <w:p w:rsidR="00602D45" w:rsidRPr="00C75DD5" w:rsidRDefault="00602D45" w:rsidP="00443D1C">
      <w:pPr>
        <w:numPr>
          <w:ilvl w:val="1"/>
          <w:numId w:val="13"/>
        </w:numPr>
        <w:tabs>
          <w:tab w:val="left" w:pos="142"/>
        </w:tabs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wglądu do wszelkich dokumentów i wszelkich danych mających bezpośredni związek </w:t>
      </w:r>
      <w:r w:rsidRPr="00C75DD5">
        <w:rPr>
          <w:rFonts w:ascii="Times New Roman" w:hAnsi="Times New Roman"/>
          <w:sz w:val="20"/>
          <w:szCs w:val="20"/>
        </w:rPr>
        <w:br/>
        <w:t xml:space="preserve">z przedmiotem kontroli oraz sporządzania ich kopii. 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C75DD5">
        <w:rPr>
          <w:rFonts w:ascii="Times New Roman" w:hAnsi="Times New Roman"/>
          <w:sz w:val="20"/>
          <w:szCs w:val="20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602D45" w:rsidRPr="00C75DD5" w:rsidRDefault="00602D45" w:rsidP="00602D4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zapewnienia przestrzegania przepisów o ochronie danych osobowych przez administratora bezpieczeństwa informacji (Dz. U. poz. 745).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Zleceniobiorca nie może powierzyć innemu podmiotowi wykonywania obowiązków wynikających </w:t>
      </w:r>
      <w:r w:rsidRPr="00C75DD5">
        <w:rPr>
          <w:rFonts w:ascii="Times New Roman" w:hAnsi="Times New Roman"/>
          <w:sz w:val="20"/>
          <w:szCs w:val="20"/>
        </w:rPr>
        <w:br/>
        <w:t>z niniejszego paragrafu.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Zleceniobiorca zobowiązuje się do trwałego zniszczenia danych osobowych, powierzonych na podstawie niniejszego paragrafu, natychmiast po zakończeniu ich przetwarzania.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 xml:space="preserve">W przypadku zakończenia Umowy przez którąkolwiek ze Stron (niezależnie od sposobu zakończenia </w:t>
      </w:r>
      <w:r w:rsidRPr="00C75DD5">
        <w:rPr>
          <w:rFonts w:ascii="Times New Roman" w:hAnsi="Times New Roman"/>
          <w:sz w:val="20"/>
          <w:szCs w:val="20"/>
        </w:rPr>
        <w:br/>
        <w:t>i podstawy prawnej) Strony bezzwłocznie podejmą decyzję w szczególności o procedurze, formie, terminie zwrotu danych osobowych. W takim przypadku Zleceniobiorca zobowiązuje się w szczególności do zwrotu wszelkich danych osobowych objętych Umową i zaprzestania ich przetwarzania.</w:t>
      </w:r>
    </w:p>
    <w:p w:rsidR="00602D45" w:rsidRPr="00C75DD5" w:rsidRDefault="00602D45" w:rsidP="00443D1C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Z tytułu obowiązków wynikających z niniejszego paragrafu Zleceniobiorcy nie przysługuje o</w:t>
      </w:r>
      <w:r w:rsidR="00CE14C6">
        <w:rPr>
          <w:rFonts w:ascii="Times New Roman" w:hAnsi="Times New Roman"/>
          <w:sz w:val="20"/>
          <w:szCs w:val="20"/>
        </w:rPr>
        <w:t>d </w:t>
      </w:r>
      <w:r w:rsidRPr="00C75DD5">
        <w:rPr>
          <w:rFonts w:ascii="Times New Roman" w:hAnsi="Times New Roman"/>
          <w:sz w:val="20"/>
          <w:szCs w:val="20"/>
        </w:rPr>
        <w:t>Zleceniodawcy żadne odrębne wynagrodzenie lub inne świadczenia, w szczególności zwrot kosztów, wydatków, nakładów.</w:t>
      </w:r>
    </w:p>
    <w:p w:rsidR="00110CC4" w:rsidRDefault="00110CC4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14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C75DD5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C75DD5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602D45" w:rsidRPr="00C75DD5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C75DD5" w:rsidRDefault="00602D45" w:rsidP="00602D4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110CC4" w:rsidRDefault="00110CC4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110CC4" w:rsidRDefault="00110CC4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bookmarkStart w:id="4" w:name="_GoBack"/>
      <w:bookmarkEnd w:id="4"/>
      <w:r w:rsidRPr="00C75DD5">
        <w:rPr>
          <w:rFonts w:ascii="Times New Roman" w:hAnsi="Times New Roman"/>
          <w:b/>
          <w:sz w:val="20"/>
          <w:szCs w:val="20"/>
          <w:lang w:eastAsia="ar-SA"/>
        </w:rPr>
        <w:lastRenderedPageBreak/>
        <w:t>§ 15</w:t>
      </w:r>
    </w:p>
    <w:p w:rsidR="00917EED" w:rsidRPr="00C75DD5" w:rsidRDefault="00917EED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443D1C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602D45" w:rsidRPr="00C75DD5" w:rsidRDefault="00602D45" w:rsidP="00602D45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C75DD5">
        <w:rPr>
          <w:rFonts w:ascii="Times New Roman" w:hAnsi="Times New Roman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C75DD5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602D45" w:rsidRPr="00C75DD5" w:rsidRDefault="00602D45" w:rsidP="00602D45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C75DD5">
        <w:rPr>
          <w:rFonts w:ascii="Times New Roman" w:hAnsi="Times New Roman"/>
          <w:b/>
          <w:bCs/>
          <w:sz w:val="20"/>
          <w:szCs w:val="20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C75DD5">
        <w:rPr>
          <w:rFonts w:ascii="Times New Roman" w:hAnsi="Times New Roman"/>
          <w:b/>
          <w:bCs/>
          <w:sz w:val="20"/>
          <w:szCs w:val="20"/>
        </w:rPr>
        <w:br/>
        <w:t xml:space="preserve">do limitu zaangażowania zawodowego wliczane są wszystkie formy zaangażowania zawodowego, </w:t>
      </w:r>
      <w:r w:rsidRPr="00C75DD5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</w:t>
      </w:r>
    </w:p>
    <w:p w:rsidR="00602D45" w:rsidRPr="00C75DD5" w:rsidRDefault="00602D45" w:rsidP="00602D45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C75DD5">
        <w:rPr>
          <w:rFonts w:ascii="Times New Roman" w:hAnsi="Times New Roman"/>
          <w:b/>
          <w:bCs/>
          <w:sz w:val="20"/>
          <w:szCs w:val="20"/>
        </w:rPr>
        <w:t xml:space="preserve">mowa powyżej Zleceniodawca ma obowiązek na mocy Umowy o dofinansowanie projektu i innych     Wytycznych zweryfikować przed zaangażowaniem Zleceniobiorcy do projektu.  </w:t>
      </w:r>
    </w:p>
    <w:p w:rsidR="00602D45" w:rsidRPr="00C75DD5" w:rsidRDefault="00602D45" w:rsidP="00443D1C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bCs/>
          <w:sz w:val="20"/>
          <w:szCs w:val="20"/>
        </w:rPr>
      </w:pPr>
      <w:r w:rsidRPr="00C75DD5">
        <w:rPr>
          <w:rFonts w:ascii="Times New Roman" w:hAnsi="Times New Roman"/>
          <w:bCs/>
          <w:sz w:val="20"/>
          <w:szCs w:val="20"/>
        </w:rPr>
        <w:t xml:space="preserve">Zleceniobiorca zobowiązuje się do spełnienia ww. warunków w okresie kwalifikowania wynagrodzenia </w:t>
      </w:r>
      <w:r w:rsidRPr="00C75DD5">
        <w:rPr>
          <w:rFonts w:ascii="Times New Roman" w:hAnsi="Times New Roman"/>
          <w:bCs/>
          <w:sz w:val="20"/>
          <w:szCs w:val="20"/>
        </w:rPr>
        <w:br/>
        <w:t>w tym projekcie.</w:t>
      </w:r>
    </w:p>
    <w:p w:rsidR="00602D45" w:rsidRPr="00C75DD5" w:rsidRDefault="00602D45" w:rsidP="00443D1C">
      <w:pPr>
        <w:numPr>
          <w:ilvl w:val="0"/>
          <w:numId w:val="16"/>
        </w:num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Zatrudnienie w/w osoby spełnia warunki kwalifikowalności wydatków na podstawie „Wytycznych dotyczących kwalifikowalności wydatków w ramach Regionalnego Programu Operacyjnego Województwa Pomorskiego na lata 2014-2020</w:t>
      </w:r>
      <w:r w:rsidR="000C6C5D">
        <w:rPr>
          <w:rFonts w:ascii="Times New Roman" w:hAnsi="Times New Roman"/>
          <w:sz w:val="20"/>
          <w:szCs w:val="20"/>
          <w:lang w:eastAsia="ar-SA"/>
        </w:rPr>
        <w:t>”</w:t>
      </w:r>
      <w:r w:rsidRPr="00C75DD5">
        <w:rPr>
          <w:rFonts w:ascii="Times New Roman" w:hAnsi="Times New Roman"/>
          <w:sz w:val="20"/>
          <w:szCs w:val="20"/>
          <w:lang w:eastAsia="ar-SA"/>
        </w:rPr>
        <w:t>.</w:t>
      </w:r>
    </w:p>
    <w:p w:rsidR="009808FB" w:rsidRDefault="009808FB" w:rsidP="00602D45">
      <w:pPr>
        <w:suppressAutoHyphens/>
        <w:ind w:left="34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ind w:left="34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16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602D45" w:rsidRPr="00C75DD5" w:rsidRDefault="00602D45" w:rsidP="00602D45">
      <w:pPr>
        <w:suppressAutoHyphens/>
        <w:jc w:val="center"/>
        <w:rPr>
          <w:rFonts w:ascii="Times New Roman" w:hAnsi="Times New Roman"/>
          <w:b/>
          <w:sz w:val="16"/>
          <w:szCs w:val="16"/>
          <w:lang w:eastAsia="ar-SA"/>
        </w:rPr>
      </w:pPr>
    </w:p>
    <w:p w:rsidR="00602D45" w:rsidRPr="00415B02" w:rsidRDefault="00602D45" w:rsidP="00443D1C">
      <w:pPr>
        <w:numPr>
          <w:ilvl w:val="3"/>
          <w:numId w:val="17"/>
        </w:numPr>
        <w:suppressAutoHyphens/>
        <w:ind w:left="270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415B02">
        <w:rPr>
          <w:rFonts w:ascii="Times New Roman" w:hAnsi="Times New Roman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</w:t>
      </w:r>
      <w:r w:rsidR="00531CE7">
        <w:rPr>
          <w:rFonts w:ascii="Times New Roman" w:hAnsi="Times New Roman"/>
          <w:sz w:val="20"/>
          <w:szCs w:val="20"/>
          <w:lang w:eastAsia="ar-SA"/>
        </w:rPr>
        <w:t>ez przedstawicieli obu stron na </w:t>
      </w:r>
      <w:r w:rsidRPr="00415B02">
        <w:rPr>
          <w:rFonts w:ascii="Times New Roman" w:hAnsi="Times New Roman"/>
          <w:sz w:val="20"/>
          <w:szCs w:val="20"/>
          <w:lang w:eastAsia="ar-SA"/>
        </w:rPr>
        <w:t xml:space="preserve">podstawie wykonanych godzin do dnia przerwania.           </w:t>
      </w:r>
    </w:p>
    <w:p w:rsidR="00602D45" w:rsidRPr="00C75DD5" w:rsidRDefault="00602D45" w:rsidP="00443D1C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Zleceniodawca, zgodnie z art. 746 </w:t>
      </w:r>
      <w:r w:rsidR="00024E28">
        <w:rPr>
          <w:rFonts w:ascii="Times New Roman" w:hAnsi="Times New Roman"/>
          <w:sz w:val="20"/>
          <w:szCs w:val="20"/>
          <w:lang w:eastAsia="ar-SA"/>
        </w:rPr>
        <w:t>k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.c., ma prawo odstąpić od umowy w przypadku niewywiązania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602D45" w:rsidRPr="00C75DD5" w:rsidRDefault="00602D45" w:rsidP="00443D1C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Zleceniodawca może odstąpić od umowy, naliczając karę umowną w wysokości 20% łącznego wynagrodzenia brutto określonego w § 3 ust. 1 umowy, w przypadku, gdy pomimo uprzednich dwukrotnych monitów ze strony Zleceniodawcy, Zleceniobiorca zaniedbuje zo</w:t>
      </w:r>
      <w:r w:rsidR="00531CE7">
        <w:rPr>
          <w:rFonts w:ascii="Times New Roman" w:hAnsi="Times New Roman"/>
          <w:sz w:val="20"/>
          <w:szCs w:val="20"/>
          <w:lang w:eastAsia="ar-SA"/>
        </w:rPr>
        <w:t>bowiązania umowne. Opóźnienie w </w:t>
      </w:r>
      <w:r w:rsidRPr="00C75DD5">
        <w:rPr>
          <w:rFonts w:ascii="Times New Roman" w:hAnsi="Times New Roman"/>
          <w:sz w:val="20"/>
          <w:szCs w:val="20"/>
          <w:lang w:eastAsia="ar-SA"/>
        </w:rPr>
        <w:t>realizacji przedmiotu umowy lub nierealizowanie go we wskazanym terminie będzie traktowane jako rażące zaniedbanie zobowiązania umownego.</w:t>
      </w:r>
    </w:p>
    <w:p w:rsidR="00602D45" w:rsidRPr="00C75DD5" w:rsidRDefault="00602D45" w:rsidP="00443D1C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602D45" w:rsidRPr="00C75DD5" w:rsidRDefault="00602D45" w:rsidP="00443D1C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602D45" w:rsidRPr="00C75DD5" w:rsidRDefault="00602D45" w:rsidP="00443D1C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602D45" w:rsidRDefault="00602D45" w:rsidP="00602D4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17</w:t>
      </w:r>
    </w:p>
    <w:p w:rsidR="009808FB" w:rsidRPr="00C75DD5" w:rsidRDefault="009808FB" w:rsidP="00602D4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BA4F95" w:rsidRPr="00C75DD5" w:rsidRDefault="00BA4F9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C75DD5">
        <w:rPr>
          <w:rFonts w:ascii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C75DD5">
        <w:rPr>
          <w:rFonts w:ascii="Times New Roman" w:hAnsi="Times New Roman"/>
          <w:sz w:val="20"/>
          <w:szCs w:val="20"/>
          <w:lang w:eastAsia="ar-SA"/>
        </w:rPr>
        <w:t>,</w:t>
      </w: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sz w:val="20"/>
          <w:szCs w:val="20"/>
          <w:lang w:eastAsia="ar-SA"/>
        </w:rPr>
        <w:t>a Zleceniodawca wyznacza</w:t>
      </w:r>
      <w:r w:rsidRPr="00C75DD5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C75DD5">
        <w:rPr>
          <w:rFonts w:ascii="Times New Roman" w:hAnsi="Times New Roman"/>
          <w:sz w:val="20"/>
          <w:szCs w:val="20"/>
          <w:lang w:eastAsia="ar-SA"/>
        </w:rPr>
        <w:t xml:space="preserve">do kontaktów roboczych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C75DD5">
        <w:rPr>
          <w:rFonts w:ascii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602D45" w:rsidRPr="00C75DD5" w:rsidRDefault="00602D45" w:rsidP="00443D1C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602D45" w:rsidRPr="00C75DD5" w:rsidRDefault="00602D45" w:rsidP="00602D45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602D45" w:rsidRDefault="00602D45" w:rsidP="00602D4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DD5">
        <w:rPr>
          <w:rFonts w:ascii="Times New Roman" w:hAnsi="Times New Roman"/>
          <w:b/>
          <w:sz w:val="20"/>
          <w:szCs w:val="20"/>
          <w:lang w:eastAsia="ar-SA"/>
        </w:rPr>
        <w:t>§ 18</w:t>
      </w:r>
    </w:p>
    <w:p w:rsidR="009808FB" w:rsidRPr="00C75DD5" w:rsidRDefault="009808FB" w:rsidP="00602D4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602D45" w:rsidRPr="00C75DD5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602D45" w:rsidRPr="00C75DD5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602D45" w:rsidRPr="00C75DD5" w:rsidRDefault="00602D45" w:rsidP="00602D45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a) zmiany w nazwie, oznaczeniu, siedzibie, numerze konta bankowego Zleceniodawcy lub Zleceniobiorcy dokonanej w trakcie trwania umowy,</w:t>
      </w:r>
    </w:p>
    <w:p w:rsidR="00602D45" w:rsidRPr="00C75DD5" w:rsidRDefault="00602D45" w:rsidP="00602D45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</w:rPr>
        <w:t>b)  przesunięcia terminu wykonania przedmiotu zamówienia.</w:t>
      </w:r>
    </w:p>
    <w:p w:rsidR="00602D45" w:rsidRPr="00C75DD5" w:rsidRDefault="00602D45" w:rsidP="00443D1C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602D45" w:rsidRPr="00C75DD5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lastRenderedPageBreak/>
        <w:t>W sprawach nieuregulowanych w umowie zastosowanie mają przepisy Kodeksu cywilnego i ustawy Prawo zamówień publicznych.</w:t>
      </w:r>
    </w:p>
    <w:p w:rsidR="00602D45" w:rsidRPr="00C75DD5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602D45" w:rsidRPr="00C75DD5" w:rsidRDefault="00602D45" w:rsidP="00443D1C">
      <w:pPr>
        <w:numPr>
          <w:ilvl w:val="0"/>
          <w:numId w:val="19"/>
        </w:numPr>
        <w:suppressAutoHyphens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C75DD5">
        <w:rPr>
          <w:rFonts w:ascii="Times New Roman" w:hAnsi="Times New Roman"/>
          <w:sz w:val="20"/>
          <w:szCs w:val="20"/>
          <w:lang w:eastAsia="ar-SA"/>
        </w:rPr>
        <w:br/>
        <w:t>a dwa - Zleceniodawca.</w:t>
      </w:r>
    </w:p>
    <w:p w:rsidR="00602D45" w:rsidRPr="00C75DD5" w:rsidRDefault="00602D45" w:rsidP="00602D4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9808FB" w:rsidRDefault="009808FB" w:rsidP="00602D4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9808FB" w:rsidRDefault="009808FB" w:rsidP="00602D4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602D45" w:rsidRPr="00C75DD5" w:rsidRDefault="00602D45" w:rsidP="00602D4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ab/>
      </w:r>
      <w:r w:rsidRPr="00C75DD5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602D45" w:rsidRPr="00C75DD5" w:rsidRDefault="00602D45" w:rsidP="00602D4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6E02DD" w:rsidRDefault="006E02DD" w:rsidP="002B0EA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9808FB" w:rsidRDefault="009808FB" w:rsidP="002B0EA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9808FB" w:rsidRDefault="009808FB" w:rsidP="002B0EA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9808FB" w:rsidRDefault="009808FB" w:rsidP="002B0EA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6E02DD" w:rsidRDefault="006E02DD" w:rsidP="002B0EAD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D65D5E" w:rsidRPr="00C75DD5" w:rsidRDefault="00602D45" w:rsidP="002B0EAD">
      <w:pPr>
        <w:suppressAutoHyphens/>
        <w:ind w:firstLine="425"/>
        <w:rPr>
          <w:rFonts w:ascii="Times New Roman" w:hAnsi="Times New Roman"/>
          <w:sz w:val="20"/>
          <w:szCs w:val="20"/>
        </w:rPr>
      </w:pPr>
      <w:r w:rsidRPr="00C75DD5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sectPr w:rsidR="00D65D5E" w:rsidRPr="00C75DD5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2A2" w:rsidRDefault="00E472A2">
      <w:r>
        <w:separator/>
      </w:r>
    </w:p>
  </w:endnote>
  <w:endnote w:type="continuationSeparator" w:id="0">
    <w:p w:rsidR="00E472A2" w:rsidRDefault="00E4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CE0C48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CE0C48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2A2" w:rsidRDefault="00E472A2">
      <w:r>
        <w:separator/>
      </w:r>
    </w:p>
  </w:footnote>
  <w:footnote w:type="continuationSeparator" w:id="0">
    <w:p w:rsidR="00E472A2" w:rsidRDefault="00E4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CE0C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6" name="Obraz 5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CE0C4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346118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F129C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11374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F27AA4"/>
    <w:multiLevelType w:val="hybridMultilevel"/>
    <w:tmpl w:val="9634C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876A8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25A70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20"/>
  </w:num>
  <w:num w:numId="6">
    <w:abstractNumId w:val="2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4"/>
  </w:num>
  <w:num w:numId="22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6"/>
  </w:num>
  <w:num w:numId="26">
    <w:abstractNumId w:val="32"/>
  </w:num>
  <w:num w:numId="27">
    <w:abstractNumId w:val="1"/>
  </w:num>
  <w:num w:numId="28">
    <w:abstractNumId w:val="4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1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"/>
  </w:num>
  <w:num w:numId="3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4562"/>
    <w:rsid w:val="00014B7A"/>
    <w:rsid w:val="000175BD"/>
    <w:rsid w:val="00023CDA"/>
    <w:rsid w:val="00024E28"/>
    <w:rsid w:val="00030477"/>
    <w:rsid w:val="000323F4"/>
    <w:rsid w:val="00035193"/>
    <w:rsid w:val="00036AD5"/>
    <w:rsid w:val="000476F5"/>
    <w:rsid w:val="0005760A"/>
    <w:rsid w:val="0006198D"/>
    <w:rsid w:val="00061CA7"/>
    <w:rsid w:val="00061F20"/>
    <w:rsid w:val="00072CDA"/>
    <w:rsid w:val="000805E7"/>
    <w:rsid w:val="00080D83"/>
    <w:rsid w:val="00092468"/>
    <w:rsid w:val="00092DC4"/>
    <w:rsid w:val="000A19BD"/>
    <w:rsid w:val="000A30A1"/>
    <w:rsid w:val="000A52CC"/>
    <w:rsid w:val="000A64FF"/>
    <w:rsid w:val="000A7EFD"/>
    <w:rsid w:val="000C563A"/>
    <w:rsid w:val="000C6298"/>
    <w:rsid w:val="000C6C5D"/>
    <w:rsid w:val="000D283E"/>
    <w:rsid w:val="000F3FE9"/>
    <w:rsid w:val="000F74F0"/>
    <w:rsid w:val="00100DBB"/>
    <w:rsid w:val="001037D5"/>
    <w:rsid w:val="00110CC4"/>
    <w:rsid w:val="00124D4A"/>
    <w:rsid w:val="00130B23"/>
    <w:rsid w:val="0014330F"/>
    <w:rsid w:val="00155942"/>
    <w:rsid w:val="00161016"/>
    <w:rsid w:val="0016245F"/>
    <w:rsid w:val="001820FA"/>
    <w:rsid w:val="00191AC4"/>
    <w:rsid w:val="001A5160"/>
    <w:rsid w:val="001B210F"/>
    <w:rsid w:val="001B36A8"/>
    <w:rsid w:val="001B374D"/>
    <w:rsid w:val="001B47BE"/>
    <w:rsid w:val="001C1D4E"/>
    <w:rsid w:val="001C3E07"/>
    <w:rsid w:val="001F0597"/>
    <w:rsid w:val="0020082E"/>
    <w:rsid w:val="00202EC7"/>
    <w:rsid w:val="00221F06"/>
    <w:rsid w:val="002229E2"/>
    <w:rsid w:val="00241A58"/>
    <w:rsid w:val="00241C1F"/>
    <w:rsid w:val="002425AE"/>
    <w:rsid w:val="002427BB"/>
    <w:rsid w:val="002509F4"/>
    <w:rsid w:val="00251EC1"/>
    <w:rsid w:val="002675F1"/>
    <w:rsid w:val="002678F4"/>
    <w:rsid w:val="0027344A"/>
    <w:rsid w:val="00275FC3"/>
    <w:rsid w:val="0027686D"/>
    <w:rsid w:val="0028126C"/>
    <w:rsid w:val="00287498"/>
    <w:rsid w:val="002A15E3"/>
    <w:rsid w:val="002A2849"/>
    <w:rsid w:val="002A3611"/>
    <w:rsid w:val="002A5F89"/>
    <w:rsid w:val="002B0EAD"/>
    <w:rsid w:val="002B2983"/>
    <w:rsid w:val="002B314B"/>
    <w:rsid w:val="002C0038"/>
    <w:rsid w:val="002C3275"/>
    <w:rsid w:val="002C6347"/>
    <w:rsid w:val="002D2343"/>
    <w:rsid w:val="002E57B8"/>
    <w:rsid w:val="002F3DE1"/>
    <w:rsid w:val="002F3F2F"/>
    <w:rsid w:val="002F5B19"/>
    <w:rsid w:val="003101C0"/>
    <w:rsid w:val="00320AAC"/>
    <w:rsid w:val="00322513"/>
    <w:rsid w:val="003236FE"/>
    <w:rsid w:val="00323C97"/>
    <w:rsid w:val="00325198"/>
    <w:rsid w:val="00327228"/>
    <w:rsid w:val="00330275"/>
    <w:rsid w:val="003336F0"/>
    <w:rsid w:val="0033517F"/>
    <w:rsid w:val="003449AF"/>
    <w:rsid w:val="00345146"/>
    <w:rsid w:val="0035482A"/>
    <w:rsid w:val="0035590A"/>
    <w:rsid w:val="003568CC"/>
    <w:rsid w:val="00357976"/>
    <w:rsid w:val="003619F2"/>
    <w:rsid w:val="00365820"/>
    <w:rsid w:val="00380E65"/>
    <w:rsid w:val="003818E2"/>
    <w:rsid w:val="00385C08"/>
    <w:rsid w:val="003A09C0"/>
    <w:rsid w:val="003A5AB0"/>
    <w:rsid w:val="003B0D96"/>
    <w:rsid w:val="003B275B"/>
    <w:rsid w:val="003B48FC"/>
    <w:rsid w:val="003C21B2"/>
    <w:rsid w:val="003C554F"/>
    <w:rsid w:val="003D6F96"/>
    <w:rsid w:val="003E40EF"/>
    <w:rsid w:val="003F404A"/>
    <w:rsid w:val="003F549B"/>
    <w:rsid w:val="003F774F"/>
    <w:rsid w:val="0040149C"/>
    <w:rsid w:val="004015A9"/>
    <w:rsid w:val="004069CB"/>
    <w:rsid w:val="004108C2"/>
    <w:rsid w:val="00414446"/>
    <w:rsid w:val="00414478"/>
    <w:rsid w:val="00415B02"/>
    <w:rsid w:val="00423EE8"/>
    <w:rsid w:val="0042551C"/>
    <w:rsid w:val="00426251"/>
    <w:rsid w:val="00427073"/>
    <w:rsid w:val="00436124"/>
    <w:rsid w:val="00443D1C"/>
    <w:rsid w:val="004454D3"/>
    <w:rsid w:val="0046178E"/>
    <w:rsid w:val="00463187"/>
    <w:rsid w:val="004861BD"/>
    <w:rsid w:val="00492BD3"/>
    <w:rsid w:val="004A4EF6"/>
    <w:rsid w:val="004B3D13"/>
    <w:rsid w:val="004B43A1"/>
    <w:rsid w:val="004B70BD"/>
    <w:rsid w:val="004C7653"/>
    <w:rsid w:val="004E282E"/>
    <w:rsid w:val="004F7BE6"/>
    <w:rsid w:val="005004A1"/>
    <w:rsid w:val="005038BD"/>
    <w:rsid w:val="005038D4"/>
    <w:rsid w:val="00513FFA"/>
    <w:rsid w:val="0051414E"/>
    <w:rsid w:val="0052111D"/>
    <w:rsid w:val="00527591"/>
    <w:rsid w:val="00531CE7"/>
    <w:rsid w:val="00537F26"/>
    <w:rsid w:val="005453AD"/>
    <w:rsid w:val="005579DE"/>
    <w:rsid w:val="00566D56"/>
    <w:rsid w:val="00572652"/>
    <w:rsid w:val="00573D1D"/>
    <w:rsid w:val="005760A9"/>
    <w:rsid w:val="00576322"/>
    <w:rsid w:val="00591B79"/>
    <w:rsid w:val="00592E16"/>
    <w:rsid w:val="00594464"/>
    <w:rsid w:val="005A0BC7"/>
    <w:rsid w:val="005B1791"/>
    <w:rsid w:val="005B19A0"/>
    <w:rsid w:val="005B3054"/>
    <w:rsid w:val="005B3499"/>
    <w:rsid w:val="005C44D5"/>
    <w:rsid w:val="005C6B2B"/>
    <w:rsid w:val="005D0EF5"/>
    <w:rsid w:val="005D43EE"/>
    <w:rsid w:val="00602D45"/>
    <w:rsid w:val="00621F12"/>
    <w:rsid w:val="00622781"/>
    <w:rsid w:val="00640BFF"/>
    <w:rsid w:val="00646612"/>
    <w:rsid w:val="00647D67"/>
    <w:rsid w:val="00662671"/>
    <w:rsid w:val="006727D0"/>
    <w:rsid w:val="0068694F"/>
    <w:rsid w:val="006936F5"/>
    <w:rsid w:val="0069537C"/>
    <w:rsid w:val="0069621B"/>
    <w:rsid w:val="006A5476"/>
    <w:rsid w:val="006B513E"/>
    <w:rsid w:val="006C440B"/>
    <w:rsid w:val="006C7A75"/>
    <w:rsid w:val="006E02DD"/>
    <w:rsid w:val="006E4654"/>
    <w:rsid w:val="006E5F81"/>
    <w:rsid w:val="006E7730"/>
    <w:rsid w:val="006F209E"/>
    <w:rsid w:val="006F2FE8"/>
    <w:rsid w:val="006F33ED"/>
    <w:rsid w:val="006F3C92"/>
    <w:rsid w:val="006F53AB"/>
    <w:rsid w:val="00714207"/>
    <w:rsid w:val="00723267"/>
    <w:rsid w:val="00727582"/>
    <w:rsid w:val="00727F94"/>
    <w:rsid w:val="0073276D"/>
    <w:rsid w:val="007337EB"/>
    <w:rsid w:val="007348B9"/>
    <w:rsid w:val="00741DDA"/>
    <w:rsid w:val="00743AEB"/>
    <w:rsid w:val="00745D18"/>
    <w:rsid w:val="007624AC"/>
    <w:rsid w:val="00773F76"/>
    <w:rsid w:val="00776530"/>
    <w:rsid w:val="00776876"/>
    <w:rsid w:val="00784A89"/>
    <w:rsid w:val="00791E8E"/>
    <w:rsid w:val="007934F0"/>
    <w:rsid w:val="007A0109"/>
    <w:rsid w:val="007A057F"/>
    <w:rsid w:val="007A3DAA"/>
    <w:rsid w:val="007A7747"/>
    <w:rsid w:val="007A7BE8"/>
    <w:rsid w:val="007B2500"/>
    <w:rsid w:val="007B310B"/>
    <w:rsid w:val="007B5DC3"/>
    <w:rsid w:val="007D51DA"/>
    <w:rsid w:val="007D61D6"/>
    <w:rsid w:val="007D6B71"/>
    <w:rsid w:val="007D6E2E"/>
    <w:rsid w:val="007E1B19"/>
    <w:rsid w:val="007F159C"/>
    <w:rsid w:val="007F3623"/>
    <w:rsid w:val="007F617E"/>
    <w:rsid w:val="00800891"/>
    <w:rsid w:val="00814FE5"/>
    <w:rsid w:val="008160FF"/>
    <w:rsid w:val="0081746C"/>
    <w:rsid w:val="008241E9"/>
    <w:rsid w:val="00827311"/>
    <w:rsid w:val="00834BB4"/>
    <w:rsid w:val="00835187"/>
    <w:rsid w:val="00841582"/>
    <w:rsid w:val="0084424F"/>
    <w:rsid w:val="00853A8D"/>
    <w:rsid w:val="00856E3A"/>
    <w:rsid w:val="00867143"/>
    <w:rsid w:val="00876E72"/>
    <w:rsid w:val="00882B3E"/>
    <w:rsid w:val="00886EE0"/>
    <w:rsid w:val="0089301D"/>
    <w:rsid w:val="00894270"/>
    <w:rsid w:val="008945BF"/>
    <w:rsid w:val="008945D9"/>
    <w:rsid w:val="008951EE"/>
    <w:rsid w:val="008954DA"/>
    <w:rsid w:val="008A4FB4"/>
    <w:rsid w:val="008C139A"/>
    <w:rsid w:val="008F0769"/>
    <w:rsid w:val="008F729D"/>
    <w:rsid w:val="009000EC"/>
    <w:rsid w:val="009165DD"/>
    <w:rsid w:val="00917EED"/>
    <w:rsid w:val="00927204"/>
    <w:rsid w:val="00927D2B"/>
    <w:rsid w:val="009308B3"/>
    <w:rsid w:val="00943BB8"/>
    <w:rsid w:val="00970260"/>
    <w:rsid w:val="00972616"/>
    <w:rsid w:val="009762E3"/>
    <w:rsid w:val="009808FB"/>
    <w:rsid w:val="009836C6"/>
    <w:rsid w:val="009849AF"/>
    <w:rsid w:val="009873CC"/>
    <w:rsid w:val="00993B14"/>
    <w:rsid w:val="00993F76"/>
    <w:rsid w:val="00996F02"/>
    <w:rsid w:val="009A7ADF"/>
    <w:rsid w:val="009A7F23"/>
    <w:rsid w:val="009B3901"/>
    <w:rsid w:val="009B6021"/>
    <w:rsid w:val="009C304C"/>
    <w:rsid w:val="009C5283"/>
    <w:rsid w:val="009D23BD"/>
    <w:rsid w:val="009D71C1"/>
    <w:rsid w:val="009E541A"/>
    <w:rsid w:val="009E6CF1"/>
    <w:rsid w:val="009F2CF0"/>
    <w:rsid w:val="009F4CAB"/>
    <w:rsid w:val="00A04690"/>
    <w:rsid w:val="00A10BB9"/>
    <w:rsid w:val="00A115F3"/>
    <w:rsid w:val="00A25425"/>
    <w:rsid w:val="00A30692"/>
    <w:rsid w:val="00A30740"/>
    <w:rsid w:val="00A40DD3"/>
    <w:rsid w:val="00A46A21"/>
    <w:rsid w:val="00A5798F"/>
    <w:rsid w:val="00A6578B"/>
    <w:rsid w:val="00A73E7A"/>
    <w:rsid w:val="00A81994"/>
    <w:rsid w:val="00A8311B"/>
    <w:rsid w:val="00A9057F"/>
    <w:rsid w:val="00AA44C8"/>
    <w:rsid w:val="00AA69A6"/>
    <w:rsid w:val="00AB205C"/>
    <w:rsid w:val="00AB233B"/>
    <w:rsid w:val="00AB5707"/>
    <w:rsid w:val="00AC1EA3"/>
    <w:rsid w:val="00AC50AA"/>
    <w:rsid w:val="00AC6DE3"/>
    <w:rsid w:val="00AD233C"/>
    <w:rsid w:val="00AE24A4"/>
    <w:rsid w:val="00AE300F"/>
    <w:rsid w:val="00AE70B2"/>
    <w:rsid w:val="00AF4869"/>
    <w:rsid w:val="00B01F08"/>
    <w:rsid w:val="00B021D5"/>
    <w:rsid w:val="00B14AAB"/>
    <w:rsid w:val="00B16E8F"/>
    <w:rsid w:val="00B237FE"/>
    <w:rsid w:val="00B30401"/>
    <w:rsid w:val="00B37B8C"/>
    <w:rsid w:val="00B41960"/>
    <w:rsid w:val="00B46FF3"/>
    <w:rsid w:val="00B53CCB"/>
    <w:rsid w:val="00B63735"/>
    <w:rsid w:val="00B6637D"/>
    <w:rsid w:val="00B71785"/>
    <w:rsid w:val="00B85490"/>
    <w:rsid w:val="00B8635F"/>
    <w:rsid w:val="00B8709A"/>
    <w:rsid w:val="00B90A34"/>
    <w:rsid w:val="00BA1652"/>
    <w:rsid w:val="00BA4F95"/>
    <w:rsid w:val="00BA77DC"/>
    <w:rsid w:val="00BB76D0"/>
    <w:rsid w:val="00BC3382"/>
    <w:rsid w:val="00BC363C"/>
    <w:rsid w:val="00BC5741"/>
    <w:rsid w:val="00BE1321"/>
    <w:rsid w:val="00BE7C46"/>
    <w:rsid w:val="00BF2660"/>
    <w:rsid w:val="00BF294C"/>
    <w:rsid w:val="00C029E7"/>
    <w:rsid w:val="00C044B9"/>
    <w:rsid w:val="00C151E5"/>
    <w:rsid w:val="00C26BD5"/>
    <w:rsid w:val="00C333BA"/>
    <w:rsid w:val="00C40CD6"/>
    <w:rsid w:val="00C43E65"/>
    <w:rsid w:val="00C50DDD"/>
    <w:rsid w:val="00C61B6F"/>
    <w:rsid w:val="00C62C24"/>
    <w:rsid w:val="00C635B6"/>
    <w:rsid w:val="00C75DD5"/>
    <w:rsid w:val="00C802AA"/>
    <w:rsid w:val="00C83F49"/>
    <w:rsid w:val="00C97179"/>
    <w:rsid w:val="00CA1873"/>
    <w:rsid w:val="00CA20F9"/>
    <w:rsid w:val="00CA5939"/>
    <w:rsid w:val="00CA67EF"/>
    <w:rsid w:val="00CB0EE4"/>
    <w:rsid w:val="00CC263D"/>
    <w:rsid w:val="00CD3A28"/>
    <w:rsid w:val="00CE005B"/>
    <w:rsid w:val="00CE0C48"/>
    <w:rsid w:val="00CE14C6"/>
    <w:rsid w:val="00CE48E4"/>
    <w:rsid w:val="00CF1A4A"/>
    <w:rsid w:val="00CF2E24"/>
    <w:rsid w:val="00D00F65"/>
    <w:rsid w:val="00D0361A"/>
    <w:rsid w:val="00D30ADD"/>
    <w:rsid w:val="00D352CE"/>
    <w:rsid w:val="00D41A01"/>
    <w:rsid w:val="00D42999"/>
    <w:rsid w:val="00D4313B"/>
    <w:rsid w:val="00D43A0D"/>
    <w:rsid w:val="00D46867"/>
    <w:rsid w:val="00D526F3"/>
    <w:rsid w:val="00D541AA"/>
    <w:rsid w:val="00D567B3"/>
    <w:rsid w:val="00D65D5E"/>
    <w:rsid w:val="00D70FF3"/>
    <w:rsid w:val="00D718BF"/>
    <w:rsid w:val="00D72F07"/>
    <w:rsid w:val="00D77EBB"/>
    <w:rsid w:val="00D84B1D"/>
    <w:rsid w:val="00D874D9"/>
    <w:rsid w:val="00D918B4"/>
    <w:rsid w:val="00DA1D72"/>
    <w:rsid w:val="00DA366A"/>
    <w:rsid w:val="00DB2CB8"/>
    <w:rsid w:val="00DC10A1"/>
    <w:rsid w:val="00DC20E4"/>
    <w:rsid w:val="00DC733E"/>
    <w:rsid w:val="00DD030A"/>
    <w:rsid w:val="00DD0F13"/>
    <w:rsid w:val="00DD5091"/>
    <w:rsid w:val="00DD6AE5"/>
    <w:rsid w:val="00DF17CA"/>
    <w:rsid w:val="00DF57BE"/>
    <w:rsid w:val="00DF5BFD"/>
    <w:rsid w:val="00E0232A"/>
    <w:rsid w:val="00E06500"/>
    <w:rsid w:val="00E2145A"/>
    <w:rsid w:val="00E24F98"/>
    <w:rsid w:val="00E472A2"/>
    <w:rsid w:val="00E55107"/>
    <w:rsid w:val="00E57060"/>
    <w:rsid w:val="00E715DC"/>
    <w:rsid w:val="00E87616"/>
    <w:rsid w:val="00E92047"/>
    <w:rsid w:val="00E945BB"/>
    <w:rsid w:val="00E978C8"/>
    <w:rsid w:val="00EA5C16"/>
    <w:rsid w:val="00EB7441"/>
    <w:rsid w:val="00ED2AEF"/>
    <w:rsid w:val="00ED74F4"/>
    <w:rsid w:val="00EE41B5"/>
    <w:rsid w:val="00EE4A75"/>
    <w:rsid w:val="00EE5E4C"/>
    <w:rsid w:val="00EE6354"/>
    <w:rsid w:val="00EF000D"/>
    <w:rsid w:val="00EF254B"/>
    <w:rsid w:val="00F105F5"/>
    <w:rsid w:val="00F10F25"/>
    <w:rsid w:val="00F12675"/>
    <w:rsid w:val="00F12CD6"/>
    <w:rsid w:val="00F13F70"/>
    <w:rsid w:val="00F169B7"/>
    <w:rsid w:val="00F410BB"/>
    <w:rsid w:val="00F4207C"/>
    <w:rsid w:val="00F4345C"/>
    <w:rsid w:val="00F43778"/>
    <w:rsid w:val="00F4426E"/>
    <w:rsid w:val="00F545A3"/>
    <w:rsid w:val="00F66D8F"/>
    <w:rsid w:val="00F71B62"/>
    <w:rsid w:val="00F85644"/>
    <w:rsid w:val="00FB2A58"/>
    <w:rsid w:val="00FB5706"/>
    <w:rsid w:val="00FC3A95"/>
    <w:rsid w:val="00FC6D9F"/>
    <w:rsid w:val="00FD1712"/>
    <w:rsid w:val="00FD1C01"/>
    <w:rsid w:val="00FD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BEC20CD"/>
  <w15:docId w15:val="{087AADDA-D239-4EE9-BA73-5EB83901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1A59-B4F0-4101-B5FF-755C35F9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29</TotalTime>
  <Pages>15</Pages>
  <Words>6198</Words>
  <Characters>37188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9</cp:revision>
  <cp:lastPrinted>2017-11-03T09:37:00Z</cp:lastPrinted>
  <dcterms:created xsi:type="dcterms:W3CDTF">2018-01-15T13:16:00Z</dcterms:created>
  <dcterms:modified xsi:type="dcterms:W3CDTF">2018-01-16T07:42:00Z</dcterms:modified>
</cp:coreProperties>
</file>