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78F1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A480DA" w14:textId="6A722DB2" w:rsidR="004A4EF6" w:rsidRPr="00534A4F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bookmarkStart w:id="0" w:name="_Hlk505675026"/>
      <w:r w:rsidRPr="0010136E">
        <w:rPr>
          <w:rFonts w:ascii="Times New Roman" w:hAnsi="Times New Roman"/>
          <w:b/>
          <w:sz w:val="22"/>
          <w:szCs w:val="22"/>
        </w:rPr>
        <w:t>PO.272.3.</w:t>
      </w:r>
      <w:r w:rsidR="0010136E" w:rsidRPr="0010136E">
        <w:rPr>
          <w:rFonts w:ascii="Times New Roman" w:hAnsi="Times New Roman"/>
          <w:b/>
          <w:sz w:val="22"/>
          <w:szCs w:val="22"/>
        </w:rPr>
        <w:t>2</w:t>
      </w:r>
      <w:r w:rsidR="006D75E5">
        <w:rPr>
          <w:rFonts w:ascii="Times New Roman" w:hAnsi="Times New Roman"/>
          <w:b/>
          <w:sz w:val="22"/>
          <w:szCs w:val="22"/>
        </w:rPr>
        <w:t>3</w:t>
      </w:r>
      <w:r w:rsidR="004A4EF6" w:rsidRPr="0010136E">
        <w:rPr>
          <w:rFonts w:ascii="Times New Roman" w:hAnsi="Times New Roman"/>
          <w:b/>
          <w:sz w:val="22"/>
          <w:szCs w:val="22"/>
        </w:rPr>
        <w:t>.201</w:t>
      </w:r>
      <w:r w:rsidR="00AA49A1" w:rsidRPr="0010136E">
        <w:rPr>
          <w:rFonts w:ascii="Times New Roman" w:hAnsi="Times New Roman"/>
          <w:b/>
          <w:sz w:val="22"/>
          <w:szCs w:val="22"/>
        </w:rPr>
        <w:t>8</w:t>
      </w:r>
      <w:bookmarkEnd w:id="0"/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</w:p>
    <w:p w14:paraId="73F01A16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D25B799" w14:textId="77777777" w:rsidR="00D65FEC" w:rsidRDefault="00D65FEC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1" w:name="_Hlk497116003"/>
    </w:p>
    <w:p w14:paraId="4EFE45A0" w14:textId="77777777" w:rsidR="00457B79" w:rsidRPr="00D65FE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OGŁOSZENIE O ZAMÓWIENIU</w:t>
      </w:r>
    </w:p>
    <w:p w14:paraId="0BC1DAA1" w14:textId="77777777" w:rsidR="00457B79" w:rsidRPr="00D65FEC" w:rsidRDefault="004A4EF6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NA USŁUGI SPOŁECZNE I INNE SZCZE</w:t>
      </w:r>
      <w:r w:rsidR="00F4426E" w:rsidRPr="00D65FEC">
        <w:rPr>
          <w:rFonts w:ascii="Times New Roman" w:hAnsi="Times New Roman"/>
          <w:b/>
          <w:sz w:val="22"/>
          <w:szCs w:val="22"/>
        </w:rPr>
        <w:t xml:space="preserve">GÓLNE USŁUGI – </w:t>
      </w:r>
    </w:p>
    <w:p w14:paraId="6B518CE5" w14:textId="65CEB079" w:rsidR="006D45E0" w:rsidRDefault="00732B6A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D75E5">
        <w:rPr>
          <w:rFonts w:ascii="Times New Roman" w:hAnsi="Times New Roman"/>
          <w:b/>
          <w:sz w:val="22"/>
          <w:szCs w:val="22"/>
        </w:rPr>
        <w:t xml:space="preserve">PRZEPROWADZENIE SZKOLENIA Z PROGRAMU TYPU </w:t>
      </w:r>
      <w:r w:rsidR="006D75E5" w:rsidRPr="006D75E5">
        <w:rPr>
          <w:rFonts w:ascii="Times New Roman" w:hAnsi="Times New Roman"/>
          <w:b/>
          <w:sz w:val="22"/>
          <w:szCs w:val="22"/>
        </w:rPr>
        <w:t xml:space="preserve">ERP-SAP </w:t>
      </w:r>
      <w:r w:rsidR="004A4EF6" w:rsidRPr="00D65FEC">
        <w:rPr>
          <w:rFonts w:ascii="Times New Roman" w:hAnsi="Times New Roman"/>
          <w:b/>
          <w:sz w:val="22"/>
          <w:szCs w:val="22"/>
        </w:rPr>
        <w:t xml:space="preserve">W RAMACH PROJEKTU „KOMPETENCJE ZAWODOWE INWESTYCJĄ W PRZYSZŁOŚĆ </w:t>
      </w:r>
    </w:p>
    <w:p w14:paraId="26ECFB40" w14:textId="675CB9D2" w:rsidR="004A4EF6" w:rsidRPr="00D65FEC" w:rsidRDefault="004A4EF6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POWIATU LĘBORSKIEGO”</w:t>
      </w:r>
    </w:p>
    <w:bookmarkEnd w:id="1"/>
    <w:p w14:paraId="6C6F98E5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10497072" w14:textId="6C1E2570" w:rsidR="004A4EF6" w:rsidRPr="007D6B71" w:rsidRDefault="004A4EF6" w:rsidP="0039044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</w:t>
      </w:r>
      <w:r w:rsidR="00390447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2004r. Prawo zamówień publicznych.</w:t>
      </w:r>
    </w:p>
    <w:p w14:paraId="6C6B849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277B52FC" w14:textId="0348B396" w:rsidR="004A4EF6" w:rsidRPr="007D6B71" w:rsidRDefault="0038406F" w:rsidP="006D75E5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6D75E5" w:rsidRPr="00A247DF">
        <w:rPr>
          <w:rFonts w:ascii="Times New Roman" w:hAnsi="Times New Roman"/>
          <w:b/>
          <w:i/>
          <w:sz w:val="20"/>
          <w:szCs w:val="20"/>
        </w:rPr>
        <w:t xml:space="preserve">przeprowadzenie </w:t>
      </w:r>
      <w:r w:rsidR="006D75E5" w:rsidRPr="003E3E25">
        <w:rPr>
          <w:rFonts w:ascii="Times New Roman" w:hAnsi="Times New Roman"/>
          <w:b/>
          <w:i/>
          <w:sz w:val="20"/>
          <w:szCs w:val="20"/>
        </w:rPr>
        <w:t>szkolenia z programu typu ERP-SAP</w:t>
      </w:r>
      <w:r w:rsidR="006D75E5" w:rsidRPr="005B4D90">
        <w:rPr>
          <w:rFonts w:ascii="Times New Roman" w:hAnsi="Times New Roman"/>
          <w:b/>
          <w:sz w:val="20"/>
          <w:szCs w:val="20"/>
        </w:rPr>
        <w:t xml:space="preserve"> </w:t>
      </w:r>
      <w:r w:rsidR="009D799E" w:rsidRPr="009F6E70">
        <w:rPr>
          <w:rFonts w:ascii="Times New Roman" w:hAnsi="Times New Roman"/>
          <w:b/>
          <w:sz w:val="20"/>
          <w:szCs w:val="20"/>
        </w:rPr>
        <w:t>w </w:t>
      </w:r>
      <w:r w:rsidR="00EB5354" w:rsidRPr="009F6E70">
        <w:rPr>
          <w:rFonts w:ascii="Times New Roman" w:hAnsi="Times New Roman"/>
          <w:b/>
          <w:sz w:val="20"/>
          <w:szCs w:val="20"/>
        </w:rPr>
        <w:t>ramach</w:t>
      </w:r>
      <w:r w:rsidR="00762D93" w:rsidRPr="009F6E70">
        <w:rPr>
          <w:rFonts w:ascii="Times New Roman" w:hAnsi="Times New Roman"/>
          <w:b/>
          <w:sz w:val="20"/>
          <w:szCs w:val="20"/>
        </w:rPr>
        <w:t xml:space="preserve"> projektu</w:t>
      </w:r>
      <w:r w:rsidR="00762D93" w:rsidRPr="005C7C8F">
        <w:rPr>
          <w:rFonts w:ascii="Times New Roman" w:hAnsi="Times New Roman"/>
          <w:sz w:val="20"/>
          <w:szCs w:val="20"/>
        </w:rPr>
        <w:t xml:space="preserve"> </w:t>
      </w:r>
      <w:r w:rsidR="004A4EF6" w:rsidRPr="005C7C8F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 w:rsidRPr="005C7C8F">
        <w:rPr>
          <w:rFonts w:ascii="Times New Roman" w:hAnsi="Times New Roman"/>
          <w:b/>
          <w:sz w:val="20"/>
          <w:szCs w:val="20"/>
        </w:rPr>
        <w:t>l</w:t>
      </w:r>
      <w:r w:rsidR="004A4EF6" w:rsidRPr="005C7C8F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</w:t>
      </w:r>
      <w:r w:rsidR="006D75E5">
        <w:rPr>
          <w:rFonts w:ascii="Times New Roman" w:hAnsi="Times New Roman"/>
          <w:sz w:val="20"/>
          <w:szCs w:val="20"/>
        </w:rPr>
        <w:br/>
      </w:r>
      <w:r w:rsidR="004A4EF6" w:rsidRPr="007D6B71">
        <w:rPr>
          <w:rFonts w:ascii="Times New Roman" w:hAnsi="Times New Roman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412B5780" w14:textId="77777777" w:rsidR="004A4EF6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36C8AE0E" w14:textId="77777777" w:rsidR="00D65FEC" w:rsidRPr="00D5303C" w:rsidRDefault="00D65FEC" w:rsidP="004A4EF6">
      <w:pPr>
        <w:jc w:val="both"/>
        <w:rPr>
          <w:rFonts w:ascii="Times New Roman" w:hAnsi="Times New Roman"/>
          <w:sz w:val="16"/>
          <w:szCs w:val="16"/>
        </w:rPr>
      </w:pPr>
    </w:p>
    <w:p w14:paraId="4BCA1FC9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ZAMAWIAJĄCY:</w:t>
      </w:r>
    </w:p>
    <w:p w14:paraId="24322D8D" w14:textId="64E3F2B2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340A314C" w14:textId="388445AA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9F7714">
        <w:rPr>
          <w:rFonts w:ascii="Times New Roman" w:hAnsi="Times New Roman"/>
          <w:sz w:val="20"/>
          <w:szCs w:val="20"/>
        </w:rPr>
        <w:t>Justyna Neumueler</w:t>
      </w:r>
      <w:r>
        <w:rPr>
          <w:rFonts w:ascii="Times New Roman" w:hAnsi="Times New Roman"/>
          <w:sz w:val="20"/>
          <w:szCs w:val="20"/>
        </w:rPr>
        <w:t>, Katarzyna Miłosz</w:t>
      </w:r>
    </w:p>
    <w:p w14:paraId="0611F77F" w14:textId="62480E1A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="00A86479"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7A50702A" w14:textId="743556DF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EC01D3" w14:textId="35B44F4F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4B0F048C" w14:textId="77777777" w:rsidR="004A4EF6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7BD8D602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ZASADY PROWADZENIA POSTĘPOWANIA</w:t>
      </w:r>
    </w:p>
    <w:p w14:paraId="4897004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63F2F092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7A03FB22" w14:textId="382D716C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 w:rsidR="00586A49">
        <w:rPr>
          <w:rFonts w:ascii="Times New Roman" w:hAnsi="Times New Roman"/>
          <w:sz w:val="20"/>
          <w:szCs w:val="20"/>
        </w:rPr>
        <w:t xml:space="preserve"> i</w:t>
      </w:r>
      <w:r w:rsidR="00586A49" w:rsidRPr="00674E40">
        <w:rPr>
          <w:rFonts w:ascii="Times New Roman" w:hAnsi="Times New Roman"/>
          <w:sz w:val="20"/>
          <w:szCs w:val="20"/>
        </w:rPr>
        <w:t xml:space="preserve"> </w:t>
      </w:r>
      <w:r w:rsidR="001479D3" w:rsidRPr="00086C53">
        <w:rPr>
          <w:rFonts w:ascii="Times New Roman" w:hAnsi="Times New Roman"/>
          <w:sz w:val="20"/>
          <w:szCs w:val="20"/>
          <w:lang w:eastAsia="ar-SA"/>
        </w:rPr>
        <w:t>§</w:t>
      </w:r>
      <w:r w:rsidR="007D6A0D"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05C64F5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23DED6E3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36E675DE" w14:textId="77777777" w:rsidR="004A4EF6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4244905A" w14:textId="77777777" w:rsidR="00DE0080" w:rsidRPr="00D5303C" w:rsidRDefault="00DE0080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B62AA34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PRZEDMIOT ZAMÓWIENIA</w:t>
      </w:r>
    </w:p>
    <w:p w14:paraId="7328811A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3EDB814" w14:textId="77777777" w:rsidR="004A4EF6" w:rsidRPr="00086C53" w:rsidRDefault="004A4EF6" w:rsidP="00E2787A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1BBDE5E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1F4E5C72" w14:textId="505C10C7" w:rsidR="004A4EF6" w:rsidRDefault="004A4EF6" w:rsidP="009621F3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r w:rsidR="004F514F" w:rsidRPr="00A247DF">
        <w:rPr>
          <w:rFonts w:ascii="Times New Roman" w:hAnsi="Times New Roman"/>
          <w:b/>
          <w:i/>
          <w:sz w:val="20"/>
          <w:szCs w:val="20"/>
        </w:rPr>
        <w:t xml:space="preserve">przeprowadzenie </w:t>
      </w:r>
      <w:r w:rsidR="004F514F" w:rsidRPr="003E3E25">
        <w:rPr>
          <w:rFonts w:ascii="Times New Roman" w:hAnsi="Times New Roman"/>
          <w:b/>
          <w:i/>
          <w:sz w:val="20"/>
          <w:szCs w:val="20"/>
        </w:rPr>
        <w:t>szkolenia z programu typu ERP-SAP</w:t>
      </w:r>
      <w:r w:rsidR="008D4BB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C7C8F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5C7C8F" w:rsidRPr="005C7C8F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5C7C8F" w:rsidRPr="007D6B71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 w:rsidR="00EB5354"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1C3D3FE9" w14:textId="77777777" w:rsidR="00B7211C" w:rsidRDefault="00B7211C" w:rsidP="004A4EF6">
      <w:pPr>
        <w:jc w:val="both"/>
        <w:rPr>
          <w:rFonts w:ascii="Times New Roman" w:hAnsi="Times New Roman"/>
          <w:sz w:val="20"/>
          <w:szCs w:val="20"/>
        </w:rPr>
      </w:pPr>
    </w:p>
    <w:p w14:paraId="74C9847D" w14:textId="77777777" w:rsidR="00614C56" w:rsidRPr="00674E40" w:rsidRDefault="00614C5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86C53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71ECAE1C" w14:textId="1D4CA48B" w:rsidR="00DE0080" w:rsidRPr="00547FD6" w:rsidRDefault="007C3093" w:rsidP="00547FD6">
      <w:pPr>
        <w:suppressAutoHyphens/>
        <w:contextualSpacing/>
        <w:jc w:val="both"/>
        <w:rPr>
          <w:sz w:val="20"/>
          <w:szCs w:val="20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547FD6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>dopuszcza możliwoś</w:t>
      </w:r>
      <w:r w:rsidR="001E0F55">
        <w:rPr>
          <w:rFonts w:ascii="Times New Roman" w:eastAsia="Calibri" w:hAnsi="Times New Roman"/>
          <w:sz w:val="20"/>
          <w:szCs w:val="20"/>
          <w:lang w:eastAsia="en-US"/>
        </w:rPr>
        <w:t>ci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 składania ofert częściowych.</w:t>
      </w:r>
    </w:p>
    <w:p w14:paraId="5801AFC0" w14:textId="77777777" w:rsidR="00496084" w:rsidRDefault="00496084" w:rsidP="00496084">
      <w:pPr>
        <w:tabs>
          <w:tab w:val="left" w:pos="284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FF6F246" w14:textId="6745192E" w:rsidR="00F850B6" w:rsidRPr="00DA194E" w:rsidRDefault="00C4513C" w:rsidP="00C256D4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14:paraId="170B790D" w14:textId="1ACF5E18" w:rsidR="003975E8" w:rsidRDefault="003975E8" w:rsidP="003871C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t xml:space="preserve">Udział w </w:t>
      </w:r>
      <w:r w:rsidR="00CA7B7B">
        <w:rPr>
          <w:rFonts w:ascii="Times New Roman" w:hAnsi="Times New Roman"/>
        </w:rPr>
        <w:t>szkoleniu</w:t>
      </w:r>
      <w:r w:rsidRPr="009650AC">
        <w:rPr>
          <w:rFonts w:ascii="Times New Roman" w:hAnsi="Times New Roman"/>
        </w:rPr>
        <w:t xml:space="preserve"> </w:t>
      </w:r>
      <w:bookmarkStart w:id="2" w:name="_GoBack"/>
      <w:bookmarkEnd w:id="2"/>
      <w:r w:rsidRPr="009650AC">
        <w:rPr>
          <w:rFonts w:ascii="Times New Roman" w:hAnsi="Times New Roman"/>
        </w:rPr>
        <w:t>mogą wziąć wyłącznie uczniowie –</w:t>
      </w:r>
      <w:r w:rsidR="00A153A9">
        <w:rPr>
          <w:rFonts w:ascii="Times New Roman" w:hAnsi="Times New Roman"/>
        </w:rPr>
        <w:t xml:space="preserve"> </w:t>
      </w:r>
      <w:r w:rsidR="00D50652" w:rsidRPr="009423BC">
        <w:rPr>
          <w:rFonts w:ascii="Times New Roman" w:hAnsi="Times New Roman"/>
        </w:rPr>
        <w:t>Zespołu Szkół Gospodarki Żywnościowej i Agrobiznesu w Lęborku</w:t>
      </w:r>
      <w:r w:rsidR="00D50652" w:rsidRPr="009650AC">
        <w:rPr>
          <w:rFonts w:ascii="Times New Roman" w:hAnsi="Times New Roman"/>
          <w:lang w:eastAsia="pl-PL"/>
        </w:rPr>
        <w:t xml:space="preserve"> </w:t>
      </w:r>
      <w:r w:rsidRPr="009650AC">
        <w:rPr>
          <w:rFonts w:ascii="Times New Roman" w:hAnsi="Times New Roman"/>
          <w:lang w:eastAsia="pl-PL"/>
        </w:rPr>
        <w:t xml:space="preserve">(szkoły ponadgimnazjalnej) </w:t>
      </w:r>
      <w:r w:rsidRPr="009650AC">
        <w:rPr>
          <w:rFonts w:ascii="Times New Roman" w:hAnsi="Times New Roman"/>
        </w:rPr>
        <w:t>biorący udział w zajęciach w ramach projektu „</w:t>
      </w:r>
      <w:r w:rsidRPr="009650AC">
        <w:rPr>
          <w:rFonts w:ascii="Times New Roman" w:hAnsi="Times New Roman"/>
          <w:i/>
        </w:rPr>
        <w:t>Kompetencje zawodowe inwestycją w przyszłość powiatu lęborskiego</w:t>
      </w:r>
      <w:r w:rsidRPr="009650AC">
        <w:rPr>
          <w:rFonts w:ascii="Times New Roman" w:hAnsi="Times New Roman"/>
        </w:rPr>
        <w:t xml:space="preserve">”. </w:t>
      </w:r>
    </w:p>
    <w:p w14:paraId="6DE6F9E2" w14:textId="0CAF6DA2" w:rsidR="00CB0801" w:rsidRDefault="00CB0801" w:rsidP="00CB080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5D739E">
        <w:rPr>
          <w:rFonts w:ascii="Times New Roman" w:eastAsia="Calibri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5D739E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</w:p>
    <w:p w14:paraId="410D9AD2" w14:textId="50A3BB9B" w:rsidR="00732B6A" w:rsidRDefault="00732B6A" w:rsidP="00CB080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34611009" w14:textId="6F2EF6F7" w:rsidR="00732B6A" w:rsidRDefault="00732B6A" w:rsidP="00CB080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77C55FC2" w14:textId="77777777" w:rsidR="00732B6A" w:rsidRPr="005D739E" w:rsidRDefault="00732B6A" w:rsidP="00CB080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421D8289" w14:textId="77777777" w:rsidR="00DA194E" w:rsidRPr="00DA194E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lastRenderedPageBreak/>
        <w:t>Czas trwania:</w:t>
      </w:r>
    </w:p>
    <w:p w14:paraId="154AB105" w14:textId="42D17629" w:rsidR="00454C3B" w:rsidRDefault="00732B6A" w:rsidP="00732B6A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  <w:r w:rsidRPr="00732B6A">
        <w:rPr>
          <w:rFonts w:ascii="Times New Roman" w:hAnsi="Times New Roman"/>
          <w:sz w:val="20"/>
          <w:szCs w:val="20"/>
        </w:rPr>
        <w:t xml:space="preserve">Czas trwania szkolenia </w:t>
      </w:r>
      <w:r w:rsidR="008979A1">
        <w:rPr>
          <w:rFonts w:ascii="Times New Roman" w:hAnsi="Times New Roman"/>
          <w:sz w:val="20"/>
          <w:szCs w:val="20"/>
        </w:rPr>
        <w:t>dla jednej grupy</w:t>
      </w:r>
      <w:r w:rsidRPr="00732B6A">
        <w:rPr>
          <w:rFonts w:ascii="Times New Roman" w:hAnsi="Times New Roman"/>
          <w:sz w:val="20"/>
          <w:szCs w:val="20"/>
        </w:rPr>
        <w:t xml:space="preserve"> 8 osobow</w:t>
      </w:r>
      <w:r w:rsidR="008979A1">
        <w:rPr>
          <w:rFonts w:ascii="Times New Roman" w:hAnsi="Times New Roman"/>
          <w:sz w:val="20"/>
          <w:szCs w:val="20"/>
        </w:rPr>
        <w:t xml:space="preserve">ej </w:t>
      </w:r>
      <w:r w:rsidRPr="00732B6A">
        <w:rPr>
          <w:rFonts w:ascii="Times New Roman" w:hAnsi="Times New Roman"/>
          <w:sz w:val="20"/>
          <w:szCs w:val="20"/>
        </w:rPr>
        <w:t xml:space="preserve">– 40 godzin </w:t>
      </w:r>
    </w:p>
    <w:p w14:paraId="719D405E" w14:textId="61868AE3" w:rsidR="00732B6A" w:rsidRPr="00732B6A" w:rsidRDefault="002C6B51" w:rsidP="00732B6A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</w:t>
      </w:r>
      <w:r w:rsidRPr="00732B6A">
        <w:rPr>
          <w:rFonts w:ascii="Times New Roman" w:hAnsi="Times New Roman"/>
          <w:sz w:val="20"/>
          <w:szCs w:val="20"/>
        </w:rPr>
        <w:t>ączna liczba godzin do przeprowadzenia w ramach zamówienia – 80 godzin</w:t>
      </w:r>
      <w:r>
        <w:rPr>
          <w:rFonts w:ascii="Times New Roman" w:hAnsi="Times New Roman"/>
          <w:sz w:val="20"/>
          <w:szCs w:val="20"/>
        </w:rPr>
        <w:t xml:space="preserve"> (2 grupy 8 osobowe)</w:t>
      </w:r>
      <w:r w:rsidRPr="00732B6A">
        <w:rPr>
          <w:rFonts w:ascii="Times New Roman" w:hAnsi="Times New Roman"/>
          <w:sz w:val="20"/>
          <w:szCs w:val="20"/>
        </w:rPr>
        <w:t>.</w:t>
      </w:r>
    </w:p>
    <w:p w14:paraId="23DE1C52" w14:textId="09267CA3" w:rsidR="00E338EB" w:rsidRDefault="00732B6A" w:rsidP="00732B6A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  <w:r w:rsidRPr="00732B6A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24882A72" w14:textId="77777777" w:rsidR="00732B6A" w:rsidRPr="00EB58DD" w:rsidRDefault="00732B6A" w:rsidP="00732B6A">
      <w:pPr>
        <w:tabs>
          <w:tab w:val="left" w:pos="426"/>
        </w:tabs>
        <w:rPr>
          <w:rFonts w:ascii="Times New Roman" w:hAnsi="Times New Roman"/>
          <w:sz w:val="16"/>
          <w:szCs w:val="16"/>
        </w:rPr>
      </w:pPr>
    </w:p>
    <w:p w14:paraId="1CE6294B" w14:textId="77777777" w:rsidR="00DA194E" w:rsidRPr="00E40280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E40280">
        <w:rPr>
          <w:rFonts w:ascii="Times New Roman" w:hAnsi="Times New Roman"/>
          <w:b/>
          <w:i/>
          <w:sz w:val="20"/>
          <w:szCs w:val="20"/>
        </w:rPr>
        <w:t>Miejsce realizacji:</w:t>
      </w:r>
    </w:p>
    <w:p w14:paraId="7AFF6F83" w14:textId="055C7252" w:rsidR="003C3429" w:rsidRPr="003C3429" w:rsidRDefault="003C3429" w:rsidP="000346A5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3C3429">
        <w:rPr>
          <w:rFonts w:ascii="Times New Roman" w:hAnsi="Times New Roman"/>
          <w:sz w:val="20"/>
          <w:szCs w:val="20"/>
        </w:rPr>
        <w:t xml:space="preserve">Wykonawca zobowiązany jest do </w:t>
      </w:r>
      <w:bookmarkStart w:id="3" w:name="_Hlk506271623"/>
      <w:r w:rsidRPr="003C3429">
        <w:rPr>
          <w:rFonts w:ascii="Times New Roman" w:hAnsi="Times New Roman"/>
          <w:sz w:val="20"/>
          <w:szCs w:val="20"/>
        </w:rPr>
        <w:t xml:space="preserve">zapewnienia </w:t>
      </w:r>
      <w:r w:rsidR="001F1DAB">
        <w:rPr>
          <w:rFonts w:ascii="Times New Roman" w:hAnsi="Times New Roman"/>
          <w:sz w:val="20"/>
          <w:szCs w:val="20"/>
        </w:rPr>
        <w:t>s</w:t>
      </w:r>
      <w:r w:rsidRPr="003C3429">
        <w:rPr>
          <w:rFonts w:ascii="Times New Roman" w:hAnsi="Times New Roman"/>
          <w:sz w:val="20"/>
          <w:szCs w:val="20"/>
        </w:rPr>
        <w:t>ali posiadającej odpowiednią bazę dydaktyczną pod względem miejsca realizacji i wyposażenia niezbędnego do przeprowadzenia zajęć</w:t>
      </w:r>
      <w:bookmarkEnd w:id="3"/>
      <w:r w:rsidRPr="003C3429">
        <w:rPr>
          <w:rFonts w:ascii="Times New Roman" w:hAnsi="Times New Roman"/>
          <w:sz w:val="20"/>
          <w:szCs w:val="20"/>
        </w:rPr>
        <w:t xml:space="preserve">. Sale będą zapewniane przez Wykonawcę </w:t>
      </w:r>
      <w:r>
        <w:rPr>
          <w:rFonts w:ascii="Times New Roman" w:hAnsi="Times New Roman"/>
          <w:sz w:val="20"/>
          <w:szCs w:val="20"/>
        </w:rPr>
        <w:br/>
      </w:r>
      <w:r w:rsidRPr="003C3429">
        <w:rPr>
          <w:rFonts w:ascii="Times New Roman" w:hAnsi="Times New Roman"/>
          <w:sz w:val="20"/>
          <w:szCs w:val="20"/>
        </w:rPr>
        <w:t xml:space="preserve">i muszą być położone na obszarze </w:t>
      </w:r>
      <w:r w:rsidR="00454C3B">
        <w:rPr>
          <w:rFonts w:ascii="Times New Roman" w:hAnsi="Times New Roman"/>
          <w:sz w:val="20"/>
          <w:szCs w:val="20"/>
        </w:rPr>
        <w:t>w</w:t>
      </w:r>
      <w:r w:rsidRPr="003C3429">
        <w:rPr>
          <w:rFonts w:ascii="Times New Roman" w:hAnsi="Times New Roman"/>
          <w:sz w:val="20"/>
          <w:szCs w:val="20"/>
        </w:rPr>
        <w:t xml:space="preserve">ojewództwa </w:t>
      </w:r>
      <w:r w:rsidR="00454C3B">
        <w:rPr>
          <w:rFonts w:ascii="Times New Roman" w:hAnsi="Times New Roman"/>
          <w:sz w:val="20"/>
          <w:szCs w:val="20"/>
        </w:rPr>
        <w:t>p</w:t>
      </w:r>
      <w:r w:rsidRPr="003C3429">
        <w:rPr>
          <w:rFonts w:ascii="Times New Roman" w:hAnsi="Times New Roman"/>
          <w:sz w:val="20"/>
          <w:szCs w:val="20"/>
        </w:rPr>
        <w:t>omorskiego</w:t>
      </w:r>
      <w:r w:rsidR="00454C3B" w:rsidRPr="00BA1C25">
        <w:rPr>
          <w:rFonts w:ascii="Times New Roman" w:hAnsi="Times New Roman"/>
          <w:sz w:val="20"/>
          <w:szCs w:val="20"/>
        </w:rPr>
        <w:t>, nie dalej niż 100 km od Lęborka.</w:t>
      </w:r>
      <w:r w:rsidRPr="003C3429">
        <w:rPr>
          <w:rFonts w:ascii="Times New Roman" w:hAnsi="Times New Roman"/>
          <w:sz w:val="20"/>
          <w:szCs w:val="20"/>
        </w:rPr>
        <w:t>. Wykonawca zapewnia dowóz uczniów z opiekunem z Lęborka i z powrotem.</w:t>
      </w:r>
    </w:p>
    <w:p w14:paraId="3864A165" w14:textId="77777777" w:rsidR="005A589F" w:rsidRPr="00EB58DD" w:rsidRDefault="005A589F" w:rsidP="000346A5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14:paraId="5216D273" w14:textId="1C071BAF" w:rsidR="00A406CC" w:rsidRPr="00630B9D" w:rsidRDefault="00A406CC" w:rsidP="00A406CC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630B9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Cel szkolenia</w:t>
      </w:r>
    </w:p>
    <w:p w14:paraId="2B292587" w14:textId="7F42E6F4" w:rsidR="00A406CC" w:rsidRPr="00630B9D" w:rsidRDefault="00630B9D" w:rsidP="000346A5">
      <w:pPr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30B9D">
        <w:rPr>
          <w:rFonts w:ascii="Times New Roman" w:eastAsia="Calibri" w:hAnsi="Times New Roman"/>
          <w:sz w:val="20"/>
          <w:szCs w:val="20"/>
          <w:lang w:eastAsia="en-US"/>
        </w:rPr>
        <w:t>Celem szkolenia jest praktyczne wykorzystanie i wdrożenie zintegrowanych systemów informatycznych klasy ERP w nowoczesnym środowisku biznesowym.</w:t>
      </w:r>
    </w:p>
    <w:p w14:paraId="44A319BF" w14:textId="77777777" w:rsidR="00630B9D" w:rsidRPr="00EB58DD" w:rsidRDefault="00630B9D" w:rsidP="000346A5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14:paraId="680C436E" w14:textId="69A8E502" w:rsidR="00921005" w:rsidRPr="00921005" w:rsidRDefault="005A589F" w:rsidP="00DB670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21005">
        <w:rPr>
          <w:rFonts w:ascii="Times New Roman" w:hAnsi="Times New Roman"/>
          <w:b/>
          <w:sz w:val="20"/>
          <w:szCs w:val="20"/>
          <w:u w:val="single"/>
        </w:rPr>
        <w:t xml:space="preserve">PROGRAM SZKOLENIA POWINIEN ZAWIERAĆ CO NAJMNIEJ NASTĘPUJĄCE ZAGADNIENIA: </w:t>
      </w:r>
    </w:p>
    <w:p w14:paraId="35E65B36" w14:textId="04468073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administracja, programowanie i inne technologiczne elementy systemu;</w:t>
      </w:r>
    </w:p>
    <w:p w14:paraId="6145F1D8" w14:textId="0F935728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SAP Controlling;</w:t>
      </w:r>
    </w:p>
    <w:p w14:paraId="535BD365" w14:textId="0521674F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zarządzanie kadrami;</w:t>
      </w:r>
    </w:p>
    <w:p w14:paraId="04C9A110" w14:textId="27EC092C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moduły finansowe;</w:t>
      </w:r>
    </w:p>
    <w:p w14:paraId="46348E59" w14:textId="6919BDCB" w:rsidR="00DF14A1" w:rsidRPr="00DB6706" w:rsidRDefault="00DB6706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DF14A1"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ozwiązana branżowe;</w:t>
      </w:r>
    </w:p>
    <w:p w14:paraId="6945B443" w14:textId="5576536B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struktura organizacji;</w:t>
      </w:r>
    </w:p>
    <w:p w14:paraId="32215691" w14:textId="15DD258B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rachunek kosztów;</w:t>
      </w:r>
    </w:p>
    <w:p w14:paraId="4402C58D" w14:textId="2C9F2E35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zarządzanie zintegrowane</w:t>
      </w:r>
    </w:p>
    <w:p w14:paraId="39619A00" w14:textId="41C5043B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sprzedaż i dystrybucja;</w:t>
      </w:r>
    </w:p>
    <w:p w14:paraId="705DBB6D" w14:textId="5358EC2B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rachunkowość zarządcza;</w:t>
      </w:r>
    </w:p>
    <w:p w14:paraId="56EC4519" w14:textId="36C2F271" w:rsidR="00DF14A1" w:rsidRPr="00DB6706" w:rsidRDefault="00DF14A1" w:rsidP="00DB670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706">
        <w:rPr>
          <w:rFonts w:ascii="Times New Roman" w:eastAsia="Times New Roman" w:hAnsi="Times New Roman" w:cs="Times New Roman"/>
          <w:sz w:val="20"/>
          <w:szCs w:val="20"/>
          <w:lang w:eastAsia="pl-PL"/>
        </w:rPr>
        <w:t>planowanie i zarządzanie produkcją.</w:t>
      </w:r>
    </w:p>
    <w:p w14:paraId="31F5FAED" w14:textId="77777777" w:rsidR="00082BA5" w:rsidRPr="00EB58DD" w:rsidRDefault="00082BA5" w:rsidP="00236704">
      <w:pPr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0D276279" w14:textId="21C2319C" w:rsidR="00236704" w:rsidRPr="005643EA" w:rsidRDefault="00695900" w:rsidP="0023670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643EA">
        <w:rPr>
          <w:rFonts w:ascii="Times New Roman" w:hAnsi="Times New Roman"/>
          <w:b/>
          <w:sz w:val="20"/>
          <w:szCs w:val="20"/>
          <w:u w:val="single"/>
        </w:rPr>
        <w:t>W</w:t>
      </w:r>
      <w:r w:rsidR="00BF7839" w:rsidRPr="005643EA">
        <w:rPr>
          <w:rFonts w:ascii="Times New Roman" w:hAnsi="Times New Roman"/>
          <w:b/>
          <w:sz w:val="20"/>
          <w:szCs w:val="20"/>
          <w:u w:val="single"/>
        </w:rPr>
        <w:t xml:space="preserve"> KOSZT</w:t>
      </w:r>
      <w:r w:rsidR="001D5452">
        <w:rPr>
          <w:rFonts w:ascii="Times New Roman" w:hAnsi="Times New Roman"/>
          <w:b/>
          <w:sz w:val="20"/>
          <w:szCs w:val="20"/>
          <w:u w:val="single"/>
        </w:rPr>
        <w:t xml:space="preserve"> SZKOLENIA</w:t>
      </w:r>
      <w:r w:rsidR="00BF7839" w:rsidRPr="005643EA">
        <w:rPr>
          <w:rFonts w:ascii="Times New Roman" w:hAnsi="Times New Roman"/>
          <w:b/>
          <w:sz w:val="20"/>
          <w:szCs w:val="20"/>
          <w:u w:val="single"/>
        </w:rPr>
        <w:t xml:space="preserve"> NALEŻY WKALKULOWAĆ:</w:t>
      </w:r>
    </w:p>
    <w:p w14:paraId="44E0BCEB" w14:textId="77777777" w:rsidR="000A32F5" w:rsidRPr="000A32F5" w:rsidRDefault="001F1DAB" w:rsidP="000A32F5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3429">
        <w:rPr>
          <w:rFonts w:ascii="Times New Roman" w:hAnsi="Times New Roman"/>
          <w:sz w:val="20"/>
          <w:szCs w:val="20"/>
        </w:rPr>
        <w:t>zapewnie</w:t>
      </w:r>
      <w:r>
        <w:rPr>
          <w:rFonts w:ascii="Times New Roman" w:hAnsi="Times New Roman"/>
          <w:sz w:val="20"/>
          <w:szCs w:val="20"/>
        </w:rPr>
        <w:t>nie</w:t>
      </w:r>
      <w:r w:rsidRPr="003C34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 w:rsidRPr="003C3429">
        <w:rPr>
          <w:rFonts w:ascii="Times New Roman" w:hAnsi="Times New Roman"/>
          <w:sz w:val="20"/>
          <w:szCs w:val="20"/>
        </w:rPr>
        <w:t>ali posiadającej odpowiednią bazę dydaktyczną pod względem miejsca realizacji i wyposażenia niezbędnego do przeprowadzenia zaję</w:t>
      </w:r>
      <w:r w:rsidRPr="000A32F5">
        <w:rPr>
          <w:rFonts w:ascii="Times New Roman" w:hAnsi="Times New Roman"/>
          <w:sz w:val="20"/>
          <w:szCs w:val="20"/>
        </w:rPr>
        <w:t>ć</w:t>
      </w:r>
      <w:r w:rsidR="000A32F5">
        <w:rPr>
          <w:rFonts w:ascii="Times New Roman" w:hAnsi="Times New Roman"/>
          <w:sz w:val="20"/>
          <w:szCs w:val="20"/>
        </w:rPr>
        <w:t>;</w:t>
      </w:r>
    </w:p>
    <w:p w14:paraId="0F543A11" w14:textId="4F3B172F" w:rsidR="00F563D6" w:rsidRPr="000A32F5" w:rsidRDefault="00F563D6" w:rsidP="000A32F5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32F5">
        <w:rPr>
          <w:rFonts w:ascii="Times New Roman" w:hAnsi="Times New Roman"/>
          <w:sz w:val="20"/>
          <w:szCs w:val="20"/>
        </w:rPr>
        <w:t xml:space="preserve">koszt materiałów dydaktycznych, zaświadczeń, ewaluacji </w:t>
      </w:r>
      <w:r w:rsidR="001D5452" w:rsidRPr="000A32F5">
        <w:rPr>
          <w:rFonts w:ascii="Times New Roman" w:hAnsi="Times New Roman"/>
          <w:sz w:val="20"/>
          <w:szCs w:val="20"/>
        </w:rPr>
        <w:t>szkolenia</w:t>
      </w:r>
      <w:r w:rsidRPr="000A32F5">
        <w:rPr>
          <w:rFonts w:ascii="Times New Roman" w:hAnsi="Times New Roman"/>
          <w:sz w:val="20"/>
          <w:szCs w:val="20"/>
        </w:rPr>
        <w:t>;</w:t>
      </w:r>
    </w:p>
    <w:p w14:paraId="48A8623A" w14:textId="0B168FDB" w:rsidR="00744867" w:rsidRPr="00744867" w:rsidRDefault="00A771A9" w:rsidP="00DD3A90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3A90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744867" w:rsidRPr="00744867">
        <w:rPr>
          <w:rFonts w:ascii="Times New Roman" w:eastAsia="Times New Roman" w:hAnsi="Times New Roman" w:cs="Times New Roman"/>
          <w:sz w:val="20"/>
          <w:szCs w:val="20"/>
          <w:lang w:eastAsia="pl-PL"/>
        </w:rPr>
        <w:t>oszt dojazdu uczestnika/uczestniczki na szkolenie (lub zapewnienia transportu) z Lęborka do miejsca szkolenia  i z powrotem ponosi Wykonawca;</w:t>
      </w:r>
    </w:p>
    <w:p w14:paraId="1655344F" w14:textId="77777777" w:rsidR="00A771A9" w:rsidRPr="00744867" w:rsidRDefault="00A771A9" w:rsidP="00DD3A90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867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przeprowadzenia egzaminu potwierdzającego nabycie przez każdego uczestnika/uczestniczkę szkolenia, kwalifikacji zawodowych w zakresie zgodnym z przedmiotem szkolenia, zgodnie z obowiązującymi przepisami dotyczącymi przeprowadzania egzaminów ponosi Wykonawca;</w:t>
      </w:r>
    </w:p>
    <w:p w14:paraId="181C122B" w14:textId="77777777" w:rsidR="00A771A9" w:rsidRPr="005643EA" w:rsidRDefault="00A771A9" w:rsidP="00A771A9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egzaminu zewnętrznego </w:t>
      </w:r>
      <w:bookmarkStart w:id="4" w:name="_Hlk503772446"/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bookmarkEnd w:id="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87F94C0" w14:textId="3F96A3B0" w:rsidR="00A771A9" w:rsidRPr="00744867" w:rsidRDefault="00A771A9" w:rsidP="00DD3A90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8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dojazdu uczestnika/uczestniczki na egzamin (lub zapewnienia transportu) z Lęborka do miejsca egzaminu </w:t>
      </w:r>
      <w:r w:rsidR="00BA1C2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44867">
        <w:rPr>
          <w:rFonts w:ascii="Times New Roman" w:eastAsia="Times New Roman" w:hAnsi="Times New Roman" w:cs="Times New Roman"/>
          <w:sz w:val="20"/>
          <w:szCs w:val="20"/>
          <w:lang w:eastAsia="pl-PL"/>
        </w:rPr>
        <w:t>i z powrotem (jeśli dotyczy) ponosi Wykonawca;</w:t>
      </w:r>
    </w:p>
    <w:p w14:paraId="5881C569" w14:textId="71817EFA" w:rsidR="006E56BF" w:rsidRDefault="00E731D4" w:rsidP="00EB58DD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polisy ubezpieczeniowej (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każdy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musi być </w:t>
      </w:r>
      <w:r w:rsidRPr="00DD3A90">
        <w:rPr>
          <w:rFonts w:ascii="Times New Roman" w:eastAsia="Times New Roman" w:hAnsi="Times New Roman" w:cs="Times New Roman"/>
          <w:sz w:val="20"/>
          <w:szCs w:val="20"/>
          <w:lang w:eastAsia="pl-PL"/>
        </w:rPr>
        <w:t>ubezpieczony</w:t>
      </w:r>
      <w:r w:rsidR="00C31C77" w:rsidRPr="00DD3A90">
        <w:rPr>
          <w:rFonts w:ascii="Times New Roman" w:eastAsia="Times New Roman" w:hAnsi="Times New Roman" w:cs="Times New Roman"/>
          <w:sz w:val="20"/>
          <w:szCs w:val="20"/>
          <w:lang w:eastAsia="pl-PL"/>
        </w:rPr>
        <w:t>/-a</w:t>
      </w:r>
      <w:r w:rsidRPr="00DD3A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następstw nieszczęśliwych wypadków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rozpoczęcia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dnia jego zakończenia (koszt ubezpieczenia musi być ujęty w koszcie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cenie oferty) z kwotą ubezpieczenia przypadającą na każdego uczestnika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/uczestniczkę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mniejszą niż  10 000 zł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355CC8" w14:textId="7DAD53A8" w:rsidR="00C31C77" w:rsidRPr="00EB58DD" w:rsidRDefault="00C31C77" w:rsidP="00C31C7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F4857E" w14:textId="0311A8FA" w:rsidR="004A4EF6" w:rsidRPr="00B10C6A" w:rsidRDefault="004A4EF6" w:rsidP="004A4EF6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USŁUGI:</w:t>
      </w:r>
    </w:p>
    <w:p w14:paraId="24B200DA" w14:textId="77777777" w:rsidR="004A4EF6" w:rsidRPr="00126402" w:rsidRDefault="006822E3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126402">
        <w:rPr>
          <w:rFonts w:ascii="Times New Roman" w:hAnsi="Times New Roman"/>
          <w:b/>
          <w:sz w:val="20"/>
          <w:szCs w:val="20"/>
        </w:rPr>
        <w:t>Obowiązki W</w:t>
      </w:r>
      <w:r w:rsidR="004A4EF6" w:rsidRPr="00126402">
        <w:rPr>
          <w:rFonts w:ascii="Times New Roman" w:hAnsi="Times New Roman"/>
          <w:b/>
          <w:sz w:val="20"/>
          <w:szCs w:val="20"/>
        </w:rPr>
        <w:t>ykonawcy:</w:t>
      </w:r>
    </w:p>
    <w:p w14:paraId="5BD76903" w14:textId="77777777" w:rsidR="004A4EF6" w:rsidRPr="0012640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126402">
        <w:rPr>
          <w:rFonts w:ascii="Times New Roman" w:hAnsi="Times New Roman"/>
          <w:sz w:val="20"/>
          <w:szCs w:val="20"/>
        </w:rPr>
        <w:t>Wykonawca zobowiązuje się do:</w:t>
      </w:r>
    </w:p>
    <w:p w14:paraId="71E46C4E" w14:textId="70F86DA8" w:rsidR="004A4EF6" w:rsidRPr="00126402" w:rsidRDefault="004A4EF6" w:rsidP="00344C68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objęt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ego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niniejszym zamówieniem, w tym do wydawania certyfikatów/świadectw/zaświadczeń lub innych dokumentów w zakresie kwalifikacji i uprawnień objętych kierunkiem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5B161C1B" w14:textId="39392623" w:rsidR="00FC1E5D" w:rsidRPr="00FC1E5D" w:rsidRDefault="00FC1E5D" w:rsidP="00FC1E5D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FC1E5D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14:paraId="423FB104" w14:textId="533AF322" w:rsidR="004A4EF6" w:rsidRDefault="004A4EF6" w:rsidP="00A278FA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 w:rsidR="009E5C7B"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0F71ED" w:rsidRPr="0012640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064A0F6F" w14:textId="37137678" w:rsidR="007258BC" w:rsidRPr="00F66515" w:rsidRDefault="007258BC" w:rsidP="007258BC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F66515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F6651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F6651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dla 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 xml:space="preserve">2 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>grup po 8 osób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>/</w:t>
      </w:r>
      <w:r w:rsidR="00635E69">
        <w:rPr>
          <w:rFonts w:ascii="Times New Roman" w:eastAsia="Calibri" w:hAnsi="Times New Roman"/>
          <w:sz w:val="20"/>
          <w:szCs w:val="20"/>
          <w:lang w:eastAsia="en-US"/>
        </w:rPr>
        <w:t xml:space="preserve"> 1 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>grupę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 w wymiarze: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40 godzin/ 1 grupę,</w:t>
      </w:r>
      <w:r w:rsidRPr="000208E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o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łącznej liczbie godzin: 80</w:t>
      </w:r>
      <w:r w:rsidR="000208E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(2 grupy x 40 godzin)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.</w:t>
      </w:r>
    </w:p>
    <w:p w14:paraId="635E56EC" w14:textId="77777777" w:rsidR="00511154" w:rsidRDefault="004A4EF6" w:rsidP="00281E79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lastRenderedPageBreak/>
        <w:t>przeprowadzenia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7222B3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</w:t>
      </w:r>
      <w:r w:rsidR="00AE54DC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wyboru;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</w:p>
    <w:p w14:paraId="19DEA702" w14:textId="69D79983" w:rsidR="00CB2286" w:rsidRPr="00344C68" w:rsidRDefault="00511154" w:rsidP="00281E79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2C47C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F1005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27</w:t>
      </w:r>
      <w:r w:rsidRPr="00F66515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.04.2018 r.</w:t>
      </w:r>
    </w:p>
    <w:p w14:paraId="0F292689" w14:textId="77777777" w:rsidR="00344C68" w:rsidRPr="00511154" w:rsidRDefault="00344C68" w:rsidP="00344C68">
      <w:pPr>
        <w:shd w:val="clear" w:color="auto" w:fill="FFFFFF"/>
        <w:tabs>
          <w:tab w:val="left" w:pos="284"/>
          <w:tab w:val="left" w:pos="851"/>
        </w:tabs>
        <w:suppressAutoHyphens/>
        <w:ind w:left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14:paraId="68B856E4" w14:textId="6B16DD56" w:rsidR="002C47C3" w:rsidRPr="002C47C3" w:rsidRDefault="002C47C3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bookmarkStart w:id="5" w:name="_Toc303777508"/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2C47C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D944A7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10A4919B" w14:textId="32CA25C4"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5"/>
      <w:r w:rsidRPr="007D6B71">
        <w:rPr>
          <w:rFonts w:ascii="Times New Roman" w:hAnsi="Times New Roman"/>
          <w:b/>
          <w:sz w:val="20"/>
          <w:szCs w:val="20"/>
        </w:rPr>
        <w:t>Wykonawcą</w:t>
      </w:r>
      <w:r w:rsidR="0082213C" w:rsidRPr="007D6B71">
        <w:rPr>
          <w:rFonts w:ascii="Times New Roman" w:hAnsi="Times New Roman"/>
          <w:b/>
          <w:sz w:val="20"/>
          <w:szCs w:val="20"/>
        </w:rPr>
        <w:t>:</w:t>
      </w:r>
    </w:p>
    <w:p w14:paraId="1472A86D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0DB40B28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4F1CC1CA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1D434E6F" w14:textId="77777777" w:rsidR="004A4EF6" w:rsidRPr="004C0990" w:rsidRDefault="004A4EF6" w:rsidP="004A4EF6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3A24A8F4" w14:textId="51E60431" w:rsidR="004A4EF6" w:rsidRPr="007D6B71" w:rsidRDefault="001626C1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Dodatkowe informacje / </w:t>
      </w:r>
      <w:r w:rsidR="004A4EF6" w:rsidRPr="007D6B71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4CFFC15A" w14:textId="77777777" w:rsidR="00E62EEF" w:rsidRPr="00E62EEF" w:rsidRDefault="00E62EEF" w:rsidP="00E62EEF">
      <w:pPr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62EEF">
        <w:rPr>
          <w:rFonts w:ascii="Times New Roman" w:hAnsi="Times New Roman"/>
          <w:sz w:val="20"/>
          <w:szCs w:val="20"/>
        </w:rPr>
        <w:t xml:space="preserve">Usługi co do zasady należy przeprowadzić w dni uzgodnione z uczestnikami szkolenia, co do zasady </w:t>
      </w:r>
    </w:p>
    <w:p w14:paraId="0AA981B3" w14:textId="77777777" w:rsidR="00E62EEF" w:rsidRPr="00E62EEF" w:rsidRDefault="00E62EEF" w:rsidP="00A7081F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E62EEF">
        <w:rPr>
          <w:rFonts w:ascii="Times New Roman" w:hAnsi="Times New Roman"/>
          <w:sz w:val="20"/>
          <w:szCs w:val="20"/>
        </w:rPr>
        <w:t>w weekendy oraz w godzinach popołudniowych. Terminy i godziny zajęć dostosowane będą do najbardziej pożądanych przez odbiorców.</w:t>
      </w:r>
    </w:p>
    <w:p w14:paraId="57BFD6E6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14:paraId="75A41409" w14:textId="77777777" w:rsidR="004A4EF6" w:rsidRPr="007D6B71" w:rsidRDefault="004A4EF6" w:rsidP="00ED46D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7D6B71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7D6AD964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14:paraId="0722DD26" w14:textId="5159EF34" w:rsidR="004A4EF6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14:paraId="65FC5572" w14:textId="77777777" w:rsidR="0078217B" w:rsidRDefault="0078217B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14:paraId="1C66F678" w14:textId="77777777" w:rsidR="004A4EF6" w:rsidRPr="004C50D7" w:rsidRDefault="004A4EF6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60140125" w14:textId="6BD19285" w:rsidR="00D95E5A" w:rsidRDefault="00B54956" w:rsidP="00E42F80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opracowania wstępnego programu </w:t>
      </w:r>
      <w:r w:rsidR="00E16B07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oraz wstępnego harmonogramu zajęć w terminie 4 dni od daty podpisania umowy</w:t>
      </w:r>
      <w:r w:rsidR="00D95E5A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1D5452">
        <w:rPr>
          <w:rFonts w:ascii="Times New Roman" w:eastAsia="Calibri" w:hAnsi="Times New Roman"/>
          <w:sz w:val="20"/>
          <w:szCs w:val="20"/>
        </w:rPr>
        <w:t>szkolenia</w:t>
      </w:r>
      <w:r w:rsidR="00D95E5A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</w:t>
      </w:r>
      <w:r w:rsidR="00234045">
        <w:rPr>
          <w:rFonts w:ascii="Times New Roman" w:eastAsia="Calibri" w:hAnsi="Times New Roman"/>
          <w:sz w:val="20"/>
          <w:szCs w:val="20"/>
        </w:rPr>
        <w:br/>
      </w:r>
      <w:r w:rsidR="00D95E5A">
        <w:rPr>
          <w:rFonts w:ascii="Times New Roman" w:eastAsia="Calibri" w:hAnsi="Times New Roman"/>
          <w:sz w:val="20"/>
          <w:szCs w:val="20"/>
        </w:rPr>
        <w:t xml:space="preserve">i informowania o wszelkich zmianach harmonogramu zajęć uczestników </w:t>
      </w:r>
      <w:r w:rsidR="00234045">
        <w:rPr>
          <w:rFonts w:ascii="Times New Roman" w:eastAsia="Calibri" w:hAnsi="Times New Roman"/>
          <w:sz w:val="20"/>
          <w:szCs w:val="20"/>
        </w:rPr>
        <w:t>szkolenia</w:t>
      </w:r>
      <w:r w:rsidR="00D95E5A">
        <w:rPr>
          <w:rFonts w:ascii="Times New Roman" w:eastAsia="Calibri" w:hAnsi="Times New Roman"/>
          <w:sz w:val="20"/>
          <w:szCs w:val="20"/>
        </w:rPr>
        <w:t>;</w:t>
      </w:r>
    </w:p>
    <w:p w14:paraId="7A7CDC47" w14:textId="5BBFC4AB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E16B07">
        <w:rPr>
          <w:rFonts w:ascii="Times New Roman" w:eastAsia="Calibri" w:hAnsi="Times New Roman"/>
          <w:sz w:val="20"/>
          <w:szCs w:val="20"/>
        </w:rPr>
        <w:t>szkolenia</w:t>
      </w:r>
      <w:r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31B88F4" w14:textId="4C8D17ED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opr</w:t>
      </w:r>
      <w:r w:rsidR="00002A70">
        <w:rPr>
          <w:rFonts w:ascii="Times New Roman" w:eastAsia="Calibri" w:hAnsi="Times New Roman"/>
          <w:bCs/>
          <w:sz w:val="20"/>
          <w:szCs w:val="20"/>
        </w:rPr>
        <w:t xml:space="preserve">acowania ostatecznego programu </w:t>
      </w:r>
      <w:r w:rsidR="00E16B0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7261C78A" w14:textId="35896051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bieżącego monitorowania obecności </w:t>
      </w:r>
      <w:r w:rsidR="00632020">
        <w:rPr>
          <w:rFonts w:ascii="Times New Roman" w:eastAsia="Calibri" w:hAnsi="Times New Roman"/>
          <w:sz w:val="20"/>
          <w:szCs w:val="20"/>
        </w:rPr>
        <w:t xml:space="preserve">każdego </w:t>
      </w:r>
      <w:r>
        <w:rPr>
          <w:rFonts w:ascii="Times New Roman" w:eastAsia="Calibri" w:hAnsi="Times New Roman"/>
          <w:sz w:val="20"/>
          <w:szCs w:val="20"/>
        </w:rPr>
        <w:t xml:space="preserve">uczestnika na zajęciach w celu udokumentowania uczestnictwa </w:t>
      </w:r>
      <w:r>
        <w:rPr>
          <w:rFonts w:ascii="Times New Roman" w:eastAsia="Calibri" w:hAnsi="Times New Roman"/>
          <w:sz w:val="20"/>
          <w:szCs w:val="20"/>
        </w:rPr>
        <w:br/>
        <w:t>w projekcie. Informacja o nieobecności musi zostać przekazywana Zleceniobiorcy niezwłocznie</w:t>
      </w:r>
      <w:r>
        <w:rPr>
          <w:rFonts w:ascii="Times New Roman" w:eastAsia="Calibri" w:hAnsi="Times New Roman"/>
          <w:sz w:val="20"/>
          <w:szCs w:val="20"/>
        </w:rPr>
        <w:br/>
        <w:t xml:space="preserve"> po przeprowadzeniu zajęć (najpóźniej następnego dnia roboczego);</w:t>
      </w:r>
    </w:p>
    <w:p w14:paraId="69A43A69" w14:textId="0B9419B9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137D33">
        <w:rPr>
          <w:rFonts w:ascii="Times New Roman" w:eastAsia="Calibri" w:hAnsi="Times New Roman"/>
          <w:bCs/>
          <w:sz w:val="20"/>
          <w:szCs w:val="20"/>
        </w:rPr>
        <w:t xml:space="preserve">szkolenia </w:t>
      </w:r>
      <w:r>
        <w:rPr>
          <w:rFonts w:ascii="Times New Roman" w:eastAsia="Calibri" w:hAnsi="Times New Roman"/>
          <w:bCs/>
          <w:sz w:val="20"/>
          <w:szCs w:val="20"/>
        </w:rPr>
        <w:t>godzin, na których nie był obecny;</w:t>
      </w:r>
    </w:p>
    <w:p w14:paraId="5C61B266" w14:textId="30243FF8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sporządzenia dokumentacji fotograficznej ze zrealizowanych działań – min. 10 zdjęć;</w:t>
      </w:r>
    </w:p>
    <w:p w14:paraId="2B05CE3E" w14:textId="77777777" w:rsidR="00D95E5A" w:rsidRDefault="00D95E5A" w:rsidP="003E607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eastAsia="Calibri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14:paraId="18C5FC8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E75EFB4" w14:textId="1AB42CCA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137D33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137D33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14:paraId="0D79C7B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13EFDD7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14:paraId="08D9712D" w14:textId="2413F063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533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137D33">
        <w:rPr>
          <w:rFonts w:ascii="Times New Roman" w:eastAsia="Calibri" w:hAnsi="Times New Roman"/>
          <w:b/>
          <w:bCs/>
          <w:sz w:val="20"/>
          <w:szCs w:val="20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137D33">
        <w:rPr>
          <w:rFonts w:ascii="Times New Roman" w:eastAsia="Calibri" w:hAnsi="Times New Roman"/>
          <w:b/>
          <w:bCs/>
          <w:sz w:val="20"/>
          <w:szCs w:val="20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18D7704A" w14:textId="29FA4F64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lastRenderedPageBreak/>
        <w:t xml:space="preserve">zapewnienia bezpieczeństwa i higieny pracy uczestnikowi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</w:t>
      </w:r>
      <w:r w:rsidR="00E731D4">
        <w:rPr>
          <w:rFonts w:ascii="Times New Roman" w:eastAsia="Calibri" w:hAnsi="Times New Roman"/>
          <w:bCs/>
          <w:sz w:val="20"/>
          <w:szCs w:val="20"/>
        </w:rPr>
        <w:t>1</w:t>
      </w:r>
      <w:r>
        <w:rPr>
          <w:rFonts w:ascii="Times New Roman" w:eastAsia="Calibri" w:hAnsi="Times New Roman"/>
          <w:bCs/>
          <w:sz w:val="20"/>
          <w:szCs w:val="20"/>
        </w:rPr>
        <w:t>0 000 zł;</w:t>
      </w:r>
    </w:p>
    <w:p w14:paraId="1BFB8F6A" w14:textId="7B8C163C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przeprowadzenie ankiet ewaluacyjnych; przygotowanie, rozdanie i zebranie od uczestnika wypełnionych ankiet i dostarczenie wypełnionych Zamawiającemu. Wykonawca dokona również analizy ankiet. Dodatkowo </w:t>
      </w:r>
      <w:r w:rsidR="00456C28">
        <w:rPr>
          <w:rFonts w:ascii="Times New Roman" w:eastAsia="Calibri" w:hAnsi="Times New Roman"/>
          <w:bCs/>
          <w:sz w:val="20"/>
          <w:szCs w:val="20"/>
        </w:rPr>
        <w:br/>
      </w:r>
      <w:r>
        <w:rPr>
          <w:rFonts w:ascii="Times New Roman" w:eastAsia="Calibri" w:hAnsi="Times New Roman"/>
          <w:bCs/>
          <w:sz w:val="20"/>
          <w:szCs w:val="20"/>
        </w:rPr>
        <w:t>w trakcie zajęć Zamawiający może przeprowadzić ankiety ewaluacyjne dotyczące oceny wykładowców;</w:t>
      </w:r>
    </w:p>
    <w:p w14:paraId="1CB9A8C1" w14:textId="6E5DB111" w:rsidR="00D95E5A" w:rsidRDefault="006D7D65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</w:t>
      </w:r>
      <w:r w:rsidR="00922871">
        <w:rPr>
          <w:rFonts w:ascii="Times New Roman" w:eastAsia="Calibri" w:hAnsi="Times New Roman"/>
          <w:bCs/>
          <w:sz w:val="20"/>
          <w:szCs w:val="20"/>
        </w:rPr>
        <w:t>n</w:t>
      </w:r>
      <w:r w:rsidR="00D95E5A">
        <w:rPr>
          <w:rFonts w:ascii="Times New Roman" w:eastAsia="Calibri" w:hAnsi="Times New Roman"/>
          <w:bCs/>
          <w:sz w:val="20"/>
          <w:szCs w:val="20"/>
        </w:rPr>
        <w:t>ia Zamawiającemu prowadzenia obserwacji realizowanych zajęć;</w:t>
      </w:r>
    </w:p>
    <w:p w14:paraId="198BC66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2246886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06EA9E8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 r. </w:t>
      </w:r>
      <w:r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poz.922);</w:t>
      </w:r>
    </w:p>
    <w:p w14:paraId="71CF3CE2" w14:textId="2F6D9998" w:rsidR="00D95E5A" w:rsidRDefault="00D95E5A" w:rsidP="007F79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>
        <w:rPr>
          <w:rFonts w:ascii="Times New Roman" w:hAnsi="Times New Roman"/>
          <w:bCs/>
          <w:i/>
          <w:sz w:val="20"/>
          <w:szCs w:val="20"/>
        </w:rPr>
        <w:t xml:space="preserve">Wytycznymi </w:t>
      </w:r>
      <w:r w:rsidR="007F79F9">
        <w:rPr>
          <w:rFonts w:ascii="Times New Roman" w:hAnsi="Times New Roman"/>
          <w:bCs/>
          <w:i/>
          <w:sz w:val="20"/>
          <w:szCs w:val="20"/>
        </w:rPr>
        <w:br/>
      </w:r>
      <w:r>
        <w:rPr>
          <w:rFonts w:ascii="Times New Roman" w:hAnsi="Times New Roman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14:paraId="365FA6A2" w14:textId="77777777" w:rsidR="000F7C79" w:rsidRPr="000F014D" w:rsidRDefault="000F7C79" w:rsidP="004A4EF6">
      <w:pPr>
        <w:jc w:val="both"/>
        <w:rPr>
          <w:rFonts w:ascii="Times New Roman" w:hAnsi="Times New Roman"/>
          <w:sz w:val="16"/>
          <w:szCs w:val="16"/>
        </w:rPr>
      </w:pPr>
    </w:p>
    <w:p w14:paraId="226A5538" w14:textId="07E751BB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Po zakończeniu realizacji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7D6B71">
        <w:rPr>
          <w:rFonts w:ascii="Times New Roman" w:hAnsi="Times New Roman"/>
          <w:b/>
          <w:sz w:val="20"/>
          <w:szCs w:val="20"/>
        </w:rPr>
        <w:t xml:space="preserve">. </w:t>
      </w:r>
      <w:r w:rsidRPr="007D6B71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14:paraId="6453F8F8" w14:textId="4F62F246" w:rsidR="003F4F91" w:rsidRDefault="004A4EF6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048321B5" w14:textId="7256F120" w:rsidR="003F4F91" w:rsidRPr="003F4F91" w:rsidRDefault="003F4F91" w:rsidP="00503ED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="00BA1C25">
        <w:rPr>
          <w:rFonts w:ascii="Times New Roman" w:hAnsi="Times New Roman"/>
          <w:bCs/>
          <w:sz w:val="20"/>
          <w:szCs w:val="20"/>
        </w:rPr>
        <w:br/>
      </w:r>
      <w:r w:rsidRPr="003F4F91">
        <w:rPr>
          <w:rFonts w:ascii="Times New Roman" w:hAnsi="Times New Roman"/>
          <w:bCs/>
          <w:sz w:val="20"/>
          <w:szCs w:val="20"/>
        </w:rPr>
        <w:t>i stosunku cywilnoprawnego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35B0C78A" w14:textId="2595E0C2" w:rsidR="005A3186" w:rsidRDefault="004A4EF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z całości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59E3C81B" w14:textId="322A8DB4" w:rsidR="005A3186" w:rsidRPr="005A3186" w:rsidRDefault="005A318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5A3186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2809EE2" w14:textId="5692EEC6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 xml:space="preserve">w harmonogramie </w:t>
      </w:r>
      <w:r w:rsidR="00552FE3">
        <w:rPr>
          <w:rFonts w:ascii="Times New Roman" w:hAnsi="Times New Roman"/>
          <w:bCs/>
          <w:sz w:val="20"/>
          <w:szCs w:val="20"/>
        </w:rPr>
        <w:t>ostatecznym-</w:t>
      </w:r>
      <w:r w:rsidRPr="007D6B71">
        <w:rPr>
          <w:rFonts w:ascii="Times New Roman" w:hAnsi="Times New Roman"/>
          <w:bCs/>
          <w:sz w:val="20"/>
          <w:szCs w:val="20"/>
        </w:rPr>
        <w:t>początkowym)</w:t>
      </w:r>
      <w:r w:rsidR="006A1473">
        <w:rPr>
          <w:rFonts w:ascii="Times New Roman" w:hAnsi="Times New Roman"/>
          <w:bCs/>
          <w:sz w:val="20"/>
          <w:szCs w:val="20"/>
        </w:rPr>
        <w:t>;</w:t>
      </w:r>
    </w:p>
    <w:p w14:paraId="6B5C0D3B" w14:textId="58657160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 w:rsidR="003F4F91">
        <w:rPr>
          <w:rFonts w:ascii="Times New Roman" w:hAnsi="Times New Roman"/>
          <w:bCs/>
          <w:sz w:val="20"/>
          <w:szCs w:val="20"/>
        </w:rPr>
        <w:t xml:space="preserve">rdzających odbycie </w:t>
      </w:r>
      <w:r w:rsidR="00503ED3">
        <w:rPr>
          <w:rFonts w:ascii="Times New Roman" w:hAnsi="Times New Roman"/>
          <w:bCs/>
          <w:sz w:val="20"/>
          <w:szCs w:val="20"/>
        </w:rPr>
        <w:t>szkolenia</w:t>
      </w:r>
      <w:r w:rsidR="003F4F91">
        <w:rPr>
          <w:rFonts w:ascii="Times New Roman" w:hAnsi="Times New Roman"/>
          <w:bCs/>
          <w:sz w:val="20"/>
          <w:szCs w:val="20"/>
        </w:rPr>
        <w:t xml:space="preserve">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szkolenia i inne dokumenty potwierdzające nabyte kwalifikacje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 w:rsidR="00552FE3">
        <w:rPr>
          <w:rFonts w:ascii="Times New Roman" w:hAnsi="Times New Roman"/>
          <w:bCs/>
          <w:sz w:val="20"/>
          <w:szCs w:val="20"/>
        </w:rPr>
        <w:t>;</w:t>
      </w:r>
    </w:p>
    <w:p w14:paraId="45747510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1FBBBE8E" w14:textId="7233A5F5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503ED3">
        <w:rPr>
          <w:rFonts w:ascii="Times New Roman" w:eastAsia="TimesNewRoman" w:hAnsi="Times New Roman"/>
          <w:sz w:val="20"/>
          <w:szCs w:val="20"/>
        </w:rPr>
        <w:t>szkolenie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008A1BF7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4D5F860E" w14:textId="016DAD00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7615F4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14:paraId="64A6B12F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69E8452B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0EB26E72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6E43CD80" w14:textId="3C197F80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3E6074">
        <w:rPr>
          <w:rFonts w:ascii="Times New Roman" w:hAnsi="Times New Roman"/>
          <w:bCs/>
          <w:sz w:val="20"/>
          <w:szCs w:val="20"/>
        </w:rPr>
        <w:t>szkolenia</w:t>
      </w:r>
      <w:r w:rsidRPr="007D6B71">
        <w:rPr>
          <w:rFonts w:ascii="Times New Roman" w:hAnsi="Times New Roman"/>
          <w:bCs/>
          <w:sz w:val="20"/>
          <w:szCs w:val="20"/>
        </w:rPr>
        <w:t>: materiałów dydaktycznych, zaświadczeń/świadectw/certyfikatów,</w:t>
      </w:r>
    </w:p>
    <w:p w14:paraId="3A2F8948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4CB26AA5" w14:textId="26C18AF8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3E6074">
        <w:rPr>
          <w:rFonts w:ascii="Times New Roman" w:hAnsi="Times New Roman"/>
          <w:bCs/>
          <w:sz w:val="20"/>
          <w:szCs w:val="20"/>
        </w:rPr>
        <w:t>szkolenia</w:t>
      </w:r>
      <w:r w:rsidRPr="007D6B71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3B20D76" w14:textId="77777777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552FE3">
        <w:rPr>
          <w:rFonts w:ascii="Times New Roman" w:hAnsi="Times New Roman"/>
          <w:bCs/>
          <w:sz w:val="20"/>
          <w:szCs w:val="20"/>
        </w:rPr>
        <w:t xml:space="preserve"> zdawczo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-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odbiorczy dotyczący wykonania zlecenia.</w:t>
      </w:r>
    </w:p>
    <w:p w14:paraId="10BB59B0" w14:textId="35E7863B" w:rsidR="004A4EF6" w:rsidRDefault="004A4EF6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16"/>
          <w:szCs w:val="16"/>
          <w:u w:val="single"/>
          <w:lang w:eastAsia="en-US"/>
        </w:rPr>
      </w:pPr>
    </w:p>
    <w:p w14:paraId="7E6C651D" w14:textId="600A3491" w:rsidR="004A4EF6" w:rsidRPr="007D6B71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Obowiązki Zamawiając</w:t>
      </w:r>
      <w:r w:rsidR="004C50D7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3E6074">
        <w:rPr>
          <w:rFonts w:ascii="Times New Roman" w:hAnsi="Times New Roman"/>
          <w:b/>
          <w:sz w:val="20"/>
          <w:szCs w:val="20"/>
        </w:rPr>
        <w:t>szkolenia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1F7001DF" w14:textId="77777777" w:rsidR="004A4EF6" w:rsidRPr="007D6B71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14:paraId="27049710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</w:t>
      </w:r>
      <w:r w:rsidRPr="007D6B71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76240C7D" w14:textId="61F796F9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zastrzega sobie prawo kontrolowania przebiegu, sposobu prowadzenia oraz efektywności </w:t>
      </w:r>
      <w:r w:rsidR="006A3AFB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600002C8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7B7797BB" w14:textId="77777777" w:rsidR="00706A3F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3604E269" w14:textId="387E2460" w:rsidR="00706A3F" w:rsidRDefault="00706A3F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04D4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0D8F2AEA" w14:textId="77777777" w:rsidR="00456C28" w:rsidRDefault="00456C28" w:rsidP="00456C28">
      <w:pPr>
        <w:jc w:val="both"/>
        <w:rPr>
          <w:rFonts w:ascii="Times New Roman" w:hAnsi="Times New Roman"/>
          <w:sz w:val="20"/>
          <w:szCs w:val="20"/>
        </w:rPr>
      </w:pPr>
    </w:p>
    <w:p w14:paraId="746EAB2F" w14:textId="01F4207E" w:rsidR="004A4EF6" w:rsidRPr="007D6B71" w:rsidRDefault="004A4EF6" w:rsidP="00456C28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54AA307F" w14:textId="74C7D7F0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 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31B40A39" w14:textId="77777777" w:rsidR="007F79F9" w:rsidRDefault="007F79F9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F793E4A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WSPÓLNY SŁOWNIK CPV</w:t>
      </w:r>
    </w:p>
    <w:p w14:paraId="09575B9A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761D7B1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7F9C9CB4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3634ABE3" w14:textId="77777777" w:rsidR="004A4EF6" w:rsidRPr="007D6B71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1DB2FF1B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76F167E7" w14:textId="759B6118" w:rsidR="004A4EF6" w:rsidRPr="00A4256D" w:rsidRDefault="00A4256D" w:rsidP="004A4EF6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A05BE5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d dnia podpisania umowy do </w:t>
      </w:r>
      <w:r w:rsidR="006A3AFB">
        <w:rPr>
          <w:rFonts w:ascii="Times New Roman" w:eastAsia="Calibri" w:hAnsi="Times New Roman"/>
          <w:sz w:val="20"/>
          <w:szCs w:val="20"/>
          <w:lang w:eastAsia="en-US"/>
        </w:rPr>
        <w:t>27 kwietnia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16DFA" w:rsidRPr="00A4256D">
        <w:rPr>
          <w:rFonts w:ascii="Times New Roman" w:eastAsia="Calibri" w:hAnsi="Times New Roman"/>
          <w:sz w:val="20"/>
          <w:szCs w:val="20"/>
          <w:lang w:eastAsia="en-US"/>
        </w:rPr>
        <w:t>2018 roku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262BF27E" w14:textId="77777777" w:rsidR="00EF132C" w:rsidRDefault="00EF132C" w:rsidP="00B31AA3">
      <w:pPr>
        <w:contextualSpacing/>
        <w:rPr>
          <w:rFonts w:ascii="Times New Roman" w:hAnsi="Times New Roman"/>
          <w:sz w:val="20"/>
          <w:szCs w:val="20"/>
        </w:rPr>
      </w:pPr>
    </w:p>
    <w:p w14:paraId="7F02A310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 xml:space="preserve"> WARUNKI UDZIAŁU W POSTĘPOWANIU</w:t>
      </w:r>
    </w:p>
    <w:p w14:paraId="640815E5" w14:textId="77777777" w:rsidR="000302DA" w:rsidRPr="0044543D" w:rsidRDefault="000302DA" w:rsidP="00B649FA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>Wykonawca zobowiązany jest wykazać nie później niż na dzień składania ofert spełnianie następujących warunków:</w:t>
      </w:r>
    </w:p>
    <w:p w14:paraId="253CCB48" w14:textId="77777777" w:rsidR="000302DA" w:rsidRPr="0044543D" w:rsidRDefault="000302DA" w:rsidP="000302DA">
      <w:pPr>
        <w:pStyle w:val="NormalnyWeb"/>
        <w:spacing w:after="0" w:afterAutospacing="0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a)      Dysponowania osobami zdolnymi do wykonania zamówienia</w:t>
      </w:r>
    </w:p>
    <w:p w14:paraId="284F61E0" w14:textId="7F7998BB" w:rsidR="000302DA" w:rsidRPr="00A13FF8" w:rsidRDefault="001774AD" w:rsidP="001774A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 </w:t>
      </w:r>
      <w:r w:rsidR="000302DA" w:rsidRPr="001774AD">
        <w:rPr>
          <w:rFonts w:ascii="Times New Roman" w:hAnsi="Times New Roman"/>
          <w:sz w:val="20"/>
          <w:szCs w:val="20"/>
        </w:rPr>
        <w:t xml:space="preserve">Zamawiający wymaga, aby Wykonawca dysponował co najmniej 1 dyspozycyjną osobą która będzie prowadziła </w:t>
      </w:r>
      <w:r w:rsidR="006A3AFB" w:rsidRPr="001774AD">
        <w:rPr>
          <w:rFonts w:ascii="Times New Roman" w:hAnsi="Times New Roman"/>
          <w:sz w:val="20"/>
          <w:szCs w:val="20"/>
        </w:rPr>
        <w:t>szkolenie</w:t>
      </w:r>
      <w:r w:rsidR="000302DA" w:rsidRPr="001774AD">
        <w:rPr>
          <w:rFonts w:ascii="Times New Roman" w:hAnsi="Times New Roman"/>
          <w:sz w:val="20"/>
          <w:szCs w:val="20"/>
        </w:rPr>
        <w:t xml:space="preserve"> posiadającą doświadczenie w przeprowadzeniu co najmniej trzech wykonanych należycie kursów/szkoleń/zajęć/wykładów w wymiarze co najmniej </w:t>
      </w:r>
      <w:r w:rsidR="00986487">
        <w:rPr>
          <w:rFonts w:ascii="Times New Roman" w:hAnsi="Times New Roman"/>
          <w:sz w:val="20"/>
          <w:szCs w:val="20"/>
        </w:rPr>
        <w:t>40</w:t>
      </w:r>
      <w:r w:rsidR="000302DA" w:rsidRPr="001774AD">
        <w:rPr>
          <w:rFonts w:ascii="Times New Roman" w:hAnsi="Times New Roman"/>
          <w:sz w:val="20"/>
          <w:szCs w:val="20"/>
        </w:rPr>
        <w:t xml:space="preserve"> godzin zegarowych o tematyce zbliżonej do tematyki </w:t>
      </w:r>
      <w:r w:rsidR="00A63EE1" w:rsidRPr="001774AD">
        <w:rPr>
          <w:rFonts w:ascii="Times New Roman" w:hAnsi="Times New Roman"/>
          <w:sz w:val="20"/>
          <w:szCs w:val="20"/>
        </w:rPr>
        <w:t xml:space="preserve">szkolenia </w:t>
      </w:r>
      <w:r w:rsidR="00A13FF8" w:rsidRPr="00A13FF8">
        <w:rPr>
          <w:rFonts w:ascii="Times New Roman" w:hAnsi="Times New Roman"/>
          <w:b/>
          <w:sz w:val="20"/>
          <w:szCs w:val="20"/>
        </w:rPr>
        <w:t>z programu typu ERP-SAP</w:t>
      </w:r>
      <w:r w:rsidR="005D4129" w:rsidRPr="001774AD">
        <w:rPr>
          <w:rFonts w:ascii="Times New Roman" w:hAnsi="Times New Roman"/>
          <w:sz w:val="20"/>
          <w:szCs w:val="20"/>
        </w:rPr>
        <w:t>.</w:t>
      </w:r>
      <w:r w:rsidR="00A63EE1" w:rsidRPr="00A13FF8">
        <w:rPr>
          <w:rFonts w:ascii="Times New Roman" w:hAnsi="Times New Roman"/>
          <w:sz w:val="20"/>
          <w:szCs w:val="20"/>
        </w:rPr>
        <w:t xml:space="preserve"> </w:t>
      </w:r>
    </w:p>
    <w:p w14:paraId="086A8441" w14:textId="409C619D" w:rsidR="000302DA" w:rsidRDefault="00BC0198" w:rsidP="00BC0198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</w:t>
      </w:r>
      <w:r w:rsidR="000302DA" w:rsidRPr="000C38A6"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796055BA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14:paraId="7FC5AF89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14:paraId="5DEC1B6B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14:paraId="45E4D36E" w14:textId="77777777" w:rsidR="000302DA" w:rsidRPr="007D6B71" w:rsidRDefault="000302DA" w:rsidP="00BC0198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68FEA97" w14:textId="77777777" w:rsidR="000302DA" w:rsidRPr="007D6B71" w:rsidRDefault="000302DA" w:rsidP="000302DA">
      <w:pPr>
        <w:tabs>
          <w:tab w:val="left" w:pos="284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>
        <w:rPr>
          <w:rFonts w:ascii="Times New Roman" w:hAnsi="Times New Roman"/>
          <w:i/>
          <w:sz w:val="20"/>
          <w:szCs w:val="20"/>
        </w:rPr>
        <w:t>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14:paraId="312612A4" w14:textId="77777777" w:rsidR="006B0900" w:rsidRPr="006B0900" w:rsidRDefault="006B0900" w:rsidP="00237837">
      <w:pPr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</w:p>
    <w:p w14:paraId="58AF66D7" w14:textId="2254FACB" w:rsidR="004A4EF6" w:rsidRPr="00237837" w:rsidRDefault="004A4EF6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14:paraId="5C093A2B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14:paraId="69096B52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14:paraId="2967119E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2</w:t>
      </w:r>
    </w:p>
    <w:p w14:paraId="721B924B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3.</w:t>
      </w:r>
    </w:p>
    <w:p w14:paraId="26C8346B" w14:textId="77777777" w:rsidR="004A4EF6" w:rsidRPr="007D6B71" w:rsidRDefault="004A4EF6" w:rsidP="004A4EF6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00404F3D" w14:textId="610145B6"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14:paraId="08DC2FB0" w14:textId="34301D5C" w:rsidR="001E108F" w:rsidRDefault="001E108F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4D93039A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PRZYGOTOWANIA OFERT</w:t>
      </w:r>
    </w:p>
    <w:p w14:paraId="1BFE1C8A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7E999BB1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5F6D307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490AABF4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Do oferty należy dołączyć dokumenty, o których mowa w pkt IV.</w:t>
      </w:r>
    </w:p>
    <w:p w14:paraId="39738582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FD5AC36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633C613E" w14:textId="77777777" w:rsidR="004A4EF6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1E6B6842" w14:textId="2D77CF54" w:rsidR="004A4EF6" w:rsidRDefault="004A4EF6" w:rsidP="00A278FA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68599F75" w14:textId="77777777" w:rsidR="00456C28" w:rsidRPr="007D6B71" w:rsidRDefault="00456C28" w:rsidP="00456C28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1E189C93" w14:textId="77777777" w:rsidR="00B32CA4" w:rsidRPr="00F140E3" w:rsidRDefault="004A4EF6" w:rsidP="0070699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„OFERTA DOTYCZY OGŁOSZENIA O ZAMÓWIENIU </w:t>
      </w:r>
    </w:p>
    <w:p w14:paraId="313B6F7F" w14:textId="11E06FD9" w:rsidR="00B32CA4" w:rsidRPr="00A05BE5" w:rsidRDefault="004A4EF6" w:rsidP="00B32CA4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NA USŁUGI SPOŁECZNE I INNE SZCZEGÓLNE </w:t>
      </w:r>
      <w:r w:rsidRPr="00534A4F">
        <w:rPr>
          <w:rFonts w:ascii="Times New Roman" w:hAnsi="Times New Roman"/>
          <w:b/>
          <w:sz w:val="22"/>
          <w:szCs w:val="22"/>
        </w:rPr>
        <w:t xml:space="preserve">USŁUGI </w:t>
      </w:r>
      <w:r w:rsidR="00534A4F" w:rsidRPr="00534A4F">
        <w:rPr>
          <w:rFonts w:ascii="Times New Roman" w:hAnsi="Times New Roman"/>
          <w:b/>
          <w:sz w:val="22"/>
          <w:szCs w:val="22"/>
        </w:rPr>
        <w:t>n</w:t>
      </w:r>
      <w:r w:rsidRPr="00534A4F">
        <w:rPr>
          <w:rFonts w:ascii="Times New Roman" w:hAnsi="Times New Roman"/>
          <w:b/>
          <w:sz w:val="22"/>
          <w:szCs w:val="22"/>
        </w:rPr>
        <w:t xml:space="preserve">r </w:t>
      </w:r>
      <w:r w:rsidR="0010136E" w:rsidRPr="0010136E">
        <w:rPr>
          <w:rFonts w:ascii="Times New Roman" w:hAnsi="Times New Roman"/>
          <w:b/>
          <w:sz w:val="22"/>
          <w:szCs w:val="22"/>
        </w:rPr>
        <w:t>PO.272.3.2</w:t>
      </w:r>
      <w:r w:rsidR="00815286">
        <w:rPr>
          <w:rFonts w:ascii="Times New Roman" w:hAnsi="Times New Roman"/>
          <w:b/>
          <w:sz w:val="22"/>
          <w:szCs w:val="22"/>
        </w:rPr>
        <w:t>3</w:t>
      </w:r>
      <w:r w:rsidR="0010136E" w:rsidRPr="0010136E">
        <w:rPr>
          <w:rFonts w:ascii="Times New Roman" w:hAnsi="Times New Roman"/>
          <w:b/>
          <w:sz w:val="22"/>
          <w:szCs w:val="22"/>
        </w:rPr>
        <w:t>.2018</w:t>
      </w:r>
    </w:p>
    <w:p w14:paraId="50312889" w14:textId="2C827E12" w:rsidR="008D7872" w:rsidRPr="007D6B71" w:rsidRDefault="004A4EF6" w:rsidP="008D7872">
      <w:pPr>
        <w:jc w:val="center"/>
        <w:rPr>
          <w:rFonts w:ascii="Times New Roman" w:hAnsi="Times New Roman"/>
          <w:sz w:val="20"/>
          <w:szCs w:val="20"/>
        </w:rPr>
      </w:pPr>
      <w:r w:rsidRPr="00F140E3">
        <w:rPr>
          <w:rFonts w:ascii="Times New Roman" w:hAnsi="Times New Roman"/>
          <w:b/>
          <w:sz w:val="20"/>
          <w:szCs w:val="20"/>
        </w:rPr>
        <w:t xml:space="preserve">na </w:t>
      </w:r>
      <w:r w:rsidR="00815286" w:rsidRPr="00A247DF">
        <w:rPr>
          <w:rFonts w:ascii="Times New Roman" w:hAnsi="Times New Roman"/>
          <w:b/>
          <w:i/>
          <w:sz w:val="20"/>
          <w:szCs w:val="20"/>
        </w:rPr>
        <w:t xml:space="preserve">przeprowadzenie </w:t>
      </w:r>
      <w:r w:rsidR="00815286" w:rsidRPr="003E3E25">
        <w:rPr>
          <w:rFonts w:ascii="Times New Roman" w:hAnsi="Times New Roman"/>
          <w:b/>
          <w:i/>
          <w:sz w:val="20"/>
          <w:szCs w:val="20"/>
        </w:rPr>
        <w:t>szkolenia z programu typu ERP-SAP</w:t>
      </w:r>
      <w:r w:rsidR="00815286" w:rsidRPr="005B4D90">
        <w:rPr>
          <w:rFonts w:ascii="Times New Roman" w:hAnsi="Times New Roman"/>
          <w:b/>
          <w:sz w:val="20"/>
          <w:szCs w:val="20"/>
        </w:rPr>
        <w:t xml:space="preserve"> </w:t>
      </w:r>
      <w:r w:rsidR="008D787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8D7872" w:rsidRPr="005C7C8F">
        <w:rPr>
          <w:rFonts w:ascii="Times New Roman" w:hAnsi="Times New Roman"/>
          <w:sz w:val="20"/>
          <w:szCs w:val="20"/>
        </w:rPr>
        <w:t xml:space="preserve"> </w:t>
      </w:r>
      <w:r w:rsidR="008D787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8D7872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8D7872">
        <w:rPr>
          <w:rFonts w:ascii="Times New Roman" w:hAnsi="Times New Roman"/>
          <w:sz w:val="20"/>
          <w:szCs w:val="20"/>
        </w:rPr>
        <w:t>ego</w:t>
      </w:r>
      <w:r w:rsidR="008D7872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08ED01F7" w14:textId="77777777" w:rsidR="009604D4" w:rsidRPr="00F140E3" w:rsidRDefault="009604D4" w:rsidP="008D7872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07710D51" w14:textId="7683DAC6" w:rsidR="004A4EF6" w:rsidRPr="00534A4F" w:rsidRDefault="004A4EF6" w:rsidP="004A4EF6">
      <w:pPr>
        <w:ind w:left="360"/>
        <w:jc w:val="center"/>
        <w:rPr>
          <w:rFonts w:ascii="Times New Roman" w:hAnsi="Times New Roman"/>
          <w:b/>
          <w:i/>
        </w:rPr>
      </w:pPr>
      <w:r w:rsidRPr="00534A4F">
        <w:rPr>
          <w:rFonts w:ascii="Times New Roman" w:hAnsi="Times New Roman"/>
          <w:b/>
          <w:i/>
        </w:rPr>
        <w:t xml:space="preserve">NIE OTWIERAĆ PRZED </w:t>
      </w:r>
      <w:r w:rsidR="00256700">
        <w:rPr>
          <w:rFonts w:ascii="Times New Roman" w:hAnsi="Times New Roman"/>
          <w:b/>
          <w:bCs/>
          <w:i/>
          <w:iCs/>
        </w:rPr>
        <w:t>2</w:t>
      </w:r>
      <w:r w:rsidR="00EA4C0F">
        <w:rPr>
          <w:rFonts w:ascii="Times New Roman" w:hAnsi="Times New Roman"/>
          <w:b/>
          <w:bCs/>
          <w:i/>
          <w:iCs/>
        </w:rPr>
        <w:t>8</w:t>
      </w:r>
      <w:r w:rsidR="00413956" w:rsidRPr="00534A4F">
        <w:rPr>
          <w:rFonts w:ascii="Times New Roman" w:hAnsi="Times New Roman"/>
          <w:b/>
          <w:bCs/>
          <w:i/>
          <w:iCs/>
        </w:rPr>
        <w:t xml:space="preserve"> lutego</w:t>
      </w:r>
      <w:r w:rsidR="002E1CC6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426A79" w:rsidRPr="00534A4F">
        <w:rPr>
          <w:rFonts w:ascii="Times New Roman" w:hAnsi="Times New Roman"/>
          <w:b/>
          <w:bCs/>
          <w:i/>
          <w:iCs/>
        </w:rPr>
        <w:t>201</w:t>
      </w:r>
      <w:r w:rsidR="00F140E3" w:rsidRPr="00534A4F">
        <w:rPr>
          <w:rFonts w:ascii="Times New Roman" w:hAnsi="Times New Roman"/>
          <w:b/>
          <w:bCs/>
          <w:i/>
          <w:iCs/>
        </w:rPr>
        <w:t>8</w:t>
      </w:r>
      <w:r w:rsidR="00426A79" w:rsidRPr="00534A4F">
        <w:rPr>
          <w:rFonts w:ascii="Times New Roman" w:hAnsi="Times New Roman"/>
          <w:b/>
          <w:bCs/>
          <w:i/>
          <w:iCs/>
        </w:rPr>
        <w:t xml:space="preserve"> roku  godz.</w:t>
      </w:r>
      <w:r w:rsidR="00EF132C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F140E3" w:rsidRPr="00534A4F">
        <w:rPr>
          <w:rFonts w:ascii="Times New Roman" w:hAnsi="Times New Roman"/>
          <w:b/>
          <w:bCs/>
          <w:i/>
          <w:iCs/>
        </w:rPr>
        <w:t>1</w:t>
      </w:r>
      <w:r w:rsidR="00EA4892">
        <w:rPr>
          <w:rFonts w:ascii="Times New Roman" w:hAnsi="Times New Roman"/>
          <w:b/>
          <w:bCs/>
          <w:i/>
          <w:iCs/>
        </w:rPr>
        <w:t>3</w:t>
      </w:r>
      <w:r w:rsidR="002E1CC6" w:rsidRPr="00534A4F">
        <w:rPr>
          <w:rFonts w:ascii="Times New Roman" w:hAnsi="Times New Roman"/>
          <w:b/>
          <w:bCs/>
          <w:i/>
          <w:iCs/>
        </w:rPr>
        <w:t>:</w:t>
      </w:r>
      <w:r w:rsidR="00F140E3" w:rsidRPr="00534A4F">
        <w:rPr>
          <w:rFonts w:ascii="Times New Roman" w:hAnsi="Times New Roman"/>
          <w:b/>
          <w:bCs/>
          <w:i/>
          <w:iCs/>
        </w:rPr>
        <w:t>30</w:t>
      </w:r>
      <w:r w:rsidRPr="00534A4F">
        <w:rPr>
          <w:rFonts w:ascii="Times New Roman" w:hAnsi="Times New Roman"/>
          <w:b/>
          <w:bCs/>
          <w:i/>
          <w:iCs/>
        </w:rPr>
        <w:t>”</w:t>
      </w:r>
    </w:p>
    <w:p w14:paraId="4E062BA9" w14:textId="3CD169E6" w:rsidR="008B0A98" w:rsidRDefault="008B0A98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14:paraId="48D86B01" w14:textId="77777777" w:rsidR="003B1B4F" w:rsidRPr="008225FE" w:rsidRDefault="003B1B4F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14:paraId="6A19BB04" w14:textId="0AF9B709" w:rsidR="004A4EF6" w:rsidRPr="007D6B71" w:rsidRDefault="004A4EF6" w:rsidP="00A278FA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>
        <w:rPr>
          <w:rFonts w:ascii="Times New Roman" w:hAnsi="Times New Roman"/>
          <w:sz w:val="20"/>
          <w:szCs w:val="20"/>
        </w:rPr>
        <w:t xml:space="preserve">wzywa </w:t>
      </w:r>
      <w:r w:rsidRPr="007D6B71">
        <w:rPr>
          <w:rFonts w:ascii="Times New Roman" w:hAnsi="Times New Roman"/>
          <w:sz w:val="20"/>
          <w:szCs w:val="20"/>
        </w:rPr>
        <w:t>Wykonawcę do uzupełnienia dokumentów lub wyjaśnienia treści oferty.</w:t>
      </w:r>
    </w:p>
    <w:p w14:paraId="465D0336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9510BE6" w14:textId="77777777" w:rsidR="004A4EF6" w:rsidRPr="0059553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59553D">
        <w:rPr>
          <w:rFonts w:ascii="Times New Roman" w:hAnsi="Times New Roman"/>
          <w:b/>
          <w:sz w:val="22"/>
          <w:szCs w:val="22"/>
          <w:u w:val="single"/>
        </w:rPr>
        <w:t>MIEJSCE I TERMIN SKŁADANIA I OTWARCIA OFERT</w:t>
      </w:r>
    </w:p>
    <w:p w14:paraId="35427C3A" w14:textId="2ECEB76E" w:rsidR="004A4EF6" w:rsidRPr="0059553D" w:rsidRDefault="004A4EF6" w:rsidP="00A278FA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59553D">
        <w:rPr>
          <w:rFonts w:ascii="Times New Roman" w:hAnsi="Times New Roman"/>
          <w:sz w:val="20"/>
          <w:szCs w:val="20"/>
        </w:rPr>
        <w:t xml:space="preserve"> </w:t>
      </w:r>
      <w:r w:rsidR="00426A79" w:rsidRPr="0059553D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D31BD3">
        <w:rPr>
          <w:rFonts w:ascii="Times New Roman" w:hAnsi="Times New Roman"/>
          <w:sz w:val="20"/>
          <w:szCs w:val="20"/>
        </w:rPr>
        <w:t>2</w:t>
      </w:r>
      <w:r w:rsidR="00EA4C0F">
        <w:rPr>
          <w:rFonts w:ascii="Times New Roman" w:hAnsi="Times New Roman"/>
          <w:sz w:val="20"/>
          <w:szCs w:val="20"/>
        </w:rPr>
        <w:t>8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E61FC1" w:rsidRPr="0059553D">
        <w:rPr>
          <w:rFonts w:ascii="Times New Roman" w:hAnsi="Times New Roman"/>
          <w:sz w:val="20"/>
          <w:szCs w:val="20"/>
        </w:rPr>
        <w:t xml:space="preserve"> 201</w:t>
      </w:r>
      <w:r w:rsidR="00F140E3" w:rsidRPr="0059553D">
        <w:rPr>
          <w:rFonts w:ascii="Times New Roman" w:hAnsi="Times New Roman"/>
          <w:sz w:val="20"/>
          <w:szCs w:val="20"/>
        </w:rPr>
        <w:t>8</w:t>
      </w:r>
      <w:r w:rsidR="00426A79" w:rsidRPr="0059553D">
        <w:rPr>
          <w:rFonts w:ascii="Times New Roman" w:hAnsi="Times New Roman"/>
          <w:sz w:val="20"/>
          <w:szCs w:val="20"/>
        </w:rPr>
        <w:t xml:space="preserve"> r. do godziny </w:t>
      </w:r>
      <w:r w:rsidR="00F140E3" w:rsidRPr="0059553D">
        <w:rPr>
          <w:rFonts w:ascii="Times New Roman" w:hAnsi="Times New Roman"/>
          <w:sz w:val="20"/>
          <w:szCs w:val="20"/>
        </w:rPr>
        <w:t>1</w:t>
      </w:r>
      <w:r w:rsidR="009F5E80">
        <w:rPr>
          <w:rFonts w:ascii="Times New Roman" w:hAnsi="Times New Roman"/>
          <w:sz w:val="20"/>
          <w:szCs w:val="20"/>
        </w:rPr>
        <w:t>3</w:t>
      </w:r>
      <w:r w:rsidRPr="0059553D">
        <w:rPr>
          <w:rFonts w:ascii="Times New Roman" w:hAnsi="Times New Roman"/>
          <w:sz w:val="20"/>
          <w:szCs w:val="20"/>
        </w:rPr>
        <w:t>:00</w:t>
      </w:r>
    </w:p>
    <w:p w14:paraId="0F833737" w14:textId="42C1FDF0" w:rsidR="004A4EF6" w:rsidRPr="0059553D" w:rsidRDefault="004A4EF6" w:rsidP="00086C53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59553D">
        <w:rPr>
          <w:rFonts w:ascii="Times New Roman" w:hAnsi="Times New Roman"/>
          <w:sz w:val="20"/>
          <w:szCs w:val="20"/>
        </w:rPr>
        <w:t xml:space="preserve">iającego, w pok. nr 217 w dniu </w:t>
      </w:r>
      <w:r w:rsidR="00D31BD3">
        <w:rPr>
          <w:rFonts w:ascii="Times New Roman" w:hAnsi="Times New Roman"/>
          <w:sz w:val="20"/>
          <w:szCs w:val="20"/>
        </w:rPr>
        <w:t>2</w:t>
      </w:r>
      <w:r w:rsidR="00EA4C0F">
        <w:rPr>
          <w:rFonts w:ascii="Times New Roman" w:hAnsi="Times New Roman"/>
          <w:sz w:val="20"/>
          <w:szCs w:val="20"/>
        </w:rPr>
        <w:t>8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F140E3" w:rsidRPr="0059553D">
        <w:rPr>
          <w:rFonts w:ascii="Times New Roman" w:hAnsi="Times New Roman"/>
          <w:sz w:val="20"/>
          <w:szCs w:val="20"/>
        </w:rPr>
        <w:t xml:space="preserve"> 2018</w:t>
      </w:r>
      <w:r w:rsidRPr="0059553D">
        <w:rPr>
          <w:rFonts w:ascii="Times New Roman" w:hAnsi="Times New Roman"/>
          <w:sz w:val="20"/>
          <w:szCs w:val="20"/>
        </w:rPr>
        <w:t xml:space="preserve"> roku</w:t>
      </w:r>
      <w:r w:rsidR="006661F5" w:rsidRPr="0059553D">
        <w:rPr>
          <w:rFonts w:ascii="Times New Roman" w:hAnsi="Times New Roman"/>
          <w:sz w:val="20"/>
          <w:szCs w:val="20"/>
        </w:rPr>
        <w:t xml:space="preserve"> </w:t>
      </w:r>
      <w:r w:rsidR="006661F5" w:rsidRPr="0059553D">
        <w:rPr>
          <w:rFonts w:ascii="Times New Roman" w:hAnsi="Times New Roman"/>
          <w:sz w:val="20"/>
          <w:szCs w:val="20"/>
        </w:rPr>
        <w:br/>
      </w:r>
      <w:r w:rsidR="00426A79" w:rsidRPr="0059553D">
        <w:rPr>
          <w:rFonts w:ascii="Times New Roman" w:hAnsi="Times New Roman"/>
          <w:sz w:val="20"/>
          <w:szCs w:val="20"/>
        </w:rPr>
        <w:t xml:space="preserve">o godzinie </w:t>
      </w:r>
      <w:r w:rsidR="00F140E3" w:rsidRPr="0059553D">
        <w:rPr>
          <w:rFonts w:ascii="Times New Roman" w:hAnsi="Times New Roman"/>
          <w:sz w:val="20"/>
          <w:szCs w:val="20"/>
        </w:rPr>
        <w:t>1</w:t>
      </w:r>
      <w:r w:rsidR="009F5E80">
        <w:rPr>
          <w:rFonts w:ascii="Times New Roman" w:hAnsi="Times New Roman"/>
          <w:sz w:val="20"/>
          <w:szCs w:val="20"/>
        </w:rPr>
        <w:t>3</w:t>
      </w:r>
      <w:r w:rsidR="00F140E3" w:rsidRPr="0059553D">
        <w:rPr>
          <w:rFonts w:ascii="Times New Roman" w:hAnsi="Times New Roman"/>
          <w:sz w:val="20"/>
          <w:szCs w:val="20"/>
        </w:rPr>
        <w:t>:30</w:t>
      </w:r>
      <w:r w:rsidRPr="0059553D">
        <w:rPr>
          <w:rFonts w:ascii="Times New Roman" w:hAnsi="Times New Roman"/>
          <w:sz w:val="20"/>
          <w:szCs w:val="20"/>
        </w:rPr>
        <w:t>.</w:t>
      </w:r>
    </w:p>
    <w:p w14:paraId="37E9FC31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67CBB05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POROZUMIEWANIA SIĘ ZAMAWIAJĄCEGO Z WYKONAWCAMI</w:t>
      </w:r>
    </w:p>
    <w:p w14:paraId="1A1F72C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830C7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158218B6" w14:textId="17689239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 w:rsidR="00606DE8"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3AFAABAD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2A7487DB" w14:textId="77777777" w:rsidR="008F6C36" w:rsidRDefault="008F6C3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538CB38D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KRYTERIA OCENY OFERT</w:t>
      </w:r>
    </w:p>
    <w:p w14:paraId="7BFD83AE" w14:textId="77777777" w:rsidR="00745D8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Zamawiający oceni i porówna jedynie oferty spełniające warunki udziału w postępowaniu. </w:t>
      </w:r>
    </w:p>
    <w:p w14:paraId="57D0FDA4" w14:textId="065813D5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079F591E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077849F4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CB9CAFE" w14:textId="77777777" w:rsidR="004A4EF6" w:rsidRPr="007D6B71" w:rsidRDefault="004A4EF6" w:rsidP="00A278FA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14:paraId="6271E8C3" w14:textId="77777777" w:rsidR="00C708FE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będzie oceniana w w/w kryterium wg następującego wzoru:</w:t>
      </w:r>
    </w:p>
    <w:p w14:paraId="6EAD3256" w14:textId="2BE0999D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</w:t>
      </w:r>
    </w:p>
    <w:p w14:paraId="0570F2B3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14:paraId="591B6E67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14:paraId="0C675A29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73FA8A38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90780AF" w14:textId="77777777" w:rsidR="004A4EF6" w:rsidRPr="002F48CB" w:rsidRDefault="004A4EF6" w:rsidP="00A278FA">
      <w:pPr>
        <w:numPr>
          <w:ilvl w:val="0"/>
          <w:numId w:val="14"/>
        </w:numPr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Kryterium </w:t>
      </w:r>
      <w:r w:rsidR="00DC3C88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 (K</w:t>
      </w:r>
      <w:r w:rsidR="005D05F3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) Doświadczenie </w:t>
      </w:r>
      <w:r w:rsidR="008E0C46">
        <w:rPr>
          <w:rFonts w:ascii="Times New Roman" w:hAnsi="Times New Roman"/>
          <w:b/>
          <w:sz w:val="20"/>
          <w:szCs w:val="20"/>
        </w:rPr>
        <w:t>w</w:t>
      </w:r>
      <w:r w:rsidRPr="007D6B71">
        <w:rPr>
          <w:rFonts w:ascii="Times New Roman" w:hAnsi="Times New Roman"/>
          <w:b/>
          <w:sz w:val="20"/>
          <w:szCs w:val="20"/>
        </w:rPr>
        <w:t>ykładowcy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Pr="007D6B71">
        <w:rPr>
          <w:rFonts w:ascii="Times New Roman" w:hAnsi="Times New Roman"/>
          <w:b/>
          <w:sz w:val="20"/>
          <w:szCs w:val="20"/>
        </w:rPr>
        <w:t>%</w:t>
      </w:r>
    </w:p>
    <w:p w14:paraId="4FE08720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73ACB063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</w:t>
      </w:r>
      <w:r w:rsidR="002F48CB">
        <w:rPr>
          <w:rFonts w:ascii="Times New Roman" w:hAnsi="Times New Roman"/>
          <w:sz w:val="20"/>
          <w:szCs w:val="20"/>
        </w:rPr>
        <w:t xml:space="preserve">2 </w:t>
      </w:r>
      <w:r w:rsidRPr="007D6B71">
        <w:rPr>
          <w:rFonts w:ascii="Times New Roman" w:hAnsi="Times New Roman"/>
          <w:sz w:val="20"/>
          <w:szCs w:val="20"/>
        </w:rPr>
        <w:t xml:space="preserve">= Liczba punktów uzyskanych przez Wykładowcę zgodnie z poniższą skalą (max. </w:t>
      </w:r>
      <w:r w:rsidR="00C019D1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punktów)</w:t>
      </w:r>
    </w:p>
    <w:p w14:paraId="42F7B708" w14:textId="77777777" w:rsidR="002F48CB" w:rsidRPr="007D6B71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34358B7E" w14:textId="3C2068DD" w:rsidR="004A4EF6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0302DA">
        <w:rPr>
          <w:rFonts w:ascii="Times New Roman" w:hAnsi="Times New Roman"/>
          <w:sz w:val="20"/>
          <w:szCs w:val="20"/>
        </w:rPr>
        <w:t>ów</w:t>
      </w:r>
      <w:r w:rsidR="002971E0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0 pkt. </w:t>
      </w:r>
    </w:p>
    <w:p w14:paraId="05353599" w14:textId="5D7316B7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 xml:space="preserve"> pkt. </w:t>
      </w:r>
    </w:p>
    <w:p w14:paraId="6555D35F" w14:textId="3D282FA2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6 – 7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20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289AC478" w14:textId="3C29D9F4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8- 10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30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54700B15" w14:textId="301EF854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11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i więcej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6965F626" w14:textId="77777777" w:rsidR="004A4EF6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A101A0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8E0C4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punktów, na podstawie przedstawionego przez Wykonawcę doświadczenia w formularzu ofertowym (załącznik nr 1)  wg skali podanej powyżej. </w:t>
      </w:r>
    </w:p>
    <w:p w14:paraId="46C8073B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2CA2D71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13DF4B6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14:paraId="60E1A77C" w14:textId="77777777" w:rsidR="00861BA1" w:rsidRDefault="00861BA1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BE327D2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14:paraId="647B9315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 = K1 + K2 </w:t>
      </w:r>
    </w:p>
    <w:p w14:paraId="73C666C4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gdzie:</w:t>
      </w:r>
    </w:p>
    <w:p w14:paraId="1D615AC0" w14:textId="77777777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14:paraId="3AE340CE" w14:textId="77777777" w:rsidR="004A4EF6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14:paraId="3B39FC7F" w14:textId="77777777" w:rsidR="004A4EF6" w:rsidRPr="007D6B71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</w:t>
      </w:r>
      <w:r w:rsidR="009C7F5D">
        <w:rPr>
          <w:rFonts w:ascii="Times New Roman" w:eastAsia="Calibri" w:hAnsi="Times New Roman"/>
          <w:sz w:val="20"/>
          <w:szCs w:val="20"/>
        </w:rPr>
        <w:t>2</w:t>
      </w:r>
      <w:r w:rsidRPr="007D6B71">
        <w:rPr>
          <w:rFonts w:ascii="Times New Roman" w:eastAsia="Calibri" w:hAnsi="Times New Roman"/>
          <w:sz w:val="20"/>
          <w:szCs w:val="20"/>
        </w:rPr>
        <w:t xml:space="preserve"> - liczba pun</w:t>
      </w:r>
      <w:r w:rsidR="00B26529">
        <w:rPr>
          <w:rFonts w:ascii="Times New Roman" w:eastAsia="Calibri" w:hAnsi="Times New Roman"/>
          <w:sz w:val="20"/>
          <w:szCs w:val="20"/>
        </w:rPr>
        <w:t>któw uzyskanych w kryterium – „D</w:t>
      </w:r>
      <w:r w:rsidRPr="007D6B71">
        <w:rPr>
          <w:rFonts w:ascii="Times New Roman" w:eastAsia="Calibri" w:hAnsi="Times New Roman"/>
          <w:sz w:val="20"/>
          <w:szCs w:val="20"/>
        </w:rPr>
        <w:t>oświadczenie wykładowcy (ilość przeprowadzonych kursów/szkoleń/zajęć/wykładów)"</w:t>
      </w:r>
    </w:p>
    <w:p w14:paraId="3A986FED" w14:textId="77777777" w:rsidR="004A4EF6" w:rsidRPr="007D6B71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050A9E22" w14:textId="77777777" w:rsidR="009B78BA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100 pkt. </w:t>
      </w:r>
    </w:p>
    <w:p w14:paraId="03613953" w14:textId="77777777" w:rsidR="000A57F9" w:rsidRDefault="000A57F9" w:rsidP="000A57F9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43E0D6C1" w14:textId="1DA47093" w:rsidR="000A57F9" w:rsidRPr="000A57F9" w:rsidRDefault="00A92D97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</w:t>
      </w:r>
      <w:r w:rsidR="00F00ED9">
        <w:rPr>
          <w:rFonts w:ascii="Times New Roman" w:hAnsi="Times New Roman"/>
          <w:b/>
          <w:sz w:val="20"/>
          <w:szCs w:val="20"/>
        </w:rPr>
        <w:t>, która w sumie uzyska najwyższą ilość punktów.</w:t>
      </w:r>
    </w:p>
    <w:p w14:paraId="239B8D65" w14:textId="77777777" w:rsidR="002F48CB" w:rsidRDefault="002F48CB" w:rsidP="000A57F9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0C3565" w14:textId="32DCE353" w:rsidR="004A4EF6" w:rsidRDefault="00F00ED9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</w:t>
      </w:r>
      <w:r w:rsidR="00FB2653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taki sam bilans ceny i innych kryteriów</w:t>
      </w:r>
      <w:r w:rsidR="0091334A">
        <w:rPr>
          <w:rFonts w:ascii="Times New Roman" w:hAnsi="Times New Roman"/>
          <w:b/>
          <w:sz w:val="20"/>
          <w:szCs w:val="20"/>
        </w:rPr>
        <w:t xml:space="preserve"> oceny ofert, Zamawiający wybierze ofertę z najniższą ceną.</w:t>
      </w:r>
    </w:p>
    <w:p w14:paraId="3E399558" w14:textId="59BBF3C4" w:rsidR="0091334A" w:rsidRPr="000A57F9" w:rsidRDefault="0091334A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</w:t>
      </w:r>
      <w:r w:rsidR="00674E40">
        <w:rPr>
          <w:rFonts w:ascii="Times New Roman" w:hAnsi="Times New Roman"/>
          <w:b/>
          <w:sz w:val="20"/>
          <w:szCs w:val="20"/>
        </w:rPr>
        <w:t xml:space="preserve"> oceny ofert </w:t>
      </w:r>
      <w:r w:rsidR="006E48C3">
        <w:rPr>
          <w:rFonts w:ascii="Times New Roman" w:hAnsi="Times New Roman"/>
          <w:b/>
          <w:sz w:val="20"/>
          <w:szCs w:val="20"/>
        </w:rPr>
        <w:br/>
      </w:r>
      <w:r w:rsidR="00674E40"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4F693C1B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1333BE8A" w14:textId="77777777" w:rsidR="001E425F" w:rsidRPr="007D6B71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432168BC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ZAMAWIAJĄCY ODRZUCI OFERTĘ W PRZYPADKU, GDY:</w:t>
      </w:r>
    </w:p>
    <w:p w14:paraId="73BBBB67" w14:textId="01E55302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Jest niezgodna z wymaganiami określonymi w </w:t>
      </w:r>
      <w:r w:rsidR="006E48C3">
        <w:rPr>
          <w:rFonts w:ascii="Times New Roman" w:hAnsi="Times New Roman"/>
          <w:sz w:val="20"/>
          <w:szCs w:val="20"/>
          <w:lang w:eastAsia="ar-SA"/>
        </w:rPr>
        <w:t>O</w:t>
      </w:r>
      <w:r w:rsidRPr="007D6B71">
        <w:rPr>
          <w:rFonts w:ascii="Times New Roman" w:hAnsi="Times New Roman"/>
          <w:sz w:val="20"/>
          <w:szCs w:val="20"/>
          <w:lang w:eastAsia="ar-SA"/>
        </w:rPr>
        <w:t>głoszeniu.</w:t>
      </w:r>
    </w:p>
    <w:p w14:paraId="041146B9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5D2D4B1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51655C06" w14:textId="1C534028" w:rsidR="004A4EF6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 w:rsidR="0014250A"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388828CC" w14:textId="77777777" w:rsidR="00135D3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A91F30C" w14:textId="77777777" w:rsidR="00135D31" w:rsidRPr="007D6B7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C260481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INFORMACJE DODATKOWE</w:t>
      </w:r>
    </w:p>
    <w:p w14:paraId="498786FB" w14:textId="1C1C4427" w:rsidR="004A4EF6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036F4FC2" w14:textId="4C859887" w:rsidR="0014250A" w:rsidRPr="007D6B71" w:rsidRDefault="0014250A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Jeżeli cena najkorzystniejszej oferty lub oferta z najniższą ceną przewyższa kwotę, którą </w:t>
      </w:r>
      <w:r w:rsidR="006E48C3">
        <w:rPr>
          <w:rFonts w:ascii="Times New Roman" w:hAnsi="Times New Roman"/>
          <w:sz w:val="20"/>
          <w:szCs w:val="20"/>
          <w:lang w:eastAsia="ar-SA"/>
        </w:rPr>
        <w:t>Za</w:t>
      </w:r>
      <w:r>
        <w:rPr>
          <w:rFonts w:ascii="Times New Roman" w:hAnsi="Times New Roman"/>
          <w:sz w:val="20"/>
          <w:szCs w:val="20"/>
          <w:lang w:eastAsia="ar-SA"/>
        </w:rPr>
        <w:t xml:space="preserve">mawiający zamierza przeznaczyć na </w:t>
      </w:r>
      <w:r w:rsidR="005770CA">
        <w:rPr>
          <w:rFonts w:ascii="Times New Roman" w:hAnsi="Times New Roman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14:paraId="6F5214E9" w14:textId="77777777" w:rsidR="004A4EF6" w:rsidRPr="007D6B71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3AF924A8" w14:textId="0BC6EE7B" w:rsidR="00861BA1" w:rsidRDefault="00861BA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69B7A7D1" w14:textId="77777777" w:rsidR="00D31BD3" w:rsidRDefault="00D31BD3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203B7C2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2516D9E2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78B17449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AC715C5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0CFB6ECD" w14:textId="77777777" w:rsidR="008B41E8" w:rsidRPr="007D6B71" w:rsidRDefault="008B41E8" w:rsidP="008B41E8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21541178" w14:textId="77777777"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312EF7F2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EAC019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55D88055" w14:textId="77777777"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C02374" w14:textId="77777777"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F1D0C87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14:paraId="18768CC2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14:paraId="1702AFBE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D1CC784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41EF556" w14:textId="497215E0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8BE0206" w14:textId="1E83DFFA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4342ECB" w14:textId="7AA62098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23D5C42" w14:textId="77777777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22B6AAAD" w14:textId="77777777"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4BE7EC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14:paraId="2B132AAF" w14:textId="77777777"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1959357F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660C47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BF1A9AD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07404C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3A4D33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6DB049B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1F099D15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4EDC0086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690D02F9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337F2AF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465F07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14:paraId="55C6538D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34803804" w14:textId="77777777"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7F79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8815A" w14:textId="77777777" w:rsidR="00A00E6C" w:rsidRDefault="00A00E6C">
      <w:r>
        <w:separator/>
      </w:r>
    </w:p>
  </w:endnote>
  <w:endnote w:type="continuationSeparator" w:id="0">
    <w:p w14:paraId="5E1EF513" w14:textId="77777777" w:rsidR="00A00E6C" w:rsidRDefault="00A0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DE4D" w14:textId="3B89D422" w:rsidR="00402E8C" w:rsidRPr="00860C0E" w:rsidRDefault="00402E8C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B533D2">
      <w:rPr>
        <w:noProof/>
        <w:sz w:val="16"/>
        <w:szCs w:val="16"/>
      </w:rPr>
      <w:t>2</w:t>
    </w:r>
    <w:r w:rsidRPr="00860C0E">
      <w:rPr>
        <w:sz w:val="16"/>
        <w:szCs w:val="16"/>
      </w:rPr>
      <w:fldChar w:fldCharType="end"/>
    </w:r>
  </w:p>
  <w:p w14:paraId="3E9524A3" w14:textId="77777777" w:rsidR="00402E8C" w:rsidRPr="00124D4A" w:rsidRDefault="00402E8C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21DB362" wp14:editId="1877840B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7FD1" w14:textId="77777777" w:rsidR="00402E8C" w:rsidRPr="00B01F08" w:rsidRDefault="00402E8C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49E64CC4" wp14:editId="231BD14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F038" w14:textId="77777777" w:rsidR="00A00E6C" w:rsidRDefault="00A00E6C">
      <w:r>
        <w:separator/>
      </w:r>
    </w:p>
  </w:footnote>
  <w:footnote w:type="continuationSeparator" w:id="0">
    <w:p w14:paraId="6F7F9DC1" w14:textId="77777777" w:rsidR="00A00E6C" w:rsidRDefault="00A0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7274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531BE19" wp14:editId="0056844A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C5EB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3C11647E" wp14:editId="02491C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407072"/>
    <w:multiLevelType w:val="hybridMultilevel"/>
    <w:tmpl w:val="2D62908A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5008"/>
    <w:multiLevelType w:val="hybridMultilevel"/>
    <w:tmpl w:val="A1C0B8C2"/>
    <w:lvl w:ilvl="0" w:tplc="D6A888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2A6F"/>
    <w:multiLevelType w:val="hybridMultilevel"/>
    <w:tmpl w:val="420E7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64EF"/>
    <w:multiLevelType w:val="hybridMultilevel"/>
    <w:tmpl w:val="EDBE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0056A"/>
    <w:multiLevelType w:val="hybridMultilevel"/>
    <w:tmpl w:val="45C63CAC"/>
    <w:lvl w:ilvl="0" w:tplc="1E785662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D25CBB"/>
    <w:multiLevelType w:val="hybridMultilevel"/>
    <w:tmpl w:val="9760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6F2D"/>
    <w:multiLevelType w:val="hybridMultilevel"/>
    <w:tmpl w:val="880CA822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61110"/>
    <w:multiLevelType w:val="hybridMultilevel"/>
    <w:tmpl w:val="9EB4E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C062CF"/>
    <w:multiLevelType w:val="multilevel"/>
    <w:tmpl w:val="D310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C53EB"/>
    <w:multiLevelType w:val="multilevel"/>
    <w:tmpl w:val="5854E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D565C40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81D69"/>
    <w:multiLevelType w:val="hybridMultilevel"/>
    <w:tmpl w:val="AE5ED19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E4D4E"/>
    <w:multiLevelType w:val="hybridMultilevel"/>
    <w:tmpl w:val="115E9AE8"/>
    <w:lvl w:ilvl="0" w:tplc="5BC03C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1041A"/>
    <w:multiLevelType w:val="multilevel"/>
    <w:tmpl w:val="25F6A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6C89"/>
    <w:multiLevelType w:val="hybridMultilevel"/>
    <w:tmpl w:val="3976F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0466E"/>
    <w:multiLevelType w:val="multilevel"/>
    <w:tmpl w:val="3CB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D0DB6"/>
    <w:multiLevelType w:val="hybridMultilevel"/>
    <w:tmpl w:val="CCC2E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C5CC2"/>
    <w:multiLevelType w:val="hybridMultilevel"/>
    <w:tmpl w:val="FF447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AD3428"/>
    <w:multiLevelType w:val="hybridMultilevel"/>
    <w:tmpl w:val="2A323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E1528C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07AE3"/>
    <w:multiLevelType w:val="hybridMultilevel"/>
    <w:tmpl w:val="A5E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3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9"/>
  </w:num>
  <w:num w:numId="25">
    <w:abstractNumId w:val="17"/>
  </w:num>
  <w:num w:numId="26">
    <w:abstractNumId w:val="19"/>
  </w:num>
  <w:num w:numId="27">
    <w:abstractNumId w:val="3"/>
  </w:num>
  <w:num w:numId="28">
    <w:abstractNumId w:val="43"/>
  </w:num>
  <w:num w:numId="29">
    <w:abstractNumId w:val="4"/>
  </w:num>
  <w:num w:numId="30">
    <w:abstractNumId w:val="5"/>
  </w:num>
  <w:num w:numId="31">
    <w:abstractNumId w:val="8"/>
  </w:num>
  <w:num w:numId="32">
    <w:abstractNumId w:val="27"/>
  </w:num>
  <w:num w:numId="33">
    <w:abstractNumId w:val="33"/>
  </w:num>
  <w:num w:numId="34">
    <w:abstractNumId w:val="46"/>
  </w:num>
  <w:num w:numId="35">
    <w:abstractNumId w:val="21"/>
  </w:num>
  <w:num w:numId="36">
    <w:abstractNumId w:val="28"/>
  </w:num>
  <w:num w:numId="37">
    <w:abstractNumId w:val="16"/>
  </w:num>
  <w:num w:numId="38">
    <w:abstractNumId w:val="30"/>
  </w:num>
  <w:num w:numId="39">
    <w:abstractNumId w:val="34"/>
  </w:num>
  <w:num w:numId="40">
    <w:abstractNumId w:val="1"/>
  </w:num>
  <w:num w:numId="41">
    <w:abstractNumId w:val="25"/>
  </w:num>
  <w:num w:numId="42">
    <w:abstractNumId w:val="13"/>
  </w:num>
  <w:num w:numId="43">
    <w:abstractNumId w:val="22"/>
  </w:num>
  <w:num w:numId="44">
    <w:abstractNumId w:val="45"/>
  </w:num>
  <w:num w:numId="45">
    <w:abstractNumId w:val="12"/>
  </w:num>
  <w:num w:numId="46">
    <w:abstractNumId w:val="9"/>
  </w:num>
  <w:num w:numId="47">
    <w:abstractNumId w:val="2"/>
  </w:num>
  <w:num w:numId="48">
    <w:abstractNumId w:val="14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15B2"/>
    <w:rsid w:val="000016F0"/>
    <w:rsid w:val="00002A70"/>
    <w:rsid w:val="00003C32"/>
    <w:rsid w:val="00004B73"/>
    <w:rsid w:val="000208E0"/>
    <w:rsid w:val="000302DA"/>
    <w:rsid w:val="00030477"/>
    <w:rsid w:val="000310D3"/>
    <w:rsid w:val="000346A5"/>
    <w:rsid w:val="0004587B"/>
    <w:rsid w:val="00045CE2"/>
    <w:rsid w:val="00055B66"/>
    <w:rsid w:val="0006198D"/>
    <w:rsid w:val="00061F20"/>
    <w:rsid w:val="00062550"/>
    <w:rsid w:val="0006456E"/>
    <w:rsid w:val="00070E08"/>
    <w:rsid w:val="00072BE9"/>
    <w:rsid w:val="0007330E"/>
    <w:rsid w:val="00077893"/>
    <w:rsid w:val="00080D83"/>
    <w:rsid w:val="00082BA5"/>
    <w:rsid w:val="00083030"/>
    <w:rsid w:val="000833C1"/>
    <w:rsid w:val="00086C53"/>
    <w:rsid w:val="0009360F"/>
    <w:rsid w:val="00096D7A"/>
    <w:rsid w:val="000A187E"/>
    <w:rsid w:val="000A32F5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71ED"/>
    <w:rsid w:val="000F7C79"/>
    <w:rsid w:val="000F7E90"/>
    <w:rsid w:val="00100DBB"/>
    <w:rsid w:val="0010136E"/>
    <w:rsid w:val="00104079"/>
    <w:rsid w:val="00105738"/>
    <w:rsid w:val="00124D4A"/>
    <w:rsid w:val="00126402"/>
    <w:rsid w:val="00130869"/>
    <w:rsid w:val="00130B23"/>
    <w:rsid w:val="00135D31"/>
    <w:rsid w:val="00137D33"/>
    <w:rsid w:val="0014250A"/>
    <w:rsid w:val="001479D3"/>
    <w:rsid w:val="00147F57"/>
    <w:rsid w:val="001501D9"/>
    <w:rsid w:val="0015186B"/>
    <w:rsid w:val="0015698A"/>
    <w:rsid w:val="00161016"/>
    <w:rsid w:val="001626C1"/>
    <w:rsid w:val="001653EB"/>
    <w:rsid w:val="00174315"/>
    <w:rsid w:val="00174511"/>
    <w:rsid w:val="001774AD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5452"/>
    <w:rsid w:val="001D6AAB"/>
    <w:rsid w:val="001D7896"/>
    <w:rsid w:val="001E0F55"/>
    <w:rsid w:val="001E108F"/>
    <w:rsid w:val="001E425F"/>
    <w:rsid w:val="001F1DAB"/>
    <w:rsid w:val="001F7349"/>
    <w:rsid w:val="00200B59"/>
    <w:rsid w:val="00225FF0"/>
    <w:rsid w:val="002268E6"/>
    <w:rsid w:val="0022734D"/>
    <w:rsid w:val="0023391D"/>
    <w:rsid w:val="00234045"/>
    <w:rsid w:val="00236704"/>
    <w:rsid w:val="00237837"/>
    <w:rsid w:val="00241C1F"/>
    <w:rsid w:val="002425AE"/>
    <w:rsid w:val="002427BB"/>
    <w:rsid w:val="002502DD"/>
    <w:rsid w:val="0025217F"/>
    <w:rsid w:val="00253217"/>
    <w:rsid w:val="00256700"/>
    <w:rsid w:val="00262FD4"/>
    <w:rsid w:val="00263065"/>
    <w:rsid w:val="00264BD4"/>
    <w:rsid w:val="002672D3"/>
    <w:rsid w:val="0027344A"/>
    <w:rsid w:val="0027686D"/>
    <w:rsid w:val="0028126C"/>
    <w:rsid w:val="00281E79"/>
    <w:rsid w:val="002849E8"/>
    <w:rsid w:val="002922B0"/>
    <w:rsid w:val="00296D25"/>
    <w:rsid w:val="002971E0"/>
    <w:rsid w:val="002A1E02"/>
    <w:rsid w:val="002A2F5B"/>
    <w:rsid w:val="002B117B"/>
    <w:rsid w:val="002B1BEE"/>
    <w:rsid w:val="002B2983"/>
    <w:rsid w:val="002B357D"/>
    <w:rsid w:val="002B63D4"/>
    <w:rsid w:val="002B75A5"/>
    <w:rsid w:val="002C353D"/>
    <w:rsid w:val="002C47C3"/>
    <w:rsid w:val="002C5AEA"/>
    <w:rsid w:val="002C6347"/>
    <w:rsid w:val="002C6B51"/>
    <w:rsid w:val="002C6DA5"/>
    <w:rsid w:val="002E1CC6"/>
    <w:rsid w:val="002E62F0"/>
    <w:rsid w:val="002F1A8A"/>
    <w:rsid w:val="002F48CB"/>
    <w:rsid w:val="002F5EE3"/>
    <w:rsid w:val="002F732B"/>
    <w:rsid w:val="00300C3A"/>
    <w:rsid w:val="003059F7"/>
    <w:rsid w:val="00306159"/>
    <w:rsid w:val="003077A3"/>
    <w:rsid w:val="003117FF"/>
    <w:rsid w:val="00313E21"/>
    <w:rsid w:val="00320AAC"/>
    <w:rsid w:val="00322513"/>
    <w:rsid w:val="00325198"/>
    <w:rsid w:val="003317EB"/>
    <w:rsid w:val="0033234D"/>
    <w:rsid w:val="00344C68"/>
    <w:rsid w:val="0034533F"/>
    <w:rsid w:val="00346849"/>
    <w:rsid w:val="00353DB0"/>
    <w:rsid w:val="0035482A"/>
    <w:rsid w:val="00355E9A"/>
    <w:rsid w:val="003619F2"/>
    <w:rsid w:val="00362BF6"/>
    <w:rsid w:val="00365820"/>
    <w:rsid w:val="003732B0"/>
    <w:rsid w:val="00375E70"/>
    <w:rsid w:val="00375FE8"/>
    <w:rsid w:val="003767A2"/>
    <w:rsid w:val="0037723C"/>
    <w:rsid w:val="003830E6"/>
    <w:rsid w:val="0038406F"/>
    <w:rsid w:val="003871C1"/>
    <w:rsid w:val="00390447"/>
    <w:rsid w:val="00393721"/>
    <w:rsid w:val="003975E8"/>
    <w:rsid w:val="003A02BE"/>
    <w:rsid w:val="003A7D8C"/>
    <w:rsid w:val="003B1180"/>
    <w:rsid w:val="003B1B4F"/>
    <w:rsid w:val="003B380E"/>
    <w:rsid w:val="003C3429"/>
    <w:rsid w:val="003C541C"/>
    <w:rsid w:val="003C554F"/>
    <w:rsid w:val="003C6102"/>
    <w:rsid w:val="003D0624"/>
    <w:rsid w:val="003D6F96"/>
    <w:rsid w:val="003D756F"/>
    <w:rsid w:val="003E2E1D"/>
    <w:rsid w:val="003E4264"/>
    <w:rsid w:val="003E6074"/>
    <w:rsid w:val="003E6CA1"/>
    <w:rsid w:val="003F4F91"/>
    <w:rsid w:val="0040149C"/>
    <w:rsid w:val="004015A9"/>
    <w:rsid w:val="00402E8C"/>
    <w:rsid w:val="0040313B"/>
    <w:rsid w:val="00403655"/>
    <w:rsid w:val="00403D45"/>
    <w:rsid w:val="00413956"/>
    <w:rsid w:val="00414478"/>
    <w:rsid w:val="00416D3F"/>
    <w:rsid w:val="0042551C"/>
    <w:rsid w:val="00426A79"/>
    <w:rsid w:val="004317CE"/>
    <w:rsid w:val="00434EA3"/>
    <w:rsid w:val="0044543D"/>
    <w:rsid w:val="00453F9A"/>
    <w:rsid w:val="00454C3B"/>
    <w:rsid w:val="00454E0F"/>
    <w:rsid w:val="00455F58"/>
    <w:rsid w:val="00456C28"/>
    <w:rsid w:val="00457B79"/>
    <w:rsid w:val="00461396"/>
    <w:rsid w:val="00463C0B"/>
    <w:rsid w:val="004741AD"/>
    <w:rsid w:val="00481972"/>
    <w:rsid w:val="00482E5E"/>
    <w:rsid w:val="004861BD"/>
    <w:rsid w:val="00486374"/>
    <w:rsid w:val="004903AA"/>
    <w:rsid w:val="00492BD3"/>
    <w:rsid w:val="00496084"/>
    <w:rsid w:val="004A1D8B"/>
    <w:rsid w:val="004A4EF6"/>
    <w:rsid w:val="004B0F1B"/>
    <w:rsid w:val="004B70BD"/>
    <w:rsid w:val="004C0990"/>
    <w:rsid w:val="004C149E"/>
    <w:rsid w:val="004C284F"/>
    <w:rsid w:val="004C50D7"/>
    <w:rsid w:val="004D2420"/>
    <w:rsid w:val="004D347D"/>
    <w:rsid w:val="004D7163"/>
    <w:rsid w:val="004D76BF"/>
    <w:rsid w:val="004E282E"/>
    <w:rsid w:val="004E475C"/>
    <w:rsid w:val="004F0AA7"/>
    <w:rsid w:val="004F144B"/>
    <w:rsid w:val="004F514F"/>
    <w:rsid w:val="004F7294"/>
    <w:rsid w:val="00503ED3"/>
    <w:rsid w:val="00504FE6"/>
    <w:rsid w:val="00511154"/>
    <w:rsid w:val="00514A5E"/>
    <w:rsid w:val="0052111D"/>
    <w:rsid w:val="0052384E"/>
    <w:rsid w:val="00526834"/>
    <w:rsid w:val="00534A4F"/>
    <w:rsid w:val="00536BCE"/>
    <w:rsid w:val="00536F7A"/>
    <w:rsid w:val="00537F26"/>
    <w:rsid w:val="005453AD"/>
    <w:rsid w:val="00547FD6"/>
    <w:rsid w:val="00552F7C"/>
    <w:rsid w:val="00552FE3"/>
    <w:rsid w:val="00554866"/>
    <w:rsid w:val="005579DE"/>
    <w:rsid w:val="005617D8"/>
    <w:rsid w:val="005643EA"/>
    <w:rsid w:val="00567825"/>
    <w:rsid w:val="00567885"/>
    <w:rsid w:val="00572E0A"/>
    <w:rsid w:val="005760A9"/>
    <w:rsid w:val="005770CA"/>
    <w:rsid w:val="00582646"/>
    <w:rsid w:val="00584088"/>
    <w:rsid w:val="00585F57"/>
    <w:rsid w:val="00586A49"/>
    <w:rsid w:val="00594464"/>
    <w:rsid w:val="0059553D"/>
    <w:rsid w:val="00597C70"/>
    <w:rsid w:val="005A0BC7"/>
    <w:rsid w:val="005A3186"/>
    <w:rsid w:val="005A32DF"/>
    <w:rsid w:val="005A589F"/>
    <w:rsid w:val="005B7CF3"/>
    <w:rsid w:val="005C40E0"/>
    <w:rsid w:val="005C7C8F"/>
    <w:rsid w:val="005D05F3"/>
    <w:rsid w:val="005D4129"/>
    <w:rsid w:val="005E2007"/>
    <w:rsid w:val="005E4048"/>
    <w:rsid w:val="005E43D1"/>
    <w:rsid w:val="005E5798"/>
    <w:rsid w:val="005E73D8"/>
    <w:rsid w:val="005F06D9"/>
    <w:rsid w:val="005F5A68"/>
    <w:rsid w:val="00606DE8"/>
    <w:rsid w:val="006131FE"/>
    <w:rsid w:val="00613829"/>
    <w:rsid w:val="00614C56"/>
    <w:rsid w:val="00621F12"/>
    <w:rsid w:val="00622781"/>
    <w:rsid w:val="00624B47"/>
    <w:rsid w:val="00627365"/>
    <w:rsid w:val="00630B9D"/>
    <w:rsid w:val="00632020"/>
    <w:rsid w:val="00633A75"/>
    <w:rsid w:val="00634C3A"/>
    <w:rsid w:val="00635E69"/>
    <w:rsid w:val="00637CAA"/>
    <w:rsid w:val="00640BFF"/>
    <w:rsid w:val="006428A3"/>
    <w:rsid w:val="00644459"/>
    <w:rsid w:val="00646048"/>
    <w:rsid w:val="00646612"/>
    <w:rsid w:val="00647D67"/>
    <w:rsid w:val="00661C78"/>
    <w:rsid w:val="006648FE"/>
    <w:rsid w:val="00665FEE"/>
    <w:rsid w:val="006661F5"/>
    <w:rsid w:val="00666735"/>
    <w:rsid w:val="0067173A"/>
    <w:rsid w:val="00672763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95900"/>
    <w:rsid w:val="00695CB0"/>
    <w:rsid w:val="0069621B"/>
    <w:rsid w:val="006A1473"/>
    <w:rsid w:val="006A3AFB"/>
    <w:rsid w:val="006A6773"/>
    <w:rsid w:val="006B0900"/>
    <w:rsid w:val="006B1A64"/>
    <w:rsid w:val="006C2464"/>
    <w:rsid w:val="006D45E0"/>
    <w:rsid w:val="006D473C"/>
    <w:rsid w:val="006D6789"/>
    <w:rsid w:val="006D75E5"/>
    <w:rsid w:val="006D7D65"/>
    <w:rsid w:val="006E48C3"/>
    <w:rsid w:val="006E56BF"/>
    <w:rsid w:val="006E5E26"/>
    <w:rsid w:val="006E5F8D"/>
    <w:rsid w:val="006F0B54"/>
    <w:rsid w:val="006F209E"/>
    <w:rsid w:val="006F6E01"/>
    <w:rsid w:val="00704887"/>
    <w:rsid w:val="00706992"/>
    <w:rsid w:val="00706A3F"/>
    <w:rsid w:val="00707774"/>
    <w:rsid w:val="007222B3"/>
    <w:rsid w:val="00723267"/>
    <w:rsid w:val="007258BC"/>
    <w:rsid w:val="00727F94"/>
    <w:rsid w:val="00732B6A"/>
    <w:rsid w:val="007337EB"/>
    <w:rsid w:val="00736954"/>
    <w:rsid w:val="00743150"/>
    <w:rsid w:val="007435E9"/>
    <w:rsid w:val="00744867"/>
    <w:rsid w:val="007453AB"/>
    <w:rsid w:val="00745D18"/>
    <w:rsid w:val="00745D85"/>
    <w:rsid w:val="00757258"/>
    <w:rsid w:val="007615F4"/>
    <w:rsid w:val="00762D93"/>
    <w:rsid w:val="007650E0"/>
    <w:rsid w:val="00771AF9"/>
    <w:rsid w:val="007736FE"/>
    <w:rsid w:val="00776530"/>
    <w:rsid w:val="0078217B"/>
    <w:rsid w:val="00783FD1"/>
    <w:rsid w:val="00786795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B7DB4"/>
    <w:rsid w:val="007C3093"/>
    <w:rsid w:val="007C45EE"/>
    <w:rsid w:val="007C798A"/>
    <w:rsid w:val="007D1A05"/>
    <w:rsid w:val="007D61D6"/>
    <w:rsid w:val="007D6A0D"/>
    <w:rsid w:val="007D6B71"/>
    <w:rsid w:val="007E1B19"/>
    <w:rsid w:val="007F1005"/>
    <w:rsid w:val="007F2093"/>
    <w:rsid w:val="007F2D98"/>
    <w:rsid w:val="007F3623"/>
    <w:rsid w:val="007F4274"/>
    <w:rsid w:val="007F79F9"/>
    <w:rsid w:val="007F7D08"/>
    <w:rsid w:val="00801370"/>
    <w:rsid w:val="008047C0"/>
    <w:rsid w:val="00810118"/>
    <w:rsid w:val="00815286"/>
    <w:rsid w:val="00817107"/>
    <w:rsid w:val="00820424"/>
    <w:rsid w:val="0082213C"/>
    <w:rsid w:val="008225FE"/>
    <w:rsid w:val="00827311"/>
    <w:rsid w:val="00834BB4"/>
    <w:rsid w:val="00834FD0"/>
    <w:rsid w:val="00835187"/>
    <w:rsid w:val="008426FF"/>
    <w:rsid w:val="008512B0"/>
    <w:rsid w:val="0085556A"/>
    <w:rsid w:val="00856E3A"/>
    <w:rsid w:val="00856F08"/>
    <w:rsid w:val="008579CE"/>
    <w:rsid w:val="00860C0E"/>
    <w:rsid w:val="00861BA1"/>
    <w:rsid w:val="00863DC2"/>
    <w:rsid w:val="008750AF"/>
    <w:rsid w:val="008868CD"/>
    <w:rsid w:val="008909AA"/>
    <w:rsid w:val="0089301D"/>
    <w:rsid w:val="00894176"/>
    <w:rsid w:val="008945D9"/>
    <w:rsid w:val="00896207"/>
    <w:rsid w:val="008979A1"/>
    <w:rsid w:val="008A3ABD"/>
    <w:rsid w:val="008B0A98"/>
    <w:rsid w:val="008B41E8"/>
    <w:rsid w:val="008B4683"/>
    <w:rsid w:val="008C139A"/>
    <w:rsid w:val="008C7FDD"/>
    <w:rsid w:val="008D4BBF"/>
    <w:rsid w:val="008D7872"/>
    <w:rsid w:val="008E0BA2"/>
    <w:rsid w:val="008E0C46"/>
    <w:rsid w:val="008E256B"/>
    <w:rsid w:val="008F6C36"/>
    <w:rsid w:val="0091334A"/>
    <w:rsid w:val="00916DFA"/>
    <w:rsid w:val="00920F62"/>
    <w:rsid w:val="00921005"/>
    <w:rsid w:val="00922871"/>
    <w:rsid w:val="00923FEF"/>
    <w:rsid w:val="00924AD0"/>
    <w:rsid w:val="00926C4A"/>
    <w:rsid w:val="00927D2B"/>
    <w:rsid w:val="009325A7"/>
    <w:rsid w:val="0093415C"/>
    <w:rsid w:val="00937D56"/>
    <w:rsid w:val="0095441C"/>
    <w:rsid w:val="009604D4"/>
    <w:rsid w:val="009621F3"/>
    <w:rsid w:val="00976675"/>
    <w:rsid w:val="009849AF"/>
    <w:rsid w:val="00986487"/>
    <w:rsid w:val="00987710"/>
    <w:rsid w:val="00991C6B"/>
    <w:rsid w:val="009964AD"/>
    <w:rsid w:val="009A2AE5"/>
    <w:rsid w:val="009B5EF6"/>
    <w:rsid w:val="009B78BA"/>
    <w:rsid w:val="009C1B7B"/>
    <w:rsid w:val="009C304C"/>
    <w:rsid w:val="009C7F5D"/>
    <w:rsid w:val="009D0FC4"/>
    <w:rsid w:val="009D3725"/>
    <w:rsid w:val="009D71C1"/>
    <w:rsid w:val="009D799E"/>
    <w:rsid w:val="009E159F"/>
    <w:rsid w:val="009E1C9E"/>
    <w:rsid w:val="009E2844"/>
    <w:rsid w:val="009E5C7B"/>
    <w:rsid w:val="009F2CF0"/>
    <w:rsid w:val="009F54C5"/>
    <w:rsid w:val="009F5E80"/>
    <w:rsid w:val="009F6E70"/>
    <w:rsid w:val="009F7714"/>
    <w:rsid w:val="00A00E6C"/>
    <w:rsid w:val="00A04690"/>
    <w:rsid w:val="00A05BE5"/>
    <w:rsid w:val="00A115F3"/>
    <w:rsid w:val="00A13FF8"/>
    <w:rsid w:val="00A153A9"/>
    <w:rsid w:val="00A22D9D"/>
    <w:rsid w:val="00A23C0A"/>
    <w:rsid w:val="00A275C6"/>
    <w:rsid w:val="00A278FA"/>
    <w:rsid w:val="00A406CC"/>
    <w:rsid w:val="00A40DD3"/>
    <w:rsid w:val="00A4256D"/>
    <w:rsid w:val="00A46A21"/>
    <w:rsid w:val="00A46E8B"/>
    <w:rsid w:val="00A57EFA"/>
    <w:rsid w:val="00A6099F"/>
    <w:rsid w:val="00A62879"/>
    <w:rsid w:val="00A63EE1"/>
    <w:rsid w:val="00A6578B"/>
    <w:rsid w:val="00A7081F"/>
    <w:rsid w:val="00A71CA9"/>
    <w:rsid w:val="00A771A9"/>
    <w:rsid w:val="00A81994"/>
    <w:rsid w:val="00A8311B"/>
    <w:rsid w:val="00A86479"/>
    <w:rsid w:val="00A92D97"/>
    <w:rsid w:val="00AA49A1"/>
    <w:rsid w:val="00AA69A6"/>
    <w:rsid w:val="00AA6FC0"/>
    <w:rsid w:val="00AA7337"/>
    <w:rsid w:val="00AB0889"/>
    <w:rsid w:val="00AB64B7"/>
    <w:rsid w:val="00AD233C"/>
    <w:rsid w:val="00AD2CA6"/>
    <w:rsid w:val="00AD4413"/>
    <w:rsid w:val="00AE0AF3"/>
    <w:rsid w:val="00AE0B06"/>
    <w:rsid w:val="00AE54DC"/>
    <w:rsid w:val="00AE720F"/>
    <w:rsid w:val="00AF1AEC"/>
    <w:rsid w:val="00AF2755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30401"/>
    <w:rsid w:val="00B31AA3"/>
    <w:rsid w:val="00B32CA4"/>
    <w:rsid w:val="00B34A92"/>
    <w:rsid w:val="00B46FF3"/>
    <w:rsid w:val="00B533D2"/>
    <w:rsid w:val="00B54956"/>
    <w:rsid w:val="00B57C76"/>
    <w:rsid w:val="00B649FA"/>
    <w:rsid w:val="00B6637D"/>
    <w:rsid w:val="00B7211C"/>
    <w:rsid w:val="00B84D04"/>
    <w:rsid w:val="00B91287"/>
    <w:rsid w:val="00B912FC"/>
    <w:rsid w:val="00B92A77"/>
    <w:rsid w:val="00B97088"/>
    <w:rsid w:val="00BA1C25"/>
    <w:rsid w:val="00BB0C27"/>
    <w:rsid w:val="00BB3628"/>
    <w:rsid w:val="00BB6D8A"/>
    <w:rsid w:val="00BB76D0"/>
    <w:rsid w:val="00BC0198"/>
    <w:rsid w:val="00BC2293"/>
    <w:rsid w:val="00BC363C"/>
    <w:rsid w:val="00BC479C"/>
    <w:rsid w:val="00BC5741"/>
    <w:rsid w:val="00BD42BD"/>
    <w:rsid w:val="00BE3108"/>
    <w:rsid w:val="00BF23B8"/>
    <w:rsid w:val="00BF7839"/>
    <w:rsid w:val="00C019D1"/>
    <w:rsid w:val="00C029E7"/>
    <w:rsid w:val="00C20C14"/>
    <w:rsid w:val="00C21161"/>
    <w:rsid w:val="00C22765"/>
    <w:rsid w:val="00C256D4"/>
    <w:rsid w:val="00C265BC"/>
    <w:rsid w:val="00C3167E"/>
    <w:rsid w:val="00C31C77"/>
    <w:rsid w:val="00C333BA"/>
    <w:rsid w:val="00C354F2"/>
    <w:rsid w:val="00C42076"/>
    <w:rsid w:val="00C4513C"/>
    <w:rsid w:val="00C500F8"/>
    <w:rsid w:val="00C50DDD"/>
    <w:rsid w:val="00C5601A"/>
    <w:rsid w:val="00C56739"/>
    <w:rsid w:val="00C62C24"/>
    <w:rsid w:val="00C635B6"/>
    <w:rsid w:val="00C708FE"/>
    <w:rsid w:val="00C80372"/>
    <w:rsid w:val="00C8332A"/>
    <w:rsid w:val="00C86F66"/>
    <w:rsid w:val="00C870DC"/>
    <w:rsid w:val="00C91822"/>
    <w:rsid w:val="00C95BF6"/>
    <w:rsid w:val="00C975A1"/>
    <w:rsid w:val="00CA009C"/>
    <w:rsid w:val="00CA1873"/>
    <w:rsid w:val="00CA20F9"/>
    <w:rsid w:val="00CA7B7B"/>
    <w:rsid w:val="00CB0801"/>
    <w:rsid w:val="00CB2286"/>
    <w:rsid w:val="00CB51F1"/>
    <w:rsid w:val="00CC23D8"/>
    <w:rsid w:val="00CC263D"/>
    <w:rsid w:val="00CC3E36"/>
    <w:rsid w:val="00CD4623"/>
    <w:rsid w:val="00CE005B"/>
    <w:rsid w:val="00CE181E"/>
    <w:rsid w:val="00CE5819"/>
    <w:rsid w:val="00CF0CBB"/>
    <w:rsid w:val="00CF1A4A"/>
    <w:rsid w:val="00D03468"/>
    <w:rsid w:val="00D0361A"/>
    <w:rsid w:val="00D03D64"/>
    <w:rsid w:val="00D11305"/>
    <w:rsid w:val="00D114D3"/>
    <w:rsid w:val="00D14D7F"/>
    <w:rsid w:val="00D163BD"/>
    <w:rsid w:val="00D30ADD"/>
    <w:rsid w:val="00D31303"/>
    <w:rsid w:val="00D31BD3"/>
    <w:rsid w:val="00D43A0D"/>
    <w:rsid w:val="00D46867"/>
    <w:rsid w:val="00D50652"/>
    <w:rsid w:val="00D526F3"/>
    <w:rsid w:val="00D5303C"/>
    <w:rsid w:val="00D53B75"/>
    <w:rsid w:val="00D553DC"/>
    <w:rsid w:val="00D65D5E"/>
    <w:rsid w:val="00D65FEC"/>
    <w:rsid w:val="00D718BF"/>
    <w:rsid w:val="00D72F07"/>
    <w:rsid w:val="00D818DE"/>
    <w:rsid w:val="00D84B1D"/>
    <w:rsid w:val="00D8664B"/>
    <w:rsid w:val="00D9260E"/>
    <w:rsid w:val="00D944A7"/>
    <w:rsid w:val="00D94921"/>
    <w:rsid w:val="00D95E5A"/>
    <w:rsid w:val="00D96C70"/>
    <w:rsid w:val="00D9721C"/>
    <w:rsid w:val="00DA0BED"/>
    <w:rsid w:val="00DA194E"/>
    <w:rsid w:val="00DA47AC"/>
    <w:rsid w:val="00DA621E"/>
    <w:rsid w:val="00DB6706"/>
    <w:rsid w:val="00DC0810"/>
    <w:rsid w:val="00DC0867"/>
    <w:rsid w:val="00DC2BBF"/>
    <w:rsid w:val="00DC3C88"/>
    <w:rsid w:val="00DC733E"/>
    <w:rsid w:val="00DD030A"/>
    <w:rsid w:val="00DD3A90"/>
    <w:rsid w:val="00DD5091"/>
    <w:rsid w:val="00DD7E17"/>
    <w:rsid w:val="00DE0080"/>
    <w:rsid w:val="00DF14A1"/>
    <w:rsid w:val="00DF273C"/>
    <w:rsid w:val="00DF276C"/>
    <w:rsid w:val="00DF51CD"/>
    <w:rsid w:val="00DF57BE"/>
    <w:rsid w:val="00DF6E8E"/>
    <w:rsid w:val="00E06500"/>
    <w:rsid w:val="00E0676F"/>
    <w:rsid w:val="00E16B07"/>
    <w:rsid w:val="00E17A7A"/>
    <w:rsid w:val="00E276FC"/>
    <w:rsid w:val="00E2787A"/>
    <w:rsid w:val="00E338EB"/>
    <w:rsid w:val="00E40280"/>
    <w:rsid w:val="00E42F80"/>
    <w:rsid w:val="00E479AC"/>
    <w:rsid w:val="00E55107"/>
    <w:rsid w:val="00E55475"/>
    <w:rsid w:val="00E57060"/>
    <w:rsid w:val="00E61FC1"/>
    <w:rsid w:val="00E62EEF"/>
    <w:rsid w:val="00E71EC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69DC"/>
    <w:rsid w:val="00E978C8"/>
    <w:rsid w:val="00EA4892"/>
    <w:rsid w:val="00EA4C0F"/>
    <w:rsid w:val="00EA5C16"/>
    <w:rsid w:val="00EA6F95"/>
    <w:rsid w:val="00EA7465"/>
    <w:rsid w:val="00EB10FC"/>
    <w:rsid w:val="00EB2589"/>
    <w:rsid w:val="00EB4EEB"/>
    <w:rsid w:val="00EB5354"/>
    <w:rsid w:val="00EB58DD"/>
    <w:rsid w:val="00EB7079"/>
    <w:rsid w:val="00EC60F4"/>
    <w:rsid w:val="00ED1A98"/>
    <w:rsid w:val="00ED46D7"/>
    <w:rsid w:val="00EE4A75"/>
    <w:rsid w:val="00EE5106"/>
    <w:rsid w:val="00EF000D"/>
    <w:rsid w:val="00EF132C"/>
    <w:rsid w:val="00EF42F2"/>
    <w:rsid w:val="00F00ED9"/>
    <w:rsid w:val="00F12CD6"/>
    <w:rsid w:val="00F140E3"/>
    <w:rsid w:val="00F20A46"/>
    <w:rsid w:val="00F2763E"/>
    <w:rsid w:val="00F4426E"/>
    <w:rsid w:val="00F44838"/>
    <w:rsid w:val="00F520B2"/>
    <w:rsid w:val="00F545A3"/>
    <w:rsid w:val="00F563D6"/>
    <w:rsid w:val="00F626EA"/>
    <w:rsid w:val="00F66515"/>
    <w:rsid w:val="00F77D95"/>
    <w:rsid w:val="00F850B6"/>
    <w:rsid w:val="00F94B6B"/>
    <w:rsid w:val="00FA0CFB"/>
    <w:rsid w:val="00FB10B5"/>
    <w:rsid w:val="00FB2653"/>
    <w:rsid w:val="00FB2A58"/>
    <w:rsid w:val="00FB5706"/>
    <w:rsid w:val="00FC1E5D"/>
    <w:rsid w:val="00FC6D9F"/>
    <w:rsid w:val="00FD1AD6"/>
    <w:rsid w:val="00FD50E3"/>
    <w:rsid w:val="00FD6369"/>
    <w:rsid w:val="00FD75BD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DEBB47"/>
  <w15:docId w15:val="{8B91A4AD-97CA-4C8E-92FC-0E40E716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link w:val="AkapitzlistZnak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1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180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1180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1180"/>
    <w:rPr>
      <w:rFonts w:ascii="Calibri" w:eastAsia="Calibri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18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2328-2BCA-4ED7-BF4A-CF258F75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250</TotalTime>
  <Pages>8</Pages>
  <Words>3740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99</cp:revision>
  <cp:lastPrinted>2017-06-29T08:08:00Z</cp:lastPrinted>
  <dcterms:created xsi:type="dcterms:W3CDTF">2018-01-15T07:18:00Z</dcterms:created>
  <dcterms:modified xsi:type="dcterms:W3CDTF">2018-02-13T09:33:00Z</dcterms:modified>
</cp:coreProperties>
</file>