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78F1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A480DA" w14:textId="4D00676C" w:rsidR="004A4EF6" w:rsidRPr="00534A4F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bookmarkStart w:id="0" w:name="_Hlk505675026"/>
      <w:r w:rsidRPr="0010136E">
        <w:rPr>
          <w:rFonts w:ascii="Times New Roman" w:hAnsi="Times New Roman"/>
          <w:b/>
          <w:sz w:val="22"/>
          <w:szCs w:val="22"/>
        </w:rPr>
        <w:t>PO.272.3.</w:t>
      </w:r>
      <w:r w:rsidR="0010136E" w:rsidRPr="0010136E">
        <w:rPr>
          <w:rFonts w:ascii="Times New Roman" w:hAnsi="Times New Roman"/>
          <w:b/>
          <w:sz w:val="22"/>
          <w:szCs w:val="22"/>
        </w:rPr>
        <w:t>20</w:t>
      </w:r>
      <w:r w:rsidR="004A4EF6" w:rsidRPr="0010136E">
        <w:rPr>
          <w:rFonts w:ascii="Times New Roman" w:hAnsi="Times New Roman"/>
          <w:b/>
          <w:sz w:val="22"/>
          <w:szCs w:val="22"/>
        </w:rPr>
        <w:t>.201</w:t>
      </w:r>
      <w:r w:rsidR="00AA49A1" w:rsidRPr="0010136E">
        <w:rPr>
          <w:rFonts w:ascii="Times New Roman" w:hAnsi="Times New Roman"/>
          <w:b/>
          <w:sz w:val="22"/>
          <w:szCs w:val="22"/>
        </w:rPr>
        <w:t>8</w:t>
      </w:r>
      <w:bookmarkEnd w:id="0"/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</w:p>
    <w:p w14:paraId="73F01A16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D25B799" w14:textId="77777777" w:rsidR="00D65FEC" w:rsidRDefault="00D65FEC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1" w:name="_Hlk497116003"/>
    </w:p>
    <w:p w14:paraId="4EFE45A0" w14:textId="77777777" w:rsidR="00457B79" w:rsidRPr="00D65FEC" w:rsidRDefault="00F4426E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OGŁOSZENIE O ZAMÓWIENIU</w:t>
      </w:r>
    </w:p>
    <w:p w14:paraId="0BC1DAA1" w14:textId="77777777" w:rsidR="00457B79" w:rsidRPr="00D65FEC" w:rsidRDefault="004A4EF6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NA USŁUGI SPOŁECZNE I INNE SZCZE</w:t>
      </w:r>
      <w:r w:rsidR="00F4426E" w:rsidRPr="00D65FEC">
        <w:rPr>
          <w:rFonts w:ascii="Times New Roman" w:hAnsi="Times New Roman"/>
          <w:b/>
          <w:sz w:val="22"/>
          <w:szCs w:val="22"/>
        </w:rPr>
        <w:t xml:space="preserve">GÓLNE USŁUGI – </w:t>
      </w:r>
    </w:p>
    <w:p w14:paraId="6B518CE5" w14:textId="6DC127E3" w:rsidR="006D45E0" w:rsidRDefault="00253217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PRZEPROWADZENIE </w:t>
      </w:r>
      <w:r w:rsidR="005E4048" w:rsidRPr="00F626EA">
        <w:rPr>
          <w:rFonts w:ascii="Times New Roman" w:hAnsi="Times New Roman"/>
          <w:b/>
          <w:sz w:val="22"/>
          <w:szCs w:val="22"/>
        </w:rPr>
        <w:t>SZKOLENI</w:t>
      </w:r>
      <w:r>
        <w:rPr>
          <w:rFonts w:ascii="Times New Roman" w:hAnsi="Times New Roman"/>
          <w:b/>
          <w:sz w:val="22"/>
          <w:szCs w:val="22"/>
        </w:rPr>
        <w:t>A</w:t>
      </w:r>
      <w:r w:rsidR="005E4048" w:rsidRPr="00F626EA">
        <w:rPr>
          <w:rFonts w:ascii="Times New Roman" w:hAnsi="Times New Roman"/>
          <w:b/>
          <w:sz w:val="22"/>
          <w:szCs w:val="22"/>
        </w:rPr>
        <w:t xml:space="preserve"> MICROSOFT WINDOWS SERWER MS ADMINISTROWANIE WINDOWS SERWER </w:t>
      </w:r>
      <w:r w:rsidR="00F626EA" w:rsidRPr="00F626EA">
        <w:rPr>
          <w:rFonts w:ascii="Times New Roman" w:hAnsi="Times New Roman"/>
          <w:b/>
          <w:sz w:val="22"/>
          <w:szCs w:val="22"/>
        </w:rPr>
        <w:t>+ EGZAMIN</w:t>
      </w:r>
      <w:r w:rsidR="00F626EA" w:rsidRPr="00D65FEC">
        <w:rPr>
          <w:rFonts w:ascii="Times New Roman" w:hAnsi="Times New Roman"/>
          <w:b/>
          <w:sz w:val="22"/>
          <w:szCs w:val="22"/>
        </w:rPr>
        <w:t xml:space="preserve"> </w:t>
      </w:r>
      <w:r w:rsidR="004A4EF6" w:rsidRPr="00D65FEC">
        <w:rPr>
          <w:rFonts w:ascii="Times New Roman" w:hAnsi="Times New Roman"/>
          <w:b/>
          <w:sz w:val="22"/>
          <w:szCs w:val="22"/>
        </w:rPr>
        <w:t xml:space="preserve">W RAMACH PROJEKTU </w:t>
      </w:r>
      <w:r w:rsidR="005E4048">
        <w:rPr>
          <w:rFonts w:ascii="Times New Roman" w:hAnsi="Times New Roman"/>
          <w:b/>
          <w:sz w:val="22"/>
          <w:szCs w:val="22"/>
        </w:rPr>
        <w:br/>
      </w:r>
      <w:r w:rsidR="004A4EF6" w:rsidRPr="00D65FEC">
        <w:rPr>
          <w:rFonts w:ascii="Times New Roman" w:hAnsi="Times New Roman"/>
          <w:b/>
          <w:sz w:val="22"/>
          <w:szCs w:val="22"/>
        </w:rPr>
        <w:t xml:space="preserve">„KOMPETENCJE ZAWODOWE INWESTYCJĄ W PRZYSZŁOŚĆ </w:t>
      </w:r>
    </w:p>
    <w:p w14:paraId="26ECFB40" w14:textId="675CB9D2" w:rsidR="004A4EF6" w:rsidRPr="00D65FEC" w:rsidRDefault="004A4EF6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POWIATU LĘBORSKIEGO”</w:t>
      </w:r>
    </w:p>
    <w:bookmarkEnd w:id="1"/>
    <w:p w14:paraId="6C6F98E5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10497072" w14:textId="6C1E2570" w:rsidR="004A4EF6" w:rsidRPr="007D6B71" w:rsidRDefault="004A4EF6" w:rsidP="0039044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</w:t>
      </w:r>
      <w:r w:rsidR="00390447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2004r. Prawo zamówień publicznych.</w:t>
      </w:r>
    </w:p>
    <w:p w14:paraId="6C6B849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277B52FC" w14:textId="6BA27534"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4A4EF6" w:rsidRPr="008D4BBF">
        <w:rPr>
          <w:rFonts w:ascii="Times New Roman" w:hAnsi="Times New Roman"/>
          <w:b/>
          <w:i/>
          <w:sz w:val="20"/>
          <w:szCs w:val="20"/>
        </w:rPr>
        <w:t>przeprowadzenie</w:t>
      </w:r>
      <w:r w:rsidR="00457B79" w:rsidRPr="008D4BB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37D56" w:rsidRPr="008D4BBF">
        <w:rPr>
          <w:rFonts w:ascii="Times New Roman" w:hAnsi="Times New Roman"/>
          <w:b/>
          <w:i/>
          <w:sz w:val="20"/>
          <w:szCs w:val="20"/>
        </w:rPr>
        <w:t xml:space="preserve">szkolenia Microsoft Windows Serwer </w:t>
      </w:r>
      <w:r w:rsidR="008449F4">
        <w:rPr>
          <w:rFonts w:ascii="Times New Roman" w:hAnsi="Times New Roman"/>
          <w:b/>
          <w:i/>
          <w:sz w:val="20"/>
          <w:szCs w:val="20"/>
        </w:rPr>
        <w:br/>
      </w:r>
      <w:r w:rsidR="00937D56" w:rsidRPr="008D4BBF">
        <w:rPr>
          <w:rFonts w:ascii="Times New Roman" w:hAnsi="Times New Roman"/>
          <w:b/>
          <w:i/>
          <w:sz w:val="20"/>
          <w:szCs w:val="20"/>
        </w:rPr>
        <w:t>Ms Administrowanie Windows Serwer + EGZAMIN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D799E" w:rsidRPr="009F6E70">
        <w:rPr>
          <w:rFonts w:ascii="Times New Roman" w:hAnsi="Times New Roman"/>
          <w:b/>
          <w:sz w:val="20"/>
          <w:szCs w:val="20"/>
        </w:rPr>
        <w:t>w </w:t>
      </w:r>
      <w:r w:rsidR="00EB5354" w:rsidRPr="009F6E70">
        <w:rPr>
          <w:rFonts w:ascii="Times New Roman" w:hAnsi="Times New Roman"/>
          <w:b/>
          <w:sz w:val="20"/>
          <w:szCs w:val="20"/>
        </w:rPr>
        <w:t>ramach</w:t>
      </w:r>
      <w:r w:rsidR="00762D93" w:rsidRPr="009F6E70">
        <w:rPr>
          <w:rFonts w:ascii="Times New Roman" w:hAnsi="Times New Roman"/>
          <w:b/>
          <w:sz w:val="20"/>
          <w:szCs w:val="20"/>
        </w:rPr>
        <w:t xml:space="preserve"> projektu</w:t>
      </w:r>
      <w:r w:rsidR="00762D93" w:rsidRPr="005C7C8F">
        <w:rPr>
          <w:rFonts w:ascii="Times New Roman" w:hAnsi="Times New Roman"/>
          <w:sz w:val="20"/>
          <w:szCs w:val="20"/>
        </w:rPr>
        <w:t xml:space="preserve"> </w:t>
      </w:r>
      <w:r w:rsidR="004A4EF6" w:rsidRPr="005C7C8F">
        <w:rPr>
          <w:rFonts w:ascii="Times New Roman" w:hAnsi="Times New Roman"/>
          <w:b/>
          <w:sz w:val="20"/>
          <w:szCs w:val="20"/>
        </w:rPr>
        <w:t xml:space="preserve">„Kompetencje zawodowe inwestycją </w:t>
      </w:r>
      <w:r w:rsidR="006D45E0">
        <w:rPr>
          <w:rFonts w:ascii="Times New Roman" w:hAnsi="Times New Roman"/>
          <w:b/>
          <w:sz w:val="20"/>
          <w:szCs w:val="20"/>
        </w:rPr>
        <w:br/>
      </w:r>
      <w:r w:rsidR="004A4EF6" w:rsidRPr="005C7C8F">
        <w:rPr>
          <w:rFonts w:ascii="Times New Roman" w:hAnsi="Times New Roman"/>
          <w:b/>
          <w:sz w:val="20"/>
          <w:szCs w:val="20"/>
        </w:rPr>
        <w:t xml:space="preserve">w przyszłość powiatu </w:t>
      </w:r>
      <w:r w:rsidR="00EB5354" w:rsidRPr="005C7C8F">
        <w:rPr>
          <w:rFonts w:ascii="Times New Roman" w:hAnsi="Times New Roman"/>
          <w:b/>
          <w:sz w:val="20"/>
          <w:szCs w:val="20"/>
        </w:rPr>
        <w:t>l</w:t>
      </w:r>
      <w:r w:rsidR="004A4EF6" w:rsidRPr="005C7C8F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</w:t>
      </w:r>
      <w:r w:rsidR="0007330E">
        <w:rPr>
          <w:rFonts w:ascii="Times New Roman" w:hAnsi="Times New Roman"/>
          <w:sz w:val="20"/>
          <w:szCs w:val="20"/>
        </w:rPr>
        <w:br/>
      </w:r>
      <w:r w:rsidR="004A4EF6" w:rsidRPr="007D6B71">
        <w:rPr>
          <w:rFonts w:ascii="Times New Roman" w:hAnsi="Times New Roman"/>
          <w:sz w:val="20"/>
          <w:szCs w:val="20"/>
        </w:rPr>
        <w:t xml:space="preserve">w ramach Regionalnego Programu Operacyjnego dla Województwa Pomorskiego na lata 2014-2020 </w:t>
      </w:r>
      <w:r w:rsidR="0007330E">
        <w:rPr>
          <w:rFonts w:ascii="Times New Roman" w:hAnsi="Times New Roman"/>
          <w:sz w:val="20"/>
          <w:szCs w:val="20"/>
        </w:rPr>
        <w:br/>
      </w:r>
      <w:r w:rsidR="004A4EF6" w:rsidRPr="007D6B71">
        <w:rPr>
          <w:rFonts w:ascii="Times New Roman" w:hAnsi="Times New Roman"/>
          <w:sz w:val="20"/>
          <w:szCs w:val="20"/>
        </w:rPr>
        <w:t>(Oś priorytetowa 3 Edukacja, Działanie 3.3 Edukacja zawodowa, Poddziałanie 3.3.1 Jakość edukacji zawodowej).</w:t>
      </w:r>
    </w:p>
    <w:p w14:paraId="412B5780" w14:textId="77777777" w:rsidR="004A4EF6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36C8AE0E" w14:textId="77777777" w:rsidR="00D65FEC" w:rsidRPr="00D5303C" w:rsidRDefault="00D65FEC" w:rsidP="004A4EF6">
      <w:pPr>
        <w:jc w:val="both"/>
        <w:rPr>
          <w:rFonts w:ascii="Times New Roman" w:hAnsi="Times New Roman"/>
          <w:sz w:val="16"/>
          <w:szCs w:val="16"/>
        </w:rPr>
      </w:pPr>
    </w:p>
    <w:p w14:paraId="4BCA1FC9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ZAMAWIAJĄCY:</w:t>
      </w:r>
    </w:p>
    <w:p w14:paraId="24322D8D" w14:textId="64E3F2B2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340A314C" w14:textId="388445AA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9F7714">
        <w:rPr>
          <w:rFonts w:ascii="Times New Roman" w:hAnsi="Times New Roman"/>
          <w:sz w:val="20"/>
          <w:szCs w:val="20"/>
        </w:rPr>
        <w:t>Justyna Neumueler</w:t>
      </w:r>
      <w:r>
        <w:rPr>
          <w:rFonts w:ascii="Times New Roman" w:hAnsi="Times New Roman"/>
          <w:sz w:val="20"/>
          <w:szCs w:val="20"/>
        </w:rPr>
        <w:t>, Katarzyna Miłosz</w:t>
      </w:r>
    </w:p>
    <w:p w14:paraId="0611F77F" w14:textId="62480E1A"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="00A86479"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7A50702A" w14:textId="743556DF"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EC01D3" w14:textId="35B44F4F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4B0F048C" w14:textId="77777777" w:rsidR="004A4EF6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7BD8D602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ZASADY PROWADZENIA POSTĘPOWANIA</w:t>
      </w:r>
    </w:p>
    <w:p w14:paraId="4897004A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63F2F092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7A03FB22" w14:textId="382D716C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 w:rsidR="00586A49">
        <w:rPr>
          <w:rFonts w:ascii="Times New Roman" w:hAnsi="Times New Roman"/>
          <w:sz w:val="20"/>
          <w:szCs w:val="20"/>
        </w:rPr>
        <w:t xml:space="preserve"> i</w:t>
      </w:r>
      <w:r w:rsidR="00586A49" w:rsidRPr="00674E40">
        <w:rPr>
          <w:rFonts w:ascii="Times New Roman" w:hAnsi="Times New Roman"/>
          <w:sz w:val="20"/>
          <w:szCs w:val="20"/>
        </w:rPr>
        <w:t xml:space="preserve"> </w:t>
      </w:r>
      <w:r w:rsidR="001479D3" w:rsidRPr="00086C53">
        <w:rPr>
          <w:rFonts w:ascii="Times New Roman" w:hAnsi="Times New Roman"/>
          <w:sz w:val="20"/>
          <w:szCs w:val="20"/>
          <w:lang w:eastAsia="ar-SA"/>
        </w:rPr>
        <w:t>§</w:t>
      </w:r>
      <w:r w:rsidR="007D6A0D"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05C64F5A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23DED6E3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36E675DE" w14:textId="77777777" w:rsidR="004A4EF6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4244905A" w14:textId="77777777" w:rsidR="00DE0080" w:rsidRPr="00D5303C" w:rsidRDefault="00DE0080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B62AA34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PRZEDMIOT ZAMÓWIENIA</w:t>
      </w:r>
    </w:p>
    <w:p w14:paraId="7328811A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3EDB814" w14:textId="77777777" w:rsidR="004A4EF6" w:rsidRPr="00086C53" w:rsidRDefault="004A4EF6" w:rsidP="00E2787A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1BBDE5E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1F4E5C72" w14:textId="41ACC234" w:rsidR="004A4EF6" w:rsidRDefault="004A4EF6" w:rsidP="009621F3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obejmuje </w:t>
      </w:r>
      <w:r w:rsidR="008D4BBF" w:rsidRPr="008D4BBF">
        <w:rPr>
          <w:rFonts w:ascii="Times New Roman" w:hAnsi="Times New Roman"/>
          <w:b/>
          <w:i/>
          <w:sz w:val="20"/>
          <w:szCs w:val="20"/>
        </w:rPr>
        <w:t>przeprowadzenie szkolenia Microsoft Windows Serwer Ms Administrowanie Windows Serwer + EGZAMIN</w:t>
      </w:r>
      <w:r w:rsidR="008D4BB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5C7C8F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5C7C8F" w:rsidRPr="005C7C8F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5C7C8F"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współfinansowan</w:t>
      </w:r>
      <w:r w:rsidR="00EB5354"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1C3D3FE9" w14:textId="77777777" w:rsidR="00B7211C" w:rsidRDefault="00B7211C" w:rsidP="004A4EF6">
      <w:pPr>
        <w:jc w:val="both"/>
        <w:rPr>
          <w:rFonts w:ascii="Times New Roman" w:hAnsi="Times New Roman"/>
          <w:sz w:val="20"/>
          <w:szCs w:val="20"/>
        </w:rPr>
      </w:pPr>
    </w:p>
    <w:p w14:paraId="74C9847D" w14:textId="77777777" w:rsidR="00614C56" w:rsidRPr="00674E40" w:rsidRDefault="00614C5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86C53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71ECAE1C" w14:textId="4A89583B" w:rsidR="00DE0080" w:rsidRPr="00547FD6" w:rsidRDefault="007C3093" w:rsidP="00547FD6">
      <w:pPr>
        <w:suppressAutoHyphens/>
        <w:contextualSpacing/>
        <w:jc w:val="both"/>
        <w:rPr>
          <w:sz w:val="20"/>
          <w:szCs w:val="20"/>
        </w:rPr>
      </w:pP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547FD6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>dopuszcza możliwoś</w:t>
      </w:r>
      <w:r w:rsidR="00142B84">
        <w:rPr>
          <w:rFonts w:ascii="Times New Roman" w:eastAsia="Calibri" w:hAnsi="Times New Roman"/>
          <w:sz w:val="20"/>
          <w:szCs w:val="20"/>
          <w:lang w:eastAsia="en-US"/>
        </w:rPr>
        <w:t>ci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 składania ofert częściowych.</w:t>
      </w:r>
    </w:p>
    <w:p w14:paraId="5801AFC0" w14:textId="77777777" w:rsidR="00496084" w:rsidRDefault="00496084" w:rsidP="00496084">
      <w:pPr>
        <w:tabs>
          <w:tab w:val="left" w:pos="284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7FF6F246" w14:textId="6745192E" w:rsidR="00F850B6" w:rsidRPr="00DA194E" w:rsidRDefault="00C4513C" w:rsidP="00C256D4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14:paraId="170B790D" w14:textId="2C1D834B" w:rsidR="003975E8" w:rsidRDefault="003975E8" w:rsidP="00FD1AD6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650AC">
        <w:rPr>
          <w:rFonts w:ascii="Times New Roman" w:hAnsi="Times New Roman"/>
        </w:rPr>
        <w:t xml:space="preserve">Udział w </w:t>
      </w:r>
      <w:r w:rsidR="00CA7B7B">
        <w:rPr>
          <w:rFonts w:ascii="Times New Roman" w:hAnsi="Times New Roman"/>
        </w:rPr>
        <w:t>szkoleniu</w:t>
      </w:r>
      <w:r w:rsidRPr="009650AC">
        <w:rPr>
          <w:rFonts w:ascii="Times New Roman" w:hAnsi="Times New Roman"/>
        </w:rPr>
        <w:t xml:space="preserve"> na terenie Lęborka mogą wziąć wyłącznie uczniowie –</w:t>
      </w:r>
      <w:r w:rsidR="00A153A9">
        <w:rPr>
          <w:rFonts w:ascii="Times New Roman" w:hAnsi="Times New Roman"/>
        </w:rPr>
        <w:t xml:space="preserve"> </w:t>
      </w:r>
      <w:r w:rsidRPr="009650AC">
        <w:rPr>
          <w:rFonts w:ascii="Times New Roman" w:hAnsi="Times New Roman"/>
        </w:rPr>
        <w:t xml:space="preserve">Zespołu Szkół Mechaniczno-Informatycznych im. Prof. Henryka Mierzejewskiego w Lęborku </w:t>
      </w:r>
      <w:r w:rsidRPr="009650AC">
        <w:rPr>
          <w:rFonts w:ascii="Times New Roman" w:hAnsi="Times New Roman"/>
          <w:lang w:eastAsia="pl-PL"/>
        </w:rPr>
        <w:t xml:space="preserve">(szkoły ponadgimnazjalnej) </w:t>
      </w:r>
      <w:r w:rsidRPr="009650AC">
        <w:rPr>
          <w:rFonts w:ascii="Times New Roman" w:hAnsi="Times New Roman"/>
        </w:rPr>
        <w:t xml:space="preserve">biorący udział </w:t>
      </w:r>
      <w:r w:rsidR="00CA7B7B">
        <w:rPr>
          <w:rFonts w:ascii="Times New Roman" w:hAnsi="Times New Roman"/>
        </w:rPr>
        <w:br/>
      </w:r>
      <w:r w:rsidRPr="009650AC">
        <w:rPr>
          <w:rFonts w:ascii="Times New Roman" w:hAnsi="Times New Roman"/>
        </w:rPr>
        <w:t>w zajęciach w ramach projektu „</w:t>
      </w:r>
      <w:r w:rsidRPr="009650AC">
        <w:rPr>
          <w:rFonts w:ascii="Times New Roman" w:hAnsi="Times New Roman"/>
          <w:i/>
        </w:rPr>
        <w:t>Kompetencje zawodowe inwestycją w przyszłość powiatu lęborskiego</w:t>
      </w:r>
      <w:r w:rsidRPr="009650AC">
        <w:rPr>
          <w:rFonts w:ascii="Times New Roman" w:hAnsi="Times New Roman"/>
        </w:rPr>
        <w:t xml:space="preserve">”. Uczniowie biorący udział w </w:t>
      </w:r>
      <w:r w:rsidR="00E338EB">
        <w:rPr>
          <w:rFonts w:ascii="Times New Roman" w:hAnsi="Times New Roman"/>
        </w:rPr>
        <w:t>szkoleniu</w:t>
      </w:r>
      <w:r w:rsidRPr="009650AC">
        <w:rPr>
          <w:rFonts w:ascii="Times New Roman" w:hAnsi="Times New Roman"/>
        </w:rPr>
        <w:t xml:space="preserve"> to 16 osób </w:t>
      </w:r>
      <w:r w:rsidR="00E338EB">
        <w:rPr>
          <w:rFonts w:ascii="Times New Roman" w:hAnsi="Times New Roman"/>
        </w:rPr>
        <w:t xml:space="preserve">( 2 grupy 8-osobowe) </w:t>
      </w:r>
      <w:r w:rsidRPr="009650AC">
        <w:rPr>
          <w:rFonts w:ascii="Times New Roman" w:hAnsi="Times New Roman"/>
        </w:rPr>
        <w:t>kształcących się zawodowo w branży ICT i Elektronika (kierunki kształcenia: technik informatyk, technik teleinformatyk, technik mechatronik, monter elektronik</w:t>
      </w:r>
      <w:r w:rsidR="00ED5E3C">
        <w:rPr>
          <w:rFonts w:ascii="Times New Roman" w:hAnsi="Times New Roman"/>
        </w:rPr>
        <w:t>/elektronik</w:t>
      </w:r>
      <w:r w:rsidRPr="009650AC">
        <w:rPr>
          <w:rFonts w:ascii="Times New Roman" w:hAnsi="Times New Roman"/>
        </w:rPr>
        <w:t>).</w:t>
      </w:r>
    </w:p>
    <w:p w14:paraId="6DE6F9E2" w14:textId="77777777" w:rsidR="00CB0801" w:rsidRPr="005D739E" w:rsidRDefault="00CB0801" w:rsidP="00CB080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5D739E">
        <w:rPr>
          <w:rFonts w:ascii="Times New Roman" w:eastAsia="Calibri" w:hAnsi="Times New Roman"/>
          <w:sz w:val="20"/>
          <w:szCs w:val="20"/>
          <w:u w:val="single"/>
          <w:lang w:eastAsia="ar-SA"/>
        </w:rPr>
        <w:lastRenderedPageBreak/>
        <w:t>Terminy i godziny zajęć dostosowane będą do najbardziej pożądanych przez odbiorców.</w:t>
      </w:r>
      <w:r w:rsidRPr="005D739E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</w:p>
    <w:p w14:paraId="421D8289" w14:textId="77777777" w:rsidR="00DA194E" w:rsidRPr="008449F4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8449F4">
        <w:rPr>
          <w:rFonts w:ascii="Times New Roman" w:hAnsi="Times New Roman"/>
          <w:b/>
          <w:i/>
          <w:sz w:val="20"/>
          <w:szCs w:val="20"/>
        </w:rPr>
        <w:t>Czas trwania:</w:t>
      </w:r>
    </w:p>
    <w:p w14:paraId="3F16AFBE" w14:textId="77777777" w:rsidR="003317EB" w:rsidRPr="008449F4" w:rsidRDefault="00E338EB" w:rsidP="003317EB">
      <w:pPr>
        <w:tabs>
          <w:tab w:val="left" w:pos="426"/>
        </w:tabs>
        <w:rPr>
          <w:rFonts w:ascii="Times New Roman" w:eastAsia="Calibri" w:hAnsi="Times New Roman"/>
          <w:sz w:val="20"/>
          <w:szCs w:val="20"/>
          <w:lang w:eastAsia="en-US"/>
        </w:rPr>
      </w:pPr>
      <w:r w:rsidRPr="008449F4">
        <w:rPr>
          <w:rFonts w:ascii="Times New Roman" w:hAnsi="Times New Roman"/>
          <w:sz w:val="20"/>
          <w:szCs w:val="20"/>
        </w:rPr>
        <w:t>Czas trwania szkolenia dla jednej grupy – 40 godzin (łączna liczba godzin do przeprowadzenia w ramach zamówienia) – 80 godzin.</w:t>
      </w:r>
      <w:r w:rsidRPr="008449F4">
        <w:rPr>
          <w:rFonts w:ascii="Times New Roman" w:hAnsi="Times New Roman"/>
          <w:sz w:val="20"/>
          <w:szCs w:val="20"/>
        </w:rPr>
        <w:br/>
      </w:r>
      <w:r w:rsidR="003317EB" w:rsidRPr="008449F4">
        <w:rPr>
          <w:rFonts w:ascii="Times New Roman" w:eastAsia="Calibri" w:hAnsi="Times New Roman"/>
          <w:sz w:val="20"/>
          <w:szCs w:val="20"/>
          <w:lang w:eastAsia="en-US"/>
        </w:rPr>
        <w:t>Przez jedną godzinę zajęć rozumiemy jedną godzinę zegarową.</w:t>
      </w:r>
    </w:p>
    <w:p w14:paraId="23DE1C52" w14:textId="77777777" w:rsidR="00E338EB" w:rsidRPr="008449F4" w:rsidRDefault="00E338EB" w:rsidP="00E338EB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1CE6294B" w14:textId="77777777" w:rsidR="00DA194E" w:rsidRPr="008449F4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8449F4">
        <w:rPr>
          <w:rFonts w:ascii="Times New Roman" w:hAnsi="Times New Roman"/>
          <w:b/>
          <w:i/>
          <w:sz w:val="20"/>
          <w:szCs w:val="20"/>
        </w:rPr>
        <w:t>Miejsce realizacji:</w:t>
      </w:r>
    </w:p>
    <w:p w14:paraId="7BCC31C9" w14:textId="5740D382" w:rsidR="002B63D4" w:rsidRPr="008449F4" w:rsidRDefault="002B63D4" w:rsidP="002B63D4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 w:rsidRPr="008449F4">
        <w:rPr>
          <w:rFonts w:ascii="Times New Roman" w:hAnsi="Times New Roman"/>
          <w:sz w:val="20"/>
          <w:szCs w:val="20"/>
        </w:rPr>
        <w:t xml:space="preserve">Sale Zespołu Szkół Mechaniczno-Informatycznych im. Prof. Henryka Mierzejewskiego w Lęborku, posiadające odpowiednią bazę dydaktyczną pod względem miejsca realizacji i wyposażenia niezbędnego do przeprowadzenia zajęć. Sale </w:t>
      </w:r>
      <w:r w:rsidR="002B75A5" w:rsidRPr="008449F4">
        <w:rPr>
          <w:rFonts w:ascii="Times New Roman" w:hAnsi="Times New Roman"/>
          <w:sz w:val="20"/>
          <w:szCs w:val="20"/>
        </w:rPr>
        <w:t xml:space="preserve">dydaktyczne do przeprowadzenia zajęć teoretycznych </w:t>
      </w:r>
      <w:r w:rsidRPr="008449F4">
        <w:rPr>
          <w:rFonts w:ascii="Times New Roman" w:hAnsi="Times New Roman"/>
          <w:sz w:val="20"/>
          <w:szCs w:val="20"/>
        </w:rPr>
        <w:t xml:space="preserve">będą udostępnione nieodpłatnie przez szkołę do prowadzenia </w:t>
      </w:r>
      <w:r w:rsidR="002B75A5" w:rsidRPr="008449F4">
        <w:rPr>
          <w:rFonts w:ascii="Times New Roman" w:hAnsi="Times New Roman"/>
          <w:sz w:val="20"/>
          <w:szCs w:val="20"/>
        </w:rPr>
        <w:t>szkolenia</w:t>
      </w:r>
      <w:r w:rsidRPr="008449F4">
        <w:rPr>
          <w:rFonts w:ascii="Times New Roman" w:hAnsi="Times New Roman"/>
          <w:sz w:val="20"/>
          <w:szCs w:val="20"/>
        </w:rPr>
        <w:t xml:space="preserve"> jako wkład własny Powiatu Lęborskiego do projektu. </w:t>
      </w:r>
    </w:p>
    <w:p w14:paraId="348176DD" w14:textId="2C35E89A" w:rsidR="00DA194E" w:rsidRPr="008449F4" w:rsidRDefault="00DA194E" w:rsidP="000346A5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14:paraId="5216D273" w14:textId="1C071BAF" w:rsidR="00A406CC" w:rsidRPr="008449F4" w:rsidRDefault="00A406CC" w:rsidP="00A406CC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8449F4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Cel szkolenia</w:t>
      </w:r>
    </w:p>
    <w:p w14:paraId="50946D67" w14:textId="01EEA28A" w:rsidR="00A406CC" w:rsidRPr="008449F4" w:rsidRDefault="00A406CC" w:rsidP="007F79F9">
      <w:pPr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449F4">
        <w:rPr>
          <w:rFonts w:ascii="Times New Roman" w:eastAsia="Calibri" w:hAnsi="Times New Roman"/>
          <w:sz w:val="20"/>
          <w:szCs w:val="20"/>
          <w:lang w:eastAsia="en-US"/>
        </w:rPr>
        <w:t xml:space="preserve">Szkolenie skierowane do uczniów  Zespołu Szkół Mechaniczno-Informatycznych im. Prof. Henryka Mierzejewskiego w Lęborku (szkoły ponadgimnazjalnej) zainteresowanych uzyskaniem certyfikatu Microsoft </w:t>
      </w:r>
      <w:proofErr w:type="spellStart"/>
      <w:r w:rsidRPr="008449F4">
        <w:rPr>
          <w:rFonts w:ascii="Times New Roman" w:eastAsia="Calibri" w:hAnsi="Times New Roman"/>
          <w:sz w:val="20"/>
          <w:szCs w:val="20"/>
          <w:lang w:eastAsia="en-US"/>
        </w:rPr>
        <w:t>Certified</w:t>
      </w:r>
      <w:proofErr w:type="spellEnd"/>
      <w:r w:rsidRPr="008449F4">
        <w:rPr>
          <w:rFonts w:ascii="Times New Roman" w:eastAsia="Calibri" w:hAnsi="Times New Roman"/>
          <w:sz w:val="20"/>
          <w:szCs w:val="20"/>
          <w:lang w:eastAsia="en-US"/>
        </w:rPr>
        <w:t xml:space="preserve"> Solutions </w:t>
      </w:r>
      <w:proofErr w:type="spellStart"/>
      <w:r w:rsidRPr="008449F4">
        <w:rPr>
          <w:rFonts w:ascii="Times New Roman" w:eastAsia="Calibri" w:hAnsi="Times New Roman"/>
          <w:sz w:val="20"/>
          <w:szCs w:val="20"/>
          <w:lang w:eastAsia="en-US"/>
        </w:rPr>
        <w:t>Associate</w:t>
      </w:r>
      <w:proofErr w:type="spellEnd"/>
      <w:r w:rsidRPr="008449F4">
        <w:rPr>
          <w:rFonts w:ascii="Times New Roman" w:eastAsia="Calibri" w:hAnsi="Times New Roman"/>
          <w:sz w:val="20"/>
          <w:szCs w:val="20"/>
          <w:lang w:eastAsia="en-US"/>
        </w:rPr>
        <w:t xml:space="preserve"> (MCSA): Windows Server 201</w:t>
      </w:r>
      <w:r w:rsidR="008426FF" w:rsidRPr="008449F4">
        <w:rPr>
          <w:rFonts w:ascii="Times New Roman" w:eastAsia="Calibri" w:hAnsi="Times New Roman"/>
          <w:sz w:val="20"/>
          <w:szCs w:val="20"/>
          <w:lang w:eastAsia="en-US"/>
        </w:rPr>
        <w:t>6</w:t>
      </w:r>
      <w:r w:rsidRPr="008449F4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2B292587" w14:textId="77777777" w:rsidR="00A406CC" w:rsidRDefault="00A406CC" w:rsidP="000346A5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14:paraId="0D276279" w14:textId="171F2955" w:rsidR="00236704" w:rsidRPr="005643EA" w:rsidRDefault="00695900" w:rsidP="0023670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643EA">
        <w:rPr>
          <w:rFonts w:ascii="Times New Roman" w:hAnsi="Times New Roman"/>
          <w:b/>
          <w:sz w:val="20"/>
          <w:szCs w:val="20"/>
          <w:u w:val="single"/>
        </w:rPr>
        <w:t>W</w:t>
      </w:r>
      <w:r w:rsidR="00BF7839" w:rsidRPr="005643EA">
        <w:rPr>
          <w:rFonts w:ascii="Times New Roman" w:hAnsi="Times New Roman"/>
          <w:b/>
          <w:sz w:val="20"/>
          <w:szCs w:val="20"/>
          <w:u w:val="single"/>
        </w:rPr>
        <w:t xml:space="preserve"> KOSZT</w:t>
      </w:r>
      <w:r w:rsidR="001D5452">
        <w:rPr>
          <w:rFonts w:ascii="Times New Roman" w:hAnsi="Times New Roman"/>
          <w:b/>
          <w:sz w:val="20"/>
          <w:szCs w:val="20"/>
          <w:u w:val="single"/>
        </w:rPr>
        <w:t xml:space="preserve"> SZKOLENIA</w:t>
      </w:r>
      <w:r w:rsidR="00BF7839" w:rsidRPr="005643EA">
        <w:rPr>
          <w:rFonts w:ascii="Times New Roman" w:hAnsi="Times New Roman"/>
          <w:b/>
          <w:sz w:val="20"/>
          <w:szCs w:val="20"/>
          <w:u w:val="single"/>
        </w:rPr>
        <w:t xml:space="preserve"> NALEŻY WKALKULOWAĆ:</w:t>
      </w:r>
    </w:p>
    <w:p w14:paraId="0F543A11" w14:textId="3539FB27" w:rsidR="00F563D6" w:rsidRPr="005643EA" w:rsidRDefault="00F563D6" w:rsidP="00ED46D7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materiałów dydaktycznych, zaświadczeń, ewaluacji </w:t>
      </w:r>
      <w:r w:rsidR="001D5452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="00310997" w:rsidRPr="003109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997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D445B18" w14:textId="36F4C1DC" w:rsidR="00F563D6" w:rsidRPr="005643EA" w:rsidRDefault="00F563D6" w:rsidP="008449F4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przeprowadzenia egzaminu potwierdzającego nabycie przez </w:t>
      </w:r>
      <w:r w:rsidR="000830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każdego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</w:t>
      </w:r>
      <w:r w:rsidR="00083030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/uczestniczkę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276C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kwalifikacji zawodowych w zakresie zgodnym z przedmiotem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 obowiązującymi przepisami dotyczącymi przeprowadzania egzaminów</w:t>
      </w:r>
      <w:r w:rsidR="00D824CF" w:rsidRPr="00D824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824CF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267750C" w14:textId="577C45D5" w:rsidR="00695900" w:rsidRPr="005643EA" w:rsidRDefault="00695900" w:rsidP="00ED46D7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egzaminu zewnętrznego </w:t>
      </w:r>
      <w:bookmarkStart w:id="2" w:name="_Hlk503772446"/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bookmarkEnd w:id="2"/>
      <w:r w:rsidR="007B7DB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6021238" w14:textId="19B143A7" w:rsidR="00E731D4" w:rsidRPr="005643EA" w:rsidRDefault="00695900" w:rsidP="00ED46D7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dojazdu uczestnika</w:t>
      </w:r>
      <w:r w:rsidR="00083030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/uczestniczki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egzamin (lub zapewnienia transportu) z Lęborka do miejsca egzaminu </w:t>
      </w:r>
      <w:r w:rsidR="008449F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i z powrotem (jeśli dotyczy)</w:t>
      </w:r>
      <w:r w:rsidR="006826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826AD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 w:rsidR="006826A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881C569" w14:textId="71817EFA" w:rsidR="006E56BF" w:rsidRDefault="00E731D4" w:rsidP="00ED46D7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polisy ubezpieczeniowej (</w:t>
      </w:r>
      <w:r w:rsidR="006717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każdy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</w:t>
      </w:r>
      <w:r w:rsidR="0067173A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musi być </w:t>
      </w:r>
      <w:r w:rsidRPr="005643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ubezpieczony</w:t>
      </w:r>
      <w:r w:rsidR="00C31C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/-a</w:t>
      </w:r>
      <w:r w:rsidRPr="005643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 następstw nieszczęśliwych wypadków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rozpoczęcia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dnia jego zakończenia (koszt ubezpieczenia musi być ujęty w koszcie </w:t>
      </w:r>
      <w:r w:rsidR="00D14D7F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cenie oferty) z kwotą ubezpieczenia przypadającą na każdego uczestnika</w:t>
      </w:r>
      <w:r w:rsidR="00C31C77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/uczestniczkę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mniejszą niż  10 000 zł</w:t>
      </w:r>
      <w:r w:rsidR="00C31C7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355CC8" w14:textId="77777777" w:rsidR="00C31C77" w:rsidRPr="005643EA" w:rsidRDefault="00C31C77" w:rsidP="00C31C7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F4857E" w14:textId="0311A8FA" w:rsidR="004A4EF6" w:rsidRPr="00B10C6A" w:rsidRDefault="004A4EF6" w:rsidP="004A4EF6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USŁUGI:</w:t>
      </w:r>
    </w:p>
    <w:p w14:paraId="24B200DA" w14:textId="77777777" w:rsidR="004A4EF6" w:rsidRPr="00126402" w:rsidRDefault="006822E3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126402">
        <w:rPr>
          <w:rFonts w:ascii="Times New Roman" w:hAnsi="Times New Roman"/>
          <w:b/>
          <w:sz w:val="20"/>
          <w:szCs w:val="20"/>
        </w:rPr>
        <w:t>Obowiązki W</w:t>
      </w:r>
      <w:r w:rsidR="004A4EF6" w:rsidRPr="00126402">
        <w:rPr>
          <w:rFonts w:ascii="Times New Roman" w:hAnsi="Times New Roman"/>
          <w:b/>
          <w:sz w:val="20"/>
          <w:szCs w:val="20"/>
        </w:rPr>
        <w:t>ykonawcy:</w:t>
      </w:r>
    </w:p>
    <w:p w14:paraId="5BD76903" w14:textId="77777777" w:rsidR="004A4EF6" w:rsidRPr="0012640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126402">
        <w:rPr>
          <w:rFonts w:ascii="Times New Roman" w:hAnsi="Times New Roman"/>
          <w:sz w:val="20"/>
          <w:szCs w:val="20"/>
        </w:rPr>
        <w:t>Wykonawca zobowiązuje się do:</w:t>
      </w:r>
    </w:p>
    <w:p w14:paraId="71E46C4E" w14:textId="692B6372" w:rsidR="004A4EF6" w:rsidRPr="00126402" w:rsidRDefault="004A4EF6" w:rsidP="009D0FC4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objęt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ego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niniejszym zamówieniem,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14:paraId="5B161C1B" w14:textId="39392623" w:rsidR="00FC1E5D" w:rsidRPr="00FC1E5D" w:rsidRDefault="00FC1E5D" w:rsidP="00FC1E5D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FC1E5D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14:paraId="423FB104" w14:textId="533AF322" w:rsidR="004A4EF6" w:rsidRDefault="004A4EF6" w:rsidP="00A278FA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zapewnieni</w:t>
      </w:r>
      <w:r w:rsidR="009E5C7B">
        <w:rPr>
          <w:rFonts w:ascii="Times New Roman" w:eastAsia="Calibri" w:hAnsi="Times New Roman"/>
          <w:sz w:val="20"/>
          <w:szCs w:val="20"/>
          <w:lang w:eastAsia="en-US"/>
        </w:rPr>
        <w:t>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wszystkim uczestnikom </w:t>
      </w:r>
      <w:r w:rsidR="00F66515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materiałów szkoleniowych (np. skrypt, książka)</w:t>
      </w:r>
      <w:r w:rsidR="000F71ED" w:rsidRPr="0012640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064A0F6F" w14:textId="37137678" w:rsidR="007258BC" w:rsidRPr="00F66515" w:rsidRDefault="007258BC" w:rsidP="007258BC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F66515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F6651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F6651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dla </w:t>
      </w:r>
      <w:r w:rsidR="000208E0">
        <w:rPr>
          <w:rFonts w:ascii="Times New Roman" w:eastAsia="Calibri" w:hAnsi="Times New Roman"/>
          <w:sz w:val="20"/>
          <w:szCs w:val="20"/>
          <w:lang w:eastAsia="en-US"/>
        </w:rPr>
        <w:t xml:space="preserve">2 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>grup po 8 osób</w:t>
      </w:r>
      <w:r w:rsidR="000208E0">
        <w:rPr>
          <w:rFonts w:ascii="Times New Roman" w:eastAsia="Calibri" w:hAnsi="Times New Roman"/>
          <w:sz w:val="20"/>
          <w:szCs w:val="20"/>
          <w:lang w:eastAsia="en-US"/>
        </w:rPr>
        <w:t>/</w:t>
      </w:r>
      <w:r w:rsidR="00635E69">
        <w:rPr>
          <w:rFonts w:ascii="Times New Roman" w:eastAsia="Calibri" w:hAnsi="Times New Roman"/>
          <w:sz w:val="20"/>
          <w:szCs w:val="20"/>
          <w:lang w:eastAsia="en-US"/>
        </w:rPr>
        <w:t xml:space="preserve"> 1 </w:t>
      </w:r>
      <w:r w:rsidR="000208E0">
        <w:rPr>
          <w:rFonts w:ascii="Times New Roman" w:eastAsia="Calibri" w:hAnsi="Times New Roman"/>
          <w:sz w:val="20"/>
          <w:szCs w:val="20"/>
          <w:lang w:eastAsia="en-US"/>
        </w:rPr>
        <w:t>grupę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 w wymiarze:</w:t>
      </w:r>
      <w:r w:rsidRPr="00F6651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40 godzin/ 1 grupę,</w:t>
      </w:r>
      <w:r w:rsidRPr="000208E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o</w:t>
      </w:r>
      <w:r w:rsidRPr="00F6651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łącznej liczbie godzin: 80</w:t>
      </w:r>
      <w:r w:rsidR="000208E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(2 grupy x 40 godzin)</w:t>
      </w:r>
      <w:r w:rsidRPr="00F6651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.</w:t>
      </w:r>
    </w:p>
    <w:p w14:paraId="635E56EC" w14:textId="77777777" w:rsidR="00511154" w:rsidRDefault="004A4EF6" w:rsidP="00281E79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7222B3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</w:t>
      </w:r>
      <w:r w:rsidR="00AE54DC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sposób należyty, ze szczególną starannością i posiadaną wiedzą merytoryczną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wyboru;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</w:p>
    <w:p w14:paraId="19DEA702" w14:textId="60ACEC0E" w:rsidR="00CB2286" w:rsidRPr="00511154" w:rsidRDefault="00511154" w:rsidP="00281E79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</w:t>
      </w:r>
      <w:r w:rsidR="002C47C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F66515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F1005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27</w:t>
      </w:r>
      <w:r w:rsidRPr="00F66515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.04.2018 r.</w:t>
      </w:r>
    </w:p>
    <w:p w14:paraId="6B857CBA" w14:textId="77777777" w:rsidR="00511154" w:rsidRDefault="00511154" w:rsidP="00281E7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14:paraId="68B856E4" w14:textId="6B16DD56" w:rsidR="002C47C3" w:rsidRPr="002C47C3" w:rsidRDefault="002C47C3" w:rsidP="002C47C3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bookmarkStart w:id="3" w:name="_Toc303777508"/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2C47C3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D944A7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2C47C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14:paraId="10A4919B" w14:textId="32CA25C4"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3"/>
      <w:r w:rsidRPr="007D6B71">
        <w:rPr>
          <w:rFonts w:ascii="Times New Roman" w:hAnsi="Times New Roman"/>
          <w:b/>
          <w:sz w:val="20"/>
          <w:szCs w:val="20"/>
        </w:rPr>
        <w:t>Wykonawcą</w:t>
      </w:r>
      <w:r w:rsidR="0082213C" w:rsidRPr="007D6B71">
        <w:rPr>
          <w:rFonts w:ascii="Times New Roman" w:hAnsi="Times New Roman"/>
          <w:b/>
          <w:sz w:val="20"/>
          <w:szCs w:val="20"/>
        </w:rPr>
        <w:t>:</w:t>
      </w:r>
    </w:p>
    <w:p w14:paraId="1472A86D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0DB40B28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4F1CC1CA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1D434E6F" w14:textId="77777777" w:rsidR="004A4EF6" w:rsidRPr="004C0990" w:rsidRDefault="004A4EF6" w:rsidP="004A4EF6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14:paraId="3A24A8F4" w14:textId="51E60431" w:rsidR="004A4EF6" w:rsidRPr="007D6B71" w:rsidRDefault="001626C1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Dodatkowe informacje / </w:t>
      </w:r>
      <w:r w:rsidR="004A4EF6" w:rsidRPr="007D6B71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14:paraId="2B726E0F" w14:textId="3DF20E84" w:rsidR="00EB5354" w:rsidRPr="00EB5354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Usługi co do zasady należy przeprowa</w:t>
      </w:r>
      <w:r w:rsidR="00F4426E" w:rsidRPr="007D6B71">
        <w:rPr>
          <w:rFonts w:ascii="Times New Roman" w:hAnsi="Times New Roman"/>
          <w:sz w:val="20"/>
          <w:szCs w:val="20"/>
        </w:rPr>
        <w:t xml:space="preserve">dzić w dni uzgodnione z </w:t>
      </w:r>
      <w:r w:rsidR="00BB3628" w:rsidRPr="002B63D4">
        <w:rPr>
          <w:rFonts w:ascii="Times New Roman" w:hAnsi="Times New Roman"/>
          <w:sz w:val="20"/>
          <w:szCs w:val="20"/>
        </w:rPr>
        <w:t>Zespoł</w:t>
      </w:r>
      <w:r w:rsidR="00BB3628">
        <w:rPr>
          <w:rFonts w:ascii="Times New Roman" w:hAnsi="Times New Roman"/>
          <w:sz w:val="20"/>
          <w:szCs w:val="20"/>
        </w:rPr>
        <w:t>em</w:t>
      </w:r>
      <w:r w:rsidR="00BB3628" w:rsidRPr="002B63D4">
        <w:rPr>
          <w:rFonts w:ascii="Times New Roman" w:hAnsi="Times New Roman"/>
          <w:sz w:val="20"/>
          <w:szCs w:val="20"/>
        </w:rPr>
        <w:t xml:space="preserve"> Szkół Mechaniczno-Informatycznych im. Prof. Henryka Mierzejewskiego w Lęborku</w:t>
      </w:r>
      <w:r w:rsidR="00BB3628"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 xml:space="preserve">oraz uczestnikami </w:t>
      </w:r>
      <w:r w:rsidR="00BB3628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, co do zasady </w:t>
      </w:r>
      <w:r w:rsidRPr="007D6B71">
        <w:rPr>
          <w:rFonts w:ascii="Times New Roman" w:hAnsi="Times New Roman"/>
          <w:sz w:val="20"/>
          <w:szCs w:val="20"/>
          <w:u w:val="single"/>
        </w:rPr>
        <w:t xml:space="preserve">w weekendy oraz </w:t>
      </w:r>
      <w:r w:rsidR="00794490">
        <w:rPr>
          <w:rFonts w:ascii="Times New Roman" w:hAnsi="Times New Roman"/>
          <w:sz w:val="20"/>
          <w:szCs w:val="20"/>
          <w:u w:val="single"/>
        </w:rPr>
        <w:br/>
      </w:r>
      <w:r w:rsidRPr="007D6B71">
        <w:rPr>
          <w:rFonts w:ascii="Times New Roman" w:hAnsi="Times New Roman"/>
          <w:sz w:val="20"/>
          <w:szCs w:val="20"/>
          <w:u w:val="single"/>
        </w:rPr>
        <w:t>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</w:p>
    <w:p w14:paraId="5FF511FC" w14:textId="77777777" w:rsidR="004A4EF6" w:rsidRPr="007D6B71" w:rsidRDefault="004A4EF6" w:rsidP="00EB5354">
      <w:pPr>
        <w:tabs>
          <w:tab w:val="left" w:pos="284"/>
        </w:tabs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odbiorców.</w:t>
      </w:r>
    </w:p>
    <w:p w14:paraId="57BFD6E6" w14:textId="635FD58F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ponosi pełną odpowiedzialność za uczestników </w:t>
      </w:r>
      <w:r w:rsidR="001F62E6">
        <w:rPr>
          <w:rFonts w:ascii="Times New Roman" w:hAnsi="Times New Roman"/>
          <w:sz w:val="20"/>
          <w:szCs w:val="20"/>
        </w:rPr>
        <w:t xml:space="preserve">szkolenia </w:t>
      </w:r>
      <w:r w:rsidRPr="007D6B71">
        <w:rPr>
          <w:rFonts w:ascii="Times New Roman" w:hAnsi="Times New Roman"/>
          <w:sz w:val="20"/>
          <w:szCs w:val="20"/>
        </w:rPr>
        <w:t xml:space="preserve">w czasie trwania realizacji przedmiotu zamówienia. </w:t>
      </w:r>
    </w:p>
    <w:p w14:paraId="75A41409" w14:textId="77777777" w:rsidR="004A4EF6" w:rsidRPr="007D6B71" w:rsidRDefault="004A4EF6" w:rsidP="00ED46D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7D6B71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7D6AD964" w14:textId="77777777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14:paraId="0722DD26" w14:textId="5159EF34" w:rsidR="004A4EF6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14:paraId="65FC5572" w14:textId="77777777" w:rsidR="0078217B" w:rsidRDefault="0078217B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</w:p>
    <w:p w14:paraId="1C66F678" w14:textId="77777777" w:rsidR="004A4EF6" w:rsidRPr="004C50D7" w:rsidRDefault="004A4EF6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C50D7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60140125" w14:textId="64B27247" w:rsidR="00D95E5A" w:rsidRDefault="00B54956" w:rsidP="00391366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opracowania wstępnego programu </w:t>
      </w:r>
      <w:r w:rsidR="00E16B07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oraz wstępnego harmonogramu zajęć w terminie 4 dni od daty podpisania umowy</w:t>
      </w:r>
      <w:r w:rsidR="00D95E5A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</w:t>
      </w:r>
      <w:r w:rsidR="001D5452">
        <w:rPr>
          <w:rFonts w:ascii="Times New Roman" w:eastAsia="Calibri" w:hAnsi="Times New Roman"/>
          <w:sz w:val="20"/>
          <w:szCs w:val="20"/>
        </w:rPr>
        <w:t>szkolenia</w:t>
      </w:r>
      <w:r w:rsidR="00D95E5A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</w:t>
      </w:r>
      <w:r w:rsidR="00391366">
        <w:rPr>
          <w:rFonts w:ascii="Times New Roman" w:eastAsia="Calibri" w:hAnsi="Times New Roman"/>
          <w:sz w:val="20"/>
          <w:szCs w:val="20"/>
        </w:rPr>
        <w:t>d</w:t>
      </w:r>
      <w:r w:rsidR="00D95E5A">
        <w:rPr>
          <w:rFonts w:ascii="Times New Roman" w:eastAsia="Calibri" w:hAnsi="Times New Roman"/>
          <w:sz w:val="20"/>
          <w:szCs w:val="20"/>
        </w:rPr>
        <w:t xml:space="preserve">okonywane </w:t>
      </w:r>
      <w:r w:rsidR="00391366">
        <w:rPr>
          <w:rFonts w:ascii="Times New Roman" w:eastAsia="Calibri" w:hAnsi="Times New Roman"/>
          <w:sz w:val="20"/>
          <w:szCs w:val="20"/>
        </w:rPr>
        <w:br/>
      </w:r>
      <w:r w:rsidR="00D95E5A">
        <w:rPr>
          <w:rFonts w:ascii="Times New Roman" w:eastAsia="Calibri" w:hAnsi="Times New Roman"/>
          <w:sz w:val="20"/>
          <w:szCs w:val="20"/>
        </w:rPr>
        <w:t xml:space="preserve">w harmonogramie wymagają uprzedniej pisemnej zgody Zamawiającego i nie spowodują konieczności dokonania zmian Umowy w formie aneksu. Wykonawca będzie zobowiązany do bieżącej współpracy </w:t>
      </w:r>
      <w:r w:rsidR="00391366">
        <w:rPr>
          <w:rFonts w:ascii="Times New Roman" w:eastAsia="Calibri" w:hAnsi="Times New Roman"/>
          <w:sz w:val="20"/>
          <w:szCs w:val="20"/>
        </w:rPr>
        <w:br/>
      </w:r>
      <w:r w:rsidR="00D95E5A">
        <w:rPr>
          <w:rFonts w:ascii="Times New Roman" w:eastAsia="Calibri" w:hAnsi="Times New Roman"/>
          <w:sz w:val="20"/>
          <w:szCs w:val="20"/>
        </w:rPr>
        <w:t xml:space="preserve">i informowania o wszelkich zmianach harmonogramu zajęć uczestników </w:t>
      </w:r>
      <w:r w:rsidR="00234045">
        <w:rPr>
          <w:rFonts w:ascii="Times New Roman" w:eastAsia="Calibri" w:hAnsi="Times New Roman"/>
          <w:sz w:val="20"/>
          <w:szCs w:val="20"/>
        </w:rPr>
        <w:t>szkolenia</w:t>
      </w:r>
      <w:r w:rsidR="00D95E5A">
        <w:rPr>
          <w:rFonts w:ascii="Times New Roman" w:eastAsia="Calibri" w:hAnsi="Times New Roman"/>
          <w:sz w:val="20"/>
          <w:szCs w:val="20"/>
        </w:rPr>
        <w:t>;</w:t>
      </w:r>
    </w:p>
    <w:p w14:paraId="7A7CDC47" w14:textId="5BBFC4AB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E16B07">
        <w:rPr>
          <w:rFonts w:ascii="Times New Roman" w:eastAsia="Calibri" w:hAnsi="Times New Roman"/>
          <w:sz w:val="20"/>
          <w:szCs w:val="20"/>
        </w:rPr>
        <w:t>szkolenia</w:t>
      </w:r>
      <w:r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31B88F4" w14:textId="4C8D17ED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opr</w:t>
      </w:r>
      <w:r w:rsidR="00002A70">
        <w:rPr>
          <w:rFonts w:ascii="Times New Roman" w:eastAsia="Calibri" w:hAnsi="Times New Roman"/>
          <w:bCs/>
          <w:sz w:val="20"/>
          <w:szCs w:val="20"/>
        </w:rPr>
        <w:t xml:space="preserve">acowania ostatecznego programu </w:t>
      </w:r>
      <w:r w:rsidR="00E16B0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7261C78A" w14:textId="35896051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bieżącego monitorowania obecności </w:t>
      </w:r>
      <w:r w:rsidR="00632020">
        <w:rPr>
          <w:rFonts w:ascii="Times New Roman" w:eastAsia="Calibri" w:hAnsi="Times New Roman"/>
          <w:sz w:val="20"/>
          <w:szCs w:val="20"/>
        </w:rPr>
        <w:t xml:space="preserve">każdego </w:t>
      </w:r>
      <w:r>
        <w:rPr>
          <w:rFonts w:ascii="Times New Roman" w:eastAsia="Calibri" w:hAnsi="Times New Roman"/>
          <w:sz w:val="20"/>
          <w:szCs w:val="20"/>
        </w:rPr>
        <w:t xml:space="preserve">uczestnika na zajęciach w celu udokumentowania uczestnictwa </w:t>
      </w:r>
      <w:r>
        <w:rPr>
          <w:rFonts w:ascii="Times New Roman" w:eastAsia="Calibri" w:hAnsi="Times New Roman"/>
          <w:sz w:val="20"/>
          <w:szCs w:val="20"/>
        </w:rPr>
        <w:br/>
        <w:t>w projekcie. Informacja o nieobecności musi zostać przekazywana Zleceniobiorcy niezwłocznie</w:t>
      </w:r>
      <w:r>
        <w:rPr>
          <w:rFonts w:ascii="Times New Roman" w:eastAsia="Calibri" w:hAnsi="Times New Roman"/>
          <w:sz w:val="20"/>
          <w:szCs w:val="20"/>
        </w:rPr>
        <w:br/>
        <w:t xml:space="preserve"> po przeprowadzeniu zajęć (najpóźniej następnego dnia roboczego);</w:t>
      </w:r>
    </w:p>
    <w:p w14:paraId="69A43A69" w14:textId="0B9419B9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137D33">
        <w:rPr>
          <w:rFonts w:ascii="Times New Roman" w:eastAsia="Calibri" w:hAnsi="Times New Roman"/>
          <w:bCs/>
          <w:sz w:val="20"/>
          <w:szCs w:val="20"/>
        </w:rPr>
        <w:t xml:space="preserve">szkolenia </w:t>
      </w:r>
      <w:r>
        <w:rPr>
          <w:rFonts w:ascii="Times New Roman" w:eastAsia="Calibri" w:hAnsi="Times New Roman"/>
          <w:bCs/>
          <w:sz w:val="20"/>
          <w:szCs w:val="20"/>
        </w:rPr>
        <w:t>godzin, na których nie był obecny;</w:t>
      </w:r>
    </w:p>
    <w:p w14:paraId="5C61B266" w14:textId="30243FF8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sporządzenia dokumentacji fotograficznej ze zrealizowanych działań – min. 10 zdjęć;</w:t>
      </w:r>
    </w:p>
    <w:p w14:paraId="2B05CE3E" w14:textId="77777777" w:rsidR="00D95E5A" w:rsidRDefault="00D95E5A" w:rsidP="003E607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eastAsia="Calibri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14:paraId="18C5FC8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E75EFB4" w14:textId="1AB42CCA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137D33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137D33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>;</w:t>
      </w:r>
    </w:p>
    <w:p w14:paraId="0D79C7B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13EFDD73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14:paraId="08D9712D" w14:textId="2413F063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przekazania </w:t>
      </w:r>
      <w:r w:rsidR="0034533F">
        <w:rPr>
          <w:rFonts w:ascii="Times New Roman" w:eastAsia="Calibri" w:hAnsi="Times New Roman"/>
          <w:b/>
          <w:bCs/>
          <w:sz w:val="20"/>
          <w:szCs w:val="20"/>
        </w:rPr>
        <w:t xml:space="preserve">każdemu 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uczestnikowi </w:t>
      </w:r>
      <w:r w:rsidR="00137D33">
        <w:rPr>
          <w:rFonts w:ascii="Times New Roman" w:eastAsia="Calibri" w:hAnsi="Times New Roman"/>
          <w:b/>
          <w:bCs/>
          <w:sz w:val="20"/>
          <w:szCs w:val="20"/>
        </w:rPr>
        <w:t>szkolenia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137D33">
        <w:rPr>
          <w:rFonts w:ascii="Times New Roman" w:eastAsia="Calibri" w:hAnsi="Times New Roman"/>
          <w:b/>
          <w:bCs/>
          <w:sz w:val="20"/>
          <w:szCs w:val="20"/>
        </w:rPr>
        <w:t>szkolenia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18D7704A" w14:textId="29FA4F64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AB64B7">
        <w:rPr>
          <w:rFonts w:ascii="Times New Roman" w:eastAsia="Calibri" w:hAnsi="Times New Roman"/>
          <w:bCs/>
          <w:sz w:val="20"/>
          <w:szCs w:val="20"/>
        </w:rPr>
        <w:t>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</w:t>
      </w:r>
      <w:r w:rsidR="00E731D4">
        <w:rPr>
          <w:rFonts w:ascii="Times New Roman" w:eastAsia="Calibri" w:hAnsi="Times New Roman"/>
          <w:bCs/>
          <w:sz w:val="20"/>
          <w:szCs w:val="20"/>
        </w:rPr>
        <w:t>1</w:t>
      </w:r>
      <w:r>
        <w:rPr>
          <w:rFonts w:ascii="Times New Roman" w:eastAsia="Calibri" w:hAnsi="Times New Roman"/>
          <w:bCs/>
          <w:sz w:val="20"/>
          <w:szCs w:val="20"/>
        </w:rPr>
        <w:t>0 000 zł;</w:t>
      </w:r>
    </w:p>
    <w:p w14:paraId="1BFB8F6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1CB9A8C1" w14:textId="6E5DB111" w:rsidR="00D95E5A" w:rsidRDefault="006D7D65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umożliwie</w:t>
      </w:r>
      <w:r w:rsidR="00922871">
        <w:rPr>
          <w:rFonts w:ascii="Times New Roman" w:eastAsia="Calibri" w:hAnsi="Times New Roman"/>
          <w:bCs/>
          <w:sz w:val="20"/>
          <w:szCs w:val="20"/>
        </w:rPr>
        <w:t>n</w:t>
      </w:r>
      <w:r w:rsidR="00D95E5A">
        <w:rPr>
          <w:rFonts w:ascii="Times New Roman" w:eastAsia="Calibri" w:hAnsi="Times New Roman"/>
          <w:bCs/>
          <w:sz w:val="20"/>
          <w:szCs w:val="20"/>
        </w:rPr>
        <w:t>ia Zamawiającemu prowadzenia obserwacji realizowanych zajęć;</w:t>
      </w:r>
    </w:p>
    <w:p w14:paraId="198BC663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22468860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06EA9E80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lastRenderedPageBreak/>
        <w:t xml:space="preserve">przestrzegania przepisów o ochronie danych osobowych, zgodnie z ustawą z dnia 29 sierpnia 1997 r. </w:t>
      </w:r>
      <w:r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poz.922);</w:t>
      </w:r>
    </w:p>
    <w:p w14:paraId="71CF3CE2" w14:textId="2F6D9998" w:rsidR="00D95E5A" w:rsidRDefault="00D95E5A" w:rsidP="007F79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>
        <w:rPr>
          <w:rFonts w:ascii="Times New Roman" w:hAnsi="Times New Roman"/>
          <w:bCs/>
          <w:i/>
          <w:sz w:val="20"/>
          <w:szCs w:val="20"/>
        </w:rPr>
        <w:t xml:space="preserve">Wytycznymi </w:t>
      </w:r>
      <w:r w:rsidR="007F79F9">
        <w:rPr>
          <w:rFonts w:ascii="Times New Roman" w:hAnsi="Times New Roman"/>
          <w:bCs/>
          <w:i/>
          <w:sz w:val="20"/>
          <w:szCs w:val="20"/>
        </w:rPr>
        <w:br/>
      </w:r>
      <w:r>
        <w:rPr>
          <w:rFonts w:ascii="Times New Roman" w:hAnsi="Times New Roman"/>
          <w:bCs/>
          <w:i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14:paraId="365FA6A2" w14:textId="77777777" w:rsidR="000F7C79" w:rsidRPr="000F014D" w:rsidRDefault="000F7C79" w:rsidP="004A4EF6">
      <w:pPr>
        <w:jc w:val="both"/>
        <w:rPr>
          <w:rFonts w:ascii="Times New Roman" w:hAnsi="Times New Roman"/>
          <w:sz w:val="16"/>
          <w:szCs w:val="16"/>
        </w:rPr>
      </w:pPr>
    </w:p>
    <w:p w14:paraId="226A5538" w14:textId="07E751BB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Po zakończeniu realizacji </w:t>
      </w:r>
      <w:r w:rsidR="00EA6F95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EA6F95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. W przypadku rezygnacji uczestnika z udziału w </w:t>
      </w:r>
      <w:r w:rsidR="00EA6F95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na początku jego trwania, istnieje możliwość odpracowania odbytych godzin przez kolejnego uczestnika, który wszedł w miejsce osoby rezygnującej</w:t>
      </w:r>
      <w:r w:rsidRPr="007D6B71">
        <w:rPr>
          <w:rFonts w:ascii="Times New Roman" w:hAnsi="Times New Roman"/>
          <w:b/>
          <w:sz w:val="20"/>
          <w:szCs w:val="20"/>
        </w:rPr>
        <w:t xml:space="preserve">. </w:t>
      </w:r>
      <w:r w:rsidRPr="007D6B71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14:paraId="6453F8F8" w14:textId="4F62F246" w:rsidR="003F4F91" w:rsidRDefault="004A4EF6" w:rsidP="003F4F9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048321B5" w14:textId="5EB96F9E" w:rsidR="003F4F91" w:rsidRPr="003F4F91" w:rsidRDefault="003F4F91" w:rsidP="00503ED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3F4F91">
        <w:rPr>
          <w:rFonts w:ascii="Times New Roman" w:hAnsi="Times New Roman"/>
          <w:bCs/>
          <w:sz w:val="20"/>
          <w:szCs w:val="20"/>
        </w:rPr>
        <w:t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35B0C78A" w14:textId="2595E0C2" w:rsidR="005A3186" w:rsidRDefault="004A4EF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z całości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59E3C81B" w14:textId="322A8DB4" w:rsidR="005A3186" w:rsidRPr="005A3186" w:rsidRDefault="005A318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5A3186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 w:rsidR="006A1473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2809EE2" w14:textId="5692EEC6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 xml:space="preserve">w harmonogramie </w:t>
      </w:r>
      <w:r w:rsidR="00552FE3">
        <w:rPr>
          <w:rFonts w:ascii="Times New Roman" w:hAnsi="Times New Roman"/>
          <w:bCs/>
          <w:sz w:val="20"/>
          <w:szCs w:val="20"/>
        </w:rPr>
        <w:t>ostatecznym-</w:t>
      </w:r>
      <w:r w:rsidRPr="007D6B71">
        <w:rPr>
          <w:rFonts w:ascii="Times New Roman" w:hAnsi="Times New Roman"/>
          <w:bCs/>
          <w:sz w:val="20"/>
          <w:szCs w:val="20"/>
        </w:rPr>
        <w:t>początkowym)</w:t>
      </w:r>
      <w:r w:rsidR="006A1473">
        <w:rPr>
          <w:rFonts w:ascii="Times New Roman" w:hAnsi="Times New Roman"/>
          <w:bCs/>
          <w:sz w:val="20"/>
          <w:szCs w:val="20"/>
        </w:rPr>
        <w:t>;</w:t>
      </w:r>
    </w:p>
    <w:p w14:paraId="6B5C0D3B" w14:textId="58657160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kserokopie dokumentów potwie</w:t>
      </w:r>
      <w:r w:rsidR="003F4F91">
        <w:rPr>
          <w:rFonts w:ascii="Times New Roman" w:hAnsi="Times New Roman"/>
          <w:bCs/>
          <w:sz w:val="20"/>
          <w:szCs w:val="20"/>
        </w:rPr>
        <w:t xml:space="preserve">rdzających odbycie </w:t>
      </w:r>
      <w:r w:rsidR="00503ED3">
        <w:rPr>
          <w:rFonts w:ascii="Times New Roman" w:hAnsi="Times New Roman"/>
          <w:bCs/>
          <w:sz w:val="20"/>
          <w:szCs w:val="20"/>
        </w:rPr>
        <w:t>szkolenia</w:t>
      </w:r>
      <w:r w:rsidR="003F4F91">
        <w:rPr>
          <w:rFonts w:ascii="Times New Roman" w:hAnsi="Times New Roman"/>
          <w:bCs/>
          <w:sz w:val="20"/>
          <w:szCs w:val="20"/>
        </w:rPr>
        <w:t xml:space="preserve">, np. </w:t>
      </w:r>
      <w:r w:rsidRPr="007D6B71">
        <w:rPr>
          <w:rFonts w:ascii="Times New Roman" w:hAnsi="Times New Roman"/>
          <w:bCs/>
          <w:sz w:val="20"/>
          <w:szCs w:val="20"/>
        </w:rPr>
        <w:t xml:space="preserve">zaświadczeń /certyfikatów/ świadectw potwierdzających ukończenie szkolenia i inne dokumenty potwierdzające nabyte kwalifikacje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i uprawnienia</w:t>
      </w:r>
      <w:r w:rsidR="00552FE3">
        <w:rPr>
          <w:rFonts w:ascii="Times New Roman" w:hAnsi="Times New Roman"/>
          <w:bCs/>
          <w:sz w:val="20"/>
          <w:szCs w:val="20"/>
        </w:rPr>
        <w:t>;</w:t>
      </w:r>
    </w:p>
    <w:p w14:paraId="45747510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jeśli dotyczy</w:t>
      </w:r>
      <w:r w:rsidRPr="007D6B71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1FBBBE8E" w14:textId="7233A5F5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503ED3">
        <w:rPr>
          <w:rFonts w:ascii="Times New Roman" w:eastAsia="TimesNewRoman" w:hAnsi="Times New Roman"/>
          <w:sz w:val="20"/>
          <w:szCs w:val="20"/>
        </w:rPr>
        <w:t>szkolenie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008A1BF7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4D5F860E" w14:textId="016DAD00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7615F4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eastAsia="TimesNewRoman" w:hAnsi="Times New Roman"/>
          <w:sz w:val="20"/>
          <w:szCs w:val="20"/>
        </w:rPr>
        <w:t>,</w:t>
      </w:r>
    </w:p>
    <w:p w14:paraId="64A6B12F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69E8452B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0EB26E72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6E43CD80" w14:textId="3C197F80"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uczestników </w:t>
      </w:r>
      <w:r w:rsidR="003E6074">
        <w:rPr>
          <w:rFonts w:ascii="Times New Roman" w:hAnsi="Times New Roman"/>
          <w:bCs/>
          <w:sz w:val="20"/>
          <w:szCs w:val="20"/>
        </w:rPr>
        <w:t>szkolenia</w:t>
      </w:r>
      <w:r w:rsidRPr="007D6B71">
        <w:rPr>
          <w:rFonts w:ascii="Times New Roman" w:hAnsi="Times New Roman"/>
          <w:bCs/>
          <w:sz w:val="20"/>
          <w:szCs w:val="20"/>
        </w:rPr>
        <w:t>: materiałów dydaktycznych, zaświadczeń/świadectw/certyfikatów,</w:t>
      </w:r>
    </w:p>
    <w:p w14:paraId="3A2F8948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4CB26AA5" w14:textId="26C18AF8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3E6074">
        <w:rPr>
          <w:rFonts w:ascii="Times New Roman" w:hAnsi="Times New Roman"/>
          <w:bCs/>
          <w:sz w:val="20"/>
          <w:szCs w:val="20"/>
        </w:rPr>
        <w:t>szkolenia</w:t>
      </w:r>
      <w:r w:rsidRPr="007D6B71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73B20D76" w14:textId="77777777"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protokół</w:t>
      </w:r>
      <w:r w:rsidRPr="00552FE3">
        <w:rPr>
          <w:rFonts w:ascii="Times New Roman" w:hAnsi="Times New Roman"/>
          <w:bCs/>
          <w:sz w:val="20"/>
          <w:szCs w:val="20"/>
        </w:rPr>
        <w:t xml:space="preserve"> zdawczo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-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odbiorczy dotyczący wykonania zlecenia.</w:t>
      </w:r>
    </w:p>
    <w:p w14:paraId="10BB59B0" w14:textId="35E7863B" w:rsidR="004A4EF6" w:rsidRDefault="004A4EF6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16"/>
          <w:szCs w:val="16"/>
          <w:u w:val="single"/>
          <w:lang w:eastAsia="en-US"/>
        </w:rPr>
      </w:pPr>
    </w:p>
    <w:p w14:paraId="7E6C651D" w14:textId="600A3491" w:rsidR="004A4EF6" w:rsidRPr="007D6B71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Obowiązki Zamawiając</w:t>
      </w:r>
      <w:r w:rsidR="004C50D7">
        <w:rPr>
          <w:rFonts w:ascii="Times New Roman" w:hAnsi="Times New Roman"/>
          <w:b/>
          <w:sz w:val="20"/>
          <w:szCs w:val="20"/>
        </w:rPr>
        <w:t xml:space="preserve">ego w zakresie realizacji </w:t>
      </w:r>
      <w:r w:rsidR="003E6074">
        <w:rPr>
          <w:rFonts w:ascii="Times New Roman" w:hAnsi="Times New Roman"/>
          <w:b/>
          <w:sz w:val="20"/>
          <w:szCs w:val="20"/>
        </w:rPr>
        <w:t>szkolenia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14:paraId="1F7001DF" w14:textId="77777777" w:rsidR="004A4EF6" w:rsidRPr="007D6B71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D6B71">
        <w:rPr>
          <w:rFonts w:ascii="Times New Roman" w:hAnsi="Times New Roman"/>
          <w:bCs/>
          <w:sz w:val="20"/>
          <w:szCs w:val="20"/>
        </w:rPr>
        <w:t>Zamawiający:</w:t>
      </w:r>
    </w:p>
    <w:p w14:paraId="76240C7D" w14:textId="61F796F9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6A3AFB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i frekwencji uczestników, wglądu do prowadzonej dokumentacji,</w:t>
      </w:r>
    </w:p>
    <w:p w14:paraId="600002C8" w14:textId="77777777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7B7797BB" w14:textId="77777777" w:rsidR="00706A3F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7D6B71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7D6B71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3604E269" w14:textId="387E2460" w:rsidR="00706A3F" w:rsidRDefault="00706A3F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604D4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5A4647B9" w14:textId="77777777" w:rsidR="00552FE3" w:rsidRPr="00706A3F" w:rsidRDefault="00552FE3" w:rsidP="00552FE3">
      <w:pPr>
        <w:ind w:left="284"/>
        <w:jc w:val="both"/>
        <w:rPr>
          <w:rFonts w:ascii="Times New Roman" w:hAnsi="Times New Roman"/>
          <w:sz w:val="20"/>
          <w:szCs w:val="20"/>
        </w:rPr>
      </w:pPr>
    </w:p>
    <w:p w14:paraId="746EAB2F" w14:textId="77777777"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54AA307F" w14:textId="74C7D7F0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Projekt „Kompetencje zawodowe inwestycją w przyszłość powiatu lęborskiego” jest współfinansowany ze środków Unii Europejskiej w ramach Europejskiego Funduszu Społecznego w ramach Regionalnego Programu Operacyjnego </w:t>
      </w:r>
      <w:r w:rsidRPr="007D6B71">
        <w:rPr>
          <w:rFonts w:ascii="Times New Roman" w:hAnsi="Times New Roman"/>
          <w:sz w:val="20"/>
          <w:szCs w:val="20"/>
        </w:rPr>
        <w:lastRenderedPageBreak/>
        <w:t>dla Województwa Pomorskiego na lata 2014 – 2020 (Oś priorytetowa 3 Edukacja, Działanie 3.3 Edukacja zawodowa, Poddziałanie 3.3.1 Jakość edukacji zawodowej).</w:t>
      </w:r>
    </w:p>
    <w:p w14:paraId="31B40A39" w14:textId="77777777" w:rsidR="007F79F9" w:rsidRDefault="007F79F9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F793E4A" w14:textId="77777777"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WSPÓLNY SŁOWNIK CPV</w:t>
      </w:r>
    </w:p>
    <w:p w14:paraId="09575B9A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761D7B1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7F9C9CB4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3634ABE3" w14:textId="77777777" w:rsidR="004A4EF6" w:rsidRPr="007D6B71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1DB2FF1B" w14:textId="77777777"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14:paraId="76F167E7" w14:textId="759B6118" w:rsidR="004A4EF6" w:rsidRPr="00A4256D" w:rsidRDefault="00A4256D" w:rsidP="004A4EF6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A05BE5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d dnia podpisania umowy do </w:t>
      </w:r>
      <w:r w:rsidR="006A3AFB">
        <w:rPr>
          <w:rFonts w:ascii="Times New Roman" w:eastAsia="Calibri" w:hAnsi="Times New Roman"/>
          <w:sz w:val="20"/>
          <w:szCs w:val="20"/>
          <w:lang w:eastAsia="en-US"/>
        </w:rPr>
        <w:t>27 kwietnia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16DFA" w:rsidRPr="00A4256D">
        <w:rPr>
          <w:rFonts w:ascii="Times New Roman" w:eastAsia="Calibri" w:hAnsi="Times New Roman"/>
          <w:sz w:val="20"/>
          <w:szCs w:val="20"/>
          <w:lang w:eastAsia="en-US"/>
        </w:rPr>
        <w:t>2018 roku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262BF27E" w14:textId="77777777" w:rsidR="00EF132C" w:rsidRDefault="00EF132C" w:rsidP="00B31AA3">
      <w:pPr>
        <w:contextualSpacing/>
        <w:rPr>
          <w:rFonts w:ascii="Times New Roman" w:hAnsi="Times New Roman"/>
          <w:sz w:val="20"/>
          <w:szCs w:val="20"/>
        </w:rPr>
      </w:pPr>
    </w:p>
    <w:p w14:paraId="7F02A310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 xml:space="preserve"> WARUNKI UDZIAŁU W POSTĘPOWANIU</w:t>
      </w:r>
    </w:p>
    <w:p w14:paraId="640815E5" w14:textId="77777777" w:rsidR="000302DA" w:rsidRPr="0044543D" w:rsidRDefault="000302DA" w:rsidP="00B649FA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>Wykonawca zobowiązany jest wykazać nie później niż na dzień składania ofert spełnianie następujących warunków:</w:t>
      </w:r>
    </w:p>
    <w:p w14:paraId="253CCB48" w14:textId="77777777" w:rsidR="000302DA" w:rsidRPr="0044543D" w:rsidRDefault="000302DA" w:rsidP="000302DA">
      <w:pPr>
        <w:pStyle w:val="NormalnyWeb"/>
        <w:spacing w:after="0" w:afterAutospacing="0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a)      Dysponowania osobami zdolnymi do wykonania zamówienia</w:t>
      </w:r>
    </w:p>
    <w:p w14:paraId="284F61E0" w14:textId="68CF44A9" w:rsidR="000302DA" w:rsidRPr="001774AD" w:rsidRDefault="001774AD" w:rsidP="001774A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</w:rPr>
        <w:t xml:space="preserve">1.  </w:t>
      </w:r>
      <w:r w:rsidR="000302DA" w:rsidRPr="001774AD">
        <w:rPr>
          <w:rFonts w:ascii="Times New Roman" w:hAnsi="Times New Roman"/>
          <w:sz w:val="20"/>
          <w:szCs w:val="20"/>
        </w:rPr>
        <w:t xml:space="preserve">Zamawiający wymaga, aby Wykonawca dysponował co najmniej 1 dyspozycyjną osobą która będzie prowadziła </w:t>
      </w:r>
      <w:r w:rsidR="006A3AFB" w:rsidRPr="001774AD">
        <w:rPr>
          <w:rFonts w:ascii="Times New Roman" w:hAnsi="Times New Roman"/>
          <w:sz w:val="20"/>
          <w:szCs w:val="20"/>
        </w:rPr>
        <w:t>szkolenie</w:t>
      </w:r>
      <w:r w:rsidR="000302DA" w:rsidRPr="001774AD">
        <w:rPr>
          <w:rFonts w:ascii="Times New Roman" w:hAnsi="Times New Roman"/>
          <w:sz w:val="20"/>
          <w:szCs w:val="20"/>
        </w:rPr>
        <w:t xml:space="preserve"> posiadającą doświadczenie w przeprowadzeniu co najmniej trzech wykonanych należycie kursów/szkoleń/zajęć/wykładów w wymiarze co najmniej </w:t>
      </w:r>
      <w:r w:rsidR="00741980">
        <w:rPr>
          <w:rFonts w:ascii="Times New Roman" w:hAnsi="Times New Roman"/>
          <w:sz w:val="20"/>
          <w:szCs w:val="20"/>
        </w:rPr>
        <w:t>40</w:t>
      </w:r>
      <w:r w:rsidR="000302DA" w:rsidRPr="001774AD">
        <w:rPr>
          <w:rFonts w:ascii="Times New Roman" w:hAnsi="Times New Roman"/>
          <w:sz w:val="20"/>
          <w:szCs w:val="20"/>
        </w:rPr>
        <w:t xml:space="preserve"> godzin zegarowych o tematyce zbliżonej do tematyki </w:t>
      </w:r>
      <w:r w:rsidR="00A63EE1" w:rsidRPr="001774AD">
        <w:rPr>
          <w:rFonts w:ascii="Times New Roman" w:hAnsi="Times New Roman"/>
          <w:sz w:val="20"/>
          <w:szCs w:val="20"/>
        </w:rPr>
        <w:t xml:space="preserve">szkolenia </w:t>
      </w:r>
      <w:r w:rsidR="00A63EE1" w:rsidRPr="003117FF">
        <w:rPr>
          <w:rFonts w:ascii="Times New Roman" w:hAnsi="Times New Roman"/>
          <w:b/>
          <w:sz w:val="20"/>
          <w:szCs w:val="20"/>
        </w:rPr>
        <w:t>Microsoft Windows Serwer Ms Ad</w:t>
      </w:r>
      <w:bookmarkStart w:id="4" w:name="_GoBack"/>
      <w:bookmarkEnd w:id="4"/>
      <w:r w:rsidR="00A63EE1" w:rsidRPr="003117FF">
        <w:rPr>
          <w:rFonts w:ascii="Times New Roman" w:hAnsi="Times New Roman"/>
          <w:b/>
          <w:sz w:val="20"/>
          <w:szCs w:val="20"/>
        </w:rPr>
        <w:t>ministrowanie Windows Serwer + EGZAMIN</w:t>
      </w:r>
      <w:r w:rsidR="005D4129" w:rsidRPr="001774AD">
        <w:rPr>
          <w:rFonts w:ascii="Times New Roman" w:hAnsi="Times New Roman"/>
          <w:sz w:val="20"/>
          <w:szCs w:val="20"/>
        </w:rPr>
        <w:t>.</w:t>
      </w:r>
      <w:r w:rsidR="00A63EE1" w:rsidRPr="001774AD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086A8441" w14:textId="409C619D" w:rsidR="000302DA" w:rsidRDefault="00BC0198" w:rsidP="00BC0198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</w:t>
      </w:r>
      <w:r w:rsidR="000302DA" w:rsidRPr="000C38A6">
        <w:rPr>
          <w:rFonts w:ascii="Times New Roman" w:hAnsi="Times New Roman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796055BA" w14:textId="77777777" w:rsidR="000302DA" w:rsidRDefault="000302DA" w:rsidP="00BC0198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14:paraId="7FC5AF89" w14:textId="77777777" w:rsidR="000302DA" w:rsidRDefault="000302DA" w:rsidP="00BC0198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14:paraId="5DEC1B6B" w14:textId="77777777" w:rsidR="000302DA" w:rsidRDefault="000302DA" w:rsidP="00BC0198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14:paraId="45E4D36E" w14:textId="77777777" w:rsidR="000302DA" w:rsidRPr="007D6B71" w:rsidRDefault="000302DA" w:rsidP="00BC0198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68FEA97" w14:textId="77777777" w:rsidR="000302DA" w:rsidRPr="007D6B71" w:rsidRDefault="000302DA" w:rsidP="000302DA">
      <w:pPr>
        <w:tabs>
          <w:tab w:val="left" w:pos="284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</w:t>
      </w:r>
      <w:r>
        <w:rPr>
          <w:rFonts w:ascii="Times New Roman" w:hAnsi="Times New Roman"/>
          <w:i/>
          <w:sz w:val="20"/>
          <w:szCs w:val="20"/>
        </w:rPr>
        <w:t>n</w:t>
      </w:r>
      <w:r w:rsidRPr="007D6B71">
        <w:rPr>
          <w:rFonts w:ascii="Times New Roman" w:hAnsi="Times New Roman"/>
          <w:i/>
          <w:sz w:val="20"/>
          <w:szCs w:val="20"/>
        </w:rPr>
        <w:t xml:space="preserve">r 2. </w:t>
      </w:r>
    </w:p>
    <w:p w14:paraId="312612A4" w14:textId="77777777" w:rsidR="006B0900" w:rsidRPr="006B0900" w:rsidRDefault="006B0900" w:rsidP="00237837">
      <w:pPr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</w:p>
    <w:p w14:paraId="58AF66D7" w14:textId="2254FACB" w:rsidR="004A4EF6" w:rsidRPr="00237837" w:rsidRDefault="004A4EF6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237837">
        <w:rPr>
          <w:rFonts w:ascii="Times New Roman" w:hAnsi="Times New Roman"/>
          <w:sz w:val="20"/>
          <w:szCs w:val="20"/>
          <w:u w:val="single"/>
        </w:rPr>
        <w:t>W celu potwierdzenia spełniania warunków udziału w postępowaniu Wykonawcy są zobowiązani:</w:t>
      </w:r>
    </w:p>
    <w:p w14:paraId="5C093A2B" w14:textId="77777777"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14:paraId="69096B52" w14:textId="77777777"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14:paraId="2967119E" w14:textId="77777777"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2</w:t>
      </w:r>
    </w:p>
    <w:p w14:paraId="721B924B" w14:textId="77777777"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3.</w:t>
      </w:r>
    </w:p>
    <w:p w14:paraId="26C8346B" w14:textId="77777777" w:rsidR="004A4EF6" w:rsidRPr="007D6B71" w:rsidRDefault="004A4EF6" w:rsidP="004A4EF6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00404F3D" w14:textId="610145B6"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14:paraId="08DC2FB0" w14:textId="34301D5C" w:rsidR="001E108F" w:rsidRDefault="001E108F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34E32FDC" w14:textId="77777777" w:rsidR="003B1B4F" w:rsidRPr="007D6B71" w:rsidRDefault="003B1B4F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4D93039A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PRZYGOTOWANIA OFERT</w:t>
      </w:r>
    </w:p>
    <w:p w14:paraId="1BFE1C8A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7E999BB1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65F6D307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490AABF4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14:paraId="39738582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1FD5AC36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633C613E" w14:textId="77777777" w:rsidR="004A4EF6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14:paraId="1E6B6842" w14:textId="77777777" w:rsidR="004A4EF6" w:rsidRPr="007D6B71" w:rsidRDefault="004A4EF6" w:rsidP="00A278FA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198B7290" w14:textId="4D7B21E6" w:rsidR="004A4EF6" w:rsidRDefault="004A4EF6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7D04747" w14:textId="01F37F7A" w:rsidR="003B1B4F" w:rsidRDefault="003B1B4F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756E10EE" w14:textId="2F41EB33" w:rsidR="003B1B4F" w:rsidRDefault="003B1B4F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EE8CC23" w14:textId="77777777" w:rsidR="00B649FA" w:rsidRDefault="00B649F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52570D8" w14:textId="77777777" w:rsidR="00FB10B5" w:rsidRPr="00BD42BD" w:rsidRDefault="00FB10B5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5B6B5D6" w14:textId="77777777" w:rsidR="00C265BC" w:rsidRDefault="00C265BC" w:rsidP="004A4EF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E189C93" w14:textId="77777777" w:rsidR="00B32CA4" w:rsidRPr="00F140E3" w:rsidRDefault="004A4EF6" w:rsidP="0070699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„OFERTA DOTYCZY OGŁOSZENIA O ZAMÓWIENIU </w:t>
      </w:r>
    </w:p>
    <w:p w14:paraId="313B6F7F" w14:textId="262D91CC" w:rsidR="00B32CA4" w:rsidRPr="00A05BE5" w:rsidRDefault="004A4EF6" w:rsidP="00B32CA4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NA USŁUGI SPOŁECZNE I INNE SZCZEGÓLNE </w:t>
      </w:r>
      <w:r w:rsidRPr="00534A4F">
        <w:rPr>
          <w:rFonts w:ascii="Times New Roman" w:hAnsi="Times New Roman"/>
          <w:b/>
          <w:sz w:val="22"/>
          <w:szCs w:val="22"/>
        </w:rPr>
        <w:t xml:space="preserve">USŁUGI </w:t>
      </w:r>
      <w:r w:rsidR="00534A4F" w:rsidRPr="00534A4F">
        <w:rPr>
          <w:rFonts w:ascii="Times New Roman" w:hAnsi="Times New Roman"/>
          <w:b/>
          <w:sz w:val="22"/>
          <w:szCs w:val="22"/>
        </w:rPr>
        <w:t>n</w:t>
      </w:r>
      <w:r w:rsidRPr="00534A4F">
        <w:rPr>
          <w:rFonts w:ascii="Times New Roman" w:hAnsi="Times New Roman"/>
          <w:b/>
          <w:sz w:val="22"/>
          <w:szCs w:val="22"/>
        </w:rPr>
        <w:t xml:space="preserve">r </w:t>
      </w:r>
      <w:r w:rsidR="0010136E" w:rsidRPr="0010136E">
        <w:rPr>
          <w:rFonts w:ascii="Times New Roman" w:hAnsi="Times New Roman"/>
          <w:b/>
          <w:sz w:val="22"/>
          <w:szCs w:val="22"/>
        </w:rPr>
        <w:t>PO.272.3.20.2018</w:t>
      </w:r>
    </w:p>
    <w:p w14:paraId="50312889" w14:textId="78062B28" w:rsidR="008D7872" w:rsidRPr="007D6B71" w:rsidRDefault="004A4EF6" w:rsidP="008D7872">
      <w:pPr>
        <w:jc w:val="center"/>
        <w:rPr>
          <w:rFonts w:ascii="Times New Roman" w:hAnsi="Times New Roman"/>
          <w:sz w:val="20"/>
          <w:szCs w:val="20"/>
        </w:rPr>
      </w:pPr>
      <w:r w:rsidRPr="00F140E3">
        <w:rPr>
          <w:rFonts w:ascii="Times New Roman" w:hAnsi="Times New Roman"/>
          <w:b/>
          <w:sz w:val="20"/>
          <w:szCs w:val="20"/>
        </w:rPr>
        <w:t xml:space="preserve">na </w:t>
      </w:r>
      <w:r w:rsidR="000F014D" w:rsidRPr="00F140E3">
        <w:rPr>
          <w:rFonts w:ascii="Times New Roman" w:hAnsi="Times New Roman"/>
          <w:b/>
          <w:sz w:val="20"/>
          <w:szCs w:val="20"/>
        </w:rPr>
        <w:t>przeprowadzenie</w:t>
      </w:r>
      <w:r w:rsidR="000F014D" w:rsidRPr="008D7872">
        <w:rPr>
          <w:rFonts w:ascii="Times New Roman" w:hAnsi="Times New Roman"/>
          <w:b/>
          <w:sz w:val="20"/>
          <w:szCs w:val="20"/>
        </w:rPr>
        <w:t xml:space="preserve"> </w:t>
      </w:r>
      <w:r w:rsidR="0085556A" w:rsidRPr="008D4BBF">
        <w:rPr>
          <w:rFonts w:ascii="Times New Roman" w:hAnsi="Times New Roman"/>
          <w:b/>
          <w:i/>
          <w:sz w:val="20"/>
          <w:szCs w:val="20"/>
        </w:rPr>
        <w:t>szkolenia Microsoft Windows Serwer Ms Administrowanie Windows Serwer + EGZAMIN</w:t>
      </w:r>
      <w:r w:rsidR="008D7872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D7872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8D7872" w:rsidRPr="005C7C8F">
        <w:rPr>
          <w:rFonts w:ascii="Times New Roman" w:hAnsi="Times New Roman"/>
          <w:sz w:val="20"/>
          <w:szCs w:val="20"/>
        </w:rPr>
        <w:t xml:space="preserve"> </w:t>
      </w:r>
      <w:r w:rsidR="008D787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8D7872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8D7872">
        <w:rPr>
          <w:rFonts w:ascii="Times New Roman" w:hAnsi="Times New Roman"/>
          <w:sz w:val="20"/>
          <w:szCs w:val="20"/>
        </w:rPr>
        <w:t>ego</w:t>
      </w:r>
      <w:r w:rsidR="008D7872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08ED01F7" w14:textId="77777777" w:rsidR="009604D4" w:rsidRPr="00F140E3" w:rsidRDefault="009604D4" w:rsidP="008D7872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07710D51" w14:textId="514F139D" w:rsidR="004A4EF6" w:rsidRPr="00534A4F" w:rsidRDefault="004A4EF6" w:rsidP="004A4EF6">
      <w:pPr>
        <w:ind w:left="360"/>
        <w:jc w:val="center"/>
        <w:rPr>
          <w:rFonts w:ascii="Times New Roman" w:hAnsi="Times New Roman"/>
          <w:b/>
          <w:i/>
        </w:rPr>
      </w:pPr>
      <w:r w:rsidRPr="00534A4F">
        <w:rPr>
          <w:rFonts w:ascii="Times New Roman" w:hAnsi="Times New Roman"/>
          <w:b/>
          <w:i/>
        </w:rPr>
        <w:t xml:space="preserve">NIE OTWIERAĆ PRZED </w:t>
      </w:r>
      <w:r w:rsidR="00256700">
        <w:rPr>
          <w:rFonts w:ascii="Times New Roman" w:hAnsi="Times New Roman"/>
          <w:b/>
          <w:bCs/>
          <w:i/>
          <w:iCs/>
        </w:rPr>
        <w:t>2</w:t>
      </w:r>
      <w:r w:rsidR="00EA4C0F">
        <w:rPr>
          <w:rFonts w:ascii="Times New Roman" w:hAnsi="Times New Roman"/>
          <w:b/>
          <w:bCs/>
          <w:i/>
          <w:iCs/>
        </w:rPr>
        <w:t>8</w:t>
      </w:r>
      <w:r w:rsidR="00413956" w:rsidRPr="00534A4F">
        <w:rPr>
          <w:rFonts w:ascii="Times New Roman" w:hAnsi="Times New Roman"/>
          <w:b/>
          <w:bCs/>
          <w:i/>
          <w:iCs/>
        </w:rPr>
        <w:t xml:space="preserve"> lutego</w:t>
      </w:r>
      <w:r w:rsidR="002E1CC6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426A79" w:rsidRPr="00534A4F">
        <w:rPr>
          <w:rFonts w:ascii="Times New Roman" w:hAnsi="Times New Roman"/>
          <w:b/>
          <w:bCs/>
          <w:i/>
          <w:iCs/>
        </w:rPr>
        <w:t>201</w:t>
      </w:r>
      <w:r w:rsidR="00F140E3" w:rsidRPr="00534A4F">
        <w:rPr>
          <w:rFonts w:ascii="Times New Roman" w:hAnsi="Times New Roman"/>
          <w:b/>
          <w:bCs/>
          <w:i/>
          <w:iCs/>
        </w:rPr>
        <w:t>8</w:t>
      </w:r>
      <w:r w:rsidR="00426A79" w:rsidRPr="00534A4F">
        <w:rPr>
          <w:rFonts w:ascii="Times New Roman" w:hAnsi="Times New Roman"/>
          <w:b/>
          <w:bCs/>
          <w:i/>
          <w:iCs/>
        </w:rPr>
        <w:t xml:space="preserve"> roku  godz.</w:t>
      </w:r>
      <w:r w:rsidR="00EF132C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F140E3" w:rsidRPr="00534A4F">
        <w:rPr>
          <w:rFonts w:ascii="Times New Roman" w:hAnsi="Times New Roman"/>
          <w:b/>
          <w:bCs/>
          <w:i/>
          <w:iCs/>
        </w:rPr>
        <w:t>10</w:t>
      </w:r>
      <w:r w:rsidR="002E1CC6" w:rsidRPr="00534A4F">
        <w:rPr>
          <w:rFonts w:ascii="Times New Roman" w:hAnsi="Times New Roman"/>
          <w:b/>
          <w:bCs/>
          <w:i/>
          <w:iCs/>
        </w:rPr>
        <w:t>:</w:t>
      </w:r>
      <w:r w:rsidR="00F140E3" w:rsidRPr="00534A4F">
        <w:rPr>
          <w:rFonts w:ascii="Times New Roman" w:hAnsi="Times New Roman"/>
          <w:b/>
          <w:bCs/>
          <w:i/>
          <w:iCs/>
        </w:rPr>
        <w:t>30</w:t>
      </w:r>
      <w:r w:rsidRPr="00534A4F">
        <w:rPr>
          <w:rFonts w:ascii="Times New Roman" w:hAnsi="Times New Roman"/>
          <w:b/>
          <w:bCs/>
          <w:i/>
          <w:iCs/>
        </w:rPr>
        <w:t>”</w:t>
      </w:r>
    </w:p>
    <w:p w14:paraId="4E062BA9" w14:textId="3CD169E6" w:rsidR="008B0A98" w:rsidRDefault="008B0A98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14:paraId="48D86B01" w14:textId="77777777" w:rsidR="003B1B4F" w:rsidRPr="008225FE" w:rsidRDefault="003B1B4F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14:paraId="6A19BB04" w14:textId="0AF9B709" w:rsidR="004A4EF6" w:rsidRPr="007D6B71" w:rsidRDefault="004A4EF6" w:rsidP="00A278FA">
      <w:pPr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>
        <w:rPr>
          <w:rFonts w:ascii="Times New Roman" w:hAnsi="Times New Roman"/>
          <w:sz w:val="20"/>
          <w:szCs w:val="20"/>
        </w:rPr>
        <w:t xml:space="preserve">wzywa </w:t>
      </w:r>
      <w:r w:rsidRPr="007D6B71">
        <w:rPr>
          <w:rFonts w:ascii="Times New Roman" w:hAnsi="Times New Roman"/>
          <w:sz w:val="20"/>
          <w:szCs w:val="20"/>
        </w:rPr>
        <w:t>Wykonawcę do uzupełnienia dokumentów lub wyjaśnienia treści oferty.</w:t>
      </w:r>
    </w:p>
    <w:p w14:paraId="465D0336" w14:textId="77777777"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9510BE6" w14:textId="77777777" w:rsidR="004A4EF6" w:rsidRPr="0059553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59553D">
        <w:rPr>
          <w:rFonts w:ascii="Times New Roman" w:hAnsi="Times New Roman"/>
          <w:b/>
          <w:sz w:val="22"/>
          <w:szCs w:val="22"/>
          <w:u w:val="single"/>
        </w:rPr>
        <w:t>MIEJSCE I TERMIN SKŁADANIA I OTWARCIA OFERT</w:t>
      </w:r>
    </w:p>
    <w:p w14:paraId="35427C3A" w14:textId="4A9DA1C3" w:rsidR="004A4EF6" w:rsidRPr="0059553D" w:rsidRDefault="004A4EF6" w:rsidP="00A278FA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59553D">
        <w:rPr>
          <w:rFonts w:ascii="Times New Roman" w:hAnsi="Times New Roman"/>
          <w:sz w:val="20"/>
          <w:szCs w:val="20"/>
        </w:rPr>
        <w:t xml:space="preserve"> </w:t>
      </w:r>
      <w:r w:rsidR="00426A79" w:rsidRPr="0059553D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D31BD3">
        <w:rPr>
          <w:rFonts w:ascii="Times New Roman" w:hAnsi="Times New Roman"/>
          <w:sz w:val="20"/>
          <w:szCs w:val="20"/>
        </w:rPr>
        <w:t>2</w:t>
      </w:r>
      <w:r w:rsidR="00EA4C0F">
        <w:rPr>
          <w:rFonts w:ascii="Times New Roman" w:hAnsi="Times New Roman"/>
          <w:sz w:val="20"/>
          <w:szCs w:val="20"/>
        </w:rPr>
        <w:t>8</w:t>
      </w:r>
      <w:r w:rsidR="00413956" w:rsidRPr="0059553D">
        <w:rPr>
          <w:rFonts w:ascii="Times New Roman" w:hAnsi="Times New Roman"/>
          <w:sz w:val="20"/>
          <w:szCs w:val="20"/>
        </w:rPr>
        <w:t xml:space="preserve"> lutego</w:t>
      </w:r>
      <w:r w:rsidR="00E61FC1" w:rsidRPr="0059553D">
        <w:rPr>
          <w:rFonts w:ascii="Times New Roman" w:hAnsi="Times New Roman"/>
          <w:sz w:val="20"/>
          <w:szCs w:val="20"/>
        </w:rPr>
        <w:t xml:space="preserve"> 201</w:t>
      </w:r>
      <w:r w:rsidR="00F140E3" w:rsidRPr="0059553D">
        <w:rPr>
          <w:rFonts w:ascii="Times New Roman" w:hAnsi="Times New Roman"/>
          <w:sz w:val="20"/>
          <w:szCs w:val="20"/>
        </w:rPr>
        <w:t>8</w:t>
      </w:r>
      <w:r w:rsidR="00426A79" w:rsidRPr="0059553D">
        <w:rPr>
          <w:rFonts w:ascii="Times New Roman" w:hAnsi="Times New Roman"/>
          <w:sz w:val="20"/>
          <w:szCs w:val="20"/>
        </w:rPr>
        <w:t xml:space="preserve"> r. do godziny </w:t>
      </w:r>
      <w:r w:rsidR="00F140E3" w:rsidRPr="0059553D">
        <w:rPr>
          <w:rFonts w:ascii="Times New Roman" w:hAnsi="Times New Roman"/>
          <w:sz w:val="20"/>
          <w:szCs w:val="20"/>
        </w:rPr>
        <w:t>10</w:t>
      </w:r>
      <w:r w:rsidRPr="0059553D">
        <w:rPr>
          <w:rFonts w:ascii="Times New Roman" w:hAnsi="Times New Roman"/>
          <w:sz w:val="20"/>
          <w:szCs w:val="20"/>
        </w:rPr>
        <w:t>:00</w:t>
      </w:r>
    </w:p>
    <w:p w14:paraId="0F833737" w14:textId="1272BBBC" w:rsidR="004A4EF6" w:rsidRPr="0059553D" w:rsidRDefault="004A4EF6" w:rsidP="00086C53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59553D">
        <w:rPr>
          <w:rFonts w:ascii="Times New Roman" w:hAnsi="Times New Roman"/>
          <w:sz w:val="20"/>
          <w:szCs w:val="20"/>
        </w:rPr>
        <w:t xml:space="preserve">iającego, w pok. nr 217 w dniu </w:t>
      </w:r>
      <w:r w:rsidR="00D31BD3">
        <w:rPr>
          <w:rFonts w:ascii="Times New Roman" w:hAnsi="Times New Roman"/>
          <w:sz w:val="20"/>
          <w:szCs w:val="20"/>
        </w:rPr>
        <w:t>2</w:t>
      </w:r>
      <w:r w:rsidR="00EA4C0F">
        <w:rPr>
          <w:rFonts w:ascii="Times New Roman" w:hAnsi="Times New Roman"/>
          <w:sz w:val="20"/>
          <w:szCs w:val="20"/>
        </w:rPr>
        <w:t>8</w:t>
      </w:r>
      <w:r w:rsidR="00413956" w:rsidRPr="0059553D">
        <w:rPr>
          <w:rFonts w:ascii="Times New Roman" w:hAnsi="Times New Roman"/>
          <w:sz w:val="20"/>
          <w:szCs w:val="20"/>
        </w:rPr>
        <w:t xml:space="preserve"> lutego</w:t>
      </w:r>
      <w:r w:rsidR="00F140E3" w:rsidRPr="0059553D">
        <w:rPr>
          <w:rFonts w:ascii="Times New Roman" w:hAnsi="Times New Roman"/>
          <w:sz w:val="20"/>
          <w:szCs w:val="20"/>
        </w:rPr>
        <w:t xml:space="preserve"> 2018</w:t>
      </w:r>
      <w:r w:rsidRPr="0059553D">
        <w:rPr>
          <w:rFonts w:ascii="Times New Roman" w:hAnsi="Times New Roman"/>
          <w:sz w:val="20"/>
          <w:szCs w:val="20"/>
        </w:rPr>
        <w:t xml:space="preserve"> roku</w:t>
      </w:r>
      <w:r w:rsidR="006661F5" w:rsidRPr="0059553D">
        <w:rPr>
          <w:rFonts w:ascii="Times New Roman" w:hAnsi="Times New Roman"/>
          <w:sz w:val="20"/>
          <w:szCs w:val="20"/>
        </w:rPr>
        <w:t xml:space="preserve"> </w:t>
      </w:r>
      <w:r w:rsidR="006661F5" w:rsidRPr="0059553D">
        <w:rPr>
          <w:rFonts w:ascii="Times New Roman" w:hAnsi="Times New Roman"/>
          <w:sz w:val="20"/>
          <w:szCs w:val="20"/>
        </w:rPr>
        <w:br/>
      </w:r>
      <w:r w:rsidR="00426A79" w:rsidRPr="0059553D">
        <w:rPr>
          <w:rFonts w:ascii="Times New Roman" w:hAnsi="Times New Roman"/>
          <w:sz w:val="20"/>
          <w:szCs w:val="20"/>
        </w:rPr>
        <w:t xml:space="preserve">o godzinie </w:t>
      </w:r>
      <w:r w:rsidR="00F140E3" w:rsidRPr="0059553D">
        <w:rPr>
          <w:rFonts w:ascii="Times New Roman" w:hAnsi="Times New Roman"/>
          <w:sz w:val="20"/>
          <w:szCs w:val="20"/>
        </w:rPr>
        <w:t>10:30</w:t>
      </w:r>
      <w:r w:rsidRPr="0059553D">
        <w:rPr>
          <w:rFonts w:ascii="Times New Roman" w:hAnsi="Times New Roman"/>
          <w:sz w:val="20"/>
          <w:szCs w:val="20"/>
        </w:rPr>
        <w:t>.</w:t>
      </w:r>
    </w:p>
    <w:p w14:paraId="37E9FC31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67CBB05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POROZUMIEWANIA SIĘ ZAMAWIAJĄCEGO Z WYKONAWCAMI</w:t>
      </w:r>
    </w:p>
    <w:p w14:paraId="1A1F72C7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830C77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158218B6" w14:textId="17689239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 w:rsidR="00606DE8"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3AFAABAD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2A7487DB" w14:textId="77777777" w:rsidR="008F6C36" w:rsidRDefault="008F6C3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538CB38D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KRYTERIA OCENY OFERT</w:t>
      </w:r>
    </w:p>
    <w:p w14:paraId="7BFD83AE" w14:textId="77777777" w:rsidR="00745D8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Zamawiający oceni i porówna jedynie oferty spełniające warunki udziału w postępowaniu. </w:t>
      </w:r>
    </w:p>
    <w:p w14:paraId="57D0FDA4" w14:textId="065813D5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14:paraId="079F591E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077849F4" w14:textId="77777777"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CB9CAFE" w14:textId="77777777" w:rsidR="004A4EF6" w:rsidRPr="007D6B71" w:rsidRDefault="004A4EF6" w:rsidP="00A278FA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14:paraId="6271E8C3" w14:textId="77777777" w:rsidR="00C708FE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będzie oceniana w w/w kryterium wg następującego wzoru:</w:t>
      </w:r>
    </w:p>
    <w:p w14:paraId="6EAD3256" w14:textId="2BE0999D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</w:t>
      </w:r>
    </w:p>
    <w:p w14:paraId="0570F2B3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14:paraId="591B6E67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14:paraId="0C675A29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73FA8A38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90780AF" w14:textId="77777777" w:rsidR="004A4EF6" w:rsidRPr="002F48CB" w:rsidRDefault="004A4EF6" w:rsidP="00A278FA">
      <w:pPr>
        <w:numPr>
          <w:ilvl w:val="0"/>
          <w:numId w:val="14"/>
        </w:numPr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Kryterium </w:t>
      </w:r>
      <w:r w:rsidR="00DC3C88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 (K</w:t>
      </w:r>
      <w:r w:rsidR="005D05F3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) Doświadczenie </w:t>
      </w:r>
      <w:r w:rsidR="008E0C46">
        <w:rPr>
          <w:rFonts w:ascii="Times New Roman" w:hAnsi="Times New Roman"/>
          <w:b/>
          <w:sz w:val="20"/>
          <w:szCs w:val="20"/>
        </w:rPr>
        <w:t>w</w:t>
      </w:r>
      <w:r w:rsidRPr="007D6B71">
        <w:rPr>
          <w:rFonts w:ascii="Times New Roman" w:hAnsi="Times New Roman"/>
          <w:b/>
          <w:sz w:val="20"/>
          <w:szCs w:val="20"/>
        </w:rPr>
        <w:t>ykładowcy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Pr="007D6B71">
        <w:rPr>
          <w:rFonts w:ascii="Times New Roman" w:hAnsi="Times New Roman"/>
          <w:b/>
          <w:sz w:val="20"/>
          <w:szCs w:val="20"/>
        </w:rPr>
        <w:t>%</w:t>
      </w:r>
    </w:p>
    <w:p w14:paraId="4FE08720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73ACB063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</w:t>
      </w:r>
      <w:r w:rsidR="002F48CB">
        <w:rPr>
          <w:rFonts w:ascii="Times New Roman" w:hAnsi="Times New Roman"/>
          <w:sz w:val="20"/>
          <w:szCs w:val="20"/>
        </w:rPr>
        <w:t xml:space="preserve">2 </w:t>
      </w:r>
      <w:r w:rsidRPr="007D6B71">
        <w:rPr>
          <w:rFonts w:ascii="Times New Roman" w:hAnsi="Times New Roman"/>
          <w:sz w:val="20"/>
          <w:szCs w:val="20"/>
        </w:rPr>
        <w:t xml:space="preserve">= Liczba punktów uzyskanych przez Wykładowcę zgodnie z poniższą skalą (max. </w:t>
      </w:r>
      <w:r w:rsidR="00C019D1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punktów)</w:t>
      </w:r>
    </w:p>
    <w:p w14:paraId="42F7B708" w14:textId="77777777" w:rsidR="002F48CB" w:rsidRPr="007D6B71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34358B7E" w14:textId="3C2068DD" w:rsidR="004A4EF6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min. 3 kurs</w:t>
      </w:r>
      <w:r w:rsidR="000302DA">
        <w:rPr>
          <w:rFonts w:ascii="Times New Roman" w:hAnsi="Times New Roman"/>
          <w:sz w:val="20"/>
          <w:szCs w:val="20"/>
        </w:rPr>
        <w:t>ów</w:t>
      </w:r>
      <w:r w:rsidR="002971E0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0 pkt. </w:t>
      </w:r>
    </w:p>
    <w:p w14:paraId="05353599" w14:textId="5D7316B7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4 – 5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 xml:space="preserve"> pkt. </w:t>
      </w:r>
    </w:p>
    <w:p w14:paraId="6555D35F" w14:textId="3D282FA2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6 – 7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20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289AC478" w14:textId="3C29D9F4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8- 10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30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54700B15" w14:textId="301EF854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11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i więcej w zakresie tematyki </w:t>
      </w:r>
      <w:r w:rsidR="00D31BD3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6965F626" w14:textId="77777777" w:rsidR="004A4EF6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A101A0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 w:rsidR="008E0C4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punktów, na podstawie przedstawionego przez Wykonawcę doświadczenia w formularzu ofertowym (załącznik nr 1)  wg skali podanej powyżej. </w:t>
      </w:r>
    </w:p>
    <w:p w14:paraId="46C8073B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Jeżeli Wykonawca wskaże do realizacji przedmiotu zamówienia więcej niż jedną osobę, każda </w:t>
      </w:r>
      <w:r w:rsidRPr="007D6B71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2CA2D71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13DF4B6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SPOSÓB OCENY OFERT:</w:t>
      </w:r>
    </w:p>
    <w:p w14:paraId="60E1A77C" w14:textId="77777777" w:rsidR="00861BA1" w:rsidRDefault="00861BA1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BE327D2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14:paraId="647B9315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 = K1 + K2 </w:t>
      </w:r>
    </w:p>
    <w:p w14:paraId="73C666C4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gdzie:</w:t>
      </w:r>
    </w:p>
    <w:p w14:paraId="1D615AC0" w14:textId="77777777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14:paraId="3AE340CE" w14:textId="77777777" w:rsidR="004A4EF6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14:paraId="3B39FC7F" w14:textId="77777777" w:rsidR="004A4EF6" w:rsidRPr="007D6B71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</w:t>
      </w:r>
      <w:r w:rsidR="009C7F5D">
        <w:rPr>
          <w:rFonts w:ascii="Times New Roman" w:eastAsia="Calibri" w:hAnsi="Times New Roman"/>
          <w:sz w:val="20"/>
          <w:szCs w:val="20"/>
        </w:rPr>
        <w:t>2</w:t>
      </w:r>
      <w:r w:rsidRPr="007D6B71">
        <w:rPr>
          <w:rFonts w:ascii="Times New Roman" w:eastAsia="Calibri" w:hAnsi="Times New Roman"/>
          <w:sz w:val="20"/>
          <w:szCs w:val="20"/>
        </w:rPr>
        <w:t xml:space="preserve"> - liczba pun</w:t>
      </w:r>
      <w:r w:rsidR="00B26529">
        <w:rPr>
          <w:rFonts w:ascii="Times New Roman" w:eastAsia="Calibri" w:hAnsi="Times New Roman"/>
          <w:sz w:val="20"/>
          <w:szCs w:val="20"/>
        </w:rPr>
        <w:t>któw uzyskanych w kryterium – „D</w:t>
      </w:r>
      <w:r w:rsidRPr="007D6B71">
        <w:rPr>
          <w:rFonts w:ascii="Times New Roman" w:eastAsia="Calibri" w:hAnsi="Times New Roman"/>
          <w:sz w:val="20"/>
          <w:szCs w:val="20"/>
        </w:rPr>
        <w:t>oświadczenie wykładowcy (ilość przeprowadzonych kursów/szkoleń/zajęć/wykładów)"</w:t>
      </w:r>
    </w:p>
    <w:p w14:paraId="3A986FED" w14:textId="77777777" w:rsidR="004A4EF6" w:rsidRPr="007D6B71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7D6B71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050A9E22" w14:textId="77777777" w:rsidR="009B78BA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100 pkt. </w:t>
      </w:r>
    </w:p>
    <w:p w14:paraId="03613953" w14:textId="77777777" w:rsidR="000A57F9" w:rsidRDefault="000A57F9" w:rsidP="000A57F9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43E0D6C1" w14:textId="1DA47093" w:rsidR="000A57F9" w:rsidRPr="000A57F9" w:rsidRDefault="00A92D97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</w:t>
      </w:r>
      <w:r w:rsidR="00F00ED9">
        <w:rPr>
          <w:rFonts w:ascii="Times New Roman" w:hAnsi="Times New Roman"/>
          <w:b/>
          <w:sz w:val="20"/>
          <w:szCs w:val="20"/>
        </w:rPr>
        <w:t>, która w sumie uzyska najwyższą ilość punktów.</w:t>
      </w:r>
    </w:p>
    <w:p w14:paraId="239B8D65" w14:textId="77777777" w:rsidR="002F48CB" w:rsidRDefault="002F48CB" w:rsidP="000A57F9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00C3565" w14:textId="32DCE353" w:rsidR="004A4EF6" w:rsidRDefault="00F00ED9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</w:t>
      </w:r>
      <w:r w:rsidR="00FB2653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taki sam bilans ceny i innych kryteriów</w:t>
      </w:r>
      <w:r w:rsidR="0091334A">
        <w:rPr>
          <w:rFonts w:ascii="Times New Roman" w:hAnsi="Times New Roman"/>
          <w:b/>
          <w:sz w:val="20"/>
          <w:szCs w:val="20"/>
        </w:rPr>
        <w:t xml:space="preserve"> oceny ofert, Zamawiający wybierze ofertę z najniższą ceną.</w:t>
      </w:r>
    </w:p>
    <w:p w14:paraId="3E399558" w14:textId="59BBF3C4" w:rsidR="0091334A" w:rsidRPr="000A57F9" w:rsidRDefault="0091334A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</w:t>
      </w:r>
      <w:r w:rsidR="00674E40">
        <w:rPr>
          <w:rFonts w:ascii="Times New Roman" w:hAnsi="Times New Roman"/>
          <w:b/>
          <w:sz w:val="20"/>
          <w:szCs w:val="20"/>
        </w:rPr>
        <w:t xml:space="preserve"> oceny ofert </w:t>
      </w:r>
      <w:r w:rsidR="006E48C3">
        <w:rPr>
          <w:rFonts w:ascii="Times New Roman" w:hAnsi="Times New Roman"/>
          <w:b/>
          <w:sz w:val="20"/>
          <w:szCs w:val="20"/>
        </w:rPr>
        <w:br/>
      </w:r>
      <w:r w:rsidR="00674E40"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14:paraId="4F693C1B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14:paraId="1333BE8A" w14:textId="77777777" w:rsidR="001E425F" w:rsidRPr="007D6B71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14:paraId="432168BC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ZAMAWIAJĄCY ODRZUCI OFERTĘ W PRZYPADKU, GDY:</w:t>
      </w:r>
    </w:p>
    <w:p w14:paraId="73BBBB67" w14:textId="01E55302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Jest niezgodna z wymaganiami określonymi w </w:t>
      </w:r>
      <w:r w:rsidR="006E48C3">
        <w:rPr>
          <w:rFonts w:ascii="Times New Roman" w:hAnsi="Times New Roman"/>
          <w:sz w:val="20"/>
          <w:szCs w:val="20"/>
          <w:lang w:eastAsia="ar-SA"/>
        </w:rPr>
        <w:t>O</w:t>
      </w:r>
      <w:r w:rsidRPr="007D6B71">
        <w:rPr>
          <w:rFonts w:ascii="Times New Roman" w:hAnsi="Times New Roman"/>
          <w:sz w:val="20"/>
          <w:szCs w:val="20"/>
          <w:lang w:eastAsia="ar-SA"/>
        </w:rPr>
        <w:t>głoszeniu.</w:t>
      </w:r>
    </w:p>
    <w:p w14:paraId="041146B9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5D2D4B1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51655C06" w14:textId="1C534028" w:rsidR="004A4EF6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 w:rsidR="0014250A"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388828CC" w14:textId="77777777" w:rsidR="00135D3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A91F30C" w14:textId="77777777" w:rsidR="00135D31" w:rsidRPr="007D6B7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C260481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INFORMACJE DODATKOWE</w:t>
      </w:r>
    </w:p>
    <w:p w14:paraId="498786FB" w14:textId="1C1C4427" w:rsidR="004A4EF6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036F4FC2" w14:textId="4C859887" w:rsidR="0014250A" w:rsidRPr="007D6B71" w:rsidRDefault="0014250A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Jeżeli cena najkorzystniejszej oferty lub oferta z najniższą ceną przewyższa kwotę, którą </w:t>
      </w:r>
      <w:r w:rsidR="006E48C3">
        <w:rPr>
          <w:rFonts w:ascii="Times New Roman" w:hAnsi="Times New Roman"/>
          <w:sz w:val="20"/>
          <w:szCs w:val="20"/>
          <w:lang w:eastAsia="ar-SA"/>
        </w:rPr>
        <w:t>Za</w:t>
      </w:r>
      <w:r>
        <w:rPr>
          <w:rFonts w:ascii="Times New Roman" w:hAnsi="Times New Roman"/>
          <w:sz w:val="20"/>
          <w:szCs w:val="20"/>
          <w:lang w:eastAsia="ar-SA"/>
        </w:rPr>
        <w:t xml:space="preserve">mawiający zamierza przeznaczyć na </w:t>
      </w:r>
      <w:r w:rsidR="005770CA">
        <w:rPr>
          <w:rFonts w:ascii="Times New Roman" w:hAnsi="Times New Roman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14:paraId="6F5214E9" w14:textId="77777777" w:rsidR="004A4EF6" w:rsidRPr="007D6B71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3AF924A8" w14:textId="0BC6EE7B" w:rsidR="00861BA1" w:rsidRDefault="00861BA1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69B7A7D1" w14:textId="77777777" w:rsidR="00D31BD3" w:rsidRDefault="00D31BD3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203B7C2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14:paraId="2516D9E2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78B17449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4AC715C5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0CFB6ECD" w14:textId="77777777" w:rsidR="008B41E8" w:rsidRPr="007D6B71" w:rsidRDefault="008B41E8" w:rsidP="008B41E8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21541178" w14:textId="77777777" w:rsidR="004A4EF6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312EF7F2" w14:textId="77777777"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1EAC019" w14:textId="77777777"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55D88055" w14:textId="77777777" w:rsidR="00861BA1" w:rsidRDefault="00861BA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6DC02374" w14:textId="77777777" w:rsidR="004C50D7" w:rsidRPr="007D6B71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F1D0C87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lastRenderedPageBreak/>
        <w:t>Lębork, dnia …………………………………          ....……………………….……….…………………</w:t>
      </w:r>
    </w:p>
    <w:p w14:paraId="18768CC2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14:paraId="1702AFBE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D1CC784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341EF556" w14:textId="497215E0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38BE0206" w14:textId="1E83DFFA" w:rsidR="003B1B4F" w:rsidRDefault="003B1B4F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4342ECB" w14:textId="7AA62098" w:rsidR="003B1B4F" w:rsidRDefault="003B1B4F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23D5C42" w14:textId="77777777" w:rsidR="003B1B4F" w:rsidRDefault="003B1B4F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22B6AAAD" w14:textId="77777777"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4BE7EC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14:paraId="2B132AAF" w14:textId="77777777"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1959357F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E660C47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BF1A9AD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07404C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E3A4D33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6DB049B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1F099D15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4EDC0086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690D02F9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337F2AF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465F07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14:paraId="55C6538D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34803804" w14:textId="77777777"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7F79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4AAD" w14:textId="77777777" w:rsidR="00157D18" w:rsidRDefault="00157D18">
      <w:r>
        <w:separator/>
      </w:r>
    </w:p>
  </w:endnote>
  <w:endnote w:type="continuationSeparator" w:id="0">
    <w:p w14:paraId="30790D33" w14:textId="77777777" w:rsidR="00157D18" w:rsidRDefault="001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DE4D" w14:textId="626E6B6A" w:rsidR="00402E8C" w:rsidRPr="00860C0E" w:rsidRDefault="00402E8C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741980">
      <w:rPr>
        <w:noProof/>
        <w:sz w:val="16"/>
        <w:szCs w:val="16"/>
      </w:rPr>
      <w:t>8</w:t>
    </w:r>
    <w:r w:rsidRPr="00860C0E">
      <w:rPr>
        <w:sz w:val="16"/>
        <w:szCs w:val="16"/>
      </w:rPr>
      <w:fldChar w:fldCharType="end"/>
    </w:r>
  </w:p>
  <w:p w14:paraId="3E9524A3" w14:textId="77777777" w:rsidR="00402E8C" w:rsidRPr="00124D4A" w:rsidRDefault="00402E8C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21DB362" wp14:editId="1877840B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7FD1" w14:textId="77777777" w:rsidR="00402E8C" w:rsidRPr="00B01F08" w:rsidRDefault="00402E8C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49E64CC4" wp14:editId="231BD14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423D" w14:textId="77777777" w:rsidR="00157D18" w:rsidRDefault="00157D18">
      <w:r>
        <w:separator/>
      </w:r>
    </w:p>
  </w:footnote>
  <w:footnote w:type="continuationSeparator" w:id="0">
    <w:p w14:paraId="68736F5C" w14:textId="77777777" w:rsidR="00157D18" w:rsidRDefault="001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7274" w14:textId="77777777"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2531BE19" wp14:editId="0056844A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C5EB" w14:textId="77777777"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3C11647E" wp14:editId="02491C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407072"/>
    <w:multiLevelType w:val="hybridMultilevel"/>
    <w:tmpl w:val="2D62908A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5008"/>
    <w:multiLevelType w:val="hybridMultilevel"/>
    <w:tmpl w:val="A1C0B8C2"/>
    <w:lvl w:ilvl="0" w:tplc="D6A8880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2A6F"/>
    <w:multiLevelType w:val="hybridMultilevel"/>
    <w:tmpl w:val="420E7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64EF"/>
    <w:multiLevelType w:val="hybridMultilevel"/>
    <w:tmpl w:val="EDBE3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0056A"/>
    <w:multiLevelType w:val="hybridMultilevel"/>
    <w:tmpl w:val="45C63CAC"/>
    <w:lvl w:ilvl="0" w:tplc="1E785662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D25CBB"/>
    <w:multiLevelType w:val="hybridMultilevel"/>
    <w:tmpl w:val="9760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F6F2D"/>
    <w:multiLevelType w:val="hybridMultilevel"/>
    <w:tmpl w:val="880CA822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062CF"/>
    <w:multiLevelType w:val="multilevel"/>
    <w:tmpl w:val="D3109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FC53EB"/>
    <w:multiLevelType w:val="multilevel"/>
    <w:tmpl w:val="5854E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D565C40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981D69"/>
    <w:multiLevelType w:val="hybridMultilevel"/>
    <w:tmpl w:val="AE5ED19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E4D4E"/>
    <w:multiLevelType w:val="hybridMultilevel"/>
    <w:tmpl w:val="115E9AE8"/>
    <w:lvl w:ilvl="0" w:tplc="5BC03C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1041A"/>
    <w:multiLevelType w:val="multilevel"/>
    <w:tmpl w:val="25F6A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6C89"/>
    <w:multiLevelType w:val="hybridMultilevel"/>
    <w:tmpl w:val="3976F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0466E"/>
    <w:multiLevelType w:val="multilevel"/>
    <w:tmpl w:val="3CBE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D0DB6"/>
    <w:multiLevelType w:val="hybridMultilevel"/>
    <w:tmpl w:val="CCC2E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BC5CC2"/>
    <w:multiLevelType w:val="hybridMultilevel"/>
    <w:tmpl w:val="FF447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E1528C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07AE3"/>
    <w:multiLevelType w:val="hybridMultilevel"/>
    <w:tmpl w:val="A5E0F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16"/>
  </w:num>
  <w:num w:numId="26">
    <w:abstractNumId w:val="18"/>
  </w:num>
  <w:num w:numId="27">
    <w:abstractNumId w:val="3"/>
  </w:num>
  <w:num w:numId="28">
    <w:abstractNumId w:val="40"/>
  </w:num>
  <w:num w:numId="29">
    <w:abstractNumId w:val="4"/>
  </w:num>
  <w:num w:numId="30">
    <w:abstractNumId w:val="5"/>
  </w:num>
  <w:num w:numId="31">
    <w:abstractNumId w:val="8"/>
  </w:num>
  <w:num w:numId="32">
    <w:abstractNumId w:val="25"/>
  </w:num>
  <w:num w:numId="33">
    <w:abstractNumId w:val="31"/>
  </w:num>
  <w:num w:numId="34">
    <w:abstractNumId w:val="43"/>
  </w:num>
  <w:num w:numId="35">
    <w:abstractNumId w:val="20"/>
  </w:num>
  <w:num w:numId="36">
    <w:abstractNumId w:val="26"/>
  </w:num>
  <w:num w:numId="37">
    <w:abstractNumId w:val="15"/>
  </w:num>
  <w:num w:numId="38">
    <w:abstractNumId w:val="28"/>
  </w:num>
  <w:num w:numId="39">
    <w:abstractNumId w:val="32"/>
  </w:num>
  <w:num w:numId="40">
    <w:abstractNumId w:val="1"/>
  </w:num>
  <w:num w:numId="41">
    <w:abstractNumId w:val="23"/>
  </w:num>
  <w:num w:numId="42">
    <w:abstractNumId w:val="13"/>
  </w:num>
  <w:num w:numId="43">
    <w:abstractNumId w:val="21"/>
  </w:num>
  <w:num w:numId="44">
    <w:abstractNumId w:val="42"/>
  </w:num>
  <w:num w:numId="45">
    <w:abstractNumId w:val="12"/>
  </w:num>
  <w:num w:numId="46">
    <w:abstractNumId w:val="9"/>
  </w:num>
  <w:num w:numId="4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15B2"/>
    <w:rsid w:val="00002A70"/>
    <w:rsid w:val="00003C32"/>
    <w:rsid w:val="00004B73"/>
    <w:rsid w:val="000208E0"/>
    <w:rsid w:val="000302DA"/>
    <w:rsid w:val="00030477"/>
    <w:rsid w:val="000310D3"/>
    <w:rsid w:val="000346A5"/>
    <w:rsid w:val="0004587B"/>
    <w:rsid w:val="00045CE2"/>
    <w:rsid w:val="00055B66"/>
    <w:rsid w:val="0006198D"/>
    <w:rsid w:val="00061F20"/>
    <w:rsid w:val="00062550"/>
    <w:rsid w:val="0006456E"/>
    <w:rsid w:val="00070E08"/>
    <w:rsid w:val="00072BE9"/>
    <w:rsid w:val="0007330E"/>
    <w:rsid w:val="00077893"/>
    <w:rsid w:val="00080D83"/>
    <w:rsid w:val="00083030"/>
    <w:rsid w:val="000833C1"/>
    <w:rsid w:val="00086C53"/>
    <w:rsid w:val="0009360F"/>
    <w:rsid w:val="00096D7A"/>
    <w:rsid w:val="000A187E"/>
    <w:rsid w:val="000A4796"/>
    <w:rsid w:val="000A57F9"/>
    <w:rsid w:val="000A7EFD"/>
    <w:rsid w:val="000B227F"/>
    <w:rsid w:val="000B7B2C"/>
    <w:rsid w:val="000C6298"/>
    <w:rsid w:val="000C6653"/>
    <w:rsid w:val="000D283E"/>
    <w:rsid w:val="000D28C9"/>
    <w:rsid w:val="000F014D"/>
    <w:rsid w:val="000F0BF8"/>
    <w:rsid w:val="000F4345"/>
    <w:rsid w:val="000F71ED"/>
    <w:rsid w:val="000F7C79"/>
    <w:rsid w:val="000F7E90"/>
    <w:rsid w:val="00100DBB"/>
    <w:rsid w:val="0010136E"/>
    <w:rsid w:val="00104079"/>
    <w:rsid w:val="00105738"/>
    <w:rsid w:val="00124D4A"/>
    <w:rsid w:val="00126402"/>
    <w:rsid w:val="00130869"/>
    <w:rsid w:val="00130B23"/>
    <w:rsid w:val="00135D31"/>
    <w:rsid w:val="00137D33"/>
    <w:rsid w:val="0014250A"/>
    <w:rsid w:val="00142B84"/>
    <w:rsid w:val="001479D3"/>
    <w:rsid w:val="00147F57"/>
    <w:rsid w:val="001501D9"/>
    <w:rsid w:val="0015186B"/>
    <w:rsid w:val="0015698A"/>
    <w:rsid w:val="00157D18"/>
    <w:rsid w:val="00161016"/>
    <w:rsid w:val="001626C1"/>
    <w:rsid w:val="001653EB"/>
    <w:rsid w:val="00174315"/>
    <w:rsid w:val="00174511"/>
    <w:rsid w:val="001774AD"/>
    <w:rsid w:val="00185FEC"/>
    <w:rsid w:val="0019793F"/>
    <w:rsid w:val="001A5160"/>
    <w:rsid w:val="001B210F"/>
    <w:rsid w:val="001B47BE"/>
    <w:rsid w:val="001B60C0"/>
    <w:rsid w:val="001C033B"/>
    <w:rsid w:val="001C1514"/>
    <w:rsid w:val="001C5115"/>
    <w:rsid w:val="001D5452"/>
    <w:rsid w:val="001D6AAB"/>
    <w:rsid w:val="001D7896"/>
    <w:rsid w:val="001E108F"/>
    <w:rsid w:val="001E425F"/>
    <w:rsid w:val="001F62E6"/>
    <w:rsid w:val="001F7349"/>
    <w:rsid w:val="00200B59"/>
    <w:rsid w:val="00207AAC"/>
    <w:rsid w:val="002268E6"/>
    <w:rsid w:val="0022734D"/>
    <w:rsid w:val="0023391D"/>
    <w:rsid w:val="00234045"/>
    <w:rsid w:val="00236704"/>
    <w:rsid w:val="00237837"/>
    <w:rsid w:val="00241C1F"/>
    <w:rsid w:val="002425AE"/>
    <w:rsid w:val="002427BB"/>
    <w:rsid w:val="0025217F"/>
    <w:rsid w:val="00253217"/>
    <w:rsid w:val="00256700"/>
    <w:rsid w:val="00262FD4"/>
    <w:rsid w:val="00263065"/>
    <w:rsid w:val="00264BD4"/>
    <w:rsid w:val="002672D3"/>
    <w:rsid w:val="0027344A"/>
    <w:rsid w:val="0027686D"/>
    <w:rsid w:val="0028126C"/>
    <w:rsid w:val="00281E79"/>
    <w:rsid w:val="002922B0"/>
    <w:rsid w:val="00296D25"/>
    <w:rsid w:val="002971E0"/>
    <w:rsid w:val="002A1E02"/>
    <w:rsid w:val="002A2F5B"/>
    <w:rsid w:val="002B117B"/>
    <w:rsid w:val="002B1BEE"/>
    <w:rsid w:val="002B2983"/>
    <w:rsid w:val="002B357D"/>
    <w:rsid w:val="002B63D4"/>
    <w:rsid w:val="002B75A5"/>
    <w:rsid w:val="002C353D"/>
    <w:rsid w:val="002C47C3"/>
    <w:rsid w:val="002C5AEA"/>
    <w:rsid w:val="002C6347"/>
    <w:rsid w:val="002C6DA5"/>
    <w:rsid w:val="002E1CC6"/>
    <w:rsid w:val="002E62F0"/>
    <w:rsid w:val="002F1A8A"/>
    <w:rsid w:val="002F48CB"/>
    <w:rsid w:val="002F5EE3"/>
    <w:rsid w:val="002F732B"/>
    <w:rsid w:val="00300C3A"/>
    <w:rsid w:val="003059F7"/>
    <w:rsid w:val="00306159"/>
    <w:rsid w:val="003077A3"/>
    <w:rsid w:val="00310997"/>
    <w:rsid w:val="003117FF"/>
    <w:rsid w:val="00313E21"/>
    <w:rsid w:val="00320AAC"/>
    <w:rsid w:val="00322513"/>
    <w:rsid w:val="00325198"/>
    <w:rsid w:val="003317EB"/>
    <w:rsid w:val="0033234D"/>
    <w:rsid w:val="0034533F"/>
    <w:rsid w:val="00346849"/>
    <w:rsid w:val="00353DB0"/>
    <w:rsid w:val="0035482A"/>
    <w:rsid w:val="00355E9A"/>
    <w:rsid w:val="003619F2"/>
    <w:rsid w:val="00365820"/>
    <w:rsid w:val="003732B0"/>
    <w:rsid w:val="00375E70"/>
    <w:rsid w:val="00375FE8"/>
    <w:rsid w:val="003767A2"/>
    <w:rsid w:val="0037723C"/>
    <w:rsid w:val="003830E6"/>
    <w:rsid w:val="0038406F"/>
    <w:rsid w:val="00390447"/>
    <w:rsid w:val="00391366"/>
    <w:rsid w:val="00393721"/>
    <w:rsid w:val="003975E8"/>
    <w:rsid w:val="003A02BE"/>
    <w:rsid w:val="003A7D8C"/>
    <w:rsid w:val="003B1180"/>
    <w:rsid w:val="003B1B4F"/>
    <w:rsid w:val="003B380E"/>
    <w:rsid w:val="003C554F"/>
    <w:rsid w:val="003C6102"/>
    <w:rsid w:val="003D0624"/>
    <w:rsid w:val="003D6F96"/>
    <w:rsid w:val="003D756F"/>
    <w:rsid w:val="003E2E1D"/>
    <w:rsid w:val="003E4264"/>
    <w:rsid w:val="003E6074"/>
    <w:rsid w:val="003E6CA1"/>
    <w:rsid w:val="003F4F91"/>
    <w:rsid w:val="0040149C"/>
    <w:rsid w:val="004015A9"/>
    <w:rsid w:val="00402E8C"/>
    <w:rsid w:val="0040313B"/>
    <w:rsid w:val="00403655"/>
    <w:rsid w:val="00403D45"/>
    <w:rsid w:val="00413956"/>
    <w:rsid w:val="00414478"/>
    <w:rsid w:val="00416D3F"/>
    <w:rsid w:val="0042551C"/>
    <w:rsid w:val="00426A79"/>
    <w:rsid w:val="004317CE"/>
    <w:rsid w:val="00434EA3"/>
    <w:rsid w:val="0044543D"/>
    <w:rsid w:val="00453F9A"/>
    <w:rsid w:val="00454E0F"/>
    <w:rsid w:val="00457B79"/>
    <w:rsid w:val="00461396"/>
    <w:rsid w:val="00463C0B"/>
    <w:rsid w:val="004741AD"/>
    <w:rsid w:val="00481972"/>
    <w:rsid w:val="00482E5E"/>
    <w:rsid w:val="004861BD"/>
    <w:rsid w:val="00486374"/>
    <w:rsid w:val="004903AA"/>
    <w:rsid w:val="00492BD3"/>
    <w:rsid w:val="00496084"/>
    <w:rsid w:val="004A1D8B"/>
    <w:rsid w:val="004A4EF6"/>
    <w:rsid w:val="004B0F1B"/>
    <w:rsid w:val="004B70BD"/>
    <w:rsid w:val="004C0990"/>
    <w:rsid w:val="004C149E"/>
    <w:rsid w:val="004C284F"/>
    <w:rsid w:val="004C50D7"/>
    <w:rsid w:val="004D2420"/>
    <w:rsid w:val="004D347D"/>
    <w:rsid w:val="004D7163"/>
    <w:rsid w:val="004D76BF"/>
    <w:rsid w:val="004E282E"/>
    <w:rsid w:val="004E475C"/>
    <w:rsid w:val="004F0AA7"/>
    <w:rsid w:val="004F144B"/>
    <w:rsid w:val="004F7294"/>
    <w:rsid w:val="00503ED3"/>
    <w:rsid w:val="00504FE6"/>
    <w:rsid w:val="00511154"/>
    <w:rsid w:val="00514A5E"/>
    <w:rsid w:val="0052111D"/>
    <w:rsid w:val="0052384E"/>
    <w:rsid w:val="00526834"/>
    <w:rsid w:val="00534A4F"/>
    <w:rsid w:val="00536BCE"/>
    <w:rsid w:val="00536F7A"/>
    <w:rsid w:val="00537F26"/>
    <w:rsid w:val="005453AD"/>
    <w:rsid w:val="00547FD6"/>
    <w:rsid w:val="00552F7C"/>
    <w:rsid w:val="00552FE3"/>
    <w:rsid w:val="00554866"/>
    <w:rsid w:val="005579DE"/>
    <w:rsid w:val="005617D8"/>
    <w:rsid w:val="005643EA"/>
    <w:rsid w:val="00567825"/>
    <w:rsid w:val="00567885"/>
    <w:rsid w:val="00572E0A"/>
    <w:rsid w:val="005760A9"/>
    <w:rsid w:val="005770CA"/>
    <w:rsid w:val="00582646"/>
    <w:rsid w:val="00584088"/>
    <w:rsid w:val="00585F57"/>
    <w:rsid w:val="00586A49"/>
    <w:rsid w:val="00594464"/>
    <w:rsid w:val="0059553D"/>
    <w:rsid w:val="00597C70"/>
    <w:rsid w:val="005A0BC7"/>
    <w:rsid w:val="005A3186"/>
    <w:rsid w:val="005A32DF"/>
    <w:rsid w:val="005B7CF3"/>
    <w:rsid w:val="005C40E0"/>
    <w:rsid w:val="005C7C8F"/>
    <w:rsid w:val="005D05F3"/>
    <w:rsid w:val="005D4129"/>
    <w:rsid w:val="005E2007"/>
    <w:rsid w:val="005E4048"/>
    <w:rsid w:val="005E43D1"/>
    <w:rsid w:val="005E5798"/>
    <w:rsid w:val="005E73D8"/>
    <w:rsid w:val="005F06D9"/>
    <w:rsid w:val="005F5A68"/>
    <w:rsid w:val="00606DE8"/>
    <w:rsid w:val="006131FE"/>
    <w:rsid w:val="00613829"/>
    <w:rsid w:val="00614C56"/>
    <w:rsid w:val="00621F12"/>
    <w:rsid w:val="00622781"/>
    <w:rsid w:val="00624B47"/>
    <w:rsid w:val="00627365"/>
    <w:rsid w:val="00632020"/>
    <w:rsid w:val="00633A75"/>
    <w:rsid w:val="00634C3A"/>
    <w:rsid w:val="00635E69"/>
    <w:rsid w:val="00637CAA"/>
    <w:rsid w:val="00640BFF"/>
    <w:rsid w:val="006428A3"/>
    <w:rsid w:val="00644459"/>
    <w:rsid w:val="00646048"/>
    <w:rsid w:val="00646612"/>
    <w:rsid w:val="00647D67"/>
    <w:rsid w:val="00661C78"/>
    <w:rsid w:val="006648FE"/>
    <w:rsid w:val="00665FEE"/>
    <w:rsid w:val="006661F5"/>
    <w:rsid w:val="0067173A"/>
    <w:rsid w:val="00672763"/>
    <w:rsid w:val="00674E40"/>
    <w:rsid w:val="006754DE"/>
    <w:rsid w:val="0067674C"/>
    <w:rsid w:val="0068040F"/>
    <w:rsid w:val="00680A48"/>
    <w:rsid w:val="006822E3"/>
    <w:rsid w:val="006826AD"/>
    <w:rsid w:val="0068299D"/>
    <w:rsid w:val="00683321"/>
    <w:rsid w:val="00695900"/>
    <w:rsid w:val="00695CB0"/>
    <w:rsid w:val="0069621B"/>
    <w:rsid w:val="006A1473"/>
    <w:rsid w:val="006A3AFB"/>
    <w:rsid w:val="006A6773"/>
    <w:rsid w:val="006B0900"/>
    <w:rsid w:val="006B1A64"/>
    <w:rsid w:val="006C2464"/>
    <w:rsid w:val="006D45E0"/>
    <w:rsid w:val="006D473C"/>
    <w:rsid w:val="006D6789"/>
    <w:rsid w:val="006D6F14"/>
    <w:rsid w:val="006D7D65"/>
    <w:rsid w:val="006E48C3"/>
    <w:rsid w:val="006E56BF"/>
    <w:rsid w:val="006E5E26"/>
    <w:rsid w:val="006E5F8D"/>
    <w:rsid w:val="006F0B54"/>
    <w:rsid w:val="006F209E"/>
    <w:rsid w:val="006F6E01"/>
    <w:rsid w:val="00704887"/>
    <w:rsid w:val="00706992"/>
    <w:rsid w:val="00706A3F"/>
    <w:rsid w:val="00707774"/>
    <w:rsid w:val="007222B3"/>
    <w:rsid w:val="00723267"/>
    <w:rsid w:val="007258BC"/>
    <w:rsid w:val="00727F94"/>
    <w:rsid w:val="007337EB"/>
    <w:rsid w:val="00736954"/>
    <w:rsid w:val="00741980"/>
    <w:rsid w:val="00743150"/>
    <w:rsid w:val="007435E9"/>
    <w:rsid w:val="007453AB"/>
    <w:rsid w:val="00745D18"/>
    <w:rsid w:val="00745D85"/>
    <w:rsid w:val="00757258"/>
    <w:rsid w:val="007615F4"/>
    <w:rsid w:val="00762D93"/>
    <w:rsid w:val="007650E0"/>
    <w:rsid w:val="00771AF9"/>
    <w:rsid w:val="007736FE"/>
    <w:rsid w:val="00776530"/>
    <w:rsid w:val="0078217B"/>
    <w:rsid w:val="00783FD1"/>
    <w:rsid w:val="00786795"/>
    <w:rsid w:val="00791E8E"/>
    <w:rsid w:val="007934F0"/>
    <w:rsid w:val="00794490"/>
    <w:rsid w:val="007952F6"/>
    <w:rsid w:val="00795447"/>
    <w:rsid w:val="007A0109"/>
    <w:rsid w:val="007A4C4C"/>
    <w:rsid w:val="007B2500"/>
    <w:rsid w:val="007B6D38"/>
    <w:rsid w:val="007B7DB4"/>
    <w:rsid w:val="007C3093"/>
    <w:rsid w:val="007C45EE"/>
    <w:rsid w:val="007C798A"/>
    <w:rsid w:val="007D1A05"/>
    <w:rsid w:val="007D61D6"/>
    <w:rsid w:val="007D6A0D"/>
    <w:rsid w:val="007D6B71"/>
    <w:rsid w:val="007E1B19"/>
    <w:rsid w:val="007F1005"/>
    <w:rsid w:val="007F2093"/>
    <w:rsid w:val="007F2D98"/>
    <w:rsid w:val="007F3623"/>
    <w:rsid w:val="007F4274"/>
    <w:rsid w:val="007F79F9"/>
    <w:rsid w:val="007F7D08"/>
    <w:rsid w:val="00801370"/>
    <w:rsid w:val="008047C0"/>
    <w:rsid w:val="00810118"/>
    <w:rsid w:val="00817107"/>
    <w:rsid w:val="00820424"/>
    <w:rsid w:val="0082213C"/>
    <w:rsid w:val="008225FE"/>
    <w:rsid w:val="00827311"/>
    <w:rsid w:val="00834BB4"/>
    <w:rsid w:val="00834FD0"/>
    <w:rsid w:val="00835187"/>
    <w:rsid w:val="008426FF"/>
    <w:rsid w:val="008449F4"/>
    <w:rsid w:val="008512B0"/>
    <w:rsid w:val="0085556A"/>
    <w:rsid w:val="00856E3A"/>
    <w:rsid w:val="00856F08"/>
    <w:rsid w:val="008579CE"/>
    <w:rsid w:val="00860C0E"/>
    <w:rsid w:val="00861BA1"/>
    <w:rsid w:val="00863DC2"/>
    <w:rsid w:val="008750AF"/>
    <w:rsid w:val="008868CD"/>
    <w:rsid w:val="008909AA"/>
    <w:rsid w:val="0089301D"/>
    <w:rsid w:val="00894176"/>
    <w:rsid w:val="008945D9"/>
    <w:rsid w:val="00896207"/>
    <w:rsid w:val="008A3ABD"/>
    <w:rsid w:val="008B0A98"/>
    <w:rsid w:val="008B35C4"/>
    <w:rsid w:val="008B41E8"/>
    <w:rsid w:val="008B4683"/>
    <w:rsid w:val="008C139A"/>
    <w:rsid w:val="008C7FDD"/>
    <w:rsid w:val="008D4BBF"/>
    <w:rsid w:val="008D7872"/>
    <w:rsid w:val="008E0BA2"/>
    <w:rsid w:val="008E0C46"/>
    <w:rsid w:val="008E256B"/>
    <w:rsid w:val="008F6C36"/>
    <w:rsid w:val="0091334A"/>
    <w:rsid w:val="00916DFA"/>
    <w:rsid w:val="00920F62"/>
    <w:rsid w:val="00922871"/>
    <w:rsid w:val="00923FEF"/>
    <w:rsid w:val="00924AD0"/>
    <w:rsid w:val="00926C4A"/>
    <w:rsid w:val="00927D2B"/>
    <w:rsid w:val="009325A7"/>
    <w:rsid w:val="0093415C"/>
    <w:rsid w:val="00937D56"/>
    <w:rsid w:val="0095441C"/>
    <w:rsid w:val="009604D4"/>
    <w:rsid w:val="009621F3"/>
    <w:rsid w:val="00976675"/>
    <w:rsid w:val="009849AF"/>
    <w:rsid w:val="00987710"/>
    <w:rsid w:val="00991C6B"/>
    <w:rsid w:val="009964AD"/>
    <w:rsid w:val="009A2AE5"/>
    <w:rsid w:val="009B5EF6"/>
    <w:rsid w:val="009B78BA"/>
    <w:rsid w:val="009C1B7B"/>
    <w:rsid w:val="009C304C"/>
    <w:rsid w:val="009C7F5D"/>
    <w:rsid w:val="009D0FC4"/>
    <w:rsid w:val="009D3725"/>
    <w:rsid w:val="009D71C1"/>
    <w:rsid w:val="009D799E"/>
    <w:rsid w:val="009E159F"/>
    <w:rsid w:val="009E1C9E"/>
    <w:rsid w:val="009E2844"/>
    <w:rsid w:val="009E5C7B"/>
    <w:rsid w:val="009F2CF0"/>
    <w:rsid w:val="009F54C5"/>
    <w:rsid w:val="009F6E70"/>
    <w:rsid w:val="009F7714"/>
    <w:rsid w:val="00A04690"/>
    <w:rsid w:val="00A05BE5"/>
    <w:rsid w:val="00A115F3"/>
    <w:rsid w:val="00A153A9"/>
    <w:rsid w:val="00A22D9D"/>
    <w:rsid w:val="00A23C0A"/>
    <w:rsid w:val="00A275C6"/>
    <w:rsid w:val="00A278FA"/>
    <w:rsid w:val="00A406CC"/>
    <w:rsid w:val="00A40DD3"/>
    <w:rsid w:val="00A4256D"/>
    <w:rsid w:val="00A46A21"/>
    <w:rsid w:val="00A46E8B"/>
    <w:rsid w:val="00A57EFA"/>
    <w:rsid w:val="00A6099F"/>
    <w:rsid w:val="00A62879"/>
    <w:rsid w:val="00A63EE1"/>
    <w:rsid w:val="00A6578B"/>
    <w:rsid w:val="00A71CA9"/>
    <w:rsid w:val="00A81994"/>
    <w:rsid w:val="00A8311B"/>
    <w:rsid w:val="00A86479"/>
    <w:rsid w:val="00A92D97"/>
    <w:rsid w:val="00AA49A1"/>
    <w:rsid w:val="00AA69A6"/>
    <w:rsid w:val="00AA6FC0"/>
    <w:rsid w:val="00AA7337"/>
    <w:rsid w:val="00AB0889"/>
    <w:rsid w:val="00AB64B7"/>
    <w:rsid w:val="00AD233C"/>
    <w:rsid w:val="00AD2CA6"/>
    <w:rsid w:val="00AD4413"/>
    <w:rsid w:val="00AE0AF3"/>
    <w:rsid w:val="00AE0B06"/>
    <w:rsid w:val="00AE54DC"/>
    <w:rsid w:val="00AE720F"/>
    <w:rsid w:val="00AF1AEC"/>
    <w:rsid w:val="00AF2755"/>
    <w:rsid w:val="00AF2BB7"/>
    <w:rsid w:val="00AF6287"/>
    <w:rsid w:val="00AF7963"/>
    <w:rsid w:val="00B01F08"/>
    <w:rsid w:val="00B10C6A"/>
    <w:rsid w:val="00B13DD1"/>
    <w:rsid w:val="00B149A9"/>
    <w:rsid w:val="00B16E8F"/>
    <w:rsid w:val="00B227EB"/>
    <w:rsid w:val="00B262D3"/>
    <w:rsid w:val="00B26529"/>
    <w:rsid w:val="00B30401"/>
    <w:rsid w:val="00B31AA3"/>
    <w:rsid w:val="00B32CA4"/>
    <w:rsid w:val="00B34A92"/>
    <w:rsid w:val="00B46FF3"/>
    <w:rsid w:val="00B54956"/>
    <w:rsid w:val="00B57C76"/>
    <w:rsid w:val="00B649FA"/>
    <w:rsid w:val="00B6637D"/>
    <w:rsid w:val="00B7211C"/>
    <w:rsid w:val="00B84D04"/>
    <w:rsid w:val="00B91287"/>
    <w:rsid w:val="00B912FC"/>
    <w:rsid w:val="00B92A77"/>
    <w:rsid w:val="00B97088"/>
    <w:rsid w:val="00BB0C27"/>
    <w:rsid w:val="00BB3628"/>
    <w:rsid w:val="00BB6D8A"/>
    <w:rsid w:val="00BB76D0"/>
    <w:rsid w:val="00BC0198"/>
    <w:rsid w:val="00BC2293"/>
    <w:rsid w:val="00BC363C"/>
    <w:rsid w:val="00BC479C"/>
    <w:rsid w:val="00BC5741"/>
    <w:rsid w:val="00BD42BD"/>
    <w:rsid w:val="00BE3108"/>
    <w:rsid w:val="00BF23B8"/>
    <w:rsid w:val="00BF7839"/>
    <w:rsid w:val="00C019D1"/>
    <w:rsid w:val="00C029E7"/>
    <w:rsid w:val="00C20C14"/>
    <w:rsid w:val="00C21161"/>
    <w:rsid w:val="00C22765"/>
    <w:rsid w:val="00C256D4"/>
    <w:rsid w:val="00C265BC"/>
    <w:rsid w:val="00C31C77"/>
    <w:rsid w:val="00C333BA"/>
    <w:rsid w:val="00C354F2"/>
    <w:rsid w:val="00C42076"/>
    <w:rsid w:val="00C4513C"/>
    <w:rsid w:val="00C500F8"/>
    <w:rsid w:val="00C50DDD"/>
    <w:rsid w:val="00C5601A"/>
    <w:rsid w:val="00C56739"/>
    <w:rsid w:val="00C62C24"/>
    <w:rsid w:val="00C635B6"/>
    <w:rsid w:val="00C708FE"/>
    <w:rsid w:val="00C80372"/>
    <w:rsid w:val="00C8332A"/>
    <w:rsid w:val="00C86F66"/>
    <w:rsid w:val="00C870DC"/>
    <w:rsid w:val="00C91822"/>
    <w:rsid w:val="00C95BF6"/>
    <w:rsid w:val="00C975A1"/>
    <w:rsid w:val="00CA1873"/>
    <w:rsid w:val="00CA20F9"/>
    <w:rsid w:val="00CA7B7B"/>
    <w:rsid w:val="00CB0801"/>
    <w:rsid w:val="00CB2286"/>
    <w:rsid w:val="00CB51F1"/>
    <w:rsid w:val="00CC23D8"/>
    <w:rsid w:val="00CC263D"/>
    <w:rsid w:val="00CC3E36"/>
    <w:rsid w:val="00CD4623"/>
    <w:rsid w:val="00CE005B"/>
    <w:rsid w:val="00CE181E"/>
    <w:rsid w:val="00CE5819"/>
    <w:rsid w:val="00CF0CBB"/>
    <w:rsid w:val="00CF1A4A"/>
    <w:rsid w:val="00D03468"/>
    <w:rsid w:val="00D0361A"/>
    <w:rsid w:val="00D03D64"/>
    <w:rsid w:val="00D11305"/>
    <w:rsid w:val="00D114D3"/>
    <w:rsid w:val="00D14D7F"/>
    <w:rsid w:val="00D163BD"/>
    <w:rsid w:val="00D30ADD"/>
    <w:rsid w:val="00D31303"/>
    <w:rsid w:val="00D31BD3"/>
    <w:rsid w:val="00D43A0D"/>
    <w:rsid w:val="00D46867"/>
    <w:rsid w:val="00D526F3"/>
    <w:rsid w:val="00D5303C"/>
    <w:rsid w:val="00D53B75"/>
    <w:rsid w:val="00D553DC"/>
    <w:rsid w:val="00D65D5E"/>
    <w:rsid w:val="00D65FEC"/>
    <w:rsid w:val="00D718BF"/>
    <w:rsid w:val="00D72F07"/>
    <w:rsid w:val="00D818DE"/>
    <w:rsid w:val="00D824CF"/>
    <w:rsid w:val="00D84B1D"/>
    <w:rsid w:val="00D8664B"/>
    <w:rsid w:val="00D9260E"/>
    <w:rsid w:val="00D944A7"/>
    <w:rsid w:val="00D94921"/>
    <w:rsid w:val="00D95E5A"/>
    <w:rsid w:val="00D96C70"/>
    <w:rsid w:val="00D9721C"/>
    <w:rsid w:val="00DA0BED"/>
    <w:rsid w:val="00DA194E"/>
    <w:rsid w:val="00DA47AC"/>
    <w:rsid w:val="00DA621E"/>
    <w:rsid w:val="00DC0810"/>
    <w:rsid w:val="00DC0867"/>
    <w:rsid w:val="00DC2BBF"/>
    <w:rsid w:val="00DC3C88"/>
    <w:rsid w:val="00DC733E"/>
    <w:rsid w:val="00DD030A"/>
    <w:rsid w:val="00DD5091"/>
    <w:rsid w:val="00DD7E17"/>
    <w:rsid w:val="00DE0080"/>
    <w:rsid w:val="00DF273C"/>
    <w:rsid w:val="00DF276C"/>
    <w:rsid w:val="00DF51CD"/>
    <w:rsid w:val="00DF57BE"/>
    <w:rsid w:val="00DF6E8E"/>
    <w:rsid w:val="00E06500"/>
    <w:rsid w:val="00E0676F"/>
    <w:rsid w:val="00E16B07"/>
    <w:rsid w:val="00E17A7A"/>
    <w:rsid w:val="00E276FC"/>
    <w:rsid w:val="00E2787A"/>
    <w:rsid w:val="00E338EB"/>
    <w:rsid w:val="00E40280"/>
    <w:rsid w:val="00E42F80"/>
    <w:rsid w:val="00E479AC"/>
    <w:rsid w:val="00E55107"/>
    <w:rsid w:val="00E55475"/>
    <w:rsid w:val="00E57060"/>
    <w:rsid w:val="00E61FC1"/>
    <w:rsid w:val="00E71EC5"/>
    <w:rsid w:val="00E72F00"/>
    <w:rsid w:val="00E731D4"/>
    <w:rsid w:val="00E76342"/>
    <w:rsid w:val="00E834E8"/>
    <w:rsid w:val="00E84525"/>
    <w:rsid w:val="00E86DB9"/>
    <w:rsid w:val="00E87616"/>
    <w:rsid w:val="00E876B5"/>
    <w:rsid w:val="00E92047"/>
    <w:rsid w:val="00E969DC"/>
    <w:rsid w:val="00E978C8"/>
    <w:rsid w:val="00EA4C0F"/>
    <w:rsid w:val="00EA5C16"/>
    <w:rsid w:val="00EA6F95"/>
    <w:rsid w:val="00EA7465"/>
    <w:rsid w:val="00EB10FC"/>
    <w:rsid w:val="00EB2589"/>
    <w:rsid w:val="00EB4EEB"/>
    <w:rsid w:val="00EB5354"/>
    <w:rsid w:val="00EB7079"/>
    <w:rsid w:val="00EC60F4"/>
    <w:rsid w:val="00ED1A98"/>
    <w:rsid w:val="00ED46D7"/>
    <w:rsid w:val="00ED5E3C"/>
    <w:rsid w:val="00EE4A75"/>
    <w:rsid w:val="00EE5106"/>
    <w:rsid w:val="00EF000D"/>
    <w:rsid w:val="00EF132C"/>
    <w:rsid w:val="00F00ED9"/>
    <w:rsid w:val="00F12CD6"/>
    <w:rsid w:val="00F140E3"/>
    <w:rsid w:val="00F20A46"/>
    <w:rsid w:val="00F2763E"/>
    <w:rsid w:val="00F4426E"/>
    <w:rsid w:val="00F44838"/>
    <w:rsid w:val="00F520B2"/>
    <w:rsid w:val="00F545A3"/>
    <w:rsid w:val="00F563D6"/>
    <w:rsid w:val="00F626EA"/>
    <w:rsid w:val="00F66515"/>
    <w:rsid w:val="00F77D95"/>
    <w:rsid w:val="00F850B6"/>
    <w:rsid w:val="00F94B6B"/>
    <w:rsid w:val="00FA0CFB"/>
    <w:rsid w:val="00FB10B5"/>
    <w:rsid w:val="00FB2653"/>
    <w:rsid w:val="00FB2A58"/>
    <w:rsid w:val="00FB5706"/>
    <w:rsid w:val="00FC1E5D"/>
    <w:rsid w:val="00FC6D9F"/>
    <w:rsid w:val="00FD1AD6"/>
    <w:rsid w:val="00FD4D45"/>
    <w:rsid w:val="00FD50E3"/>
    <w:rsid w:val="00FD6369"/>
    <w:rsid w:val="00FD75BD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DEBB47"/>
  <w15:docId w15:val="{8B91A4AD-97CA-4C8E-92FC-0E40E716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link w:val="AkapitzlistZnak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1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180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1180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1180"/>
    <w:rPr>
      <w:rFonts w:ascii="Calibri" w:eastAsia="Calibri" w:hAnsi="Calibr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18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8F6F-A600-42A1-8963-431D8E2D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224</TotalTime>
  <Pages>8</Pages>
  <Words>3735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89</cp:revision>
  <cp:lastPrinted>2017-06-29T08:08:00Z</cp:lastPrinted>
  <dcterms:created xsi:type="dcterms:W3CDTF">2018-01-15T07:18:00Z</dcterms:created>
  <dcterms:modified xsi:type="dcterms:W3CDTF">2018-02-12T11:22:00Z</dcterms:modified>
</cp:coreProperties>
</file>