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878F1" w14:textId="77777777" w:rsidR="004A4EF6" w:rsidRPr="003F725B" w:rsidRDefault="004A4EF6" w:rsidP="004A4EF6">
      <w:pPr>
        <w:rPr>
          <w:rFonts w:asciiTheme="majorHAnsi" w:hAnsiTheme="majorHAnsi"/>
          <w:b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>Referat Programów Pomocowych (PO)</w:t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</w:p>
    <w:p w14:paraId="5AA480DA" w14:textId="68EBACFC" w:rsidR="004A4EF6" w:rsidRPr="003F725B" w:rsidRDefault="00077893" w:rsidP="004A4EF6">
      <w:pPr>
        <w:ind w:left="4820" w:hanging="4820"/>
        <w:rPr>
          <w:rFonts w:asciiTheme="majorHAnsi" w:hAnsiTheme="majorHAnsi"/>
          <w:sz w:val="22"/>
          <w:szCs w:val="22"/>
        </w:rPr>
      </w:pPr>
      <w:bookmarkStart w:id="0" w:name="_Hlk505675026"/>
      <w:r w:rsidRPr="00AB2BD4">
        <w:rPr>
          <w:rFonts w:asciiTheme="majorHAnsi" w:hAnsiTheme="majorHAnsi"/>
          <w:b/>
          <w:sz w:val="22"/>
          <w:szCs w:val="22"/>
        </w:rPr>
        <w:t>PO.272.3</w:t>
      </w:r>
      <w:r w:rsidR="00AB2BD4" w:rsidRPr="00AB2BD4">
        <w:rPr>
          <w:rFonts w:asciiTheme="majorHAnsi" w:hAnsiTheme="majorHAnsi"/>
          <w:b/>
          <w:sz w:val="22"/>
          <w:szCs w:val="22"/>
        </w:rPr>
        <w:t>.33.</w:t>
      </w:r>
      <w:r w:rsidR="004A4EF6" w:rsidRPr="00AB2BD4">
        <w:rPr>
          <w:rFonts w:asciiTheme="majorHAnsi" w:hAnsiTheme="majorHAnsi"/>
          <w:b/>
          <w:sz w:val="22"/>
          <w:szCs w:val="22"/>
        </w:rPr>
        <w:t>201</w:t>
      </w:r>
      <w:r w:rsidR="00AA49A1" w:rsidRPr="00AB2BD4">
        <w:rPr>
          <w:rFonts w:asciiTheme="majorHAnsi" w:hAnsiTheme="majorHAnsi"/>
          <w:b/>
          <w:sz w:val="22"/>
          <w:szCs w:val="22"/>
        </w:rPr>
        <w:t>8</w:t>
      </w:r>
      <w:bookmarkEnd w:id="0"/>
      <w:r w:rsidR="004A4EF6" w:rsidRPr="003F725B">
        <w:rPr>
          <w:rFonts w:asciiTheme="majorHAnsi" w:hAnsiTheme="majorHAnsi"/>
          <w:b/>
          <w:sz w:val="22"/>
          <w:szCs w:val="22"/>
        </w:rPr>
        <w:tab/>
      </w:r>
      <w:r w:rsidR="004A4EF6" w:rsidRPr="003F725B">
        <w:rPr>
          <w:rFonts w:asciiTheme="majorHAnsi" w:hAnsiTheme="majorHAnsi"/>
          <w:b/>
          <w:sz w:val="22"/>
          <w:szCs w:val="22"/>
        </w:rPr>
        <w:tab/>
      </w:r>
      <w:r w:rsidR="004A4EF6" w:rsidRPr="003F725B">
        <w:rPr>
          <w:rFonts w:asciiTheme="majorHAnsi" w:hAnsiTheme="majorHAnsi"/>
          <w:b/>
          <w:sz w:val="22"/>
          <w:szCs w:val="22"/>
        </w:rPr>
        <w:tab/>
      </w:r>
      <w:r w:rsidR="004A4EF6" w:rsidRPr="003F725B">
        <w:rPr>
          <w:rFonts w:asciiTheme="majorHAnsi" w:hAnsiTheme="majorHAnsi"/>
          <w:b/>
          <w:sz w:val="22"/>
          <w:szCs w:val="22"/>
        </w:rPr>
        <w:tab/>
      </w:r>
    </w:p>
    <w:p w14:paraId="73F01A16" w14:textId="77777777" w:rsidR="004A4EF6" w:rsidRPr="003F725B" w:rsidRDefault="004A4EF6" w:rsidP="004A4EF6">
      <w:pPr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hAnsiTheme="majorHAnsi"/>
          <w:sz w:val="20"/>
          <w:szCs w:val="20"/>
        </w:rPr>
        <w:t xml:space="preserve">Symbol wnioskodawcy </w:t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  <w:r w:rsidRPr="003F725B">
        <w:rPr>
          <w:rFonts w:asciiTheme="majorHAnsi" w:hAnsiTheme="majorHAnsi"/>
          <w:sz w:val="20"/>
          <w:szCs w:val="20"/>
        </w:rPr>
        <w:tab/>
      </w:r>
    </w:p>
    <w:p w14:paraId="10310021" w14:textId="77777777" w:rsidR="00497229" w:rsidRDefault="00497229" w:rsidP="00457B79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bookmarkStart w:id="1" w:name="_Hlk497116003"/>
    </w:p>
    <w:p w14:paraId="4EFE45A0" w14:textId="62592017" w:rsidR="00457B79" w:rsidRPr="00C30C36" w:rsidRDefault="00F4426E" w:rsidP="00457B79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C30C36">
        <w:rPr>
          <w:rFonts w:asciiTheme="majorHAnsi" w:hAnsiTheme="majorHAnsi"/>
          <w:b/>
          <w:sz w:val="22"/>
          <w:szCs w:val="22"/>
        </w:rPr>
        <w:t>OGŁOSZENIE O ZAMÓWIENIU</w:t>
      </w:r>
    </w:p>
    <w:p w14:paraId="0BC1DAA1" w14:textId="77777777" w:rsidR="00457B79" w:rsidRPr="00C30C36" w:rsidRDefault="004A4EF6" w:rsidP="00457B79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C30C36">
        <w:rPr>
          <w:rFonts w:asciiTheme="majorHAnsi" w:hAnsiTheme="majorHAnsi"/>
          <w:b/>
          <w:sz w:val="22"/>
          <w:szCs w:val="22"/>
        </w:rPr>
        <w:t>NA USŁUGI SPOŁECZNE I INNE SZCZE</w:t>
      </w:r>
      <w:r w:rsidR="00F4426E" w:rsidRPr="00C30C36">
        <w:rPr>
          <w:rFonts w:asciiTheme="majorHAnsi" w:hAnsiTheme="majorHAnsi"/>
          <w:b/>
          <w:sz w:val="22"/>
          <w:szCs w:val="22"/>
        </w:rPr>
        <w:t xml:space="preserve">GÓLNE USŁUGI – </w:t>
      </w:r>
    </w:p>
    <w:p w14:paraId="6B518CE5" w14:textId="7CDC145A" w:rsidR="006D45E0" w:rsidRPr="00C30C36" w:rsidRDefault="00962FC3" w:rsidP="00077893">
      <w:pPr>
        <w:jc w:val="center"/>
        <w:rPr>
          <w:rFonts w:asciiTheme="majorHAnsi" w:hAnsiTheme="majorHAnsi"/>
          <w:b/>
          <w:sz w:val="22"/>
          <w:szCs w:val="22"/>
        </w:rPr>
      </w:pPr>
      <w:r w:rsidRPr="00C30C36">
        <w:rPr>
          <w:rFonts w:asciiTheme="majorHAnsi" w:hAnsiTheme="majorHAnsi"/>
          <w:b/>
          <w:sz w:val="22"/>
          <w:szCs w:val="22"/>
        </w:rPr>
        <w:t>PRZEPROWADZENIE KURS</w:t>
      </w:r>
      <w:r w:rsidR="00881F15" w:rsidRPr="00C30C36">
        <w:rPr>
          <w:rFonts w:asciiTheme="majorHAnsi" w:hAnsiTheme="majorHAnsi"/>
          <w:b/>
          <w:sz w:val="22"/>
          <w:szCs w:val="22"/>
        </w:rPr>
        <w:t xml:space="preserve">U </w:t>
      </w:r>
      <w:r w:rsidR="00FD5251">
        <w:rPr>
          <w:rFonts w:asciiTheme="majorHAnsi" w:hAnsiTheme="majorHAnsi"/>
          <w:b/>
          <w:sz w:val="22"/>
          <w:szCs w:val="22"/>
        </w:rPr>
        <w:t>SPEDYTORA</w:t>
      </w:r>
      <w:r w:rsidR="00881F15" w:rsidRPr="00C30C36">
        <w:rPr>
          <w:rFonts w:asciiTheme="majorHAnsi" w:hAnsiTheme="majorHAnsi"/>
          <w:b/>
          <w:sz w:val="22"/>
          <w:szCs w:val="22"/>
        </w:rPr>
        <w:t xml:space="preserve"> W RAMACH PRO</w:t>
      </w:r>
      <w:r w:rsidR="004A4EF6" w:rsidRPr="00C30C36">
        <w:rPr>
          <w:rFonts w:asciiTheme="majorHAnsi" w:hAnsiTheme="majorHAnsi"/>
          <w:b/>
          <w:sz w:val="22"/>
          <w:szCs w:val="22"/>
        </w:rPr>
        <w:t xml:space="preserve">JEKTU </w:t>
      </w:r>
      <w:r w:rsidR="005E4048" w:rsidRPr="00C30C36">
        <w:rPr>
          <w:rFonts w:asciiTheme="majorHAnsi" w:hAnsiTheme="majorHAnsi"/>
          <w:b/>
          <w:sz w:val="22"/>
          <w:szCs w:val="22"/>
        </w:rPr>
        <w:br/>
      </w:r>
      <w:r w:rsidR="004A4EF6" w:rsidRPr="00C30C36">
        <w:rPr>
          <w:rFonts w:asciiTheme="majorHAnsi" w:hAnsiTheme="majorHAnsi"/>
          <w:b/>
          <w:sz w:val="22"/>
          <w:szCs w:val="22"/>
        </w:rPr>
        <w:t xml:space="preserve">„KOMPETENCJE ZAWODOWE INWESTYCJĄ W PRZYSZŁOŚĆ </w:t>
      </w:r>
    </w:p>
    <w:p w14:paraId="26ECFB40" w14:textId="675CB9D2" w:rsidR="004A4EF6" w:rsidRPr="00C30C36" w:rsidRDefault="004A4EF6" w:rsidP="00077893">
      <w:pPr>
        <w:contextualSpacing/>
        <w:jc w:val="center"/>
        <w:rPr>
          <w:rFonts w:asciiTheme="majorHAnsi" w:hAnsiTheme="majorHAnsi"/>
          <w:b/>
          <w:sz w:val="22"/>
          <w:szCs w:val="22"/>
        </w:rPr>
      </w:pPr>
      <w:r w:rsidRPr="00C30C36">
        <w:rPr>
          <w:rFonts w:asciiTheme="majorHAnsi" w:hAnsiTheme="majorHAnsi"/>
          <w:b/>
          <w:sz w:val="22"/>
          <w:szCs w:val="22"/>
        </w:rPr>
        <w:t>POWIATU LĘBORSKIEGO”</w:t>
      </w:r>
    </w:p>
    <w:bookmarkEnd w:id="1"/>
    <w:p w14:paraId="6C6F98E5" w14:textId="77777777" w:rsidR="004A4EF6" w:rsidRPr="00C30C36" w:rsidRDefault="004A4EF6" w:rsidP="004A4EF6">
      <w:pPr>
        <w:rPr>
          <w:rFonts w:asciiTheme="majorHAnsi" w:hAnsiTheme="majorHAnsi"/>
          <w:sz w:val="20"/>
          <w:szCs w:val="20"/>
        </w:rPr>
      </w:pPr>
    </w:p>
    <w:p w14:paraId="10497072" w14:textId="6C1E2570" w:rsidR="004A4EF6" w:rsidRPr="00C30C36" w:rsidRDefault="004A4EF6" w:rsidP="00390447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 wartości poniżej 750 000 euro, do których zastosowanie mają przepisy art. 138o ustawy z dnia 29 stycznia</w:t>
      </w:r>
      <w:r w:rsidR="00390447" w:rsidRPr="00C30C36">
        <w:rPr>
          <w:rFonts w:asciiTheme="majorHAnsi" w:hAnsiTheme="majorHAnsi"/>
          <w:sz w:val="20"/>
          <w:szCs w:val="20"/>
        </w:rPr>
        <w:t xml:space="preserve"> </w:t>
      </w:r>
      <w:r w:rsidRPr="00C30C36">
        <w:rPr>
          <w:rFonts w:asciiTheme="majorHAnsi" w:hAnsiTheme="majorHAnsi"/>
          <w:sz w:val="20"/>
          <w:szCs w:val="20"/>
        </w:rPr>
        <w:t>2004r. Prawo zamówień publicznych.</w:t>
      </w:r>
    </w:p>
    <w:p w14:paraId="6C6B8494" w14:textId="77777777" w:rsidR="00EB5354" w:rsidRPr="00C30C36" w:rsidRDefault="00EB5354" w:rsidP="00EB5354">
      <w:pPr>
        <w:jc w:val="both"/>
        <w:rPr>
          <w:rFonts w:asciiTheme="majorHAnsi" w:hAnsiTheme="majorHAnsi"/>
          <w:b/>
          <w:sz w:val="16"/>
          <w:szCs w:val="16"/>
        </w:rPr>
      </w:pPr>
    </w:p>
    <w:p w14:paraId="277B52FC" w14:textId="045F2C60" w:rsidR="004A4EF6" w:rsidRPr="00C30C36" w:rsidRDefault="0038406F" w:rsidP="000B4174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PRZEDMIOT ZAMÓWIENIA</w:t>
      </w:r>
      <w:r w:rsidRPr="00C30C36">
        <w:rPr>
          <w:rFonts w:asciiTheme="majorHAnsi" w:hAnsiTheme="majorHAnsi"/>
          <w:sz w:val="20"/>
          <w:szCs w:val="20"/>
        </w:rPr>
        <w:t xml:space="preserve"> </w:t>
      </w:r>
      <w:r w:rsidR="004A4EF6" w:rsidRPr="00C30C36">
        <w:rPr>
          <w:rFonts w:asciiTheme="majorHAnsi" w:hAnsiTheme="majorHAnsi"/>
          <w:sz w:val="20"/>
          <w:szCs w:val="20"/>
        </w:rPr>
        <w:t xml:space="preserve">obejmuje </w:t>
      </w:r>
      <w:bookmarkStart w:id="2" w:name="_Hlk505692318"/>
      <w:r w:rsidR="002B7E48" w:rsidRPr="00C30C36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B7E48" w:rsidRPr="00C30C36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FD5251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="002B7E48" w:rsidRPr="00C30C36">
        <w:rPr>
          <w:rFonts w:asciiTheme="majorHAnsi" w:hAnsiTheme="majorHAnsi"/>
          <w:bCs/>
          <w:sz w:val="20"/>
          <w:szCs w:val="20"/>
        </w:rPr>
        <w:t xml:space="preserve"> </w:t>
      </w:r>
      <w:bookmarkEnd w:id="2"/>
      <w:r w:rsidR="000B4174" w:rsidRPr="00C30C36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lęborskiego”</w:t>
      </w:r>
      <w:r w:rsidR="000B4174" w:rsidRPr="00C30C36">
        <w:rPr>
          <w:rFonts w:asciiTheme="majorHAnsi" w:hAnsiTheme="majorHAnsi"/>
          <w:sz w:val="20"/>
          <w:szCs w:val="20"/>
        </w:rPr>
        <w:t xml:space="preserve"> </w:t>
      </w:r>
      <w:r w:rsidR="004A4EF6" w:rsidRPr="00C30C36">
        <w:rPr>
          <w:rFonts w:asciiTheme="majorHAnsi" w:hAnsiTheme="majorHAnsi"/>
          <w:sz w:val="20"/>
          <w:szCs w:val="20"/>
        </w:rPr>
        <w:t>współfinansowan</w:t>
      </w:r>
      <w:r w:rsidR="00B32CA4" w:rsidRPr="00C30C36">
        <w:rPr>
          <w:rFonts w:asciiTheme="majorHAnsi" w:hAnsiTheme="majorHAnsi"/>
          <w:sz w:val="20"/>
          <w:szCs w:val="20"/>
        </w:rPr>
        <w:t>ego</w:t>
      </w:r>
      <w:r w:rsidR="004A4EF6" w:rsidRPr="00C30C36">
        <w:rPr>
          <w:rFonts w:asciiTheme="majorHAnsi" w:hAnsiTheme="majorHAnsi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412B5780" w14:textId="3E5E9C26" w:rsidR="004A4EF6" w:rsidRDefault="004A4EF6" w:rsidP="004A4EF6">
      <w:pPr>
        <w:jc w:val="both"/>
        <w:rPr>
          <w:rFonts w:asciiTheme="majorHAnsi" w:hAnsiTheme="majorHAnsi"/>
          <w:sz w:val="16"/>
          <w:szCs w:val="16"/>
        </w:rPr>
      </w:pPr>
    </w:p>
    <w:p w14:paraId="4E9935FF" w14:textId="77777777" w:rsidR="00497229" w:rsidRPr="00C30C36" w:rsidRDefault="00497229" w:rsidP="004A4EF6">
      <w:pPr>
        <w:jc w:val="both"/>
        <w:rPr>
          <w:rFonts w:asciiTheme="majorHAnsi" w:hAnsiTheme="majorHAnsi"/>
          <w:sz w:val="16"/>
          <w:szCs w:val="16"/>
        </w:rPr>
      </w:pPr>
    </w:p>
    <w:p w14:paraId="4BCA1FC9" w14:textId="77777777" w:rsidR="004A4EF6" w:rsidRPr="00C30C36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ZAMAWIAJĄCY:</w:t>
      </w:r>
    </w:p>
    <w:p w14:paraId="24322D8D" w14:textId="64E3F2B2" w:rsidR="00EB5354" w:rsidRPr="00C30C36" w:rsidRDefault="00EB5354" w:rsidP="00EB5354">
      <w:pPr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 xml:space="preserve">Nazwa, adres </w:t>
      </w:r>
      <w:r w:rsidRPr="00C30C36">
        <w:rPr>
          <w:rFonts w:asciiTheme="majorHAnsi" w:hAnsiTheme="majorHAnsi"/>
          <w:sz w:val="20"/>
          <w:szCs w:val="20"/>
        </w:rPr>
        <w:t>Powiat Lęborski, ul. Czołgistów 5, 84-300 Lębork</w:t>
      </w:r>
    </w:p>
    <w:p w14:paraId="340A314C" w14:textId="388445AA" w:rsidR="00EB5354" w:rsidRPr="00C30C36" w:rsidRDefault="00EB5354" w:rsidP="00EB5354">
      <w:pPr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Osoba do kontaktów</w:t>
      </w:r>
      <w:r w:rsidRPr="00C30C36">
        <w:rPr>
          <w:rFonts w:asciiTheme="majorHAnsi" w:hAnsiTheme="majorHAnsi"/>
          <w:sz w:val="20"/>
          <w:szCs w:val="20"/>
        </w:rPr>
        <w:t xml:space="preserve"> </w:t>
      </w:r>
      <w:r w:rsidR="009F7714" w:rsidRPr="00C30C36">
        <w:rPr>
          <w:rFonts w:asciiTheme="majorHAnsi" w:hAnsiTheme="majorHAnsi"/>
          <w:sz w:val="20"/>
          <w:szCs w:val="20"/>
        </w:rPr>
        <w:t>Justyna Neumueler</w:t>
      </w:r>
      <w:r w:rsidRPr="00C30C36">
        <w:rPr>
          <w:rFonts w:asciiTheme="majorHAnsi" w:hAnsiTheme="majorHAnsi"/>
          <w:sz w:val="20"/>
          <w:szCs w:val="20"/>
        </w:rPr>
        <w:t>, Katarzyna Miłosz</w:t>
      </w:r>
    </w:p>
    <w:p w14:paraId="0611F77F" w14:textId="62480E1A" w:rsidR="00EB5354" w:rsidRPr="00C30C36" w:rsidRDefault="00EB5354" w:rsidP="00EB5354">
      <w:pPr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C30C36">
        <w:rPr>
          <w:rFonts w:asciiTheme="majorHAnsi" w:hAnsiTheme="majorHAnsi"/>
          <w:b/>
          <w:sz w:val="20"/>
          <w:szCs w:val="20"/>
          <w:lang w:val="de-DE"/>
        </w:rPr>
        <w:t>Nr</w:t>
      </w:r>
      <w:proofErr w:type="spellEnd"/>
      <w:r w:rsidRPr="00C30C36"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proofErr w:type="spellStart"/>
      <w:r w:rsidRPr="00C30C36">
        <w:rPr>
          <w:rFonts w:asciiTheme="majorHAnsi" w:hAnsiTheme="majorHAnsi"/>
          <w:b/>
          <w:sz w:val="20"/>
          <w:szCs w:val="20"/>
          <w:lang w:val="de-DE"/>
        </w:rPr>
        <w:t>fax</w:t>
      </w:r>
      <w:proofErr w:type="spellEnd"/>
      <w:r w:rsidR="00A86479" w:rsidRPr="00C30C36">
        <w:rPr>
          <w:rFonts w:asciiTheme="majorHAnsi" w:hAnsiTheme="majorHAnsi"/>
          <w:b/>
          <w:sz w:val="20"/>
          <w:szCs w:val="20"/>
          <w:lang w:val="de-DE"/>
        </w:rPr>
        <w:t>.</w:t>
      </w:r>
      <w:r w:rsidRPr="00C30C36">
        <w:rPr>
          <w:rFonts w:asciiTheme="majorHAnsi" w:hAnsiTheme="majorHAnsi"/>
          <w:sz w:val="20"/>
          <w:szCs w:val="20"/>
          <w:lang w:val="de-DE"/>
        </w:rPr>
        <w:t xml:space="preserve">  59 8632 850</w:t>
      </w:r>
    </w:p>
    <w:p w14:paraId="7A50702A" w14:textId="743556DF" w:rsidR="00EB5354" w:rsidRPr="00C30C36" w:rsidRDefault="00EB5354" w:rsidP="00EB5354">
      <w:pPr>
        <w:rPr>
          <w:rFonts w:asciiTheme="majorHAnsi" w:hAnsiTheme="majorHAnsi"/>
          <w:sz w:val="20"/>
          <w:szCs w:val="20"/>
          <w:lang w:val="de-DE"/>
        </w:rPr>
      </w:pPr>
      <w:proofErr w:type="spellStart"/>
      <w:r w:rsidRPr="00C30C36">
        <w:rPr>
          <w:rFonts w:asciiTheme="majorHAnsi" w:hAnsiTheme="majorHAnsi"/>
          <w:b/>
          <w:sz w:val="20"/>
          <w:szCs w:val="20"/>
          <w:lang w:val="de-DE"/>
        </w:rPr>
        <w:t>e-mail</w:t>
      </w:r>
      <w:proofErr w:type="spellEnd"/>
      <w:r w:rsidRPr="00C30C36">
        <w:rPr>
          <w:rFonts w:asciiTheme="majorHAnsi" w:hAnsiTheme="majorHAnsi"/>
          <w:sz w:val="20"/>
          <w:szCs w:val="20"/>
          <w:lang w:val="de-DE"/>
        </w:rPr>
        <w:t xml:space="preserve"> starostwo_lebork@poczta.onet.pl</w:t>
      </w:r>
    </w:p>
    <w:p w14:paraId="7AEC01D3" w14:textId="35B44F4F" w:rsidR="00EB5354" w:rsidRPr="00C30C36" w:rsidRDefault="00EB5354" w:rsidP="00EB5354">
      <w:pPr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adres strony internetowej BIP</w:t>
      </w:r>
      <w:r w:rsidRPr="00C30C36">
        <w:rPr>
          <w:rFonts w:asciiTheme="majorHAnsi" w:hAnsiTheme="majorHAnsi"/>
          <w:sz w:val="20"/>
          <w:szCs w:val="20"/>
        </w:rPr>
        <w:t xml:space="preserve"> http://powiatleborski.bip.gov.pl/</w:t>
      </w:r>
    </w:p>
    <w:p w14:paraId="2A2775C5" w14:textId="66B94975" w:rsidR="00AB25E9" w:rsidRDefault="00AB25E9" w:rsidP="004A4EF6">
      <w:pPr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14:paraId="6D43F4D4" w14:textId="77777777" w:rsidR="00497229" w:rsidRPr="00C30C36" w:rsidRDefault="00497229" w:rsidP="004A4EF6">
      <w:pPr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14:paraId="7BD8D602" w14:textId="77777777" w:rsidR="004A4EF6" w:rsidRPr="00C30C36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ZASADY PROWADZENIA POSTĘPOWANIA</w:t>
      </w:r>
    </w:p>
    <w:p w14:paraId="4897004A" w14:textId="77777777" w:rsidR="004A4EF6" w:rsidRPr="00C30C36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63F2F092" w14:textId="77777777" w:rsidR="004A4EF6" w:rsidRPr="00C30C36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Do postępowania mają zastosowanie przepisy art. 138o ust. 2-4 ustawy, w pozostałym zakresie ustawy nie stosuje się.</w:t>
      </w:r>
    </w:p>
    <w:p w14:paraId="7A03FB22" w14:textId="382D716C" w:rsidR="004A4EF6" w:rsidRPr="00C30C36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Zasady prowadzenia postępowania reguluje niniejsze ogłoszenie</w:t>
      </w:r>
      <w:r w:rsidR="00586A49" w:rsidRPr="00C30C36">
        <w:rPr>
          <w:rFonts w:asciiTheme="majorHAnsi" w:hAnsiTheme="majorHAnsi"/>
          <w:sz w:val="20"/>
          <w:szCs w:val="20"/>
        </w:rPr>
        <w:t xml:space="preserve"> i </w:t>
      </w:r>
      <w:r w:rsidR="001479D3" w:rsidRPr="00C30C36">
        <w:rPr>
          <w:rFonts w:asciiTheme="majorHAnsi" w:hAnsiTheme="majorHAnsi"/>
          <w:sz w:val="20"/>
          <w:szCs w:val="20"/>
          <w:lang w:eastAsia="ar-SA"/>
        </w:rPr>
        <w:t>§</w:t>
      </w:r>
      <w:r w:rsidR="007D6A0D" w:rsidRPr="00C30C36">
        <w:rPr>
          <w:rFonts w:asciiTheme="majorHAnsi" w:hAnsiTheme="majorHAnsi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C30C36">
        <w:rPr>
          <w:rFonts w:asciiTheme="majorHAnsi" w:hAnsiTheme="majorHAnsi"/>
          <w:sz w:val="20"/>
          <w:szCs w:val="20"/>
        </w:rPr>
        <w:t>.</w:t>
      </w:r>
    </w:p>
    <w:p w14:paraId="05C64F5A" w14:textId="77777777" w:rsidR="004A4EF6" w:rsidRPr="00C30C36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Postępowanie prowadzone jest w języku polskim.</w:t>
      </w:r>
    </w:p>
    <w:p w14:paraId="23DED6E3" w14:textId="77777777" w:rsidR="004A4EF6" w:rsidRPr="00C30C36" w:rsidRDefault="004A4EF6" w:rsidP="00A278FA">
      <w:pPr>
        <w:numPr>
          <w:ilvl w:val="0"/>
          <w:numId w:val="2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Oferty złożone po terminie nie będą rozpatrzone.</w:t>
      </w:r>
    </w:p>
    <w:p w14:paraId="36E675DE" w14:textId="42DEA96F" w:rsidR="004A4EF6" w:rsidRDefault="004A4EF6" w:rsidP="004A4EF6">
      <w:pPr>
        <w:contextualSpacing/>
        <w:jc w:val="both"/>
        <w:rPr>
          <w:rFonts w:asciiTheme="majorHAnsi" w:hAnsiTheme="majorHAnsi"/>
          <w:sz w:val="16"/>
          <w:szCs w:val="16"/>
        </w:rPr>
      </w:pPr>
    </w:p>
    <w:p w14:paraId="7316F10C" w14:textId="77777777" w:rsidR="00497229" w:rsidRPr="00C30C36" w:rsidRDefault="00497229" w:rsidP="004A4EF6">
      <w:pPr>
        <w:contextualSpacing/>
        <w:jc w:val="both"/>
        <w:rPr>
          <w:rFonts w:asciiTheme="majorHAnsi" w:hAnsiTheme="majorHAnsi"/>
          <w:sz w:val="16"/>
          <w:szCs w:val="16"/>
        </w:rPr>
      </w:pPr>
    </w:p>
    <w:p w14:paraId="5B62AA34" w14:textId="77777777" w:rsidR="004A4EF6" w:rsidRPr="00C30C36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PRZEDMIOT ZAMÓWIENIA</w:t>
      </w:r>
    </w:p>
    <w:p w14:paraId="7328811A" w14:textId="77777777" w:rsidR="004A4EF6" w:rsidRPr="00C30C36" w:rsidRDefault="004A4EF6" w:rsidP="004A4EF6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73EDB814" w14:textId="77777777" w:rsidR="004A4EF6" w:rsidRPr="00C30C36" w:rsidRDefault="004A4EF6" w:rsidP="00E2787A">
      <w:pPr>
        <w:numPr>
          <w:ilvl w:val="0"/>
          <w:numId w:val="3"/>
        </w:numPr>
        <w:ind w:left="851" w:hanging="284"/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b/>
          <w:i/>
          <w:sz w:val="20"/>
          <w:szCs w:val="20"/>
        </w:rPr>
        <w:t xml:space="preserve">SZCZEGÓŁOWY OPIS ORAZ WIELKOŚĆ LUB ZAKRES ZAMÓWIENIA </w:t>
      </w:r>
    </w:p>
    <w:p w14:paraId="01BBDE5E" w14:textId="77777777" w:rsidR="004A4EF6" w:rsidRPr="00C30C36" w:rsidRDefault="004A4EF6" w:rsidP="004A4EF6">
      <w:pPr>
        <w:jc w:val="both"/>
        <w:rPr>
          <w:rFonts w:asciiTheme="majorHAnsi" w:hAnsiTheme="majorHAnsi"/>
          <w:sz w:val="16"/>
          <w:szCs w:val="16"/>
        </w:rPr>
      </w:pPr>
    </w:p>
    <w:p w14:paraId="1F4E5C72" w14:textId="2635A94F" w:rsidR="004A4EF6" w:rsidRPr="00C30C36" w:rsidRDefault="004A4EF6" w:rsidP="009621F3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Przedmiot zamówienia obejmuje </w:t>
      </w:r>
      <w:r w:rsidR="00185CBC" w:rsidRPr="00C30C36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185CBC" w:rsidRPr="00C30C36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FD5251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="00185CBC" w:rsidRPr="00C30C36">
        <w:rPr>
          <w:rFonts w:asciiTheme="majorHAnsi" w:hAnsiTheme="majorHAnsi"/>
          <w:bCs/>
          <w:sz w:val="20"/>
          <w:szCs w:val="20"/>
        </w:rPr>
        <w:t xml:space="preserve"> </w:t>
      </w:r>
      <w:r w:rsidR="000B4174" w:rsidRPr="00C30C36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</w:t>
      </w:r>
      <w:r w:rsidR="00BF1417" w:rsidRPr="00C30C36">
        <w:rPr>
          <w:rFonts w:asciiTheme="majorHAnsi" w:hAnsiTheme="majorHAnsi"/>
          <w:b/>
          <w:sz w:val="20"/>
          <w:szCs w:val="20"/>
        </w:rPr>
        <w:t xml:space="preserve">” </w:t>
      </w:r>
      <w:r w:rsidRPr="00C30C36">
        <w:rPr>
          <w:rFonts w:asciiTheme="majorHAnsi" w:hAnsiTheme="majorHAnsi"/>
          <w:sz w:val="20"/>
          <w:szCs w:val="20"/>
        </w:rPr>
        <w:t>współfinansowan</w:t>
      </w:r>
      <w:r w:rsidR="00EB5354" w:rsidRPr="00C30C36">
        <w:rPr>
          <w:rFonts w:asciiTheme="majorHAnsi" w:hAnsiTheme="majorHAnsi"/>
          <w:sz w:val="20"/>
          <w:szCs w:val="20"/>
        </w:rPr>
        <w:t>ego</w:t>
      </w:r>
      <w:r w:rsidRPr="00C30C36">
        <w:rPr>
          <w:rFonts w:asciiTheme="majorHAnsi" w:hAnsiTheme="majorHAnsi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14:paraId="1C3D3FE9" w14:textId="77777777" w:rsidR="00B7211C" w:rsidRPr="00C30C36" w:rsidRDefault="00B7211C" w:rsidP="004A4EF6">
      <w:pPr>
        <w:jc w:val="both"/>
        <w:rPr>
          <w:rFonts w:asciiTheme="majorHAnsi" w:hAnsiTheme="majorHAnsi"/>
          <w:sz w:val="20"/>
          <w:szCs w:val="20"/>
        </w:rPr>
      </w:pPr>
    </w:p>
    <w:p w14:paraId="74C9847D" w14:textId="77777777" w:rsidR="00614C56" w:rsidRPr="00C30C36" w:rsidRDefault="00614C56" w:rsidP="00614C56">
      <w:pPr>
        <w:suppressAutoHyphens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b/>
          <w:sz w:val="20"/>
          <w:szCs w:val="20"/>
          <w:lang w:eastAsia="en-US"/>
        </w:rPr>
        <w:t>Opis przedmiotu zamówienia, jeżeli dopuszczono składanie ofert częściowych:</w:t>
      </w:r>
    </w:p>
    <w:p w14:paraId="71ECAE1C" w14:textId="79F87231" w:rsidR="00DE0080" w:rsidRPr="00C30C36" w:rsidRDefault="007C3093" w:rsidP="00547FD6">
      <w:pPr>
        <w:suppressAutoHyphens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Zamawiający </w:t>
      </w:r>
      <w:r w:rsidR="00547FD6"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nie 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>dopuszcza możliwoś</w:t>
      </w:r>
      <w:r w:rsidR="00182E73" w:rsidRPr="00C30C36">
        <w:rPr>
          <w:rFonts w:asciiTheme="majorHAnsi" w:eastAsia="Calibri" w:hAnsiTheme="majorHAnsi"/>
          <w:sz w:val="20"/>
          <w:szCs w:val="20"/>
          <w:lang w:eastAsia="en-US"/>
        </w:rPr>
        <w:t>ci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składania ofert częściowych.</w:t>
      </w:r>
    </w:p>
    <w:p w14:paraId="5801AFC0" w14:textId="77777777" w:rsidR="00496084" w:rsidRPr="00C30C36" w:rsidRDefault="00496084" w:rsidP="00496084">
      <w:pPr>
        <w:tabs>
          <w:tab w:val="left" w:pos="284"/>
        </w:tabs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</w:p>
    <w:p w14:paraId="7265515E" w14:textId="77777777" w:rsidR="00BE0F31" w:rsidRPr="00C30C36" w:rsidRDefault="00BE0F31" w:rsidP="00BE0F31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30C36">
        <w:rPr>
          <w:rFonts w:asciiTheme="majorHAnsi" w:hAnsiTheme="majorHAnsi"/>
          <w:b/>
          <w:sz w:val="20"/>
          <w:szCs w:val="20"/>
          <w:u w:val="single"/>
        </w:rPr>
        <w:t>CEL KURSU:</w:t>
      </w:r>
    </w:p>
    <w:p w14:paraId="48FB9176" w14:textId="0C8509FF" w:rsidR="00FD5251" w:rsidRDefault="00FD5251" w:rsidP="00FD5251">
      <w:pPr>
        <w:jc w:val="both"/>
        <w:rPr>
          <w:rFonts w:ascii="Cambria" w:hAnsi="Cambria" w:cs="Tahoma"/>
          <w:sz w:val="20"/>
          <w:szCs w:val="20"/>
        </w:rPr>
      </w:pPr>
      <w:r w:rsidRPr="00FD5251">
        <w:rPr>
          <w:rFonts w:ascii="Cambria" w:hAnsi="Cambria" w:cs="Tahoma"/>
          <w:sz w:val="20"/>
          <w:szCs w:val="20"/>
        </w:rPr>
        <w:t xml:space="preserve">Celem uczestnictwa uczniów w zajęciach jest warsztatowe uzyskanie standardów pracy związanych z pracą </w:t>
      </w:r>
      <w:r w:rsidR="00DC65E2">
        <w:rPr>
          <w:rFonts w:ascii="Cambria" w:hAnsi="Cambria" w:cs="Tahoma"/>
          <w:sz w:val="20"/>
          <w:szCs w:val="20"/>
        </w:rPr>
        <w:br/>
      </w:r>
      <w:r w:rsidRPr="00FD5251">
        <w:rPr>
          <w:rFonts w:ascii="Cambria" w:hAnsi="Cambria" w:cs="Tahoma"/>
          <w:sz w:val="20"/>
          <w:szCs w:val="20"/>
        </w:rPr>
        <w:t>w transporcie oraz zapoznanie się z zasadami pracy spedytora</w:t>
      </w:r>
      <w:r w:rsidRPr="00FD5251">
        <w:rPr>
          <w:rFonts w:ascii="Times New Roman" w:hAnsi="Times New Roman"/>
          <w:sz w:val="20"/>
          <w:szCs w:val="20"/>
        </w:rPr>
        <w:t>.</w:t>
      </w:r>
      <w:r w:rsidRPr="00FD5251">
        <w:rPr>
          <w:rFonts w:ascii="Cambria" w:hAnsi="Cambria" w:cs="Tahoma"/>
          <w:sz w:val="20"/>
          <w:szCs w:val="20"/>
        </w:rPr>
        <w:t xml:space="preserve"> Uczestnicy kursu zapoznają się z zagadnieniami prawnymi związanymi z pracą w transporcie, a także zaznajomią się z ogólnymi zasadami budowy oraz eksploatacji pojazdów ciężarowych.</w:t>
      </w:r>
    </w:p>
    <w:p w14:paraId="4AC894D8" w14:textId="77777777" w:rsidR="00FD5251" w:rsidRPr="00FD5251" w:rsidRDefault="00FD5251" w:rsidP="00FD5251">
      <w:pPr>
        <w:jc w:val="both"/>
        <w:rPr>
          <w:rFonts w:ascii="Cambria" w:hAnsi="Cambria" w:cs="Tahoma"/>
          <w:sz w:val="20"/>
          <w:szCs w:val="20"/>
        </w:rPr>
      </w:pPr>
    </w:p>
    <w:p w14:paraId="7FF6F246" w14:textId="6745192E" w:rsidR="00F850B6" w:rsidRPr="00C30C36" w:rsidRDefault="00C4513C" w:rsidP="004D588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b/>
          <w:i/>
          <w:sz w:val="20"/>
          <w:szCs w:val="20"/>
        </w:rPr>
        <w:lastRenderedPageBreak/>
        <w:t>Adresaci / liczba uczestników</w:t>
      </w:r>
    </w:p>
    <w:p w14:paraId="728ED2B2" w14:textId="77777777" w:rsidR="009941D0" w:rsidRPr="009941D0" w:rsidRDefault="00CA55A0" w:rsidP="009941D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C30C36">
        <w:rPr>
          <w:rFonts w:asciiTheme="majorHAnsi" w:hAnsiTheme="majorHAnsi"/>
        </w:rPr>
        <w:t>Udział w zajęciach na terenie Lęborka mogą wziąć wyłącznie uczniowie Powiatowego Centrum Edukacyjnego- Zespołu Szkół Ponadgimnazjalnych im. E. Kwiatkowskiego w Lęborku</w:t>
      </w:r>
      <w:r w:rsidRPr="00C30C36">
        <w:rPr>
          <w:rFonts w:asciiTheme="majorHAnsi" w:hAnsiTheme="majorHAnsi"/>
          <w:lang w:eastAsia="pl-PL"/>
        </w:rPr>
        <w:t xml:space="preserve"> (szkoły ponadgimnazjalnej) </w:t>
      </w:r>
      <w:r w:rsidRPr="00C30C36">
        <w:rPr>
          <w:rFonts w:asciiTheme="majorHAnsi" w:hAnsiTheme="majorHAnsi"/>
        </w:rPr>
        <w:t>biorący udział w zajęciach w ramach projektu „</w:t>
      </w:r>
      <w:r w:rsidRPr="00C30C36">
        <w:rPr>
          <w:rFonts w:asciiTheme="majorHAnsi" w:hAnsiTheme="majorHAnsi"/>
          <w:i/>
        </w:rPr>
        <w:t>Kompetencje zawodowe inwestycją w przyszłość powiatu lęborskiego</w:t>
      </w:r>
      <w:r w:rsidRPr="00C30C36">
        <w:rPr>
          <w:rFonts w:asciiTheme="majorHAnsi" w:hAnsiTheme="majorHAnsi"/>
        </w:rPr>
        <w:t xml:space="preserve">”. Uczniowie biorący udział w szkoleniu to </w:t>
      </w:r>
      <w:r w:rsidR="009941D0" w:rsidRPr="009941D0">
        <w:rPr>
          <w:rFonts w:ascii="Cambria" w:hAnsi="Cambria" w:cs="Tahoma"/>
        </w:rPr>
        <w:t>to 8 osób kształcących się zawodowo w branży Transport, Logistyka i Motoryzacja (kierunki kształcenia: technik logistyk).</w:t>
      </w:r>
    </w:p>
    <w:p w14:paraId="52C2FB10" w14:textId="49FC63D6" w:rsidR="0036074C" w:rsidRPr="00C30C36" w:rsidRDefault="0036074C" w:rsidP="009941D0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Theme="majorHAnsi" w:hAnsiTheme="majorHAnsi"/>
          <w:b/>
          <w:i/>
          <w:u w:val="single"/>
        </w:rPr>
      </w:pPr>
    </w:p>
    <w:p w14:paraId="421D8289" w14:textId="77777777" w:rsidR="00DA194E" w:rsidRPr="00C30C36" w:rsidRDefault="00DA194E" w:rsidP="004D588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b/>
          <w:i/>
          <w:sz w:val="20"/>
          <w:szCs w:val="20"/>
        </w:rPr>
        <w:t>Czas trwania:</w:t>
      </w:r>
    </w:p>
    <w:p w14:paraId="15596050" w14:textId="5AC7C96B" w:rsidR="00C27A5C" w:rsidRDefault="00201131" w:rsidP="00DC65E2">
      <w:pPr>
        <w:jc w:val="both"/>
        <w:rPr>
          <w:rFonts w:ascii="Cambria" w:hAnsi="Cambria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Czas trwania kursu dla jednej grupy </w:t>
      </w:r>
      <w:r w:rsidR="00383893" w:rsidRPr="00C30C36">
        <w:rPr>
          <w:rFonts w:asciiTheme="majorHAnsi" w:hAnsiTheme="majorHAnsi"/>
          <w:sz w:val="20"/>
          <w:szCs w:val="20"/>
        </w:rPr>
        <w:t>8 osobowej wynosi</w:t>
      </w:r>
      <w:r w:rsidRPr="00C30C36">
        <w:rPr>
          <w:rFonts w:asciiTheme="majorHAnsi" w:hAnsiTheme="majorHAnsi"/>
          <w:sz w:val="20"/>
          <w:szCs w:val="20"/>
        </w:rPr>
        <w:t xml:space="preserve"> </w:t>
      </w:r>
      <w:r w:rsidR="009941D0">
        <w:rPr>
          <w:rFonts w:asciiTheme="majorHAnsi" w:hAnsiTheme="majorHAnsi"/>
          <w:sz w:val="20"/>
          <w:szCs w:val="20"/>
        </w:rPr>
        <w:t>48</w:t>
      </w:r>
      <w:r w:rsidRPr="00C30C36">
        <w:rPr>
          <w:rFonts w:asciiTheme="majorHAnsi" w:hAnsiTheme="majorHAnsi"/>
          <w:sz w:val="20"/>
          <w:szCs w:val="20"/>
        </w:rPr>
        <w:t xml:space="preserve"> godzin </w:t>
      </w:r>
      <w:r w:rsidR="001B2057" w:rsidRPr="00C30C36">
        <w:rPr>
          <w:rFonts w:asciiTheme="majorHAnsi" w:eastAsia="Calibri" w:hAnsiTheme="majorHAnsi"/>
          <w:sz w:val="20"/>
          <w:szCs w:val="20"/>
        </w:rPr>
        <w:t xml:space="preserve">zajęć </w:t>
      </w:r>
      <w:r w:rsidR="009941D0">
        <w:rPr>
          <w:rFonts w:ascii="Cambria" w:hAnsi="Cambria"/>
          <w:sz w:val="20"/>
          <w:szCs w:val="20"/>
        </w:rPr>
        <w:t xml:space="preserve">(łączna liczba godzin </w:t>
      </w:r>
      <w:r w:rsidR="00DC3D1B">
        <w:rPr>
          <w:rFonts w:ascii="Cambria" w:hAnsi="Cambria"/>
          <w:sz w:val="20"/>
          <w:szCs w:val="20"/>
        </w:rPr>
        <w:br/>
      </w:r>
      <w:r w:rsidR="009941D0">
        <w:rPr>
          <w:rFonts w:ascii="Cambria" w:hAnsi="Cambria"/>
          <w:sz w:val="20"/>
          <w:szCs w:val="20"/>
        </w:rPr>
        <w:t xml:space="preserve">do </w:t>
      </w:r>
      <w:r w:rsidR="00D60256">
        <w:rPr>
          <w:rFonts w:ascii="Cambria" w:hAnsi="Cambria"/>
          <w:sz w:val="20"/>
          <w:szCs w:val="20"/>
        </w:rPr>
        <w:t>p</w:t>
      </w:r>
      <w:r w:rsidR="009941D0">
        <w:rPr>
          <w:rFonts w:ascii="Cambria" w:hAnsi="Cambria"/>
          <w:sz w:val="20"/>
          <w:szCs w:val="20"/>
        </w:rPr>
        <w:t>rzeprowadzenia w ramach zamówienia) – 48 godzin.</w:t>
      </w:r>
    </w:p>
    <w:p w14:paraId="798B2D06" w14:textId="77777777" w:rsidR="009941D0" w:rsidRPr="00C30C36" w:rsidRDefault="009941D0" w:rsidP="009941D0">
      <w:pPr>
        <w:rPr>
          <w:rFonts w:asciiTheme="majorHAnsi" w:hAnsiTheme="majorHAnsi"/>
          <w:sz w:val="20"/>
          <w:szCs w:val="20"/>
        </w:rPr>
      </w:pPr>
    </w:p>
    <w:p w14:paraId="1CE6294B" w14:textId="77777777" w:rsidR="00DA194E" w:rsidRPr="00C30C36" w:rsidRDefault="00DA194E" w:rsidP="004D5887">
      <w:pPr>
        <w:numPr>
          <w:ilvl w:val="0"/>
          <w:numId w:val="20"/>
        </w:numPr>
        <w:tabs>
          <w:tab w:val="left" w:pos="284"/>
        </w:tabs>
        <w:ind w:left="0" w:firstLine="0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b/>
          <w:i/>
          <w:sz w:val="20"/>
          <w:szCs w:val="20"/>
        </w:rPr>
        <w:t>Miejsce realizacji:</w:t>
      </w:r>
    </w:p>
    <w:p w14:paraId="5B5429F9" w14:textId="217E5D70" w:rsidR="00B17659" w:rsidRPr="00B17659" w:rsidRDefault="00B17659" w:rsidP="00B17659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B17659">
        <w:rPr>
          <w:rFonts w:ascii="Cambria" w:hAnsi="Cambria" w:cs="Cambria"/>
          <w:sz w:val="20"/>
          <w:szCs w:val="20"/>
        </w:rPr>
        <w:t xml:space="preserve">Sale </w:t>
      </w:r>
      <w:r w:rsidRPr="00B17659">
        <w:rPr>
          <w:rFonts w:ascii="Times New Roman" w:hAnsi="Times New Roman"/>
          <w:sz w:val="20"/>
          <w:szCs w:val="20"/>
        </w:rPr>
        <w:t>Powiatowego Centrum Edukacyjnego</w:t>
      </w:r>
      <w:r w:rsidR="00DC65E2">
        <w:rPr>
          <w:rFonts w:ascii="Times New Roman" w:hAnsi="Times New Roman"/>
          <w:sz w:val="20"/>
          <w:szCs w:val="20"/>
        </w:rPr>
        <w:t xml:space="preserve"> </w:t>
      </w:r>
      <w:r w:rsidRPr="00B17659">
        <w:rPr>
          <w:rFonts w:ascii="Times New Roman" w:hAnsi="Times New Roman"/>
          <w:sz w:val="20"/>
          <w:szCs w:val="20"/>
        </w:rPr>
        <w:t>- Zespołu Szkół Ponadgimnazjalnych im. E. Kwiatkowskiego</w:t>
      </w:r>
      <w:r w:rsidR="00DC65E2" w:rsidRPr="00DC65E2">
        <w:rPr>
          <w:rFonts w:ascii="Cambria" w:hAnsi="Cambria" w:cs="Cambria"/>
          <w:sz w:val="20"/>
          <w:szCs w:val="20"/>
        </w:rPr>
        <w:t xml:space="preserve"> </w:t>
      </w:r>
      <w:r w:rsidR="00DC65E2" w:rsidRPr="00B17659">
        <w:rPr>
          <w:rFonts w:ascii="Cambria" w:hAnsi="Cambria" w:cs="Cambria"/>
          <w:sz w:val="20"/>
          <w:szCs w:val="20"/>
        </w:rPr>
        <w:t xml:space="preserve">w </w:t>
      </w:r>
      <w:r w:rsidR="00DC65E2" w:rsidRPr="005A1CDF">
        <w:rPr>
          <w:rFonts w:ascii="Times New Roman" w:hAnsi="Times New Roman"/>
          <w:sz w:val="20"/>
          <w:szCs w:val="20"/>
        </w:rPr>
        <w:t>Lęborku</w:t>
      </w:r>
      <w:r w:rsidR="005A1CDF">
        <w:rPr>
          <w:rFonts w:ascii="Times New Roman" w:hAnsi="Times New Roman"/>
          <w:sz w:val="20"/>
          <w:szCs w:val="20"/>
        </w:rPr>
        <w:t xml:space="preserve"> </w:t>
      </w:r>
      <w:r w:rsidR="005A1CDF" w:rsidRPr="005A1CDF">
        <w:rPr>
          <w:rFonts w:ascii="Times New Roman" w:hAnsi="Times New Roman"/>
          <w:sz w:val="20"/>
          <w:szCs w:val="20"/>
        </w:rPr>
        <w:t>(szkoły ponadgimnazjalnej)</w:t>
      </w:r>
      <w:r w:rsidRPr="005A1CDF">
        <w:rPr>
          <w:rFonts w:ascii="Times New Roman" w:hAnsi="Times New Roman"/>
          <w:sz w:val="20"/>
          <w:szCs w:val="20"/>
        </w:rPr>
        <w:t>, posiadające odpowiednią bazę dydaktyczną pod względem miejsca</w:t>
      </w:r>
      <w:r w:rsidRPr="00B17659">
        <w:rPr>
          <w:rFonts w:ascii="Cambria" w:hAnsi="Cambria"/>
          <w:sz w:val="20"/>
          <w:szCs w:val="20"/>
        </w:rPr>
        <w:t xml:space="preserve"> realizacji </w:t>
      </w:r>
      <w:r w:rsidR="005A1CDF">
        <w:rPr>
          <w:rFonts w:ascii="Cambria" w:hAnsi="Cambria"/>
          <w:sz w:val="20"/>
          <w:szCs w:val="20"/>
        </w:rPr>
        <w:br/>
      </w:r>
      <w:r w:rsidRPr="00B17659">
        <w:rPr>
          <w:rFonts w:ascii="Cambria" w:hAnsi="Cambria"/>
          <w:sz w:val="20"/>
          <w:szCs w:val="20"/>
        </w:rPr>
        <w:t xml:space="preserve">i wyposażenia niezbędnego do przeprowadzenia zajęć. Sale będą udostępnione nieodpłatnie przez szkołę do prowadzenia zajęć jako wkład własny Powiatu Lęborskiego do projektu. </w:t>
      </w:r>
    </w:p>
    <w:p w14:paraId="19F85D4F" w14:textId="77777777" w:rsidR="00E26649" w:rsidRPr="00C30C36" w:rsidRDefault="00E26649" w:rsidP="00FF7F22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D276279" w14:textId="47D7BDDB" w:rsidR="00236704" w:rsidRPr="00C30C36" w:rsidRDefault="00695900" w:rsidP="00236704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30C36">
        <w:rPr>
          <w:rFonts w:asciiTheme="majorHAnsi" w:hAnsiTheme="majorHAnsi"/>
          <w:b/>
          <w:sz w:val="20"/>
          <w:szCs w:val="20"/>
          <w:u w:val="single"/>
        </w:rPr>
        <w:t>W</w:t>
      </w:r>
      <w:r w:rsidR="00BF7839" w:rsidRPr="00C30C36">
        <w:rPr>
          <w:rFonts w:asciiTheme="majorHAnsi" w:hAnsiTheme="majorHAnsi"/>
          <w:b/>
          <w:sz w:val="20"/>
          <w:szCs w:val="20"/>
          <w:u w:val="single"/>
        </w:rPr>
        <w:t xml:space="preserve"> KOSZT</w:t>
      </w:r>
      <w:r w:rsidR="001D5452" w:rsidRPr="00C30C36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D647EC" w:rsidRPr="00C30C36">
        <w:rPr>
          <w:rFonts w:asciiTheme="majorHAnsi" w:hAnsiTheme="majorHAnsi"/>
          <w:b/>
          <w:sz w:val="20"/>
          <w:szCs w:val="20"/>
          <w:u w:val="single"/>
        </w:rPr>
        <w:t xml:space="preserve">KURSU </w:t>
      </w:r>
      <w:r w:rsidR="00BF7839" w:rsidRPr="00C30C36">
        <w:rPr>
          <w:rFonts w:asciiTheme="majorHAnsi" w:hAnsiTheme="majorHAnsi"/>
          <w:b/>
          <w:sz w:val="20"/>
          <w:szCs w:val="20"/>
          <w:u w:val="single"/>
        </w:rPr>
        <w:t>NALEŻY WKALKULOWAĆ</w:t>
      </w:r>
      <w:r w:rsidR="00E258FE" w:rsidRPr="00C30C36">
        <w:rPr>
          <w:rFonts w:asciiTheme="majorHAnsi" w:hAnsiTheme="majorHAnsi"/>
          <w:b/>
          <w:sz w:val="20"/>
          <w:szCs w:val="20"/>
          <w:u w:val="single"/>
        </w:rPr>
        <w:t xml:space="preserve"> (KOSZTY</w:t>
      </w:r>
      <w:r w:rsidR="00954109" w:rsidRPr="00C30C36">
        <w:rPr>
          <w:rFonts w:asciiTheme="majorHAnsi" w:hAnsiTheme="majorHAnsi"/>
          <w:b/>
          <w:sz w:val="20"/>
          <w:szCs w:val="20"/>
          <w:u w:val="single"/>
        </w:rPr>
        <w:t>, KTÓRE</w:t>
      </w:r>
      <w:r w:rsidR="00E258FE" w:rsidRPr="00C30C36">
        <w:rPr>
          <w:rFonts w:asciiTheme="majorHAnsi" w:hAnsiTheme="majorHAnsi"/>
          <w:b/>
          <w:sz w:val="20"/>
          <w:szCs w:val="20"/>
          <w:u w:val="single"/>
        </w:rPr>
        <w:t xml:space="preserve"> PONOSI WYKONAWCA)</w:t>
      </w:r>
      <w:r w:rsidR="00BF7839" w:rsidRPr="00C30C36">
        <w:rPr>
          <w:rFonts w:asciiTheme="majorHAnsi" w:hAnsiTheme="majorHAnsi"/>
          <w:b/>
          <w:sz w:val="20"/>
          <w:szCs w:val="20"/>
          <w:u w:val="single"/>
        </w:rPr>
        <w:t>:</w:t>
      </w:r>
    </w:p>
    <w:p w14:paraId="01DEF931" w14:textId="452D9AC7" w:rsidR="00B14A2C" w:rsidRPr="00C30C36" w:rsidRDefault="00B14A2C" w:rsidP="00B14A2C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30C36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zaświadczeń, ewaluacji kursu;</w:t>
      </w:r>
    </w:p>
    <w:p w14:paraId="28C947F8" w14:textId="2ADF0190" w:rsidR="00CF67E6" w:rsidRPr="00C30C36" w:rsidRDefault="00CF67E6" w:rsidP="00CF67E6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30C3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koszt polisy ubezpieczeniowej (każdy uczestnik/uczestniczka kursu musi być </w:t>
      </w:r>
      <w:r w:rsidRPr="00C30C3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ubezpieczony/-a od następstw nieszczęśliwych wypadków</w:t>
      </w:r>
      <w:r w:rsidRPr="00C30C3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od dnia rozpoczęcia kursu do dnia jego zakończenia (koszt ubezpieczenia musi być ujęty w koszcie kursu - w cenie oferty) z kwotą ubezpieczenia przypadającą na każdego uczestnika/uczestniczkę nie mniejszą niż  10 000 </w:t>
      </w:r>
      <w:r w:rsidR="00B44AA0" w:rsidRPr="00C30C36">
        <w:rPr>
          <w:rFonts w:asciiTheme="majorHAnsi" w:eastAsia="Times New Roman" w:hAnsiTheme="majorHAnsi" w:cs="Times New Roman"/>
          <w:sz w:val="20"/>
          <w:szCs w:val="20"/>
          <w:lang w:eastAsia="pl-PL"/>
        </w:rPr>
        <w:t>zł</w:t>
      </w:r>
      <w:r w:rsidR="00380BDE" w:rsidRPr="00C30C36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7F95FC1B" w14:textId="62004A05" w:rsidR="00FE01F3" w:rsidRPr="00C30C36" w:rsidRDefault="00FE01F3" w:rsidP="00FE01F3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30C36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zakupu przekazanych materiałów dydaktycznych;</w:t>
      </w:r>
    </w:p>
    <w:p w14:paraId="4F833A48" w14:textId="77777777" w:rsidR="00671C91" w:rsidRPr="00671C91" w:rsidRDefault="00671C91" w:rsidP="00671C91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671C91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przeprowadzenia egzaminu potwierdzającego nabycie przez każdego uczestnika/uczestniczkę kursu, kwalifikacji zawodowych w zakresie zgodnym z przedmiotem kursu, zgodnie z obowiązującymi przepisami dotyczącymi przeprowadzania egzaminów;</w:t>
      </w:r>
    </w:p>
    <w:p w14:paraId="785FB073" w14:textId="77777777" w:rsidR="00671C91" w:rsidRPr="00671C91" w:rsidRDefault="00671C91" w:rsidP="00671C91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671C9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koszt egzaminu zewnętrznego </w:t>
      </w:r>
      <w:bookmarkStart w:id="3" w:name="_Hlk503772446"/>
      <w:r w:rsidRPr="00671C91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ponosi Wykonawca </w:t>
      </w:r>
      <w:bookmarkEnd w:id="3"/>
      <w:r w:rsidRPr="00671C91">
        <w:rPr>
          <w:rFonts w:asciiTheme="majorHAnsi" w:eastAsia="Times New Roman" w:hAnsiTheme="majorHAnsi" w:cs="Times New Roman"/>
          <w:sz w:val="20"/>
          <w:szCs w:val="20"/>
          <w:lang w:eastAsia="pl-PL"/>
        </w:rPr>
        <w:t>(jeśli dotyczy);</w:t>
      </w:r>
    </w:p>
    <w:p w14:paraId="0A0112E2" w14:textId="4D794604" w:rsidR="00671C91" w:rsidRPr="00671C91" w:rsidRDefault="00671C91" w:rsidP="00671C91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671C91">
        <w:rPr>
          <w:rFonts w:asciiTheme="majorHAnsi" w:eastAsia="Times New Roman" w:hAnsiTheme="majorHAnsi" w:cs="Times New Roman"/>
          <w:sz w:val="20"/>
          <w:szCs w:val="20"/>
          <w:lang w:eastAsia="pl-PL"/>
        </w:rPr>
        <w:t>koszt dojazdu uczestnika/uczestniczki na egzamin (lub zapewnienia transportu) z Lęborka do miejsca egzaminu i z powrotem (</w:t>
      </w:r>
      <w:r w:rsidR="00D342D2">
        <w:rPr>
          <w:rFonts w:asciiTheme="majorHAnsi" w:eastAsia="Times New Roman" w:hAnsiTheme="majorHAnsi" w:cs="Times New Roman"/>
          <w:sz w:val="20"/>
          <w:szCs w:val="20"/>
          <w:lang w:eastAsia="pl-PL"/>
        </w:rPr>
        <w:t>jeśli dotyczy) ponosi Wykonawca.</w:t>
      </w:r>
    </w:p>
    <w:p w14:paraId="1D57D536" w14:textId="77777777" w:rsidR="00787014" w:rsidRPr="00C30C36" w:rsidRDefault="00787014" w:rsidP="00C31C77">
      <w:pPr>
        <w:pStyle w:val="Akapitzlist"/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9F4857E" w14:textId="4F5D4C63" w:rsidR="004A4EF6" w:rsidRPr="00C30C36" w:rsidRDefault="004A4EF6" w:rsidP="004A4EF6">
      <w:pPr>
        <w:tabs>
          <w:tab w:val="left" w:pos="284"/>
        </w:tabs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30C36">
        <w:rPr>
          <w:rFonts w:asciiTheme="majorHAnsi" w:hAnsiTheme="majorHAnsi"/>
          <w:b/>
          <w:sz w:val="20"/>
          <w:szCs w:val="20"/>
          <w:u w:val="single"/>
        </w:rPr>
        <w:t>WYMAGANIA DOTYCZĄCE REALIZACJI USŁUGI:</w:t>
      </w:r>
    </w:p>
    <w:p w14:paraId="24B200DA" w14:textId="4401472E" w:rsidR="004A4EF6" w:rsidRPr="00C30C36" w:rsidRDefault="006822E3" w:rsidP="00997830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Obowiązki W</w:t>
      </w:r>
      <w:r w:rsidR="004A4EF6" w:rsidRPr="00C30C36">
        <w:rPr>
          <w:rFonts w:asciiTheme="majorHAnsi" w:hAnsiTheme="majorHAnsi"/>
          <w:b/>
          <w:sz w:val="20"/>
          <w:szCs w:val="20"/>
        </w:rPr>
        <w:t>ykonawcy:</w:t>
      </w:r>
    </w:p>
    <w:p w14:paraId="5BD76903" w14:textId="77777777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Wykonawca zobowiązuje się do:</w:t>
      </w:r>
    </w:p>
    <w:p w14:paraId="71E46C4E" w14:textId="2F8D366B" w:rsidR="004A4EF6" w:rsidRPr="0011056C" w:rsidRDefault="004A4EF6" w:rsidP="0011056C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bookmarkStart w:id="4" w:name="_Hlk508454429"/>
      <w:r w:rsidRPr="00C30C36">
        <w:rPr>
          <w:rFonts w:asciiTheme="majorHAnsi" w:eastAsia="Calibri" w:hAnsiTheme="majorHAnsi"/>
          <w:sz w:val="20"/>
          <w:szCs w:val="20"/>
          <w:lang w:eastAsia="en-US"/>
        </w:rPr>
        <w:t>posiadania uprawnień do organizowania i przeprowadz</w:t>
      </w:r>
      <w:r w:rsidR="000B227F" w:rsidRPr="00C30C36">
        <w:rPr>
          <w:rFonts w:asciiTheme="majorHAnsi" w:eastAsia="Calibri" w:hAnsiTheme="majorHAnsi"/>
          <w:sz w:val="20"/>
          <w:szCs w:val="20"/>
          <w:lang w:eastAsia="en-US"/>
        </w:rPr>
        <w:t>enia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C33A2F" w:rsidRPr="00C30C36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objęt</w:t>
      </w:r>
      <w:r w:rsidR="000B227F" w:rsidRPr="00C30C36">
        <w:rPr>
          <w:rFonts w:asciiTheme="majorHAnsi" w:eastAsia="Calibri" w:hAnsiTheme="majorHAnsi"/>
          <w:sz w:val="20"/>
          <w:szCs w:val="20"/>
          <w:lang w:eastAsia="en-US"/>
        </w:rPr>
        <w:t>ego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niniejszym zamówieniem, </w:t>
      </w:r>
      <w:r w:rsidR="00F66515" w:rsidRPr="00C30C36">
        <w:rPr>
          <w:rFonts w:asciiTheme="majorHAnsi" w:eastAsia="Calibri" w:hAnsiTheme="majorHAnsi"/>
          <w:sz w:val="20"/>
          <w:szCs w:val="20"/>
          <w:lang w:eastAsia="en-US"/>
        </w:rPr>
        <w:br/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="00F66515" w:rsidRPr="00C30C36">
        <w:rPr>
          <w:rFonts w:asciiTheme="majorHAnsi" w:eastAsia="Calibri" w:hAnsiTheme="majorHAnsi"/>
          <w:sz w:val="20"/>
          <w:szCs w:val="20"/>
          <w:lang w:eastAsia="en-US"/>
        </w:rPr>
        <w:br/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i uprawnień objętych kierunkiem </w:t>
      </w:r>
      <w:r w:rsidR="00C33A2F" w:rsidRPr="00C30C36">
        <w:rPr>
          <w:rFonts w:asciiTheme="majorHAnsi" w:eastAsia="Calibri" w:hAnsiTheme="majorHAnsi"/>
          <w:sz w:val="20"/>
          <w:szCs w:val="20"/>
          <w:lang w:eastAsia="en-US"/>
        </w:rPr>
        <w:t>kursu</w:t>
      </w:r>
      <w:bookmarkEnd w:id="4"/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, jeżeli są one wymagane; </w:t>
      </w:r>
    </w:p>
    <w:p w14:paraId="5B161C1B" w14:textId="5FE5F4B5" w:rsidR="00FC1E5D" w:rsidRPr="00C30C36" w:rsidRDefault="00FC1E5D" w:rsidP="0011056C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C33A2F" w:rsidRPr="00C30C36">
        <w:rPr>
          <w:rFonts w:asciiTheme="majorHAnsi" w:hAnsiTheme="majorHAnsi"/>
          <w:bCs/>
          <w:sz w:val="20"/>
          <w:szCs w:val="20"/>
        </w:rPr>
        <w:t>kursu</w:t>
      </w:r>
      <w:r w:rsidRPr="00C30C36">
        <w:rPr>
          <w:rFonts w:asciiTheme="majorHAnsi" w:hAnsiTheme="majorHAnsi"/>
          <w:bCs/>
          <w:sz w:val="20"/>
          <w:szCs w:val="20"/>
        </w:rPr>
        <w:t xml:space="preserve"> objętego przedmiotem zamówienia. </w:t>
      </w:r>
      <w:r w:rsidRPr="00C30C36">
        <w:rPr>
          <w:rFonts w:asciiTheme="majorHAnsi" w:hAnsiTheme="majorHAnsi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C30C36">
        <w:rPr>
          <w:rFonts w:asciiTheme="majorHAnsi" w:hAnsiTheme="majorHAnsi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14:paraId="423FB104" w14:textId="1F3FEC71" w:rsidR="004A4EF6" w:rsidRPr="00C30C36" w:rsidRDefault="004A4EF6" w:rsidP="004D5887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zapewnieni</w:t>
      </w:r>
      <w:r w:rsidR="009E5C7B" w:rsidRPr="00C30C36">
        <w:rPr>
          <w:rFonts w:asciiTheme="majorHAnsi" w:eastAsia="Calibri" w:hAnsiTheme="majorHAnsi"/>
          <w:sz w:val="20"/>
          <w:szCs w:val="20"/>
          <w:lang w:eastAsia="en-US"/>
        </w:rPr>
        <w:t>a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wszystkim uczestnikom </w:t>
      </w:r>
      <w:r w:rsidR="00C33A2F" w:rsidRPr="00C30C36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materiałów </w:t>
      </w:r>
      <w:r w:rsidR="00540478" w:rsidRPr="00C30C36">
        <w:rPr>
          <w:rFonts w:asciiTheme="majorHAnsi" w:eastAsia="Calibri" w:hAnsiTheme="majorHAnsi"/>
          <w:sz w:val="20"/>
          <w:szCs w:val="20"/>
          <w:lang w:eastAsia="en-US"/>
        </w:rPr>
        <w:t>dydaktycznych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(np. skrypt, książka)</w:t>
      </w:r>
      <w:r w:rsidR="000F71ED" w:rsidRPr="00C30C36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14:paraId="02737643" w14:textId="77777777" w:rsidR="0019293D" w:rsidRPr="0019293D" w:rsidRDefault="00755AED" w:rsidP="00755AED">
      <w:pPr>
        <w:pStyle w:val="Tekstpodstawowy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przeprowadzenia</w:t>
      </w:r>
      <w:r w:rsidRPr="00C30C36">
        <w:rPr>
          <w:rFonts w:asciiTheme="majorHAnsi" w:hAnsiTheme="majorHAnsi"/>
          <w:bCs/>
          <w:sz w:val="20"/>
          <w:szCs w:val="20"/>
        </w:rPr>
        <w:t xml:space="preserve"> kursu </w:t>
      </w:r>
      <w:r w:rsidRPr="00C30C36">
        <w:rPr>
          <w:rFonts w:asciiTheme="majorHAnsi" w:hAnsiTheme="majorHAnsi"/>
          <w:sz w:val="20"/>
          <w:szCs w:val="20"/>
        </w:rPr>
        <w:t xml:space="preserve">dla </w:t>
      </w:r>
      <w:r w:rsidR="00A2527D">
        <w:rPr>
          <w:rFonts w:asciiTheme="majorHAnsi" w:hAnsiTheme="majorHAnsi"/>
          <w:sz w:val="20"/>
          <w:szCs w:val="20"/>
        </w:rPr>
        <w:t>1</w:t>
      </w:r>
      <w:r w:rsidRPr="00C30C36">
        <w:rPr>
          <w:rFonts w:asciiTheme="majorHAnsi" w:hAnsiTheme="majorHAnsi"/>
          <w:sz w:val="20"/>
          <w:szCs w:val="20"/>
        </w:rPr>
        <w:t xml:space="preserve"> grup</w:t>
      </w:r>
      <w:r w:rsidR="00A2527D">
        <w:rPr>
          <w:rFonts w:asciiTheme="majorHAnsi" w:hAnsiTheme="majorHAnsi"/>
          <w:sz w:val="20"/>
          <w:szCs w:val="20"/>
        </w:rPr>
        <w:t>y</w:t>
      </w:r>
      <w:r w:rsidRPr="00C30C36">
        <w:rPr>
          <w:rFonts w:asciiTheme="majorHAnsi" w:hAnsiTheme="majorHAnsi"/>
          <w:sz w:val="20"/>
          <w:szCs w:val="20"/>
        </w:rPr>
        <w:t xml:space="preserve"> po 8 osób </w:t>
      </w:r>
      <w:r w:rsidR="00D83DC1" w:rsidRPr="00C30C36">
        <w:rPr>
          <w:rFonts w:asciiTheme="majorHAnsi" w:hAnsiTheme="majorHAnsi"/>
          <w:sz w:val="20"/>
          <w:szCs w:val="20"/>
        </w:rPr>
        <w:t xml:space="preserve">każda </w:t>
      </w:r>
      <w:r w:rsidRPr="00C30C36">
        <w:rPr>
          <w:rFonts w:asciiTheme="majorHAnsi" w:hAnsiTheme="majorHAnsi"/>
          <w:sz w:val="20"/>
          <w:szCs w:val="20"/>
        </w:rPr>
        <w:t>w wymiarze:</w:t>
      </w:r>
      <w:r w:rsidRPr="00C30C36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="00A2527D">
        <w:rPr>
          <w:rFonts w:asciiTheme="majorHAnsi" w:hAnsiTheme="majorHAnsi"/>
          <w:b/>
          <w:bCs/>
          <w:iCs/>
          <w:sz w:val="20"/>
          <w:szCs w:val="20"/>
        </w:rPr>
        <w:t>48 godzin</w:t>
      </w:r>
      <w:r w:rsidRPr="00C30C36">
        <w:rPr>
          <w:rFonts w:asciiTheme="majorHAnsi" w:hAnsiTheme="majorHAnsi"/>
          <w:b/>
          <w:bCs/>
          <w:iCs/>
          <w:sz w:val="20"/>
          <w:szCs w:val="20"/>
        </w:rPr>
        <w:t>,</w:t>
      </w:r>
      <w:r w:rsidRPr="00C30C36">
        <w:rPr>
          <w:rFonts w:asciiTheme="majorHAnsi" w:hAnsiTheme="majorHAnsi"/>
          <w:bCs/>
          <w:iCs/>
          <w:sz w:val="20"/>
          <w:szCs w:val="20"/>
        </w:rPr>
        <w:t xml:space="preserve"> </w:t>
      </w:r>
      <w:r w:rsidRPr="00C30C36">
        <w:rPr>
          <w:rFonts w:asciiTheme="majorHAnsi" w:hAnsiTheme="majorHAnsi"/>
          <w:b/>
          <w:bCs/>
          <w:iCs/>
          <w:sz w:val="20"/>
          <w:szCs w:val="20"/>
        </w:rPr>
        <w:t xml:space="preserve">o łącznej liczbie godzin: </w:t>
      </w:r>
      <w:r w:rsidR="00A2527D">
        <w:rPr>
          <w:rFonts w:asciiTheme="majorHAnsi" w:hAnsiTheme="majorHAnsi"/>
          <w:b/>
          <w:bCs/>
          <w:iCs/>
          <w:sz w:val="20"/>
          <w:szCs w:val="20"/>
        </w:rPr>
        <w:t>48</w:t>
      </w:r>
      <w:r w:rsidRPr="00C30C36">
        <w:rPr>
          <w:rFonts w:asciiTheme="majorHAnsi" w:hAnsiTheme="majorHAnsi"/>
          <w:b/>
          <w:bCs/>
          <w:iCs/>
          <w:sz w:val="20"/>
          <w:szCs w:val="20"/>
        </w:rPr>
        <w:t>.</w:t>
      </w:r>
    </w:p>
    <w:p w14:paraId="48ACFBEF" w14:textId="3D15034B" w:rsidR="00755AED" w:rsidRPr="00B4091F" w:rsidRDefault="00755AED" w:rsidP="00B4091F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19293D">
        <w:rPr>
          <w:rFonts w:asciiTheme="majorHAnsi" w:eastAsia="Calibri" w:hAnsiTheme="majorHAnsi"/>
          <w:sz w:val="20"/>
          <w:szCs w:val="20"/>
          <w:lang w:eastAsia="en-US"/>
        </w:rPr>
        <w:t>skierowania uczestnika</w:t>
      </w:r>
      <w:r w:rsidR="00F93EB1" w:rsidRPr="0019293D">
        <w:rPr>
          <w:rFonts w:asciiTheme="majorHAnsi" w:eastAsia="Calibri" w:hAnsiTheme="majorHAnsi"/>
          <w:sz w:val="20"/>
          <w:szCs w:val="20"/>
          <w:lang w:eastAsia="en-US"/>
        </w:rPr>
        <w:t>/uczestniczkę</w:t>
      </w:r>
      <w:r w:rsidRPr="0019293D">
        <w:rPr>
          <w:rFonts w:asciiTheme="majorHAnsi" w:eastAsia="Calibri" w:hAnsiTheme="majorHAnsi"/>
          <w:sz w:val="20"/>
          <w:szCs w:val="20"/>
          <w:lang w:eastAsia="en-US"/>
        </w:rPr>
        <w:t xml:space="preserve"> kursu na obowiązkowe badania lekarskie uprawniające </w:t>
      </w:r>
      <w:r w:rsidR="00DC3D1B">
        <w:rPr>
          <w:rFonts w:asciiTheme="majorHAnsi" w:eastAsia="Calibri" w:hAnsiTheme="majorHAnsi"/>
          <w:sz w:val="20"/>
          <w:szCs w:val="20"/>
          <w:lang w:eastAsia="en-US"/>
        </w:rPr>
        <w:br/>
      </w:r>
      <w:r w:rsidRPr="0019293D">
        <w:rPr>
          <w:rFonts w:asciiTheme="majorHAnsi" w:eastAsia="Calibri" w:hAnsiTheme="majorHAnsi"/>
          <w:sz w:val="20"/>
          <w:szCs w:val="20"/>
          <w:lang w:eastAsia="en-US"/>
        </w:rPr>
        <w:t>do</w:t>
      </w:r>
      <w:r w:rsidRPr="00B4091F">
        <w:rPr>
          <w:rFonts w:asciiTheme="majorHAnsi" w:eastAsia="Calibri" w:hAnsiTheme="majorHAnsi"/>
          <w:sz w:val="20"/>
          <w:szCs w:val="20"/>
          <w:lang w:eastAsia="en-US"/>
        </w:rPr>
        <w:t xml:space="preserve"> uczestnictwa w kursie (jeżeli są wymagane),</w:t>
      </w:r>
    </w:p>
    <w:p w14:paraId="635E56EC" w14:textId="2305F1AA" w:rsidR="00511154" w:rsidRPr="00C30C36" w:rsidRDefault="004A4EF6" w:rsidP="004D5887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przeprowadzenia</w:t>
      </w:r>
      <w:r w:rsidRPr="00C30C36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170459" w:rsidRPr="00C30C36">
        <w:rPr>
          <w:rFonts w:asciiTheme="majorHAnsi" w:eastAsia="Calibri" w:hAnsiTheme="majorHAnsi"/>
          <w:bCs/>
          <w:sz w:val="20"/>
          <w:szCs w:val="20"/>
          <w:lang w:eastAsia="en-US"/>
        </w:rPr>
        <w:t>kursu</w:t>
      </w:r>
      <w:r w:rsidR="00070E08" w:rsidRPr="00C30C36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w </w:t>
      </w:r>
      <w:r w:rsidR="00AE54DC" w:rsidRPr="00C30C36">
        <w:rPr>
          <w:rFonts w:asciiTheme="majorHAnsi" w:eastAsia="Calibri" w:hAnsiTheme="majorHAnsi"/>
          <w:bCs/>
          <w:sz w:val="20"/>
          <w:szCs w:val="20"/>
          <w:lang w:eastAsia="en-US"/>
        </w:rPr>
        <w:t>sposób należyty, ze szczególną starannością i posiadaną wiedzą merytoryczną</w:t>
      </w:r>
      <w:r w:rsidR="00070E08" w:rsidRPr="00C30C36">
        <w:rPr>
          <w:rFonts w:asciiTheme="majorHAnsi" w:eastAsia="Calibri" w:hAnsiTheme="majorHAnsi"/>
          <w:bCs/>
          <w:sz w:val="20"/>
          <w:szCs w:val="20"/>
          <w:lang w:eastAsia="en-US"/>
        </w:rPr>
        <w:t>, według własnego wyboru;</w:t>
      </w:r>
      <w:r w:rsidRPr="00C30C36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</w:p>
    <w:p w14:paraId="19DEA702" w14:textId="77253318" w:rsidR="00CB2286" w:rsidRPr="00C30C36" w:rsidRDefault="00511154" w:rsidP="004D5887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przeprowadzenia </w:t>
      </w:r>
      <w:r w:rsidR="00170459" w:rsidRPr="00C30C36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do dnia </w:t>
      </w:r>
      <w:r w:rsidR="004B0A4A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30.05</w:t>
      </w:r>
      <w:r w:rsidRPr="00C30C36"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  <w:t>.2018 r.</w:t>
      </w:r>
    </w:p>
    <w:p w14:paraId="6B857CBA" w14:textId="77777777" w:rsidR="00511154" w:rsidRPr="00C30C36" w:rsidRDefault="00511154" w:rsidP="00281E7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</w:p>
    <w:p w14:paraId="68B856E4" w14:textId="6F5C48EC" w:rsidR="002C47C3" w:rsidRPr="00C30C36" w:rsidRDefault="002C47C3" w:rsidP="002C47C3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  <w:bookmarkStart w:id="5" w:name="_Toc303777508"/>
      <w:r w:rsidRPr="00C30C36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Uczestnik </w:t>
      </w:r>
      <w:r w:rsidR="00170459" w:rsidRPr="00C30C36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>kursu</w:t>
      </w:r>
      <w:r w:rsidRPr="00C30C36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 powinien otrzymać </w:t>
      </w:r>
      <w:r w:rsidRPr="00C30C36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certyfikat/świadectwo/zaświadczenie </w:t>
      </w:r>
      <w:r w:rsidRPr="00C30C36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potwierdzające ukończenie </w:t>
      </w:r>
      <w:r w:rsidR="00170459" w:rsidRPr="00C30C36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>kursu</w:t>
      </w:r>
      <w:r w:rsidRPr="00C30C36"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  <w:t xml:space="preserve"> na druku zgodnym z wytycznymi MEN. </w:t>
      </w:r>
    </w:p>
    <w:p w14:paraId="67F82179" w14:textId="77777777" w:rsidR="00395910" w:rsidRPr="00C30C36" w:rsidRDefault="00395910" w:rsidP="002C47C3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  <w:lang w:eastAsia="en-US"/>
        </w:rPr>
      </w:pPr>
    </w:p>
    <w:p w14:paraId="10A4919B" w14:textId="32CA25C4" w:rsidR="004A4EF6" w:rsidRPr="00C30C36" w:rsidRDefault="004A4EF6" w:rsidP="004A4EF6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 xml:space="preserve">Komunikacja pomiędzy Zamawiającym a </w:t>
      </w:r>
      <w:bookmarkEnd w:id="5"/>
      <w:r w:rsidRPr="00C30C36">
        <w:rPr>
          <w:rFonts w:asciiTheme="majorHAnsi" w:hAnsiTheme="majorHAnsi"/>
          <w:b/>
          <w:sz w:val="20"/>
          <w:szCs w:val="20"/>
        </w:rPr>
        <w:t>Wykonawcą</w:t>
      </w:r>
      <w:r w:rsidR="0082213C" w:rsidRPr="00C30C36">
        <w:rPr>
          <w:rFonts w:asciiTheme="majorHAnsi" w:hAnsiTheme="majorHAnsi"/>
          <w:b/>
          <w:sz w:val="20"/>
          <w:szCs w:val="20"/>
        </w:rPr>
        <w:t>:</w:t>
      </w:r>
    </w:p>
    <w:p w14:paraId="1472A86D" w14:textId="77777777" w:rsidR="004A4EF6" w:rsidRPr="00C30C36" w:rsidRDefault="004A4EF6" w:rsidP="004D5887">
      <w:pPr>
        <w:numPr>
          <w:ilvl w:val="0"/>
          <w:numId w:val="5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Forma komunikacji: pisemna lub elektroniczna.</w:t>
      </w:r>
    </w:p>
    <w:p w14:paraId="0DB40B28" w14:textId="77777777" w:rsidR="004A4EF6" w:rsidRPr="00C30C36" w:rsidRDefault="004A4EF6" w:rsidP="004D5887">
      <w:pPr>
        <w:numPr>
          <w:ilvl w:val="0"/>
          <w:numId w:val="5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14:paraId="4F1CC1CA" w14:textId="77777777" w:rsidR="004A4EF6" w:rsidRPr="00C30C36" w:rsidRDefault="004A4EF6" w:rsidP="004D5887">
      <w:pPr>
        <w:numPr>
          <w:ilvl w:val="0"/>
          <w:numId w:val="5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Wykonawca będzie zobowiązany do umożliwienia Zamawiającemu prowadzenia obserwacji zrealizowanych zajęć. </w:t>
      </w:r>
    </w:p>
    <w:p w14:paraId="3A24A8F4" w14:textId="51E60431" w:rsidR="004A4EF6" w:rsidRPr="00C30C36" w:rsidRDefault="001626C1" w:rsidP="004A4EF6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bookmarkStart w:id="6" w:name="_Hlk508444685"/>
      <w:r w:rsidRPr="00C30C36">
        <w:rPr>
          <w:rFonts w:asciiTheme="majorHAnsi" w:hAnsiTheme="majorHAnsi"/>
          <w:b/>
          <w:sz w:val="20"/>
          <w:szCs w:val="20"/>
        </w:rPr>
        <w:lastRenderedPageBreak/>
        <w:t xml:space="preserve">Dodatkowe informacje / </w:t>
      </w:r>
      <w:r w:rsidR="004A4EF6" w:rsidRPr="00C30C36">
        <w:rPr>
          <w:rFonts w:asciiTheme="majorHAnsi" w:hAnsiTheme="majorHAnsi"/>
          <w:b/>
          <w:sz w:val="20"/>
          <w:szCs w:val="20"/>
        </w:rPr>
        <w:t>wymogi i obowiązki Wykonawcy i Zamawiającego</w:t>
      </w:r>
      <w:r w:rsidRPr="00C30C36">
        <w:rPr>
          <w:rFonts w:asciiTheme="majorHAnsi" w:hAnsiTheme="majorHAnsi"/>
          <w:b/>
          <w:sz w:val="20"/>
          <w:szCs w:val="20"/>
        </w:rPr>
        <w:t>:</w:t>
      </w:r>
    </w:p>
    <w:p w14:paraId="5FF511FC" w14:textId="79474B27" w:rsidR="004A4EF6" w:rsidRPr="00C30C36" w:rsidRDefault="004A4EF6" w:rsidP="00D44153">
      <w:pPr>
        <w:numPr>
          <w:ilvl w:val="0"/>
          <w:numId w:val="6"/>
        </w:numPr>
        <w:tabs>
          <w:tab w:val="left" w:pos="284"/>
        </w:tabs>
        <w:ind w:left="284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hAnsiTheme="majorHAnsi"/>
          <w:sz w:val="20"/>
          <w:szCs w:val="20"/>
        </w:rPr>
        <w:t>Usługi co do zasady należy przeprowa</w:t>
      </w:r>
      <w:r w:rsidR="00F4426E" w:rsidRPr="00C30C36">
        <w:rPr>
          <w:rFonts w:asciiTheme="majorHAnsi" w:hAnsiTheme="majorHAnsi"/>
          <w:sz w:val="20"/>
          <w:szCs w:val="20"/>
        </w:rPr>
        <w:t xml:space="preserve">dzić w dni uzgodnione z </w:t>
      </w:r>
      <w:r w:rsidR="00D76410" w:rsidRPr="00C30C36">
        <w:rPr>
          <w:rFonts w:asciiTheme="majorHAnsi" w:eastAsia="Calibri" w:hAnsiTheme="majorHAnsi"/>
          <w:sz w:val="20"/>
          <w:szCs w:val="20"/>
        </w:rPr>
        <w:t>Powiatowym Centrum Edukacyjnym – Zespołem Szkół Ponadgimnazjalnych w Lęborku</w:t>
      </w:r>
      <w:r w:rsidR="007518ED" w:rsidRPr="00C30C36">
        <w:rPr>
          <w:rFonts w:asciiTheme="majorHAnsi" w:eastAsia="Calibri" w:hAnsiTheme="majorHAnsi"/>
          <w:sz w:val="20"/>
          <w:szCs w:val="20"/>
        </w:rPr>
        <w:t xml:space="preserve"> </w:t>
      </w:r>
      <w:r w:rsidRPr="00C30C36">
        <w:rPr>
          <w:rFonts w:asciiTheme="majorHAnsi" w:hAnsiTheme="majorHAnsi"/>
          <w:sz w:val="20"/>
          <w:szCs w:val="20"/>
        </w:rPr>
        <w:t xml:space="preserve">oraz uczestnikami </w:t>
      </w:r>
      <w:r w:rsidR="002A1739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, co do zasady </w:t>
      </w:r>
      <w:r w:rsidRPr="00C30C36">
        <w:rPr>
          <w:rFonts w:asciiTheme="majorHAnsi" w:hAnsiTheme="majorHAnsi"/>
          <w:sz w:val="20"/>
          <w:szCs w:val="20"/>
          <w:u w:val="single"/>
        </w:rPr>
        <w:t xml:space="preserve">w weekendy oraz </w:t>
      </w:r>
      <w:r w:rsidR="00792E23" w:rsidRPr="00C30C36">
        <w:rPr>
          <w:rFonts w:asciiTheme="majorHAnsi" w:hAnsiTheme="majorHAnsi"/>
          <w:sz w:val="20"/>
          <w:szCs w:val="20"/>
          <w:u w:val="single"/>
        </w:rPr>
        <w:br/>
      </w:r>
      <w:r w:rsidRPr="00C30C36">
        <w:rPr>
          <w:rFonts w:asciiTheme="majorHAnsi" w:hAnsiTheme="majorHAnsi"/>
          <w:sz w:val="20"/>
          <w:szCs w:val="20"/>
          <w:u w:val="single"/>
        </w:rPr>
        <w:t>w godzinach popołudniowych</w:t>
      </w:r>
      <w:r w:rsidRPr="00C30C36">
        <w:rPr>
          <w:rFonts w:asciiTheme="majorHAnsi" w:hAnsiTheme="majorHAnsi"/>
          <w:sz w:val="20"/>
          <w:szCs w:val="20"/>
        </w:rPr>
        <w:t xml:space="preserve">. </w:t>
      </w:r>
      <w:r w:rsidRPr="00C30C36">
        <w:rPr>
          <w:rFonts w:asciiTheme="majorHAnsi" w:eastAsia="Calibri" w:hAnsiTheme="majorHAnsi"/>
          <w:b/>
          <w:bCs/>
          <w:sz w:val="20"/>
          <w:szCs w:val="20"/>
          <w:lang w:eastAsia="en-US"/>
        </w:rPr>
        <w:t>Terminy i godziny</w:t>
      </w:r>
      <w:r w:rsidR="00370979" w:rsidRPr="00C30C36">
        <w:rPr>
          <w:rFonts w:asciiTheme="majorHAnsi" w:eastAsia="Calibri" w:hAnsiTheme="majorHAnsi"/>
          <w:b/>
          <w:bCs/>
          <w:sz w:val="20"/>
          <w:szCs w:val="20"/>
          <w:lang w:eastAsia="en-US"/>
        </w:rPr>
        <w:t xml:space="preserve"> realizacji</w:t>
      </w:r>
      <w:r w:rsidRPr="00C30C36">
        <w:rPr>
          <w:rFonts w:asciiTheme="majorHAnsi" w:eastAsia="Calibri" w:hAnsiTheme="majorHAnsi"/>
          <w:b/>
          <w:bCs/>
          <w:sz w:val="20"/>
          <w:szCs w:val="20"/>
          <w:lang w:eastAsia="en-US"/>
        </w:rPr>
        <w:t xml:space="preserve"> zajęć dostosowane będą do najbardziej pożądanych przez odbiorców.</w:t>
      </w:r>
    </w:p>
    <w:bookmarkEnd w:id="6"/>
    <w:p w14:paraId="57BFD6E6" w14:textId="7823E59B" w:rsidR="004A4EF6" w:rsidRPr="00C30C36" w:rsidRDefault="004A4EF6" w:rsidP="004D5887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Wykonawca ponosi pełną odpowiedzialność za uczestników </w:t>
      </w:r>
      <w:r w:rsidR="00C51856" w:rsidRPr="00C30C36">
        <w:rPr>
          <w:rFonts w:asciiTheme="majorHAnsi" w:hAnsiTheme="majorHAnsi"/>
          <w:sz w:val="20"/>
          <w:szCs w:val="20"/>
        </w:rPr>
        <w:t xml:space="preserve">zajęć </w:t>
      </w:r>
      <w:r w:rsidRPr="00C30C36">
        <w:rPr>
          <w:rFonts w:asciiTheme="majorHAnsi" w:hAnsiTheme="majorHAnsi"/>
          <w:sz w:val="20"/>
          <w:szCs w:val="20"/>
        </w:rPr>
        <w:t xml:space="preserve">w czasie trwania realizacji przedmiotu zamówienia. </w:t>
      </w:r>
    </w:p>
    <w:p w14:paraId="75A41409" w14:textId="77777777" w:rsidR="004A4EF6" w:rsidRPr="00C30C36" w:rsidRDefault="004A4EF6" w:rsidP="004D5887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Wykonawca jest odpowiedzialny za jakość oferowanych usług, zgodność z warunkami technicznymi </w:t>
      </w:r>
      <w:r w:rsidRPr="00C30C36">
        <w:rPr>
          <w:rFonts w:asciiTheme="majorHAnsi" w:hAnsiTheme="majorHAnsi"/>
          <w:sz w:val="20"/>
          <w:szCs w:val="20"/>
        </w:rPr>
        <w:br/>
        <w:t>i jakościowymi opisanymi dla przedmiotu zamówienia.</w:t>
      </w:r>
    </w:p>
    <w:p w14:paraId="7D6AD964" w14:textId="77777777" w:rsidR="004A4EF6" w:rsidRPr="00C30C36" w:rsidRDefault="004A4EF6" w:rsidP="004D5887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Zamawiający nie ponosi odpowiedzialności za szkody wyrządzone przez Wykonawcę i uczestników podczas realizacji przedmiotu zamówienia.</w:t>
      </w:r>
    </w:p>
    <w:p w14:paraId="65FC5572" w14:textId="77777777" w:rsidR="0078217B" w:rsidRPr="00C30C36" w:rsidRDefault="0078217B" w:rsidP="004A4EF6">
      <w:pPr>
        <w:tabs>
          <w:tab w:val="left" w:pos="284"/>
        </w:tabs>
        <w:ind w:left="66"/>
        <w:jc w:val="both"/>
        <w:rPr>
          <w:rFonts w:asciiTheme="majorHAnsi" w:hAnsiTheme="majorHAnsi"/>
          <w:b/>
          <w:sz w:val="20"/>
          <w:szCs w:val="20"/>
        </w:rPr>
      </w:pPr>
    </w:p>
    <w:p w14:paraId="1C66F678" w14:textId="77777777" w:rsidR="004A4EF6" w:rsidRPr="00C30C36" w:rsidRDefault="004A4EF6" w:rsidP="004A4EF6">
      <w:pPr>
        <w:tabs>
          <w:tab w:val="left" w:pos="284"/>
        </w:tabs>
        <w:ind w:left="66"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Wykonawca zobowiązany jest również do:</w:t>
      </w:r>
    </w:p>
    <w:p w14:paraId="60140125" w14:textId="7B69109F" w:rsidR="00D95E5A" w:rsidRPr="00C30C36" w:rsidRDefault="007B1E2C" w:rsidP="00066719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opracowania</w:t>
      </w:r>
      <w:r w:rsidR="00B54956"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programu </w:t>
      </w:r>
      <w:r w:rsidR="00170459" w:rsidRPr="00C30C36">
        <w:rPr>
          <w:rFonts w:asciiTheme="majorHAnsi" w:eastAsia="Calibri" w:hAnsiTheme="majorHAnsi"/>
          <w:sz w:val="20"/>
          <w:szCs w:val="20"/>
          <w:lang w:eastAsia="en-US"/>
        </w:rPr>
        <w:t>kursu</w:t>
      </w:r>
      <w:r w:rsidR="00B54956"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="00280425"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opracowania </w:t>
      </w:r>
      <w:r w:rsidR="00B54956" w:rsidRPr="00C30C36">
        <w:rPr>
          <w:rFonts w:asciiTheme="majorHAnsi" w:eastAsia="Calibri" w:hAnsiTheme="majorHAnsi"/>
          <w:sz w:val="20"/>
          <w:szCs w:val="20"/>
          <w:lang w:eastAsia="en-US"/>
        </w:rPr>
        <w:t>wstępnego harmonogramu zajęć w terminie 4 dni od daty podpisania umowy</w:t>
      </w:r>
      <w:r w:rsidR="00D95E5A" w:rsidRPr="00C30C36">
        <w:rPr>
          <w:rFonts w:asciiTheme="majorHAnsi" w:eastAsia="Calibri" w:hAnsiTheme="majorHAnsi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</w:t>
      </w:r>
      <w:r w:rsidR="00170459" w:rsidRPr="00C30C36">
        <w:rPr>
          <w:rFonts w:asciiTheme="majorHAnsi" w:eastAsia="Calibri" w:hAnsiTheme="majorHAnsi"/>
          <w:sz w:val="20"/>
          <w:szCs w:val="20"/>
        </w:rPr>
        <w:t>kursu</w:t>
      </w:r>
      <w:r w:rsidR="00D95E5A" w:rsidRPr="00C30C36">
        <w:rPr>
          <w:rFonts w:asciiTheme="majorHAnsi" w:eastAsia="Calibri" w:hAnsiTheme="majorHAnsi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</w:t>
      </w:r>
      <w:r w:rsidR="00170459" w:rsidRPr="00C30C36">
        <w:rPr>
          <w:rFonts w:asciiTheme="majorHAnsi" w:eastAsia="Calibri" w:hAnsiTheme="majorHAnsi"/>
          <w:sz w:val="20"/>
          <w:szCs w:val="20"/>
        </w:rPr>
        <w:t>kursu</w:t>
      </w:r>
      <w:r w:rsidR="00D95E5A" w:rsidRPr="00C30C36">
        <w:rPr>
          <w:rFonts w:asciiTheme="majorHAnsi" w:eastAsia="Calibri" w:hAnsiTheme="majorHAnsi"/>
          <w:sz w:val="20"/>
          <w:szCs w:val="20"/>
        </w:rPr>
        <w:t>;</w:t>
      </w:r>
    </w:p>
    <w:p w14:paraId="7A7CDC47" w14:textId="3E0C2DE1" w:rsidR="00D95E5A" w:rsidRPr="00C30C36" w:rsidRDefault="00FF67AD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Opracowania</w:t>
      </w:r>
      <w:r w:rsidR="00D95E5A" w:rsidRPr="00C30C36">
        <w:rPr>
          <w:rFonts w:asciiTheme="majorHAnsi" w:eastAsia="Calibri" w:hAnsiTheme="majorHAnsi"/>
          <w:sz w:val="20"/>
          <w:szCs w:val="20"/>
        </w:rPr>
        <w:t xml:space="preserve"> ostatecznego harmonogramu </w:t>
      </w:r>
      <w:r w:rsidR="00A20BF1" w:rsidRPr="00C30C36">
        <w:rPr>
          <w:rFonts w:asciiTheme="majorHAnsi" w:eastAsia="Calibri" w:hAnsiTheme="majorHAnsi"/>
          <w:sz w:val="20"/>
          <w:szCs w:val="20"/>
        </w:rPr>
        <w:t>kursu</w:t>
      </w:r>
      <w:r w:rsidR="00D95E5A" w:rsidRPr="00C30C36">
        <w:rPr>
          <w:rFonts w:asciiTheme="majorHAnsi" w:eastAsia="Calibri" w:hAnsiTheme="majorHAnsi"/>
          <w:sz w:val="20"/>
          <w:szCs w:val="20"/>
        </w:rPr>
        <w:t xml:space="preserve"> w terminie do 7 dni od daty podpisania umowy;</w:t>
      </w:r>
    </w:p>
    <w:p w14:paraId="231B88F4" w14:textId="52691DDF" w:rsidR="00D95E5A" w:rsidRPr="00C30C36" w:rsidRDefault="00FF67AD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>Opracowania</w:t>
      </w:r>
      <w:r w:rsidR="00002A70" w:rsidRPr="00C30C36">
        <w:rPr>
          <w:rFonts w:asciiTheme="majorHAnsi" w:eastAsia="Calibri" w:hAnsiTheme="majorHAnsi"/>
          <w:bCs/>
          <w:sz w:val="20"/>
          <w:szCs w:val="20"/>
        </w:rPr>
        <w:t xml:space="preserve"> ostatecznego programu </w:t>
      </w:r>
      <w:r w:rsidR="00A20BF1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="00D95E5A" w:rsidRPr="00C30C36">
        <w:rPr>
          <w:rFonts w:asciiTheme="majorHAnsi" w:eastAsia="Calibri" w:hAnsiTheme="majorHAnsi"/>
          <w:bCs/>
          <w:sz w:val="20"/>
          <w:szCs w:val="20"/>
        </w:rPr>
        <w:t xml:space="preserve"> w terminie do 7 dni od daty podpisania umowy;</w:t>
      </w:r>
    </w:p>
    <w:p w14:paraId="7261C78A" w14:textId="7608A953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 xml:space="preserve">bieżącego monitorowania obecności </w:t>
      </w:r>
      <w:r w:rsidR="00632020" w:rsidRPr="00C30C36">
        <w:rPr>
          <w:rFonts w:asciiTheme="majorHAnsi" w:eastAsia="Calibri" w:hAnsiTheme="majorHAnsi"/>
          <w:sz w:val="20"/>
          <w:szCs w:val="20"/>
        </w:rPr>
        <w:t xml:space="preserve">każdego </w:t>
      </w:r>
      <w:r w:rsidRPr="00C30C36">
        <w:rPr>
          <w:rFonts w:asciiTheme="majorHAnsi" w:eastAsia="Calibri" w:hAnsiTheme="majorHAnsi"/>
          <w:sz w:val="20"/>
          <w:szCs w:val="20"/>
        </w:rPr>
        <w:t xml:space="preserve">uczestnika na zajęciach w celu udokumentowania uczestnictwa w projekcie. </w:t>
      </w:r>
      <w:bookmarkStart w:id="7" w:name="_Hlk508456382"/>
      <w:r w:rsidRPr="00C30C36">
        <w:rPr>
          <w:rFonts w:asciiTheme="majorHAnsi" w:eastAsia="Calibri" w:hAnsiTheme="majorHAnsi"/>
          <w:sz w:val="20"/>
          <w:szCs w:val="20"/>
        </w:rPr>
        <w:t xml:space="preserve">Informacja o nieobecności musi zostać przekazywana </w:t>
      </w:r>
      <w:r w:rsidR="00E91573" w:rsidRPr="00C30C36">
        <w:rPr>
          <w:rFonts w:asciiTheme="majorHAnsi" w:eastAsia="Calibri" w:hAnsiTheme="majorHAnsi"/>
          <w:sz w:val="20"/>
          <w:szCs w:val="20"/>
        </w:rPr>
        <w:t>Zamawiającemu</w:t>
      </w:r>
      <w:r w:rsidRPr="00C30C36">
        <w:rPr>
          <w:rFonts w:asciiTheme="majorHAnsi" w:eastAsia="Calibri" w:hAnsiTheme="majorHAnsi"/>
          <w:sz w:val="20"/>
          <w:szCs w:val="20"/>
        </w:rPr>
        <w:t xml:space="preserve"> niezwłocznie po przeprowadzeniu zajęć (najpóźniej następnego dnia roboczego)</w:t>
      </w:r>
      <w:bookmarkEnd w:id="7"/>
      <w:r w:rsidRPr="00C30C36">
        <w:rPr>
          <w:rFonts w:asciiTheme="majorHAnsi" w:eastAsia="Calibri" w:hAnsiTheme="majorHAnsi"/>
          <w:sz w:val="20"/>
          <w:szCs w:val="20"/>
        </w:rPr>
        <w:t>;</w:t>
      </w:r>
    </w:p>
    <w:p w14:paraId="69A43A69" w14:textId="46C2A29A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 xml:space="preserve">umożliwienia odpracowania uczestnikowi </w:t>
      </w:r>
      <w:r w:rsidR="00A20BF1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="00137D33" w:rsidRPr="00C30C36">
        <w:rPr>
          <w:rFonts w:asciiTheme="majorHAnsi" w:eastAsia="Calibri" w:hAnsiTheme="majorHAnsi"/>
          <w:bCs/>
          <w:sz w:val="20"/>
          <w:szCs w:val="20"/>
        </w:rPr>
        <w:t xml:space="preserve"> </w:t>
      </w:r>
      <w:r w:rsidRPr="00C30C36">
        <w:rPr>
          <w:rFonts w:asciiTheme="majorHAnsi" w:eastAsia="Calibri" w:hAnsiTheme="majorHAnsi"/>
          <w:bCs/>
          <w:sz w:val="20"/>
          <w:szCs w:val="20"/>
        </w:rPr>
        <w:t>godzin, na których nie był obecny;</w:t>
      </w:r>
    </w:p>
    <w:p w14:paraId="5C61B266" w14:textId="2B074DB8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 xml:space="preserve">sporządzenia dokumentacji fotograficznej </w:t>
      </w:r>
      <w:r w:rsidR="00E2136B" w:rsidRPr="00C30C36">
        <w:rPr>
          <w:rFonts w:asciiTheme="majorHAnsi" w:hAnsiTheme="majorHAnsi"/>
          <w:bCs/>
          <w:sz w:val="20"/>
          <w:szCs w:val="20"/>
        </w:rPr>
        <w:t>zrealizowanych działań - minimum 10 zdjęć dla każdej grupy, przedstawiających uczniów/uczennice biorących udział w zajęciach</w:t>
      </w:r>
      <w:r w:rsidRPr="00C30C36">
        <w:rPr>
          <w:rFonts w:asciiTheme="majorHAnsi" w:eastAsia="Calibri" w:hAnsiTheme="majorHAnsi"/>
          <w:sz w:val="20"/>
          <w:szCs w:val="20"/>
        </w:rPr>
        <w:t>;</w:t>
      </w:r>
    </w:p>
    <w:p w14:paraId="2B05CE3E" w14:textId="5C899781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odpowiednie</w:t>
      </w:r>
      <w:r w:rsidR="00DC0260" w:rsidRPr="00C30C36">
        <w:rPr>
          <w:rFonts w:asciiTheme="majorHAnsi" w:eastAsia="Calibri" w:hAnsiTheme="majorHAnsi"/>
          <w:sz w:val="20"/>
          <w:szCs w:val="20"/>
        </w:rPr>
        <w:t xml:space="preserve">go oznaczenia wszystkich miejsc, materiałów dydaktycznych i dokumentów </w:t>
      </w:r>
      <w:r w:rsidRPr="00C30C36">
        <w:rPr>
          <w:rFonts w:asciiTheme="majorHAnsi" w:eastAsia="Calibri" w:hAnsiTheme="majorHAnsi"/>
          <w:sz w:val="20"/>
          <w:szCs w:val="20"/>
        </w:rPr>
        <w:t xml:space="preserve">bezpośrednio związanych z realizacją </w:t>
      </w:r>
      <w:r w:rsidR="00732091" w:rsidRPr="00C30C36">
        <w:rPr>
          <w:rFonts w:asciiTheme="majorHAnsi" w:eastAsia="Calibri" w:hAnsiTheme="majorHAnsi"/>
          <w:sz w:val="20"/>
          <w:szCs w:val="20"/>
        </w:rPr>
        <w:t>przedmiotu zamówienia</w:t>
      </w:r>
      <w:r w:rsidR="00FC2131" w:rsidRPr="00C30C36">
        <w:rPr>
          <w:rFonts w:asciiTheme="majorHAnsi" w:eastAsia="Calibri" w:hAnsiTheme="majorHAnsi"/>
          <w:sz w:val="20"/>
          <w:szCs w:val="20"/>
        </w:rPr>
        <w:t xml:space="preserve"> </w:t>
      </w:r>
      <w:r w:rsidR="00FC2131" w:rsidRPr="00C30C36">
        <w:rPr>
          <w:rFonts w:asciiTheme="majorHAnsi" w:hAnsiTheme="majorHAnsi"/>
          <w:sz w:val="20"/>
          <w:szCs w:val="20"/>
        </w:rPr>
        <w:t>(m.in. korespondencji, dokumentacji rozliczeniowej)</w:t>
      </w:r>
      <w:r w:rsidR="00FC2131" w:rsidRPr="00C30C36">
        <w:rPr>
          <w:rFonts w:asciiTheme="majorHAnsi" w:eastAsia="Calibri" w:hAnsiTheme="majorHAnsi"/>
          <w:sz w:val="20"/>
          <w:szCs w:val="20"/>
        </w:rPr>
        <w:t xml:space="preserve">, zgodnie z </w:t>
      </w:r>
      <w:r w:rsidR="00FC2131" w:rsidRPr="00C30C36">
        <w:rPr>
          <w:rFonts w:asciiTheme="majorHAnsi" w:eastAsia="Calibr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C30C36">
        <w:rPr>
          <w:rFonts w:asciiTheme="majorHAnsi" w:eastAsia="Calibri" w:hAnsiTheme="majorHAnsi"/>
          <w:sz w:val="20"/>
          <w:szCs w:val="20"/>
        </w:rPr>
        <w:t>;</w:t>
      </w:r>
    </w:p>
    <w:p w14:paraId="18C5FC8A" w14:textId="77777777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przekazywania Zamawiającemu bieżącej informacji o wszelkich nieprawidłowościach w wykonaniu przedmiotu zamówienia;</w:t>
      </w:r>
    </w:p>
    <w:p w14:paraId="7E75EFB4" w14:textId="1FA403D3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 xml:space="preserve">zapewnienia każdemu uczestnikowi </w:t>
      </w:r>
      <w:r w:rsidR="00432FFD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Cs/>
          <w:sz w:val="20"/>
          <w:szCs w:val="20"/>
        </w:rPr>
        <w:t xml:space="preserve"> dokładnego rozkładu zajęć odpowiadającego harmonogramowi </w:t>
      </w:r>
      <w:r w:rsidR="00432FFD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Cs/>
          <w:sz w:val="20"/>
          <w:szCs w:val="20"/>
        </w:rPr>
        <w:t>;</w:t>
      </w:r>
    </w:p>
    <w:p w14:paraId="0D79C7BA" w14:textId="77777777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>dostarczenia dokumentacji rozliczeniowej wskazanej w umowie zlecenia;</w:t>
      </w:r>
    </w:p>
    <w:p w14:paraId="13EFDD73" w14:textId="18C32081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</w:t>
      </w:r>
      <w:r w:rsidR="00EB7BF5" w:rsidRPr="00C30C36">
        <w:rPr>
          <w:rFonts w:asciiTheme="majorHAnsi" w:eastAsia="Calibri" w:hAnsiTheme="majorHAnsi"/>
          <w:bCs/>
          <w:sz w:val="20"/>
          <w:szCs w:val="20"/>
        </w:rPr>
        <w:t>, listami obecności</w:t>
      </w:r>
      <w:r w:rsidRPr="00C30C36">
        <w:rPr>
          <w:rFonts w:asciiTheme="majorHAnsi" w:eastAsia="Calibri" w:hAnsiTheme="majorHAnsi"/>
          <w:bCs/>
          <w:sz w:val="20"/>
          <w:szCs w:val="20"/>
        </w:rPr>
        <w:t>;</w:t>
      </w:r>
    </w:p>
    <w:p w14:paraId="08D9712D" w14:textId="3220F27C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/>
          <w:bCs/>
          <w:sz w:val="20"/>
          <w:szCs w:val="20"/>
        </w:rPr>
      </w:pPr>
      <w:r w:rsidRPr="00C30C36">
        <w:rPr>
          <w:rFonts w:asciiTheme="majorHAnsi" w:eastAsia="Calibri" w:hAnsiTheme="majorHAnsi"/>
          <w:b/>
          <w:bCs/>
          <w:sz w:val="20"/>
          <w:szCs w:val="20"/>
        </w:rPr>
        <w:t xml:space="preserve">przekazania </w:t>
      </w:r>
      <w:r w:rsidR="0034533F" w:rsidRPr="00C30C36">
        <w:rPr>
          <w:rFonts w:asciiTheme="majorHAnsi" w:eastAsia="Calibri" w:hAnsiTheme="majorHAnsi"/>
          <w:b/>
          <w:bCs/>
          <w:sz w:val="20"/>
          <w:szCs w:val="20"/>
        </w:rPr>
        <w:t xml:space="preserve">każdemu </w:t>
      </w:r>
      <w:r w:rsidRPr="00C30C36">
        <w:rPr>
          <w:rFonts w:asciiTheme="majorHAnsi" w:eastAsia="Calibri" w:hAnsiTheme="majorHAnsi"/>
          <w:b/>
          <w:bCs/>
          <w:sz w:val="20"/>
          <w:szCs w:val="20"/>
        </w:rPr>
        <w:t xml:space="preserve">uczestnikowi </w:t>
      </w:r>
      <w:r w:rsidR="00432FFD" w:rsidRPr="00C30C36">
        <w:rPr>
          <w:rFonts w:asciiTheme="majorHAnsi" w:eastAsia="Calibri" w:hAnsiTheme="majorHAnsi"/>
          <w:b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432FFD" w:rsidRPr="00C30C36">
        <w:rPr>
          <w:rFonts w:asciiTheme="majorHAnsi" w:eastAsia="Calibri" w:hAnsiTheme="majorHAnsi"/>
          <w:b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/>
          <w:bCs/>
          <w:sz w:val="20"/>
          <w:szCs w:val="20"/>
        </w:rPr>
        <w:t xml:space="preserve"> na druku zgodnym z wytycznymi MEN oraz innych dokumentów potwierdzających nabyte kwalifikacje i uprawnienia, a Zamawiającemu kserokopie tych dokumentów;</w:t>
      </w:r>
    </w:p>
    <w:p w14:paraId="18D7704A" w14:textId="55BA150B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 xml:space="preserve">zapewnienia bezpieczeństwa i higieny pracy uczestnikowi </w:t>
      </w:r>
      <w:r w:rsidR="00432FFD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Cs/>
          <w:sz w:val="20"/>
          <w:szCs w:val="20"/>
        </w:rPr>
        <w:t xml:space="preserve">, w tym uczestnik </w:t>
      </w:r>
      <w:r w:rsidR="00432FFD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Cs/>
          <w:sz w:val="20"/>
          <w:szCs w:val="20"/>
        </w:rPr>
        <w:t xml:space="preserve"> musi być </w:t>
      </w:r>
      <w:r w:rsidRPr="00C30C36">
        <w:rPr>
          <w:rFonts w:asciiTheme="majorHAnsi" w:eastAsia="Calibri" w:hAnsiTheme="majorHAnsi"/>
          <w:b/>
          <w:bCs/>
          <w:sz w:val="20"/>
          <w:szCs w:val="20"/>
        </w:rPr>
        <w:t>ubezpieczony od następstw nieszczęśliwych wypadków</w:t>
      </w:r>
      <w:r w:rsidRPr="00C30C36">
        <w:rPr>
          <w:rFonts w:asciiTheme="majorHAnsi" w:eastAsia="Calibri" w:hAnsiTheme="majorHAnsi"/>
          <w:bCs/>
          <w:sz w:val="20"/>
          <w:szCs w:val="20"/>
        </w:rPr>
        <w:t xml:space="preserve"> od dnia rozpoczęcia </w:t>
      </w:r>
      <w:r w:rsidR="00432FFD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Cs/>
          <w:sz w:val="20"/>
          <w:szCs w:val="20"/>
        </w:rPr>
        <w:t xml:space="preserve"> do dnia jego zakończenia (koszt ubezpieczenia musi być ujęty w koszcie </w:t>
      </w:r>
      <w:r w:rsidR="00432FFD" w:rsidRPr="00C30C36">
        <w:rPr>
          <w:rFonts w:asciiTheme="majorHAnsi" w:eastAsia="Calibri" w:hAnsiTheme="majorHAnsi"/>
          <w:bCs/>
          <w:sz w:val="20"/>
          <w:szCs w:val="20"/>
        </w:rPr>
        <w:t>kursu</w:t>
      </w:r>
      <w:r w:rsidRPr="00C30C36">
        <w:rPr>
          <w:rFonts w:asciiTheme="majorHAnsi" w:eastAsia="Calibri" w:hAnsiTheme="majorHAnsi"/>
          <w:bCs/>
          <w:sz w:val="20"/>
          <w:szCs w:val="20"/>
        </w:rPr>
        <w:t xml:space="preserve"> - w cenie oferty) z kwotą ubezpieczenia przypadającą na każdego uczestnika nie mniejszą niż  </w:t>
      </w:r>
      <w:r w:rsidR="00E731D4" w:rsidRPr="00C30C36">
        <w:rPr>
          <w:rFonts w:asciiTheme="majorHAnsi" w:eastAsia="Calibri" w:hAnsiTheme="majorHAnsi"/>
          <w:bCs/>
          <w:sz w:val="20"/>
          <w:szCs w:val="20"/>
        </w:rPr>
        <w:t>1</w:t>
      </w:r>
      <w:r w:rsidRPr="00C30C36">
        <w:rPr>
          <w:rFonts w:asciiTheme="majorHAnsi" w:eastAsia="Calibri" w:hAnsiTheme="majorHAnsi"/>
          <w:bCs/>
          <w:sz w:val="20"/>
          <w:szCs w:val="20"/>
        </w:rPr>
        <w:t>0 000 zł;</w:t>
      </w:r>
    </w:p>
    <w:p w14:paraId="1BFB8F6A" w14:textId="77777777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14:paraId="1CB9A8C1" w14:textId="6E5DB111" w:rsidR="00D95E5A" w:rsidRPr="00C30C36" w:rsidRDefault="006D7D65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>umożliwie</w:t>
      </w:r>
      <w:r w:rsidR="00922871" w:rsidRPr="00C30C36">
        <w:rPr>
          <w:rFonts w:asciiTheme="majorHAnsi" w:eastAsia="Calibri" w:hAnsiTheme="majorHAnsi"/>
          <w:bCs/>
          <w:sz w:val="20"/>
          <w:szCs w:val="20"/>
        </w:rPr>
        <w:t>n</w:t>
      </w:r>
      <w:r w:rsidR="00D95E5A" w:rsidRPr="00C30C36">
        <w:rPr>
          <w:rFonts w:asciiTheme="majorHAnsi" w:eastAsia="Calibri" w:hAnsiTheme="majorHAnsi"/>
          <w:bCs/>
          <w:sz w:val="20"/>
          <w:szCs w:val="20"/>
        </w:rPr>
        <w:t>ia Zamawiającemu prowadzenia obserwacji realizowanych zajęć;</w:t>
      </w:r>
    </w:p>
    <w:p w14:paraId="198BC663" w14:textId="77777777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lastRenderedPageBreak/>
        <w:t>wyznaczenia osób/osoby prowadzącej nadzór nad realizacją umowy oraz do bezpośredniego kontaktowania się z Zamawiającym;</w:t>
      </w:r>
    </w:p>
    <w:p w14:paraId="22468860" w14:textId="77777777" w:rsidR="00D95E5A" w:rsidRPr="00C30C36" w:rsidRDefault="00D95E5A" w:rsidP="004D5887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>rzetelnego przygotowywania się do zajęć oraz należytej staranności w wykonywaniu przedmiotu zamówienia;</w:t>
      </w:r>
    </w:p>
    <w:p w14:paraId="06EA9E80" w14:textId="1421BDB7" w:rsidR="00D95E5A" w:rsidRPr="00C30C36" w:rsidRDefault="00D95E5A" w:rsidP="0094291D">
      <w:pPr>
        <w:numPr>
          <w:ilvl w:val="0"/>
          <w:numId w:val="7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bCs/>
          <w:sz w:val="20"/>
          <w:szCs w:val="20"/>
        </w:rPr>
        <w:t xml:space="preserve">przestrzegania przepisów o ochronie danych osobowych, zgodnie z ustawą z dnia 29 sierpnia 1997 r. </w:t>
      </w:r>
      <w:r w:rsidR="00E70B9F">
        <w:rPr>
          <w:rFonts w:asciiTheme="majorHAnsi" w:eastAsia="Calibri" w:hAnsiTheme="majorHAnsi"/>
          <w:bCs/>
          <w:sz w:val="20"/>
          <w:szCs w:val="20"/>
        </w:rPr>
        <w:br/>
      </w:r>
      <w:r w:rsidRPr="00C30C36">
        <w:rPr>
          <w:rFonts w:asciiTheme="majorHAnsi" w:eastAsia="Calibri" w:hAnsiTheme="majorHAnsi"/>
          <w:bCs/>
          <w:sz w:val="20"/>
          <w:szCs w:val="20"/>
        </w:rPr>
        <w:t>o ochronie danych osobowych (tekst jednolity: Dz. U. z 2016 r. poz.922</w:t>
      </w:r>
      <w:r w:rsidR="0026395E" w:rsidRPr="00C30C36">
        <w:rPr>
          <w:rFonts w:asciiTheme="majorHAnsi" w:eastAsia="Calibri" w:hAnsiTheme="majorHAnsi"/>
          <w:bCs/>
          <w:sz w:val="20"/>
          <w:szCs w:val="20"/>
        </w:rPr>
        <w:t xml:space="preserve"> z późn. zm.</w:t>
      </w:r>
      <w:r w:rsidRPr="00C30C36">
        <w:rPr>
          <w:rFonts w:asciiTheme="majorHAnsi" w:eastAsia="Calibri" w:hAnsiTheme="majorHAnsi"/>
          <w:bCs/>
          <w:sz w:val="20"/>
          <w:szCs w:val="20"/>
        </w:rPr>
        <w:t>);</w:t>
      </w:r>
    </w:p>
    <w:p w14:paraId="71CF3CE2" w14:textId="2F6D9998" w:rsidR="00D95E5A" w:rsidRPr="00C30C36" w:rsidRDefault="00D95E5A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i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C30C36">
        <w:rPr>
          <w:rFonts w:asciiTheme="majorHAnsi" w:hAnsiTheme="majorHAnsi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C30C36">
        <w:rPr>
          <w:rFonts w:asciiTheme="majorHAnsi" w:hAnsiTheme="majorHAnsi"/>
          <w:bCs/>
          <w:i/>
          <w:sz w:val="20"/>
          <w:szCs w:val="20"/>
        </w:rPr>
        <w:t xml:space="preserve">Wytycznymi </w:t>
      </w:r>
      <w:r w:rsidR="007F79F9" w:rsidRPr="00C30C36">
        <w:rPr>
          <w:rFonts w:asciiTheme="majorHAnsi" w:hAnsiTheme="majorHAnsi"/>
          <w:bCs/>
          <w:i/>
          <w:sz w:val="20"/>
          <w:szCs w:val="20"/>
        </w:rPr>
        <w:br/>
      </w:r>
      <w:r w:rsidRPr="00C30C36">
        <w:rPr>
          <w:rFonts w:asciiTheme="majorHAnsi" w:hAnsiTheme="majorHAnsi"/>
          <w:bCs/>
          <w:i/>
          <w:sz w:val="20"/>
          <w:szCs w:val="20"/>
        </w:rPr>
        <w:t>w zakresie zasady równości szans i niedyskryminacji, w tym dostępności dla osób z niepełnosprawnościami oraz zasady równości szans kobiet i mężczyzn w ramach funduszy unijnych na lata 2014-2020.</w:t>
      </w:r>
    </w:p>
    <w:p w14:paraId="365FA6A2" w14:textId="77777777" w:rsidR="000F7C79" w:rsidRPr="00C30C36" w:rsidRDefault="000F7C79" w:rsidP="004A4EF6">
      <w:pPr>
        <w:jc w:val="both"/>
        <w:rPr>
          <w:rFonts w:asciiTheme="majorHAnsi" w:hAnsiTheme="majorHAnsi"/>
          <w:sz w:val="16"/>
          <w:szCs w:val="16"/>
        </w:rPr>
      </w:pPr>
    </w:p>
    <w:p w14:paraId="226A5538" w14:textId="603F45BB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Po zakończeniu realizacji </w:t>
      </w:r>
      <w:r w:rsidR="00432FFD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Wykonawcy (za wykonanie przedmiotu umowy) przysługuje wynagrodzenie ryczałtowe za przeprowadzenie </w:t>
      </w:r>
      <w:r w:rsidR="006146D0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. W przypadku rezygnacji uczestnika z udziału w </w:t>
      </w:r>
      <w:r w:rsidR="006146D0" w:rsidRPr="00C30C36">
        <w:rPr>
          <w:rFonts w:asciiTheme="majorHAnsi" w:hAnsiTheme="majorHAnsi"/>
          <w:sz w:val="20"/>
          <w:szCs w:val="20"/>
        </w:rPr>
        <w:t>kursie</w:t>
      </w:r>
      <w:r w:rsidRPr="00C30C36">
        <w:rPr>
          <w:rFonts w:asciiTheme="majorHAnsi" w:hAnsiTheme="majorHAnsi"/>
          <w:sz w:val="20"/>
          <w:szCs w:val="20"/>
        </w:rPr>
        <w:t xml:space="preserve"> na początku jego trwania, istnieje możliwość odpracowania odbytych godzin przez kolejnego uczestnika, który wszedł w miejsce osoby rezygnującej</w:t>
      </w:r>
      <w:r w:rsidRPr="00C30C36">
        <w:rPr>
          <w:rFonts w:asciiTheme="majorHAnsi" w:hAnsiTheme="majorHAnsi"/>
          <w:b/>
          <w:sz w:val="20"/>
          <w:szCs w:val="20"/>
        </w:rPr>
        <w:t xml:space="preserve">. </w:t>
      </w:r>
      <w:r w:rsidRPr="00C30C36">
        <w:rPr>
          <w:rFonts w:asciiTheme="majorHAnsi" w:hAnsiTheme="majorHAnsi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14:paraId="6453F8F8" w14:textId="4F62F246" w:rsidR="003F4F91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bookmarkStart w:id="8" w:name="_Hlk508446971"/>
      <w:bookmarkStart w:id="9" w:name="_Hlk508447191"/>
      <w:r w:rsidRPr="00C30C36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 w:rsidR="00585F57" w:rsidRPr="00C30C36">
        <w:rPr>
          <w:rFonts w:asciiTheme="majorHAnsi" w:hAnsiTheme="majorHAnsi"/>
          <w:bCs/>
          <w:sz w:val="20"/>
          <w:szCs w:val="20"/>
        </w:rPr>
        <w:t>;</w:t>
      </w:r>
    </w:p>
    <w:p w14:paraId="048321B5" w14:textId="391E2FD1" w:rsidR="003F4F91" w:rsidRPr="00C30C36" w:rsidRDefault="003F4F91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protokół odbioru </w:t>
      </w:r>
      <w:r w:rsidR="00DD12ED" w:rsidRPr="00C30C36">
        <w:rPr>
          <w:rFonts w:asciiTheme="majorHAnsi" w:hAnsiTheme="majorHAnsi"/>
          <w:bCs/>
          <w:sz w:val="20"/>
          <w:szCs w:val="20"/>
        </w:rPr>
        <w:t xml:space="preserve">– </w:t>
      </w:r>
      <w:r w:rsidRPr="00C30C36">
        <w:rPr>
          <w:rFonts w:asciiTheme="majorHAnsi" w:hAnsiTheme="majorHAnsi"/>
          <w:bCs/>
          <w:sz w:val="20"/>
          <w:szCs w:val="20"/>
        </w:rPr>
        <w:t>(miesięczna karta czasu pracy – dostarczona w ciągu 5 dni kalendarz</w:t>
      </w:r>
      <w:r w:rsidR="00DD12ED" w:rsidRPr="00C30C36">
        <w:rPr>
          <w:rFonts w:asciiTheme="majorHAnsi" w:hAnsiTheme="majorHAnsi"/>
          <w:bCs/>
          <w:sz w:val="20"/>
          <w:szCs w:val="20"/>
        </w:rPr>
        <w:t>owych od zakończonego miesiąca)</w:t>
      </w:r>
      <w:r w:rsidR="00382F35" w:rsidRPr="00C30C36">
        <w:rPr>
          <w:rFonts w:asciiTheme="majorHAnsi" w:hAnsiTheme="majorHAnsi"/>
          <w:bCs/>
          <w:sz w:val="20"/>
          <w:szCs w:val="20"/>
        </w:rPr>
        <w:t xml:space="preserve"> zawierającą okres realizacji, tematy przeprowadzonych zajęć, godziny ich odbywania i liczbę zrealizowanych godzin</w:t>
      </w:r>
      <w:r w:rsidR="00DD12ED" w:rsidRPr="00C30C36">
        <w:rPr>
          <w:rFonts w:asciiTheme="majorHAnsi" w:hAnsiTheme="majorHAnsi"/>
          <w:bCs/>
          <w:sz w:val="20"/>
          <w:szCs w:val="20"/>
        </w:rPr>
        <w:t>;</w:t>
      </w:r>
    </w:p>
    <w:bookmarkEnd w:id="8"/>
    <w:p w14:paraId="35B0C78A" w14:textId="5EFA4667" w:rsidR="005A318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dokumentację fotograficzną ze zrealizowanych działań - minimum 10 zdjęć </w:t>
      </w:r>
      <w:r w:rsidR="00075AC2" w:rsidRPr="00C30C36">
        <w:rPr>
          <w:rFonts w:asciiTheme="majorHAnsi" w:hAnsiTheme="majorHAnsi"/>
          <w:bCs/>
          <w:sz w:val="20"/>
          <w:szCs w:val="20"/>
        </w:rPr>
        <w:t xml:space="preserve">wykonanych </w:t>
      </w:r>
      <w:r w:rsidR="00E41B72" w:rsidRPr="00C30C36">
        <w:rPr>
          <w:rFonts w:asciiTheme="majorHAnsi" w:hAnsiTheme="majorHAnsi"/>
          <w:bCs/>
          <w:sz w:val="20"/>
          <w:szCs w:val="20"/>
        </w:rPr>
        <w:t xml:space="preserve">dla każdej grupy </w:t>
      </w:r>
      <w:r w:rsidR="00075AC2" w:rsidRPr="00C30C36">
        <w:rPr>
          <w:rFonts w:asciiTheme="majorHAnsi" w:hAnsiTheme="majorHAnsi"/>
          <w:bCs/>
          <w:sz w:val="20"/>
          <w:szCs w:val="20"/>
        </w:rPr>
        <w:t>podczas realizacji zajęć</w:t>
      </w:r>
      <w:r w:rsidR="00F93040" w:rsidRPr="00C30C36">
        <w:rPr>
          <w:rFonts w:asciiTheme="majorHAnsi" w:hAnsiTheme="majorHAnsi"/>
          <w:bCs/>
          <w:sz w:val="20"/>
          <w:szCs w:val="20"/>
        </w:rPr>
        <w:t xml:space="preserve">, przedstawiających uczniów/uczennice biorących udział </w:t>
      </w:r>
      <w:r w:rsidR="00E7733C" w:rsidRPr="00C30C36">
        <w:rPr>
          <w:rFonts w:asciiTheme="majorHAnsi" w:hAnsiTheme="majorHAnsi"/>
          <w:bCs/>
          <w:sz w:val="20"/>
          <w:szCs w:val="20"/>
        </w:rPr>
        <w:t>w zajęciach</w:t>
      </w:r>
      <w:r w:rsidR="00585F57" w:rsidRPr="00C30C36">
        <w:rPr>
          <w:rFonts w:asciiTheme="majorHAnsi" w:hAnsiTheme="majorHAnsi"/>
          <w:bCs/>
          <w:sz w:val="20"/>
          <w:szCs w:val="20"/>
        </w:rPr>
        <w:t>;</w:t>
      </w:r>
    </w:p>
    <w:p w14:paraId="59E3C81B" w14:textId="322A8DB4" w:rsidR="005A3186" w:rsidRPr="00C30C36" w:rsidRDefault="005A318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  <w:r w:rsidR="006A1473" w:rsidRPr="00C30C36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14:paraId="12809EE2" w14:textId="7ED9693C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harmonogram powykonawczy (tylko w przypadku, gdy nastąpiły zmiany w realizacji zajęć określone </w:t>
      </w:r>
      <w:r w:rsidR="00830AA0" w:rsidRPr="00C30C36">
        <w:rPr>
          <w:rFonts w:asciiTheme="majorHAnsi" w:hAnsiTheme="majorHAnsi"/>
          <w:bCs/>
          <w:sz w:val="20"/>
          <w:szCs w:val="20"/>
        </w:rPr>
        <w:br/>
      </w:r>
      <w:r w:rsidRPr="00C30C36">
        <w:rPr>
          <w:rFonts w:asciiTheme="majorHAnsi" w:hAnsiTheme="majorHAnsi"/>
          <w:bCs/>
          <w:sz w:val="20"/>
          <w:szCs w:val="20"/>
        </w:rPr>
        <w:t xml:space="preserve">w harmonogramie </w:t>
      </w:r>
      <w:r w:rsidR="00552FE3" w:rsidRPr="00C30C36">
        <w:rPr>
          <w:rFonts w:asciiTheme="majorHAnsi" w:hAnsiTheme="majorHAnsi"/>
          <w:bCs/>
          <w:sz w:val="20"/>
          <w:szCs w:val="20"/>
        </w:rPr>
        <w:t>ostatecznym-</w:t>
      </w:r>
      <w:r w:rsidRPr="00C30C36">
        <w:rPr>
          <w:rFonts w:asciiTheme="majorHAnsi" w:hAnsiTheme="majorHAnsi"/>
          <w:bCs/>
          <w:sz w:val="20"/>
          <w:szCs w:val="20"/>
        </w:rPr>
        <w:t>początkowym)</w:t>
      </w:r>
      <w:r w:rsidR="006A1473" w:rsidRPr="00C30C36">
        <w:rPr>
          <w:rFonts w:asciiTheme="majorHAnsi" w:hAnsiTheme="majorHAnsi"/>
          <w:bCs/>
          <w:sz w:val="20"/>
          <w:szCs w:val="20"/>
        </w:rPr>
        <w:t>;</w:t>
      </w:r>
    </w:p>
    <w:p w14:paraId="6B5C0D3B" w14:textId="60B72EC5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>kserokopie dokumentów potwie</w:t>
      </w:r>
      <w:r w:rsidR="003F4F91" w:rsidRPr="00C30C36">
        <w:rPr>
          <w:rFonts w:asciiTheme="majorHAnsi" w:hAnsiTheme="majorHAnsi"/>
          <w:bCs/>
          <w:sz w:val="20"/>
          <w:szCs w:val="20"/>
        </w:rPr>
        <w:t xml:space="preserve">rdzających odbycie </w:t>
      </w:r>
      <w:r w:rsidR="006146D0" w:rsidRPr="00C30C36">
        <w:rPr>
          <w:rFonts w:asciiTheme="majorHAnsi" w:hAnsiTheme="majorHAnsi"/>
          <w:bCs/>
          <w:sz w:val="20"/>
          <w:szCs w:val="20"/>
        </w:rPr>
        <w:t>kursu</w:t>
      </w:r>
      <w:r w:rsidR="003F4F91" w:rsidRPr="00C30C36">
        <w:rPr>
          <w:rFonts w:asciiTheme="majorHAnsi" w:hAnsiTheme="majorHAnsi"/>
          <w:bCs/>
          <w:sz w:val="20"/>
          <w:szCs w:val="20"/>
        </w:rPr>
        <w:t xml:space="preserve">, np. </w:t>
      </w:r>
      <w:r w:rsidRPr="00C30C36">
        <w:rPr>
          <w:rFonts w:asciiTheme="majorHAnsi" w:hAnsiTheme="majorHAnsi"/>
          <w:bCs/>
          <w:sz w:val="20"/>
          <w:szCs w:val="20"/>
        </w:rPr>
        <w:t xml:space="preserve">zaświadczeń /certyfikatów/ świadectw potwierdzających ukończenie </w:t>
      </w:r>
      <w:r w:rsidR="006146D0" w:rsidRPr="00C30C36">
        <w:rPr>
          <w:rFonts w:asciiTheme="majorHAnsi" w:hAnsiTheme="majorHAnsi"/>
          <w:bCs/>
          <w:sz w:val="20"/>
          <w:szCs w:val="20"/>
        </w:rPr>
        <w:t>kursu</w:t>
      </w:r>
      <w:r w:rsidRPr="00C30C36">
        <w:rPr>
          <w:rFonts w:asciiTheme="majorHAnsi" w:hAnsiTheme="majorHAnsi"/>
          <w:bCs/>
          <w:sz w:val="20"/>
          <w:szCs w:val="20"/>
        </w:rPr>
        <w:t xml:space="preserve"> i inne dokumenty potwierdzające nabyte kwalifikacje i uprawnienia</w:t>
      </w:r>
      <w:r w:rsidR="00552FE3" w:rsidRPr="00C30C36">
        <w:rPr>
          <w:rFonts w:asciiTheme="majorHAnsi" w:hAnsiTheme="majorHAnsi"/>
          <w:bCs/>
          <w:sz w:val="20"/>
          <w:szCs w:val="20"/>
        </w:rPr>
        <w:t>;</w:t>
      </w:r>
    </w:p>
    <w:p w14:paraId="45747510" w14:textId="77777777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>jeśli dotyczy</w:t>
      </w:r>
      <w:r w:rsidRPr="00C30C36">
        <w:rPr>
          <w:rFonts w:asciiTheme="majorHAnsi" w:hAnsiTheme="majorHAnsi"/>
          <w:sz w:val="20"/>
          <w:szCs w:val="20"/>
        </w:rPr>
        <w:t xml:space="preserve"> - imienny wykaz osób, które:</w:t>
      </w:r>
    </w:p>
    <w:p w14:paraId="1FBBBE8E" w14:textId="466410DA" w:rsidR="004A4EF6" w:rsidRPr="00C30C36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C30C36">
        <w:rPr>
          <w:rFonts w:asciiTheme="majorHAnsi" w:eastAsia="TimesNewRoman" w:hAnsiTheme="majorHAnsi"/>
          <w:sz w:val="20"/>
          <w:szCs w:val="20"/>
        </w:rPr>
        <w:t xml:space="preserve">- ukończyły </w:t>
      </w:r>
      <w:r w:rsidR="006146D0" w:rsidRPr="00C30C36">
        <w:rPr>
          <w:rFonts w:asciiTheme="majorHAnsi" w:eastAsia="TimesNewRoman" w:hAnsiTheme="majorHAnsi"/>
          <w:sz w:val="20"/>
          <w:szCs w:val="20"/>
        </w:rPr>
        <w:t>kurs</w:t>
      </w:r>
      <w:r w:rsidRPr="00C30C36">
        <w:rPr>
          <w:rFonts w:asciiTheme="majorHAnsi" w:hAnsiTheme="majorHAnsi"/>
          <w:sz w:val="20"/>
          <w:szCs w:val="20"/>
        </w:rPr>
        <w:t xml:space="preserve"> </w:t>
      </w:r>
      <w:r w:rsidRPr="00C30C36">
        <w:rPr>
          <w:rFonts w:asciiTheme="majorHAnsi" w:eastAsia="TimesNewRoman" w:hAnsiTheme="majorHAnsi"/>
          <w:sz w:val="20"/>
          <w:szCs w:val="20"/>
        </w:rPr>
        <w:t>z wynikiem pozytywnym,</w:t>
      </w:r>
    </w:p>
    <w:p w14:paraId="008A1BF7" w14:textId="77777777" w:rsidR="004A4EF6" w:rsidRPr="00C30C36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C30C36">
        <w:rPr>
          <w:rFonts w:asciiTheme="majorHAnsi" w:eastAsia="TimesNewRoman" w:hAnsiTheme="majorHAnsi"/>
          <w:sz w:val="20"/>
          <w:szCs w:val="20"/>
        </w:rPr>
        <w:t>- zdały egzamin końcowy/państwowy (jeśli był przeprowadzany),</w:t>
      </w:r>
    </w:p>
    <w:p w14:paraId="4D5F860E" w14:textId="2C06C7EE" w:rsidR="004A4EF6" w:rsidRPr="00C30C36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C30C36">
        <w:rPr>
          <w:rFonts w:asciiTheme="majorHAnsi" w:eastAsia="TimesNewRoman" w:hAnsiTheme="majorHAnsi"/>
          <w:sz w:val="20"/>
          <w:szCs w:val="20"/>
        </w:rPr>
        <w:t xml:space="preserve">- nie ukończyły </w:t>
      </w:r>
      <w:r w:rsidR="006146D0" w:rsidRPr="00C30C36">
        <w:rPr>
          <w:rFonts w:asciiTheme="majorHAnsi" w:hAnsiTheme="majorHAnsi"/>
          <w:sz w:val="20"/>
          <w:szCs w:val="20"/>
        </w:rPr>
        <w:t>kurs</w:t>
      </w:r>
      <w:r w:rsidRPr="00C30C36">
        <w:rPr>
          <w:rFonts w:asciiTheme="majorHAnsi" w:eastAsia="TimesNewRoman" w:hAnsiTheme="majorHAnsi"/>
          <w:sz w:val="20"/>
          <w:szCs w:val="20"/>
        </w:rPr>
        <w:t>,</w:t>
      </w:r>
    </w:p>
    <w:p w14:paraId="64A6B12F" w14:textId="77777777" w:rsidR="004A4EF6" w:rsidRPr="00C30C36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C30C36">
        <w:rPr>
          <w:rFonts w:asciiTheme="majorHAnsi" w:eastAsia="TimesNewRoman" w:hAnsiTheme="majorHAnsi"/>
          <w:sz w:val="20"/>
          <w:szCs w:val="20"/>
        </w:rPr>
        <w:t>- nie przystąpiły do egzaminu końcowego (jeśli był przeprowadzany),</w:t>
      </w:r>
    </w:p>
    <w:p w14:paraId="69E8452B" w14:textId="77777777" w:rsidR="004A4EF6" w:rsidRPr="00C30C36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C30C36">
        <w:rPr>
          <w:rFonts w:asciiTheme="majorHAnsi" w:eastAsia="TimesNewRoman" w:hAnsiTheme="majorHAnsi"/>
          <w:sz w:val="20"/>
          <w:szCs w:val="20"/>
        </w:rPr>
        <w:t>- nie przystąpiły do egzaminu państwowego (jeżeli był przewidziany),</w:t>
      </w:r>
    </w:p>
    <w:p w14:paraId="0EB26E72" w14:textId="77777777" w:rsidR="004A4EF6" w:rsidRPr="00C30C36" w:rsidRDefault="004A4EF6" w:rsidP="003F4F9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C30C36">
        <w:rPr>
          <w:rFonts w:asciiTheme="majorHAnsi" w:eastAsia="TimesNewRoman" w:hAnsiTheme="majorHAnsi"/>
          <w:sz w:val="20"/>
          <w:szCs w:val="20"/>
        </w:rPr>
        <w:t>- nie zdały egzaminu,</w:t>
      </w:r>
    </w:p>
    <w:p w14:paraId="6E43CD80" w14:textId="2D3747E3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zbiorcze potwierdzenia zawierając imię, nazwisko oraz podpis uczestnika dotyczące odbioru przez uczestników </w:t>
      </w:r>
      <w:r w:rsidR="006146D0" w:rsidRPr="00C30C36">
        <w:rPr>
          <w:rFonts w:asciiTheme="majorHAnsi" w:hAnsiTheme="majorHAnsi"/>
          <w:bCs/>
          <w:sz w:val="20"/>
          <w:szCs w:val="20"/>
        </w:rPr>
        <w:t>kursu</w:t>
      </w:r>
      <w:r w:rsidRPr="00C30C36">
        <w:rPr>
          <w:rFonts w:asciiTheme="majorHAnsi" w:hAnsiTheme="majorHAnsi"/>
          <w:bCs/>
          <w:sz w:val="20"/>
          <w:szCs w:val="20"/>
        </w:rPr>
        <w:t>: materiałów dydaktycznych, zaświadczeń/świadectw/certyfikatów,</w:t>
      </w:r>
    </w:p>
    <w:p w14:paraId="3A2F8948" w14:textId="77777777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kserokopia opłaconej polisy ubezpieczeniowej potwierdzoną za zgodność z oryginałem, </w:t>
      </w:r>
    </w:p>
    <w:p w14:paraId="4CB26AA5" w14:textId="6C3855AB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 xml:space="preserve">ankiety oceniające realizację </w:t>
      </w:r>
      <w:r w:rsidR="006146D0" w:rsidRPr="00C30C36">
        <w:rPr>
          <w:rFonts w:asciiTheme="majorHAnsi" w:hAnsiTheme="majorHAnsi"/>
          <w:bCs/>
          <w:sz w:val="20"/>
          <w:szCs w:val="20"/>
        </w:rPr>
        <w:t>kursu</w:t>
      </w:r>
      <w:r w:rsidRPr="00C30C36">
        <w:rPr>
          <w:rFonts w:asciiTheme="majorHAnsi" w:hAnsiTheme="majorHAnsi"/>
          <w:bCs/>
          <w:sz w:val="20"/>
          <w:szCs w:val="20"/>
        </w:rPr>
        <w:t xml:space="preserve"> wraz z ich analizą,</w:t>
      </w:r>
    </w:p>
    <w:p w14:paraId="73B20D76" w14:textId="1EA3D9F0" w:rsidR="004A4EF6" w:rsidRPr="00C30C36" w:rsidRDefault="004A4EF6" w:rsidP="004D588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>protokół zdawczo</w:t>
      </w:r>
      <w:r w:rsidR="006754DE" w:rsidRPr="00C30C36">
        <w:rPr>
          <w:rFonts w:asciiTheme="majorHAnsi" w:hAnsiTheme="majorHAnsi"/>
          <w:bCs/>
          <w:sz w:val="20"/>
          <w:szCs w:val="20"/>
        </w:rPr>
        <w:t xml:space="preserve"> </w:t>
      </w:r>
      <w:r w:rsidRPr="00C30C36">
        <w:rPr>
          <w:rFonts w:asciiTheme="majorHAnsi" w:hAnsiTheme="majorHAnsi"/>
          <w:bCs/>
          <w:sz w:val="20"/>
          <w:szCs w:val="20"/>
        </w:rPr>
        <w:t>-</w:t>
      </w:r>
      <w:r w:rsidR="006754DE" w:rsidRPr="00C30C36">
        <w:rPr>
          <w:rFonts w:asciiTheme="majorHAnsi" w:hAnsiTheme="majorHAnsi"/>
          <w:bCs/>
          <w:sz w:val="20"/>
          <w:szCs w:val="20"/>
        </w:rPr>
        <w:t xml:space="preserve"> </w:t>
      </w:r>
      <w:r w:rsidRPr="00C30C36">
        <w:rPr>
          <w:rFonts w:asciiTheme="majorHAnsi" w:hAnsiTheme="majorHAnsi"/>
          <w:bCs/>
          <w:sz w:val="20"/>
          <w:szCs w:val="20"/>
        </w:rPr>
        <w:t>odbiorczy dotyczący wykonania zlecenia.</w:t>
      </w:r>
    </w:p>
    <w:p w14:paraId="0EEC94CC" w14:textId="77777777" w:rsidR="002B52BA" w:rsidRPr="00C30C36" w:rsidRDefault="002B52BA" w:rsidP="002B52BA">
      <w:pPr>
        <w:autoSpaceDE w:val="0"/>
        <w:autoSpaceDN w:val="0"/>
        <w:adjustRightInd w:val="0"/>
        <w:ind w:left="426"/>
        <w:jc w:val="both"/>
        <w:rPr>
          <w:rFonts w:asciiTheme="majorHAnsi" w:hAnsiTheme="majorHAnsi"/>
          <w:bCs/>
          <w:sz w:val="20"/>
          <w:szCs w:val="20"/>
        </w:rPr>
      </w:pPr>
    </w:p>
    <w:bookmarkEnd w:id="9"/>
    <w:p w14:paraId="7E6C651D" w14:textId="3FECB8F8" w:rsidR="004A4EF6" w:rsidRPr="00C30C36" w:rsidRDefault="004A4EF6" w:rsidP="004A4EF6">
      <w:pPr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Obowiązki Zamawiając</w:t>
      </w:r>
      <w:r w:rsidR="004C50D7" w:rsidRPr="00C30C36">
        <w:rPr>
          <w:rFonts w:asciiTheme="majorHAnsi" w:hAnsiTheme="majorHAnsi"/>
          <w:b/>
          <w:sz w:val="20"/>
          <w:szCs w:val="20"/>
        </w:rPr>
        <w:t xml:space="preserve">ego w zakresie realizacji </w:t>
      </w:r>
      <w:r w:rsidR="00830AA0" w:rsidRPr="00C30C36">
        <w:rPr>
          <w:rFonts w:asciiTheme="majorHAnsi" w:hAnsiTheme="majorHAnsi"/>
          <w:b/>
          <w:sz w:val="20"/>
          <w:szCs w:val="20"/>
        </w:rPr>
        <w:t>kursu</w:t>
      </w:r>
      <w:r w:rsidRPr="00C30C36">
        <w:rPr>
          <w:rFonts w:asciiTheme="majorHAnsi" w:hAnsiTheme="majorHAnsi"/>
          <w:b/>
          <w:sz w:val="20"/>
          <w:szCs w:val="20"/>
        </w:rPr>
        <w:t>:</w:t>
      </w:r>
    </w:p>
    <w:p w14:paraId="1F7001DF" w14:textId="77777777" w:rsidR="004A4EF6" w:rsidRPr="00C30C36" w:rsidRDefault="004A4EF6" w:rsidP="004A4EF6">
      <w:pPr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C30C36">
        <w:rPr>
          <w:rFonts w:asciiTheme="majorHAnsi" w:hAnsiTheme="majorHAnsi"/>
          <w:bCs/>
          <w:sz w:val="20"/>
          <w:szCs w:val="20"/>
        </w:rPr>
        <w:t>Zamawiający:</w:t>
      </w:r>
    </w:p>
    <w:p w14:paraId="27049710" w14:textId="77777777" w:rsidR="004A4EF6" w:rsidRPr="00C30C36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Cs/>
          <w:sz w:val="20"/>
          <w:szCs w:val="20"/>
        </w:rPr>
        <w:t>p</w:t>
      </w:r>
      <w:r w:rsidRPr="00C30C36">
        <w:rPr>
          <w:rFonts w:asciiTheme="majorHAnsi" w:hAnsiTheme="majorHAnsi"/>
          <w:sz w:val="20"/>
          <w:szCs w:val="20"/>
        </w:rPr>
        <w:t xml:space="preserve">rzeprowadzi nabór uczestników. Wykonawca jest zobowiązany do przyjęcia skierowanych przez Zamawiającego uczestników, </w:t>
      </w:r>
    </w:p>
    <w:p w14:paraId="76240C7D" w14:textId="403C10FF" w:rsidR="004A4EF6" w:rsidRPr="00C30C36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zastrzega sobie prawo kontrolowania przebiegu, sposobu prowadzenia oraz efektywności </w:t>
      </w:r>
      <w:r w:rsidR="00830AA0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i frekwencji uczestników, wglądu do prowadzonej dokumentacji,</w:t>
      </w:r>
    </w:p>
    <w:p w14:paraId="600002C8" w14:textId="77777777" w:rsidR="004A4EF6" w:rsidRPr="00C30C36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może przeprowadzić ankiety ewaluacyjne dotyczące oceny osób prowadzących zajęcia,</w:t>
      </w:r>
    </w:p>
    <w:p w14:paraId="7B7797BB" w14:textId="77777777" w:rsidR="00706A3F" w:rsidRPr="00C30C36" w:rsidRDefault="004A4EF6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zastrzega sobie (w związku z finansowaniem ze środków unijnych) oraz instytucjom upoważnionym </w:t>
      </w:r>
      <w:r w:rsidRPr="00C30C36">
        <w:rPr>
          <w:rFonts w:asciiTheme="majorHAnsi" w:hAnsiTheme="majorHAnsi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C30C36">
        <w:rPr>
          <w:rFonts w:asciiTheme="majorHAnsi" w:hAnsiTheme="majorHAnsi"/>
          <w:bCs/>
          <w:sz w:val="20"/>
          <w:szCs w:val="20"/>
        </w:rPr>
        <w:t xml:space="preserve">zastrzega sobie prawo kontroli sposobu </w:t>
      </w:r>
      <w:r w:rsidR="00706A3F" w:rsidRPr="00C30C36">
        <w:rPr>
          <w:rFonts w:asciiTheme="majorHAnsi" w:hAnsiTheme="majorHAnsi"/>
          <w:bCs/>
          <w:sz w:val="20"/>
          <w:szCs w:val="20"/>
        </w:rPr>
        <w:t>realizacji obowiązków Wykonawcy</w:t>
      </w:r>
    </w:p>
    <w:p w14:paraId="3604E269" w14:textId="387E2460" w:rsidR="00706A3F" w:rsidRPr="00C30C36" w:rsidRDefault="00706A3F" w:rsidP="004D5887">
      <w:pPr>
        <w:numPr>
          <w:ilvl w:val="0"/>
          <w:numId w:val="8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zastrzega sobie prawo kontroli sposobu realizacji obowiązków Wykonawcy.</w:t>
      </w:r>
    </w:p>
    <w:p w14:paraId="5A4647B9" w14:textId="77777777" w:rsidR="00552FE3" w:rsidRPr="00C30C36" w:rsidRDefault="00552FE3" w:rsidP="00552FE3">
      <w:pPr>
        <w:ind w:left="284"/>
        <w:jc w:val="both"/>
        <w:rPr>
          <w:rFonts w:asciiTheme="majorHAnsi" w:hAnsiTheme="majorHAnsi"/>
          <w:sz w:val="20"/>
          <w:szCs w:val="20"/>
        </w:rPr>
      </w:pPr>
    </w:p>
    <w:p w14:paraId="746EAB2F" w14:textId="77777777" w:rsidR="004A4EF6" w:rsidRPr="00C30C36" w:rsidRDefault="004A4EF6" w:rsidP="004A4EF6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 xml:space="preserve">Źródło finansowania zamówienia: </w:t>
      </w:r>
    </w:p>
    <w:p w14:paraId="54AA307F" w14:textId="74C7D7F0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Projekt „Kompetencje zawodowe inwestycją w przyszłość powiatu lęborskiego” jest współfinansowany ze środków Unii Europejskiej w ramach Europejskiego Funduszu Społecznego w ramach Regionalnego Programu </w:t>
      </w:r>
      <w:r w:rsidRPr="00C30C36">
        <w:rPr>
          <w:rFonts w:asciiTheme="majorHAnsi" w:hAnsiTheme="majorHAnsi"/>
          <w:sz w:val="20"/>
          <w:szCs w:val="20"/>
        </w:rPr>
        <w:lastRenderedPageBreak/>
        <w:t>Operacyjnego dla Województwa Pomorskiego na lata 2014 – 2020 (Oś priorytetowa 3 Edukacja, Działanie 3.3 Edukacja zawodowa, Poddziałanie 3.3.1 Jakość edukacji zawodowej).</w:t>
      </w:r>
    </w:p>
    <w:p w14:paraId="31B40A39" w14:textId="77777777" w:rsidR="007F79F9" w:rsidRPr="00C30C36" w:rsidRDefault="007F79F9" w:rsidP="004A4EF6">
      <w:pPr>
        <w:jc w:val="both"/>
        <w:rPr>
          <w:rFonts w:asciiTheme="majorHAnsi" w:hAnsiTheme="majorHAnsi"/>
          <w:sz w:val="20"/>
          <w:szCs w:val="20"/>
        </w:rPr>
      </w:pPr>
    </w:p>
    <w:p w14:paraId="1F793E4A" w14:textId="77777777" w:rsidR="004A4EF6" w:rsidRPr="00C30C36" w:rsidRDefault="004A4EF6" w:rsidP="00086C53">
      <w:pPr>
        <w:numPr>
          <w:ilvl w:val="0"/>
          <w:numId w:val="3"/>
        </w:numPr>
        <w:ind w:left="851" w:hanging="284"/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b/>
          <w:i/>
          <w:sz w:val="20"/>
          <w:szCs w:val="20"/>
        </w:rPr>
        <w:t>WSPÓLNY SŁOWNIK CPV</w:t>
      </w:r>
    </w:p>
    <w:p w14:paraId="5CDC166A" w14:textId="77777777" w:rsidR="007918BA" w:rsidRPr="00E70B9F" w:rsidRDefault="007918BA" w:rsidP="007918BA">
      <w:pPr>
        <w:rPr>
          <w:rFonts w:asciiTheme="majorHAnsi" w:eastAsia="Calibri" w:hAnsiTheme="majorHAnsi"/>
          <w:sz w:val="20"/>
          <w:szCs w:val="20"/>
        </w:rPr>
      </w:pPr>
      <w:r w:rsidRPr="00E70B9F">
        <w:rPr>
          <w:rFonts w:asciiTheme="majorHAnsi" w:eastAsia="Calibri" w:hAnsiTheme="majorHAnsi"/>
          <w:sz w:val="20"/>
          <w:szCs w:val="20"/>
        </w:rPr>
        <w:t>80.00.00.00-4   Usługi edukacyjne i szkoleniowe</w:t>
      </w:r>
    </w:p>
    <w:p w14:paraId="76CF0D8F" w14:textId="69A7AD85" w:rsidR="008338A9" w:rsidRDefault="008338A9" w:rsidP="008338A9">
      <w:pPr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80.50.00.00-9   Usługi szkoleniowe</w:t>
      </w:r>
    </w:p>
    <w:p w14:paraId="46010282" w14:textId="77777777" w:rsidR="007918BA" w:rsidRPr="00C30C36" w:rsidRDefault="007918BA" w:rsidP="007918BA">
      <w:pPr>
        <w:contextualSpacing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80.51.00.00-2   Usługi szkolenia specjalistycznego</w:t>
      </w:r>
    </w:p>
    <w:p w14:paraId="26595EF6" w14:textId="77777777" w:rsidR="007B5C7C" w:rsidRPr="00C30C36" w:rsidRDefault="007B5C7C" w:rsidP="007B5C7C">
      <w:pPr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80.53.00.00-8   Usługi szkolenia zawodowego</w:t>
      </w:r>
    </w:p>
    <w:p w14:paraId="3634ABE3" w14:textId="77777777" w:rsidR="004A4EF6" w:rsidRPr="00C30C36" w:rsidRDefault="004A4EF6" w:rsidP="004A4EF6">
      <w:pPr>
        <w:contextualSpacing/>
        <w:rPr>
          <w:rFonts w:asciiTheme="majorHAnsi" w:hAnsiTheme="majorHAnsi"/>
          <w:sz w:val="20"/>
          <w:szCs w:val="20"/>
        </w:rPr>
      </w:pPr>
    </w:p>
    <w:p w14:paraId="1DB2FF1B" w14:textId="77777777" w:rsidR="004A4EF6" w:rsidRPr="00C30C36" w:rsidRDefault="004A4EF6" w:rsidP="00086C53">
      <w:pPr>
        <w:numPr>
          <w:ilvl w:val="0"/>
          <w:numId w:val="3"/>
        </w:numPr>
        <w:ind w:left="851" w:hanging="284"/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b/>
          <w:i/>
          <w:sz w:val="20"/>
          <w:szCs w:val="20"/>
        </w:rPr>
        <w:t>TERMIN REALIZACJI ZAMÓWIENIA</w:t>
      </w:r>
    </w:p>
    <w:p w14:paraId="76F167E7" w14:textId="3449D7B0" w:rsidR="004A4EF6" w:rsidRPr="00C30C36" w:rsidRDefault="00A4256D" w:rsidP="004A4EF6">
      <w:pPr>
        <w:contextualSpacing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O</w:t>
      </w:r>
      <w:r w:rsidR="00A05BE5"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d dnia podpisania umowy do </w:t>
      </w:r>
      <w:r w:rsidR="00ED5B84">
        <w:rPr>
          <w:rFonts w:asciiTheme="majorHAnsi" w:eastAsia="Calibri" w:hAnsiTheme="majorHAnsi"/>
          <w:sz w:val="20"/>
          <w:szCs w:val="20"/>
          <w:lang w:eastAsia="en-US"/>
        </w:rPr>
        <w:t>30 maja</w:t>
      </w:r>
      <w:r w:rsidR="00AF1AEC"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916DFA" w:rsidRPr="00C30C36">
        <w:rPr>
          <w:rFonts w:asciiTheme="majorHAnsi" w:eastAsia="Calibri" w:hAnsiTheme="majorHAnsi"/>
          <w:sz w:val="20"/>
          <w:szCs w:val="20"/>
          <w:lang w:eastAsia="en-US"/>
        </w:rPr>
        <w:t>2018 roku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>.</w:t>
      </w:r>
    </w:p>
    <w:p w14:paraId="262BF27E" w14:textId="77777777" w:rsidR="00EF132C" w:rsidRPr="00C30C36" w:rsidRDefault="00EF132C" w:rsidP="00B31AA3">
      <w:pPr>
        <w:contextualSpacing/>
        <w:rPr>
          <w:rFonts w:asciiTheme="majorHAnsi" w:hAnsiTheme="majorHAnsi"/>
          <w:sz w:val="20"/>
          <w:szCs w:val="20"/>
        </w:rPr>
      </w:pPr>
    </w:p>
    <w:p w14:paraId="7F02A310" w14:textId="77777777" w:rsidR="004A4EF6" w:rsidRPr="00C30C36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 xml:space="preserve"> WARUNKI UDZIAŁU W POSTĘPOWANIU</w:t>
      </w:r>
    </w:p>
    <w:p w14:paraId="640815E5" w14:textId="77777777" w:rsidR="000302DA" w:rsidRPr="00C30C36" w:rsidRDefault="000302DA" w:rsidP="00B649FA">
      <w:pPr>
        <w:pStyle w:val="NormalnyWeb"/>
        <w:contextualSpacing/>
        <w:jc w:val="both"/>
        <w:rPr>
          <w:rStyle w:val="Pogrubienie"/>
          <w:rFonts w:asciiTheme="majorHAnsi" w:hAnsiTheme="majorHAnsi"/>
        </w:rPr>
      </w:pPr>
      <w:r w:rsidRPr="00C30C36">
        <w:rPr>
          <w:rStyle w:val="Pogrubienie"/>
          <w:rFonts w:asciiTheme="majorHAnsi" w:hAnsiTheme="majorHAnsi"/>
          <w:sz w:val="19"/>
          <w:szCs w:val="19"/>
        </w:rPr>
        <w:t>Wykonawca zobowiązany jest wykazać nie później niż na dzień składania ofert spełnianie następujących warunków:</w:t>
      </w:r>
    </w:p>
    <w:p w14:paraId="253CCB48" w14:textId="77777777" w:rsidR="000302DA" w:rsidRPr="00C30C36" w:rsidRDefault="000302DA" w:rsidP="000302DA">
      <w:pPr>
        <w:pStyle w:val="NormalnyWeb"/>
        <w:spacing w:after="0" w:afterAutospacing="0"/>
        <w:contextualSpacing/>
        <w:rPr>
          <w:rStyle w:val="Pogrubienie"/>
          <w:rFonts w:asciiTheme="majorHAnsi" w:hAnsiTheme="majorHAnsi"/>
        </w:rPr>
      </w:pPr>
      <w:r w:rsidRPr="00C30C36">
        <w:rPr>
          <w:rStyle w:val="Pogrubienie"/>
          <w:rFonts w:asciiTheme="majorHAnsi" w:hAnsiTheme="majorHAnsi"/>
          <w:sz w:val="19"/>
          <w:szCs w:val="19"/>
        </w:rPr>
        <w:t>a)      Dysponowania osobami zdolnymi do wykonania zamówienia</w:t>
      </w:r>
    </w:p>
    <w:p w14:paraId="284F61E0" w14:textId="2B63F696" w:rsidR="000302DA" w:rsidRPr="00C30C36" w:rsidRDefault="001774AD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1.  </w:t>
      </w:r>
      <w:r w:rsidR="000302DA" w:rsidRPr="00C30C36">
        <w:rPr>
          <w:rFonts w:asciiTheme="majorHAnsi" w:hAnsiTheme="majorHAnsi"/>
          <w:sz w:val="20"/>
          <w:szCs w:val="20"/>
        </w:rPr>
        <w:t xml:space="preserve">Zamawiający wymaga, aby Wykonawca dysponował co najmniej 1 dyspozycyjną osobą która będzie prowadziła </w:t>
      </w:r>
      <w:r w:rsidR="00974BDF" w:rsidRPr="00C30C36">
        <w:rPr>
          <w:rFonts w:asciiTheme="majorHAnsi" w:hAnsiTheme="majorHAnsi"/>
          <w:sz w:val="20"/>
          <w:szCs w:val="20"/>
        </w:rPr>
        <w:t>kurs</w:t>
      </w:r>
      <w:r w:rsidR="000302DA" w:rsidRPr="00C30C36">
        <w:rPr>
          <w:rFonts w:asciiTheme="majorHAnsi" w:hAnsiTheme="majorHAnsi"/>
          <w:sz w:val="20"/>
          <w:szCs w:val="20"/>
        </w:rPr>
        <w:t xml:space="preserve"> posiadającą doświadczenie w przeprowadzeniu co najmniej trzech wykonanych należycie kursów/szkoleń w wymiarze co najmniej </w:t>
      </w:r>
      <w:r w:rsidR="00CB1456">
        <w:rPr>
          <w:rFonts w:asciiTheme="majorHAnsi" w:hAnsiTheme="majorHAnsi"/>
          <w:sz w:val="20"/>
          <w:szCs w:val="20"/>
        </w:rPr>
        <w:t>48</w:t>
      </w:r>
      <w:r w:rsidR="000302DA" w:rsidRPr="00C30C36">
        <w:rPr>
          <w:rFonts w:asciiTheme="majorHAnsi" w:hAnsiTheme="majorHAnsi"/>
          <w:sz w:val="20"/>
          <w:szCs w:val="20"/>
        </w:rPr>
        <w:t xml:space="preserve"> </w:t>
      </w:r>
      <w:r w:rsidR="000302DA" w:rsidRPr="00CB1456">
        <w:rPr>
          <w:rFonts w:asciiTheme="majorHAnsi" w:hAnsiTheme="majorHAnsi"/>
          <w:sz w:val="20"/>
          <w:szCs w:val="20"/>
        </w:rPr>
        <w:t xml:space="preserve">godzin </w:t>
      </w:r>
      <w:r w:rsidR="001358B2" w:rsidRPr="00CB1456">
        <w:rPr>
          <w:rFonts w:asciiTheme="majorHAnsi" w:hAnsiTheme="majorHAnsi"/>
          <w:sz w:val="20"/>
          <w:szCs w:val="20"/>
        </w:rPr>
        <w:t>zajęć</w:t>
      </w:r>
      <w:r w:rsidR="000302DA" w:rsidRPr="00CB1456">
        <w:rPr>
          <w:rFonts w:asciiTheme="majorHAnsi" w:hAnsiTheme="majorHAnsi"/>
          <w:sz w:val="20"/>
          <w:szCs w:val="20"/>
        </w:rPr>
        <w:t xml:space="preserve"> o tematyce zbliżonej do tematyki </w:t>
      </w:r>
      <w:r w:rsidR="007D5CC3" w:rsidRPr="00CB1456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CB1456">
        <w:rPr>
          <w:rFonts w:asciiTheme="majorHAnsi" w:hAnsiTheme="majorHAnsi"/>
          <w:b/>
          <w:bCs/>
          <w:i/>
          <w:sz w:val="20"/>
          <w:szCs w:val="20"/>
        </w:rPr>
        <w:t>spedytora.</w:t>
      </w:r>
      <w:r w:rsidR="00A63EE1" w:rsidRPr="00C30C36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14:paraId="47D38965" w14:textId="194AB552" w:rsidR="008C5DB1" w:rsidRPr="00C30C36" w:rsidRDefault="008C5DB1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20"/>
          <w:szCs w:val="20"/>
        </w:rPr>
      </w:pPr>
    </w:p>
    <w:p w14:paraId="621AC528" w14:textId="380A7C7A" w:rsidR="008C5DB1" w:rsidRPr="00C30C36" w:rsidRDefault="008C5DB1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20"/>
          <w:szCs w:val="20"/>
        </w:rPr>
      </w:pPr>
    </w:p>
    <w:p w14:paraId="267AE9FC" w14:textId="77777777" w:rsidR="008C5DB1" w:rsidRPr="00C30C36" w:rsidRDefault="008C5DB1" w:rsidP="008C5DB1">
      <w:pPr>
        <w:jc w:val="both"/>
        <w:rPr>
          <w:rFonts w:ascii="Cambria" w:hAnsi="Cambria"/>
          <w:sz w:val="20"/>
          <w:szCs w:val="20"/>
        </w:rPr>
      </w:pPr>
      <w:r w:rsidRPr="00C30C36">
        <w:rPr>
          <w:rFonts w:ascii="Cambria" w:hAnsi="Cambria"/>
          <w:sz w:val="20"/>
          <w:szCs w:val="20"/>
          <w:u w:val="single"/>
        </w:rPr>
        <w:t>Uwaga:</w:t>
      </w:r>
      <w:r w:rsidRPr="00C30C36">
        <w:rPr>
          <w:rFonts w:ascii="Cambria" w:hAnsi="Cambria"/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14:paraId="05563236" w14:textId="56D0E595" w:rsidR="008C5DB1" w:rsidRPr="00C30C36" w:rsidRDefault="008C5DB1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20"/>
          <w:szCs w:val="20"/>
        </w:rPr>
      </w:pPr>
    </w:p>
    <w:p w14:paraId="1CBE94D8" w14:textId="77777777" w:rsidR="008F3D89" w:rsidRPr="00C30C36" w:rsidRDefault="008F3D89" w:rsidP="008F3D89">
      <w:pPr>
        <w:jc w:val="both"/>
        <w:rPr>
          <w:rFonts w:ascii="Cambria" w:hAnsi="Cambria"/>
          <w:b/>
          <w:sz w:val="20"/>
          <w:szCs w:val="20"/>
        </w:rPr>
      </w:pPr>
      <w:r w:rsidRPr="00C30C36">
        <w:rPr>
          <w:rFonts w:ascii="Cambria" w:hAnsi="Cambria"/>
          <w:b/>
          <w:sz w:val="20"/>
          <w:szCs w:val="20"/>
        </w:rPr>
        <w:t>W celu potwierdzenia spełniania warunków udziału w postępowaniu Wykonawcy są zobowiązani załączyć do oferty:</w:t>
      </w:r>
    </w:p>
    <w:p w14:paraId="5660E993" w14:textId="24F185A4" w:rsidR="008F3D89" w:rsidRPr="00C30C36" w:rsidRDefault="008F3D89" w:rsidP="008F3D89">
      <w:pPr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C30C36">
        <w:rPr>
          <w:rFonts w:ascii="Cambria" w:hAnsi="Cambria"/>
          <w:sz w:val="20"/>
          <w:szCs w:val="20"/>
        </w:rPr>
        <w:t xml:space="preserve">Formularz ofertowy zawierający oświadczenie Wykonawcy o spełnianiu warunków udziału </w:t>
      </w:r>
      <w:r w:rsidR="00E70B9F">
        <w:rPr>
          <w:rFonts w:ascii="Cambria" w:hAnsi="Cambria"/>
          <w:sz w:val="20"/>
          <w:szCs w:val="20"/>
        </w:rPr>
        <w:br/>
      </w:r>
      <w:r w:rsidRPr="00C30C36">
        <w:rPr>
          <w:rFonts w:ascii="Cambria" w:hAnsi="Cambria"/>
          <w:sz w:val="20"/>
          <w:szCs w:val="20"/>
        </w:rPr>
        <w:t xml:space="preserve">w postępowaniu </w:t>
      </w:r>
      <w:r w:rsidRPr="00C30C36">
        <w:rPr>
          <w:rFonts w:ascii="Cambria" w:hAnsi="Cambria"/>
          <w:b/>
          <w:sz w:val="20"/>
          <w:szCs w:val="20"/>
        </w:rPr>
        <w:t>wg załącznika nr 1 do Ogłoszenia.</w:t>
      </w:r>
    </w:p>
    <w:p w14:paraId="5EED94B3" w14:textId="03F1AC65" w:rsidR="008F3D89" w:rsidRPr="00C30C36" w:rsidRDefault="008F3D89" w:rsidP="008F3D89">
      <w:pPr>
        <w:numPr>
          <w:ilvl w:val="0"/>
          <w:numId w:val="25"/>
        </w:numPr>
        <w:jc w:val="both"/>
        <w:rPr>
          <w:rFonts w:ascii="Cambria" w:hAnsi="Cambria"/>
          <w:sz w:val="20"/>
          <w:szCs w:val="20"/>
        </w:rPr>
      </w:pPr>
      <w:r w:rsidRPr="00C30C36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C30C36">
        <w:rPr>
          <w:rFonts w:ascii="Cambria" w:hAnsi="Cambria"/>
          <w:b/>
          <w:sz w:val="20"/>
          <w:szCs w:val="20"/>
        </w:rPr>
        <w:t xml:space="preserve">– wg załącznik nr </w:t>
      </w:r>
      <w:r w:rsidR="0012579B" w:rsidRPr="00C30C36">
        <w:rPr>
          <w:rFonts w:ascii="Cambria" w:hAnsi="Cambria"/>
          <w:b/>
          <w:sz w:val="20"/>
          <w:szCs w:val="20"/>
        </w:rPr>
        <w:t>2</w:t>
      </w:r>
      <w:r w:rsidRPr="00C30C36">
        <w:rPr>
          <w:rFonts w:ascii="Cambria" w:hAnsi="Cambria"/>
          <w:b/>
          <w:sz w:val="20"/>
          <w:szCs w:val="20"/>
        </w:rPr>
        <w:t>.</w:t>
      </w:r>
    </w:p>
    <w:p w14:paraId="5B6E913C" w14:textId="6F9602F2" w:rsidR="008F3D89" w:rsidRPr="00C30C36" w:rsidRDefault="008F3D89" w:rsidP="008F3D89">
      <w:pPr>
        <w:numPr>
          <w:ilvl w:val="0"/>
          <w:numId w:val="25"/>
        </w:num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 w:rsidRPr="00C30C36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C30C36">
        <w:rPr>
          <w:rFonts w:ascii="Cambria" w:hAnsi="Cambria"/>
          <w:b/>
          <w:sz w:val="20"/>
          <w:szCs w:val="20"/>
        </w:rPr>
        <w:t xml:space="preserve">– wg załącznik nr </w:t>
      </w:r>
      <w:r w:rsidR="0012579B" w:rsidRPr="00C30C36">
        <w:rPr>
          <w:rFonts w:ascii="Cambria" w:hAnsi="Cambria"/>
          <w:b/>
          <w:sz w:val="20"/>
          <w:szCs w:val="20"/>
        </w:rPr>
        <w:t>3</w:t>
      </w:r>
      <w:r w:rsidRPr="00C30C36">
        <w:rPr>
          <w:rFonts w:ascii="Cambria" w:hAnsi="Cambria"/>
          <w:b/>
          <w:sz w:val="20"/>
          <w:szCs w:val="20"/>
        </w:rPr>
        <w:t>.</w:t>
      </w:r>
    </w:p>
    <w:p w14:paraId="67443787" w14:textId="1BCE26C3" w:rsidR="008F3D89" w:rsidRPr="00C30C36" w:rsidRDefault="008F3D89" w:rsidP="008F3D89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 w:rsidRPr="00C30C36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</w:t>
      </w:r>
      <w:r w:rsidR="00E70B9F">
        <w:rPr>
          <w:rFonts w:ascii="Cambria" w:hAnsi="Cambria"/>
          <w:sz w:val="20"/>
          <w:szCs w:val="20"/>
        </w:rPr>
        <w:br/>
      </w:r>
      <w:r w:rsidRPr="00C30C36">
        <w:rPr>
          <w:rFonts w:ascii="Cambria" w:hAnsi="Cambria"/>
          <w:sz w:val="20"/>
          <w:szCs w:val="20"/>
        </w:rPr>
        <w:t xml:space="preserve">w postępowaniu. Ocena spełnienia warunków odbywać się będzie na zasadzie „spełnia/nie spełnia”. </w:t>
      </w:r>
    </w:p>
    <w:p w14:paraId="2704662A" w14:textId="6ED01559" w:rsidR="008C5DB1" w:rsidRPr="00C30C36" w:rsidRDefault="008C5DB1" w:rsidP="00FC3770">
      <w:pPr>
        <w:tabs>
          <w:tab w:val="left" w:pos="284"/>
        </w:tabs>
        <w:jc w:val="both"/>
        <w:rPr>
          <w:rFonts w:asciiTheme="majorHAnsi" w:hAnsiTheme="majorHAnsi"/>
          <w:b/>
          <w:i/>
          <w:sz w:val="20"/>
          <w:szCs w:val="20"/>
        </w:rPr>
      </w:pPr>
    </w:p>
    <w:p w14:paraId="086A8441" w14:textId="1F9BDCE5" w:rsidR="000302DA" w:rsidRPr="00C30C36" w:rsidRDefault="000302DA" w:rsidP="00BC0198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796055BA" w14:textId="77777777" w:rsidR="000302DA" w:rsidRPr="00C30C36" w:rsidRDefault="000302DA" w:rsidP="00BC0198">
      <w:pPr>
        <w:pStyle w:val="Akapitzlist"/>
        <w:tabs>
          <w:tab w:val="left" w:pos="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14:paraId="7FC5AF89" w14:textId="77777777" w:rsidR="000302DA" w:rsidRPr="00C30C36" w:rsidRDefault="000302DA" w:rsidP="00BC0198">
      <w:pPr>
        <w:pStyle w:val="Akapitzlist"/>
        <w:tabs>
          <w:tab w:val="left" w:pos="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- posiadanie udziałów lub co najmniej 10% akcji;</w:t>
      </w:r>
    </w:p>
    <w:p w14:paraId="5DEC1B6B" w14:textId="77777777" w:rsidR="000302DA" w:rsidRPr="00C30C36" w:rsidRDefault="000302DA" w:rsidP="00BC0198">
      <w:pPr>
        <w:pStyle w:val="Akapitzlist"/>
        <w:tabs>
          <w:tab w:val="left" w:pos="0"/>
        </w:tabs>
        <w:ind w:left="0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14:paraId="45E4D36E" w14:textId="77777777" w:rsidR="000302DA" w:rsidRPr="00C30C36" w:rsidRDefault="000302DA" w:rsidP="00BC0198">
      <w:pPr>
        <w:pStyle w:val="Akapitzlist"/>
        <w:tabs>
          <w:tab w:val="left" w:pos="0"/>
        </w:tabs>
        <w:spacing w:after="0"/>
        <w:ind w:left="0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68FEA97" w14:textId="77777777" w:rsidR="000302DA" w:rsidRPr="00C30C36" w:rsidRDefault="000302DA" w:rsidP="000302DA">
      <w:pPr>
        <w:tabs>
          <w:tab w:val="left" w:pos="284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312612A4" w14:textId="0993FFEC" w:rsidR="006B0900" w:rsidRPr="00C30C36" w:rsidRDefault="006B0900" w:rsidP="00237837">
      <w:pPr>
        <w:contextualSpacing/>
        <w:jc w:val="both"/>
        <w:rPr>
          <w:rFonts w:asciiTheme="majorHAnsi" w:hAnsiTheme="majorHAnsi"/>
          <w:sz w:val="16"/>
          <w:szCs w:val="16"/>
          <w:u w:val="single"/>
        </w:rPr>
      </w:pPr>
    </w:p>
    <w:p w14:paraId="4D93039A" w14:textId="77777777" w:rsidR="004A4EF6" w:rsidRPr="00C30C36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OPIS SPOSOBU PRZYGOTOWANIA OFERT</w:t>
      </w:r>
    </w:p>
    <w:p w14:paraId="1BFE1C8A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C30C36">
        <w:rPr>
          <w:rFonts w:asciiTheme="majorHAnsi" w:hAnsiTheme="majorHAnsi"/>
          <w:b/>
          <w:i/>
          <w:sz w:val="20"/>
          <w:szCs w:val="20"/>
        </w:rPr>
        <w:t>zał. nr 1 do niniejszego ogłoszenia</w:t>
      </w:r>
      <w:r w:rsidRPr="00C30C36">
        <w:rPr>
          <w:rFonts w:asciiTheme="majorHAnsi" w:hAnsiTheme="majorHAnsi"/>
          <w:sz w:val="20"/>
          <w:szCs w:val="20"/>
        </w:rPr>
        <w:t>, poprzez jego odpowiednie wypełnienie.</w:t>
      </w:r>
    </w:p>
    <w:p w14:paraId="7E999BB1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Treść oferty musi odpowiadać wymaganiom określonym w Ogłoszeniu.</w:t>
      </w:r>
    </w:p>
    <w:p w14:paraId="65F6D307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Ofertę należy sporządzić w formie pisemnej.</w:t>
      </w:r>
    </w:p>
    <w:p w14:paraId="490AABF4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Do oferty należy dołączyć dokumenty, o których mowa w pkt IV.</w:t>
      </w:r>
    </w:p>
    <w:p w14:paraId="39738582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lastRenderedPageBreak/>
        <w:t>Oferta, w miejscu określonym przez Zamawiającego, musi być opatrzona podpisem osoby uprawnionej do reprezentowania Wykonawcy (zaleca się opatrzenie podpisu pieczęcią imienną).</w:t>
      </w:r>
    </w:p>
    <w:p w14:paraId="1FD5AC36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Dokumenty składane wraz z ofertą mogą być oryginałami lub kopiami poświadczonymi za zgodność </w:t>
      </w:r>
      <w:r w:rsidRPr="00C30C36">
        <w:rPr>
          <w:rFonts w:asciiTheme="majorHAnsi" w:hAnsiTheme="majorHAnsi"/>
          <w:sz w:val="20"/>
          <w:szCs w:val="20"/>
        </w:rPr>
        <w:br/>
        <w:t>z oryginałem przez Wykonawcę (osobę uprawnioną).</w:t>
      </w:r>
    </w:p>
    <w:p w14:paraId="633C613E" w14:textId="77777777" w:rsidR="004A4EF6" w:rsidRPr="00C30C36" w:rsidRDefault="004A4EF6" w:rsidP="004D5887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Dokumenty złożone w języku obcym muszą być złożone wraz z tłumaczeniem na język polski.</w:t>
      </w:r>
    </w:p>
    <w:p w14:paraId="1E6B6842" w14:textId="67A723E4" w:rsidR="004A4EF6" w:rsidRPr="00C30C36" w:rsidRDefault="004A4EF6" w:rsidP="004D5887">
      <w:pPr>
        <w:numPr>
          <w:ilvl w:val="0"/>
          <w:numId w:val="9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14:paraId="198B7290" w14:textId="4D7B21E6" w:rsidR="004A4EF6" w:rsidRPr="00C30C36" w:rsidRDefault="004A4EF6" w:rsidP="004A4EF6">
      <w:pPr>
        <w:jc w:val="both"/>
        <w:rPr>
          <w:rFonts w:asciiTheme="majorHAnsi" w:hAnsiTheme="majorHAnsi"/>
          <w:b/>
          <w:i/>
          <w:sz w:val="16"/>
          <w:szCs w:val="16"/>
        </w:rPr>
      </w:pPr>
    </w:p>
    <w:p w14:paraId="07D04747" w14:textId="01F37F7A" w:rsidR="003B1B4F" w:rsidRPr="00C30C36" w:rsidRDefault="003B1B4F" w:rsidP="004A4EF6">
      <w:pPr>
        <w:jc w:val="both"/>
        <w:rPr>
          <w:rFonts w:asciiTheme="majorHAnsi" w:hAnsiTheme="majorHAnsi"/>
          <w:b/>
          <w:i/>
          <w:sz w:val="16"/>
          <w:szCs w:val="16"/>
        </w:rPr>
      </w:pPr>
    </w:p>
    <w:p w14:paraId="1E189C93" w14:textId="77777777" w:rsidR="00B32CA4" w:rsidRPr="00C30C36" w:rsidRDefault="004A4EF6" w:rsidP="00706992">
      <w:pPr>
        <w:jc w:val="center"/>
        <w:rPr>
          <w:rFonts w:asciiTheme="majorHAnsi" w:hAnsiTheme="majorHAnsi"/>
          <w:b/>
          <w:i/>
          <w:sz w:val="22"/>
          <w:szCs w:val="22"/>
        </w:rPr>
      </w:pPr>
      <w:r w:rsidRPr="00C30C36">
        <w:rPr>
          <w:rFonts w:asciiTheme="majorHAnsi" w:hAnsiTheme="majorHAnsi"/>
          <w:b/>
          <w:i/>
          <w:sz w:val="22"/>
          <w:szCs w:val="22"/>
        </w:rPr>
        <w:t xml:space="preserve">„OFERTA DOTYCZY OGŁOSZENIA O ZAMÓWIENIU </w:t>
      </w:r>
    </w:p>
    <w:p w14:paraId="313B6F7F" w14:textId="66C95866" w:rsidR="00B32CA4" w:rsidRPr="00C30C36" w:rsidRDefault="004A4EF6" w:rsidP="00B32CA4">
      <w:pPr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AB2BD4">
        <w:rPr>
          <w:rFonts w:asciiTheme="majorHAnsi" w:hAnsiTheme="majorHAnsi"/>
          <w:b/>
          <w:i/>
          <w:sz w:val="22"/>
          <w:szCs w:val="22"/>
        </w:rPr>
        <w:t xml:space="preserve">NA USŁUGI SPOŁECZNE I INNE SZCZEGÓLNE </w:t>
      </w:r>
      <w:r w:rsidRPr="00AB2BD4">
        <w:rPr>
          <w:rFonts w:asciiTheme="majorHAnsi" w:hAnsiTheme="majorHAnsi"/>
          <w:b/>
          <w:sz w:val="22"/>
          <w:szCs w:val="22"/>
        </w:rPr>
        <w:t xml:space="preserve">USŁUGI </w:t>
      </w:r>
      <w:r w:rsidR="00534A4F" w:rsidRPr="00AB2BD4">
        <w:rPr>
          <w:rFonts w:asciiTheme="majorHAnsi" w:hAnsiTheme="majorHAnsi"/>
          <w:b/>
          <w:sz w:val="22"/>
          <w:szCs w:val="22"/>
        </w:rPr>
        <w:t>n</w:t>
      </w:r>
      <w:r w:rsidRPr="00AB2BD4">
        <w:rPr>
          <w:rFonts w:asciiTheme="majorHAnsi" w:hAnsiTheme="majorHAnsi"/>
          <w:b/>
          <w:sz w:val="22"/>
          <w:szCs w:val="22"/>
        </w:rPr>
        <w:t xml:space="preserve">r </w:t>
      </w:r>
      <w:r w:rsidR="0010136E" w:rsidRPr="00AB2BD4">
        <w:rPr>
          <w:rFonts w:asciiTheme="majorHAnsi" w:hAnsiTheme="majorHAnsi"/>
          <w:b/>
          <w:sz w:val="22"/>
          <w:szCs w:val="22"/>
        </w:rPr>
        <w:t>PO.272.3</w:t>
      </w:r>
      <w:r w:rsidR="00AB2BD4" w:rsidRPr="00AB2BD4">
        <w:rPr>
          <w:rFonts w:asciiTheme="majorHAnsi" w:hAnsiTheme="majorHAnsi"/>
          <w:b/>
          <w:sz w:val="22"/>
          <w:szCs w:val="22"/>
        </w:rPr>
        <w:t>.33.</w:t>
      </w:r>
      <w:r w:rsidR="0010136E" w:rsidRPr="00AB2BD4">
        <w:rPr>
          <w:rFonts w:asciiTheme="majorHAnsi" w:hAnsiTheme="majorHAnsi"/>
          <w:b/>
          <w:sz w:val="22"/>
          <w:szCs w:val="22"/>
        </w:rPr>
        <w:t>2018</w:t>
      </w:r>
    </w:p>
    <w:p w14:paraId="50312889" w14:textId="0F2112C4" w:rsidR="008D7872" w:rsidRPr="00C30C36" w:rsidRDefault="004A4EF6" w:rsidP="008D7872">
      <w:pPr>
        <w:jc w:val="center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 xml:space="preserve">na </w:t>
      </w:r>
      <w:r w:rsidR="00133D51" w:rsidRPr="00C30C36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133D51" w:rsidRPr="00C30C36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1B19BA">
        <w:rPr>
          <w:rFonts w:asciiTheme="majorHAnsi" w:hAnsiTheme="majorHAnsi"/>
          <w:b/>
          <w:bCs/>
          <w:i/>
          <w:sz w:val="20"/>
          <w:szCs w:val="20"/>
        </w:rPr>
        <w:t>spedytora</w:t>
      </w:r>
      <w:r w:rsidR="007D5CC3" w:rsidRPr="00C30C36">
        <w:rPr>
          <w:rFonts w:asciiTheme="majorHAnsi" w:hAnsiTheme="majorHAnsi"/>
          <w:bCs/>
          <w:sz w:val="20"/>
          <w:szCs w:val="20"/>
        </w:rPr>
        <w:br/>
      </w:r>
      <w:r w:rsidR="008D7872" w:rsidRPr="00C30C36">
        <w:rPr>
          <w:rFonts w:asciiTheme="majorHAnsi" w:hAnsiTheme="majorHAnsi"/>
          <w:b/>
          <w:sz w:val="20"/>
          <w:szCs w:val="20"/>
        </w:rPr>
        <w:t>w ramach projektu</w:t>
      </w:r>
      <w:r w:rsidR="008D7872" w:rsidRPr="00C30C36">
        <w:rPr>
          <w:rFonts w:asciiTheme="majorHAnsi" w:hAnsiTheme="majorHAnsi"/>
          <w:sz w:val="20"/>
          <w:szCs w:val="20"/>
        </w:rPr>
        <w:t xml:space="preserve"> </w:t>
      </w:r>
      <w:r w:rsidR="008D7872" w:rsidRPr="00C30C36">
        <w:rPr>
          <w:rFonts w:asciiTheme="majorHAnsi" w:hAnsiTheme="majorHAnsi"/>
          <w:b/>
          <w:sz w:val="20"/>
          <w:szCs w:val="20"/>
        </w:rPr>
        <w:t xml:space="preserve">„Kompetencje zawodowe inwestycją </w:t>
      </w:r>
      <w:r w:rsidR="0021603E" w:rsidRPr="00C30C36">
        <w:rPr>
          <w:rFonts w:asciiTheme="majorHAnsi" w:hAnsiTheme="majorHAnsi"/>
          <w:b/>
          <w:sz w:val="20"/>
          <w:szCs w:val="20"/>
        </w:rPr>
        <w:br/>
      </w:r>
      <w:r w:rsidR="008D7872" w:rsidRPr="00C30C36">
        <w:rPr>
          <w:rFonts w:asciiTheme="majorHAnsi" w:hAnsiTheme="majorHAnsi"/>
          <w:b/>
          <w:sz w:val="20"/>
          <w:szCs w:val="20"/>
        </w:rPr>
        <w:t>w przyszłość powiatu lęborskiego”</w:t>
      </w:r>
      <w:r w:rsidR="008D7872" w:rsidRPr="00C30C36">
        <w:rPr>
          <w:rFonts w:asciiTheme="majorHAnsi" w:hAnsiTheme="majorHAnsi"/>
          <w:sz w:val="20"/>
          <w:szCs w:val="20"/>
        </w:rPr>
        <w:t xml:space="preserve"> współfinansowanego ze środków Europejskiego Funduszu Społecznego </w:t>
      </w:r>
      <w:r w:rsidR="0021603E" w:rsidRPr="00C30C36">
        <w:rPr>
          <w:rFonts w:asciiTheme="majorHAnsi" w:hAnsiTheme="majorHAnsi"/>
          <w:sz w:val="20"/>
          <w:szCs w:val="20"/>
        </w:rPr>
        <w:br/>
      </w:r>
      <w:r w:rsidR="008D7872" w:rsidRPr="00C30C36">
        <w:rPr>
          <w:rFonts w:asciiTheme="majorHAnsi" w:hAnsiTheme="majorHAnsi"/>
          <w:sz w:val="20"/>
          <w:szCs w:val="20"/>
        </w:rPr>
        <w:t>w ramach Regionalnego Programu Operacyjnego dla Województwa Pomorskiego na lata 2014-2020 (Oś priorytetowa 3 Edukacja, Działanie 3.3 Edukacja zawodowa, Poddziałanie 3.3.1 Jakość edukacji zawodowej).</w:t>
      </w:r>
    </w:p>
    <w:p w14:paraId="08ED01F7" w14:textId="77777777" w:rsidR="009604D4" w:rsidRPr="00C30C36" w:rsidRDefault="009604D4" w:rsidP="008D7872">
      <w:pPr>
        <w:jc w:val="center"/>
        <w:rPr>
          <w:rFonts w:asciiTheme="majorHAnsi" w:hAnsiTheme="majorHAnsi"/>
          <w:b/>
          <w:i/>
          <w:sz w:val="20"/>
          <w:szCs w:val="20"/>
        </w:rPr>
      </w:pPr>
    </w:p>
    <w:p w14:paraId="07710D51" w14:textId="519EF564" w:rsidR="004A4EF6" w:rsidRPr="00C30C36" w:rsidRDefault="004A4EF6" w:rsidP="004A4EF6">
      <w:pPr>
        <w:ind w:left="360"/>
        <w:jc w:val="center"/>
        <w:rPr>
          <w:rFonts w:asciiTheme="majorHAnsi" w:hAnsiTheme="majorHAnsi"/>
          <w:b/>
          <w:i/>
        </w:rPr>
      </w:pPr>
      <w:r w:rsidRPr="00C30C36">
        <w:rPr>
          <w:rFonts w:asciiTheme="majorHAnsi" w:hAnsiTheme="majorHAnsi"/>
          <w:b/>
          <w:i/>
        </w:rPr>
        <w:t xml:space="preserve">NIE OTWIERAĆ PRZED </w:t>
      </w:r>
      <w:r w:rsidR="00133D51" w:rsidRPr="00C30C36">
        <w:rPr>
          <w:rFonts w:asciiTheme="majorHAnsi" w:hAnsiTheme="majorHAnsi"/>
          <w:b/>
          <w:bCs/>
          <w:i/>
          <w:iCs/>
        </w:rPr>
        <w:t>2</w:t>
      </w:r>
      <w:r w:rsidR="007600E4">
        <w:rPr>
          <w:rFonts w:asciiTheme="majorHAnsi" w:hAnsiTheme="majorHAnsi"/>
          <w:b/>
          <w:bCs/>
          <w:i/>
          <w:iCs/>
        </w:rPr>
        <w:t xml:space="preserve">7 </w:t>
      </w:r>
      <w:r w:rsidR="00133D51" w:rsidRPr="00C30C36">
        <w:rPr>
          <w:rFonts w:asciiTheme="majorHAnsi" w:hAnsiTheme="majorHAnsi"/>
          <w:b/>
          <w:bCs/>
          <w:i/>
          <w:iCs/>
        </w:rPr>
        <w:t>marca</w:t>
      </w:r>
      <w:r w:rsidR="002E1CC6" w:rsidRPr="00C30C36">
        <w:rPr>
          <w:rFonts w:asciiTheme="majorHAnsi" w:hAnsiTheme="majorHAnsi"/>
          <w:b/>
          <w:bCs/>
          <w:i/>
          <w:iCs/>
        </w:rPr>
        <w:t xml:space="preserve"> </w:t>
      </w:r>
      <w:r w:rsidR="00426A79" w:rsidRPr="00C30C36">
        <w:rPr>
          <w:rFonts w:asciiTheme="majorHAnsi" w:hAnsiTheme="majorHAnsi"/>
          <w:b/>
          <w:bCs/>
          <w:i/>
          <w:iCs/>
        </w:rPr>
        <w:t>201</w:t>
      </w:r>
      <w:r w:rsidR="00F140E3" w:rsidRPr="00C30C36">
        <w:rPr>
          <w:rFonts w:asciiTheme="majorHAnsi" w:hAnsiTheme="majorHAnsi"/>
          <w:b/>
          <w:bCs/>
          <w:i/>
          <w:iCs/>
        </w:rPr>
        <w:t>8</w:t>
      </w:r>
      <w:r w:rsidR="00426A79" w:rsidRPr="00C30C36">
        <w:rPr>
          <w:rFonts w:asciiTheme="majorHAnsi" w:hAnsiTheme="majorHAnsi"/>
          <w:b/>
          <w:bCs/>
          <w:i/>
          <w:iCs/>
        </w:rPr>
        <w:t xml:space="preserve"> roku  godz.</w:t>
      </w:r>
      <w:r w:rsidR="00EF132C" w:rsidRPr="00C30C36">
        <w:rPr>
          <w:rFonts w:asciiTheme="majorHAnsi" w:hAnsiTheme="majorHAnsi"/>
          <w:b/>
          <w:bCs/>
          <w:i/>
          <w:iCs/>
        </w:rPr>
        <w:t xml:space="preserve"> </w:t>
      </w:r>
      <w:r w:rsidR="00133D51" w:rsidRPr="00C30C36">
        <w:rPr>
          <w:rFonts w:asciiTheme="majorHAnsi" w:hAnsiTheme="majorHAnsi"/>
          <w:b/>
          <w:bCs/>
          <w:i/>
          <w:iCs/>
        </w:rPr>
        <w:t>1</w:t>
      </w:r>
      <w:r w:rsidR="001B19BA">
        <w:rPr>
          <w:rFonts w:asciiTheme="majorHAnsi" w:hAnsiTheme="majorHAnsi"/>
          <w:b/>
          <w:bCs/>
          <w:i/>
          <w:iCs/>
        </w:rPr>
        <w:t>1</w:t>
      </w:r>
      <w:r w:rsidR="002E1CC6" w:rsidRPr="00C30C36">
        <w:rPr>
          <w:rFonts w:asciiTheme="majorHAnsi" w:hAnsiTheme="majorHAnsi"/>
          <w:b/>
          <w:bCs/>
          <w:i/>
          <w:iCs/>
        </w:rPr>
        <w:t>:</w:t>
      </w:r>
      <w:r w:rsidR="00F140E3" w:rsidRPr="00C30C36">
        <w:rPr>
          <w:rFonts w:asciiTheme="majorHAnsi" w:hAnsiTheme="majorHAnsi"/>
          <w:b/>
          <w:bCs/>
          <w:i/>
          <w:iCs/>
        </w:rPr>
        <w:t>30</w:t>
      </w:r>
      <w:r w:rsidRPr="00C30C36">
        <w:rPr>
          <w:rFonts w:asciiTheme="majorHAnsi" w:hAnsiTheme="majorHAnsi"/>
          <w:b/>
          <w:bCs/>
          <w:i/>
          <w:iCs/>
        </w:rPr>
        <w:t>”</w:t>
      </w:r>
    </w:p>
    <w:p w14:paraId="48D86B01" w14:textId="106AE550" w:rsidR="003B1B4F" w:rsidRPr="00C30C36" w:rsidRDefault="003B1B4F" w:rsidP="004A4EF6">
      <w:pPr>
        <w:jc w:val="both"/>
        <w:rPr>
          <w:rFonts w:asciiTheme="majorHAnsi" w:hAnsiTheme="majorHAnsi"/>
          <w:b/>
          <w:i/>
          <w:sz w:val="16"/>
          <w:szCs w:val="16"/>
        </w:rPr>
      </w:pPr>
    </w:p>
    <w:p w14:paraId="6A19BB04" w14:textId="39B9F023" w:rsidR="004A4EF6" w:rsidRDefault="004A4EF6" w:rsidP="004D5887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 Zamawiający </w:t>
      </w:r>
      <w:r w:rsidR="006661F5" w:rsidRPr="00C30C36">
        <w:rPr>
          <w:rFonts w:asciiTheme="majorHAnsi" w:hAnsiTheme="majorHAnsi"/>
          <w:sz w:val="20"/>
          <w:szCs w:val="20"/>
        </w:rPr>
        <w:t xml:space="preserve">wzywa </w:t>
      </w:r>
      <w:r w:rsidRPr="00C30C36">
        <w:rPr>
          <w:rFonts w:asciiTheme="majorHAnsi" w:hAnsiTheme="majorHAnsi"/>
          <w:sz w:val="20"/>
          <w:szCs w:val="20"/>
        </w:rPr>
        <w:t>Wykonawcę do uzupełnienia dokumentów lub wyjaśnienia treści oferty.</w:t>
      </w:r>
    </w:p>
    <w:p w14:paraId="2D3E4E1A" w14:textId="77777777" w:rsidR="001B19BA" w:rsidRPr="00C30C36" w:rsidRDefault="001B19BA" w:rsidP="001B19BA">
      <w:pPr>
        <w:ind w:left="720"/>
        <w:jc w:val="both"/>
        <w:rPr>
          <w:rFonts w:asciiTheme="majorHAnsi" w:hAnsiTheme="majorHAnsi"/>
          <w:sz w:val="20"/>
          <w:szCs w:val="20"/>
        </w:rPr>
      </w:pPr>
    </w:p>
    <w:p w14:paraId="79510BE6" w14:textId="77777777" w:rsidR="004A4EF6" w:rsidRPr="00C30C36" w:rsidRDefault="004A4EF6" w:rsidP="00A278FA">
      <w:pPr>
        <w:numPr>
          <w:ilvl w:val="0"/>
          <w:numId w:val="1"/>
        </w:numPr>
        <w:ind w:left="426" w:hanging="426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MIEJSCE I TERMIN SKŁADANIA I OTWARCIA OFERT</w:t>
      </w:r>
    </w:p>
    <w:p w14:paraId="35427C3A" w14:textId="51054568" w:rsidR="004A4EF6" w:rsidRPr="00C30C36" w:rsidRDefault="004A4EF6" w:rsidP="004D5887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Ofertę należy złożyć w siedzibie Zamawiającego, w Biurze Obsługi Interesanta Starostwa Powiatowego</w:t>
      </w:r>
      <w:r w:rsidR="00426A79" w:rsidRPr="00C30C36">
        <w:rPr>
          <w:rFonts w:asciiTheme="majorHAnsi" w:hAnsiTheme="majorHAnsi"/>
          <w:sz w:val="20"/>
          <w:szCs w:val="20"/>
        </w:rPr>
        <w:t xml:space="preserve"> </w:t>
      </w:r>
      <w:r w:rsidR="00426A79" w:rsidRPr="00C30C36">
        <w:rPr>
          <w:rFonts w:asciiTheme="majorHAnsi" w:hAnsiTheme="majorHAnsi"/>
          <w:sz w:val="20"/>
          <w:szCs w:val="20"/>
        </w:rPr>
        <w:br/>
        <w:t xml:space="preserve">w Lęborku w terminie do dnia </w:t>
      </w:r>
      <w:r w:rsidR="00EE285B" w:rsidRPr="00C30C36">
        <w:rPr>
          <w:rFonts w:asciiTheme="majorHAnsi" w:hAnsiTheme="majorHAnsi"/>
          <w:sz w:val="20"/>
          <w:szCs w:val="20"/>
        </w:rPr>
        <w:t>2</w:t>
      </w:r>
      <w:r w:rsidR="007600E4">
        <w:rPr>
          <w:rFonts w:asciiTheme="majorHAnsi" w:hAnsiTheme="majorHAnsi"/>
          <w:sz w:val="20"/>
          <w:szCs w:val="20"/>
        </w:rPr>
        <w:t>7</w:t>
      </w:r>
      <w:r w:rsidR="00EE285B" w:rsidRPr="00C30C36">
        <w:rPr>
          <w:rFonts w:asciiTheme="majorHAnsi" w:hAnsiTheme="majorHAnsi"/>
          <w:sz w:val="20"/>
          <w:szCs w:val="20"/>
        </w:rPr>
        <w:t xml:space="preserve"> marca</w:t>
      </w:r>
      <w:r w:rsidR="00E61FC1" w:rsidRPr="00C30C36">
        <w:rPr>
          <w:rFonts w:asciiTheme="majorHAnsi" w:hAnsiTheme="majorHAnsi"/>
          <w:sz w:val="20"/>
          <w:szCs w:val="20"/>
        </w:rPr>
        <w:t xml:space="preserve"> 201</w:t>
      </w:r>
      <w:r w:rsidR="00F140E3" w:rsidRPr="00C30C36">
        <w:rPr>
          <w:rFonts w:asciiTheme="majorHAnsi" w:hAnsiTheme="majorHAnsi"/>
          <w:sz w:val="20"/>
          <w:szCs w:val="20"/>
        </w:rPr>
        <w:t>8</w:t>
      </w:r>
      <w:r w:rsidR="00426A79" w:rsidRPr="00C30C36">
        <w:rPr>
          <w:rFonts w:asciiTheme="majorHAnsi" w:hAnsiTheme="majorHAnsi"/>
          <w:sz w:val="20"/>
          <w:szCs w:val="20"/>
        </w:rPr>
        <w:t xml:space="preserve"> r. do godziny </w:t>
      </w:r>
      <w:r w:rsidR="00F140E3" w:rsidRPr="00C30C36">
        <w:rPr>
          <w:rFonts w:asciiTheme="majorHAnsi" w:hAnsiTheme="majorHAnsi"/>
          <w:sz w:val="20"/>
          <w:szCs w:val="20"/>
        </w:rPr>
        <w:t>1</w:t>
      </w:r>
      <w:r w:rsidR="001B19BA">
        <w:rPr>
          <w:rFonts w:asciiTheme="majorHAnsi" w:hAnsiTheme="majorHAnsi"/>
          <w:sz w:val="20"/>
          <w:szCs w:val="20"/>
        </w:rPr>
        <w:t>1</w:t>
      </w:r>
      <w:r w:rsidRPr="00C30C36">
        <w:rPr>
          <w:rFonts w:asciiTheme="majorHAnsi" w:hAnsiTheme="majorHAnsi"/>
          <w:sz w:val="20"/>
          <w:szCs w:val="20"/>
        </w:rPr>
        <w:t>:00</w:t>
      </w:r>
    </w:p>
    <w:p w14:paraId="0F833737" w14:textId="286ECC4A" w:rsidR="004A4EF6" w:rsidRPr="00C30C36" w:rsidRDefault="004A4EF6" w:rsidP="004D5887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Otwarcie ofert nastąpi w siedzibie Zamaw</w:t>
      </w:r>
      <w:r w:rsidR="00426A79" w:rsidRPr="00C30C36">
        <w:rPr>
          <w:rFonts w:asciiTheme="majorHAnsi" w:hAnsiTheme="majorHAnsi"/>
          <w:sz w:val="20"/>
          <w:szCs w:val="20"/>
        </w:rPr>
        <w:t xml:space="preserve">iającego, w pok. nr 217 w dniu </w:t>
      </w:r>
      <w:r w:rsidR="00EE285B" w:rsidRPr="00C30C36">
        <w:rPr>
          <w:rFonts w:asciiTheme="majorHAnsi" w:hAnsiTheme="majorHAnsi"/>
          <w:sz w:val="20"/>
          <w:szCs w:val="20"/>
        </w:rPr>
        <w:t>2</w:t>
      </w:r>
      <w:r w:rsidR="007600E4">
        <w:rPr>
          <w:rFonts w:asciiTheme="majorHAnsi" w:hAnsiTheme="majorHAnsi"/>
          <w:sz w:val="20"/>
          <w:szCs w:val="20"/>
        </w:rPr>
        <w:t>7</w:t>
      </w:r>
      <w:r w:rsidR="00EE285B" w:rsidRPr="00C30C36">
        <w:rPr>
          <w:rFonts w:asciiTheme="majorHAnsi" w:hAnsiTheme="majorHAnsi"/>
          <w:sz w:val="20"/>
          <w:szCs w:val="20"/>
        </w:rPr>
        <w:t xml:space="preserve"> marca</w:t>
      </w:r>
      <w:r w:rsidR="00F140E3" w:rsidRPr="00C30C36">
        <w:rPr>
          <w:rFonts w:asciiTheme="majorHAnsi" w:hAnsiTheme="majorHAnsi"/>
          <w:sz w:val="20"/>
          <w:szCs w:val="20"/>
        </w:rPr>
        <w:t xml:space="preserve"> 2018</w:t>
      </w:r>
      <w:r w:rsidRPr="00C30C36">
        <w:rPr>
          <w:rFonts w:asciiTheme="majorHAnsi" w:hAnsiTheme="majorHAnsi"/>
          <w:sz w:val="20"/>
          <w:szCs w:val="20"/>
        </w:rPr>
        <w:t xml:space="preserve"> roku</w:t>
      </w:r>
      <w:r w:rsidR="006661F5" w:rsidRPr="00C30C36">
        <w:rPr>
          <w:rFonts w:asciiTheme="majorHAnsi" w:hAnsiTheme="majorHAnsi"/>
          <w:sz w:val="20"/>
          <w:szCs w:val="20"/>
        </w:rPr>
        <w:t xml:space="preserve"> </w:t>
      </w:r>
      <w:r w:rsidR="006661F5" w:rsidRPr="00C30C36">
        <w:rPr>
          <w:rFonts w:asciiTheme="majorHAnsi" w:hAnsiTheme="majorHAnsi"/>
          <w:sz w:val="20"/>
          <w:szCs w:val="20"/>
        </w:rPr>
        <w:br/>
      </w:r>
      <w:r w:rsidR="00426A79" w:rsidRPr="00C30C36">
        <w:rPr>
          <w:rFonts w:asciiTheme="majorHAnsi" w:hAnsiTheme="majorHAnsi"/>
          <w:sz w:val="20"/>
          <w:szCs w:val="20"/>
        </w:rPr>
        <w:t xml:space="preserve">o godzinie </w:t>
      </w:r>
      <w:r w:rsidR="00F140E3" w:rsidRPr="00C30C36">
        <w:rPr>
          <w:rFonts w:asciiTheme="majorHAnsi" w:hAnsiTheme="majorHAnsi"/>
          <w:sz w:val="20"/>
          <w:szCs w:val="20"/>
        </w:rPr>
        <w:t>1</w:t>
      </w:r>
      <w:r w:rsidR="001B19BA">
        <w:rPr>
          <w:rFonts w:asciiTheme="majorHAnsi" w:hAnsiTheme="majorHAnsi"/>
          <w:sz w:val="20"/>
          <w:szCs w:val="20"/>
        </w:rPr>
        <w:t>1</w:t>
      </w:r>
      <w:r w:rsidR="00F140E3" w:rsidRPr="00C30C36">
        <w:rPr>
          <w:rFonts w:asciiTheme="majorHAnsi" w:hAnsiTheme="majorHAnsi"/>
          <w:sz w:val="20"/>
          <w:szCs w:val="20"/>
        </w:rPr>
        <w:t>:30</w:t>
      </w:r>
      <w:r w:rsidRPr="00C30C36">
        <w:rPr>
          <w:rFonts w:asciiTheme="majorHAnsi" w:hAnsiTheme="majorHAnsi"/>
          <w:sz w:val="20"/>
          <w:szCs w:val="20"/>
        </w:rPr>
        <w:t>.</w:t>
      </w:r>
    </w:p>
    <w:p w14:paraId="37E9FC31" w14:textId="0FD0EE03" w:rsidR="004A4EF6" w:rsidRPr="00C30C36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14:paraId="267CBB05" w14:textId="77777777" w:rsidR="004A4EF6" w:rsidRPr="00C30C36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OPIS SPOSOBU POROZUMIEWANIA SIĘ ZAMAWIAJĄCEGO Z WYKONAWCAMI</w:t>
      </w:r>
    </w:p>
    <w:p w14:paraId="1A1F72C7" w14:textId="77777777" w:rsidR="004A4EF6" w:rsidRPr="00C30C36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830C77" w14:textId="77777777" w:rsidR="004A4EF6" w:rsidRPr="00C30C36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Oferta wraz z wymaganymi załącznikami musi być złożona w formie pisemnej.</w:t>
      </w:r>
    </w:p>
    <w:p w14:paraId="158218B6" w14:textId="17689239" w:rsidR="004A4EF6" w:rsidRPr="00C30C36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Adres Zamawiającego do korespondencji, nr faksu oraz dane e-mail zawiera pkt</w:t>
      </w:r>
      <w:r w:rsidR="00606DE8" w:rsidRPr="00C30C36">
        <w:rPr>
          <w:rFonts w:asciiTheme="majorHAnsi" w:hAnsiTheme="majorHAnsi"/>
          <w:sz w:val="20"/>
          <w:szCs w:val="20"/>
        </w:rPr>
        <w:t>. I</w:t>
      </w:r>
      <w:r w:rsidRPr="00C30C36">
        <w:rPr>
          <w:rFonts w:asciiTheme="majorHAnsi" w:hAnsiTheme="majorHAnsi"/>
          <w:sz w:val="20"/>
          <w:szCs w:val="20"/>
        </w:rPr>
        <w:t xml:space="preserve"> Ogłoszenia.</w:t>
      </w:r>
    </w:p>
    <w:p w14:paraId="3AFAABAD" w14:textId="77777777" w:rsidR="004A4EF6" w:rsidRPr="00C30C36" w:rsidRDefault="004A4EF6" w:rsidP="004D5887">
      <w:pPr>
        <w:numPr>
          <w:ilvl w:val="0"/>
          <w:numId w:val="11"/>
        </w:numPr>
        <w:ind w:left="714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14:paraId="52812836" w14:textId="1EF23C7D" w:rsidR="00E97128" w:rsidRPr="00C30C36" w:rsidRDefault="00E97128" w:rsidP="004A4EF6">
      <w:pPr>
        <w:contextualSpacing/>
        <w:rPr>
          <w:rFonts w:asciiTheme="majorHAnsi" w:hAnsiTheme="majorHAnsi"/>
          <w:sz w:val="20"/>
          <w:szCs w:val="20"/>
        </w:rPr>
      </w:pPr>
    </w:p>
    <w:p w14:paraId="538CB38D" w14:textId="77777777" w:rsidR="004A4EF6" w:rsidRPr="00C30C36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</w:rPr>
      </w:pPr>
      <w:r w:rsidRPr="00C30C36">
        <w:rPr>
          <w:rFonts w:asciiTheme="majorHAnsi" w:hAnsiTheme="majorHAnsi"/>
          <w:b/>
          <w:sz w:val="22"/>
          <w:szCs w:val="22"/>
          <w:u w:val="single"/>
        </w:rPr>
        <w:t>KRYTERIA OCENY OFERT</w:t>
      </w:r>
    </w:p>
    <w:p w14:paraId="57D0FDA4" w14:textId="065813D5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Przy wyborze najkorzystniejszej oferty Zamawiający będzie się kierował następującymi kryteriami:</w:t>
      </w:r>
    </w:p>
    <w:p w14:paraId="079F591E" w14:textId="77777777" w:rsidR="004A4EF6" w:rsidRPr="00C30C36" w:rsidRDefault="004A4EF6" w:rsidP="004A4EF6">
      <w:pPr>
        <w:jc w:val="both"/>
        <w:rPr>
          <w:rFonts w:asciiTheme="majorHAnsi" w:hAnsiTheme="majorHAnsi"/>
          <w:sz w:val="6"/>
          <w:szCs w:val="6"/>
        </w:rPr>
      </w:pPr>
    </w:p>
    <w:p w14:paraId="077849F4" w14:textId="77777777" w:rsidR="008F6C36" w:rsidRPr="00C30C36" w:rsidRDefault="008F6C36" w:rsidP="004A4EF6">
      <w:pPr>
        <w:jc w:val="both"/>
        <w:rPr>
          <w:rFonts w:asciiTheme="majorHAnsi" w:hAnsiTheme="majorHAnsi"/>
          <w:sz w:val="20"/>
          <w:szCs w:val="20"/>
        </w:rPr>
      </w:pPr>
    </w:p>
    <w:p w14:paraId="2CB9CAFE" w14:textId="77777777" w:rsidR="004A4EF6" w:rsidRPr="00C30C36" w:rsidRDefault="004A4EF6" w:rsidP="004D5887">
      <w:pPr>
        <w:numPr>
          <w:ilvl w:val="0"/>
          <w:numId w:val="12"/>
        </w:numPr>
        <w:ind w:left="567" w:hanging="283"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Kryterium 1 (K1) Cena oferty brutto - 60 %</w:t>
      </w:r>
    </w:p>
    <w:p w14:paraId="6271E8C3" w14:textId="77777777" w:rsidR="00C708FE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Oferta będzie oceniana w w/w kryterium wg następującego wzoru:</w:t>
      </w:r>
    </w:p>
    <w:p w14:paraId="6EAD3256" w14:textId="2BE0999D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 </w:t>
      </w:r>
    </w:p>
    <w:p w14:paraId="0570F2B3" w14:textId="77777777" w:rsidR="004A4EF6" w:rsidRPr="00C30C36" w:rsidRDefault="004A4EF6" w:rsidP="004A4EF6">
      <w:pPr>
        <w:ind w:left="708"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  Cena minimalna (najniższa spośród złożonych ofert)</w:t>
      </w:r>
    </w:p>
    <w:p w14:paraId="591B6E67" w14:textId="77777777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K1 = -------------------------------------------------------------------------------- x 60 pkt</w:t>
      </w:r>
    </w:p>
    <w:p w14:paraId="0C675A29" w14:textId="4CDEC69A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ab/>
        <w:t xml:space="preserve">    Cena przedstawiona w ofercie</w:t>
      </w:r>
    </w:p>
    <w:p w14:paraId="1975D558" w14:textId="77777777" w:rsidR="00BC3345" w:rsidRPr="00C30C36" w:rsidRDefault="00BC3345" w:rsidP="004A4EF6">
      <w:pPr>
        <w:jc w:val="both"/>
        <w:rPr>
          <w:rFonts w:asciiTheme="majorHAnsi" w:hAnsiTheme="majorHAnsi"/>
          <w:sz w:val="20"/>
          <w:szCs w:val="20"/>
        </w:rPr>
      </w:pPr>
    </w:p>
    <w:p w14:paraId="190780AF" w14:textId="0D834ACF" w:rsidR="004A4EF6" w:rsidRPr="00C30C36" w:rsidRDefault="004A4EF6" w:rsidP="004D5887">
      <w:pPr>
        <w:numPr>
          <w:ilvl w:val="0"/>
          <w:numId w:val="12"/>
        </w:numPr>
        <w:ind w:left="567" w:hanging="283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 xml:space="preserve">Kryterium </w:t>
      </w:r>
      <w:r w:rsidR="00DC3C88" w:rsidRPr="00C30C36">
        <w:rPr>
          <w:rFonts w:asciiTheme="majorHAnsi" w:hAnsiTheme="majorHAnsi"/>
          <w:b/>
          <w:sz w:val="20"/>
          <w:szCs w:val="20"/>
        </w:rPr>
        <w:t>2</w:t>
      </w:r>
      <w:r w:rsidRPr="00C30C36">
        <w:rPr>
          <w:rFonts w:asciiTheme="majorHAnsi" w:hAnsiTheme="majorHAnsi"/>
          <w:b/>
          <w:sz w:val="20"/>
          <w:szCs w:val="20"/>
        </w:rPr>
        <w:t xml:space="preserve"> (K</w:t>
      </w:r>
      <w:r w:rsidR="005D05F3" w:rsidRPr="00C30C36">
        <w:rPr>
          <w:rFonts w:asciiTheme="majorHAnsi" w:hAnsiTheme="majorHAnsi"/>
          <w:b/>
          <w:sz w:val="20"/>
          <w:szCs w:val="20"/>
        </w:rPr>
        <w:t>2</w:t>
      </w:r>
      <w:r w:rsidRPr="00C30C36">
        <w:rPr>
          <w:rFonts w:asciiTheme="majorHAnsi" w:hAnsiTheme="majorHAnsi"/>
          <w:b/>
          <w:sz w:val="20"/>
          <w:szCs w:val="20"/>
        </w:rPr>
        <w:t xml:space="preserve">) </w:t>
      </w:r>
      <w:r w:rsidR="00677CF8" w:rsidRPr="00C30C36">
        <w:rPr>
          <w:rFonts w:ascii="Cambria" w:hAnsi="Cambria"/>
          <w:b/>
          <w:sz w:val="20"/>
          <w:szCs w:val="20"/>
        </w:rPr>
        <w:t xml:space="preserve">Doświadczenie osób wskazanych do wykonania przedmiotu zamówienia </w:t>
      </w:r>
      <w:r w:rsidR="00043AF2" w:rsidRPr="00C30C36">
        <w:rPr>
          <w:rFonts w:ascii="Cambria" w:hAnsi="Cambria"/>
          <w:b/>
          <w:sz w:val="20"/>
          <w:szCs w:val="20"/>
        </w:rPr>
        <w:br/>
      </w:r>
      <w:r w:rsidRPr="00C30C36">
        <w:rPr>
          <w:rFonts w:asciiTheme="majorHAnsi" w:hAnsiTheme="majorHAnsi"/>
          <w:b/>
          <w:sz w:val="20"/>
          <w:szCs w:val="20"/>
        </w:rPr>
        <w:t>(ilość przeprowadzonych kursów/szkoleń/zajęć/wykładów) -</w:t>
      </w:r>
      <w:r w:rsidR="00C019D1" w:rsidRPr="00C30C36">
        <w:rPr>
          <w:rFonts w:asciiTheme="majorHAnsi" w:hAnsiTheme="majorHAnsi"/>
          <w:b/>
          <w:sz w:val="20"/>
          <w:szCs w:val="20"/>
        </w:rPr>
        <w:t xml:space="preserve"> 40</w:t>
      </w:r>
      <w:r w:rsidRPr="00C30C36">
        <w:rPr>
          <w:rFonts w:asciiTheme="majorHAnsi" w:hAnsiTheme="majorHAnsi"/>
          <w:b/>
          <w:sz w:val="20"/>
          <w:szCs w:val="20"/>
        </w:rPr>
        <w:t>%</w:t>
      </w:r>
    </w:p>
    <w:p w14:paraId="4FE08720" w14:textId="77777777" w:rsidR="002F48CB" w:rsidRPr="00C30C36" w:rsidRDefault="002F48CB" w:rsidP="002F48CB">
      <w:pPr>
        <w:ind w:left="567"/>
        <w:rPr>
          <w:rFonts w:asciiTheme="majorHAnsi" w:hAnsiTheme="majorHAnsi"/>
          <w:sz w:val="20"/>
          <w:szCs w:val="20"/>
        </w:rPr>
      </w:pPr>
    </w:p>
    <w:p w14:paraId="73ACB063" w14:textId="45F49B0F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K</w:t>
      </w:r>
      <w:r w:rsidR="002F48CB" w:rsidRPr="00C30C36">
        <w:rPr>
          <w:rFonts w:asciiTheme="majorHAnsi" w:hAnsiTheme="majorHAnsi"/>
          <w:sz w:val="20"/>
          <w:szCs w:val="20"/>
        </w:rPr>
        <w:t xml:space="preserve">2 </w:t>
      </w:r>
      <w:r w:rsidRPr="00C30C36">
        <w:rPr>
          <w:rFonts w:asciiTheme="majorHAnsi" w:hAnsiTheme="majorHAnsi"/>
          <w:sz w:val="20"/>
          <w:szCs w:val="20"/>
        </w:rPr>
        <w:t xml:space="preserve">= Liczba punktów uzyskanych przez </w:t>
      </w:r>
      <w:r w:rsidR="00043AF2" w:rsidRPr="00C30C36">
        <w:rPr>
          <w:rFonts w:ascii="Cambria" w:hAnsi="Cambria"/>
          <w:b/>
          <w:sz w:val="20"/>
          <w:szCs w:val="20"/>
        </w:rPr>
        <w:t>osobę/-y wskazan</w:t>
      </w:r>
      <w:r w:rsidR="007160BC" w:rsidRPr="00C30C36">
        <w:rPr>
          <w:rFonts w:ascii="Cambria" w:hAnsi="Cambria"/>
          <w:b/>
          <w:sz w:val="20"/>
          <w:szCs w:val="20"/>
        </w:rPr>
        <w:t>ą/-e</w:t>
      </w:r>
      <w:r w:rsidR="00043AF2" w:rsidRPr="00C30C36">
        <w:rPr>
          <w:rFonts w:ascii="Cambria" w:hAnsi="Cambria"/>
          <w:b/>
          <w:sz w:val="20"/>
          <w:szCs w:val="20"/>
        </w:rPr>
        <w:t xml:space="preserve"> do wykonania przedmiotu zamówienia</w:t>
      </w:r>
      <w:r w:rsidRPr="00C30C36">
        <w:rPr>
          <w:rFonts w:asciiTheme="majorHAnsi" w:hAnsiTheme="majorHAnsi"/>
          <w:sz w:val="20"/>
          <w:szCs w:val="20"/>
        </w:rPr>
        <w:t xml:space="preserve"> zgodnie z poniższą skalą (max. </w:t>
      </w:r>
      <w:r w:rsidR="00C019D1" w:rsidRPr="00C30C36">
        <w:rPr>
          <w:rFonts w:asciiTheme="majorHAnsi" w:hAnsiTheme="majorHAnsi"/>
          <w:sz w:val="20"/>
          <w:szCs w:val="20"/>
        </w:rPr>
        <w:t>40</w:t>
      </w:r>
      <w:r w:rsidRPr="00C30C36">
        <w:rPr>
          <w:rFonts w:asciiTheme="majorHAnsi" w:hAnsiTheme="majorHAnsi"/>
          <w:sz w:val="20"/>
          <w:szCs w:val="20"/>
        </w:rPr>
        <w:t xml:space="preserve"> punktów)</w:t>
      </w:r>
    </w:p>
    <w:p w14:paraId="42F7B708" w14:textId="49ED8E5E" w:rsidR="002F48CB" w:rsidRPr="00C30C36" w:rsidRDefault="002F48CB" w:rsidP="004A4EF6">
      <w:pPr>
        <w:jc w:val="both"/>
        <w:rPr>
          <w:rFonts w:asciiTheme="majorHAnsi" w:hAnsiTheme="majorHAnsi"/>
          <w:sz w:val="20"/>
          <w:szCs w:val="20"/>
        </w:rPr>
      </w:pPr>
    </w:p>
    <w:p w14:paraId="34358B7E" w14:textId="125FE659" w:rsidR="004A4EF6" w:rsidRPr="00C30C36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Przeprowadzenie min. 3 kurs</w:t>
      </w:r>
      <w:r w:rsidR="000D033A" w:rsidRPr="00C30C36">
        <w:rPr>
          <w:rFonts w:asciiTheme="majorHAnsi" w:hAnsiTheme="majorHAnsi"/>
          <w:sz w:val="20"/>
          <w:szCs w:val="20"/>
        </w:rPr>
        <w:t>y</w:t>
      </w:r>
      <w:r w:rsidR="002971E0" w:rsidRPr="00C30C36">
        <w:rPr>
          <w:rFonts w:asciiTheme="majorHAnsi" w:hAnsiTheme="majorHAnsi"/>
          <w:sz w:val="20"/>
          <w:szCs w:val="20"/>
        </w:rPr>
        <w:t>/szkole</w:t>
      </w:r>
      <w:r w:rsidR="000D033A" w:rsidRPr="00C30C36">
        <w:rPr>
          <w:rFonts w:asciiTheme="majorHAnsi" w:hAnsiTheme="majorHAnsi"/>
          <w:sz w:val="20"/>
          <w:szCs w:val="20"/>
        </w:rPr>
        <w:t>nia</w:t>
      </w:r>
      <w:r w:rsidRPr="00C30C36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– 0 pkt. </w:t>
      </w:r>
    </w:p>
    <w:p w14:paraId="05353599" w14:textId="09B991A2" w:rsidR="004A4EF6" w:rsidRPr="00C30C36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Przeprowadzenie 4 – 5 </w:t>
      </w:r>
      <w:r w:rsidR="00D9260E" w:rsidRPr="00C30C36">
        <w:rPr>
          <w:rFonts w:asciiTheme="majorHAnsi" w:hAnsiTheme="majorHAnsi"/>
          <w:sz w:val="20"/>
          <w:szCs w:val="20"/>
        </w:rPr>
        <w:t>kursów/szkoleń</w:t>
      </w:r>
      <w:r w:rsidRPr="00C30C36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– </w:t>
      </w:r>
      <w:r w:rsidR="00461396" w:rsidRPr="00C30C36">
        <w:rPr>
          <w:rFonts w:asciiTheme="majorHAnsi" w:hAnsiTheme="majorHAnsi"/>
          <w:sz w:val="20"/>
          <w:szCs w:val="20"/>
        </w:rPr>
        <w:t>10</w:t>
      </w:r>
      <w:r w:rsidRPr="00C30C36">
        <w:rPr>
          <w:rFonts w:asciiTheme="majorHAnsi" w:hAnsiTheme="majorHAnsi"/>
          <w:sz w:val="20"/>
          <w:szCs w:val="20"/>
        </w:rPr>
        <w:t xml:space="preserve"> pkt. </w:t>
      </w:r>
    </w:p>
    <w:p w14:paraId="6555D35F" w14:textId="700BC587" w:rsidR="004A4EF6" w:rsidRPr="00C30C36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Przeprowadzenie 6 – 7 </w:t>
      </w:r>
      <w:r w:rsidR="00D9260E" w:rsidRPr="00C30C36">
        <w:rPr>
          <w:rFonts w:asciiTheme="majorHAnsi" w:hAnsiTheme="majorHAnsi"/>
          <w:sz w:val="20"/>
          <w:szCs w:val="20"/>
        </w:rPr>
        <w:t>kursów/szkoleń</w:t>
      </w:r>
      <w:r w:rsidRPr="00C30C36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– </w:t>
      </w:r>
      <w:r w:rsidR="00461396" w:rsidRPr="00C30C36">
        <w:rPr>
          <w:rFonts w:asciiTheme="majorHAnsi" w:hAnsiTheme="majorHAnsi"/>
          <w:sz w:val="20"/>
          <w:szCs w:val="20"/>
        </w:rPr>
        <w:t>20</w:t>
      </w:r>
      <w:r w:rsidRPr="00C30C36">
        <w:rPr>
          <w:rFonts w:asciiTheme="majorHAnsi" w:hAnsiTheme="majorHAnsi"/>
          <w:sz w:val="20"/>
          <w:szCs w:val="20"/>
        </w:rPr>
        <w:t xml:space="preserve"> pkt.</w:t>
      </w:r>
    </w:p>
    <w:p w14:paraId="289AC478" w14:textId="3000A58F" w:rsidR="004A4EF6" w:rsidRPr="00C30C36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Przeprowadzenie 8- 10 </w:t>
      </w:r>
      <w:r w:rsidR="00D9260E" w:rsidRPr="00C30C36">
        <w:rPr>
          <w:rFonts w:asciiTheme="majorHAnsi" w:hAnsiTheme="majorHAnsi"/>
          <w:sz w:val="20"/>
          <w:szCs w:val="20"/>
        </w:rPr>
        <w:t>kursów/szkoleń</w:t>
      </w:r>
      <w:r w:rsidRPr="00C30C36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– </w:t>
      </w:r>
      <w:r w:rsidR="00461396" w:rsidRPr="00C30C36">
        <w:rPr>
          <w:rFonts w:asciiTheme="majorHAnsi" w:hAnsiTheme="majorHAnsi"/>
          <w:sz w:val="20"/>
          <w:szCs w:val="20"/>
        </w:rPr>
        <w:t>30</w:t>
      </w:r>
      <w:r w:rsidRPr="00C30C36">
        <w:rPr>
          <w:rFonts w:asciiTheme="majorHAnsi" w:hAnsiTheme="majorHAnsi"/>
          <w:sz w:val="20"/>
          <w:szCs w:val="20"/>
        </w:rPr>
        <w:t xml:space="preserve"> pkt.</w:t>
      </w:r>
    </w:p>
    <w:p w14:paraId="54700B15" w14:textId="4854D7FA" w:rsidR="004A4EF6" w:rsidRPr="00C30C36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Przeprowadzenie 11 </w:t>
      </w:r>
      <w:r w:rsidR="00194BDE" w:rsidRPr="00C30C36">
        <w:rPr>
          <w:rFonts w:asciiTheme="majorHAnsi" w:hAnsiTheme="majorHAnsi"/>
          <w:sz w:val="20"/>
          <w:szCs w:val="20"/>
        </w:rPr>
        <w:t xml:space="preserve">i więcej </w:t>
      </w:r>
      <w:r w:rsidR="00D9260E" w:rsidRPr="00C30C36">
        <w:rPr>
          <w:rFonts w:asciiTheme="majorHAnsi" w:hAnsiTheme="majorHAnsi"/>
          <w:sz w:val="20"/>
          <w:szCs w:val="20"/>
        </w:rPr>
        <w:t>kursów/szkoleń</w:t>
      </w:r>
      <w:r w:rsidRPr="00C30C36">
        <w:rPr>
          <w:rFonts w:asciiTheme="majorHAnsi" w:hAnsiTheme="majorHAnsi"/>
          <w:sz w:val="20"/>
          <w:szCs w:val="20"/>
        </w:rPr>
        <w:t xml:space="preserve"> w zakresie tematyki </w:t>
      </w:r>
      <w:r w:rsidR="00321BEE" w:rsidRPr="00C30C36">
        <w:rPr>
          <w:rFonts w:asciiTheme="majorHAnsi" w:hAnsiTheme="majorHAnsi"/>
          <w:sz w:val="20"/>
          <w:szCs w:val="20"/>
        </w:rPr>
        <w:t>kursu</w:t>
      </w:r>
      <w:r w:rsidRPr="00C30C36">
        <w:rPr>
          <w:rFonts w:asciiTheme="majorHAnsi" w:hAnsiTheme="majorHAnsi"/>
          <w:sz w:val="20"/>
          <w:szCs w:val="20"/>
        </w:rPr>
        <w:t xml:space="preserve"> – </w:t>
      </w:r>
      <w:r w:rsidR="00461396" w:rsidRPr="00C30C36">
        <w:rPr>
          <w:rFonts w:asciiTheme="majorHAnsi" w:hAnsiTheme="majorHAnsi"/>
          <w:sz w:val="20"/>
          <w:szCs w:val="20"/>
        </w:rPr>
        <w:t>40</w:t>
      </w:r>
      <w:r w:rsidRPr="00C30C36">
        <w:rPr>
          <w:rFonts w:asciiTheme="majorHAnsi" w:hAnsiTheme="majorHAnsi"/>
          <w:sz w:val="20"/>
          <w:szCs w:val="20"/>
        </w:rPr>
        <w:t xml:space="preserve"> pkt.</w:t>
      </w:r>
    </w:p>
    <w:p w14:paraId="6965F626" w14:textId="77777777" w:rsidR="004A4EF6" w:rsidRPr="00C30C36" w:rsidRDefault="004A4EF6" w:rsidP="004A4EF6">
      <w:pPr>
        <w:ind w:left="720"/>
        <w:contextualSpacing/>
        <w:jc w:val="both"/>
        <w:rPr>
          <w:rFonts w:asciiTheme="majorHAnsi" w:hAnsiTheme="majorHAnsi"/>
          <w:sz w:val="20"/>
          <w:szCs w:val="20"/>
        </w:rPr>
      </w:pPr>
    </w:p>
    <w:p w14:paraId="07A101A0" w14:textId="7643F063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Punkty za </w:t>
      </w:r>
      <w:r w:rsidR="007160BC" w:rsidRPr="00C30C36">
        <w:rPr>
          <w:rFonts w:asciiTheme="majorHAnsi" w:hAnsiTheme="majorHAnsi"/>
          <w:sz w:val="20"/>
          <w:szCs w:val="20"/>
        </w:rPr>
        <w:t xml:space="preserve">powyższe </w:t>
      </w:r>
      <w:r w:rsidRPr="00C30C36">
        <w:rPr>
          <w:rFonts w:asciiTheme="majorHAnsi" w:hAnsiTheme="majorHAnsi"/>
          <w:sz w:val="20"/>
          <w:szCs w:val="20"/>
        </w:rPr>
        <w:t xml:space="preserve">kryterium </w:t>
      </w:r>
      <w:r w:rsidRPr="00C30C36">
        <w:rPr>
          <w:rFonts w:asciiTheme="majorHAnsi" w:hAnsiTheme="majorHAnsi"/>
          <w:b/>
          <w:sz w:val="20"/>
          <w:szCs w:val="20"/>
        </w:rPr>
        <w:t>(ilość przeprowadzonych kursów/szkoleń/zajęć/wykładów</w:t>
      </w:r>
      <w:r w:rsidRPr="00C30C36">
        <w:rPr>
          <w:rFonts w:asciiTheme="majorHAnsi" w:hAnsiTheme="majorHAnsi"/>
          <w:sz w:val="20"/>
          <w:szCs w:val="20"/>
        </w:rPr>
        <w:t xml:space="preserve">)” zostaną przyznane w skali punktowej 0 – </w:t>
      </w:r>
      <w:r w:rsidR="008E0C46" w:rsidRPr="00C30C36">
        <w:rPr>
          <w:rFonts w:asciiTheme="majorHAnsi" w:hAnsiTheme="majorHAnsi"/>
          <w:sz w:val="20"/>
          <w:szCs w:val="20"/>
        </w:rPr>
        <w:t>40</w:t>
      </w:r>
      <w:r w:rsidRPr="00C30C36">
        <w:rPr>
          <w:rFonts w:asciiTheme="majorHAnsi" w:hAnsiTheme="majorHAnsi"/>
          <w:sz w:val="20"/>
          <w:szCs w:val="20"/>
        </w:rPr>
        <w:t xml:space="preserve"> punktów</w:t>
      </w:r>
      <w:r w:rsidR="00B7063E" w:rsidRPr="00C30C36">
        <w:rPr>
          <w:rFonts w:ascii="Cambria" w:hAnsi="Cambria"/>
          <w:sz w:val="20"/>
          <w:szCs w:val="20"/>
        </w:rPr>
        <w:t>, na podstawie przedstawionego przez Wykonawcę zadeklarowanego oświadczenia Wykonawcy, zawartego w formularzu ofertowym w wyodrębnionej rubryce</w:t>
      </w:r>
      <w:r w:rsidRPr="00C30C36">
        <w:rPr>
          <w:rFonts w:asciiTheme="majorHAnsi" w:hAnsiTheme="majorHAnsi"/>
          <w:sz w:val="20"/>
          <w:szCs w:val="20"/>
        </w:rPr>
        <w:t xml:space="preserve"> w</w:t>
      </w:r>
      <w:r w:rsidR="0026334F" w:rsidRPr="00C30C36">
        <w:rPr>
          <w:rFonts w:asciiTheme="majorHAnsi" w:hAnsiTheme="majorHAnsi"/>
          <w:sz w:val="20"/>
          <w:szCs w:val="20"/>
        </w:rPr>
        <w:t>edług</w:t>
      </w:r>
      <w:r w:rsidRPr="00C30C36">
        <w:rPr>
          <w:rFonts w:asciiTheme="majorHAnsi" w:hAnsiTheme="majorHAnsi"/>
          <w:sz w:val="20"/>
          <w:szCs w:val="20"/>
        </w:rPr>
        <w:t xml:space="preserve"> skali podanej powyżej. </w:t>
      </w:r>
    </w:p>
    <w:p w14:paraId="46C8073B" w14:textId="77777777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Jeżeli Wykonawca wskaże do realizacji przedmiotu zamówienia więcej niż jedną osobę, każda </w:t>
      </w:r>
      <w:r w:rsidRPr="00C30C36">
        <w:rPr>
          <w:rFonts w:asciiTheme="majorHAnsi" w:hAnsiTheme="majorHAnsi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14:paraId="561C8F4F" w14:textId="77777777" w:rsidR="00321BEE" w:rsidRPr="00C30C36" w:rsidRDefault="00321BEE" w:rsidP="004A4EF6">
      <w:pPr>
        <w:jc w:val="both"/>
        <w:rPr>
          <w:rFonts w:asciiTheme="majorHAnsi" w:hAnsiTheme="majorHAnsi"/>
          <w:sz w:val="20"/>
          <w:szCs w:val="20"/>
        </w:rPr>
      </w:pPr>
    </w:p>
    <w:p w14:paraId="213DF4B6" w14:textId="77777777" w:rsidR="004A4EF6" w:rsidRPr="00C30C36" w:rsidRDefault="004A4EF6" w:rsidP="004A4EF6">
      <w:pPr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SPOSÓB OCENY OFERT:</w:t>
      </w:r>
    </w:p>
    <w:p w14:paraId="60E1A77C" w14:textId="77777777" w:rsidR="00861BA1" w:rsidRPr="00C30C36" w:rsidRDefault="00861BA1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14:paraId="4BE327D2" w14:textId="64E53FE4" w:rsidR="004A4EF6" w:rsidRPr="00C30C36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Ocena ogólna poszczególnych ofert </w:t>
      </w:r>
      <w:bookmarkStart w:id="10" w:name="_GoBack"/>
      <w:bookmarkEnd w:id="10"/>
      <w:r w:rsidRPr="00C30C36">
        <w:rPr>
          <w:rFonts w:asciiTheme="majorHAnsi" w:hAnsiTheme="majorHAnsi"/>
          <w:sz w:val="20"/>
          <w:szCs w:val="20"/>
        </w:rPr>
        <w:t>dokonywana będzie w oparciu o poniższy wzór:</w:t>
      </w:r>
    </w:p>
    <w:p w14:paraId="647B9315" w14:textId="77777777" w:rsidR="004A4EF6" w:rsidRPr="00C30C36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O = K1 + K2 </w:t>
      </w:r>
    </w:p>
    <w:p w14:paraId="73C666C4" w14:textId="77777777" w:rsidR="004A4EF6" w:rsidRPr="00C30C36" w:rsidRDefault="004A4EF6" w:rsidP="004A4EF6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>gdzie:</w:t>
      </w:r>
    </w:p>
    <w:p w14:paraId="1D615AC0" w14:textId="77777777" w:rsidR="004A4EF6" w:rsidRPr="00C30C36" w:rsidRDefault="004A4EF6" w:rsidP="004D5887">
      <w:pPr>
        <w:numPr>
          <w:ilvl w:val="0"/>
          <w:numId w:val="13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O – oznacza łączną ocenę, jako sumę punktów w poszczególnych kryteriach</w:t>
      </w:r>
    </w:p>
    <w:p w14:paraId="3AE340CE" w14:textId="77777777" w:rsidR="004A4EF6" w:rsidRPr="00C30C36" w:rsidRDefault="004A4EF6" w:rsidP="004D5887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K1 – liczba punktów uzyskanych w kryterium „Cena”</w:t>
      </w:r>
    </w:p>
    <w:p w14:paraId="3B39FC7F" w14:textId="77777777" w:rsidR="004A4EF6" w:rsidRPr="00C30C36" w:rsidRDefault="004A4EF6" w:rsidP="004D5887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sz w:val="20"/>
          <w:szCs w:val="20"/>
        </w:rPr>
        <w:t>K</w:t>
      </w:r>
      <w:r w:rsidR="009C7F5D" w:rsidRPr="00C30C36">
        <w:rPr>
          <w:rFonts w:asciiTheme="majorHAnsi" w:eastAsia="Calibri" w:hAnsiTheme="majorHAnsi"/>
          <w:sz w:val="20"/>
          <w:szCs w:val="20"/>
        </w:rPr>
        <w:t>2</w:t>
      </w:r>
      <w:r w:rsidRPr="00C30C36">
        <w:rPr>
          <w:rFonts w:asciiTheme="majorHAnsi" w:eastAsia="Calibri" w:hAnsiTheme="majorHAnsi"/>
          <w:sz w:val="20"/>
          <w:szCs w:val="20"/>
        </w:rPr>
        <w:t xml:space="preserve"> - liczba pun</w:t>
      </w:r>
      <w:r w:rsidR="00B26529" w:rsidRPr="00C30C36">
        <w:rPr>
          <w:rFonts w:asciiTheme="majorHAnsi" w:eastAsia="Calibri" w:hAnsiTheme="majorHAnsi"/>
          <w:sz w:val="20"/>
          <w:szCs w:val="20"/>
        </w:rPr>
        <w:t>któw uzyskanych w kryterium – „D</w:t>
      </w:r>
      <w:r w:rsidRPr="00C30C36">
        <w:rPr>
          <w:rFonts w:asciiTheme="majorHAnsi" w:eastAsia="Calibri" w:hAnsiTheme="majorHAnsi"/>
          <w:sz w:val="20"/>
          <w:szCs w:val="20"/>
        </w:rPr>
        <w:t>oświadczenie wykładowcy (ilość przeprowadzonych kursów/szkoleń/zajęć/wykładów)"</w:t>
      </w:r>
    </w:p>
    <w:p w14:paraId="3A986FED" w14:textId="77777777" w:rsidR="004A4EF6" w:rsidRPr="00C30C36" w:rsidRDefault="004A4EF6" w:rsidP="004D5887">
      <w:pPr>
        <w:numPr>
          <w:ilvl w:val="0"/>
          <w:numId w:val="19"/>
        </w:numPr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Oferty złożone w odpowiedzi na niniejsze ogłoszenie ocenione zostaną w oparciu o ww. kryteria </w:t>
      </w:r>
      <w:r w:rsidRPr="00C30C36">
        <w:rPr>
          <w:rFonts w:asciiTheme="majorHAnsi" w:hAnsiTheme="majorHAnsi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14:paraId="050A9E22" w14:textId="77777777" w:rsidR="009B78BA" w:rsidRPr="00C30C36" w:rsidRDefault="004A4EF6" w:rsidP="004D5887">
      <w:pPr>
        <w:numPr>
          <w:ilvl w:val="0"/>
          <w:numId w:val="19"/>
        </w:numPr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hAnsiTheme="majorHAnsi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C30C36">
        <w:rPr>
          <w:rFonts w:asciiTheme="majorHAnsi" w:hAnsiTheme="majorHAnsi"/>
          <w:sz w:val="20"/>
          <w:szCs w:val="20"/>
        </w:rPr>
        <w:br/>
      </w:r>
      <w:r w:rsidRPr="00C30C36">
        <w:rPr>
          <w:rFonts w:asciiTheme="majorHAnsi" w:hAnsiTheme="majorHAnsi"/>
          <w:sz w:val="20"/>
          <w:szCs w:val="20"/>
        </w:rPr>
        <w:t xml:space="preserve">100 pkt. </w:t>
      </w:r>
    </w:p>
    <w:p w14:paraId="03613953" w14:textId="77777777" w:rsidR="000A57F9" w:rsidRPr="00C30C36" w:rsidRDefault="000A57F9" w:rsidP="000A57F9">
      <w:pPr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14:paraId="43E0D6C1" w14:textId="1DA47093" w:rsidR="000A57F9" w:rsidRPr="00C30C36" w:rsidRDefault="00A92D97" w:rsidP="000A57F9">
      <w:pPr>
        <w:ind w:left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Za ofertę najkorzystniejszą uznana zostanie ta oferta</w:t>
      </w:r>
      <w:r w:rsidR="00F00ED9" w:rsidRPr="00C30C36">
        <w:rPr>
          <w:rFonts w:asciiTheme="majorHAnsi" w:hAnsiTheme="majorHAnsi"/>
          <w:b/>
          <w:sz w:val="20"/>
          <w:szCs w:val="20"/>
        </w:rPr>
        <w:t>, która w sumie uzyska najwyższą ilość punktów.</w:t>
      </w:r>
    </w:p>
    <w:p w14:paraId="239B8D65" w14:textId="77777777" w:rsidR="002F48CB" w:rsidRPr="00C30C36" w:rsidRDefault="002F48CB" w:rsidP="000A57F9">
      <w:pPr>
        <w:ind w:left="284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00C3565" w14:textId="32DCE353" w:rsidR="004A4EF6" w:rsidRPr="00C30C36" w:rsidRDefault="00F00ED9" w:rsidP="000A57F9">
      <w:pPr>
        <w:ind w:left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W przypadku gdy dwie lub więcej ofert przedstawi</w:t>
      </w:r>
      <w:r w:rsidR="00FB2653" w:rsidRPr="00C30C36">
        <w:rPr>
          <w:rFonts w:asciiTheme="majorHAnsi" w:hAnsiTheme="majorHAnsi"/>
          <w:b/>
          <w:sz w:val="20"/>
          <w:szCs w:val="20"/>
        </w:rPr>
        <w:t>a</w:t>
      </w:r>
      <w:r w:rsidRPr="00C30C36">
        <w:rPr>
          <w:rFonts w:asciiTheme="majorHAnsi" w:hAnsiTheme="majorHAnsi"/>
          <w:b/>
          <w:sz w:val="20"/>
          <w:szCs w:val="20"/>
        </w:rPr>
        <w:t xml:space="preserve"> taki sam bilans ceny i innych kryteriów</w:t>
      </w:r>
      <w:r w:rsidR="0091334A" w:rsidRPr="00C30C36">
        <w:rPr>
          <w:rFonts w:asciiTheme="majorHAnsi" w:hAnsiTheme="majorHAnsi"/>
          <w:b/>
          <w:sz w:val="20"/>
          <w:szCs w:val="20"/>
        </w:rPr>
        <w:t xml:space="preserve"> oceny ofert, Zamawiający wybierze ofertę z najniższą ceną.</w:t>
      </w:r>
    </w:p>
    <w:p w14:paraId="3E399558" w14:textId="2BAE179D" w:rsidR="0091334A" w:rsidRPr="00C30C36" w:rsidRDefault="0091334A" w:rsidP="000A57F9">
      <w:pPr>
        <w:ind w:left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C30C36">
        <w:rPr>
          <w:rFonts w:asciiTheme="majorHAnsi" w:hAnsiTheme="majorHAnsi"/>
          <w:b/>
          <w:sz w:val="20"/>
          <w:szCs w:val="20"/>
        </w:rPr>
        <w:t>W przypadku gdy dwie lub więcej ofert przedstawia taki sam bilans ceny i innych kryteriów</w:t>
      </w:r>
      <w:r w:rsidR="00674E40" w:rsidRPr="00C30C36">
        <w:rPr>
          <w:rFonts w:asciiTheme="majorHAnsi" w:hAnsiTheme="majorHAnsi"/>
          <w:b/>
          <w:sz w:val="20"/>
          <w:szCs w:val="20"/>
        </w:rPr>
        <w:t xml:space="preserve"> oceny ofert z powodu zaoferowania przez wykonawców dokładnie takich samych cen i innych kryteriów, Zamawiający wezwie wykonawców do złożenia ofert dodatkowych.</w:t>
      </w:r>
    </w:p>
    <w:p w14:paraId="4F693C1B" w14:textId="77777777" w:rsidR="004A4EF6" w:rsidRPr="00C30C36" w:rsidRDefault="004A4EF6" w:rsidP="004A4EF6">
      <w:pPr>
        <w:tabs>
          <w:tab w:val="left" w:pos="5245"/>
        </w:tabs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14:paraId="432168BC" w14:textId="77777777" w:rsidR="004A4EF6" w:rsidRPr="00C30C36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  <w:lang w:eastAsia="ar-SA"/>
        </w:rPr>
      </w:pPr>
      <w:r w:rsidRPr="00C30C36">
        <w:rPr>
          <w:rFonts w:asciiTheme="majorHAnsi" w:hAnsiTheme="majorHAnsi"/>
          <w:b/>
          <w:sz w:val="22"/>
          <w:szCs w:val="22"/>
          <w:u w:val="single"/>
          <w:lang w:eastAsia="ar-SA"/>
        </w:rPr>
        <w:t>ZAMAWIAJĄCY ODRZUCI OFERTĘ W PRZYPADKU, GDY:</w:t>
      </w:r>
    </w:p>
    <w:p w14:paraId="73BBBB67" w14:textId="01E55302" w:rsidR="004A4EF6" w:rsidRPr="00C30C36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 xml:space="preserve">Jest niezgodna z wymaganiami określonymi w </w:t>
      </w:r>
      <w:r w:rsidR="006E48C3" w:rsidRPr="00C30C36">
        <w:rPr>
          <w:rFonts w:asciiTheme="majorHAnsi" w:hAnsiTheme="majorHAnsi"/>
          <w:sz w:val="20"/>
          <w:szCs w:val="20"/>
          <w:lang w:eastAsia="ar-SA"/>
        </w:rPr>
        <w:t>O</w:t>
      </w:r>
      <w:r w:rsidRPr="00C30C36">
        <w:rPr>
          <w:rFonts w:asciiTheme="majorHAnsi" w:hAnsiTheme="majorHAnsi"/>
          <w:sz w:val="20"/>
          <w:szCs w:val="20"/>
          <w:lang w:eastAsia="ar-SA"/>
        </w:rPr>
        <w:t>głoszeniu.</w:t>
      </w:r>
    </w:p>
    <w:p w14:paraId="041146B9" w14:textId="77777777" w:rsidR="004A4EF6" w:rsidRPr="00C30C36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5D2D4B1" w14:textId="77777777" w:rsidR="004A4EF6" w:rsidRPr="00C30C36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Została złożona po wyznaczonym terminie lub/i w niewłaściwym miejscu.</w:t>
      </w:r>
    </w:p>
    <w:p w14:paraId="51655C06" w14:textId="07A705FB" w:rsidR="004A4EF6" w:rsidRPr="00C30C36" w:rsidRDefault="004A4EF6" w:rsidP="004D5887">
      <w:pPr>
        <w:numPr>
          <w:ilvl w:val="0"/>
          <w:numId w:val="15"/>
        </w:numPr>
        <w:ind w:left="709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Wykonawca nie spełnia warunków udziału w postępowaniu określonych w pkt</w:t>
      </w:r>
      <w:r w:rsidR="0014250A" w:rsidRPr="00C30C36">
        <w:rPr>
          <w:rFonts w:asciiTheme="majorHAnsi" w:hAnsiTheme="majorHAnsi"/>
          <w:sz w:val="20"/>
          <w:szCs w:val="20"/>
          <w:lang w:eastAsia="ar-SA"/>
        </w:rPr>
        <w:t>.</w:t>
      </w:r>
      <w:r w:rsidRPr="00C30C36">
        <w:rPr>
          <w:rFonts w:asciiTheme="majorHAnsi" w:hAnsiTheme="majorHAnsi"/>
          <w:sz w:val="20"/>
          <w:szCs w:val="20"/>
          <w:lang w:eastAsia="ar-SA"/>
        </w:rPr>
        <w:t xml:space="preserve"> IV Ogłoszenia.</w:t>
      </w:r>
    </w:p>
    <w:p w14:paraId="2D9D12C0" w14:textId="77777777" w:rsidR="00EE285B" w:rsidRPr="00C30C36" w:rsidRDefault="00EE285B" w:rsidP="00EE285B">
      <w:pPr>
        <w:ind w:left="709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14:paraId="2C260481" w14:textId="77777777" w:rsidR="004A4EF6" w:rsidRPr="00C30C36" w:rsidRDefault="004A4EF6" w:rsidP="00A278FA">
      <w:pPr>
        <w:numPr>
          <w:ilvl w:val="0"/>
          <w:numId w:val="1"/>
        </w:numPr>
        <w:ind w:left="426" w:hanging="425"/>
        <w:rPr>
          <w:rFonts w:asciiTheme="majorHAnsi" w:hAnsiTheme="majorHAnsi"/>
          <w:b/>
          <w:sz w:val="22"/>
          <w:szCs w:val="22"/>
          <w:u w:val="single"/>
          <w:lang w:eastAsia="ar-SA"/>
        </w:rPr>
      </w:pPr>
      <w:r w:rsidRPr="00C30C36">
        <w:rPr>
          <w:rFonts w:asciiTheme="majorHAnsi" w:hAnsiTheme="majorHAnsi"/>
          <w:b/>
          <w:sz w:val="22"/>
          <w:szCs w:val="22"/>
          <w:u w:val="single"/>
          <w:lang w:eastAsia="ar-SA"/>
        </w:rPr>
        <w:t>INFORMACJE DODATKOWE</w:t>
      </w:r>
    </w:p>
    <w:p w14:paraId="498786FB" w14:textId="1C1C4427" w:rsidR="004A4EF6" w:rsidRPr="00C30C36" w:rsidRDefault="004A4EF6" w:rsidP="004D5887">
      <w:pPr>
        <w:numPr>
          <w:ilvl w:val="0"/>
          <w:numId w:val="16"/>
        </w:numPr>
        <w:ind w:left="714" w:hanging="288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036F4FC2" w14:textId="4C859887" w:rsidR="0014250A" w:rsidRPr="00C30C36" w:rsidRDefault="0014250A" w:rsidP="00E70B9F">
      <w:pPr>
        <w:numPr>
          <w:ilvl w:val="0"/>
          <w:numId w:val="16"/>
        </w:numPr>
        <w:ind w:left="714" w:hanging="288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 xml:space="preserve">Jeżeli cena najkorzystniejszej oferty lub oferta z najniższą ceną przewyższa kwotę, którą </w:t>
      </w:r>
      <w:r w:rsidR="006E48C3" w:rsidRPr="00C30C36">
        <w:rPr>
          <w:rFonts w:asciiTheme="majorHAnsi" w:hAnsiTheme="majorHAnsi"/>
          <w:sz w:val="20"/>
          <w:szCs w:val="20"/>
          <w:lang w:eastAsia="ar-SA"/>
        </w:rPr>
        <w:t>Za</w:t>
      </w:r>
      <w:r w:rsidRPr="00C30C36">
        <w:rPr>
          <w:rFonts w:asciiTheme="majorHAnsi" w:hAnsiTheme="majorHAnsi"/>
          <w:sz w:val="20"/>
          <w:szCs w:val="20"/>
          <w:lang w:eastAsia="ar-SA"/>
        </w:rPr>
        <w:t xml:space="preserve">mawiający zamierza przeznaczyć na </w:t>
      </w:r>
      <w:r w:rsidR="005770CA" w:rsidRPr="00C30C36">
        <w:rPr>
          <w:rFonts w:asciiTheme="majorHAnsi" w:hAnsiTheme="majorHAnsi"/>
          <w:sz w:val="20"/>
          <w:szCs w:val="20"/>
          <w:lang w:eastAsia="ar-SA"/>
        </w:rPr>
        <w:t>sfinansowanie zamówienia, Zamawiający może zwiększyć tę kwotę do ceny najkorzystniejszej oferty lub unieważnić postępowanie.</w:t>
      </w:r>
    </w:p>
    <w:p w14:paraId="6F5214E9" w14:textId="77777777" w:rsidR="004A4EF6" w:rsidRPr="00C30C36" w:rsidRDefault="004A4EF6" w:rsidP="004D5887">
      <w:pPr>
        <w:numPr>
          <w:ilvl w:val="0"/>
          <w:numId w:val="16"/>
        </w:numPr>
        <w:ind w:left="714" w:hanging="288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3AF924A8" w14:textId="0BC6EE7B" w:rsidR="00861BA1" w:rsidRPr="00C30C36" w:rsidRDefault="00861BA1" w:rsidP="004A4EF6">
      <w:pPr>
        <w:rPr>
          <w:rFonts w:asciiTheme="majorHAnsi" w:hAnsiTheme="majorHAnsi"/>
          <w:sz w:val="20"/>
          <w:szCs w:val="20"/>
          <w:u w:val="single"/>
          <w:lang w:eastAsia="ar-SA"/>
        </w:rPr>
      </w:pPr>
    </w:p>
    <w:p w14:paraId="203B7C28" w14:textId="77777777" w:rsidR="004A4EF6" w:rsidRPr="00C30C36" w:rsidRDefault="004A4EF6" w:rsidP="004A4EF6">
      <w:pPr>
        <w:rPr>
          <w:rFonts w:asciiTheme="majorHAnsi" w:hAnsiTheme="majorHAnsi"/>
          <w:sz w:val="20"/>
          <w:szCs w:val="20"/>
          <w:u w:val="single"/>
          <w:lang w:eastAsia="ar-SA"/>
        </w:rPr>
      </w:pPr>
      <w:r w:rsidRPr="00C30C36">
        <w:rPr>
          <w:rFonts w:asciiTheme="majorHAnsi" w:hAnsiTheme="majorHAnsi"/>
          <w:sz w:val="20"/>
          <w:szCs w:val="20"/>
          <w:u w:val="single"/>
          <w:lang w:eastAsia="ar-SA"/>
        </w:rPr>
        <w:t>Wykaz załączników do niniejszego ogłoszenia:</w:t>
      </w:r>
    </w:p>
    <w:p w14:paraId="2516D9E2" w14:textId="77777777" w:rsidR="004A4EF6" w:rsidRPr="00C30C36" w:rsidRDefault="004A4EF6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Formularz ofertowy</w:t>
      </w:r>
    </w:p>
    <w:p w14:paraId="78B17449" w14:textId="77777777" w:rsidR="004A4EF6" w:rsidRPr="00C30C36" w:rsidRDefault="004A4EF6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4AC715C5" w14:textId="77777777" w:rsidR="004A4EF6" w:rsidRPr="00C30C36" w:rsidRDefault="004A4EF6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0CFB6ECD" w14:textId="77777777" w:rsidR="008B41E8" w:rsidRPr="00C30C36" w:rsidRDefault="008B41E8" w:rsidP="004D5887">
      <w:pPr>
        <w:numPr>
          <w:ilvl w:val="0"/>
          <w:numId w:val="17"/>
        </w:numPr>
        <w:ind w:left="567" w:hanging="283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C30C36">
        <w:rPr>
          <w:rFonts w:asciiTheme="majorHAnsi" w:hAnsiTheme="majorHAnsi"/>
          <w:sz w:val="20"/>
          <w:szCs w:val="20"/>
          <w:lang w:eastAsia="ar-SA"/>
        </w:rPr>
        <w:t>Wzór umowy</w:t>
      </w:r>
    </w:p>
    <w:p w14:paraId="55D88055" w14:textId="77777777" w:rsidR="00861BA1" w:rsidRPr="00C30C36" w:rsidRDefault="00861BA1" w:rsidP="004A4EF6">
      <w:pPr>
        <w:spacing w:line="360" w:lineRule="auto"/>
        <w:jc w:val="center"/>
        <w:rPr>
          <w:rFonts w:asciiTheme="majorHAnsi" w:eastAsia="Calibri" w:hAnsiTheme="majorHAnsi"/>
          <w:sz w:val="20"/>
          <w:szCs w:val="20"/>
          <w:lang w:eastAsia="en-US"/>
        </w:rPr>
      </w:pPr>
    </w:p>
    <w:p w14:paraId="6DC02374" w14:textId="77777777" w:rsidR="004C50D7" w:rsidRPr="00C30C36" w:rsidRDefault="004C50D7" w:rsidP="004A4EF6">
      <w:pPr>
        <w:spacing w:line="360" w:lineRule="auto"/>
        <w:jc w:val="center"/>
        <w:rPr>
          <w:rFonts w:asciiTheme="majorHAnsi" w:eastAsia="Calibri" w:hAnsiTheme="majorHAnsi"/>
          <w:sz w:val="20"/>
          <w:szCs w:val="20"/>
          <w:lang w:eastAsia="en-US"/>
        </w:rPr>
      </w:pPr>
    </w:p>
    <w:p w14:paraId="7F1D0C87" w14:textId="0D3BF7F6" w:rsidR="004A4EF6" w:rsidRPr="00C30C36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Lębork, dnia …………………………………         </w:t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ab/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....…………</w:t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>……..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>…………….……….…………………</w:t>
      </w:r>
    </w:p>
    <w:p w14:paraId="18768CC2" w14:textId="25096F54" w:rsidR="004A4EF6" w:rsidRPr="00C30C36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</w:t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ab/>
      </w:r>
      <w:r w:rsidR="00A729F7">
        <w:rPr>
          <w:rFonts w:asciiTheme="majorHAnsi" w:eastAsia="Calibri" w:hAnsiTheme="majorHAnsi"/>
          <w:sz w:val="20"/>
          <w:szCs w:val="20"/>
          <w:lang w:eastAsia="en-US"/>
        </w:rPr>
        <w:tab/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>(podpis osoby sporządzającej ogłoszenie)</w:t>
      </w:r>
    </w:p>
    <w:p w14:paraId="1702AFBE" w14:textId="77777777" w:rsidR="004A4EF6" w:rsidRPr="00C30C36" w:rsidRDefault="004A4EF6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5D1CC784" w14:textId="77777777" w:rsidR="008047C0" w:rsidRPr="00C30C36" w:rsidRDefault="008047C0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341EF556" w14:textId="497215E0" w:rsidR="004A4EF6" w:rsidRPr="00C30C36" w:rsidRDefault="004A4EF6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38BE0206" w14:textId="1E83DFFA" w:rsidR="003B1B4F" w:rsidRPr="00C30C36" w:rsidRDefault="003B1B4F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44342ECB" w14:textId="7AA62098" w:rsidR="003B1B4F" w:rsidRPr="00C30C36" w:rsidRDefault="003B1B4F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523D5C42" w14:textId="77777777" w:rsidR="003B1B4F" w:rsidRPr="00C30C36" w:rsidRDefault="003B1B4F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22B6AAAD" w14:textId="77777777" w:rsidR="00861BA1" w:rsidRPr="00C30C36" w:rsidRDefault="00861BA1" w:rsidP="004A4EF6">
      <w:pPr>
        <w:autoSpaceDN w:val="0"/>
        <w:ind w:left="7200" w:hanging="821"/>
        <w:rPr>
          <w:rFonts w:asciiTheme="majorHAnsi" w:eastAsia="Calibri" w:hAnsiTheme="majorHAnsi"/>
          <w:sz w:val="20"/>
          <w:szCs w:val="20"/>
          <w:lang w:eastAsia="en-US"/>
        </w:rPr>
      </w:pPr>
    </w:p>
    <w:p w14:paraId="54BE7ECC" w14:textId="376B3B12" w:rsidR="004A4EF6" w:rsidRPr="00C30C36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…………………………………</w:t>
      </w:r>
      <w:r w:rsidR="002C2AB5">
        <w:rPr>
          <w:rFonts w:asciiTheme="majorHAnsi" w:eastAsia="Calibri" w:hAnsiTheme="majorHAnsi"/>
          <w:sz w:val="20"/>
          <w:szCs w:val="20"/>
          <w:lang w:eastAsia="en-US"/>
        </w:rPr>
        <w:t>………………….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>………………..</w:t>
      </w:r>
    </w:p>
    <w:p w14:paraId="2B132AAF" w14:textId="77777777" w:rsidR="004A4EF6" w:rsidRPr="00C30C36" w:rsidRDefault="004A4EF6" w:rsidP="004A4EF6">
      <w:pPr>
        <w:autoSpaceDN w:val="0"/>
        <w:rPr>
          <w:rFonts w:asciiTheme="majorHAnsi" w:hAnsiTheme="majorHAnsi"/>
          <w:sz w:val="20"/>
          <w:szCs w:val="20"/>
        </w:rPr>
      </w:pPr>
      <w:r w:rsidRPr="00C30C36">
        <w:rPr>
          <w:rFonts w:asciiTheme="majorHAnsi" w:eastAsia="Calibri" w:hAnsiTheme="majorHAnsi"/>
          <w:b/>
          <w:sz w:val="20"/>
          <w:szCs w:val="20"/>
          <w:lang w:eastAsia="en-US"/>
        </w:rPr>
        <w:tab/>
      </w:r>
      <w:r w:rsidRPr="00C30C36">
        <w:rPr>
          <w:rFonts w:asciiTheme="majorHAnsi" w:eastAsia="Calibri" w:hAnsiTheme="majorHAnsi"/>
          <w:b/>
          <w:sz w:val="20"/>
          <w:szCs w:val="20"/>
          <w:lang w:eastAsia="en-US"/>
        </w:rPr>
        <w:tab/>
      </w:r>
      <w:r w:rsidRPr="00C30C36">
        <w:rPr>
          <w:rFonts w:asciiTheme="majorHAnsi" w:eastAsia="Calibri" w:hAnsiTheme="majorHAnsi"/>
          <w:b/>
          <w:sz w:val="20"/>
          <w:szCs w:val="20"/>
          <w:lang w:eastAsia="en-US"/>
        </w:rPr>
        <w:tab/>
        <w:t xml:space="preserve">                                         </w:t>
      </w:r>
      <w:r w:rsidRPr="00C30C36">
        <w:rPr>
          <w:rFonts w:asciiTheme="majorHAnsi" w:eastAsia="Calibri" w:hAnsiTheme="majorHAnsi"/>
          <w:sz w:val="20"/>
          <w:szCs w:val="20"/>
          <w:lang w:eastAsia="en-US"/>
        </w:rPr>
        <w:t xml:space="preserve">  (podpis Skarbnika/Głównego Księgowego)</w:t>
      </w:r>
    </w:p>
    <w:p w14:paraId="1959357F" w14:textId="77777777" w:rsidR="004A4EF6" w:rsidRPr="00C30C36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14:paraId="0E660C47" w14:textId="77777777" w:rsidR="004A4EF6" w:rsidRPr="00C30C36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14:paraId="0107404C" w14:textId="77777777" w:rsidR="00861BA1" w:rsidRPr="00C30C36" w:rsidRDefault="00861BA1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14:paraId="0E3A4D33" w14:textId="77777777" w:rsidR="004A4EF6" w:rsidRPr="003F725B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C30C36">
        <w:rPr>
          <w:rFonts w:asciiTheme="majorHAnsi" w:eastAsia="Calibri" w:hAnsiTheme="majorHAnsi"/>
          <w:sz w:val="20"/>
          <w:szCs w:val="20"/>
          <w:lang w:eastAsia="en-US"/>
        </w:rPr>
        <w:t>Zatwierdzenie ogłoszenia:</w:t>
      </w:r>
    </w:p>
    <w:p w14:paraId="6DB049BC" w14:textId="77777777" w:rsidR="004A4EF6" w:rsidRPr="003F725B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14:paraId="1F099D15" w14:textId="77777777" w:rsidR="004A4EF6" w:rsidRPr="003F725B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3F725B">
        <w:rPr>
          <w:rFonts w:asciiTheme="majorHAnsi" w:eastAsia="Calibri" w:hAnsiTheme="majorHAnsi"/>
          <w:sz w:val="20"/>
          <w:szCs w:val="20"/>
          <w:lang w:eastAsia="en-US"/>
        </w:rPr>
        <w:t>Lębork, dnia…………………………………</w:t>
      </w:r>
    </w:p>
    <w:p w14:paraId="4EDC0086" w14:textId="77777777" w:rsidR="004A4EF6" w:rsidRPr="003F725B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3F725B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</w:t>
      </w:r>
    </w:p>
    <w:p w14:paraId="690D02F9" w14:textId="77777777" w:rsidR="00861BA1" w:rsidRPr="003F725B" w:rsidRDefault="00861BA1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14:paraId="3337F2AF" w14:textId="77777777" w:rsidR="00861BA1" w:rsidRPr="003F725B" w:rsidRDefault="00861BA1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</w:p>
    <w:p w14:paraId="0465F074" w14:textId="38DA4B86" w:rsidR="004A4EF6" w:rsidRPr="003F725B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3F725B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</w:t>
      </w:r>
      <w:r w:rsidR="002C2AB5">
        <w:rPr>
          <w:rFonts w:asciiTheme="majorHAnsi" w:eastAsia="Calibri" w:hAnsiTheme="majorHAnsi"/>
          <w:sz w:val="20"/>
          <w:szCs w:val="20"/>
          <w:lang w:eastAsia="en-US"/>
        </w:rPr>
        <w:t>……………</w:t>
      </w:r>
      <w:r w:rsidRPr="003F725B">
        <w:rPr>
          <w:rFonts w:asciiTheme="majorHAnsi" w:eastAsia="Calibri" w:hAnsiTheme="majorHAnsi"/>
          <w:sz w:val="20"/>
          <w:szCs w:val="20"/>
          <w:lang w:eastAsia="en-US"/>
        </w:rPr>
        <w:t>…………..</w:t>
      </w:r>
    </w:p>
    <w:p w14:paraId="55C6538D" w14:textId="77777777" w:rsidR="004A4EF6" w:rsidRPr="003F725B" w:rsidRDefault="004A4EF6" w:rsidP="004A4EF6">
      <w:pPr>
        <w:autoSpaceDN w:val="0"/>
        <w:rPr>
          <w:rFonts w:asciiTheme="majorHAnsi" w:eastAsia="Calibri" w:hAnsiTheme="majorHAnsi"/>
          <w:sz w:val="20"/>
          <w:szCs w:val="20"/>
          <w:lang w:eastAsia="en-US"/>
        </w:rPr>
      </w:pPr>
      <w:r w:rsidRPr="003F725B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14:paraId="34803804" w14:textId="77777777" w:rsidR="00D65D5E" w:rsidRPr="003F725B" w:rsidRDefault="004A4EF6" w:rsidP="004A4EF6">
      <w:pPr>
        <w:rPr>
          <w:rFonts w:asciiTheme="majorHAnsi" w:hAnsiTheme="majorHAnsi"/>
          <w:sz w:val="20"/>
          <w:szCs w:val="20"/>
        </w:rPr>
      </w:pPr>
      <w:r w:rsidRPr="003F725B">
        <w:rPr>
          <w:rFonts w:asciiTheme="majorHAnsi" w:eastAsia="Calibri" w:hAnsiTheme="majorHAnsi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3F725B">
        <w:rPr>
          <w:rFonts w:asciiTheme="majorHAnsi" w:eastAsia="Calibri" w:hAnsiTheme="majorHAnsi"/>
          <w:sz w:val="20"/>
          <w:szCs w:val="20"/>
          <w:lang w:eastAsia="en-US"/>
        </w:rPr>
        <w:t>iosku)</w:t>
      </w:r>
    </w:p>
    <w:sectPr w:rsidR="00D65D5E" w:rsidRPr="003F725B" w:rsidSect="00B8728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991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9670" w14:textId="77777777" w:rsidR="00A447C1" w:rsidRDefault="00A447C1">
      <w:r>
        <w:separator/>
      </w:r>
    </w:p>
  </w:endnote>
  <w:endnote w:type="continuationSeparator" w:id="0">
    <w:p w14:paraId="580BC35D" w14:textId="77777777" w:rsidR="00A447C1" w:rsidRDefault="00A4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DE4D" w14:textId="3D8CE3FF" w:rsidR="00402E8C" w:rsidRPr="00860C0E" w:rsidRDefault="00402E8C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AB31BF">
      <w:rPr>
        <w:noProof/>
        <w:sz w:val="16"/>
        <w:szCs w:val="16"/>
      </w:rPr>
      <w:t>7</w:t>
    </w:r>
    <w:r w:rsidRPr="00860C0E">
      <w:rPr>
        <w:sz w:val="16"/>
        <w:szCs w:val="16"/>
      </w:rPr>
      <w:fldChar w:fldCharType="end"/>
    </w:r>
  </w:p>
  <w:p w14:paraId="3E9524A3" w14:textId="77777777" w:rsidR="00402E8C" w:rsidRPr="00124D4A" w:rsidRDefault="00402E8C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21DB362" wp14:editId="1877840B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7FD1" w14:textId="77777777" w:rsidR="00402E8C" w:rsidRPr="00B01F08" w:rsidRDefault="00402E8C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49E64CC4" wp14:editId="231BD14D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2E3C3" w14:textId="77777777" w:rsidR="00A447C1" w:rsidRDefault="00A447C1">
      <w:r>
        <w:separator/>
      </w:r>
    </w:p>
  </w:footnote>
  <w:footnote w:type="continuationSeparator" w:id="0">
    <w:p w14:paraId="2CD8B034" w14:textId="77777777" w:rsidR="00A447C1" w:rsidRDefault="00A4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7274" w14:textId="77777777"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2531BE19" wp14:editId="0056844A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C5EB" w14:textId="77777777" w:rsidR="00402E8C" w:rsidRDefault="00402E8C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 wp14:anchorId="3C11647E" wp14:editId="02491CE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6B8"/>
    <w:multiLevelType w:val="hybridMultilevel"/>
    <w:tmpl w:val="69F8A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81D69"/>
    <w:multiLevelType w:val="hybridMultilevel"/>
    <w:tmpl w:val="AE5ED19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70D79"/>
    <w:multiLevelType w:val="hybridMultilevel"/>
    <w:tmpl w:val="0F6E3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3"/>
  </w:num>
  <w:num w:numId="20">
    <w:abstractNumId w:val="13"/>
  </w:num>
  <w:num w:numId="21">
    <w:abstractNumId w:val="7"/>
  </w:num>
  <w:num w:numId="22">
    <w:abstractNumId w:val="4"/>
  </w:num>
  <w:num w:numId="23">
    <w:abstractNumId w:val="1"/>
  </w:num>
  <w:num w:numId="24">
    <w:abstractNumId w:val="17"/>
  </w:num>
  <w:num w:numId="2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15B2"/>
    <w:rsid w:val="00002A70"/>
    <w:rsid w:val="00003C32"/>
    <w:rsid w:val="00004B73"/>
    <w:rsid w:val="000302DA"/>
    <w:rsid w:val="00030477"/>
    <w:rsid w:val="000310D3"/>
    <w:rsid w:val="000346A5"/>
    <w:rsid w:val="00043AF2"/>
    <w:rsid w:val="0004587B"/>
    <w:rsid w:val="00045CE2"/>
    <w:rsid w:val="00055B66"/>
    <w:rsid w:val="000608C7"/>
    <w:rsid w:val="0006198D"/>
    <w:rsid w:val="00061F20"/>
    <w:rsid w:val="00062550"/>
    <w:rsid w:val="0006456E"/>
    <w:rsid w:val="00066719"/>
    <w:rsid w:val="00070E08"/>
    <w:rsid w:val="00072BE9"/>
    <w:rsid w:val="0007330E"/>
    <w:rsid w:val="00075AC2"/>
    <w:rsid w:val="000764AB"/>
    <w:rsid w:val="00077893"/>
    <w:rsid w:val="00080D83"/>
    <w:rsid w:val="00083030"/>
    <w:rsid w:val="000833C1"/>
    <w:rsid w:val="00086C53"/>
    <w:rsid w:val="0009360F"/>
    <w:rsid w:val="00096D7A"/>
    <w:rsid w:val="000A187E"/>
    <w:rsid w:val="000A4796"/>
    <w:rsid w:val="000A57F9"/>
    <w:rsid w:val="000A7EFD"/>
    <w:rsid w:val="000B227F"/>
    <w:rsid w:val="000B4174"/>
    <w:rsid w:val="000B7B2C"/>
    <w:rsid w:val="000C0BA3"/>
    <w:rsid w:val="000C6298"/>
    <w:rsid w:val="000C6653"/>
    <w:rsid w:val="000C7B9C"/>
    <w:rsid w:val="000D033A"/>
    <w:rsid w:val="000D283E"/>
    <w:rsid w:val="000D28C9"/>
    <w:rsid w:val="000D4674"/>
    <w:rsid w:val="000D61C9"/>
    <w:rsid w:val="000E363F"/>
    <w:rsid w:val="000F014D"/>
    <w:rsid w:val="000F0BF8"/>
    <w:rsid w:val="000F4345"/>
    <w:rsid w:val="000F71ED"/>
    <w:rsid w:val="000F7C79"/>
    <w:rsid w:val="000F7E90"/>
    <w:rsid w:val="00100DBB"/>
    <w:rsid w:val="0010136E"/>
    <w:rsid w:val="00103F73"/>
    <w:rsid w:val="00104079"/>
    <w:rsid w:val="0010565B"/>
    <w:rsid w:val="00105738"/>
    <w:rsid w:val="0011056C"/>
    <w:rsid w:val="00111CF9"/>
    <w:rsid w:val="001130E3"/>
    <w:rsid w:val="001133F6"/>
    <w:rsid w:val="00116CB6"/>
    <w:rsid w:val="00124D4A"/>
    <w:rsid w:val="0012579B"/>
    <w:rsid w:val="00125A9F"/>
    <w:rsid w:val="00125E39"/>
    <w:rsid w:val="00126402"/>
    <w:rsid w:val="00130869"/>
    <w:rsid w:val="00130B23"/>
    <w:rsid w:val="00133D51"/>
    <w:rsid w:val="001358B2"/>
    <w:rsid w:val="00135D31"/>
    <w:rsid w:val="00137D33"/>
    <w:rsid w:val="0014250A"/>
    <w:rsid w:val="001436BB"/>
    <w:rsid w:val="00143D92"/>
    <w:rsid w:val="001479D3"/>
    <w:rsid w:val="00147B3E"/>
    <w:rsid w:val="00147F57"/>
    <w:rsid w:val="001501D9"/>
    <w:rsid w:val="001514D4"/>
    <w:rsid w:val="0015186B"/>
    <w:rsid w:val="00161016"/>
    <w:rsid w:val="0016155B"/>
    <w:rsid w:val="001623C2"/>
    <w:rsid w:val="001626C1"/>
    <w:rsid w:val="001653EB"/>
    <w:rsid w:val="00165848"/>
    <w:rsid w:val="00170459"/>
    <w:rsid w:val="00174315"/>
    <w:rsid w:val="00174511"/>
    <w:rsid w:val="001774AD"/>
    <w:rsid w:val="001804AA"/>
    <w:rsid w:val="00182E73"/>
    <w:rsid w:val="00185CBC"/>
    <w:rsid w:val="00185FEC"/>
    <w:rsid w:val="0019293D"/>
    <w:rsid w:val="00194BDE"/>
    <w:rsid w:val="0019793F"/>
    <w:rsid w:val="001A5160"/>
    <w:rsid w:val="001B19BA"/>
    <w:rsid w:val="001B2057"/>
    <w:rsid w:val="001B210F"/>
    <w:rsid w:val="001B47BE"/>
    <w:rsid w:val="001B60C0"/>
    <w:rsid w:val="001B6319"/>
    <w:rsid w:val="001C033B"/>
    <w:rsid w:val="001C1514"/>
    <w:rsid w:val="001C5115"/>
    <w:rsid w:val="001D46E8"/>
    <w:rsid w:val="001D5452"/>
    <w:rsid w:val="001D6AAB"/>
    <w:rsid w:val="001D7896"/>
    <w:rsid w:val="001E108F"/>
    <w:rsid w:val="001E210D"/>
    <w:rsid w:val="001E425F"/>
    <w:rsid w:val="001E7217"/>
    <w:rsid w:val="001E7304"/>
    <w:rsid w:val="001F7349"/>
    <w:rsid w:val="001F768C"/>
    <w:rsid w:val="00200B59"/>
    <w:rsid w:val="00201131"/>
    <w:rsid w:val="0021603E"/>
    <w:rsid w:val="002206FB"/>
    <w:rsid w:val="002268E6"/>
    <w:rsid w:val="0022734D"/>
    <w:rsid w:val="0023391D"/>
    <w:rsid w:val="00234045"/>
    <w:rsid w:val="0023621E"/>
    <w:rsid w:val="00236704"/>
    <w:rsid w:val="00237837"/>
    <w:rsid w:val="00241C1F"/>
    <w:rsid w:val="002425AE"/>
    <w:rsid w:val="002427BB"/>
    <w:rsid w:val="00243284"/>
    <w:rsid w:val="00244679"/>
    <w:rsid w:val="00250566"/>
    <w:rsid w:val="0025217F"/>
    <w:rsid w:val="00253217"/>
    <w:rsid w:val="00256700"/>
    <w:rsid w:val="00262FD4"/>
    <w:rsid w:val="00263065"/>
    <w:rsid w:val="0026334F"/>
    <w:rsid w:val="0026395E"/>
    <w:rsid w:val="00264BD4"/>
    <w:rsid w:val="002672D3"/>
    <w:rsid w:val="0027344A"/>
    <w:rsid w:val="0027686D"/>
    <w:rsid w:val="00280425"/>
    <w:rsid w:val="0028126C"/>
    <w:rsid w:val="00281E79"/>
    <w:rsid w:val="00284740"/>
    <w:rsid w:val="002922B0"/>
    <w:rsid w:val="0029354F"/>
    <w:rsid w:val="00296D25"/>
    <w:rsid w:val="002971E0"/>
    <w:rsid w:val="002A1739"/>
    <w:rsid w:val="002A1E02"/>
    <w:rsid w:val="002A2F5B"/>
    <w:rsid w:val="002B117B"/>
    <w:rsid w:val="002B1BEE"/>
    <w:rsid w:val="002B2983"/>
    <w:rsid w:val="002B357D"/>
    <w:rsid w:val="002B52BA"/>
    <w:rsid w:val="002B5B06"/>
    <w:rsid w:val="002B63D4"/>
    <w:rsid w:val="002B66B8"/>
    <w:rsid w:val="002B75A5"/>
    <w:rsid w:val="002B7E48"/>
    <w:rsid w:val="002C2AB5"/>
    <w:rsid w:val="002C353D"/>
    <w:rsid w:val="002C47C3"/>
    <w:rsid w:val="002C5AEA"/>
    <w:rsid w:val="002C6347"/>
    <w:rsid w:val="002C6DA5"/>
    <w:rsid w:val="002E1CC6"/>
    <w:rsid w:val="002E1EE8"/>
    <w:rsid w:val="002E58AB"/>
    <w:rsid w:val="002E62F0"/>
    <w:rsid w:val="002F1A8A"/>
    <w:rsid w:val="002F48CB"/>
    <w:rsid w:val="002F4E2D"/>
    <w:rsid w:val="002F5EE3"/>
    <w:rsid w:val="002F732B"/>
    <w:rsid w:val="00300C3A"/>
    <w:rsid w:val="003059F7"/>
    <w:rsid w:val="00306159"/>
    <w:rsid w:val="003077A3"/>
    <w:rsid w:val="003117FF"/>
    <w:rsid w:val="00313E21"/>
    <w:rsid w:val="00320AAC"/>
    <w:rsid w:val="00321BEE"/>
    <w:rsid w:val="00322513"/>
    <w:rsid w:val="00325198"/>
    <w:rsid w:val="003317EB"/>
    <w:rsid w:val="0033234D"/>
    <w:rsid w:val="003359D5"/>
    <w:rsid w:val="003362A0"/>
    <w:rsid w:val="0034533F"/>
    <w:rsid w:val="00346849"/>
    <w:rsid w:val="00353DB0"/>
    <w:rsid w:val="0035482A"/>
    <w:rsid w:val="00355E9A"/>
    <w:rsid w:val="0036074C"/>
    <w:rsid w:val="003619F2"/>
    <w:rsid w:val="00365820"/>
    <w:rsid w:val="00370979"/>
    <w:rsid w:val="003732B0"/>
    <w:rsid w:val="00375E70"/>
    <w:rsid w:val="00375FE8"/>
    <w:rsid w:val="0037723C"/>
    <w:rsid w:val="00377D9F"/>
    <w:rsid w:val="00380BDE"/>
    <w:rsid w:val="00382E0B"/>
    <w:rsid w:val="00382F35"/>
    <w:rsid w:val="003830E6"/>
    <w:rsid w:val="00383820"/>
    <w:rsid w:val="00383893"/>
    <w:rsid w:val="0038406F"/>
    <w:rsid w:val="00390447"/>
    <w:rsid w:val="00390AB2"/>
    <w:rsid w:val="00393721"/>
    <w:rsid w:val="00395910"/>
    <w:rsid w:val="003975E8"/>
    <w:rsid w:val="003A02BE"/>
    <w:rsid w:val="003A5392"/>
    <w:rsid w:val="003A7D8C"/>
    <w:rsid w:val="003B1180"/>
    <w:rsid w:val="003B1B4F"/>
    <w:rsid w:val="003B380E"/>
    <w:rsid w:val="003C1677"/>
    <w:rsid w:val="003C3646"/>
    <w:rsid w:val="003C554F"/>
    <w:rsid w:val="003C6102"/>
    <w:rsid w:val="003C63B7"/>
    <w:rsid w:val="003D0624"/>
    <w:rsid w:val="003D683C"/>
    <w:rsid w:val="003D6F96"/>
    <w:rsid w:val="003D756F"/>
    <w:rsid w:val="003E2E1D"/>
    <w:rsid w:val="003E4264"/>
    <w:rsid w:val="003E6074"/>
    <w:rsid w:val="003E6CA1"/>
    <w:rsid w:val="003F4F91"/>
    <w:rsid w:val="003F725B"/>
    <w:rsid w:val="0040149C"/>
    <w:rsid w:val="004015A9"/>
    <w:rsid w:val="00402E8C"/>
    <w:rsid w:val="00403655"/>
    <w:rsid w:val="00403D45"/>
    <w:rsid w:val="00405A0A"/>
    <w:rsid w:val="00413956"/>
    <w:rsid w:val="00414478"/>
    <w:rsid w:val="00416D3F"/>
    <w:rsid w:val="0042551C"/>
    <w:rsid w:val="00426A79"/>
    <w:rsid w:val="00427AEB"/>
    <w:rsid w:val="004310C4"/>
    <w:rsid w:val="004317CE"/>
    <w:rsid w:val="00432FFD"/>
    <w:rsid w:val="00434EA3"/>
    <w:rsid w:val="00435817"/>
    <w:rsid w:val="0044491D"/>
    <w:rsid w:val="0044543D"/>
    <w:rsid w:val="00447A21"/>
    <w:rsid w:val="00453F9A"/>
    <w:rsid w:val="00454E0F"/>
    <w:rsid w:val="00457B79"/>
    <w:rsid w:val="00461396"/>
    <w:rsid w:val="00462327"/>
    <w:rsid w:val="00463C0B"/>
    <w:rsid w:val="00471997"/>
    <w:rsid w:val="004741AD"/>
    <w:rsid w:val="0047678B"/>
    <w:rsid w:val="00481972"/>
    <w:rsid w:val="00482E5E"/>
    <w:rsid w:val="004861BD"/>
    <w:rsid w:val="00486374"/>
    <w:rsid w:val="004903AA"/>
    <w:rsid w:val="00491D05"/>
    <w:rsid w:val="00492BD3"/>
    <w:rsid w:val="00496084"/>
    <w:rsid w:val="00497229"/>
    <w:rsid w:val="004A1D8B"/>
    <w:rsid w:val="004A4EF6"/>
    <w:rsid w:val="004B0A4A"/>
    <w:rsid w:val="004B0F1B"/>
    <w:rsid w:val="004B70BD"/>
    <w:rsid w:val="004C0990"/>
    <w:rsid w:val="004C149E"/>
    <w:rsid w:val="004C284F"/>
    <w:rsid w:val="004C50D7"/>
    <w:rsid w:val="004C67CB"/>
    <w:rsid w:val="004D2420"/>
    <w:rsid w:val="004D347D"/>
    <w:rsid w:val="004D5887"/>
    <w:rsid w:val="004D7163"/>
    <w:rsid w:val="004E172B"/>
    <w:rsid w:val="004E282E"/>
    <w:rsid w:val="004E475C"/>
    <w:rsid w:val="004F0AA7"/>
    <w:rsid w:val="004F144B"/>
    <w:rsid w:val="004F7294"/>
    <w:rsid w:val="0050057C"/>
    <w:rsid w:val="0050222B"/>
    <w:rsid w:val="00503ED3"/>
    <w:rsid w:val="00504FE6"/>
    <w:rsid w:val="00507A5E"/>
    <w:rsid w:val="00511154"/>
    <w:rsid w:val="005121A0"/>
    <w:rsid w:val="00514A5E"/>
    <w:rsid w:val="0052111D"/>
    <w:rsid w:val="0052384E"/>
    <w:rsid w:val="00526834"/>
    <w:rsid w:val="00534A4F"/>
    <w:rsid w:val="00536BCE"/>
    <w:rsid w:val="00536F7A"/>
    <w:rsid w:val="00537F26"/>
    <w:rsid w:val="00540478"/>
    <w:rsid w:val="005453AD"/>
    <w:rsid w:val="005471B0"/>
    <w:rsid w:val="00547FD6"/>
    <w:rsid w:val="00550F86"/>
    <w:rsid w:val="00552F7C"/>
    <w:rsid w:val="00552FE3"/>
    <w:rsid w:val="00554866"/>
    <w:rsid w:val="005579DE"/>
    <w:rsid w:val="00561046"/>
    <w:rsid w:val="005617D8"/>
    <w:rsid w:val="005643EA"/>
    <w:rsid w:val="00567825"/>
    <w:rsid w:val="00567885"/>
    <w:rsid w:val="00572E0A"/>
    <w:rsid w:val="00573032"/>
    <w:rsid w:val="005760A9"/>
    <w:rsid w:val="005770CA"/>
    <w:rsid w:val="005812A6"/>
    <w:rsid w:val="00582646"/>
    <w:rsid w:val="00585F57"/>
    <w:rsid w:val="00586A49"/>
    <w:rsid w:val="0059136A"/>
    <w:rsid w:val="00594464"/>
    <w:rsid w:val="0059553D"/>
    <w:rsid w:val="00597C70"/>
    <w:rsid w:val="005A0BC7"/>
    <w:rsid w:val="005A1CDF"/>
    <w:rsid w:val="005A3186"/>
    <w:rsid w:val="005A32DF"/>
    <w:rsid w:val="005A330B"/>
    <w:rsid w:val="005B084D"/>
    <w:rsid w:val="005B3632"/>
    <w:rsid w:val="005B7CF3"/>
    <w:rsid w:val="005C14E5"/>
    <w:rsid w:val="005C40E0"/>
    <w:rsid w:val="005C7C8F"/>
    <w:rsid w:val="005D05F3"/>
    <w:rsid w:val="005D31D9"/>
    <w:rsid w:val="005D4129"/>
    <w:rsid w:val="005D52B6"/>
    <w:rsid w:val="005D739E"/>
    <w:rsid w:val="005E2007"/>
    <w:rsid w:val="005E267C"/>
    <w:rsid w:val="005E4048"/>
    <w:rsid w:val="005E43D1"/>
    <w:rsid w:val="005E5798"/>
    <w:rsid w:val="005E73D8"/>
    <w:rsid w:val="005F06D9"/>
    <w:rsid w:val="005F5A68"/>
    <w:rsid w:val="00606DE8"/>
    <w:rsid w:val="00607739"/>
    <w:rsid w:val="00610A9C"/>
    <w:rsid w:val="006131FE"/>
    <w:rsid w:val="00613829"/>
    <w:rsid w:val="006146D0"/>
    <w:rsid w:val="00614C56"/>
    <w:rsid w:val="00621F12"/>
    <w:rsid w:val="00622781"/>
    <w:rsid w:val="00622E5C"/>
    <w:rsid w:val="00624B47"/>
    <w:rsid w:val="00627365"/>
    <w:rsid w:val="00632020"/>
    <w:rsid w:val="00633A75"/>
    <w:rsid w:val="00634086"/>
    <w:rsid w:val="00634C3A"/>
    <w:rsid w:val="00637CAA"/>
    <w:rsid w:val="00640BFF"/>
    <w:rsid w:val="006428A3"/>
    <w:rsid w:val="0064307A"/>
    <w:rsid w:val="006431B1"/>
    <w:rsid w:val="00644459"/>
    <w:rsid w:val="00646048"/>
    <w:rsid w:val="00646612"/>
    <w:rsid w:val="00647D67"/>
    <w:rsid w:val="00656816"/>
    <w:rsid w:val="00661C78"/>
    <w:rsid w:val="0066484D"/>
    <w:rsid w:val="006648FE"/>
    <w:rsid w:val="00665FEE"/>
    <w:rsid w:val="006661F5"/>
    <w:rsid w:val="0067173A"/>
    <w:rsid w:val="00671C91"/>
    <w:rsid w:val="00672763"/>
    <w:rsid w:val="00674E40"/>
    <w:rsid w:val="0067518D"/>
    <w:rsid w:val="006754DE"/>
    <w:rsid w:val="0067674C"/>
    <w:rsid w:val="00677CF8"/>
    <w:rsid w:val="0068040F"/>
    <w:rsid w:val="00680A48"/>
    <w:rsid w:val="006822E3"/>
    <w:rsid w:val="006826AD"/>
    <w:rsid w:val="0068299D"/>
    <w:rsid w:val="00683321"/>
    <w:rsid w:val="00686EE2"/>
    <w:rsid w:val="00692401"/>
    <w:rsid w:val="0069437F"/>
    <w:rsid w:val="00694D40"/>
    <w:rsid w:val="00695900"/>
    <w:rsid w:val="00695CB0"/>
    <w:rsid w:val="0069621B"/>
    <w:rsid w:val="006A1473"/>
    <w:rsid w:val="006A3AFB"/>
    <w:rsid w:val="006A440C"/>
    <w:rsid w:val="006A6773"/>
    <w:rsid w:val="006B0900"/>
    <w:rsid w:val="006B1A64"/>
    <w:rsid w:val="006C2464"/>
    <w:rsid w:val="006D45E0"/>
    <w:rsid w:val="006D473C"/>
    <w:rsid w:val="006D5C8A"/>
    <w:rsid w:val="006D6789"/>
    <w:rsid w:val="006D7D65"/>
    <w:rsid w:val="006E01B6"/>
    <w:rsid w:val="006E48C3"/>
    <w:rsid w:val="006E56BF"/>
    <w:rsid w:val="006E5E26"/>
    <w:rsid w:val="006E5F8D"/>
    <w:rsid w:val="006F0B54"/>
    <w:rsid w:val="006F209E"/>
    <w:rsid w:val="006F6E01"/>
    <w:rsid w:val="007046B4"/>
    <w:rsid w:val="00704887"/>
    <w:rsid w:val="00706992"/>
    <w:rsid w:val="00706A3F"/>
    <w:rsid w:val="00707774"/>
    <w:rsid w:val="007160BC"/>
    <w:rsid w:val="007222B3"/>
    <w:rsid w:val="00723267"/>
    <w:rsid w:val="007258BC"/>
    <w:rsid w:val="00727F94"/>
    <w:rsid w:val="00732091"/>
    <w:rsid w:val="007337EB"/>
    <w:rsid w:val="00736954"/>
    <w:rsid w:val="00743150"/>
    <w:rsid w:val="007435E9"/>
    <w:rsid w:val="007453AB"/>
    <w:rsid w:val="00745D18"/>
    <w:rsid w:val="00745D85"/>
    <w:rsid w:val="007518ED"/>
    <w:rsid w:val="00755AED"/>
    <w:rsid w:val="00757258"/>
    <w:rsid w:val="007600E4"/>
    <w:rsid w:val="00760925"/>
    <w:rsid w:val="007615F4"/>
    <w:rsid w:val="00762D93"/>
    <w:rsid w:val="007650E0"/>
    <w:rsid w:val="00767F4B"/>
    <w:rsid w:val="00771026"/>
    <w:rsid w:val="00771AF9"/>
    <w:rsid w:val="007736FE"/>
    <w:rsid w:val="00776530"/>
    <w:rsid w:val="0078217B"/>
    <w:rsid w:val="00783FD1"/>
    <w:rsid w:val="00786795"/>
    <w:rsid w:val="00787014"/>
    <w:rsid w:val="007918BA"/>
    <w:rsid w:val="00791E8E"/>
    <w:rsid w:val="00792E23"/>
    <w:rsid w:val="007934F0"/>
    <w:rsid w:val="00794490"/>
    <w:rsid w:val="007952F6"/>
    <w:rsid w:val="00795447"/>
    <w:rsid w:val="00797CE4"/>
    <w:rsid w:val="007A0109"/>
    <w:rsid w:val="007A3600"/>
    <w:rsid w:val="007A4C4C"/>
    <w:rsid w:val="007B1E2C"/>
    <w:rsid w:val="007B2500"/>
    <w:rsid w:val="007B5C7C"/>
    <w:rsid w:val="007B6D38"/>
    <w:rsid w:val="007B7DB4"/>
    <w:rsid w:val="007C3093"/>
    <w:rsid w:val="007C31C8"/>
    <w:rsid w:val="007C45EE"/>
    <w:rsid w:val="007C46A6"/>
    <w:rsid w:val="007C798A"/>
    <w:rsid w:val="007D1A05"/>
    <w:rsid w:val="007D1A6E"/>
    <w:rsid w:val="007D5CC3"/>
    <w:rsid w:val="007D61D6"/>
    <w:rsid w:val="007D6A0D"/>
    <w:rsid w:val="007D6B71"/>
    <w:rsid w:val="007E1B19"/>
    <w:rsid w:val="007E30B2"/>
    <w:rsid w:val="007F1005"/>
    <w:rsid w:val="007F2093"/>
    <w:rsid w:val="007F2D98"/>
    <w:rsid w:val="007F3623"/>
    <w:rsid w:val="007F4274"/>
    <w:rsid w:val="007F4F67"/>
    <w:rsid w:val="007F6A45"/>
    <w:rsid w:val="007F79F9"/>
    <w:rsid w:val="007F7D08"/>
    <w:rsid w:val="00801370"/>
    <w:rsid w:val="008047C0"/>
    <w:rsid w:val="00805D3C"/>
    <w:rsid w:val="00806D97"/>
    <w:rsid w:val="0080779A"/>
    <w:rsid w:val="00810118"/>
    <w:rsid w:val="0081541E"/>
    <w:rsid w:val="00817107"/>
    <w:rsid w:val="00820424"/>
    <w:rsid w:val="0082213C"/>
    <w:rsid w:val="008225FE"/>
    <w:rsid w:val="008231C5"/>
    <w:rsid w:val="00827311"/>
    <w:rsid w:val="008306BE"/>
    <w:rsid w:val="00830AA0"/>
    <w:rsid w:val="008338A9"/>
    <w:rsid w:val="00834BB4"/>
    <w:rsid w:val="00834FD0"/>
    <w:rsid w:val="00835187"/>
    <w:rsid w:val="008426FF"/>
    <w:rsid w:val="00847728"/>
    <w:rsid w:val="008512B0"/>
    <w:rsid w:val="0085556A"/>
    <w:rsid w:val="00856E3A"/>
    <w:rsid w:val="00856F08"/>
    <w:rsid w:val="008579CE"/>
    <w:rsid w:val="00860C0E"/>
    <w:rsid w:val="00861BA1"/>
    <w:rsid w:val="00863DC2"/>
    <w:rsid w:val="00872834"/>
    <w:rsid w:val="008750AF"/>
    <w:rsid w:val="00881B1E"/>
    <w:rsid w:val="00881F15"/>
    <w:rsid w:val="008861EB"/>
    <w:rsid w:val="008868CD"/>
    <w:rsid w:val="00890324"/>
    <w:rsid w:val="008909AA"/>
    <w:rsid w:val="0089301D"/>
    <w:rsid w:val="00894176"/>
    <w:rsid w:val="00894332"/>
    <w:rsid w:val="008945D9"/>
    <w:rsid w:val="00896207"/>
    <w:rsid w:val="008A20E5"/>
    <w:rsid w:val="008A3ABD"/>
    <w:rsid w:val="008B0A98"/>
    <w:rsid w:val="008B41E8"/>
    <w:rsid w:val="008B4683"/>
    <w:rsid w:val="008C139A"/>
    <w:rsid w:val="008C5DB1"/>
    <w:rsid w:val="008C70F4"/>
    <w:rsid w:val="008C7FDD"/>
    <w:rsid w:val="008D4BBF"/>
    <w:rsid w:val="008D7872"/>
    <w:rsid w:val="008E0BA2"/>
    <w:rsid w:val="008E0C46"/>
    <w:rsid w:val="008E256B"/>
    <w:rsid w:val="008F1120"/>
    <w:rsid w:val="008F3D89"/>
    <w:rsid w:val="008F6C36"/>
    <w:rsid w:val="0091334A"/>
    <w:rsid w:val="00915B38"/>
    <w:rsid w:val="00916DFA"/>
    <w:rsid w:val="00917BAB"/>
    <w:rsid w:val="00920F62"/>
    <w:rsid w:val="00922871"/>
    <w:rsid w:val="00922F00"/>
    <w:rsid w:val="00923FEF"/>
    <w:rsid w:val="00924AD0"/>
    <w:rsid w:val="00926C4A"/>
    <w:rsid w:val="00927D2B"/>
    <w:rsid w:val="009325A7"/>
    <w:rsid w:val="0093415C"/>
    <w:rsid w:val="00937D56"/>
    <w:rsid w:val="0094291D"/>
    <w:rsid w:val="00954109"/>
    <w:rsid w:val="0095441C"/>
    <w:rsid w:val="009568ED"/>
    <w:rsid w:val="009604D4"/>
    <w:rsid w:val="009621F3"/>
    <w:rsid w:val="00962FC3"/>
    <w:rsid w:val="00964D84"/>
    <w:rsid w:val="00973C98"/>
    <w:rsid w:val="00974BDF"/>
    <w:rsid w:val="00976675"/>
    <w:rsid w:val="009849AF"/>
    <w:rsid w:val="00986ECF"/>
    <w:rsid w:val="00987710"/>
    <w:rsid w:val="00991C6B"/>
    <w:rsid w:val="00993AD6"/>
    <w:rsid w:val="009941D0"/>
    <w:rsid w:val="009964AD"/>
    <w:rsid w:val="00997830"/>
    <w:rsid w:val="009A2AE5"/>
    <w:rsid w:val="009A362B"/>
    <w:rsid w:val="009B1F74"/>
    <w:rsid w:val="009B1FCA"/>
    <w:rsid w:val="009B5EF6"/>
    <w:rsid w:val="009B78BA"/>
    <w:rsid w:val="009C1B7B"/>
    <w:rsid w:val="009C2F94"/>
    <w:rsid w:val="009C304C"/>
    <w:rsid w:val="009C36BD"/>
    <w:rsid w:val="009C4FB7"/>
    <w:rsid w:val="009C74B0"/>
    <w:rsid w:val="009C7F5D"/>
    <w:rsid w:val="009D0FC4"/>
    <w:rsid w:val="009D3725"/>
    <w:rsid w:val="009D5077"/>
    <w:rsid w:val="009D51D4"/>
    <w:rsid w:val="009D71C1"/>
    <w:rsid w:val="009D799E"/>
    <w:rsid w:val="009E159F"/>
    <w:rsid w:val="009E1C9E"/>
    <w:rsid w:val="009E2844"/>
    <w:rsid w:val="009E5C7B"/>
    <w:rsid w:val="009F15F5"/>
    <w:rsid w:val="009F2CF0"/>
    <w:rsid w:val="009F54C5"/>
    <w:rsid w:val="009F6E70"/>
    <w:rsid w:val="009F7714"/>
    <w:rsid w:val="00A02325"/>
    <w:rsid w:val="00A04690"/>
    <w:rsid w:val="00A05BE5"/>
    <w:rsid w:val="00A115F3"/>
    <w:rsid w:val="00A153A9"/>
    <w:rsid w:val="00A20BF1"/>
    <w:rsid w:val="00A22D9D"/>
    <w:rsid w:val="00A23C0A"/>
    <w:rsid w:val="00A2527D"/>
    <w:rsid w:val="00A275C6"/>
    <w:rsid w:val="00A278FA"/>
    <w:rsid w:val="00A32C48"/>
    <w:rsid w:val="00A37A82"/>
    <w:rsid w:val="00A406CC"/>
    <w:rsid w:val="00A40DD3"/>
    <w:rsid w:val="00A4256D"/>
    <w:rsid w:val="00A447C1"/>
    <w:rsid w:val="00A46A21"/>
    <w:rsid w:val="00A46E8B"/>
    <w:rsid w:val="00A55F64"/>
    <w:rsid w:val="00A57251"/>
    <w:rsid w:val="00A57EFA"/>
    <w:rsid w:val="00A6099F"/>
    <w:rsid w:val="00A62879"/>
    <w:rsid w:val="00A63EE1"/>
    <w:rsid w:val="00A6578B"/>
    <w:rsid w:val="00A67053"/>
    <w:rsid w:val="00A71CA9"/>
    <w:rsid w:val="00A729F7"/>
    <w:rsid w:val="00A81994"/>
    <w:rsid w:val="00A8311B"/>
    <w:rsid w:val="00A8450E"/>
    <w:rsid w:val="00A846B8"/>
    <w:rsid w:val="00A86479"/>
    <w:rsid w:val="00A92D97"/>
    <w:rsid w:val="00AA49A1"/>
    <w:rsid w:val="00AA69A6"/>
    <w:rsid w:val="00AA6FC0"/>
    <w:rsid w:val="00AA7337"/>
    <w:rsid w:val="00AB0889"/>
    <w:rsid w:val="00AB20DF"/>
    <w:rsid w:val="00AB25E9"/>
    <w:rsid w:val="00AB2BD4"/>
    <w:rsid w:val="00AB31BF"/>
    <w:rsid w:val="00AB64B7"/>
    <w:rsid w:val="00AC23C7"/>
    <w:rsid w:val="00AD233C"/>
    <w:rsid w:val="00AD2CA6"/>
    <w:rsid w:val="00AD3013"/>
    <w:rsid w:val="00AD4413"/>
    <w:rsid w:val="00AE0020"/>
    <w:rsid w:val="00AE0AF3"/>
    <w:rsid w:val="00AE0B06"/>
    <w:rsid w:val="00AE3652"/>
    <w:rsid w:val="00AE54DC"/>
    <w:rsid w:val="00AE720F"/>
    <w:rsid w:val="00AF1AEC"/>
    <w:rsid w:val="00AF2BB7"/>
    <w:rsid w:val="00AF3F2D"/>
    <w:rsid w:val="00AF6287"/>
    <w:rsid w:val="00AF7963"/>
    <w:rsid w:val="00B0029D"/>
    <w:rsid w:val="00B01F08"/>
    <w:rsid w:val="00B10C6A"/>
    <w:rsid w:val="00B13DD1"/>
    <w:rsid w:val="00B142B6"/>
    <w:rsid w:val="00B149A9"/>
    <w:rsid w:val="00B14A2C"/>
    <w:rsid w:val="00B16E8F"/>
    <w:rsid w:val="00B17659"/>
    <w:rsid w:val="00B227EB"/>
    <w:rsid w:val="00B262D3"/>
    <w:rsid w:val="00B26529"/>
    <w:rsid w:val="00B26610"/>
    <w:rsid w:val="00B30401"/>
    <w:rsid w:val="00B31AA3"/>
    <w:rsid w:val="00B32CA4"/>
    <w:rsid w:val="00B34A92"/>
    <w:rsid w:val="00B4091F"/>
    <w:rsid w:val="00B44AA0"/>
    <w:rsid w:val="00B46FF3"/>
    <w:rsid w:val="00B54956"/>
    <w:rsid w:val="00B549FD"/>
    <w:rsid w:val="00B57C76"/>
    <w:rsid w:val="00B649FA"/>
    <w:rsid w:val="00B65922"/>
    <w:rsid w:val="00B6637D"/>
    <w:rsid w:val="00B7063E"/>
    <w:rsid w:val="00B7211C"/>
    <w:rsid w:val="00B73D95"/>
    <w:rsid w:val="00B811CF"/>
    <w:rsid w:val="00B87281"/>
    <w:rsid w:val="00B9085B"/>
    <w:rsid w:val="00B91287"/>
    <w:rsid w:val="00B912FC"/>
    <w:rsid w:val="00B92A77"/>
    <w:rsid w:val="00B97088"/>
    <w:rsid w:val="00BA3350"/>
    <w:rsid w:val="00BA6F48"/>
    <w:rsid w:val="00BB0C27"/>
    <w:rsid w:val="00BB151C"/>
    <w:rsid w:val="00BB3628"/>
    <w:rsid w:val="00BB3CFF"/>
    <w:rsid w:val="00BB6D8A"/>
    <w:rsid w:val="00BB76D0"/>
    <w:rsid w:val="00BC0198"/>
    <w:rsid w:val="00BC2293"/>
    <w:rsid w:val="00BC3345"/>
    <w:rsid w:val="00BC363C"/>
    <w:rsid w:val="00BC479C"/>
    <w:rsid w:val="00BC5741"/>
    <w:rsid w:val="00BD42BD"/>
    <w:rsid w:val="00BE0F31"/>
    <w:rsid w:val="00BE3108"/>
    <w:rsid w:val="00BE501F"/>
    <w:rsid w:val="00BE71E0"/>
    <w:rsid w:val="00BF1417"/>
    <w:rsid w:val="00BF23B8"/>
    <w:rsid w:val="00BF2684"/>
    <w:rsid w:val="00BF7839"/>
    <w:rsid w:val="00C019D1"/>
    <w:rsid w:val="00C029E7"/>
    <w:rsid w:val="00C070DF"/>
    <w:rsid w:val="00C20C14"/>
    <w:rsid w:val="00C21161"/>
    <w:rsid w:val="00C218E4"/>
    <w:rsid w:val="00C22765"/>
    <w:rsid w:val="00C256D4"/>
    <w:rsid w:val="00C25F45"/>
    <w:rsid w:val="00C265BC"/>
    <w:rsid w:val="00C27A5C"/>
    <w:rsid w:val="00C30C36"/>
    <w:rsid w:val="00C31C77"/>
    <w:rsid w:val="00C333BA"/>
    <w:rsid w:val="00C33A2F"/>
    <w:rsid w:val="00C354F2"/>
    <w:rsid w:val="00C37878"/>
    <w:rsid w:val="00C42076"/>
    <w:rsid w:val="00C4513C"/>
    <w:rsid w:val="00C500F8"/>
    <w:rsid w:val="00C50DDD"/>
    <w:rsid w:val="00C51856"/>
    <w:rsid w:val="00C5601A"/>
    <w:rsid w:val="00C56739"/>
    <w:rsid w:val="00C62613"/>
    <w:rsid w:val="00C62C24"/>
    <w:rsid w:val="00C635B6"/>
    <w:rsid w:val="00C708FE"/>
    <w:rsid w:val="00C7119B"/>
    <w:rsid w:val="00C75948"/>
    <w:rsid w:val="00C80372"/>
    <w:rsid w:val="00C8332A"/>
    <w:rsid w:val="00C86F66"/>
    <w:rsid w:val="00C870DC"/>
    <w:rsid w:val="00C914CC"/>
    <w:rsid w:val="00C91822"/>
    <w:rsid w:val="00C95BF6"/>
    <w:rsid w:val="00C95F78"/>
    <w:rsid w:val="00C975A1"/>
    <w:rsid w:val="00CA1873"/>
    <w:rsid w:val="00CA20F9"/>
    <w:rsid w:val="00CA55A0"/>
    <w:rsid w:val="00CA7B7B"/>
    <w:rsid w:val="00CB1456"/>
    <w:rsid w:val="00CB2286"/>
    <w:rsid w:val="00CB32E3"/>
    <w:rsid w:val="00CB51F1"/>
    <w:rsid w:val="00CC23D8"/>
    <w:rsid w:val="00CC263D"/>
    <w:rsid w:val="00CC3E36"/>
    <w:rsid w:val="00CD4623"/>
    <w:rsid w:val="00CE005B"/>
    <w:rsid w:val="00CE181E"/>
    <w:rsid w:val="00CE4574"/>
    <w:rsid w:val="00CE5819"/>
    <w:rsid w:val="00CE5D72"/>
    <w:rsid w:val="00CF0CBB"/>
    <w:rsid w:val="00CF1A4A"/>
    <w:rsid w:val="00CF2616"/>
    <w:rsid w:val="00CF5228"/>
    <w:rsid w:val="00CF67E6"/>
    <w:rsid w:val="00D03468"/>
    <w:rsid w:val="00D0361A"/>
    <w:rsid w:val="00D03D64"/>
    <w:rsid w:val="00D07F09"/>
    <w:rsid w:val="00D11305"/>
    <w:rsid w:val="00D114D3"/>
    <w:rsid w:val="00D14D7F"/>
    <w:rsid w:val="00D163BD"/>
    <w:rsid w:val="00D253B2"/>
    <w:rsid w:val="00D30ADD"/>
    <w:rsid w:val="00D30E38"/>
    <w:rsid w:val="00D31303"/>
    <w:rsid w:val="00D31BD3"/>
    <w:rsid w:val="00D342D2"/>
    <w:rsid w:val="00D43A0D"/>
    <w:rsid w:val="00D46867"/>
    <w:rsid w:val="00D526F3"/>
    <w:rsid w:val="00D5303C"/>
    <w:rsid w:val="00D53B75"/>
    <w:rsid w:val="00D553DC"/>
    <w:rsid w:val="00D56B37"/>
    <w:rsid w:val="00D60256"/>
    <w:rsid w:val="00D6476E"/>
    <w:rsid w:val="00D647EC"/>
    <w:rsid w:val="00D65D5E"/>
    <w:rsid w:val="00D65FEC"/>
    <w:rsid w:val="00D679F0"/>
    <w:rsid w:val="00D718BF"/>
    <w:rsid w:val="00D72F07"/>
    <w:rsid w:val="00D73128"/>
    <w:rsid w:val="00D76410"/>
    <w:rsid w:val="00D818DE"/>
    <w:rsid w:val="00D83DC1"/>
    <w:rsid w:val="00D84B1D"/>
    <w:rsid w:val="00D8664B"/>
    <w:rsid w:val="00D87067"/>
    <w:rsid w:val="00D9260E"/>
    <w:rsid w:val="00D934AE"/>
    <w:rsid w:val="00D944A7"/>
    <w:rsid w:val="00D94921"/>
    <w:rsid w:val="00D95E5A"/>
    <w:rsid w:val="00D96A14"/>
    <w:rsid w:val="00D96C70"/>
    <w:rsid w:val="00D9721C"/>
    <w:rsid w:val="00DA0BED"/>
    <w:rsid w:val="00DA194E"/>
    <w:rsid w:val="00DA47AC"/>
    <w:rsid w:val="00DA621E"/>
    <w:rsid w:val="00DA6669"/>
    <w:rsid w:val="00DC0260"/>
    <w:rsid w:val="00DC0810"/>
    <w:rsid w:val="00DC0867"/>
    <w:rsid w:val="00DC2BBF"/>
    <w:rsid w:val="00DC3C88"/>
    <w:rsid w:val="00DC3D1B"/>
    <w:rsid w:val="00DC4797"/>
    <w:rsid w:val="00DC65E2"/>
    <w:rsid w:val="00DC733E"/>
    <w:rsid w:val="00DD030A"/>
    <w:rsid w:val="00DD12ED"/>
    <w:rsid w:val="00DD2DD4"/>
    <w:rsid w:val="00DD5091"/>
    <w:rsid w:val="00DD7E17"/>
    <w:rsid w:val="00DE0080"/>
    <w:rsid w:val="00DE30E1"/>
    <w:rsid w:val="00DF0881"/>
    <w:rsid w:val="00DF273C"/>
    <w:rsid w:val="00DF276C"/>
    <w:rsid w:val="00DF51CD"/>
    <w:rsid w:val="00DF57BE"/>
    <w:rsid w:val="00DF6E8E"/>
    <w:rsid w:val="00E06500"/>
    <w:rsid w:val="00E0676F"/>
    <w:rsid w:val="00E16B07"/>
    <w:rsid w:val="00E1734A"/>
    <w:rsid w:val="00E17A7A"/>
    <w:rsid w:val="00E2136B"/>
    <w:rsid w:val="00E258FE"/>
    <w:rsid w:val="00E25D2F"/>
    <w:rsid w:val="00E26649"/>
    <w:rsid w:val="00E276FC"/>
    <w:rsid w:val="00E2787A"/>
    <w:rsid w:val="00E27CB6"/>
    <w:rsid w:val="00E338EB"/>
    <w:rsid w:val="00E40280"/>
    <w:rsid w:val="00E4157F"/>
    <w:rsid w:val="00E41B72"/>
    <w:rsid w:val="00E42F80"/>
    <w:rsid w:val="00E479AC"/>
    <w:rsid w:val="00E525A0"/>
    <w:rsid w:val="00E55107"/>
    <w:rsid w:val="00E55475"/>
    <w:rsid w:val="00E556DA"/>
    <w:rsid w:val="00E57060"/>
    <w:rsid w:val="00E61FC1"/>
    <w:rsid w:val="00E70B9F"/>
    <w:rsid w:val="00E71EC5"/>
    <w:rsid w:val="00E72F00"/>
    <w:rsid w:val="00E731D4"/>
    <w:rsid w:val="00E74F86"/>
    <w:rsid w:val="00E76342"/>
    <w:rsid w:val="00E76FE6"/>
    <w:rsid w:val="00E7733C"/>
    <w:rsid w:val="00E834E8"/>
    <w:rsid w:val="00E84525"/>
    <w:rsid w:val="00E86DB9"/>
    <w:rsid w:val="00E87616"/>
    <w:rsid w:val="00E876B5"/>
    <w:rsid w:val="00E90616"/>
    <w:rsid w:val="00E91573"/>
    <w:rsid w:val="00E92047"/>
    <w:rsid w:val="00E9681D"/>
    <w:rsid w:val="00E969DC"/>
    <w:rsid w:val="00E97128"/>
    <w:rsid w:val="00E978C8"/>
    <w:rsid w:val="00EA5C16"/>
    <w:rsid w:val="00EA6F95"/>
    <w:rsid w:val="00EA7465"/>
    <w:rsid w:val="00EB10FC"/>
    <w:rsid w:val="00EB2589"/>
    <w:rsid w:val="00EB4EEB"/>
    <w:rsid w:val="00EB5354"/>
    <w:rsid w:val="00EB6F61"/>
    <w:rsid w:val="00EB7079"/>
    <w:rsid w:val="00EB7BF5"/>
    <w:rsid w:val="00EC13D1"/>
    <w:rsid w:val="00EC38DA"/>
    <w:rsid w:val="00EC60F4"/>
    <w:rsid w:val="00ED1A98"/>
    <w:rsid w:val="00ED31BF"/>
    <w:rsid w:val="00ED46D7"/>
    <w:rsid w:val="00ED5B84"/>
    <w:rsid w:val="00EE285B"/>
    <w:rsid w:val="00EE4A75"/>
    <w:rsid w:val="00EE5106"/>
    <w:rsid w:val="00EE7C90"/>
    <w:rsid w:val="00EF000D"/>
    <w:rsid w:val="00EF132C"/>
    <w:rsid w:val="00F00DE1"/>
    <w:rsid w:val="00F00ED9"/>
    <w:rsid w:val="00F12CD6"/>
    <w:rsid w:val="00F140E3"/>
    <w:rsid w:val="00F20A46"/>
    <w:rsid w:val="00F26869"/>
    <w:rsid w:val="00F2763E"/>
    <w:rsid w:val="00F4426E"/>
    <w:rsid w:val="00F44838"/>
    <w:rsid w:val="00F51DD4"/>
    <w:rsid w:val="00F520B2"/>
    <w:rsid w:val="00F545A3"/>
    <w:rsid w:val="00F563D6"/>
    <w:rsid w:val="00F6005F"/>
    <w:rsid w:val="00F62246"/>
    <w:rsid w:val="00F626EA"/>
    <w:rsid w:val="00F66515"/>
    <w:rsid w:val="00F77D95"/>
    <w:rsid w:val="00F80332"/>
    <w:rsid w:val="00F83D80"/>
    <w:rsid w:val="00F850B6"/>
    <w:rsid w:val="00F93040"/>
    <w:rsid w:val="00F93EB1"/>
    <w:rsid w:val="00F94B6B"/>
    <w:rsid w:val="00FA0CFB"/>
    <w:rsid w:val="00FB10B5"/>
    <w:rsid w:val="00FB2653"/>
    <w:rsid w:val="00FB2A58"/>
    <w:rsid w:val="00FB5706"/>
    <w:rsid w:val="00FC1E5D"/>
    <w:rsid w:val="00FC2131"/>
    <w:rsid w:val="00FC3770"/>
    <w:rsid w:val="00FC60B7"/>
    <w:rsid w:val="00FC6543"/>
    <w:rsid w:val="00FC6D9F"/>
    <w:rsid w:val="00FD1AD6"/>
    <w:rsid w:val="00FD50E3"/>
    <w:rsid w:val="00FD5251"/>
    <w:rsid w:val="00FD6369"/>
    <w:rsid w:val="00FD75BD"/>
    <w:rsid w:val="00FE01F3"/>
    <w:rsid w:val="00FE2C13"/>
    <w:rsid w:val="00FE5AD9"/>
    <w:rsid w:val="00FE6E30"/>
    <w:rsid w:val="00FF67A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DEBB47"/>
  <w15:docId w15:val="{8B91A4AD-97CA-4C8E-92FC-0E40E716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link w:val="AkapitzlistZnak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B11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B1180"/>
    <w:rPr>
      <w:rFonts w:ascii="Calibri" w:eastAsia="Calibri" w:hAnsi="Calibri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1180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1180"/>
    <w:rPr>
      <w:rFonts w:ascii="Calibri" w:eastAsia="Calibri" w:hAnsi="Calibr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18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ny"/>
    <w:rsid w:val="002E1EE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5EC1-8C29-4BDF-9366-BD879CD4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553</TotalTime>
  <Pages>8</Pages>
  <Words>3645</Words>
  <Characters>21874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202</cp:revision>
  <cp:lastPrinted>2018-03-12T10:43:00Z</cp:lastPrinted>
  <dcterms:created xsi:type="dcterms:W3CDTF">2018-01-15T07:18:00Z</dcterms:created>
  <dcterms:modified xsi:type="dcterms:W3CDTF">2018-03-12T10:43:00Z</dcterms:modified>
</cp:coreProperties>
</file>