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EF6" w:rsidRPr="007D6B71" w:rsidRDefault="004A4EF6" w:rsidP="004A4EF6">
      <w:pPr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Referat Programów Pomocowych (PO)</w:t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:rsidR="004A4EF6" w:rsidRPr="00C22765" w:rsidRDefault="00077893" w:rsidP="004A4EF6">
      <w:pPr>
        <w:ind w:left="4820" w:hanging="48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PO.272.3</w:t>
      </w:r>
      <w:r w:rsidR="00736733">
        <w:rPr>
          <w:rFonts w:ascii="Times New Roman" w:hAnsi="Times New Roman"/>
          <w:b/>
          <w:sz w:val="22"/>
          <w:szCs w:val="22"/>
        </w:rPr>
        <w:t>.4</w:t>
      </w:r>
      <w:r w:rsidR="002340EC">
        <w:rPr>
          <w:rFonts w:ascii="Times New Roman" w:hAnsi="Times New Roman"/>
          <w:b/>
          <w:sz w:val="22"/>
          <w:szCs w:val="22"/>
        </w:rPr>
        <w:t>8</w:t>
      </w:r>
      <w:r w:rsidR="00736733">
        <w:rPr>
          <w:rFonts w:ascii="Times New Roman" w:hAnsi="Times New Roman"/>
          <w:b/>
          <w:sz w:val="22"/>
          <w:szCs w:val="22"/>
        </w:rPr>
        <w:t>.</w:t>
      </w:r>
      <w:r w:rsidR="00A42E0B">
        <w:rPr>
          <w:rFonts w:ascii="Times New Roman" w:hAnsi="Times New Roman"/>
          <w:b/>
          <w:sz w:val="22"/>
          <w:szCs w:val="22"/>
        </w:rPr>
        <w:t>018</w:t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</w:p>
    <w:p w:rsidR="00E8360C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Symbol wnioskodawcy </w:t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:rsidR="004A4EF6" w:rsidRDefault="004A4EF6" w:rsidP="004A4EF6">
      <w:pPr>
        <w:rPr>
          <w:rFonts w:ascii="Times New Roman" w:hAnsi="Times New Roman"/>
          <w:color w:val="FF0000"/>
          <w:sz w:val="20"/>
          <w:szCs w:val="20"/>
        </w:rPr>
      </w:pPr>
      <w:r w:rsidRPr="00E8360C">
        <w:rPr>
          <w:rFonts w:ascii="Times New Roman" w:hAnsi="Times New Roman"/>
          <w:color w:val="FF0000"/>
          <w:sz w:val="20"/>
          <w:szCs w:val="20"/>
        </w:rPr>
        <w:tab/>
      </w:r>
      <w:r w:rsidRPr="00E8360C">
        <w:rPr>
          <w:rFonts w:ascii="Times New Roman" w:hAnsi="Times New Roman"/>
          <w:color w:val="FF0000"/>
          <w:sz w:val="20"/>
          <w:szCs w:val="20"/>
        </w:rPr>
        <w:tab/>
      </w:r>
      <w:r w:rsidRPr="00E8360C">
        <w:rPr>
          <w:rFonts w:ascii="Times New Roman" w:hAnsi="Times New Roman"/>
          <w:color w:val="FF0000"/>
          <w:sz w:val="20"/>
          <w:szCs w:val="20"/>
        </w:rPr>
        <w:tab/>
      </w:r>
      <w:r w:rsidRPr="00E8360C">
        <w:rPr>
          <w:rFonts w:ascii="Times New Roman" w:hAnsi="Times New Roman"/>
          <w:color w:val="FF0000"/>
          <w:sz w:val="20"/>
          <w:szCs w:val="20"/>
        </w:rPr>
        <w:tab/>
      </w:r>
    </w:p>
    <w:p w:rsidR="007B0147" w:rsidRPr="00E8360C" w:rsidRDefault="007B0147" w:rsidP="004A4EF6">
      <w:pPr>
        <w:rPr>
          <w:rFonts w:ascii="Times New Roman" w:hAnsi="Times New Roman"/>
          <w:color w:val="FF0000"/>
          <w:sz w:val="20"/>
          <w:szCs w:val="20"/>
        </w:rPr>
      </w:pPr>
    </w:p>
    <w:p w:rsidR="00457B79" w:rsidRPr="00E8360C" w:rsidRDefault="00F4426E" w:rsidP="00457B79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bookmarkStart w:id="0" w:name="_Hlk497116003"/>
      <w:r w:rsidRPr="00E8360C">
        <w:rPr>
          <w:rFonts w:ascii="Times New Roman" w:hAnsi="Times New Roman"/>
          <w:b/>
          <w:sz w:val="20"/>
          <w:szCs w:val="20"/>
        </w:rPr>
        <w:t>OGŁOSZENIE O ZAMÓWIENIU</w:t>
      </w:r>
      <w:r w:rsidR="00E8360C" w:rsidRPr="00E8360C">
        <w:rPr>
          <w:rFonts w:ascii="Times New Roman" w:hAnsi="Times New Roman"/>
          <w:b/>
          <w:sz w:val="20"/>
          <w:szCs w:val="20"/>
        </w:rPr>
        <w:t xml:space="preserve"> </w:t>
      </w:r>
      <w:r w:rsidR="004A4EF6" w:rsidRPr="00E8360C">
        <w:rPr>
          <w:rFonts w:ascii="Times New Roman" w:hAnsi="Times New Roman"/>
          <w:b/>
          <w:sz w:val="20"/>
          <w:szCs w:val="20"/>
        </w:rPr>
        <w:t>NA USŁUGI SPOŁECZNE I INNE SZCZE</w:t>
      </w:r>
      <w:r w:rsidRPr="00E8360C">
        <w:rPr>
          <w:rFonts w:ascii="Times New Roman" w:hAnsi="Times New Roman"/>
          <w:b/>
          <w:sz w:val="20"/>
          <w:szCs w:val="20"/>
        </w:rPr>
        <w:t xml:space="preserve">GÓLNE USŁUGI – </w:t>
      </w:r>
    </w:p>
    <w:bookmarkEnd w:id="0"/>
    <w:p w:rsidR="00E8360C" w:rsidRPr="00E8360C" w:rsidRDefault="00E8360C" w:rsidP="00E8360C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E8360C">
        <w:rPr>
          <w:rFonts w:ascii="Times New Roman" w:hAnsi="Times New Roman"/>
          <w:b/>
          <w:sz w:val="20"/>
          <w:szCs w:val="20"/>
        </w:rPr>
        <w:t xml:space="preserve">PRZEPROWADZENIE KURSÓW Z ZAKRESU </w:t>
      </w:r>
      <w:r w:rsidR="002340EC">
        <w:rPr>
          <w:rFonts w:ascii="Times New Roman" w:hAnsi="Times New Roman"/>
          <w:b/>
          <w:sz w:val="20"/>
          <w:szCs w:val="20"/>
        </w:rPr>
        <w:t>GRAFIK</w:t>
      </w:r>
      <w:r w:rsidR="00054D06">
        <w:rPr>
          <w:rFonts w:ascii="Times New Roman" w:hAnsi="Times New Roman"/>
          <w:b/>
          <w:sz w:val="20"/>
          <w:szCs w:val="20"/>
        </w:rPr>
        <w:t>A</w:t>
      </w:r>
      <w:r w:rsidR="002340EC">
        <w:rPr>
          <w:rFonts w:ascii="Times New Roman" w:hAnsi="Times New Roman"/>
          <w:b/>
          <w:sz w:val="20"/>
          <w:szCs w:val="20"/>
        </w:rPr>
        <w:t xml:space="preserve"> KOMPUTEROW</w:t>
      </w:r>
      <w:r w:rsidR="00054D06">
        <w:rPr>
          <w:rFonts w:ascii="Times New Roman" w:hAnsi="Times New Roman"/>
          <w:b/>
          <w:sz w:val="20"/>
          <w:szCs w:val="20"/>
        </w:rPr>
        <w:t>A</w:t>
      </w:r>
      <w:r w:rsidRPr="00E8360C">
        <w:rPr>
          <w:rFonts w:ascii="Times New Roman" w:hAnsi="Times New Roman"/>
          <w:b/>
          <w:sz w:val="20"/>
          <w:szCs w:val="20"/>
        </w:rPr>
        <w:br/>
        <w:t xml:space="preserve">W RAMACH PROJEKTU „KOMPETENCJE ZAWODOWE INWESTYCJĄ </w:t>
      </w:r>
      <w:r w:rsidRPr="00E8360C">
        <w:rPr>
          <w:rFonts w:ascii="Times New Roman" w:hAnsi="Times New Roman"/>
          <w:b/>
          <w:sz w:val="20"/>
          <w:szCs w:val="20"/>
        </w:rPr>
        <w:br/>
        <w:t>W PRZYSZŁOŚĆ POWIATU LĘBORSKIEGO”</w:t>
      </w:r>
    </w:p>
    <w:p w:rsidR="004A4EF6" w:rsidRPr="00E8360C" w:rsidRDefault="004A4EF6" w:rsidP="004A4EF6">
      <w:pPr>
        <w:rPr>
          <w:rFonts w:ascii="Times New Roman" w:hAnsi="Times New Roman"/>
          <w:color w:val="FF0000"/>
          <w:sz w:val="20"/>
          <w:szCs w:val="20"/>
        </w:rPr>
      </w:pPr>
    </w:p>
    <w:p w:rsidR="004A4EF6" w:rsidRPr="00E8360C" w:rsidRDefault="004A4EF6" w:rsidP="004A4EF6">
      <w:pPr>
        <w:rPr>
          <w:rFonts w:ascii="Times New Roman" w:hAnsi="Times New Roman"/>
          <w:sz w:val="20"/>
          <w:szCs w:val="20"/>
        </w:rPr>
      </w:pPr>
      <w:r w:rsidRPr="00E8360C"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:rsidR="00EB5354" w:rsidRPr="00E8360C" w:rsidRDefault="00EB5354" w:rsidP="00EB5354">
      <w:pPr>
        <w:jc w:val="both"/>
        <w:rPr>
          <w:rFonts w:ascii="Times New Roman" w:hAnsi="Times New Roman"/>
          <w:b/>
          <w:color w:val="FF0000"/>
          <w:sz w:val="16"/>
          <w:szCs w:val="16"/>
        </w:rPr>
      </w:pPr>
    </w:p>
    <w:p w:rsidR="00E8360C" w:rsidRPr="007D6B71" w:rsidRDefault="00E8360C" w:rsidP="00E8360C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PRZEDMIOT ZAMÓWIENIA</w:t>
      </w:r>
      <w:r w:rsidRPr="007D6B71">
        <w:rPr>
          <w:rFonts w:ascii="Times New Roman" w:hAnsi="Times New Roman"/>
          <w:sz w:val="20"/>
          <w:szCs w:val="20"/>
        </w:rPr>
        <w:t xml:space="preserve"> obejmuje </w:t>
      </w:r>
      <w:r w:rsidR="002340EC" w:rsidRPr="00E8360C">
        <w:rPr>
          <w:rFonts w:ascii="Times New Roman" w:hAnsi="Times New Roman"/>
          <w:b/>
          <w:sz w:val="20"/>
          <w:szCs w:val="20"/>
        </w:rPr>
        <w:t xml:space="preserve">przeprowadzenie kursów z zakresu </w:t>
      </w:r>
      <w:r w:rsidR="00054D06">
        <w:rPr>
          <w:rFonts w:ascii="Times New Roman" w:hAnsi="Times New Roman"/>
          <w:b/>
          <w:sz w:val="20"/>
          <w:szCs w:val="20"/>
        </w:rPr>
        <w:t xml:space="preserve">grafika komputerowa </w:t>
      </w:r>
      <w:r w:rsidR="002340EC" w:rsidRPr="00EB5354">
        <w:rPr>
          <w:rFonts w:ascii="Times New Roman" w:hAnsi="Times New Roman"/>
          <w:b/>
          <w:sz w:val="20"/>
          <w:szCs w:val="20"/>
        </w:rPr>
        <w:t xml:space="preserve">w ramach </w:t>
      </w:r>
      <w:r w:rsidRPr="00EB5354">
        <w:rPr>
          <w:rFonts w:ascii="Times New Roman" w:hAnsi="Times New Roman"/>
          <w:b/>
          <w:sz w:val="20"/>
          <w:szCs w:val="20"/>
        </w:rPr>
        <w:t xml:space="preserve">projektu „Kompetencje zawodowe inwestycją w przyszłość powiatu </w:t>
      </w:r>
      <w:r>
        <w:rPr>
          <w:rFonts w:ascii="Times New Roman" w:hAnsi="Times New Roman"/>
          <w:b/>
          <w:sz w:val="20"/>
          <w:szCs w:val="20"/>
        </w:rPr>
        <w:t>l</w:t>
      </w:r>
      <w:r w:rsidRPr="00EB5354">
        <w:rPr>
          <w:rFonts w:ascii="Times New Roman" w:hAnsi="Times New Roman"/>
          <w:b/>
          <w:sz w:val="20"/>
          <w:szCs w:val="20"/>
        </w:rPr>
        <w:t>ęborskiego”</w:t>
      </w:r>
      <w:r w:rsidRPr="007D6B71">
        <w:rPr>
          <w:rFonts w:ascii="Times New Roman" w:hAnsi="Times New Roman"/>
          <w:sz w:val="20"/>
          <w:szCs w:val="20"/>
        </w:rPr>
        <w:t xml:space="preserve"> współfinansowan</w:t>
      </w:r>
      <w:r>
        <w:rPr>
          <w:rFonts w:ascii="Times New Roman" w:hAnsi="Times New Roman"/>
          <w:sz w:val="20"/>
          <w:szCs w:val="20"/>
        </w:rPr>
        <w:t>ego</w:t>
      </w:r>
      <w:r w:rsidRPr="007D6B71">
        <w:rPr>
          <w:rFonts w:ascii="Times New Roman" w:hAnsi="Times New Roman"/>
          <w:sz w:val="20"/>
          <w:szCs w:val="20"/>
        </w:rPr>
        <w:t xml:space="preserve"> ze środków Europejskiego Funduszu Społecznego w ramach Regionalnego Programu Operacyjnego dla Województwa Pomorskiego na lata 2014-2020 (Oś priorytetowa 3 Edukacja, Działanie 3.3 Edukacja zawodowa, Poddziałanie 3.3.1 Jakość edukacji zawodowej).</w:t>
      </w:r>
    </w:p>
    <w:p w:rsidR="004A4EF6" w:rsidRPr="00E8360C" w:rsidRDefault="004A4EF6" w:rsidP="004A4EF6">
      <w:pPr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4A4EF6" w:rsidRPr="00E8360C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</w:rPr>
      </w:pPr>
      <w:r w:rsidRPr="00E8360C">
        <w:rPr>
          <w:rFonts w:ascii="Times New Roman" w:hAnsi="Times New Roman"/>
          <w:b/>
          <w:sz w:val="20"/>
          <w:szCs w:val="20"/>
        </w:rPr>
        <w:t>ZAMAWIAJĄCY:</w:t>
      </w:r>
    </w:p>
    <w:p w:rsidR="005D5E26" w:rsidRPr="00E8360C" w:rsidRDefault="005D5E26" w:rsidP="005D5E26">
      <w:pPr>
        <w:rPr>
          <w:rFonts w:ascii="Times New Roman" w:hAnsi="Times New Roman"/>
          <w:sz w:val="20"/>
          <w:szCs w:val="20"/>
        </w:rPr>
      </w:pPr>
      <w:r w:rsidRPr="00E8360C">
        <w:rPr>
          <w:rFonts w:ascii="Times New Roman" w:hAnsi="Times New Roman"/>
          <w:b/>
          <w:sz w:val="20"/>
          <w:szCs w:val="20"/>
        </w:rPr>
        <w:t xml:space="preserve">Nazwa, adres </w:t>
      </w:r>
      <w:r w:rsidRPr="00E8360C">
        <w:rPr>
          <w:rFonts w:ascii="Times New Roman" w:hAnsi="Times New Roman"/>
          <w:sz w:val="20"/>
          <w:szCs w:val="20"/>
        </w:rPr>
        <w:t>Powiat Lęborski, ul. Czołgistów 5, 84-300 Lębork</w:t>
      </w:r>
    </w:p>
    <w:p w:rsidR="005D5E26" w:rsidRPr="00E8360C" w:rsidRDefault="005D5E26" w:rsidP="005D5E26">
      <w:pPr>
        <w:rPr>
          <w:rFonts w:ascii="Times New Roman" w:hAnsi="Times New Roman"/>
          <w:sz w:val="20"/>
          <w:szCs w:val="20"/>
        </w:rPr>
      </w:pPr>
      <w:r w:rsidRPr="00E8360C">
        <w:rPr>
          <w:rFonts w:ascii="Times New Roman" w:hAnsi="Times New Roman"/>
          <w:b/>
          <w:sz w:val="20"/>
          <w:szCs w:val="20"/>
        </w:rPr>
        <w:t>Osoba do kontaktów</w:t>
      </w:r>
      <w:r w:rsidRPr="00E8360C">
        <w:rPr>
          <w:rFonts w:ascii="Times New Roman" w:hAnsi="Times New Roman"/>
          <w:sz w:val="20"/>
          <w:szCs w:val="20"/>
        </w:rPr>
        <w:t xml:space="preserve"> Justyna Neumueler, Katarzyna Miłosz</w:t>
      </w:r>
    </w:p>
    <w:p w:rsidR="005D5E26" w:rsidRPr="00E8360C" w:rsidRDefault="005D5E26" w:rsidP="005D5E26">
      <w:pPr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E8360C">
        <w:rPr>
          <w:rFonts w:ascii="Times New Roman" w:hAnsi="Times New Roman"/>
          <w:b/>
          <w:sz w:val="20"/>
          <w:szCs w:val="20"/>
          <w:lang w:val="de-DE"/>
        </w:rPr>
        <w:t>Nr</w:t>
      </w:r>
      <w:proofErr w:type="spellEnd"/>
      <w:r w:rsidRPr="00E8360C">
        <w:rPr>
          <w:rFonts w:ascii="Times New Roman" w:hAnsi="Times New Roman"/>
          <w:b/>
          <w:sz w:val="20"/>
          <w:szCs w:val="20"/>
          <w:lang w:val="de-DE"/>
        </w:rPr>
        <w:t xml:space="preserve"> </w:t>
      </w:r>
      <w:proofErr w:type="spellStart"/>
      <w:r w:rsidRPr="00E8360C">
        <w:rPr>
          <w:rFonts w:ascii="Times New Roman" w:hAnsi="Times New Roman"/>
          <w:b/>
          <w:sz w:val="20"/>
          <w:szCs w:val="20"/>
          <w:lang w:val="de-DE"/>
        </w:rPr>
        <w:t>fax</w:t>
      </w:r>
      <w:proofErr w:type="spellEnd"/>
      <w:r w:rsidRPr="00E8360C">
        <w:rPr>
          <w:rFonts w:ascii="Times New Roman" w:hAnsi="Times New Roman"/>
          <w:b/>
          <w:sz w:val="20"/>
          <w:szCs w:val="20"/>
          <w:lang w:val="de-DE"/>
        </w:rPr>
        <w:t>.</w:t>
      </w:r>
      <w:r w:rsidRPr="00E8360C">
        <w:rPr>
          <w:rFonts w:ascii="Times New Roman" w:hAnsi="Times New Roman"/>
          <w:sz w:val="20"/>
          <w:szCs w:val="20"/>
          <w:lang w:val="de-DE"/>
        </w:rPr>
        <w:t xml:space="preserve">  59 8632 850</w:t>
      </w:r>
    </w:p>
    <w:p w:rsidR="005D5E26" w:rsidRPr="00E8360C" w:rsidRDefault="005D5E26" w:rsidP="005D5E26">
      <w:pPr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E8360C">
        <w:rPr>
          <w:rFonts w:ascii="Times New Roman" w:hAnsi="Times New Roman"/>
          <w:b/>
          <w:sz w:val="20"/>
          <w:szCs w:val="20"/>
          <w:lang w:val="de-DE"/>
        </w:rPr>
        <w:t>e-mail</w:t>
      </w:r>
      <w:proofErr w:type="spellEnd"/>
      <w:r w:rsidRPr="00E8360C">
        <w:rPr>
          <w:rFonts w:ascii="Times New Roman" w:hAnsi="Times New Roman"/>
          <w:sz w:val="20"/>
          <w:szCs w:val="20"/>
          <w:lang w:val="de-DE"/>
        </w:rPr>
        <w:t xml:space="preserve"> starostwo_lebork@poczta.onet.pl</w:t>
      </w:r>
    </w:p>
    <w:p w:rsidR="005D5E26" w:rsidRPr="00E8360C" w:rsidRDefault="005D5E26" w:rsidP="005D5E26">
      <w:pPr>
        <w:rPr>
          <w:rFonts w:ascii="Times New Roman" w:hAnsi="Times New Roman"/>
          <w:sz w:val="20"/>
          <w:szCs w:val="20"/>
        </w:rPr>
      </w:pPr>
      <w:r w:rsidRPr="00E8360C">
        <w:rPr>
          <w:rFonts w:ascii="Times New Roman" w:hAnsi="Times New Roman"/>
          <w:b/>
          <w:sz w:val="20"/>
          <w:szCs w:val="20"/>
        </w:rPr>
        <w:t>adres strony internetowej BIP</w:t>
      </w:r>
      <w:r w:rsidRPr="00E8360C">
        <w:rPr>
          <w:rFonts w:ascii="Times New Roman" w:hAnsi="Times New Roman"/>
          <w:sz w:val="20"/>
          <w:szCs w:val="20"/>
        </w:rPr>
        <w:t xml:space="preserve"> http://powiatleborski.bip.gov.pl/</w:t>
      </w:r>
    </w:p>
    <w:p w:rsidR="004A4EF6" w:rsidRPr="00E8360C" w:rsidRDefault="004A4EF6" w:rsidP="004A4EF6">
      <w:pPr>
        <w:contextualSpacing/>
        <w:jc w:val="center"/>
        <w:rPr>
          <w:rFonts w:ascii="Times New Roman" w:hAnsi="Times New Roman"/>
          <w:b/>
          <w:color w:val="FF0000"/>
          <w:sz w:val="20"/>
          <w:szCs w:val="20"/>
          <w:highlight w:val="yellow"/>
        </w:rPr>
      </w:pPr>
    </w:p>
    <w:p w:rsidR="00E8360C" w:rsidRPr="007D6B71" w:rsidRDefault="00E8360C" w:rsidP="00E8360C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ZASADY PROWADZENIA POSTĘPOWANIA</w:t>
      </w:r>
    </w:p>
    <w:p w:rsidR="00E8360C" w:rsidRPr="007D6B71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E8360C" w:rsidRPr="007D6B71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 postępowania mają zastosowanie przepisy art. 138o ust. 2-4 ustawy, w pozostałym zakresie ustawy nie stosuje się.</w:t>
      </w:r>
    </w:p>
    <w:p w:rsidR="00E8360C" w:rsidRPr="007D6B71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Zasady prowadzenia postępowania reguluje niniejsze ogłoszenie</w:t>
      </w:r>
      <w:r>
        <w:rPr>
          <w:rFonts w:ascii="Times New Roman" w:hAnsi="Times New Roman"/>
          <w:sz w:val="20"/>
          <w:szCs w:val="20"/>
        </w:rPr>
        <w:t xml:space="preserve"> i</w:t>
      </w:r>
      <w:r w:rsidRPr="00674E40">
        <w:rPr>
          <w:rFonts w:ascii="Times New Roman" w:hAnsi="Times New Roman"/>
          <w:sz w:val="20"/>
          <w:szCs w:val="20"/>
        </w:rPr>
        <w:t xml:space="preserve"> </w:t>
      </w:r>
      <w:r w:rsidRPr="00086C53">
        <w:rPr>
          <w:rFonts w:ascii="Times New Roman" w:hAnsi="Times New Roman"/>
          <w:sz w:val="20"/>
          <w:szCs w:val="20"/>
          <w:lang w:eastAsia="ar-SA"/>
        </w:rPr>
        <w:t>§</w:t>
      </w:r>
      <w:r>
        <w:rPr>
          <w:rFonts w:ascii="Times New Roman" w:hAnsi="Times New Roman"/>
          <w:sz w:val="20"/>
          <w:szCs w:val="20"/>
          <w:lang w:eastAsia="ar-SA"/>
        </w:rPr>
        <w:t xml:space="preserve"> 12 regulaminu udzielania zamówień publicznych w Starostwie Powiatowym w Lęborku</w:t>
      </w:r>
      <w:r w:rsidRPr="00674E40">
        <w:rPr>
          <w:rFonts w:ascii="Times New Roman" w:hAnsi="Times New Roman"/>
          <w:sz w:val="20"/>
          <w:szCs w:val="20"/>
        </w:rPr>
        <w:t>.</w:t>
      </w:r>
    </w:p>
    <w:p w:rsidR="00E8360C" w:rsidRPr="007D6B71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Postępowanie prowadzone jest w języku polskim.</w:t>
      </w:r>
    </w:p>
    <w:p w:rsidR="00E8360C" w:rsidRPr="00F54B17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F54B17">
        <w:rPr>
          <w:rFonts w:ascii="Times New Roman" w:hAnsi="Times New Roman"/>
          <w:sz w:val="20"/>
          <w:szCs w:val="20"/>
        </w:rPr>
        <w:t>Oferty złożone po terminie nie będą rozpatrzone.</w:t>
      </w:r>
    </w:p>
    <w:p w:rsidR="004A4EF6" w:rsidRPr="00E8360C" w:rsidRDefault="004A4EF6" w:rsidP="004A4EF6">
      <w:pPr>
        <w:contextualSpacing/>
        <w:jc w:val="both"/>
        <w:rPr>
          <w:rFonts w:ascii="Times New Roman" w:hAnsi="Times New Roman"/>
          <w:color w:val="FF0000"/>
          <w:sz w:val="16"/>
          <w:szCs w:val="16"/>
          <w:highlight w:val="yellow"/>
        </w:rPr>
      </w:pPr>
    </w:p>
    <w:p w:rsidR="00E8360C" w:rsidRPr="00F54B17" w:rsidRDefault="00E8360C" w:rsidP="00E8360C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</w:rPr>
      </w:pPr>
      <w:r w:rsidRPr="00F54B17">
        <w:rPr>
          <w:rFonts w:ascii="Times New Roman" w:hAnsi="Times New Roman"/>
          <w:b/>
          <w:sz w:val="20"/>
          <w:szCs w:val="20"/>
        </w:rPr>
        <w:t>PRZEDMIOT ZAMÓWIENIA</w:t>
      </w:r>
    </w:p>
    <w:p w:rsidR="004A4EF6" w:rsidRPr="00E8360C" w:rsidRDefault="004A4EF6" w:rsidP="004A4EF6">
      <w:pPr>
        <w:ind w:left="360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4A4EF6" w:rsidRPr="00736733" w:rsidRDefault="004A4EF6" w:rsidP="008B3EC6">
      <w:pPr>
        <w:numPr>
          <w:ilvl w:val="0"/>
          <w:numId w:val="3"/>
        </w:numPr>
        <w:ind w:left="284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736733">
        <w:rPr>
          <w:rFonts w:ascii="Times New Roman" w:hAnsi="Times New Roman"/>
          <w:b/>
          <w:i/>
          <w:sz w:val="20"/>
          <w:szCs w:val="20"/>
        </w:rPr>
        <w:t xml:space="preserve">SZCZEGÓŁOWY OPIS ORAZ WIELKOŚĆ LUB ZAKRES ZAMÓWIENIA </w:t>
      </w:r>
    </w:p>
    <w:p w:rsidR="004A4EF6" w:rsidRPr="00E8360C" w:rsidRDefault="004A4EF6" w:rsidP="004A4EF6">
      <w:pPr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E8360C" w:rsidRPr="00F54B17" w:rsidRDefault="00E8360C" w:rsidP="00F5016F">
      <w:pPr>
        <w:jc w:val="both"/>
        <w:rPr>
          <w:rFonts w:ascii="Times New Roman" w:hAnsi="Times New Roman"/>
          <w:sz w:val="20"/>
          <w:szCs w:val="20"/>
        </w:rPr>
      </w:pPr>
      <w:r w:rsidRPr="00F54B17">
        <w:rPr>
          <w:rFonts w:ascii="Times New Roman" w:hAnsi="Times New Roman"/>
          <w:sz w:val="20"/>
          <w:szCs w:val="20"/>
        </w:rPr>
        <w:t xml:space="preserve">Przedmiot zamówienia obejmuje </w:t>
      </w:r>
      <w:r w:rsidR="00396031" w:rsidRPr="00E8360C">
        <w:rPr>
          <w:rFonts w:ascii="Times New Roman" w:hAnsi="Times New Roman"/>
          <w:b/>
          <w:sz w:val="20"/>
          <w:szCs w:val="20"/>
        </w:rPr>
        <w:t xml:space="preserve">przeprowadzenie kursów z zakresu </w:t>
      </w:r>
      <w:r w:rsidR="00054D06">
        <w:rPr>
          <w:rFonts w:ascii="Times New Roman" w:hAnsi="Times New Roman"/>
          <w:b/>
          <w:sz w:val="20"/>
          <w:szCs w:val="20"/>
        </w:rPr>
        <w:t xml:space="preserve">grafika komputerowa </w:t>
      </w:r>
      <w:r w:rsidR="00396031" w:rsidRPr="00EB5354">
        <w:rPr>
          <w:rFonts w:ascii="Times New Roman" w:hAnsi="Times New Roman"/>
          <w:b/>
          <w:sz w:val="20"/>
          <w:szCs w:val="20"/>
        </w:rPr>
        <w:t>w ramach projektu</w:t>
      </w:r>
      <w:r w:rsidRPr="00F54B17">
        <w:rPr>
          <w:rFonts w:ascii="Times New Roman" w:hAnsi="Times New Roman"/>
          <w:b/>
          <w:sz w:val="20"/>
          <w:szCs w:val="20"/>
        </w:rPr>
        <w:t xml:space="preserve"> „Kompetencje zawodowe inwestycją w przyszłość powiatu lęborskiego”</w:t>
      </w:r>
      <w:r w:rsidRPr="00F54B17">
        <w:rPr>
          <w:rFonts w:ascii="Times New Roman" w:hAnsi="Times New Roman"/>
          <w:sz w:val="20"/>
          <w:szCs w:val="20"/>
        </w:rPr>
        <w:t xml:space="preserve"> współfinansowanego ze środków Europejskiego Funduszu Społecznego w ramach Regionalnego Programu Operacyjnego dla Województwa Pomorskiego na lata 2014-2020 (Oś priorytetowa 3 Edukacja, Działanie 3.3 Edukacja zawodowa, Poddziałanie 3.3.1 Jakość edukacji zawodowej). </w:t>
      </w:r>
    </w:p>
    <w:p w:rsidR="00B7211C" w:rsidRPr="00E8360C" w:rsidRDefault="00B7211C" w:rsidP="004A4EF6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E8360C" w:rsidRPr="007726C2" w:rsidRDefault="00614C56" w:rsidP="007726C2">
      <w:pPr>
        <w:suppressAutoHyphens/>
        <w:contextualSpacing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7726C2">
        <w:rPr>
          <w:rFonts w:ascii="Times New Roman" w:eastAsia="Calibri" w:hAnsi="Times New Roman"/>
          <w:b/>
          <w:sz w:val="20"/>
          <w:szCs w:val="20"/>
          <w:lang w:eastAsia="en-US"/>
        </w:rPr>
        <w:t>Opis przedmiotu zamówienia, jeżeli dopuszczono składanie ofert częściowych:</w:t>
      </w:r>
    </w:p>
    <w:p w:rsidR="00E8360C" w:rsidRPr="00E8360C" w:rsidRDefault="00E8360C" w:rsidP="00E8360C">
      <w:pPr>
        <w:suppressAutoHyphens/>
        <w:contextualSpacing/>
        <w:jc w:val="both"/>
        <w:rPr>
          <w:rFonts w:ascii="Times New Roman" w:eastAsia="Calibri" w:hAnsi="Times New Roman"/>
          <w:b/>
          <w:color w:val="FF0000"/>
          <w:sz w:val="20"/>
          <w:szCs w:val="20"/>
          <w:u w:val="single"/>
          <w:lang w:eastAsia="en-US"/>
        </w:rPr>
      </w:pPr>
      <w:r w:rsidRPr="00E8360C">
        <w:rPr>
          <w:rFonts w:ascii="Times New Roman" w:eastAsia="Calibri" w:hAnsi="Times New Roman"/>
          <w:sz w:val="20"/>
          <w:szCs w:val="20"/>
          <w:lang w:eastAsia="en-US"/>
        </w:rPr>
        <w:t>Zamawiający dopuszcza składanie ofert częściowych. Wykonawca może złożyć oferty częściowe na jedną albo też na wszystkie części zamówienia, według własnego wyboru.</w:t>
      </w:r>
    </w:p>
    <w:p w:rsidR="00FA4143" w:rsidRDefault="00FA4143" w:rsidP="00FA4143">
      <w:pPr>
        <w:jc w:val="both"/>
        <w:rPr>
          <w:rFonts w:ascii="Times New Roman" w:hAnsi="Times New Roman"/>
          <w:b/>
          <w:color w:val="FF0000"/>
          <w:sz w:val="20"/>
          <w:szCs w:val="20"/>
          <w:u w:val="single"/>
        </w:rPr>
      </w:pPr>
    </w:p>
    <w:p w:rsidR="00C32EF8" w:rsidRPr="00C32EF8" w:rsidRDefault="00C32EF8" w:rsidP="00C32EF8">
      <w:pPr>
        <w:pStyle w:val="NormalnyWeb"/>
        <w:spacing w:before="0" w:beforeAutospacing="0" w:after="0" w:afterAutospacing="0"/>
        <w:contextualSpacing/>
        <w:rPr>
          <w:sz w:val="20"/>
          <w:szCs w:val="20"/>
        </w:rPr>
      </w:pPr>
      <w:r w:rsidRPr="00C32EF8">
        <w:rPr>
          <w:sz w:val="20"/>
          <w:szCs w:val="20"/>
        </w:rPr>
        <w:t xml:space="preserve">Przedmiot zamówienia został podzielony na </w:t>
      </w:r>
      <w:r w:rsidR="009658AF">
        <w:rPr>
          <w:sz w:val="20"/>
          <w:szCs w:val="20"/>
        </w:rPr>
        <w:t xml:space="preserve">3 </w:t>
      </w:r>
      <w:r w:rsidRPr="00C32EF8">
        <w:rPr>
          <w:sz w:val="20"/>
          <w:szCs w:val="20"/>
        </w:rPr>
        <w:t>następujące części:</w:t>
      </w:r>
    </w:p>
    <w:p w:rsidR="00C32EF8" w:rsidRPr="00C32EF8" w:rsidRDefault="00C32EF8" w:rsidP="00C32EF8">
      <w:pPr>
        <w:pStyle w:val="NormalnyWeb"/>
        <w:spacing w:before="0" w:beforeAutospacing="0" w:after="0" w:afterAutospacing="0"/>
        <w:contextualSpacing/>
        <w:rPr>
          <w:sz w:val="20"/>
          <w:szCs w:val="20"/>
        </w:rPr>
      </w:pPr>
    </w:p>
    <w:p w:rsidR="00400024" w:rsidRPr="006B113B" w:rsidRDefault="00400024" w:rsidP="00400024">
      <w:pPr>
        <w:jc w:val="both"/>
        <w:rPr>
          <w:rFonts w:ascii="Times New Roman" w:hAnsi="Times New Roman"/>
          <w:b/>
          <w:sz w:val="20"/>
          <w:szCs w:val="20"/>
        </w:rPr>
      </w:pPr>
      <w:r w:rsidRPr="006B113B">
        <w:rPr>
          <w:rFonts w:ascii="Times New Roman" w:hAnsi="Times New Roman"/>
          <w:b/>
          <w:sz w:val="20"/>
          <w:szCs w:val="20"/>
          <w:highlight w:val="lightGray"/>
        </w:rPr>
        <w:t>Część 1 - Przeprowadzenie kursu podstawowego Program</w:t>
      </w:r>
      <w:r w:rsidR="00165CB4">
        <w:rPr>
          <w:rFonts w:ascii="Times New Roman" w:hAnsi="Times New Roman"/>
          <w:b/>
          <w:sz w:val="20"/>
          <w:szCs w:val="20"/>
          <w:highlight w:val="lightGray"/>
        </w:rPr>
        <w:t>y</w:t>
      </w:r>
      <w:r w:rsidRPr="006B113B">
        <w:rPr>
          <w:rFonts w:ascii="Times New Roman" w:hAnsi="Times New Roman"/>
          <w:b/>
          <w:sz w:val="20"/>
          <w:szCs w:val="20"/>
          <w:highlight w:val="lightGray"/>
        </w:rPr>
        <w:t xml:space="preserve">: </w:t>
      </w:r>
      <w:proofErr w:type="spellStart"/>
      <w:r w:rsidRPr="006B113B">
        <w:rPr>
          <w:rFonts w:ascii="Times New Roman" w:hAnsi="Times New Roman"/>
          <w:b/>
          <w:sz w:val="20"/>
          <w:szCs w:val="20"/>
          <w:highlight w:val="lightGray"/>
        </w:rPr>
        <w:t>Sketch</w:t>
      </w:r>
      <w:r w:rsidR="00590E12">
        <w:rPr>
          <w:rFonts w:ascii="Times New Roman" w:hAnsi="Times New Roman"/>
          <w:b/>
          <w:sz w:val="20"/>
          <w:szCs w:val="20"/>
          <w:highlight w:val="lightGray"/>
        </w:rPr>
        <w:t>U</w:t>
      </w:r>
      <w:r w:rsidRPr="006B113B">
        <w:rPr>
          <w:rFonts w:ascii="Times New Roman" w:hAnsi="Times New Roman"/>
          <w:b/>
          <w:sz w:val="20"/>
          <w:szCs w:val="20"/>
          <w:highlight w:val="lightGray"/>
        </w:rPr>
        <w:t>p</w:t>
      </w:r>
      <w:proofErr w:type="spellEnd"/>
      <w:r w:rsidRPr="006B113B">
        <w:rPr>
          <w:rFonts w:ascii="Times New Roman" w:hAnsi="Times New Roman"/>
          <w:b/>
          <w:sz w:val="20"/>
          <w:szCs w:val="20"/>
          <w:highlight w:val="lightGray"/>
        </w:rPr>
        <w:t xml:space="preserve">, </w:t>
      </w:r>
      <w:proofErr w:type="spellStart"/>
      <w:r w:rsidRPr="006B113B">
        <w:rPr>
          <w:rFonts w:ascii="Times New Roman" w:hAnsi="Times New Roman"/>
          <w:b/>
          <w:sz w:val="20"/>
          <w:szCs w:val="20"/>
          <w:highlight w:val="lightGray"/>
        </w:rPr>
        <w:t>Blender</w:t>
      </w:r>
      <w:proofErr w:type="spellEnd"/>
      <w:r w:rsidRPr="006B113B">
        <w:rPr>
          <w:rFonts w:ascii="Times New Roman" w:hAnsi="Times New Roman"/>
          <w:b/>
          <w:sz w:val="20"/>
          <w:szCs w:val="20"/>
          <w:highlight w:val="lightGray"/>
        </w:rPr>
        <w:t xml:space="preserve"> 3D, </w:t>
      </w:r>
      <w:proofErr w:type="spellStart"/>
      <w:r w:rsidRPr="006B113B">
        <w:rPr>
          <w:rFonts w:ascii="Times New Roman" w:hAnsi="Times New Roman"/>
          <w:b/>
          <w:sz w:val="20"/>
          <w:szCs w:val="20"/>
          <w:highlight w:val="lightGray"/>
        </w:rPr>
        <w:t>Gimp</w:t>
      </w:r>
      <w:proofErr w:type="spellEnd"/>
      <w:r w:rsidRPr="006B113B">
        <w:rPr>
          <w:rFonts w:ascii="Times New Roman" w:hAnsi="Times New Roman"/>
          <w:b/>
          <w:sz w:val="20"/>
          <w:szCs w:val="20"/>
          <w:highlight w:val="lightGray"/>
        </w:rPr>
        <w:t>, CAD (</w:t>
      </w:r>
      <w:proofErr w:type="spellStart"/>
      <w:r w:rsidRPr="006B113B">
        <w:rPr>
          <w:rFonts w:ascii="Times New Roman" w:hAnsi="Times New Roman"/>
          <w:b/>
          <w:sz w:val="20"/>
          <w:szCs w:val="20"/>
          <w:highlight w:val="lightGray"/>
        </w:rPr>
        <w:t>Intelli</w:t>
      </w:r>
      <w:r w:rsidR="004E3FFF">
        <w:rPr>
          <w:rFonts w:ascii="Times New Roman" w:hAnsi="Times New Roman"/>
          <w:b/>
          <w:sz w:val="20"/>
          <w:szCs w:val="20"/>
          <w:highlight w:val="lightGray"/>
        </w:rPr>
        <w:t>c</w:t>
      </w:r>
      <w:r w:rsidR="00F546DE">
        <w:rPr>
          <w:rFonts w:ascii="Times New Roman" w:hAnsi="Times New Roman"/>
          <w:b/>
          <w:sz w:val="20"/>
          <w:szCs w:val="20"/>
          <w:highlight w:val="lightGray"/>
        </w:rPr>
        <w:t>a</w:t>
      </w:r>
      <w:r w:rsidRPr="006B113B">
        <w:rPr>
          <w:rFonts w:ascii="Times New Roman" w:hAnsi="Times New Roman"/>
          <w:b/>
          <w:sz w:val="20"/>
          <w:szCs w:val="20"/>
          <w:highlight w:val="lightGray"/>
        </w:rPr>
        <w:t>d</w:t>
      </w:r>
      <w:proofErr w:type="spellEnd"/>
      <w:r w:rsidRPr="006B113B">
        <w:rPr>
          <w:rFonts w:ascii="Times New Roman" w:hAnsi="Times New Roman"/>
          <w:b/>
          <w:sz w:val="20"/>
          <w:szCs w:val="20"/>
          <w:highlight w:val="lightGray"/>
        </w:rPr>
        <w:t xml:space="preserve">, A9CAD, </w:t>
      </w:r>
      <w:proofErr w:type="spellStart"/>
      <w:r w:rsidRPr="006B113B">
        <w:rPr>
          <w:rFonts w:ascii="Times New Roman" w:hAnsi="Times New Roman"/>
          <w:b/>
          <w:sz w:val="20"/>
          <w:szCs w:val="20"/>
          <w:highlight w:val="lightGray"/>
        </w:rPr>
        <w:t>HyCAD</w:t>
      </w:r>
      <w:proofErr w:type="spellEnd"/>
      <w:r w:rsidRPr="006B113B">
        <w:rPr>
          <w:rFonts w:ascii="Times New Roman" w:hAnsi="Times New Roman"/>
          <w:b/>
          <w:sz w:val="20"/>
          <w:szCs w:val="20"/>
          <w:highlight w:val="lightGray"/>
        </w:rPr>
        <w:t>) w ramach projektu „Kompetencje zawodowe inwestycją w przyszłość powiatu lęborskiego”.</w:t>
      </w:r>
    </w:p>
    <w:p w:rsidR="00400024" w:rsidRDefault="00400024" w:rsidP="00400024">
      <w:pPr>
        <w:ind w:left="284"/>
        <w:jc w:val="both"/>
        <w:rPr>
          <w:rFonts w:ascii="Times New Roman" w:hAnsi="Times New Roman"/>
          <w:sz w:val="20"/>
          <w:szCs w:val="20"/>
        </w:rPr>
      </w:pPr>
    </w:p>
    <w:p w:rsidR="00400024" w:rsidRPr="001A4FF4" w:rsidRDefault="00400024" w:rsidP="00400024">
      <w:pPr>
        <w:numPr>
          <w:ilvl w:val="0"/>
          <w:numId w:val="17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1A4FF4">
        <w:rPr>
          <w:rFonts w:ascii="Times New Roman" w:hAnsi="Times New Roman"/>
          <w:b/>
          <w:sz w:val="20"/>
          <w:szCs w:val="20"/>
        </w:rPr>
        <w:t>CEL KURSU</w:t>
      </w:r>
    </w:p>
    <w:p w:rsidR="00400024" w:rsidRDefault="00400024" w:rsidP="00400024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1A4FF4">
        <w:rPr>
          <w:rFonts w:ascii="Times New Roman" w:hAnsi="Times New Roman"/>
          <w:sz w:val="20"/>
          <w:szCs w:val="20"/>
        </w:rPr>
        <w:t>Celem uczestnictwa jest nauczyciela w zajęciach jest zwiększenie oferty kształcenia zawodowego szkół ponadgimnazjalnych oraz dostosowanie kompetencji nauczyciela kształcenia zawodowego do dynamicznie zmieniającego się rynku i technologii.</w:t>
      </w:r>
    </w:p>
    <w:p w:rsidR="00400024" w:rsidRPr="001A4FF4" w:rsidRDefault="00400024" w:rsidP="00400024">
      <w:pPr>
        <w:ind w:left="284"/>
        <w:jc w:val="both"/>
        <w:rPr>
          <w:rFonts w:ascii="Times New Roman" w:hAnsi="Times New Roman"/>
          <w:sz w:val="20"/>
          <w:szCs w:val="20"/>
        </w:rPr>
      </w:pPr>
    </w:p>
    <w:p w:rsidR="00400024" w:rsidRDefault="00400024" w:rsidP="00400024">
      <w:pPr>
        <w:numPr>
          <w:ilvl w:val="0"/>
          <w:numId w:val="17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2E68A6">
        <w:rPr>
          <w:rFonts w:ascii="Times New Roman" w:hAnsi="Times New Roman"/>
          <w:b/>
          <w:sz w:val="20"/>
          <w:szCs w:val="20"/>
        </w:rPr>
        <w:t>Adresaci/ liczba uczestników</w:t>
      </w:r>
    </w:p>
    <w:p w:rsidR="00400024" w:rsidRPr="00F0053B" w:rsidRDefault="00400024" w:rsidP="00400024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kursie weźmie udział 4 uczestników projektu – nauczyciele </w:t>
      </w:r>
      <w:r>
        <w:rPr>
          <w:rFonts w:ascii="Times New Roman" w:eastAsia="Calibri" w:hAnsi="Times New Roman"/>
          <w:sz w:val="20"/>
          <w:szCs w:val="20"/>
        </w:rPr>
        <w:t>Zespół Szkół Gospodarki Żywnościowej i Agrobiznesu (szkoły ponadgimnazjalnej) w </w:t>
      </w:r>
      <w:r w:rsidRPr="007D6B71">
        <w:rPr>
          <w:rFonts w:ascii="Times New Roman" w:eastAsia="Calibri" w:hAnsi="Times New Roman"/>
          <w:sz w:val="20"/>
          <w:szCs w:val="20"/>
        </w:rPr>
        <w:t>Lęborku</w:t>
      </w:r>
      <w:r>
        <w:rPr>
          <w:rFonts w:ascii="Times New Roman" w:eastAsia="Calibri" w:hAnsi="Times New Roman"/>
          <w:sz w:val="20"/>
          <w:szCs w:val="20"/>
        </w:rPr>
        <w:t>.</w:t>
      </w:r>
    </w:p>
    <w:p w:rsidR="00400024" w:rsidRDefault="00400024" w:rsidP="00400024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400024" w:rsidRPr="002E68A6" w:rsidRDefault="00400024" w:rsidP="00400024">
      <w:pPr>
        <w:numPr>
          <w:ilvl w:val="0"/>
          <w:numId w:val="17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2E68A6">
        <w:rPr>
          <w:rFonts w:ascii="Times New Roman" w:hAnsi="Times New Roman"/>
          <w:b/>
          <w:sz w:val="20"/>
          <w:szCs w:val="20"/>
        </w:rPr>
        <w:t>Czas trwania:</w:t>
      </w:r>
    </w:p>
    <w:p w:rsidR="00400024" w:rsidRDefault="00400024" w:rsidP="00400024">
      <w:pPr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Czas trwania kursu to 30 godzin. Przez jedną godzinę zajęć rozumiemy jedną godzinę zegarową.</w:t>
      </w:r>
    </w:p>
    <w:p w:rsidR="00400024" w:rsidRDefault="00400024" w:rsidP="00400024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400024" w:rsidRPr="00997127" w:rsidRDefault="00400024" w:rsidP="00400024">
      <w:pPr>
        <w:numPr>
          <w:ilvl w:val="0"/>
          <w:numId w:val="17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997127">
        <w:rPr>
          <w:rFonts w:ascii="Times New Roman" w:hAnsi="Times New Roman"/>
          <w:b/>
          <w:sz w:val="20"/>
          <w:szCs w:val="20"/>
        </w:rPr>
        <w:t>Miejsce realizacji:</w:t>
      </w:r>
    </w:p>
    <w:p w:rsidR="00804B3B" w:rsidRPr="00804B3B" w:rsidRDefault="00804B3B" w:rsidP="00804B3B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804B3B">
        <w:rPr>
          <w:rFonts w:ascii="Times New Roman" w:hAnsi="Times New Roman"/>
          <w:sz w:val="20"/>
          <w:szCs w:val="20"/>
        </w:rPr>
        <w:t xml:space="preserve">Zamawiający udostępni Wykonawcy nieodpłatnie sale niezbędne do realizacji przedmiotu zamówienia na terenie miasta Lęborka. Sale będą udostępnione nieodpłatnie przez szkołę - Zespół Szkół Gospodarki Żywnościowej </w:t>
      </w:r>
      <w:r w:rsidRPr="00804B3B">
        <w:rPr>
          <w:rFonts w:ascii="Times New Roman" w:hAnsi="Times New Roman"/>
          <w:sz w:val="20"/>
          <w:szCs w:val="20"/>
        </w:rPr>
        <w:br/>
        <w:t>i Agrobiznesu im. Gryfa Pomorskiego w Lęborku do prowadzenia zajęć teoretycznych i praktycznych, jako wkład własny Powiatu Lęborskiego do projektu.</w:t>
      </w:r>
    </w:p>
    <w:p w:rsidR="00804B3B" w:rsidRPr="00804B3B" w:rsidRDefault="00804B3B" w:rsidP="00804B3B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804B3B">
        <w:rPr>
          <w:rFonts w:ascii="Times New Roman" w:hAnsi="Times New Roman"/>
          <w:sz w:val="20"/>
          <w:szCs w:val="20"/>
        </w:rPr>
        <w:t>Usługi co do zasady należy przeprowadzić w dni uzgodnione z Zespołem Szkół Gospodarki Żywnościowej i Agrobiznesu w Lęborku oraz uczestnik</w:t>
      </w:r>
      <w:r w:rsidR="00361916">
        <w:rPr>
          <w:rFonts w:ascii="Times New Roman" w:hAnsi="Times New Roman"/>
          <w:sz w:val="20"/>
          <w:szCs w:val="20"/>
        </w:rPr>
        <w:t>ami</w:t>
      </w:r>
      <w:r w:rsidRPr="00804B3B">
        <w:rPr>
          <w:rFonts w:ascii="Times New Roman" w:hAnsi="Times New Roman"/>
          <w:sz w:val="20"/>
          <w:szCs w:val="20"/>
        </w:rPr>
        <w:t xml:space="preserve"> kursu.</w:t>
      </w:r>
    </w:p>
    <w:p w:rsidR="00804B3B" w:rsidRPr="00804B3B" w:rsidRDefault="00804B3B" w:rsidP="00804B3B">
      <w:pPr>
        <w:ind w:left="284"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 w:rsidRPr="00804B3B">
        <w:rPr>
          <w:rFonts w:ascii="Times New Roman" w:eastAsia="Calibri" w:hAnsi="Times New Roman"/>
          <w:b/>
          <w:bCs/>
          <w:sz w:val="20"/>
          <w:szCs w:val="20"/>
        </w:rPr>
        <w:t>Terminy i godziny zajęć dostosowane będą do najbardziej pożądanych przez odbiorc</w:t>
      </w:r>
      <w:r w:rsidR="00293698">
        <w:rPr>
          <w:rFonts w:ascii="Times New Roman" w:eastAsia="Calibri" w:hAnsi="Times New Roman"/>
          <w:b/>
          <w:bCs/>
          <w:sz w:val="20"/>
          <w:szCs w:val="20"/>
        </w:rPr>
        <w:t>ów</w:t>
      </w:r>
      <w:r w:rsidRPr="00804B3B">
        <w:rPr>
          <w:rFonts w:ascii="Times New Roman" w:eastAsia="Calibri" w:hAnsi="Times New Roman"/>
          <w:b/>
          <w:bCs/>
          <w:sz w:val="20"/>
          <w:szCs w:val="20"/>
        </w:rPr>
        <w:t>.</w:t>
      </w:r>
    </w:p>
    <w:p w:rsidR="00400024" w:rsidRDefault="00400024" w:rsidP="00400024">
      <w:pPr>
        <w:contextualSpacing/>
        <w:jc w:val="both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</w:p>
    <w:p w:rsidR="006B113B" w:rsidRPr="00912DA1" w:rsidRDefault="006B113B" w:rsidP="00400024">
      <w:pPr>
        <w:contextualSpacing/>
        <w:jc w:val="both"/>
        <w:rPr>
          <w:rFonts w:ascii="Times New Roman" w:eastAsia="Calibri" w:hAnsi="Times New Roman"/>
          <w:sz w:val="20"/>
          <w:szCs w:val="20"/>
        </w:rPr>
      </w:pPr>
    </w:p>
    <w:p w:rsidR="00E83B90" w:rsidRPr="006B113B" w:rsidRDefault="00E83B90" w:rsidP="00E83B90">
      <w:pPr>
        <w:jc w:val="both"/>
        <w:rPr>
          <w:rFonts w:ascii="Times New Roman" w:hAnsi="Times New Roman"/>
          <w:b/>
          <w:sz w:val="20"/>
          <w:szCs w:val="20"/>
          <w:highlight w:val="lightGray"/>
        </w:rPr>
      </w:pPr>
      <w:r w:rsidRPr="006B113B">
        <w:rPr>
          <w:rFonts w:ascii="Times New Roman" w:hAnsi="Times New Roman"/>
          <w:b/>
          <w:sz w:val="20"/>
          <w:szCs w:val="20"/>
          <w:highlight w:val="lightGray"/>
        </w:rPr>
        <w:t xml:space="preserve">Część 2 -  </w:t>
      </w:r>
      <w:bookmarkStart w:id="1" w:name="_Hlk514244682"/>
      <w:r w:rsidRPr="006B113B">
        <w:rPr>
          <w:rFonts w:ascii="Times New Roman" w:hAnsi="Times New Roman"/>
          <w:b/>
          <w:sz w:val="20"/>
          <w:szCs w:val="20"/>
          <w:highlight w:val="lightGray"/>
        </w:rPr>
        <w:t xml:space="preserve">Przeprowadzenie kursu </w:t>
      </w:r>
      <w:bookmarkEnd w:id="1"/>
      <w:r w:rsidRPr="006B113B">
        <w:rPr>
          <w:rFonts w:ascii="Times New Roman" w:hAnsi="Times New Roman"/>
          <w:b/>
          <w:sz w:val="20"/>
          <w:szCs w:val="20"/>
          <w:highlight w:val="lightGray"/>
        </w:rPr>
        <w:t xml:space="preserve">zaawansowanego Programy: </w:t>
      </w:r>
      <w:proofErr w:type="spellStart"/>
      <w:r w:rsidRPr="006B113B">
        <w:rPr>
          <w:rFonts w:ascii="Times New Roman" w:hAnsi="Times New Roman"/>
          <w:b/>
          <w:sz w:val="20"/>
          <w:szCs w:val="20"/>
          <w:highlight w:val="lightGray"/>
        </w:rPr>
        <w:t>Sketch</w:t>
      </w:r>
      <w:r w:rsidR="002F0016">
        <w:rPr>
          <w:rFonts w:ascii="Times New Roman" w:hAnsi="Times New Roman"/>
          <w:b/>
          <w:sz w:val="20"/>
          <w:szCs w:val="20"/>
          <w:highlight w:val="lightGray"/>
        </w:rPr>
        <w:t>U</w:t>
      </w:r>
      <w:r w:rsidRPr="006B113B">
        <w:rPr>
          <w:rFonts w:ascii="Times New Roman" w:hAnsi="Times New Roman"/>
          <w:b/>
          <w:sz w:val="20"/>
          <w:szCs w:val="20"/>
          <w:highlight w:val="lightGray"/>
        </w:rPr>
        <w:t>p</w:t>
      </w:r>
      <w:proofErr w:type="spellEnd"/>
      <w:r w:rsidRPr="006B113B">
        <w:rPr>
          <w:rFonts w:ascii="Times New Roman" w:hAnsi="Times New Roman"/>
          <w:b/>
          <w:sz w:val="20"/>
          <w:szCs w:val="20"/>
          <w:highlight w:val="lightGray"/>
        </w:rPr>
        <w:t xml:space="preserve">, </w:t>
      </w:r>
      <w:proofErr w:type="spellStart"/>
      <w:r w:rsidRPr="006B113B">
        <w:rPr>
          <w:rFonts w:ascii="Times New Roman" w:hAnsi="Times New Roman"/>
          <w:b/>
          <w:sz w:val="20"/>
          <w:szCs w:val="20"/>
          <w:highlight w:val="lightGray"/>
        </w:rPr>
        <w:t>Blender</w:t>
      </w:r>
      <w:proofErr w:type="spellEnd"/>
      <w:r w:rsidRPr="006B113B">
        <w:rPr>
          <w:rFonts w:ascii="Times New Roman" w:hAnsi="Times New Roman"/>
          <w:b/>
          <w:sz w:val="20"/>
          <w:szCs w:val="20"/>
          <w:highlight w:val="lightGray"/>
        </w:rPr>
        <w:t xml:space="preserve"> 3D, </w:t>
      </w:r>
      <w:proofErr w:type="spellStart"/>
      <w:r w:rsidRPr="006B113B">
        <w:rPr>
          <w:rFonts w:ascii="Times New Roman" w:hAnsi="Times New Roman"/>
          <w:b/>
          <w:sz w:val="20"/>
          <w:szCs w:val="20"/>
          <w:highlight w:val="lightGray"/>
        </w:rPr>
        <w:t>Gimp</w:t>
      </w:r>
      <w:proofErr w:type="spellEnd"/>
      <w:r w:rsidRPr="006B113B">
        <w:rPr>
          <w:rFonts w:ascii="Times New Roman" w:hAnsi="Times New Roman"/>
          <w:b/>
          <w:sz w:val="20"/>
          <w:szCs w:val="20"/>
          <w:highlight w:val="lightGray"/>
        </w:rPr>
        <w:t>, CAD (</w:t>
      </w:r>
      <w:proofErr w:type="spellStart"/>
      <w:r w:rsidRPr="006B113B">
        <w:rPr>
          <w:rFonts w:ascii="Times New Roman" w:hAnsi="Times New Roman"/>
          <w:b/>
          <w:sz w:val="20"/>
          <w:szCs w:val="20"/>
          <w:highlight w:val="lightGray"/>
        </w:rPr>
        <w:t>Intell</w:t>
      </w:r>
      <w:r w:rsidR="00CB7C6B">
        <w:rPr>
          <w:rFonts w:ascii="Times New Roman" w:hAnsi="Times New Roman"/>
          <w:b/>
          <w:sz w:val="20"/>
          <w:szCs w:val="20"/>
          <w:highlight w:val="lightGray"/>
        </w:rPr>
        <w:t>i</w:t>
      </w:r>
      <w:r w:rsidR="005C1861">
        <w:rPr>
          <w:rFonts w:ascii="Times New Roman" w:hAnsi="Times New Roman"/>
          <w:b/>
          <w:sz w:val="20"/>
          <w:szCs w:val="20"/>
          <w:highlight w:val="lightGray"/>
        </w:rPr>
        <w:t>c</w:t>
      </w:r>
      <w:r w:rsidRPr="006B113B">
        <w:rPr>
          <w:rFonts w:ascii="Times New Roman" w:hAnsi="Times New Roman"/>
          <w:b/>
          <w:sz w:val="20"/>
          <w:szCs w:val="20"/>
          <w:highlight w:val="lightGray"/>
        </w:rPr>
        <w:t>ad</w:t>
      </w:r>
      <w:proofErr w:type="spellEnd"/>
      <w:r w:rsidRPr="006B113B">
        <w:rPr>
          <w:rFonts w:ascii="Times New Roman" w:hAnsi="Times New Roman"/>
          <w:b/>
          <w:sz w:val="20"/>
          <w:szCs w:val="20"/>
          <w:highlight w:val="lightGray"/>
        </w:rPr>
        <w:t xml:space="preserve">, A9CAD, </w:t>
      </w:r>
      <w:proofErr w:type="spellStart"/>
      <w:r w:rsidRPr="006B113B">
        <w:rPr>
          <w:rFonts w:ascii="Times New Roman" w:hAnsi="Times New Roman"/>
          <w:b/>
          <w:sz w:val="20"/>
          <w:szCs w:val="20"/>
          <w:highlight w:val="lightGray"/>
        </w:rPr>
        <w:t>HyCAD</w:t>
      </w:r>
      <w:proofErr w:type="spellEnd"/>
      <w:r w:rsidRPr="006B113B">
        <w:rPr>
          <w:rFonts w:ascii="Times New Roman" w:hAnsi="Times New Roman"/>
          <w:b/>
          <w:sz w:val="20"/>
          <w:szCs w:val="20"/>
          <w:highlight w:val="lightGray"/>
        </w:rPr>
        <w:t xml:space="preserve">) w ramach projektu „Kompetencje zawodowe inwestycją w przyszłość powiatu lęborskiego”. </w:t>
      </w:r>
    </w:p>
    <w:p w:rsidR="00E83B90" w:rsidRDefault="00E83B90" w:rsidP="00E83B90">
      <w:pPr>
        <w:jc w:val="both"/>
        <w:rPr>
          <w:rFonts w:ascii="Times New Roman" w:hAnsi="Times New Roman"/>
          <w:sz w:val="20"/>
          <w:szCs w:val="20"/>
        </w:rPr>
      </w:pPr>
    </w:p>
    <w:p w:rsidR="00E83B90" w:rsidRPr="001A4FF4" w:rsidRDefault="00E83B90" w:rsidP="00E83B90">
      <w:pPr>
        <w:numPr>
          <w:ilvl w:val="0"/>
          <w:numId w:val="19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1A4FF4">
        <w:rPr>
          <w:rFonts w:ascii="Times New Roman" w:hAnsi="Times New Roman"/>
          <w:b/>
          <w:sz w:val="20"/>
          <w:szCs w:val="20"/>
        </w:rPr>
        <w:t>CEL KURSU</w:t>
      </w:r>
    </w:p>
    <w:p w:rsidR="00E83B90" w:rsidRDefault="00E83B90" w:rsidP="00E83B90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1A4FF4">
        <w:rPr>
          <w:rFonts w:ascii="Times New Roman" w:hAnsi="Times New Roman"/>
          <w:sz w:val="20"/>
          <w:szCs w:val="20"/>
        </w:rPr>
        <w:t>Celem uczestnictwa jest nauczyciela w zajęciach jest zwiększenie oferty kształcenia zawodowego szkół ponadgimnazjalnych oraz dostosowanie kompetencji nauczyciela kształcenia zawodowego do dynamicznie zmieniającego się rynku i technologii.</w:t>
      </w:r>
    </w:p>
    <w:p w:rsidR="00E83B90" w:rsidRDefault="00E83B90" w:rsidP="00E83B90">
      <w:pPr>
        <w:ind w:left="284"/>
        <w:jc w:val="both"/>
        <w:rPr>
          <w:rFonts w:ascii="Times New Roman" w:hAnsi="Times New Roman"/>
          <w:sz w:val="20"/>
          <w:szCs w:val="20"/>
        </w:rPr>
      </w:pPr>
    </w:p>
    <w:p w:rsidR="00E83B90" w:rsidRDefault="00E83B90" w:rsidP="00E83B90">
      <w:pPr>
        <w:numPr>
          <w:ilvl w:val="0"/>
          <w:numId w:val="19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2E68A6">
        <w:rPr>
          <w:rFonts w:ascii="Times New Roman" w:hAnsi="Times New Roman"/>
          <w:b/>
          <w:sz w:val="20"/>
          <w:szCs w:val="20"/>
        </w:rPr>
        <w:t>Adresaci/ liczba uczestników</w:t>
      </w:r>
    </w:p>
    <w:p w:rsidR="00E83B90" w:rsidRPr="00CD51A1" w:rsidRDefault="00E83B90" w:rsidP="00E83B90">
      <w:pPr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kursie weźmie udział 2 uczestników projektu – nauczyciele Zespołu Szkół Gospodarki Żywnościowej i Agrobiznesu</w:t>
      </w:r>
      <w:r w:rsidRPr="00CD51A1">
        <w:rPr>
          <w:rFonts w:ascii="Times New Roman" w:hAnsi="Times New Roman"/>
          <w:sz w:val="20"/>
          <w:szCs w:val="20"/>
        </w:rPr>
        <w:t xml:space="preserve"> (szkoły ponadgimnazjalnej) w Lęborku.</w:t>
      </w:r>
    </w:p>
    <w:p w:rsidR="00E83B90" w:rsidRDefault="00E83B90" w:rsidP="00E83B90">
      <w:pPr>
        <w:tabs>
          <w:tab w:val="left" w:pos="7872"/>
        </w:tabs>
        <w:ind w:left="36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</w:p>
    <w:p w:rsidR="00E83B90" w:rsidRPr="002E68A6" w:rsidRDefault="00E83B90" w:rsidP="00E83B90">
      <w:pPr>
        <w:numPr>
          <w:ilvl w:val="0"/>
          <w:numId w:val="19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2E68A6">
        <w:rPr>
          <w:rFonts w:ascii="Times New Roman" w:hAnsi="Times New Roman"/>
          <w:b/>
          <w:sz w:val="20"/>
          <w:szCs w:val="20"/>
        </w:rPr>
        <w:t>Czas trwania:</w:t>
      </w:r>
    </w:p>
    <w:p w:rsidR="00E83B90" w:rsidRDefault="00E83B90" w:rsidP="00E83B90">
      <w:pPr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Czas trwania kursu to 60 godzin. Przez jedną godzinę zajęć rozumiemy jedną godzinę zegarową.</w:t>
      </w:r>
    </w:p>
    <w:p w:rsidR="00E83B90" w:rsidRDefault="00E83B90" w:rsidP="00E83B90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E83B90" w:rsidRDefault="00E83B90" w:rsidP="00E83B90">
      <w:pPr>
        <w:numPr>
          <w:ilvl w:val="0"/>
          <w:numId w:val="19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Miejsce realizacji:</w:t>
      </w:r>
    </w:p>
    <w:p w:rsidR="00C530DB" w:rsidRPr="00C530DB" w:rsidRDefault="00C530DB" w:rsidP="00804B3B">
      <w:pPr>
        <w:ind w:left="284"/>
        <w:jc w:val="both"/>
        <w:rPr>
          <w:rFonts w:ascii="Times New Roman" w:hAnsi="Times New Roman"/>
          <w:sz w:val="20"/>
          <w:szCs w:val="20"/>
        </w:rPr>
      </w:pPr>
      <w:bookmarkStart w:id="2" w:name="_Hlk497463380"/>
      <w:bookmarkStart w:id="3" w:name="_Hlk514244975"/>
      <w:r w:rsidRPr="00A846B8">
        <w:rPr>
          <w:rFonts w:ascii="Times New Roman" w:hAnsi="Times New Roman"/>
          <w:sz w:val="20"/>
          <w:szCs w:val="20"/>
        </w:rPr>
        <w:t>Zamawiający udostępni Wykonawcy nieodpłatnie sale niezbędne do realizacji przedmiotu zamówienia na terenie miasta Lęborka</w:t>
      </w:r>
      <w:r w:rsidRPr="00C530DB">
        <w:rPr>
          <w:rFonts w:ascii="Times New Roman" w:hAnsi="Times New Roman"/>
          <w:sz w:val="20"/>
          <w:szCs w:val="20"/>
        </w:rPr>
        <w:t xml:space="preserve">. Sale będą udostępnione nieodpłatnie przez szkołę - Zespół Szkół Gospodarki Żywnościowej </w:t>
      </w:r>
      <w:r w:rsidR="00804B3B">
        <w:rPr>
          <w:rFonts w:ascii="Times New Roman" w:hAnsi="Times New Roman"/>
          <w:sz w:val="20"/>
          <w:szCs w:val="20"/>
        </w:rPr>
        <w:br/>
      </w:r>
      <w:r w:rsidRPr="00C530DB">
        <w:rPr>
          <w:rFonts w:ascii="Times New Roman" w:hAnsi="Times New Roman"/>
          <w:sz w:val="20"/>
          <w:szCs w:val="20"/>
        </w:rPr>
        <w:t>i Agrobiznesu im. Gryfa Pomorskiego w Lęborku do prowadzenia zajęć</w:t>
      </w:r>
      <w:r w:rsidRPr="00A846B8">
        <w:rPr>
          <w:rFonts w:ascii="Times New Roman" w:hAnsi="Times New Roman"/>
          <w:sz w:val="20"/>
          <w:szCs w:val="20"/>
        </w:rPr>
        <w:t xml:space="preserve"> teoretycznych i praktycznych</w:t>
      </w:r>
      <w:r w:rsidRPr="00C530DB">
        <w:rPr>
          <w:rFonts w:ascii="Times New Roman" w:hAnsi="Times New Roman"/>
          <w:sz w:val="20"/>
          <w:szCs w:val="20"/>
        </w:rPr>
        <w:t>, jako wkład własny Powiatu Lęborskiego do projektu.</w:t>
      </w:r>
    </w:p>
    <w:bookmarkEnd w:id="2"/>
    <w:p w:rsidR="00E83B90" w:rsidRDefault="00E83B90" w:rsidP="00804B3B">
      <w:pPr>
        <w:ind w:left="284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Usługi co do zasady należy przeprowadzić w dni uzgodnione z </w:t>
      </w:r>
      <w:r>
        <w:rPr>
          <w:rFonts w:ascii="Times New Roman" w:hAnsi="Times New Roman"/>
          <w:sz w:val="20"/>
          <w:szCs w:val="20"/>
        </w:rPr>
        <w:t>Zespołem Szkół Gospodarki Żywnościowej i Agrobiznesu</w:t>
      </w:r>
      <w:r w:rsidRPr="00A72C9A">
        <w:rPr>
          <w:rFonts w:ascii="Times New Roman" w:hAnsi="Times New Roman"/>
          <w:sz w:val="20"/>
          <w:szCs w:val="20"/>
        </w:rPr>
        <w:t xml:space="preserve"> w Lęborku </w:t>
      </w:r>
      <w:r>
        <w:rPr>
          <w:rFonts w:ascii="Times New Roman" w:hAnsi="Times New Roman"/>
          <w:sz w:val="20"/>
          <w:szCs w:val="20"/>
        </w:rPr>
        <w:t>oraz uczestnik</w:t>
      </w:r>
      <w:r w:rsidR="00361916">
        <w:rPr>
          <w:rFonts w:ascii="Times New Roman" w:hAnsi="Times New Roman"/>
          <w:sz w:val="20"/>
          <w:szCs w:val="20"/>
        </w:rPr>
        <w:t>ami</w:t>
      </w:r>
      <w:r w:rsidRPr="007D6B71">
        <w:rPr>
          <w:rFonts w:ascii="Times New Roman" w:hAnsi="Times New Roman"/>
          <w:sz w:val="20"/>
          <w:szCs w:val="20"/>
        </w:rPr>
        <w:t xml:space="preserve"> kursu</w:t>
      </w:r>
      <w:r>
        <w:rPr>
          <w:rFonts w:ascii="Times New Roman" w:hAnsi="Times New Roman"/>
          <w:sz w:val="20"/>
          <w:szCs w:val="20"/>
        </w:rPr>
        <w:t>.</w:t>
      </w:r>
    </w:p>
    <w:p w:rsidR="00E83B90" w:rsidRDefault="00E83B90" w:rsidP="00804B3B">
      <w:pPr>
        <w:ind w:firstLine="284"/>
        <w:contextualSpacing/>
        <w:jc w:val="both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b/>
          <w:bCs/>
          <w:sz w:val="20"/>
          <w:szCs w:val="20"/>
          <w:lang w:eastAsia="en-US"/>
        </w:rPr>
        <w:t>Terminy i godziny zajęć dostosowane będą do najbardziej pożądanych przez odbi</w:t>
      </w:r>
      <w:r>
        <w:rPr>
          <w:rFonts w:ascii="Times New Roman" w:eastAsia="Calibri" w:hAnsi="Times New Roman"/>
          <w:b/>
          <w:bCs/>
          <w:sz w:val="20"/>
          <w:szCs w:val="20"/>
          <w:lang w:eastAsia="en-US"/>
        </w:rPr>
        <w:t>orc</w:t>
      </w:r>
      <w:r w:rsidR="00293698">
        <w:rPr>
          <w:rFonts w:ascii="Times New Roman" w:eastAsia="Calibri" w:hAnsi="Times New Roman"/>
          <w:b/>
          <w:bCs/>
          <w:sz w:val="20"/>
          <w:szCs w:val="20"/>
          <w:lang w:eastAsia="en-US"/>
        </w:rPr>
        <w:t>ów</w:t>
      </w:r>
      <w:r w:rsidRPr="007D6B71">
        <w:rPr>
          <w:rFonts w:ascii="Times New Roman" w:eastAsia="Calibri" w:hAnsi="Times New Roman"/>
          <w:b/>
          <w:bCs/>
          <w:sz w:val="20"/>
          <w:szCs w:val="20"/>
          <w:lang w:eastAsia="en-US"/>
        </w:rPr>
        <w:t>.</w:t>
      </w:r>
    </w:p>
    <w:bookmarkEnd w:id="3"/>
    <w:p w:rsidR="00E83B90" w:rsidRDefault="00E83B90" w:rsidP="00E83B90">
      <w:pPr>
        <w:contextualSpacing/>
        <w:jc w:val="both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</w:p>
    <w:p w:rsidR="0029300C" w:rsidRDefault="0029300C" w:rsidP="00E83B90">
      <w:pPr>
        <w:contextualSpacing/>
        <w:jc w:val="both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</w:p>
    <w:p w:rsidR="00613680" w:rsidRPr="006B113B" w:rsidRDefault="00613680" w:rsidP="00613680">
      <w:pPr>
        <w:tabs>
          <w:tab w:val="left" w:pos="284"/>
        </w:tabs>
        <w:contextualSpacing/>
        <w:jc w:val="both"/>
        <w:rPr>
          <w:rFonts w:ascii="Times New Roman" w:hAnsi="Times New Roman"/>
          <w:b/>
          <w:sz w:val="20"/>
          <w:szCs w:val="20"/>
          <w:highlight w:val="lightGray"/>
        </w:rPr>
      </w:pPr>
      <w:r w:rsidRPr="006B113B">
        <w:rPr>
          <w:rFonts w:ascii="Times New Roman" w:hAnsi="Times New Roman"/>
          <w:b/>
          <w:sz w:val="20"/>
          <w:szCs w:val="20"/>
          <w:highlight w:val="lightGray"/>
        </w:rPr>
        <w:t xml:space="preserve">Część 3 – </w:t>
      </w:r>
      <w:r w:rsidR="005B4AAC" w:rsidRPr="006B113B">
        <w:rPr>
          <w:rFonts w:ascii="Times New Roman" w:hAnsi="Times New Roman"/>
          <w:b/>
          <w:sz w:val="20"/>
          <w:szCs w:val="20"/>
          <w:highlight w:val="lightGray"/>
        </w:rPr>
        <w:t xml:space="preserve">Przeprowadzenie kursu </w:t>
      </w:r>
      <w:r w:rsidRPr="006B113B">
        <w:rPr>
          <w:rFonts w:ascii="Times New Roman" w:hAnsi="Times New Roman"/>
          <w:b/>
          <w:sz w:val="20"/>
          <w:szCs w:val="20"/>
          <w:highlight w:val="lightGray"/>
        </w:rPr>
        <w:t>Obsługa programów graficznych – PREZI – prezentacje multimedialne w ramach projektu „Kompetencje zawodowe inwestycją w przyszłość powiatu lęborskiego”</w:t>
      </w:r>
    </w:p>
    <w:p w:rsidR="00613680" w:rsidRDefault="00613680" w:rsidP="00613680">
      <w:pPr>
        <w:tabs>
          <w:tab w:val="left" w:pos="284"/>
        </w:tabs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613680" w:rsidRPr="001A4FF4" w:rsidRDefault="00613680" w:rsidP="00613680">
      <w:pPr>
        <w:numPr>
          <w:ilvl w:val="0"/>
          <w:numId w:val="24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1A4FF4">
        <w:rPr>
          <w:rFonts w:ascii="Times New Roman" w:hAnsi="Times New Roman"/>
          <w:b/>
          <w:sz w:val="20"/>
          <w:szCs w:val="20"/>
        </w:rPr>
        <w:t>CEL KURSU</w:t>
      </w:r>
    </w:p>
    <w:p w:rsidR="00613680" w:rsidRDefault="00613680" w:rsidP="00613680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1A4FF4">
        <w:rPr>
          <w:rFonts w:ascii="Times New Roman" w:hAnsi="Times New Roman"/>
          <w:sz w:val="20"/>
          <w:szCs w:val="20"/>
        </w:rPr>
        <w:t>Celem uczestnictwa jest nauczyciela w zajęciach jest zwiększenie oferty kształcenia zawodowego szkół ponadgimnazjalnych oraz dostosowanie kompetencji nauczyciela kształcenia zawodowego do dynamicznie zmieniającego się rynku i technologii.</w:t>
      </w:r>
    </w:p>
    <w:p w:rsidR="00613680" w:rsidRDefault="00613680" w:rsidP="00613680">
      <w:pPr>
        <w:ind w:left="284"/>
        <w:jc w:val="both"/>
        <w:rPr>
          <w:rFonts w:ascii="Times New Roman" w:hAnsi="Times New Roman"/>
          <w:sz w:val="20"/>
          <w:szCs w:val="20"/>
        </w:rPr>
      </w:pPr>
    </w:p>
    <w:p w:rsidR="00613680" w:rsidRDefault="00613680" w:rsidP="00613680">
      <w:pPr>
        <w:numPr>
          <w:ilvl w:val="0"/>
          <w:numId w:val="24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2E68A6">
        <w:rPr>
          <w:rFonts w:ascii="Times New Roman" w:hAnsi="Times New Roman"/>
          <w:b/>
          <w:sz w:val="20"/>
          <w:szCs w:val="20"/>
        </w:rPr>
        <w:t>Adresaci/ liczba uczestników</w:t>
      </w:r>
    </w:p>
    <w:p w:rsidR="00613680" w:rsidRPr="00CD51A1" w:rsidRDefault="00613680" w:rsidP="00613680">
      <w:pPr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kursie weźmie udział 2 uczestników projektu – nauczyciele Zespołu Szkół Gospodarki Żywnościowej i Agrobiznesu</w:t>
      </w:r>
      <w:r w:rsidRPr="00CD51A1">
        <w:rPr>
          <w:rFonts w:ascii="Times New Roman" w:hAnsi="Times New Roman"/>
          <w:sz w:val="20"/>
          <w:szCs w:val="20"/>
        </w:rPr>
        <w:t xml:space="preserve"> (szkoły ponadgimnazjalnej) w Lęborku.</w:t>
      </w:r>
    </w:p>
    <w:p w:rsidR="00613680" w:rsidRDefault="00613680" w:rsidP="00613680">
      <w:pPr>
        <w:tabs>
          <w:tab w:val="left" w:pos="7872"/>
        </w:tabs>
        <w:ind w:left="36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</w:p>
    <w:p w:rsidR="00613680" w:rsidRPr="002E68A6" w:rsidRDefault="00613680" w:rsidP="00613680">
      <w:pPr>
        <w:numPr>
          <w:ilvl w:val="0"/>
          <w:numId w:val="24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2E68A6">
        <w:rPr>
          <w:rFonts w:ascii="Times New Roman" w:hAnsi="Times New Roman"/>
          <w:b/>
          <w:sz w:val="20"/>
          <w:szCs w:val="20"/>
        </w:rPr>
        <w:t>Czas trwania:</w:t>
      </w:r>
    </w:p>
    <w:p w:rsidR="00613680" w:rsidRDefault="00613680" w:rsidP="00613680">
      <w:pPr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Czas trwania kursu to 8 godzin. Przez jedną godzinę zajęć rozumiemy jedną godzinę zegarową.</w:t>
      </w:r>
    </w:p>
    <w:p w:rsidR="00613680" w:rsidRDefault="00613680" w:rsidP="00613680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613680" w:rsidRDefault="00613680" w:rsidP="00613680">
      <w:pPr>
        <w:numPr>
          <w:ilvl w:val="0"/>
          <w:numId w:val="24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Miejsce realizacji:</w:t>
      </w:r>
    </w:p>
    <w:p w:rsidR="00804B3B" w:rsidRPr="00804B3B" w:rsidRDefault="00804B3B" w:rsidP="00804B3B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804B3B">
        <w:rPr>
          <w:rFonts w:ascii="Times New Roman" w:hAnsi="Times New Roman"/>
          <w:sz w:val="20"/>
          <w:szCs w:val="20"/>
        </w:rPr>
        <w:t xml:space="preserve">Zamawiający udostępni Wykonawcy nieodpłatnie sale niezbędne do realizacji przedmiotu zamówienia na terenie miasta Lęborka. Sale będą udostępnione nieodpłatnie przez szkołę - Zespół Szkół Gospodarki Żywnościowej </w:t>
      </w:r>
      <w:r w:rsidRPr="00804B3B">
        <w:rPr>
          <w:rFonts w:ascii="Times New Roman" w:hAnsi="Times New Roman"/>
          <w:sz w:val="20"/>
          <w:szCs w:val="20"/>
        </w:rPr>
        <w:br/>
        <w:t>i Agrobiznesu im. Gryfa Pomorskiego w Lęborku do prowadzenia zajęć teoretycznych i praktycznych, jako wkład własny Powiatu Lęborskiego do projektu.</w:t>
      </w:r>
    </w:p>
    <w:p w:rsidR="00804B3B" w:rsidRPr="00804B3B" w:rsidRDefault="00804B3B" w:rsidP="00804B3B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804B3B">
        <w:rPr>
          <w:rFonts w:ascii="Times New Roman" w:hAnsi="Times New Roman"/>
          <w:sz w:val="20"/>
          <w:szCs w:val="20"/>
        </w:rPr>
        <w:t>Usługi co do zasady należy przeprowadzić w dni uzgodnione z Zespołem Szkół Gospodarki Żywnościowej i Agrobiznesu w Lęborku oraz uczestnik</w:t>
      </w:r>
      <w:r w:rsidR="005329BC">
        <w:rPr>
          <w:rFonts w:ascii="Times New Roman" w:hAnsi="Times New Roman"/>
          <w:sz w:val="20"/>
          <w:szCs w:val="20"/>
        </w:rPr>
        <w:t>ami</w:t>
      </w:r>
      <w:r w:rsidRPr="00804B3B">
        <w:rPr>
          <w:rFonts w:ascii="Times New Roman" w:hAnsi="Times New Roman"/>
          <w:sz w:val="20"/>
          <w:szCs w:val="20"/>
        </w:rPr>
        <w:t xml:space="preserve"> kursu.</w:t>
      </w:r>
    </w:p>
    <w:p w:rsidR="00613680" w:rsidRDefault="00613680" w:rsidP="00E2075F">
      <w:pPr>
        <w:ind w:firstLine="284"/>
        <w:contextualSpacing/>
        <w:jc w:val="both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b/>
          <w:bCs/>
          <w:sz w:val="20"/>
          <w:szCs w:val="20"/>
          <w:lang w:eastAsia="en-US"/>
        </w:rPr>
        <w:t>Terminy i godziny zajęć dostosowane będą do najbardziej pożądanych przez odbi</w:t>
      </w:r>
      <w:r>
        <w:rPr>
          <w:rFonts w:ascii="Times New Roman" w:eastAsia="Calibri" w:hAnsi="Times New Roman"/>
          <w:b/>
          <w:bCs/>
          <w:sz w:val="20"/>
          <w:szCs w:val="20"/>
          <w:lang w:eastAsia="en-US"/>
        </w:rPr>
        <w:t>orc</w:t>
      </w:r>
      <w:r w:rsidR="00293698">
        <w:rPr>
          <w:rFonts w:ascii="Times New Roman" w:eastAsia="Calibri" w:hAnsi="Times New Roman"/>
          <w:b/>
          <w:bCs/>
          <w:sz w:val="20"/>
          <w:szCs w:val="20"/>
          <w:lang w:eastAsia="en-US"/>
        </w:rPr>
        <w:t>ów</w:t>
      </w:r>
      <w:r w:rsidRPr="007D6B71">
        <w:rPr>
          <w:rFonts w:ascii="Times New Roman" w:eastAsia="Calibri" w:hAnsi="Times New Roman"/>
          <w:b/>
          <w:bCs/>
          <w:sz w:val="20"/>
          <w:szCs w:val="20"/>
          <w:lang w:eastAsia="en-US"/>
        </w:rPr>
        <w:t>.</w:t>
      </w:r>
    </w:p>
    <w:p w:rsidR="00613680" w:rsidRDefault="00613680" w:rsidP="00613680">
      <w:pPr>
        <w:contextualSpacing/>
        <w:jc w:val="both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</w:p>
    <w:p w:rsidR="00405DCA" w:rsidRDefault="00405DCA" w:rsidP="001A499B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1A499B" w:rsidRDefault="001A499B" w:rsidP="001A499B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057DFD">
        <w:rPr>
          <w:rFonts w:ascii="Times New Roman" w:hAnsi="Times New Roman"/>
          <w:b/>
          <w:sz w:val="20"/>
          <w:szCs w:val="20"/>
          <w:u w:val="single"/>
        </w:rPr>
        <w:t>W KOSZT KURSU NALEŻY WKALKULOWAĆ (KOSZTY, KTÓRE PONOSI WYKONAWCA</w:t>
      </w:r>
      <w:r w:rsidR="003F1717">
        <w:rPr>
          <w:rFonts w:ascii="Times New Roman" w:hAnsi="Times New Roman"/>
          <w:b/>
          <w:sz w:val="20"/>
          <w:szCs w:val="20"/>
          <w:u w:val="single"/>
        </w:rPr>
        <w:t xml:space="preserve"> - </w:t>
      </w:r>
      <w:r w:rsidR="003F1717" w:rsidRPr="00B26678">
        <w:rPr>
          <w:rFonts w:ascii="Times New Roman" w:hAnsi="Times New Roman"/>
          <w:b/>
          <w:sz w:val="20"/>
          <w:szCs w:val="20"/>
          <w:u w:val="single"/>
        </w:rPr>
        <w:t>DOTYCZY WSZYSTKICH CZĘŚCI</w:t>
      </w:r>
      <w:r w:rsidRPr="00057DFD">
        <w:rPr>
          <w:rFonts w:ascii="Times New Roman" w:hAnsi="Times New Roman"/>
          <w:b/>
          <w:sz w:val="20"/>
          <w:szCs w:val="20"/>
          <w:u w:val="single"/>
        </w:rPr>
        <w:t>):</w:t>
      </w:r>
    </w:p>
    <w:p w:rsidR="0086338E" w:rsidRPr="00057DFD" w:rsidRDefault="0086338E" w:rsidP="00EA79D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zaświadczeń, ewaluacji kursu;</w:t>
      </w:r>
    </w:p>
    <w:p w:rsidR="0086338E" w:rsidRPr="00057DFD" w:rsidRDefault="0086338E" w:rsidP="00EA79D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polisy ubezpieczeniowej (uczestnik kursu musi być </w:t>
      </w:r>
      <w:r w:rsidRPr="00057DFD">
        <w:rPr>
          <w:rFonts w:ascii="Times New Roman" w:eastAsia="Times New Roman" w:hAnsi="Times New Roman"/>
          <w:b/>
          <w:sz w:val="20"/>
          <w:szCs w:val="20"/>
          <w:lang w:eastAsia="pl-PL"/>
        </w:rPr>
        <w:t>ubezpieczony od następstw nieszczęśliwych wypadków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od dnia rozpoczęcia kursu do dnia jego zakończenia (koszt ubezpieczenia musi być ujęty 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br/>
        <w:t>w koszcie kursu - w cenie oferty) z kwotą ubezpieczenia przypadającą na uczestnika nie mniejszą niż  10 000 zł;</w:t>
      </w:r>
    </w:p>
    <w:p w:rsidR="0086338E" w:rsidRPr="00057DFD" w:rsidRDefault="0086338E" w:rsidP="00EA79D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zakupu przekazanych materiałów dydaktycznych;</w:t>
      </w:r>
    </w:p>
    <w:p w:rsidR="0086338E" w:rsidRPr="00057DFD" w:rsidRDefault="0086338E" w:rsidP="00EA79D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przeprowadzenia egzaminu potwierdzającego nabycie przez uczestnik</w:t>
      </w:r>
      <w:r w:rsidR="003112F9">
        <w:rPr>
          <w:rFonts w:ascii="Times New Roman" w:eastAsia="Times New Roman" w:hAnsi="Times New Roman"/>
          <w:sz w:val="20"/>
          <w:szCs w:val="20"/>
          <w:lang w:eastAsia="pl-PL"/>
        </w:rPr>
        <w:t>ów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kursu, kwalifikacji zawodowych </w:t>
      </w:r>
      <w:r w:rsidR="008B05DD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w zakresie zgodnym z przedmiotem kursu, zgodnie z obowiązującymi przepisami dotyczącymi przeprowadzania egzaminów;</w:t>
      </w:r>
    </w:p>
    <w:p w:rsidR="0086338E" w:rsidRPr="00057DFD" w:rsidRDefault="0086338E" w:rsidP="00EA79D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egzaminu zewnętrznego ponosi Wykonawca (jeśli dotyczy);</w:t>
      </w:r>
    </w:p>
    <w:p w:rsidR="00546E56" w:rsidRPr="00546E56" w:rsidRDefault="00546E56" w:rsidP="00546E56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46E56">
        <w:rPr>
          <w:rFonts w:ascii="Times New Roman" w:eastAsia="Times New Roman" w:hAnsi="Times New Roman"/>
          <w:sz w:val="20"/>
          <w:szCs w:val="20"/>
          <w:lang w:eastAsia="pl-PL"/>
        </w:rPr>
        <w:t xml:space="preserve">Koszt dojazdu każdego uczestnika kursu (lub zapewnienia transportu) na egzamin z Lęborka do miejsca przeprowadzenia egzaminu i z powrotem, w przypadku gdy egzamin odbędzie się poza Lęborkiem – wówczas koszt wynajmu sali niezbędnej do przeprowadzenia egzaminu ponosi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Wykonawca</w:t>
      </w:r>
      <w:r w:rsidRPr="00546E56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490EDC" w:rsidRPr="003112F9" w:rsidRDefault="00490EDC" w:rsidP="003112F9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2C6EC2" w:rsidRDefault="002C6EC2" w:rsidP="00DA78D9">
      <w:pPr>
        <w:tabs>
          <w:tab w:val="left" w:pos="284"/>
        </w:tabs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DA78D9" w:rsidRPr="00B10C6A" w:rsidRDefault="00DA78D9" w:rsidP="00DA78D9">
      <w:pPr>
        <w:tabs>
          <w:tab w:val="left" w:pos="284"/>
        </w:tabs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B10C6A">
        <w:rPr>
          <w:rFonts w:ascii="Times New Roman" w:hAnsi="Times New Roman"/>
          <w:b/>
          <w:sz w:val="20"/>
          <w:szCs w:val="20"/>
          <w:u w:val="single"/>
        </w:rPr>
        <w:t xml:space="preserve">WYMAGANIA DOTYCZĄCE REALIZACJI </w:t>
      </w:r>
      <w:r w:rsidR="00B26678" w:rsidRPr="00B10C6A">
        <w:rPr>
          <w:rFonts w:ascii="Times New Roman" w:hAnsi="Times New Roman"/>
          <w:b/>
          <w:sz w:val="20"/>
          <w:szCs w:val="20"/>
          <w:u w:val="single"/>
        </w:rPr>
        <w:t>USŁUGI</w:t>
      </w:r>
      <w:r w:rsidR="00B26678" w:rsidRPr="00B26678">
        <w:rPr>
          <w:rFonts w:ascii="Times New Roman" w:hAnsi="Times New Roman"/>
          <w:b/>
          <w:sz w:val="20"/>
          <w:szCs w:val="20"/>
          <w:u w:val="single"/>
        </w:rPr>
        <w:t xml:space="preserve"> (DOTYCZY WSZYSTKICH CZĘŚCI)</w:t>
      </w:r>
      <w:r w:rsidR="00B26678">
        <w:rPr>
          <w:rFonts w:ascii="Times New Roman" w:hAnsi="Times New Roman"/>
          <w:b/>
          <w:sz w:val="20"/>
          <w:szCs w:val="20"/>
          <w:u w:val="single"/>
        </w:rPr>
        <w:t>:</w:t>
      </w:r>
    </w:p>
    <w:p w:rsidR="00DA78D9" w:rsidRPr="00057DFD" w:rsidRDefault="00DA78D9" w:rsidP="00DA78D9">
      <w:pPr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Obowiązki Wykonawcy:</w:t>
      </w:r>
    </w:p>
    <w:p w:rsidR="00DA78D9" w:rsidRPr="00057DFD" w:rsidRDefault="00DA78D9" w:rsidP="00DA78D9">
      <w:pPr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Wykonawca zobowiązuje się do:</w:t>
      </w:r>
    </w:p>
    <w:p w:rsidR="00DA78D9" w:rsidRPr="00057DFD" w:rsidRDefault="00DA78D9" w:rsidP="00EA79D9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ind w:left="0" w:firstLine="0"/>
        <w:contextualSpacing/>
        <w:jc w:val="both"/>
        <w:rPr>
          <w:rFonts w:ascii="Times New Roman" w:eastAsia="TimesNewRoman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posiadania uprawnień do organizowania i przeprowadzania kursów objętych niniejszym zamówieniem, 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w tym do wydawania certyfikatów/świadectw/zaświadczeń lub innych dokumentów w zakresie kwalifikacji 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i uprawnień objętych kierunkiem kursu, jeżeli są one wymagane; </w:t>
      </w:r>
    </w:p>
    <w:p w:rsidR="00DA78D9" w:rsidRPr="00057DFD" w:rsidRDefault="00DA78D9" w:rsidP="00EA79D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zapewnienia wykładowców/instruktorów o odpowiednich kwalifikacjach i doświadczeniu niezbędnych do prawidłowej realizacji kursu objętego przedmiotem zamówienia. </w:t>
      </w:r>
      <w:r w:rsidRPr="00057DFD">
        <w:rPr>
          <w:rFonts w:ascii="Times New Roman" w:hAnsi="Times New Roman"/>
          <w:b/>
          <w:bCs/>
          <w:sz w:val="20"/>
          <w:szCs w:val="20"/>
          <w:u w:val="single"/>
        </w:rPr>
        <w:t>Przedmiot zamówienia musi być wykonywany przez osoby spełniające warunki udziału w postępowaniu.</w:t>
      </w:r>
      <w:r w:rsidRPr="00057DFD">
        <w:rPr>
          <w:rFonts w:ascii="Times New Roman" w:hAnsi="Times New Roman"/>
          <w:b/>
          <w:bCs/>
          <w:sz w:val="20"/>
          <w:szCs w:val="20"/>
        </w:rPr>
        <w:t xml:space="preserve"> Nie dopuszcza się prowadzenia zajęć drogą elektroniczną, metodą e-learningu, w formie eksternistycznej itp.</w:t>
      </w:r>
    </w:p>
    <w:p w:rsidR="00DA78D9" w:rsidRPr="00057DFD" w:rsidRDefault="00DA78D9" w:rsidP="00EA79D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0" w:firstLine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zapewnienie wszystkim uczestnikom kursu materiałów szkoleniowych (np. skrypt, książka);</w:t>
      </w:r>
    </w:p>
    <w:p w:rsidR="00021E0F" w:rsidRPr="00021E0F" w:rsidRDefault="00DA78D9" w:rsidP="00EA79D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86338E">
        <w:rPr>
          <w:rFonts w:ascii="Times New Roman" w:eastAsia="Calibri" w:hAnsi="Times New Roman"/>
          <w:sz w:val="20"/>
          <w:szCs w:val="20"/>
          <w:lang w:eastAsia="en-US"/>
        </w:rPr>
        <w:t>przeprowadzenia</w:t>
      </w:r>
      <w:r w:rsidRPr="0086338E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kursu</w:t>
      </w:r>
      <w:r w:rsidR="009600B4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</w:t>
      </w:r>
      <w:r w:rsidRPr="0086338E">
        <w:rPr>
          <w:rFonts w:ascii="Times New Roman" w:eastAsia="Calibri" w:hAnsi="Times New Roman"/>
          <w:sz w:val="20"/>
          <w:szCs w:val="20"/>
          <w:lang w:eastAsia="en-US"/>
        </w:rPr>
        <w:t>dla</w:t>
      </w:r>
      <w:r w:rsidR="00021E0F">
        <w:rPr>
          <w:rFonts w:ascii="Times New Roman" w:eastAsia="Calibri" w:hAnsi="Times New Roman"/>
          <w:sz w:val="20"/>
          <w:szCs w:val="20"/>
          <w:lang w:eastAsia="en-US"/>
        </w:rPr>
        <w:t>:</w:t>
      </w:r>
    </w:p>
    <w:p w:rsidR="00DA78D9" w:rsidRDefault="00021E0F" w:rsidP="00021E0F">
      <w:pPr>
        <w:shd w:val="clear" w:color="auto" w:fill="FFFFFF"/>
        <w:tabs>
          <w:tab w:val="left" w:pos="284"/>
          <w:tab w:val="left" w:pos="851"/>
        </w:tabs>
        <w:suppressAutoHyphens/>
        <w:ind w:left="284"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</w:t>
      </w:r>
      <w:r w:rsidR="00DA78D9" w:rsidRPr="0086338E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sz w:val="20"/>
          <w:szCs w:val="20"/>
          <w:lang w:eastAsia="en-US"/>
        </w:rPr>
        <w:t>4 os</w:t>
      </w:r>
      <w:r w:rsidR="00EF1EBF">
        <w:rPr>
          <w:rFonts w:ascii="Times New Roman" w:eastAsia="Calibri" w:hAnsi="Times New Roman"/>
          <w:sz w:val="20"/>
          <w:szCs w:val="20"/>
          <w:lang w:eastAsia="en-US"/>
        </w:rPr>
        <w:t>o</w:t>
      </w:r>
      <w:r>
        <w:rPr>
          <w:rFonts w:ascii="Times New Roman" w:eastAsia="Calibri" w:hAnsi="Times New Roman"/>
          <w:sz w:val="20"/>
          <w:szCs w:val="20"/>
          <w:lang w:eastAsia="en-US"/>
        </w:rPr>
        <w:t>b</w:t>
      </w:r>
      <w:r w:rsidR="00EF1EBF">
        <w:rPr>
          <w:rFonts w:ascii="Times New Roman" w:eastAsia="Calibri" w:hAnsi="Times New Roman"/>
          <w:sz w:val="20"/>
          <w:szCs w:val="20"/>
          <w:lang w:eastAsia="en-US"/>
        </w:rPr>
        <w:t>y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w części 1 zamówienia</w:t>
      </w:r>
      <w:r w:rsidR="00DA78D9" w:rsidRPr="0086338E">
        <w:rPr>
          <w:rFonts w:ascii="Times New Roman" w:eastAsia="Calibri" w:hAnsi="Times New Roman"/>
          <w:sz w:val="20"/>
          <w:szCs w:val="20"/>
          <w:lang w:eastAsia="en-US"/>
        </w:rPr>
        <w:t xml:space="preserve"> w wymiarze</w:t>
      </w:r>
      <w:r w:rsidR="00490EDC" w:rsidRPr="0086338E">
        <w:rPr>
          <w:rFonts w:ascii="Times New Roman" w:eastAsia="Calibri" w:hAnsi="Times New Roman"/>
          <w:sz w:val="20"/>
          <w:szCs w:val="20"/>
          <w:lang w:eastAsia="en-US"/>
        </w:rPr>
        <w:t>:</w:t>
      </w:r>
      <w:r w:rsidR="00DA78D9" w:rsidRPr="0086338E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30 </w:t>
      </w:r>
      <w:r w:rsidR="00DA78D9" w:rsidRPr="0086338E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godzin</w:t>
      </w:r>
      <w:r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zegarowych</w:t>
      </w:r>
      <w:r w:rsidR="00DA78D9" w:rsidRPr="0086338E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, </w:t>
      </w:r>
    </w:p>
    <w:p w:rsidR="00021E0F" w:rsidRDefault="00021E0F" w:rsidP="00021E0F">
      <w:pPr>
        <w:shd w:val="clear" w:color="auto" w:fill="FFFFFF"/>
        <w:tabs>
          <w:tab w:val="left" w:pos="284"/>
          <w:tab w:val="left" w:pos="851"/>
        </w:tabs>
        <w:suppressAutoHyphens/>
        <w:ind w:left="284"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</w:t>
      </w:r>
      <w:r w:rsidRPr="0086338E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sz w:val="20"/>
          <w:szCs w:val="20"/>
          <w:lang w:eastAsia="en-US"/>
        </w:rPr>
        <w:t>2 os</w:t>
      </w:r>
      <w:r w:rsidR="00EF1EBF">
        <w:rPr>
          <w:rFonts w:ascii="Times New Roman" w:eastAsia="Calibri" w:hAnsi="Times New Roman"/>
          <w:sz w:val="20"/>
          <w:szCs w:val="20"/>
          <w:lang w:eastAsia="en-US"/>
        </w:rPr>
        <w:t>o</w:t>
      </w:r>
      <w:r>
        <w:rPr>
          <w:rFonts w:ascii="Times New Roman" w:eastAsia="Calibri" w:hAnsi="Times New Roman"/>
          <w:sz w:val="20"/>
          <w:szCs w:val="20"/>
          <w:lang w:eastAsia="en-US"/>
        </w:rPr>
        <w:t>b</w:t>
      </w:r>
      <w:r w:rsidR="00EF1EBF">
        <w:rPr>
          <w:rFonts w:ascii="Times New Roman" w:eastAsia="Calibri" w:hAnsi="Times New Roman"/>
          <w:sz w:val="20"/>
          <w:szCs w:val="20"/>
          <w:lang w:eastAsia="en-US"/>
        </w:rPr>
        <w:t>y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w części 2 zamówienia</w:t>
      </w:r>
      <w:r w:rsidRPr="0086338E">
        <w:rPr>
          <w:rFonts w:ascii="Times New Roman" w:eastAsia="Calibri" w:hAnsi="Times New Roman"/>
          <w:sz w:val="20"/>
          <w:szCs w:val="20"/>
          <w:lang w:eastAsia="en-US"/>
        </w:rPr>
        <w:t xml:space="preserve"> w wymiarze:</w:t>
      </w:r>
      <w:r w:rsidRPr="0086338E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</w:t>
      </w:r>
      <w:r w:rsidR="0064462A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60</w:t>
      </w:r>
      <w:r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</w:t>
      </w:r>
      <w:r w:rsidRPr="0086338E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godzin</w:t>
      </w:r>
      <w:r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zegarowych</w:t>
      </w:r>
      <w:r w:rsidRPr="0086338E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, </w:t>
      </w:r>
    </w:p>
    <w:p w:rsidR="0064462A" w:rsidRDefault="0064462A" w:rsidP="0064462A">
      <w:pPr>
        <w:shd w:val="clear" w:color="auto" w:fill="FFFFFF"/>
        <w:tabs>
          <w:tab w:val="left" w:pos="284"/>
          <w:tab w:val="left" w:pos="851"/>
        </w:tabs>
        <w:suppressAutoHyphens/>
        <w:ind w:left="284"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</w:t>
      </w:r>
      <w:r w:rsidRPr="0086338E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sz w:val="20"/>
          <w:szCs w:val="20"/>
          <w:lang w:eastAsia="en-US"/>
        </w:rPr>
        <w:t>2 os</w:t>
      </w:r>
      <w:r w:rsidR="002C6EC2">
        <w:rPr>
          <w:rFonts w:ascii="Times New Roman" w:eastAsia="Calibri" w:hAnsi="Times New Roman"/>
          <w:sz w:val="20"/>
          <w:szCs w:val="20"/>
          <w:lang w:eastAsia="en-US"/>
        </w:rPr>
        <w:t>oby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w części 3 zamówienia</w:t>
      </w:r>
      <w:r w:rsidRPr="0086338E">
        <w:rPr>
          <w:rFonts w:ascii="Times New Roman" w:eastAsia="Calibri" w:hAnsi="Times New Roman"/>
          <w:sz w:val="20"/>
          <w:szCs w:val="20"/>
          <w:lang w:eastAsia="en-US"/>
        </w:rPr>
        <w:t xml:space="preserve"> w wymiarze:</w:t>
      </w:r>
      <w:r w:rsidRPr="0086338E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8 </w:t>
      </w:r>
      <w:r w:rsidRPr="0086338E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godzin</w:t>
      </w:r>
      <w:r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zegarowych</w:t>
      </w:r>
      <w:r w:rsidRPr="0086338E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, </w:t>
      </w:r>
    </w:p>
    <w:p w:rsidR="00DA78D9" w:rsidRPr="00057DFD" w:rsidRDefault="00DA78D9" w:rsidP="00EA79D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przeprowadzenia</w:t>
      </w:r>
      <w:r w:rsidRPr="00057DFD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kursu w sposób należyty, ze szczególną starannością i posiadaną wiedzą merytoryczną, według własnego wyboru; </w:t>
      </w:r>
    </w:p>
    <w:p w:rsidR="00DA78D9" w:rsidRPr="00C908BF" w:rsidRDefault="00DA78D9" w:rsidP="00470131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C908BF">
        <w:rPr>
          <w:rFonts w:ascii="Times New Roman" w:eastAsia="Calibri" w:hAnsi="Times New Roman"/>
          <w:sz w:val="20"/>
          <w:szCs w:val="20"/>
          <w:lang w:eastAsia="en-US"/>
        </w:rPr>
        <w:t xml:space="preserve">przeprowadzenia kursu </w:t>
      </w:r>
      <w:r w:rsidRPr="00C908BF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 xml:space="preserve">od dnia </w:t>
      </w:r>
      <w:r w:rsidR="00AD4F8F" w:rsidRPr="00C908BF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3 września 2018 roku</w:t>
      </w:r>
      <w:r w:rsidRPr="00C908BF">
        <w:rPr>
          <w:rFonts w:ascii="Times New Roman" w:eastAsia="Calibri" w:hAnsi="Times New Roman"/>
          <w:sz w:val="20"/>
          <w:szCs w:val="20"/>
          <w:lang w:eastAsia="en-US"/>
        </w:rPr>
        <w:t xml:space="preserve"> do dnia </w:t>
      </w:r>
      <w:r w:rsidRPr="00C908BF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7 grudnia 2018 roku</w:t>
      </w:r>
      <w:r w:rsidR="00C908BF">
        <w:rPr>
          <w:rFonts w:ascii="Times New Roman" w:eastAsia="Calibri" w:hAnsi="Times New Roman"/>
          <w:b/>
          <w:sz w:val="20"/>
          <w:szCs w:val="20"/>
          <w:lang w:eastAsia="en-US"/>
        </w:rPr>
        <w:t>.</w:t>
      </w:r>
    </w:p>
    <w:p w:rsidR="0086338E" w:rsidRPr="008A5BE9" w:rsidRDefault="0086338E" w:rsidP="0086338E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Uczestnik kursu powinien otrzymać </w:t>
      </w:r>
      <w:r w:rsidRPr="00057DFD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certyfikat/świadectwo/zaświadczenie </w:t>
      </w:r>
      <w:r w:rsidRPr="00057DFD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potwierdzające ukończenie kursu na druku zgodnym z wytycznymi MEN. </w:t>
      </w:r>
    </w:p>
    <w:p w:rsidR="0086338E" w:rsidRDefault="0086338E" w:rsidP="0086338E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</w:p>
    <w:p w:rsidR="0086338E" w:rsidRPr="00057DFD" w:rsidRDefault="0086338E" w:rsidP="0086338E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Komunikacja pomiędzy Zamawiającym a Wykonawcą</w:t>
      </w:r>
      <w:r w:rsidR="003F1717" w:rsidRPr="003F1717">
        <w:rPr>
          <w:rFonts w:ascii="Times New Roman" w:hAnsi="Times New Roman"/>
          <w:b/>
          <w:sz w:val="20"/>
          <w:szCs w:val="20"/>
        </w:rPr>
        <w:t xml:space="preserve"> (dotyczy wszystkich części):</w:t>
      </w:r>
    </w:p>
    <w:p w:rsidR="0086338E" w:rsidRPr="00057DFD" w:rsidRDefault="0086338E" w:rsidP="00EA79D9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Forma komunikacji: pisemna lub elektroniczna.</w:t>
      </w:r>
    </w:p>
    <w:p w:rsidR="0086338E" w:rsidRPr="00057DFD" w:rsidRDefault="0086338E" w:rsidP="00EA79D9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:rsidR="0086338E" w:rsidRPr="00057DFD" w:rsidRDefault="0086338E" w:rsidP="00EA79D9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:rsidR="00DA78D9" w:rsidRDefault="00DA78D9" w:rsidP="001A499B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86338E" w:rsidRPr="00057DFD" w:rsidRDefault="0086338E" w:rsidP="0086338E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 xml:space="preserve">Dodatkowe informacje </w:t>
      </w:r>
      <w:r w:rsidR="003F1717">
        <w:rPr>
          <w:rFonts w:ascii="Times New Roman" w:hAnsi="Times New Roman"/>
          <w:b/>
          <w:sz w:val="20"/>
          <w:szCs w:val="20"/>
        </w:rPr>
        <w:t xml:space="preserve">/ </w:t>
      </w:r>
      <w:r w:rsidRPr="00057DFD">
        <w:rPr>
          <w:rFonts w:ascii="Times New Roman" w:hAnsi="Times New Roman"/>
          <w:b/>
          <w:sz w:val="20"/>
          <w:szCs w:val="20"/>
        </w:rPr>
        <w:t>wymogi i obowiązki Wykonawcy i Zamawiającego</w:t>
      </w:r>
      <w:r w:rsidR="003F1717">
        <w:rPr>
          <w:rFonts w:ascii="Times New Roman" w:hAnsi="Times New Roman"/>
          <w:b/>
          <w:sz w:val="20"/>
          <w:szCs w:val="20"/>
        </w:rPr>
        <w:t xml:space="preserve">  </w:t>
      </w:r>
      <w:r w:rsidR="003F1717" w:rsidRPr="003F1717">
        <w:rPr>
          <w:rFonts w:ascii="Times New Roman" w:hAnsi="Times New Roman"/>
          <w:b/>
          <w:sz w:val="20"/>
          <w:szCs w:val="20"/>
        </w:rPr>
        <w:t>(dotyczy wszystkich części</w:t>
      </w:r>
      <w:r w:rsidRPr="00057DFD">
        <w:rPr>
          <w:rFonts w:ascii="Times New Roman" w:hAnsi="Times New Roman"/>
          <w:b/>
          <w:sz w:val="20"/>
          <w:szCs w:val="20"/>
        </w:rPr>
        <w:t>):</w:t>
      </w:r>
    </w:p>
    <w:p w:rsidR="0086338E" w:rsidRPr="00057DFD" w:rsidRDefault="0086338E" w:rsidP="00CA0C29">
      <w:pPr>
        <w:numPr>
          <w:ilvl w:val="0"/>
          <w:numId w:val="22"/>
        </w:numPr>
        <w:tabs>
          <w:tab w:val="left" w:pos="284"/>
        </w:tabs>
        <w:ind w:left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Usługi należy przeprowadzić w dni uzgodnione z </w:t>
      </w:r>
      <w:r w:rsidR="00213722">
        <w:rPr>
          <w:rFonts w:ascii="Times New Roman" w:hAnsi="Times New Roman"/>
          <w:sz w:val="20"/>
          <w:szCs w:val="20"/>
        </w:rPr>
        <w:t xml:space="preserve">Zespołem Szkół Gospodarki Żywnościowej i Agrobiznesu </w:t>
      </w:r>
      <w:r w:rsidR="00CA0C29">
        <w:rPr>
          <w:rFonts w:ascii="Times New Roman" w:hAnsi="Times New Roman"/>
          <w:sz w:val="20"/>
          <w:szCs w:val="20"/>
        </w:rPr>
        <w:br/>
      </w:r>
      <w:r w:rsidR="00213722">
        <w:rPr>
          <w:rFonts w:ascii="Times New Roman" w:hAnsi="Times New Roman"/>
          <w:sz w:val="20"/>
          <w:szCs w:val="20"/>
        </w:rPr>
        <w:t xml:space="preserve">w Lęborku oraz </w:t>
      </w:r>
      <w:r w:rsidRPr="00057DFD">
        <w:rPr>
          <w:rFonts w:ascii="Times New Roman" w:hAnsi="Times New Roman"/>
          <w:sz w:val="20"/>
          <w:szCs w:val="20"/>
        </w:rPr>
        <w:t>uczestnik</w:t>
      </w:r>
      <w:r w:rsidR="00213722">
        <w:rPr>
          <w:rFonts w:ascii="Times New Roman" w:hAnsi="Times New Roman"/>
          <w:sz w:val="20"/>
          <w:szCs w:val="20"/>
        </w:rPr>
        <w:t>ami</w:t>
      </w:r>
      <w:r w:rsidRPr="00057DFD">
        <w:rPr>
          <w:rFonts w:ascii="Times New Roman" w:hAnsi="Times New Roman"/>
          <w:sz w:val="20"/>
          <w:szCs w:val="20"/>
        </w:rPr>
        <w:t xml:space="preserve"> kursu. Terminy i godziny zajęć dostosowane będą do najbardziej pożądanych przez odbiorc</w:t>
      </w:r>
      <w:r w:rsidR="00213722">
        <w:rPr>
          <w:rFonts w:ascii="Times New Roman" w:hAnsi="Times New Roman"/>
          <w:sz w:val="20"/>
          <w:szCs w:val="20"/>
        </w:rPr>
        <w:t>ów</w:t>
      </w:r>
      <w:r w:rsidRPr="00057DFD">
        <w:rPr>
          <w:rFonts w:ascii="Times New Roman" w:hAnsi="Times New Roman"/>
          <w:sz w:val="20"/>
          <w:szCs w:val="20"/>
        </w:rPr>
        <w:t>.</w:t>
      </w:r>
    </w:p>
    <w:p w:rsidR="0086338E" w:rsidRPr="00057DFD" w:rsidRDefault="0086338E" w:rsidP="00EA79D9">
      <w:pPr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lastRenderedPageBreak/>
        <w:t>Wykonawca ponosi pełną odpowiedzialność za uczestnik</w:t>
      </w:r>
      <w:r w:rsidR="00397EF8">
        <w:rPr>
          <w:rFonts w:ascii="Times New Roman" w:hAnsi="Times New Roman"/>
          <w:sz w:val="20"/>
          <w:szCs w:val="20"/>
        </w:rPr>
        <w:t>ów</w:t>
      </w:r>
      <w:r w:rsidRPr="00057DFD">
        <w:rPr>
          <w:rFonts w:ascii="Times New Roman" w:hAnsi="Times New Roman"/>
          <w:sz w:val="20"/>
          <w:szCs w:val="20"/>
        </w:rPr>
        <w:t xml:space="preserve"> zajęć w czasie trwania realizacji przedmiotu zamówienia. </w:t>
      </w:r>
    </w:p>
    <w:p w:rsidR="0086338E" w:rsidRPr="00057DFD" w:rsidRDefault="0086338E" w:rsidP="00EA79D9">
      <w:pPr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Wykonawca jest odpowiedzialny za jakość oferowanych usług, zgodność z warunkami technicznymi </w:t>
      </w:r>
      <w:r w:rsidRPr="00057DFD">
        <w:rPr>
          <w:rFonts w:ascii="Times New Roman" w:hAnsi="Times New Roman"/>
          <w:sz w:val="20"/>
          <w:szCs w:val="20"/>
        </w:rPr>
        <w:br/>
        <w:t>i jakościowymi opisanymi dla przedmiotu zamówienia.</w:t>
      </w:r>
    </w:p>
    <w:p w:rsidR="0086338E" w:rsidRPr="00057DFD" w:rsidRDefault="0086338E" w:rsidP="00EA79D9">
      <w:pPr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Zamawiający nie ponosi odpowiedzialności za szkody wyrządzone przez Wykonawcę i uczestnik</w:t>
      </w:r>
      <w:r w:rsidR="00397EF8">
        <w:rPr>
          <w:rFonts w:ascii="Times New Roman" w:hAnsi="Times New Roman"/>
          <w:sz w:val="20"/>
          <w:szCs w:val="20"/>
        </w:rPr>
        <w:t>ów</w:t>
      </w:r>
      <w:r w:rsidRPr="00057DFD">
        <w:rPr>
          <w:rFonts w:ascii="Times New Roman" w:hAnsi="Times New Roman"/>
          <w:sz w:val="20"/>
          <w:szCs w:val="20"/>
        </w:rPr>
        <w:t xml:space="preserve"> podczas realizacji przedmiotu zamówienia.</w:t>
      </w:r>
    </w:p>
    <w:p w:rsidR="004C0990" w:rsidRDefault="004C0990" w:rsidP="004C0990">
      <w:pPr>
        <w:tabs>
          <w:tab w:val="left" w:pos="284"/>
        </w:tabs>
        <w:ind w:left="284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86338E" w:rsidRPr="00057DFD" w:rsidRDefault="0086338E" w:rsidP="0086338E">
      <w:pPr>
        <w:tabs>
          <w:tab w:val="left" w:pos="284"/>
        </w:tabs>
        <w:ind w:left="66"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Wykonawca zobowiązany jest również do: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opracowania programu kursu oraz opracowania wstępnego harmonogramu zajęć w terminie 4 dni od daty podpisania umowy</w:t>
      </w:r>
      <w:r w:rsidRPr="00057DFD">
        <w:rPr>
          <w:rFonts w:ascii="Times New Roman" w:eastAsia="Calibri" w:hAnsi="Times New Roman"/>
          <w:sz w:val="20"/>
          <w:szCs w:val="20"/>
        </w:rPr>
        <w:t xml:space="preserve">. Realizacja przedmiotu umowy następuje po zaakceptowaniu przez przedstawiciela Zamawiającego harmonogramu zajęć ustalonego wraz z uczestnikiem.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</w:t>
      </w:r>
      <w:r w:rsidR="00610444">
        <w:rPr>
          <w:rFonts w:ascii="Times New Roman" w:eastAsia="Calibri" w:hAnsi="Times New Roman"/>
          <w:sz w:val="20"/>
          <w:szCs w:val="20"/>
        </w:rPr>
        <w:br/>
      </w:r>
      <w:r w:rsidRPr="00057DFD">
        <w:rPr>
          <w:rFonts w:ascii="Times New Roman" w:eastAsia="Calibri" w:hAnsi="Times New Roman"/>
          <w:sz w:val="20"/>
          <w:szCs w:val="20"/>
        </w:rPr>
        <w:t xml:space="preserve">w harmonogramie wymagają uprzedniej pisemnej zgody Zamawiającego i nie spowodują konieczności dokonania zmian Umowy w formie aneksu. Wykonawca będzie zobowiązany do bieżącej współpracy </w:t>
      </w:r>
      <w:r w:rsidR="00610444">
        <w:rPr>
          <w:rFonts w:ascii="Times New Roman" w:eastAsia="Calibri" w:hAnsi="Times New Roman"/>
          <w:sz w:val="20"/>
          <w:szCs w:val="20"/>
        </w:rPr>
        <w:br/>
      </w:r>
      <w:r w:rsidRPr="00057DFD">
        <w:rPr>
          <w:rFonts w:ascii="Times New Roman" w:eastAsia="Calibri" w:hAnsi="Times New Roman"/>
          <w:sz w:val="20"/>
          <w:szCs w:val="20"/>
        </w:rPr>
        <w:t>i informowania o wszelkich zmianach harmonogramu zajęć uczestników kursu;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>opracowania ostatecznego harmonogramu kursu w terminie do 7 dni od daty podpisania umowy;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opracowania ostatecznego programu kursu w terminie do 7 dni od daty podpisania umowy;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 xml:space="preserve">bieżącego monitorowania obecności każdego uczestnika na zajęciach w celu udokumentowania uczestnictwa w projekcie. </w:t>
      </w:r>
      <w:bookmarkStart w:id="4" w:name="_Hlk508456382"/>
      <w:r w:rsidRPr="00057DFD">
        <w:rPr>
          <w:rFonts w:ascii="Times New Roman" w:eastAsia="Calibri" w:hAnsi="Times New Roman"/>
          <w:sz w:val="20"/>
          <w:szCs w:val="20"/>
        </w:rPr>
        <w:t>Informacja o nieobecności musi zostać przekazywana Zamawiającemu niezwłocznie po przeprowadzeniu zajęć (najpóźniej następnego dnia roboczego)</w:t>
      </w:r>
      <w:bookmarkEnd w:id="4"/>
      <w:r w:rsidRPr="00057DFD">
        <w:rPr>
          <w:rFonts w:ascii="Times New Roman" w:eastAsia="Calibri" w:hAnsi="Times New Roman"/>
          <w:sz w:val="20"/>
          <w:szCs w:val="20"/>
        </w:rPr>
        <w:t>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umożliwienia odpracowania uczestnikowi kursu godzin, na których nie był obecny;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 xml:space="preserve">sporządzenia dokumentacji fotograficznej </w:t>
      </w:r>
      <w:r w:rsidRPr="00057DFD">
        <w:rPr>
          <w:rFonts w:ascii="Times New Roman" w:hAnsi="Times New Roman"/>
          <w:bCs/>
          <w:sz w:val="20"/>
          <w:szCs w:val="20"/>
        </w:rPr>
        <w:t>zrealizowanych działań - minimum 10 zdjęć, przedstawiających uczestnik</w:t>
      </w:r>
      <w:r w:rsidR="00397EF8">
        <w:rPr>
          <w:rFonts w:ascii="Times New Roman" w:hAnsi="Times New Roman"/>
          <w:bCs/>
          <w:sz w:val="20"/>
          <w:szCs w:val="20"/>
        </w:rPr>
        <w:t>ów</w:t>
      </w:r>
      <w:r w:rsidRPr="00057DFD">
        <w:rPr>
          <w:rFonts w:ascii="Times New Roman" w:hAnsi="Times New Roman"/>
          <w:bCs/>
          <w:sz w:val="20"/>
          <w:szCs w:val="20"/>
        </w:rPr>
        <w:t xml:space="preserve"> biorącego udział w zajęciach</w:t>
      </w:r>
      <w:r w:rsidRPr="00057DFD">
        <w:rPr>
          <w:rFonts w:ascii="Times New Roman" w:eastAsia="Calibri" w:hAnsi="Times New Roman"/>
          <w:sz w:val="20"/>
          <w:szCs w:val="20"/>
        </w:rPr>
        <w:t>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 xml:space="preserve">odpowiedniego oznaczenia wszystkich miejsc, materiałów dydaktycznych i dokumentów bezpośrednio związanych z realizacją przedmiotu zamówienia </w:t>
      </w:r>
      <w:r w:rsidRPr="00057DFD">
        <w:rPr>
          <w:rFonts w:ascii="Times New Roman" w:hAnsi="Times New Roman"/>
          <w:sz w:val="20"/>
          <w:szCs w:val="20"/>
        </w:rPr>
        <w:t>(m.in. korespondencji, dokumentacji rozliczeniowej)</w:t>
      </w:r>
      <w:r w:rsidRPr="00057DFD">
        <w:rPr>
          <w:rFonts w:ascii="Times New Roman" w:eastAsia="Calibri" w:hAnsi="Times New Roman"/>
          <w:sz w:val="20"/>
          <w:szCs w:val="20"/>
        </w:rPr>
        <w:t xml:space="preserve">, zgodnie z </w:t>
      </w:r>
      <w:r w:rsidRPr="00057DFD">
        <w:rPr>
          <w:rFonts w:ascii="Times New Roman" w:eastAsia="Calibri" w:hAnsi="Times New Roman"/>
          <w:i/>
          <w:sz w:val="20"/>
          <w:szCs w:val="20"/>
        </w:rPr>
        <w:t>Wytycznymi w zakresie informacji i promocji projektów dofinansowanych w ramach Regionalnego Programu Operacyjnego Województwa Pomorskiego na lata 2014 – 2020</w:t>
      </w:r>
      <w:r w:rsidRPr="00057DFD">
        <w:rPr>
          <w:rFonts w:ascii="Times New Roman" w:eastAsia="Calibri" w:hAnsi="Times New Roman"/>
          <w:sz w:val="20"/>
          <w:szCs w:val="20"/>
        </w:rPr>
        <w:t>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>przekazywania Zamawiającemu bieżącej informacji o wszelkich nieprawidłowościach w wykonaniu przedmiotu zamówienia;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zapewnienia każdemu uczestnikowi kursu dokładnego rozkładu zajęć odpowiadającego harmonogramowi kursu;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dostarczenia dokumentacji rozliczeniowej wskazanej w umowie zlecenia;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zajęć, listami obecności;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 w:rsidRPr="00057DFD">
        <w:rPr>
          <w:rFonts w:ascii="Times New Roman" w:eastAsia="Calibri" w:hAnsi="Times New Roman"/>
          <w:b/>
          <w:bCs/>
          <w:sz w:val="20"/>
          <w:szCs w:val="20"/>
        </w:rPr>
        <w:t>przekazania uczestnikowi kursu, po pozytywnym jego ukończeniu, oryginałów zaświadczeń, certyfikatów, świadectw o ukończeniu kursu na druku zgodnym z wytycznymi MEN oraz innych dokumentów potwierdzających nabyte kwalifikacje i uprawnienia, a Zamawiającemu kserokopie tych dokumentów;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 xml:space="preserve">zapewnienia bezpieczeństwa i higieny pracy uczestnikowi kursu, w tym uczestnik kursu musi być </w:t>
      </w:r>
      <w:r w:rsidRPr="00057DFD">
        <w:rPr>
          <w:rFonts w:ascii="Times New Roman" w:eastAsia="Calibri" w:hAnsi="Times New Roman"/>
          <w:b/>
          <w:bCs/>
          <w:sz w:val="20"/>
          <w:szCs w:val="20"/>
        </w:rPr>
        <w:t>ubezpieczony od następstw nieszczęśliwych wypadków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od dnia rozpoczęcia kursu do dnia jego zakończenia (koszt ubezpieczenia musi być ujęty w koszcie kursu - w cenie oferty) z kwotą ubezpieczenia przypadającą na każdego uczestnika nie mniejszą niż  10 000 zł;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przeprowadzenie ankiet ewaluacyjnych; przygotowanie, rozdanie i zebranie od uczestnik</w:t>
      </w:r>
      <w:r w:rsidR="00397EF8">
        <w:rPr>
          <w:rFonts w:ascii="Times New Roman" w:eastAsia="Calibri" w:hAnsi="Times New Roman"/>
          <w:bCs/>
          <w:sz w:val="20"/>
          <w:szCs w:val="20"/>
        </w:rPr>
        <w:t>ów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wypełnionych ankiet i dostarczenie wypełnionych Zamawiającemu. Wykonawca dokona również analizy ankiet. Dodatkowo w trakcie zajęć Zamawiający może przeprowadzić ankiety ewaluacyjne dotyczące oceny wykładowców;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umożliwienia Zamawiającemu prowadzenia obserwacji realizowanych zajęć;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wyznaczenia osób/osoby prowadzącej nadzór nad realizacją umowy oraz do bezpośredniego kontaktowania się z Zamawiającym;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rzetelnego przygotowywania się do zajęć oraz należytej staranności w wykonywaniu przedmiotu zamówienia;</w:t>
      </w:r>
    </w:p>
    <w:p w:rsidR="0086338E" w:rsidRPr="00057DFD" w:rsidRDefault="0086338E" w:rsidP="00EA79D9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 xml:space="preserve">przestrzegania przepisów o ochronie danych osobowych, zgodnie z ustawą z dnia 29 sierpnia 1997r. </w:t>
      </w:r>
      <w:r w:rsidRPr="00057DFD">
        <w:rPr>
          <w:rFonts w:ascii="Times New Roman" w:eastAsia="Calibri" w:hAnsi="Times New Roman"/>
          <w:bCs/>
          <w:sz w:val="20"/>
          <w:szCs w:val="20"/>
        </w:rPr>
        <w:br/>
        <w:t>o ochronie danych osobowych (tekst jednolity: Dz. U. z 2016 r. poz.922 z późn. zm.);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realizacji zajęć zgodnie z zasadą równości szans i niedyskryminacji, w tym dostępności dla osób </w:t>
      </w:r>
      <w:r w:rsidRPr="00057DFD">
        <w:rPr>
          <w:rFonts w:ascii="Times New Roman" w:hAnsi="Times New Roman"/>
          <w:bCs/>
          <w:sz w:val="20"/>
          <w:szCs w:val="20"/>
        </w:rPr>
        <w:br/>
        <w:t xml:space="preserve">z niepełnosprawnościami i zasady równości szans kobiet i mężczyzn; w szczególności zgodnie z </w:t>
      </w:r>
      <w:r w:rsidRPr="00057DFD">
        <w:rPr>
          <w:rFonts w:ascii="Times New Roman" w:hAnsi="Times New Roman"/>
          <w:bCs/>
          <w:i/>
          <w:sz w:val="20"/>
          <w:szCs w:val="20"/>
        </w:rPr>
        <w:t xml:space="preserve">Wytycznymi w </w:t>
      </w:r>
      <w:r w:rsidRPr="00057DFD">
        <w:rPr>
          <w:rFonts w:ascii="Times New Roman" w:hAnsi="Times New Roman"/>
          <w:bCs/>
          <w:i/>
          <w:sz w:val="20"/>
          <w:szCs w:val="20"/>
        </w:rPr>
        <w:lastRenderedPageBreak/>
        <w:t>zakresie zasady równości szans i niedyskryminacji, w tym dostępności dla osób z niepełnosprawnościami oraz zasady równości szans kobiet i mężczyzn w ramach funduszy unijnych na lata 2014-2020.</w:t>
      </w:r>
    </w:p>
    <w:p w:rsidR="0086338E" w:rsidRPr="00057DFD" w:rsidRDefault="0086338E" w:rsidP="0086338E">
      <w:pPr>
        <w:jc w:val="both"/>
        <w:rPr>
          <w:rFonts w:ascii="Times New Roman" w:hAnsi="Times New Roman"/>
          <w:sz w:val="16"/>
          <w:szCs w:val="16"/>
        </w:rPr>
      </w:pPr>
    </w:p>
    <w:p w:rsidR="003A6EEA" w:rsidRPr="003A6EEA" w:rsidRDefault="003A6EEA" w:rsidP="00273E79">
      <w:pPr>
        <w:pStyle w:val="Akapitzlist"/>
        <w:spacing w:after="0" w:line="240" w:lineRule="auto"/>
        <w:ind w:left="425"/>
        <w:jc w:val="both"/>
        <w:rPr>
          <w:rFonts w:ascii="Times New Roman" w:hAnsi="Times New Roman"/>
          <w:sz w:val="20"/>
          <w:szCs w:val="20"/>
        </w:rPr>
      </w:pPr>
      <w:bookmarkStart w:id="5" w:name="_Hlk508446971"/>
      <w:r w:rsidRPr="003A6EEA">
        <w:rPr>
          <w:rFonts w:ascii="Times New Roman" w:hAnsi="Times New Roman"/>
          <w:sz w:val="20"/>
          <w:szCs w:val="20"/>
        </w:rPr>
        <w:t xml:space="preserve">Po zakończeniu realizacji kursu Wykonawcy (za wykonanie przedmiotu umowy) przysługuje wynagrodzenie ryczałtowe za przeprowadzenie kursu. W przypadku rezygnacji uczestnika z udziału w kursie na początku jego trwania, istnieje możliwość odpracowania odbytych godzin przez kolejnego uczestnika, który wszedł </w:t>
      </w:r>
      <w:r w:rsidR="00F27A8C">
        <w:rPr>
          <w:rFonts w:ascii="Times New Roman" w:hAnsi="Times New Roman"/>
          <w:sz w:val="20"/>
          <w:szCs w:val="20"/>
        </w:rPr>
        <w:br/>
      </w:r>
      <w:r w:rsidRPr="003A6EEA">
        <w:rPr>
          <w:rFonts w:ascii="Times New Roman" w:hAnsi="Times New Roman"/>
          <w:sz w:val="20"/>
          <w:szCs w:val="20"/>
        </w:rPr>
        <w:t>w miejsce osoby rezygnującej</w:t>
      </w:r>
      <w:r w:rsidRPr="003A6EEA">
        <w:rPr>
          <w:rFonts w:ascii="Times New Roman" w:hAnsi="Times New Roman"/>
          <w:b/>
          <w:sz w:val="20"/>
          <w:szCs w:val="20"/>
        </w:rPr>
        <w:t xml:space="preserve">. </w:t>
      </w:r>
      <w:r w:rsidRPr="003A6EEA">
        <w:rPr>
          <w:rFonts w:ascii="Times New Roman" w:hAnsi="Times New Roman"/>
          <w:sz w:val="20"/>
          <w:szCs w:val="20"/>
        </w:rPr>
        <w:t>Zapłata następuje w terminie, nie późniejszym niż 30 dni od dnia doręczenia do siedziby Zamawiającego w ciągu 7 dni kalendarzowych prawidłowo wystawionej faktury/rachunku oraz innej wymaganej przez Zamawiającego dokumentacji:</w:t>
      </w:r>
    </w:p>
    <w:p w:rsidR="0086338E" w:rsidRPr="00057DFD" w:rsidRDefault="0086338E" w:rsidP="00273E79">
      <w:pPr>
        <w:numPr>
          <w:ilvl w:val="0"/>
          <w:numId w:val="23"/>
        </w:numPr>
        <w:autoSpaceDE w:val="0"/>
        <w:autoSpaceDN w:val="0"/>
        <w:adjustRightInd w:val="0"/>
        <w:ind w:left="425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dzienniki zajęć, które muszą zawierać następujące informacje: listy obecności wraz liczbą poszczególnych godzin i tematów oraz z informacją na temat łącznej ilości zrealizowanych godzin zajęć;</w:t>
      </w:r>
    </w:p>
    <w:p w:rsidR="0086338E" w:rsidRPr="00057DFD" w:rsidRDefault="0086338E" w:rsidP="003A6EEA">
      <w:pPr>
        <w:numPr>
          <w:ilvl w:val="0"/>
          <w:numId w:val="23"/>
        </w:numPr>
        <w:autoSpaceDE w:val="0"/>
        <w:autoSpaceDN w:val="0"/>
        <w:adjustRightInd w:val="0"/>
        <w:ind w:left="425" w:hanging="357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protokół odbioru – (miesięczna karta czasu pracy – dostarczona w ciągu 5 dni kalendarzowych od zakończonego miesiąca) zawierającą okres realizacji, tematy przeprowadzonych zajęć, godziny ich odbywania i liczbę zrealizowanych godzin;</w:t>
      </w:r>
    </w:p>
    <w:bookmarkEnd w:id="5"/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dokumentację fotograficzną ze zrealizowanych działań - minimum 10 zdjęć wykonanych podczas realizacji zajęć, przedstawiających uczestnik</w:t>
      </w:r>
      <w:r w:rsidR="00397EF8">
        <w:rPr>
          <w:rFonts w:ascii="Times New Roman" w:hAnsi="Times New Roman"/>
          <w:bCs/>
          <w:sz w:val="20"/>
          <w:szCs w:val="20"/>
        </w:rPr>
        <w:t>ów</w:t>
      </w:r>
      <w:r w:rsidRPr="00057DFD">
        <w:rPr>
          <w:rFonts w:ascii="Times New Roman" w:hAnsi="Times New Roman"/>
          <w:bCs/>
          <w:sz w:val="20"/>
          <w:szCs w:val="20"/>
        </w:rPr>
        <w:t xml:space="preserve"> biorąc</w:t>
      </w:r>
      <w:r w:rsidR="00397EF8">
        <w:rPr>
          <w:rFonts w:ascii="Times New Roman" w:hAnsi="Times New Roman"/>
          <w:bCs/>
          <w:sz w:val="20"/>
          <w:szCs w:val="20"/>
        </w:rPr>
        <w:t>ych</w:t>
      </w:r>
      <w:r w:rsidRPr="00057DFD">
        <w:rPr>
          <w:rFonts w:ascii="Times New Roman" w:hAnsi="Times New Roman"/>
          <w:bCs/>
          <w:sz w:val="20"/>
          <w:szCs w:val="20"/>
        </w:rPr>
        <w:t xml:space="preserve"> udział w zajęciach;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1 egzemplarz materiałów dydaktycznych – jeśli będą przygotowane podczas spotkań (np. skrypt dotyczący zagadnień omawianych podczas zajęć w formie papierowej);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harmonogram powykonawczy (tylko w przypadku, gdy nastąpiły zmiany w realizacji zajęć określone </w:t>
      </w:r>
      <w:r w:rsidRPr="00057DFD">
        <w:rPr>
          <w:rFonts w:ascii="Times New Roman" w:hAnsi="Times New Roman"/>
          <w:bCs/>
          <w:sz w:val="20"/>
          <w:szCs w:val="20"/>
        </w:rPr>
        <w:br/>
        <w:t>w harmonogramie ostatecznym-początkowym);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kserokopie dokumentów potwierdzających odbycie kursu, np. zaświadczeń /certyfikatów/ świadectw potwierdzających ukończenie kursu i inne dokumenty potwierdzające nabyte kwalifikacje i uprawnienia;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jeśli dotyczy</w:t>
      </w:r>
      <w:r w:rsidRPr="00057DFD">
        <w:rPr>
          <w:rFonts w:ascii="Times New Roman" w:hAnsi="Times New Roman"/>
          <w:sz w:val="20"/>
          <w:szCs w:val="20"/>
        </w:rPr>
        <w:t xml:space="preserve"> - imienny wykaz osób, które:</w:t>
      </w:r>
    </w:p>
    <w:p w:rsidR="0086338E" w:rsidRPr="00057DFD" w:rsidRDefault="0086338E" w:rsidP="0086338E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ukończyły kurs</w:t>
      </w:r>
      <w:r w:rsidRPr="00057DFD">
        <w:rPr>
          <w:rFonts w:ascii="Times New Roman" w:hAnsi="Times New Roman"/>
          <w:sz w:val="20"/>
          <w:szCs w:val="20"/>
        </w:rPr>
        <w:t xml:space="preserve"> </w:t>
      </w:r>
      <w:r w:rsidRPr="00057DFD"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86338E" w:rsidRPr="00057DFD" w:rsidRDefault="0086338E" w:rsidP="0086338E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86338E" w:rsidRPr="00057DFD" w:rsidRDefault="0086338E" w:rsidP="0086338E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Pr="00057DFD">
        <w:rPr>
          <w:rFonts w:ascii="Times New Roman" w:hAnsi="Times New Roman"/>
          <w:sz w:val="20"/>
          <w:szCs w:val="20"/>
        </w:rPr>
        <w:t>kurs</w:t>
      </w:r>
      <w:r w:rsidRPr="00057DFD">
        <w:rPr>
          <w:rFonts w:ascii="Times New Roman" w:eastAsia="TimesNewRoman" w:hAnsi="Times New Roman"/>
          <w:sz w:val="20"/>
          <w:szCs w:val="20"/>
        </w:rPr>
        <w:t>,</w:t>
      </w:r>
    </w:p>
    <w:p w:rsidR="0086338E" w:rsidRPr="00057DFD" w:rsidRDefault="0086338E" w:rsidP="0086338E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86338E" w:rsidRPr="00057DFD" w:rsidRDefault="0086338E" w:rsidP="0086338E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86338E" w:rsidRPr="00057DFD" w:rsidRDefault="0086338E" w:rsidP="0086338E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zbiorcze potwierdzenia zawierając imię, nazwisko oraz podpis uczestnik</w:t>
      </w:r>
      <w:r w:rsidR="003112F9">
        <w:rPr>
          <w:rFonts w:ascii="Times New Roman" w:hAnsi="Times New Roman"/>
          <w:bCs/>
          <w:sz w:val="20"/>
          <w:szCs w:val="20"/>
        </w:rPr>
        <w:t>ów</w:t>
      </w:r>
      <w:r w:rsidRPr="00057DFD">
        <w:rPr>
          <w:rFonts w:ascii="Times New Roman" w:hAnsi="Times New Roman"/>
          <w:bCs/>
          <w:sz w:val="20"/>
          <w:szCs w:val="20"/>
        </w:rPr>
        <w:t xml:space="preserve"> dotyczące odbioru przez uczestnik</w:t>
      </w:r>
      <w:r w:rsidR="003112F9">
        <w:rPr>
          <w:rFonts w:ascii="Times New Roman" w:hAnsi="Times New Roman"/>
          <w:bCs/>
          <w:sz w:val="20"/>
          <w:szCs w:val="20"/>
        </w:rPr>
        <w:t>ów</w:t>
      </w:r>
      <w:r w:rsidRPr="00057DFD">
        <w:rPr>
          <w:rFonts w:ascii="Times New Roman" w:hAnsi="Times New Roman"/>
          <w:bCs/>
          <w:sz w:val="20"/>
          <w:szCs w:val="20"/>
        </w:rPr>
        <w:t xml:space="preserve"> kursu materiałów dydaktycznych, zaświadczeń/świadectw/certyfikatów,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kserokopia opłaconej polisy ubezpieczeniowej potwierdzoną za zgodność z oryginałem, 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ankiety oceniające realizację kursu wraz z ich analizą,</w:t>
      </w:r>
    </w:p>
    <w:p w:rsidR="0086338E" w:rsidRPr="00057DFD" w:rsidRDefault="0086338E" w:rsidP="00EA79D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protokół zdawczo - odbiorczy dotyczący wykonania zlecenia.</w:t>
      </w:r>
    </w:p>
    <w:p w:rsidR="0086338E" w:rsidRPr="00057DFD" w:rsidRDefault="0086338E" w:rsidP="0086338E">
      <w:pPr>
        <w:suppressAutoHyphens/>
        <w:contextualSpacing/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86338E" w:rsidRPr="00057DFD" w:rsidRDefault="0086338E" w:rsidP="0086338E">
      <w:pPr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Obowiązki Zamawiającego w zakresie realizacji kursu:</w:t>
      </w:r>
    </w:p>
    <w:p w:rsidR="0086338E" w:rsidRPr="00057DFD" w:rsidRDefault="0086338E" w:rsidP="0086338E">
      <w:p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057DFD">
        <w:rPr>
          <w:rFonts w:ascii="Times New Roman" w:hAnsi="Times New Roman"/>
          <w:bCs/>
          <w:sz w:val="20"/>
          <w:szCs w:val="20"/>
        </w:rPr>
        <w:t>Zamawiający:</w:t>
      </w:r>
    </w:p>
    <w:p w:rsidR="0086338E" w:rsidRPr="00057DFD" w:rsidRDefault="0086338E" w:rsidP="00EA79D9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p</w:t>
      </w:r>
      <w:r w:rsidRPr="00057DFD"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:rsidR="0086338E" w:rsidRPr="00057DFD" w:rsidRDefault="0086338E" w:rsidP="00EA79D9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zastrzega sobie prawo kontrolowania przebiegu, sposobu prowadzenia oraz efektywności kursu i frekwencji uczestników, wglądu do prowadzonej dokumentacji,</w:t>
      </w:r>
    </w:p>
    <w:p w:rsidR="0086338E" w:rsidRPr="00057DFD" w:rsidRDefault="0086338E" w:rsidP="00EA79D9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:rsidR="0086338E" w:rsidRPr="00057DFD" w:rsidRDefault="0086338E" w:rsidP="00EA79D9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zastrzega sobie (w związku z finansowaniem ze środków unijnych) oraz instytucjom upoważnionym </w:t>
      </w:r>
      <w:r w:rsidRPr="00057DFD">
        <w:rPr>
          <w:rFonts w:ascii="Times New Roman" w:hAnsi="Times New Roman"/>
          <w:sz w:val="20"/>
          <w:szCs w:val="20"/>
        </w:rPr>
        <w:br/>
        <w:t xml:space="preserve">do przeprowadzenia kontroli prawo wglądu do dokumentów Wykonawcy związanych z realizowaniem zamówienia, w tym dokumentów finansowych oraz </w:t>
      </w:r>
      <w:r w:rsidRPr="00057DFD">
        <w:rPr>
          <w:rFonts w:ascii="Times New Roman" w:hAnsi="Times New Roman"/>
          <w:bCs/>
          <w:sz w:val="20"/>
          <w:szCs w:val="20"/>
        </w:rPr>
        <w:t>zastrzega sobie prawo kontroli sposobu realizacji obowiązków Wykonawcy</w:t>
      </w:r>
    </w:p>
    <w:p w:rsidR="0086338E" w:rsidRPr="00057DFD" w:rsidRDefault="0086338E" w:rsidP="00EA79D9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zastrzega sobie prawo kontroli sposobu realizacji obowiązków Wykonawcy.</w:t>
      </w:r>
    </w:p>
    <w:p w:rsidR="0086338E" w:rsidRPr="00057DFD" w:rsidRDefault="0086338E" w:rsidP="0086338E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:rsidR="0086338E" w:rsidRPr="00057DFD" w:rsidRDefault="0086338E" w:rsidP="0086338E">
      <w:pPr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Projekt „Kompetencje zawodowe inwestycją w przyszłość powiatu lęborskiego” jest współfinansowany ze środków Unii Europejskiej w ramach Europejskiego Funduszu Społecznego w ramach Regionalnego Programu Operacyjnego dla Województwa Pomorskiego na lata 2014 – 2020 (Oś priorytetowa 3 Edukacja, Działanie 3.3 Edukacja zawodowa, Poddziałanie 3.3.1 Jakość edukacji zawodowej).</w:t>
      </w:r>
    </w:p>
    <w:p w:rsidR="0086338E" w:rsidRPr="00057DFD" w:rsidRDefault="0086338E" w:rsidP="0086338E">
      <w:pPr>
        <w:jc w:val="both"/>
        <w:rPr>
          <w:rFonts w:ascii="Times New Roman" w:hAnsi="Times New Roman"/>
          <w:sz w:val="20"/>
          <w:szCs w:val="20"/>
        </w:rPr>
      </w:pPr>
    </w:p>
    <w:p w:rsidR="0086338E" w:rsidRPr="00057DFD" w:rsidRDefault="0086338E" w:rsidP="0086338E">
      <w:pPr>
        <w:numPr>
          <w:ilvl w:val="0"/>
          <w:numId w:val="3"/>
        </w:numPr>
        <w:spacing w:line="276" w:lineRule="auto"/>
        <w:ind w:left="284" w:firstLine="0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WSPÓ</w:t>
      </w:r>
      <w:r w:rsidRPr="00057DFD">
        <w:rPr>
          <w:rFonts w:ascii="Times New Roman" w:hAnsi="Times New Roman"/>
          <w:b/>
          <w:i/>
          <w:sz w:val="20"/>
          <w:szCs w:val="20"/>
        </w:rPr>
        <w:t>LNY SŁOWNIK CPV</w:t>
      </w:r>
    </w:p>
    <w:p w:rsidR="0086338E" w:rsidRPr="00057DFD" w:rsidRDefault="0086338E" w:rsidP="0086338E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80.00.00.00-4   Usługi edukacyjne i szkoleniowe</w:t>
      </w:r>
    </w:p>
    <w:p w:rsidR="0086338E" w:rsidRPr="00057DFD" w:rsidRDefault="0086338E" w:rsidP="0086338E">
      <w:pPr>
        <w:tabs>
          <w:tab w:val="left" w:pos="0"/>
        </w:tabs>
        <w:spacing w:line="276" w:lineRule="auto"/>
        <w:ind w:left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80.50.00.00-9   Usługi szkoleniowe</w:t>
      </w:r>
    </w:p>
    <w:p w:rsidR="0086338E" w:rsidRPr="00057DFD" w:rsidRDefault="0086338E" w:rsidP="0086338E">
      <w:pPr>
        <w:tabs>
          <w:tab w:val="left" w:pos="0"/>
        </w:tabs>
        <w:spacing w:line="276" w:lineRule="auto"/>
        <w:ind w:left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80.51.00.00-2   Usługi szkolenia specjalistycznego</w:t>
      </w:r>
    </w:p>
    <w:p w:rsidR="007726C2" w:rsidRDefault="0086338E" w:rsidP="007726C2">
      <w:pPr>
        <w:tabs>
          <w:tab w:val="left" w:pos="0"/>
        </w:tabs>
        <w:spacing w:line="276" w:lineRule="auto"/>
        <w:ind w:left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80.53.00.00-8   Usługi szkolenia zawodowego</w:t>
      </w:r>
    </w:p>
    <w:p w:rsidR="007726C2" w:rsidRDefault="007726C2" w:rsidP="007726C2">
      <w:pPr>
        <w:tabs>
          <w:tab w:val="left" w:pos="0"/>
        </w:tabs>
        <w:spacing w:line="276" w:lineRule="auto"/>
        <w:ind w:left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726C2" w:rsidRDefault="004A4EF6" w:rsidP="007726C2">
      <w:pPr>
        <w:numPr>
          <w:ilvl w:val="0"/>
          <w:numId w:val="3"/>
        </w:numPr>
        <w:spacing w:line="276" w:lineRule="auto"/>
        <w:ind w:left="284" w:firstLine="0"/>
        <w:jc w:val="both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  <w:r w:rsidRPr="007726C2">
        <w:rPr>
          <w:rFonts w:ascii="Times New Roman" w:hAnsi="Times New Roman"/>
          <w:b/>
          <w:i/>
          <w:sz w:val="20"/>
          <w:szCs w:val="20"/>
        </w:rPr>
        <w:t>TERMIN REALIZACJI ZAMÓWIENIA</w:t>
      </w:r>
    </w:p>
    <w:p w:rsidR="004A4EF6" w:rsidRDefault="0031410C" w:rsidP="004A4EF6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Część 1: o</w:t>
      </w:r>
      <w:r w:rsidR="00B75B41">
        <w:rPr>
          <w:rFonts w:ascii="Times New Roman" w:eastAsia="Calibri" w:hAnsi="Times New Roman"/>
          <w:sz w:val="20"/>
          <w:szCs w:val="20"/>
          <w:lang w:eastAsia="en-US"/>
        </w:rPr>
        <w:t xml:space="preserve">d dnia </w:t>
      </w:r>
      <w:r w:rsidR="007B58AD" w:rsidRPr="007B58AD">
        <w:rPr>
          <w:rFonts w:ascii="Times New Roman" w:eastAsia="Calibri" w:hAnsi="Times New Roman"/>
          <w:sz w:val="20"/>
          <w:szCs w:val="20"/>
          <w:lang w:eastAsia="en-US"/>
        </w:rPr>
        <w:t>od dnia 3 września 2018 roku</w:t>
      </w:r>
      <w:r w:rsidR="007B58AD" w:rsidRPr="00C908BF">
        <w:rPr>
          <w:rFonts w:ascii="Times New Roman" w:eastAsia="Calibri" w:hAnsi="Times New Roman"/>
          <w:sz w:val="20"/>
          <w:szCs w:val="20"/>
          <w:lang w:eastAsia="en-US"/>
        </w:rPr>
        <w:t xml:space="preserve"> do dnia </w:t>
      </w:r>
      <w:r w:rsidR="007B58AD" w:rsidRPr="007B58AD">
        <w:rPr>
          <w:rFonts w:ascii="Times New Roman" w:eastAsia="Calibri" w:hAnsi="Times New Roman"/>
          <w:sz w:val="20"/>
          <w:szCs w:val="20"/>
          <w:lang w:eastAsia="en-US"/>
        </w:rPr>
        <w:t>7 grudnia 2018 roku.</w:t>
      </w:r>
    </w:p>
    <w:p w:rsidR="0031410C" w:rsidRPr="007B58AD" w:rsidRDefault="0031410C" w:rsidP="0031410C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Część 2: od dnia </w:t>
      </w:r>
      <w:r w:rsidR="007B58AD" w:rsidRPr="007B58AD">
        <w:rPr>
          <w:rFonts w:ascii="Times New Roman" w:eastAsia="Calibri" w:hAnsi="Times New Roman"/>
          <w:sz w:val="20"/>
          <w:szCs w:val="20"/>
          <w:lang w:eastAsia="en-US"/>
        </w:rPr>
        <w:t>od dnia 3 września 2018 roku</w:t>
      </w:r>
      <w:r w:rsidR="007B58AD" w:rsidRPr="00C908BF">
        <w:rPr>
          <w:rFonts w:ascii="Times New Roman" w:eastAsia="Calibri" w:hAnsi="Times New Roman"/>
          <w:sz w:val="20"/>
          <w:szCs w:val="20"/>
          <w:lang w:eastAsia="en-US"/>
        </w:rPr>
        <w:t xml:space="preserve"> do dnia </w:t>
      </w:r>
      <w:r w:rsidR="007B58AD" w:rsidRPr="007B58AD">
        <w:rPr>
          <w:rFonts w:ascii="Times New Roman" w:eastAsia="Calibri" w:hAnsi="Times New Roman"/>
          <w:sz w:val="20"/>
          <w:szCs w:val="20"/>
          <w:lang w:eastAsia="en-US"/>
        </w:rPr>
        <w:t>7 grudnia 2018 roku.</w:t>
      </w:r>
    </w:p>
    <w:p w:rsidR="00F27A8C" w:rsidRPr="007B58AD" w:rsidRDefault="00F27A8C" w:rsidP="00F27A8C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Część 3: od dnia </w:t>
      </w:r>
      <w:r w:rsidRPr="007B58AD">
        <w:rPr>
          <w:rFonts w:ascii="Times New Roman" w:eastAsia="Calibri" w:hAnsi="Times New Roman"/>
          <w:sz w:val="20"/>
          <w:szCs w:val="20"/>
          <w:lang w:eastAsia="en-US"/>
        </w:rPr>
        <w:t>od dnia 3 września 2018 roku</w:t>
      </w:r>
      <w:r w:rsidRPr="00C908BF">
        <w:rPr>
          <w:rFonts w:ascii="Times New Roman" w:eastAsia="Calibri" w:hAnsi="Times New Roman"/>
          <w:sz w:val="20"/>
          <w:szCs w:val="20"/>
          <w:lang w:eastAsia="en-US"/>
        </w:rPr>
        <w:t xml:space="preserve"> do dnia </w:t>
      </w:r>
      <w:r w:rsidRPr="007B58AD">
        <w:rPr>
          <w:rFonts w:ascii="Times New Roman" w:eastAsia="Calibri" w:hAnsi="Times New Roman"/>
          <w:sz w:val="20"/>
          <w:szCs w:val="20"/>
          <w:lang w:eastAsia="en-US"/>
        </w:rPr>
        <w:t>7 grudnia 2018 roku.</w:t>
      </w:r>
    </w:p>
    <w:p w:rsidR="0031410C" w:rsidRPr="007B58AD" w:rsidRDefault="0031410C" w:rsidP="004A4EF6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</w:p>
    <w:p w:rsidR="00B702DD" w:rsidRPr="00B702DD" w:rsidRDefault="004A4EF6" w:rsidP="00B702DD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B702DD">
        <w:rPr>
          <w:rFonts w:ascii="Times New Roman" w:hAnsi="Times New Roman"/>
          <w:b/>
          <w:sz w:val="20"/>
          <w:szCs w:val="20"/>
          <w:u w:val="single"/>
        </w:rPr>
        <w:t xml:space="preserve"> WARUNKI UDZIAŁU W POSTĘPOWANIU</w:t>
      </w:r>
    </w:p>
    <w:p w:rsidR="00E55475" w:rsidRPr="0044543D" w:rsidRDefault="00E55475" w:rsidP="00B22CCC">
      <w:pPr>
        <w:pStyle w:val="NormalnyWeb"/>
        <w:contextualSpacing/>
        <w:jc w:val="both"/>
        <w:rPr>
          <w:rStyle w:val="Pogrubienie"/>
        </w:rPr>
      </w:pPr>
      <w:r>
        <w:rPr>
          <w:rStyle w:val="Pogrubienie"/>
          <w:sz w:val="19"/>
          <w:szCs w:val="19"/>
        </w:rPr>
        <w:t xml:space="preserve">Wykonawca zobowiązany jest wykazać nie później niż na dzień składania ofert </w:t>
      </w:r>
      <w:r w:rsidR="00A42E0B">
        <w:rPr>
          <w:rStyle w:val="Pogrubienie"/>
          <w:sz w:val="19"/>
          <w:szCs w:val="19"/>
        </w:rPr>
        <w:t>spełnianie następujących warunków</w:t>
      </w:r>
      <w:r>
        <w:rPr>
          <w:rStyle w:val="Pogrubienie"/>
          <w:sz w:val="19"/>
          <w:szCs w:val="19"/>
        </w:rPr>
        <w:t>:</w:t>
      </w:r>
    </w:p>
    <w:p w:rsidR="00E55475" w:rsidRPr="0044543D" w:rsidRDefault="00E55475" w:rsidP="00BA043E">
      <w:pPr>
        <w:pStyle w:val="NormalnyWeb"/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contextualSpacing/>
        <w:rPr>
          <w:rStyle w:val="Pogrubienie"/>
        </w:rPr>
      </w:pPr>
      <w:r>
        <w:rPr>
          <w:rStyle w:val="Pogrubienie"/>
          <w:sz w:val="19"/>
          <w:szCs w:val="19"/>
        </w:rPr>
        <w:t>Dysponowania osobami zdolnymi do wykonania zamówienia</w:t>
      </w:r>
    </w:p>
    <w:p w:rsidR="00E225AE" w:rsidRDefault="00E55475" w:rsidP="00174112">
      <w:pPr>
        <w:pStyle w:val="NormalnyWeb"/>
        <w:jc w:val="both"/>
        <w:rPr>
          <w:sz w:val="19"/>
          <w:szCs w:val="19"/>
        </w:rPr>
      </w:pPr>
      <w:r>
        <w:rPr>
          <w:sz w:val="19"/>
          <w:szCs w:val="19"/>
        </w:rPr>
        <w:t>Zamawiający wymaga, aby Wykonawca dysponował co najmniej 1 dyspozycyjną osobą, kt</w:t>
      </w:r>
      <w:r w:rsidR="0044543D">
        <w:rPr>
          <w:sz w:val="19"/>
          <w:szCs w:val="19"/>
        </w:rPr>
        <w:t xml:space="preserve">óra będzie prowadziła </w:t>
      </w:r>
      <w:r w:rsidR="002C5AEA">
        <w:rPr>
          <w:sz w:val="19"/>
          <w:szCs w:val="19"/>
        </w:rPr>
        <w:t>kurs</w:t>
      </w:r>
      <w:r>
        <w:rPr>
          <w:sz w:val="19"/>
          <w:szCs w:val="19"/>
        </w:rPr>
        <w:t xml:space="preserve">, posiadającą doświadczenie w przeprowadzeniu co najmniej </w:t>
      </w:r>
      <w:r w:rsidR="00BB0C27">
        <w:rPr>
          <w:sz w:val="19"/>
          <w:szCs w:val="19"/>
        </w:rPr>
        <w:t>trzech</w:t>
      </w:r>
      <w:r>
        <w:rPr>
          <w:sz w:val="19"/>
          <w:szCs w:val="19"/>
        </w:rPr>
        <w:t xml:space="preserve"> wykonan</w:t>
      </w:r>
      <w:r w:rsidR="00BB0C27">
        <w:rPr>
          <w:sz w:val="19"/>
          <w:szCs w:val="19"/>
        </w:rPr>
        <w:t>ych</w:t>
      </w:r>
      <w:r>
        <w:rPr>
          <w:sz w:val="19"/>
          <w:szCs w:val="19"/>
        </w:rPr>
        <w:t xml:space="preserve"> należycie </w:t>
      </w:r>
      <w:r w:rsidR="00174112">
        <w:rPr>
          <w:sz w:val="19"/>
          <w:szCs w:val="19"/>
        </w:rPr>
        <w:t>k</w:t>
      </w:r>
      <w:r w:rsidR="0067674C" w:rsidRPr="007D6B71">
        <w:rPr>
          <w:sz w:val="20"/>
          <w:szCs w:val="20"/>
        </w:rPr>
        <w:t>urs</w:t>
      </w:r>
      <w:r w:rsidR="007B6D38">
        <w:rPr>
          <w:sz w:val="20"/>
          <w:szCs w:val="20"/>
        </w:rPr>
        <w:t>ów</w:t>
      </w:r>
      <w:r w:rsidR="0067674C" w:rsidRPr="007D6B71">
        <w:rPr>
          <w:sz w:val="20"/>
          <w:szCs w:val="20"/>
        </w:rPr>
        <w:t>/szkole</w:t>
      </w:r>
      <w:r w:rsidR="007B6D38">
        <w:rPr>
          <w:sz w:val="20"/>
          <w:szCs w:val="20"/>
        </w:rPr>
        <w:t>ń</w:t>
      </w:r>
      <w:r w:rsidR="0067674C" w:rsidRPr="007D6B71">
        <w:rPr>
          <w:sz w:val="20"/>
          <w:szCs w:val="20"/>
        </w:rPr>
        <w:t xml:space="preserve">/zajęć/wykładów </w:t>
      </w:r>
      <w:r w:rsidR="00E225AE" w:rsidRPr="00E225AE">
        <w:rPr>
          <w:b/>
          <w:sz w:val="19"/>
          <w:szCs w:val="19"/>
        </w:rPr>
        <w:t xml:space="preserve">z zakresu </w:t>
      </w:r>
      <w:r w:rsidR="00995008">
        <w:rPr>
          <w:b/>
          <w:sz w:val="19"/>
          <w:szCs w:val="19"/>
        </w:rPr>
        <w:t>grafik</w:t>
      </w:r>
      <w:r w:rsidR="006A16D9">
        <w:rPr>
          <w:b/>
          <w:sz w:val="19"/>
          <w:szCs w:val="19"/>
        </w:rPr>
        <w:t>a</w:t>
      </w:r>
      <w:r w:rsidR="00995008">
        <w:rPr>
          <w:b/>
          <w:sz w:val="19"/>
          <w:szCs w:val="19"/>
        </w:rPr>
        <w:t xml:space="preserve"> komputerow</w:t>
      </w:r>
      <w:r w:rsidR="006A16D9">
        <w:rPr>
          <w:b/>
          <w:sz w:val="19"/>
          <w:szCs w:val="19"/>
        </w:rPr>
        <w:t>a</w:t>
      </w:r>
      <w:r w:rsidR="00E225AE">
        <w:rPr>
          <w:sz w:val="20"/>
          <w:szCs w:val="20"/>
        </w:rPr>
        <w:t>.</w:t>
      </w:r>
    </w:p>
    <w:p w:rsidR="00D74DFB" w:rsidRPr="00484492" w:rsidRDefault="00D74DFB" w:rsidP="00A42E0B">
      <w:pPr>
        <w:pStyle w:val="NormalnyWeb"/>
        <w:jc w:val="both"/>
        <w:rPr>
          <w:sz w:val="19"/>
          <w:szCs w:val="19"/>
        </w:rPr>
      </w:pPr>
      <w:r w:rsidRPr="00484492">
        <w:rPr>
          <w:sz w:val="19"/>
          <w:szCs w:val="19"/>
          <w:u w:val="single"/>
        </w:rPr>
        <w:t>Uwaga:</w:t>
      </w:r>
      <w:r w:rsidRPr="00484492">
        <w:rPr>
          <w:sz w:val="19"/>
          <w:szCs w:val="19"/>
        </w:rPr>
        <w:t xml:space="preserve"> Wykonawca może posługiwać się przy realizacji zamówienia większą liczbą osób zdolnych do wykonania zamówienia, przy czym każda z nich musi spełniać ww. określone wymagania. W formularzu ofertowym wskazuje wszystkie osoby, które wezmą udział w realizacji zamówienia.</w:t>
      </w:r>
    </w:p>
    <w:p w:rsidR="00F63A17" w:rsidRPr="00D74DFB" w:rsidRDefault="00F63A17" w:rsidP="00F63A17">
      <w:pPr>
        <w:pStyle w:val="NormalnyWeb"/>
        <w:spacing w:before="0" w:beforeAutospacing="0" w:after="0" w:afterAutospacing="0"/>
        <w:jc w:val="both"/>
        <w:rPr>
          <w:sz w:val="19"/>
          <w:szCs w:val="19"/>
        </w:rPr>
      </w:pPr>
      <w:r w:rsidRPr="00D74DFB">
        <w:rPr>
          <w:sz w:val="20"/>
          <w:szCs w:val="20"/>
        </w:rPr>
        <w:t xml:space="preserve"> 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</w:t>
      </w:r>
    </w:p>
    <w:p w:rsidR="00F63A17" w:rsidRPr="00D74DFB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D74DFB">
        <w:rPr>
          <w:rFonts w:ascii="Times New Roman" w:hAnsi="Times New Roman"/>
          <w:sz w:val="20"/>
          <w:szCs w:val="20"/>
        </w:rPr>
        <w:t>- uczestnictwo w spółce jako wspólnik spółki cywilnej lub spółki osobowej;</w:t>
      </w:r>
    </w:p>
    <w:p w:rsidR="00F63A17" w:rsidRPr="00D74DFB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D74DFB">
        <w:rPr>
          <w:rFonts w:ascii="Times New Roman" w:hAnsi="Times New Roman"/>
          <w:sz w:val="20"/>
          <w:szCs w:val="20"/>
        </w:rPr>
        <w:t>- posiadanie udziałów lub co najmniej 10% akcji;</w:t>
      </w:r>
    </w:p>
    <w:p w:rsidR="00F63A17" w:rsidRPr="00D74DFB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D74DFB">
        <w:rPr>
          <w:rFonts w:ascii="Times New Roman" w:hAnsi="Times New Roman"/>
          <w:sz w:val="20"/>
          <w:szCs w:val="20"/>
        </w:rPr>
        <w:t>- pełnienie funkcji członka organu nadzorczego lub zarządzającego, prokurenta, pełnomocnika;</w:t>
      </w:r>
    </w:p>
    <w:p w:rsidR="00F63A17" w:rsidRPr="00D74DFB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D74DFB">
        <w:rPr>
          <w:rFonts w:ascii="Times New Roman" w:hAnsi="Times New Roman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D74DFB" w:rsidRPr="00E225AE" w:rsidRDefault="00F63A17" w:rsidP="00E225AE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D74DFB">
        <w:rPr>
          <w:rFonts w:ascii="Times New Roman" w:hAnsi="Times New Roman"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:rsidR="00D74DFB" w:rsidRDefault="00D74DFB" w:rsidP="00237837">
      <w:pPr>
        <w:contextualSpacing/>
        <w:jc w:val="both"/>
        <w:rPr>
          <w:rFonts w:ascii="Times New Roman" w:hAnsi="Times New Roman"/>
          <w:sz w:val="20"/>
          <w:szCs w:val="20"/>
          <w:u w:val="single"/>
        </w:rPr>
      </w:pPr>
    </w:p>
    <w:p w:rsidR="004A4EF6" w:rsidRPr="00D74DFB" w:rsidRDefault="004A4EF6" w:rsidP="00237837">
      <w:pPr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D74DFB">
        <w:rPr>
          <w:rFonts w:ascii="Times New Roman" w:hAnsi="Times New Roman"/>
          <w:b/>
          <w:sz w:val="20"/>
          <w:szCs w:val="20"/>
          <w:u w:val="single"/>
        </w:rPr>
        <w:t>W celu potwierdzenia spełniania warunków udziału w postępowaniu Wykonawcy są zobowiązani</w:t>
      </w:r>
      <w:r w:rsidR="00D74DFB" w:rsidRPr="00D74DFB">
        <w:rPr>
          <w:rFonts w:ascii="Times New Roman" w:hAnsi="Times New Roman"/>
          <w:b/>
          <w:sz w:val="20"/>
          <w:szCs w:val="20"/>
          <w:u w:val="single"/>
        </w:rPr>
        <w:t xml:space="preserve"> załączyć do oferty</w:t>
      </w:r>
      <w:r w:rsidRPr="00D74DFB">
        <w:rPr>
          <w:rFonts w:ascii="Times New Roman" w:hAnsi="Times New Roman"/>
          <w:b/>
          <w:sz w:val="20"/>
          <w:szCs w:val="20"/>
          <w:u w:val="single"/>
        </w:rPr>
        <w:t>:</w:t>
      </w:r>
    </w:p>
    <w:p w:rsidR="004A4EF6" w:rsidRPr="0070267B" w:rsidRDefault="0070267B" w:rsidP="00757EBC">
      <w:pPr>
        <w:numPr>
          <w:ilvl w:val="0"/>
          <w:numId w:val="15"/>
        </w:numPr>
        <w:tabs>
          <w:tab w:val="left" w:pos="-10516"/>
        </w:tabs>
        <w:suppressAutoHyphens/>
        <w:autoSpaceDN w:val="0"/>
        <w:ind w:left="284" w:hanging="284"/>
        <w:contextualSpacing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Formularz ofertowy zawierający oświadczenie Wykonawcy o spełnianiu warunków udziału </w:t>
      </w:r>
      <w:r w:rsidR="00757EBC">
        <w:rPr>
          <w:rFonts w:ascii="Times New Roman" w:eastAsia="Calibri" w:hAnsi="Times New Roman"/>
          <w:sz w:val="20"/>
          <w:szCs w:val="20"/>
          <w:lang w:eastAsia="en-US"/>
        </w:rPr>
        <w:t>w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 postępowaniu </w:t>
      </w:r>
      <w:r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wg załącznika nr 1 do Ogłoszenia.</w:t>
      </w:r>
    </w:p>
    <w:p w:rsidR="004A4EF6" w:rsidRPr="0070267B" w:rsidRDefault="0070267B" w:rsidP="00757EBC">
      <w:pPr>
        <w:numPr>
          <w:ilvl w:val="0"/>
          <w:numId w:val="15"/>
        </w:numPr>
        <w:tabs>
          <w:tab w:val="left" w:pos="-10516"/>
        </w:tabs>
        <w:suppressAutoHyphens/>
        <w:autoSpaceDN w:val="0"/>
        <w:ind w:left="284" w:hanging="284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</w:t>
      </w:r>
      <w:r w:rsidR="004A4EF6" w:rsidRPr="0070267B">
        <w:rPr>
          <w:rFonts w:ascii="Times New Roman" w:eastAsia="Calibri" w:hAnsi="Times New Roman"/>
          <w:sz w:val="20"/>
          <w:szCs w:val="20"/>
          <w:lang w:eastAsia="en-US"/>
        </w:rPr>
        <w:t xml:space="preserve">świadczenie o braku występowania powiązań osobowych lub kapitałowych – </w:t>
      </w:r>
      <w:r w:rsidR="004A4EF6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wg </w:t>
      </w:r>
      <w:r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załącznika</w:t>
      </w:r>
      <w:r w:rsidR="004A4EF6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 w:rsidR="00147F57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n</w:t>
      </w:r>
      <w:r w:rsidR="004A4EF6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r 2</w:t>
      </w:r>
      <w:r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.</w:t>
      </w:r>
    </w:p>
    <w:p w:rsidR="004A4EF6" w:rsidRPr="0070267B" w:rsidRDefault="0070267B" w:rsidP="00757EBC">
      <w:pPr>
        <w:numPr>
          <w:ilvl w:val="0"/>
          <w:numId w:val="15"/>
        </w:numPr>
        <w:tabs>
          <w:tab w:val="left" w:pos="-10516"/>
        </w:tabs>
        <w:suppressAutoHyphens/>
        <w:autoSpaceDN w:val="0"/>
        <w:ind w:left="284" w:hanging="284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</w:t>
      </w:r>
      <w:r w:rsidR="004A4EF6" w:rsidRPr="0070267B">
        <w:rPr>
          <w:rFonts w:ascii="Times New Roman" w:eastAsia="Calibri" w:hAnsi="Times New Roman"/>
          <w:sz w:val="20"/>
          <w:szCs w:val="20"/>
          <w:lang w:eastAsia="en-US"/>
        </w:rPr>
        <w:t xml:space="preserve">świadczenie w trybie art. 24 ustawy Prawo zamówień publicznych (oświadczenie o niepodleganiu wykluczeniu z postępowania o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udzielenie zamówienia) – </w:t>
      </w:r>
      <w:r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wg załącznika</w:t>
      </w:r>
      <w:r w:rsidR="004A4EF6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 w:rsidR="00147F57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n</w:t>
      </w:r>
      <w:r w:rsidR="004A4EF6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r 3.</w:t>
      </w:r>
    </w:p>
    <w:p w:rsidR="00DC42D0" w:rsidRPr="007D6B71" w:rsidRDefault="004A4EF6" w:rsidP="00EB2552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Do udziału w postępowaniu dopuszczeni zostaną Wykonawcy, którzy spełnią wszystkie warunki udziału 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 postępowaniu. Ocena spełnienia warunków odbywać się będzie na zasadzie „spełnia/nie spełnia”. </w:t>
      </w:r>
    </w:p>
    <w:p w:rsidR="004A4EF6" w:rsidRDefault="004A4EF6" w:rsidP="004A4EF6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C7E55" w:rsidRPr="00CC7E55" w:rsidRDefault="00CC7E55" w:rsidP="00CC7E55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CC7E55">
        <w:rPr>
          <w:rFonts w:ascii="Times New Roman" w:hAnsi="Times New Roman"/>
          <w:b/>
          <w:sz w:val="20"/>
          <w:szCs w:val="20"/>
          <w:u w:val="single"/>
        </w:rPr>
        <w:t>OPIS SPOSOBU PRZYGOTOWANIA OFERT</w:t>
      </w:r>
    </w:p>
    <w:p w:rsidR="00CC7E55" w:rsidRPr="007D6B71" w:rsidRDefault="00CC7E55" w:rsidP="00EA79D9">
      <w:pPr>
        <w:numPr>
          <w:ilvl w:val="0"/>
          <w:numId w:val="7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Ofertę należy sporządzić w jednym egzemplarzu, w języku polskim, na druku formularza ofertowego lub wg wzoru tego druku, stanowiącego </w:t>
      </w:r>
      <w:r w:rsidRPr="00086C53">
        <w:rPr>
          <w:rFonts w:ascii="Times New Roman" w:hAnsi="Times New Roman"/>
          <w:b/>
          <w:i/>
          <w:sz w:val="20"/>
          <w:szCs w:val="20"/>
        </w:rPr>
        <w:t>zał. nr 1 do niniejszego ogłoszenia</w:t>
      </w:r>
      <w:r w:rsidRPr="007D6B71">
        <w:rPr>
          <w:rFonts w:ascii="Times New Roman" w:hAnsi="Times New Roman"/>
          <w:sz w:val="20"/>
          <w:szCs w:val="20"/>
        </w:rPr>
        <w:t>, poprzez jego odpowiednie wypełnienie.</w:t>
      </w:r>
    </w:p>
    <w:p w:rsidR="00CC7E55" w:rsidRPr="007D6B71" w:rsidRDefault="00CC7E55" w:rsidP="00EA79D9">
      <w:pPr>
        <w:numPr>
          <w:ilvl w:val="0"/>
          <w:numId w:val="7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:rsidR="00CC7E55" w:rsidRPr="007D6B71" w:rsidRDefault="00CC7E55" w:rsidP="00EA79D9">
      <w:pPr>
        <w:numPr>
          <w:ilvl w:val="0"/>
          <w:numId w:val="7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Ofertę należy sporządzić w formie pisemnej.</w:t>
      </w:r>
    </w:p>
    <w:p w:rsidR="00CC7E55" w:rsidRPr="007D6B71" w:rsidRDefault="00CC7E55" w:rsidP="00EA79D9">
      <w:pPr>
        <w:numPr>
          <w:ilvl w:val="0"/>
          <w:numId w:val="7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 oferty należy dołączyć dokumenty, o których mowa w pkt IV.</w:t>
      </w:r>
    </w:p>
    <w:p w:rsidR="00CC7E55" w:rsidRPr="007D6B71" w:rsidRDefault="00CC7E55" w:rsidP="00EA79D9">
      <w:pPr>
        <w:numPr>
          <w:ilvl w:val="0"/>
          <w:numId w:val="7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CC7E55" w:rsidRPr="007D6B71" w:rsidRDefault="00CC7E55" w:rsidP="00EA79D9">
      <w:pPr>
        <w:numPr>
          <w:ilvl w:val="0"/>
          <w:numId w:val="7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 w:rsidRPr="007D6B71"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:rsidR="00CC7E55" w:rsidRDefault="00CC7E55" w:rsidP="00EA79D9">
      <w:pPr>
        <w:numPr>
          <w:ilvl w:val="0"/>
          <w:numId w:val="7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:rsidR="00CC7E55" w:rsidRPr="007D6B71" w:rsidRDefault="00CC7E55" w:rsidP="00EA79D9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Ofertę należy złożyć w zamkniętej kopercie, oznaczonej nazwą Wykonawcy, zaadresowanej </w:t>
      </w:r>
      <w:r w:rsidRPr="007D6B71">
        <w:rPr>
          <w:rFonts w:ascii="Times New Roman" w:hAnsi="Times New Roman"/>
          <w:sz w:val="20"/>
          <w:szCs w:val="20"/>
        </w:rPr>
        <w:br/>
        <w:t>do Zamawiającego na jego adres do korespondencji i opisanej następująco:</w:t>
      </w:r>
    </w:p>
    <w:p w:rsidR="00863DC2" w:rsidRPr="004B1292" w:rsidRDefault="00863DC2" w:rsidP="00484492">
      <w:pPr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6A0F06" w:rsidRDefault="006A0F06" w:rsidP="00484492">
      <w:pPr>
        <w:jc w:val="center"/>
        <w:rPr>
          <w:rFonts w:ascii="Times New Roman" w:hAnsi="Times New Roman"/>
          <w:b/>
          <w:i/>
          <w:sz w:val="21"/>
          <w:szCs w:val="21"/>
        </w:rPr>
      </w:pPr>
    </w:p>
    <w:p w:rsidR="00B32CA4" w:rsidRPr="00666321" w:rsidRDefault="004A4EF6" w:rsidP="00484492">
      <w:pPr>
        <w:jc w:val="center"/>
        <w:rPr>
          <w:rFonts w:ascii="Times New Roman" w:hAnsi="Times New Roman"/>
          <w:b/>
          <w:i/>
          <w:sz w:val="21"/>
          <w:szCs w:val="21"/>
        </w:rPr>
      </w:pPr>
      <w:r w:rsidRPr="00666321">
        <w:rPr>
          <w:rFonts w:ascii="Times New Roman" w:hAnsi="Times New Roman"/>
          <w:b/>
          <w:i/>
          <w:sz w:val="21"/>
          <w:szCs w:val="21"/>
        </w:rPr>
        <w:lastRenderedPageBreak/>
        <w:t xml:space="preserve">„OFERTA DOTYCZY OGŁOSZENIA O ZAMÓWIENIU </w:t>
      </w:r>
    </w:p>
    <w:p w:rsidR="00B32CA4" w:rsidRPr="00484492" w:rsidRDefault="004A4EF6" w:rsidP="00484492">
      <w:pPr>
        <w:jc w:val="center"/>
        <w:rPr>
          <w:rFonts w:ascii="Times New Roman" w:hAnsi="Times New Roman"/>
          <w:b/>
          <w:i/>
          <w:sz w:val="21"/>
          <w:szCs w:val="21"/>
        </w:rPr>
      </w:pPr>
      <w:r w:rsidRPr="00666321">
        <w:rPr>
          <w:rFonts w:ascii="Times New Roman" w:hAnsi="Times New Roman"/>
          <w:b/>
          <w:i/>
          <w:sz w:val="21"/>
          <w:szCs w:val="21"/>
        </w:rPr>
        <w:t xml:space="preserve">NA USŁUGI SPOŁECZNE I INNE SZCZEGÓLNE </w:t>
      </w:r>
      <w:r w:rsidR="00484492">
        <w:rPr>
          <w:rFonts w:ascii="Times New Roman" w:hAnsi="Times New Roman"/>
          <w:b/>
          <w:i/>
          <w:sz w:val="21"/>
          <w:szCs w:val="21"/>
        </w:rPr>
        <w:t>USŁUGI n</w:t>
      </w:r>
      <w:r w:rsidRPr="00484492">
        <w:rPr>
          <w:rFonts w:ascii="Times New Roman" w:hAnsi="Times New Roman"/>
          <w:b/>
          <w:i/>
          <w:sz w:val="21"/>
          <w:szCs w:val="21"/>
        </w:rPr>
        <w:t xml:space="preserve">r </w:t>
      </w:r>
      <w:r w:rsidR="00484492" w:rsidRPr="00484492">
        <w:rPr>
          <w:rFonts w:ascii="Times New Roman" w:hAnsi="Times New Roman"/>
          <w:b/>
          <w:i/>
          <w:sz w:val="21"/>
          <w:szCs w:val="21"/>
        </w:rPr>
        <w:t>PO.272.3.4</w:t>
      </w:r>
      <w:r w:rsidR="00E73411">
        <w:rPr>
          <w:rFonts w:ascii="Times New Roman" w:hAnsi="Times New Roman"/>
          <w:b/>
          <w:i/>
          <w:sz w:val="21"/>
          <w:szCs w:val="21"/>
        </w:rPr>
        <w:t>8</w:t>
      </w:r>
      <w:r w:rsidR="00484492" w:rsidRPr="00484492">
        <w:rPr>
          <w:rFonts w:ascii="Times New Roman" w:hAnsi="Times New Roman"/>
          <w:b/>
          <w:i/>
          <w:sz w:val="21"/>
          <w:szCs w:val="21"/>
        </w:rPr>
        <w:t>.</w:t>
      </w:r>
      <w:r w:rsidR="00A42E0B" w:rsidRPr="00484492">
        <w:rPr>
          <w:rFonts w:ascii="Times New Roman" w:hAnsi="Times New Roman"/>
          <w:b/>
          <w:i/>
          <w:sz w:val="21"/>
          <w:szCs w:val="21"/>
        </w:rPr>
        <w:t>2018</w:t>
      </w:r>
      <w:r w:rsidRPr="00484492">
        <w:rPr>
          <w:rFonts w:ascii="Times New Roman" w:hAnsi="Times New Roman"/>
          <w:b/>
          <w:i/>
          <w:sz w:val="21"/>
          <w:szCs w:val="21"/>
        </w:rPr>
        <w:t xml:space="preserve"> </w:t>
      </w:r>
    </w:p>
    <w:p w:rsidR="006428A3" w:rsidRPr="00591034" w:rsidRDefault="004A4EF6" w:rsidP="00484492">
      <w:pPr>
        <w:jc w:val="center"/>
        <w:rPr>
          <w:rFonts w:ascii="Times New Roman" w:hAnsi="Times New Roman"/>
          <w:b/>
          <w:sz w:val="21"/>
          <w:szCs w:val="21"/>
        </w:rPr>
      </w:pPr>
      <w:r w:rsidRPr="00484492">
        <w:rPr>
          <w:rFonts w:ascii="Times New Roman" w:hAnsi="Times New Roman"/>
          <w:b/>
          <w:sz w:val="21"/>
          <w:szCs w:val="21"/>
        </w:rPr>
        <w:t>na</w:t>
      </w:r>
      <w:r w:rsidRPr="00666321">
        <w:rPr>
          <w:rFonts w:ascii="Times New Roman" w:hAnsi="Times New Roman"/>
          <w:sz w:val="21"/>
          <w:szCs w:val="21"/>
        </w:rPr>
        <w:t xml:space="preserve"> </w:t>
      </w:r>
      <w:r w:rsidR="0093415C" w:rsidRPr="00EB2552">
        <w:rPr>
          <w:rFonts w:ascii="Times New Roman" w:hAnsi="Times New Roman"/>
          <w:b/>
          <w:sz w:val="21"/>
          <w:szCs w:val="21"/>
        </w:rPr>
        <w:t>przeprowadzenie kursu</w:t>
      </w:r>
      <w:r w:rsidR="001B2E49">
        <w:rPr>
          <w:rFonts w:ascii="Times New Roman" w:hAnsi="Times New Roman"/>
          <w:b/>
          <w:sz w:val="21"/>
          <w:szCs w:val="21"/>
        </w:rPr>
        <w:t xml:space="preserve"> z</w:t>
      </w:r>
      <w:r w:rsidR="0093415C" w:rsidRPr="00EB2552">
        <w:rPr>
          <w:rFonts w:ascii="Times New Roman" w:hAnsi="Times New Roman"/>
          <w:b/>
          <w:sz w:val="21"/>
          <w:szCs w:val="21"/>
        </w:rPr>
        <w:t xml:space="preserve"> </w:t>
      </w:r>
      <w:r w:rsidR="00EB2552" w:rsidRPr="00591034">
        <w:rPr>
          <w:rFonts w:ascii="Times New Roman" w:hAnsi="Times New Roman"/>
          <w:b/>
          <w:sz w:val="21"/>
          <w:szCs w:val="21"/>
        </w:rPr>
        <w:t xml:space="preserve">zakresu </w:t>
      </w:r>
      <w:r w:rsidR="00E73411" w:rsidRPr="00E73411">
        <w:rPr>
          <w:rFonts w:ascii="Times New Roman" w:hAnsi="Times New Roman"/>
          <w:b/>
          <w:sz w:val="21"/>
          <w:szCs w:val="21"/>
        </w:rPr>
        <w:t>grafik</w:t>
      </w:r>
      <w:r w:rsidR="00F24880">
        <w:rPr>
          <w:rFonts w:ascii="Times New Roman" w:hAnsi="Times New Roman"/>
          <w:b/>
          <w:sz w:val="21"/>
          <w:szCs w:val="21"/>
        </w:rPr>
        <w:t>a</w:t>
      </w:r>
      <w:r w:rsidR="00E73411" w:rsidRPr="00E73411">
        <w:rPr>
          <w:rFonts w:ascii="Times New Roman" w:hAnsi="Times New Roman"/>
          <w:b/>
          <w:sz w:val="21"/>
          <w:szCs w:val="21"/>
        </w:rPr>
        <w:t xml:space="preserve"> komputerow</w:t>
      </w:r>
      <w:r w:rsidR="00F24880">
        <w:rPr>
          <w:rFonts w:ascii="Times New Roman" w:hAnsi="Times New Roman"/>
          <w:b/>
          <w:sz w:val="21"/>
          <w:szCs w:val="21"/>
        </w:rPr>
        <w:t>a</w:t>
      </w:r>
    </w:p>
    <w:p w:rsidR="00706992" w:rsidRDefault="00B32CA4" w:rsidP="00B32CA4">
      <w:pPr>
        <w:jc w:val="center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współfinansowan</w:t>
      </w:r>
      <w:r>
        <w:rPr>
          <w:rFonts w:ascii="Times New Roman" w:hAnsi="Times New Roman"/>
          <w:sz w:val="20"/>
          <w:szCs w:val="20"/>
        </w:rPr>
        <w:t>ego</w:t>
      </w:r>
      <w:r w:rsidRPr="007D6B71">
        <w:rPr>
          <w:rFonts w:ascii="Times New Roman" w:hAnsi="Times New Roman"/>
          <w:sz w:val="20"/>
          <w:szCs w:val="20"/>
        </w:rPr>
        <w:t xml:space="preserve"> ze środków </w:t>
      </w:r>
      <w:r w:rsidR="004A4EF6" w:rsidRPr="007D6B71">
        <w:rPr>
          <w:rFonts w:ascii="Times New Roman" w:hAnsi="Times New Roman"/>
          <w:sz w:val="20"/>
          <w:szCs w:val="20"/>
        </w:rPr>
        <w:t xml:space="preserve">Europejskiego Funduszu Społecznego w ramach </w:t>
      </w:r>
    </w:p>
    <w:p w:rsidR="004A4EF6" w:rsidRPr="007D6B71" w:rsidRDefault="004A4EF6" w:rsidP="00706992">
      <w:pPr>
        <w:jc w:val="center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Regionalnego Programu Operacyjnego dla Województwa Pomorskiego na lata 2014-2020 (Oś priorytetowa 3 Edukacja, Działanie 3.3 Edukacja zawodowa, Poddziałanie 3.3.1 Jakość edukacji zawodowej).</w:t>
      </w:r>
    </w:p>
    <w:p w:rsidR="00EB2552" w:rsidRDefault="00EB2552" w:rsidP="004A4EF6">
      <w:pPr>
        <w:ind w:left="36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9604D4" w:rsidRDefault="00EB2552" w:rsidP="004A4EF6">
      <w:pPr>
        <w:ind w:left="360"/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CZĘŚĆ NR ........................................</w:t>
      </w:r>
    </w:p>
    <w:p w:rsidR="00EB2552" w:rsidRDefault="00EB2552" w:rsidP="004A4EF6">
      <w:pPr>
        <w:ind w:left="360"/>
        <w:jc w:val="center"/>
        <w:rPr>
          <w:rFonts w:ascii="Times New Roman" w:hAnsi="Times New Roman"/>
          <w:b/>
          <w:i/>
          <w:sz w:val="21"/>
          <w:szCs w:val="21"/>
        </w:rPr>
      </w:pPr>
    </w:p>
    <w:p w:rsidR="004A4EF6" w:rsidRPr="0013780D" w:rsidRDefault="004A4EF6" w:rsidP="004A4EF6">
      <w:pPr>
        <w:ind w:left="360"/>
        <w:jc w:val="center"/>
        <w:rPr>
          <w:rFonts w:ascii="Times New Roman" w:hAnsi="Times New Roman"/>
          <w:b/>
          <w:i/>
          <w:sz w:val="21"/>
          <w:szCs w:val="21"/>
        </w:rPr>
      </w:pPr>
      <w:r w:rsidRPr="0013780D">
        <w:rPr>
          <w:rFonts w:ascii="Times New Roman" w:hAnsi="Times New Roman"/>
          <w:b/>
          <w:i/>
          <w:sz w:val="21"/>
          <w:szCs w:val="21"/>
        </w:rPr>
        <w:t xml:space="preserve">NIE OTWIERAĆ PRZED </w:t>
      </w:r>
      <w:r w:rsidR="002C7E39">
        <w:rPr>
          <w:rFonts w:ascii="Times New Roman" w:hAnsi="Times New Roman"/>
          <w:b/>
          <w:i/>
          <w:sz w:val="21"/>
          <w:szCs w:val="21"/>
        </w:rPr>
        <w:t>4 czerwca</w:t>
      </w:r>
      <w:r w:rsidR="002E1CC6" w:rsidRPr="0013780D">
        <w:rPr>
          <w:rFonts w:ascii="Times New Roman" w:hAnsi="Times New Roman"/>
          <w:b/>
          <w:bCs/>
          <w:i/>
          <w:iCs/>
          <w:sz w:val="21"/>
          <w:szCs w:val="21"/>
        </w:rPr>
        <w:t xml:space="preserve"> </w:t>
      </w:r>
      <w:r w:rsidR="00A42E0B" w:rsidRPr="0013780D">
        <w:rPr>
          <w:rFonts w:ascii="Times New Roman" w:hAnsi="Times New Roman"/>
          <w:b/>
          <w:bCs/>
          <w:i/>
          <w:iCs/>
          <w:sz w:val="21"/>
          <w:szCs w:val="21"/>
        </w:rPr>
        <w:t>2018</w:t>
      </w:r>
      <w:r w:rsidR="00426A79" w:rsidRPr="0013780D">
        <w:rPr>
          <w:rFonts w:ascii="Times New Roman" w:hAnsi="Times New Roman"/>
          <w:b/>
          <w:bCs/>
          <w:i/>
          <w:iCs/>
          <w:sz w:val="21"/>
          <w:szCs w:val="21"/>
        </w:rPr>
        <w:t xml:space="preserve"> roku  godz.</w:t>
      </w:r>
      <w:r w:rsidR="00B75B41" w:rsidRPr="0013780D">
        <w:rPr>
          <w:rFonts w:ascii="Times New Roman" w:hAnsi="Times New Roman"/>
          <w:b/>
          <w:bCs/>
          <w:i/>
          <w:iCs/>
          <w:sz w:val="21"/>
          <w:szCs w:val="21"/>
        </w:rPr>
        <w:t xml:space="preserve"> </w:t>
      </w:r>
      <w:r w:rsidR="0013780D" w:rsidRPr="0013780D">
        <w:rPr>
          <w:rFonts w:ascii="Times New Roman" w:hAnsi="Times New Roman"/>
          <w:b/>
          <w:bCs/>
          <w:i/>
          <w:iCs/>
          <w:sz w:val="21"/>
          <w:szCs w:val="21"/>
        </w:rPr>
        <w:t>11</w:t>
      </w:r>
      <w:r w:rsidR="002E1CC6" w:rsidRPr="0013780D">
        <w:rPr>
          <w:rFonts w:ascii="Times New Roman" w:hAnsi="Times New Roman"/>
          <w:b/>
          <w:bCs/>
          <w:i/>
          <w:iCs/>
          <w:sz w:val="21"/>
          <w:szCs w:val="21"/>
        </w:rPr>
        <w:t>:</w:t>
      </w:r>
      <w:r w:rsidR="00B37611" w:rsidRPr="0013780D">
        <w:rPr>
          <w:rFonts w:ascii="Times New Roman" w:hAnsi="Times New Roman"/>
          <w:b/>
          <w:bCs/>
          <w:i/>
          <w:iCs/>
          <w:sz w:val="21"/>
          <w:szCs w:val="21"/>
        </w:rPr>
        <w:t>30</w:t>
      </w:r>
      <w:r w:rsidRPr="0013780D">
        <w:rPr>
          <w:rFonts w:ascii="Times New Roman" w:hAnsi="Times New Roman"/>
          <w:b/>
          <w:bCs/>
          <w:i/>
          <w:iCs/>
          <w:sz w:val="21"/>
          <w:szCs w:val="21"/>
        </w:rPr>
        <w:t>”</w:t>
      </w:r>
    </w:p>
    <w:p w:rsidR="004A4EF6" w:rsidRPr="00CF4544" w:rsidRDefault="004A4EF6" w:rsidP="004A4EF6">
      <w:pPr>
        <w:jc w:val="both"/>
        <w:rPr>
          <w:rFonts w:ascii="Times New Roman" w:hAnsi="Times New Roman"/>
          <w:b/>
          <w:i/>
          <w:sz w:val="10"/>
          <w:szCs w:val="10"/>
          <w:highlight w:val="yellow"/>
        </w:rPr>
      </w:pPr>
    </w:p>
    <w:p w:rsidR="00C265BC" w:rsidRPr="00BD42BD" w:rsidRDefault="00C265BC" w:rsidP="004A4EF6">
      <w:pPr>
        <w:jc w:val="both"/>
        <w:rPr>
          <w:rFonts w:ascii="Times New Roman" w:hAnsi="Times New Roman"/>
          <w:b/>
          <w:i/>
          <w:sz w:val="6"/>
          <w:szCs w:val="6"/>
          <w:highlight w:val="yellow"/>
        </w:rPr>
      </w:pPr>
    </w:p>
    <w:p w:rsidR="004A4EF6" w:rsidRPr="007D6B71" w:rsidRDefault="004A4EF6" w:rsidP="00EA79D9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:rsidR="004A4EF6" w:rsidRDefault="004A4EF6" w:rsidP="004A4EF6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4A4EF6" w:rsidRPr="00B702DD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B702DD">
        <w:rPr>
          <w:rFonts w:ascii="Times New Roman" w:hAnsi="Times New Roman"/>
          <w:b/>
          <w:sz w:val="20"/>
          <w:szCs w:val="20"/>
          <w:u w:val="single"/>
        </w:rPr>
        <w:t>MIEJSCE I TERMIN SKŁADANIA I OTWARCIA OFERT</w:t>
      </w:r>
    </w:p>
    <w:p w:rsidR="004A4EF6" w:rsidRPr="0013780D" w:rsidRDefault="004A4EF6" w:rsidP="00EA79D9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Ofertę należy złożyć w siedzibie Zamawiającego, w Biurze Obsługi Interesanta Starostwa Powiatowego</w:t>
      </w:r>
      <w:r w:rsidR="00426A79">
        <w:rPr>
          <w:rFonts w:ascii="Times New Roman" w:hAnsi="Times New Roman"/>
          <w:sz w:val="20"/>
          <w:szCs w:val="20"/>
        </w:rPr>
        <w:t xml:space="preserve"> </w:t>
      </w:r>
      <w:r w:rsidR="00426A79">
        <w:rPr>
          <w:rFonts w:ascii="Times New Roman" w:hAnsi="Times New Roman"/>
          <w:sz w:val="20"/>
          <w:szCs w:val="20"/>
        </w:rPr>
        <w:br/>
        <w:t xml:space="preserve">w Lęborku w terminie do dnia </w:t>
      </w:r>
      <w:r w:rsidR="002C7E39">
        <w:rPr>
          <w:rFonts w:ascii="Times New Roman" w:hAnsi="Times New Roman"/>
          <w:sz w:val="20"/>
          <w:szCs w:val="20"/>
        </w:rPr>
        <w:t>4 czerwca</w:t>
      </w:r>
      <w:r w:rsidR="00947C55" w:rsidRPr="0013780D">
        <w:rPr>
          <w:rFonts w:ascii="Times New Roman" w:hAnsi="Times New Roman"/>
          <w:sz w:val="20"/>
          <w:szCs w:val="20"/>
        </w:rPr>
        <w:t xml:space="preserve"> 2018</w:t>
      </w:r>
      <w:r w:rsidR="00426A79" w:rsidRPr="0013780D">
        <w:rPr>
          <w:rFonts w:ascii="Times New Roman" w:hAnsi="Times New Roman"/>
          <w:sz w:val="20"/>
          <w:szCs w:val="20"/>
        </w:rPr>
        <w:t xml:space="preserve"> r. do godziny </w:t>
      </w:r>
      <w:r w:rsidR="002E1CC6" w:rsidRPr="0013780D">
        <w:rPr>
          <w:rFonts w:ascii="Times New Roman" w:hAnsi="Times New Roman"/>
          <w:sz w:val="20"/>
          <w:szCs w:val="20"/>
        </w:rPr>
        <w:t>1</w:t>
      </w:r>
      <w:r w:rsidR="0013780D" w:rsidRPr="0013780D">
        <w:rPr>
          <w:rFonts w:ascii="Times New Roman" w:hAnsi="Times New Roman"/>
          <w:sz w:val="20"/>
          <w:szCs w:val="20"/>
        </w:rPr>
        <w:t>1</w:t>
      </w:r>
      <w:r w:rsidRPr="0013780D">
        <w:rPr>
          <w:rFonts w:ascii="Times New Roman" w:hAnsi="Times New Roman"/>
          <w:sz w:val="20"/>
          <w:szCs w:val="20"/>
        </w:rPr>
        <w:t>:</w:t>
      </w:r>
      <w:r w:rsidR="003A1CFA" w:rsidRPr="0013780D">
        <w:rPr>
          <w:rFonts w:ascii="Times New Roman" w:hAnsi="Times New Roman"/>
          <w:sz w:val="20"/>
          <w:szCs w:val="20"/>
        </w:rPr>
        <w:t>0</w:t>
      </w:r>
      <w:r w:rsidR="00B37611" w:rsidRPr="0013780D">
        <w:rPr>
          <w:rFonts w:ascii="Times New Roman" w:hAnsi="Times New Roman"/>
          <w:sz w:val="20"/>
          <w:szCs w:val="20"/>
        </w:rPr>
        <w:t>0</w:t>
      </w:r>
    </w:p>
    <w:p w:rsidR="004A4EF6" w:rsidRPr="0013780D" w:rsidRDefault="004A4EF6" w:rsidP="00EA79D9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13780D">
        <w:rPr>
          <w:rFonts w:ascii="Times New Roman" w:hAnsi="Times New Roman"/>
          <w:sz w:val="20"/>
          <w:szCs w:val="20"/>
        </w:rPr>
        <w:t>Otwarcie ofert nastąpi w siedzibie Zamaw</w:t>
      </w:r>
      <w:r w:rsidR="00426A79" w:rsidRPr="0013780D">
        <w:rPr>
          <w:rFonts w:ascii="Times New Roman" w:hAnsi="Times New Roman"/>
          <w:sz w:val="20"/>
          <w:szCs w:val="20"/>
        </w:rPr>
        <w:t>iającego, w pok. nr 21</w:t>
      </w:r>
      <w:r w:rsidR="00591034">
        <w:rPr>
          <w:rFonts w:ascii="Times New Roman" w:hAnsi="Times New Roman"/>
          <w:sz w:val="20"/>
          <w:szCs w:val="20"/>
        </w:rPr>
        <w:t>3</w:t>
      </w:r>
      <w:r w:rsidR="00426A79" w:rsidRPr="0013780D">
        <w:rPr>
          <w:rFonts w:ascii="Times New Roman" w:hAnsi="Times New Roman"/>
          <w:sz w:val="20"/>
          <w:szCs w:val="20"/>
        </w:rPr>
        <w:t xml:space="preserve"> w dniu </w:t>
      </w:r>
      <w:r w:rsidR="002C7E39">
        <w:rPr>
          <w:rFonts w:ascii="Times New Roman" w:hAnsi="Times New Roman"/>
          <w:sz w:val="20"/>
          <w:szCs w:val="20"/>
        </w:rPr>
        <w:t>4 czerwca</w:t>
      </w:r>
      <w:r w:rsidR="0013780D" w:rsidRPr="0013780D">
        <w:rPr>
          <w:rFonts w:ascii="Times New Roman" w:hAnsi="Times New Roman"/>
          <w:sz w:val="20"/>
          <w:szCs w:val="20"/>
        </w:rPr>
        <w:t xml:space="preserve"> 2018 </w:t>
      </w:r>
      <w:r w:rsidRPr="0013780D">
        <w:rPr>
          <w:rFonts w:ascii="Times New Roman" w:hAnsi="Times New Roman"/>
          <w:sz w:val="20"/>
          <w:szCs w:val="20"/>
        </w:rPr>
        <w:t xml:space="preserve">roku </w:t>
      </w:r>
      <w:r w:rsidR="0013780D">
        <w:rPr>
          <w:rFonts w:ascii="Times New Roman" w:hAnsi="Times New Roman"/>
          <w:sz w:val="20"/>
          <w:szCs w:val="20"/>
        </w:rPr>
        <w:t xml:space="preserve"> </w:t>
      </w:r>
      <w:r w:rsidR="00426A79" w:rsidRPr="0013780D">
        <w:rPr>
          <w:rFonts w:ascii="Times New Roman" w:hAnsi="Times New Roman"/>
          <w:sz w:val="20"/>
          <w:szCs w:val="20"/>
        </w:rPr>
        <w:t xml:space="preserve">o godzinie </w:t>
      </w:r>
      <w:r w:rsidR="002E1CC6" w:rsidRPr="0013780D">
        <w:rPr>
          <w:rFonts w:ascii="Times New Roman" w:hAnsi="Times New Roman"/>
          <w:sz w:val="20"/>
          <w:szCs w:val="20"/>
        </w:rPr>
        <w:t>1</w:t>
      </w:r>
      <w:r w:rsidR="0013780D" w:rsidRPr="0013780D">
        <w:rPr>
          <w:rFonts w:ascii="Times New Roman" w:hAnsi="Times New Roman"/>
          <w:sz w:val="20"/>
          <w:szCs w:val="20"/>
        </w:rPr>
        <w:t>1</w:t>
      </w:r>
      <w:r w:rsidRPr="0013780D">
        <w:rPr>
          <w:rFonts w:ascii="Times New Roman" w:hAnsi="Times New Roman"/>
          <w:sz w:val="20"/>
          <w:szCs w:val="20"/>
        </w:rPr>
        <w:t>:</w:t>
      </w:r>
      <w:r w:rsidR="003A1CFA" w:rsidRPr="0013780D">
        <w:rPr>
          <w:rFonts w:ascii="Times New Roman" w:hAnsi="Times New Roman"/>
          <w:sz w:val="20"/>
          <w:szCs w:val="20"/>
        </w:rPr>
        <w:t>30</w:t>
      </w:r>
      <w:r w:rsidRPr="0013780D">
        <w:rPr>
          <w:rFonts w:ascii="Times New Roman" w:hAnsi="Times New Roman"/>
          <w:sz w:val="20"/>
          <w:szCs w:val="20"/>
        </w:rPr>
        <w:t>.</w:t>
      </w:r>
    </w:p>
    <w:p w:rsidR="004A4EF6" w:rsidRPr="00CF4544" w:rsidRDefault="004A4EF6" w:rsidP="004A4EF6">
      <w:pPr>
        <w:contextualSpacing/>
        <w:jc w:val="both"/>
        <w:rPr>
          <w:rFonts w:ascii="Times New Roman" w:hAnsi="Times New Roman"/>
          <w:sz w:val="10"/>
          <w:szCs w:val="10"/>
          <w:highlight w:val="yellow"/>
        </w:rPr>
      </w:pPr>
    </w:p>
    <w:p w:rsidR="00ED194E" w:rsidRPr="00ED194E" w:rsidRDefault="00ED194E" w:rsidP="00ED194E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ED194E">
        <w:rPr>
          <w:rFonts w:ascii="Times New Roman" w:hAnsi="Times New Roman"/>
          <w:b/>
          <w:sz w:val="20"/>
          <w:szCs w:val="20"/>
          <w:u w:val="single"/>
        </w:rPr>
        <w:t>OPIS SPOSOBU POROZUMIEWANIA SIĘ ZAMAWIAJĄCEGO Z WYKONAWCAMI</w:t>
      </w:r>
    </w:p>
    <w:p w:rsidR="00ED194E" w:rsidRPr="007D6B71" w:rsidRDefault="00ED194E" w:rsidP="00EA79D9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ED194E" w:rsidRPr="007D6B71" w:rsidRDefault="00ED194E" w:rsidP="00EA79D9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:rsidR="00ED194E" w:rsidRPr="007D6B71" w:rsidRDefault="00ED194E" w:rsidP="00EA79D9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Adres Zamawiającego do korespondencji, nr faksu oraz dane e-mail zawiera pkt</w:t>
      </w:r>
      <w:r>
        <w:rPr>
          <w:rFonts w:ascii="Times New Roman" w:hAnsi="Times New Roman"/>
          <w:sz w:val="20"/>
          <w:szCs w:val="20"/>
        </w:rPr>
        <w:t>. I</w:t>
      </w:r>
      <w:r w:rsidRPr="007D6B71">
        <w:rPr>
          <w:rFonts w:ascii="Times New Roman" w:hAnsi="Times New Roman"/>
          <w:sz w:val="20"/>
          <w:szCs w:val="20"/>
        </w:rPr>
        <w:t xml:space="preserve"> Ogłoszenia.</w:t>
      </w:r>
    </w:p>
    <w:p w:rsidR="00ED194E" w:rsidRPr="007D6B71" w:rsidRDefault="00ED194E" w:rsidP="00EA79D9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2C7E39" w:rsidRPr="00CF4544" w:rsidRDefault="002C7E39" w:rsidP="004A4EF6">
      <w:pPr>
        <w:contextualSpacing/>
        <w:rPr>
          <w:rFonts w:ascii="Times New Roman" w:hAnsi="Times New Roman"/>
          <w:sz w:val="10"/>
          <w:szCs w:val="10"/>
        </w:rPr>
      </w:pPr>
    </w:p>
    <w:p w:rsidR="004A4EF6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</w:rPr>
      </w:pPr>
      <w:r w:rsidRPr="00B702DD">
        <w:rPr>
          <w:rFonts w:ascii="Times New Roman" w:hAnsi="Times New Roman"/>
          <w:b/>
          <w:sz w:val="20"/>
          <w:szCs w:val="20"/>
          <w:u w:val="single"/>
        </w:rPr>
        <w:t>KRYTERIA OCENY OFERT</w:t>
      </w:r>
    </w:p>
    <w:p w:rsidR="009604D4" w:rsidRDefault="00B702DD" w:rsidP="00EB2552">
      <w:pPr>
        <w:ind w:left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Przy wyborze najkorzystniejszej oferty Zamawiający będzie się kierował następującymi kryteriami:</w:t>
      </w:r>
    </w:p>
    <w:p w:rsidR="0070267B" w:rsidRPr="007D6B71" w:rsidRDefault="0070267B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B702DD" w:rsidRDefault="00B702DD" w:rsidP="00EA79D9">
      <w:pPr>
        <w:numPr>
          <w:ilvl w:val="0"/>
          <w:numId w:val="10"/>
        </w:numPr>
        <w:ind w:left="567" w:hanging="28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Kryterium 1 (K1) </w:t>
      </w:r>
      <w:r w:rsidR="004A4EF6" w:rsidRPr="00B702DD">
        <w:rPr>
          <w:rFonts w:ascii="Times New Roman" w:hAnsi="Times New Roman"/>
          <w:b/>
          <w:sz w:val="20"/>
          <w:szCs w:val="20"/>
        </w:rPr>
        <w:t>Cena oferty brutto - 60 %</w:t>
      </w:r>
    </w:p>
    <w:p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Oferta będzie oceniana w w/w kryterium wg następującego wzoru: </w:t>
      </w:r>
    </w:p>
    <w:p w:rsidR="00D73EC7" w:rsidRPr="007D6B71" w:rsidRDefault="00D73EC7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7D6B71" w:rsidRDefault="004A4EF6" w:rsidP="004A4EF6">
      <w:pPr>
        <w:ind w:left="708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  Cena minimalna (najniższa</w:t>
      </w:r>
      <w:r w:rsidR="00481239">
        <w:rPr>
          <w:rFonts w:ascii="Times New Roman" w:hAnsi="Times New Roman"/>
          <w:sz w:val="20"/>
          <w:szCs w:val="20"/>
        </w:rPr>
        <w:t xml:space="preserve"> spośród złożonych ofert</w:t>
      </w:r>
      <w:r w:rsidRPr="007D6B71">
        <w:rPr>
          <w:rFonts w:ascii="Times New Roman" w:hAnsi="Times New Roman"/>
          <w:sz w:val="20"/>
          <w:szCs w:val="20"/>
        </w:rPr>
        <w:t>)</w:t>
      </w:r>
    </w:p>
    <w:p w:rsidR="004A4EF6" w:rsidRPr="007D6B71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K1</w:t>
      </w:r>
      <w:r w:rsidR="004A4EF6" w:rsidRPr="007D6B71">
        <w:rPr>
          <w:rFonts w:ascii="Times New Roman" w:hAnsi="Times New Roman"/>
          <w:sz w:val="20"/>
          <w:szCs w:val="20"/>
        </w:rPr>
        <w:t>= -------------------------------------------------------------------------------- x 60 pkt</w:t>
      </w:r>
    </w:p>
    <w:p w:rsidR="00481239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:rsidR="00DC42D0" w:rsidRDefault="00DC42D0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2F48CB" w:rsidRDefault="00481239" w:rsidP="00EA79D9">
      <w:pPr>
        <w:numPr>
          <w:ilvl w:val="0"/>
          <w:numId w:val="10"/>
        </w:numPr>
        <w:ind w:left="567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Kryterium 2 (K2) </w:t>
      </w:r>
      <w:r w:rsidR="004A4EF6" w:rsidRPr="007D6B71">
        <w:rPr>
          <w:rFonts w:ascii="Times New Roman" w:hAnsi="Times New Roman"/>
          <w:b/>
          <w:sz w:val="20"/>
          <w:szCs w:val="20"/>
        </w:rPr>
        <w:t xml:space="preserve">Doświadczenie </w:t>
      </w:r>
      <w:r w:rsidR="0070267B">
        <w:rPr>
          <w:rFonts w:ascii="Times New Roman" w:hAnsi="Times New Roman"/>
          <w:b/>
          <w:sz w:val="20"/>
          <w:szCs w:val="20"/>
        </w:rPr>
        <w:t>osób wskazanych do wykonania przedmiotu zamówienia</w:t>
      </w:r>
      <w:r w:rsidR="004A4EF6" w:rsidRPr="007D6B71">
        <w:rPr>
          <w:rFonts w:ascii="Times New Roman" w:hAnsi="Times New Roman"/>
          <w:b/>
          <w:sz w:val="20"/>
          <w:szCs w:val="20"/>
        </w:rPr>
        <w:t xml:space="preserve"> (ilość przeprowadzonych kursów/szkoleń/zajęć/wykładów) -</w:t>
      </w:r>
      <w:r w:rsidR="00C019D1">
        <w:rPr>
          <w:rFonts w:ascii="Times New Roman" w:hAnsi="Times New Roman"/>
          <w:b/>
          <w:sz w:val="20"/>
          <w:szCs w:val="20"/>
        </w:rPr>
        <w:t xml:space="preserve"> 40</w:t>
      </w:r>
      <w:r w:rsidR="004A4EF6" w:rsidRPr="007D6B71">
        <w:rPr>
          <w:rFonts w:ascii="Times New Roman" w:hAnsi="Times New Roman"/>
          <w:b/>
          <w:sz w:val="20"/>
          <w:szCs w:val="20"/>
        </w:rPr>
        <w:t>%</w:t>
      </w:r>
    </w:p>
    <w:p w:rsidR="002F48CB" w:rsidRPr="007D6B71" w:rsidRDefault="002F48CB" w:rsidP="002F48CB">
      <w:pPr>
        <w:ind w:left="567"/>
        <w:rPr>
          <w:rFonts w:ascii="Times New Roman" w:hAnsi="Times New Roman"/>
          <w:sz w:val="20"/>
          <w:szCs w:val="20"/>
        </w:rPr>
      </w:pPr>
    </w:p>
    <w:p w:rsidR="004A4EF6" w:rsidRP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K2 =</w:t>
      </w:r>
      <w:r w:rsidR="004A4EF6" w:rsidRPr="00481239">
        <w:rPr>
          <w:rFonts w:ascii="Times New Roman" w:hAnsi="Times New Roman"/>
          <w:sz w:val="20"/>
          <w:szCs w:val="20"/>
        </w:rPr>
        <w:t xml:space="preserve"> Liczba punktów uzyskanych przez </w:t>
      </w:r>
      <w:r w:rsidR="0070267B" w:rsidRPr="0070267B">
        <w:rPr>
          <w:rFonts w:ascii="Times New Roman" w:hAnsi="Times New Roman"/>
          <w:b/>
          <w:sz w:val="20"/>
          <w:szCs w:val="20"/>
        </w:rPr>
        <w:t>osobę/-y wskazaną/-e do wykonania przedmiotu zamówienia</w:t>
      </w:r>
      <w:r w:rsidR="0070267B">
        <w:rPr>
          <w:rFonts w:ascii="Times New Roman" w:hAnsi="Times New Roman"/>
          <w:sz w:val="20"/>
          <w:szCs w:val="20"/>
        </w:rPr>
        <w:t xml:space="preserve"> zgodnie z </w:t>
      </w:r>
      <w:r w:rsidR="004A4EF6" w:rsidRPr="00481239">
        <w:rPr>
          <w:rFonts w:ascii="Times New Roman" w:hAnsi="Times New Roman"/>
          <w:sz w:val="20"/>
          <w:szCs w:val="20"/>
        </w:rPr>
        <w:t xml:space="preserve">poniższą skalą (max. </w:t>
      </w:r>
      <w:r w:rsidR="00C019D1" w:rsidRPr="00481239">
        <w:rPr>
          <w:rFonts w:ascii="Times New Roman" w:hAnsi="Times New Roman"/>
          <w:sz w:val="20"/>
          <w:szCs w:val="20"/>
        </w:rPr>
        <w:t>40</w:t>
      </w:r>
      <w:r w:rsidR="004A4EF6" w:rsidRPr="00481239">
        <w:rPr>
          <w:rFonts w:ascii="Times New Roman" w:hAnsi="Times New Roman"/>
          <w:sz w:val="20"/>
          <w:szCs w:val="20"/>
        </w:rPr>
        <w:t xml:space="preserve"> punktów)</w:t>
      </w:r>
    </w:p>
    <w:p w:rsidR="002F48CB" w:rsidRPr="002C7E39" w:rsidRDefault="002F48CB" w:rsidP="004A4EF6">
      <w:pPr>
        <w:jc w:val="both"/>
        <w:rPr>
          <w:rFonts w:ascii="Times New Roman" w:hAnsi="Times New Roman"/>
          <w:sz w:val="10"/>
          <w:szCs w:val="10"/>
        </w:rPr>
      </w:pPr>
    </w:p>
    <w:p w:rsidR="004A4EF6" w:rsidRPr="00481239" w:rsidRDefault="004A4EF6" w:rsidP="00EA79D9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Przeprowadzenie min. 3 </w:t>
      </w:r>
      <w:r w:rsidR="00481239" w:rsidRPr="00481239">
        <w:rPr>
          <w:rFonts w:ascii="Times New Roman" w:hAnsi="Times New Roman"/>
          <w:sz w:val="20"/>
          <w:szCs w:val="20"/>
        </w:rPr>
        <w:t>kursów</w:t>
      </w:r>
      <w:r w:rsidR="00D81A10">
        <w:rPr>
          <w:rFonts w:ascii="Times New Roman" w:hAnsi="Times New Roman"/>
          <w:sz w:val="20"/>
          <w:szCs w:val="20"/>
        </w:rPr>
        <w:t>/</w:t>
      </w:r>
      <w:r w:rsidR="00D81A10" w:rsidRPr="00481239">
        <w:rPr>
          <w:rFonts w:ascii="Times New Roman" w:hAnsi="Times New Roman"/>
          <w:sz w:val="20"/>
          <w:szCs w:val="20"/>
        </w:rPr>
        <w:t>szkoleń</w:t>
      </w:r>
      <w:r w:rsidRPr="00481239">
        <w:rPr>
          <w:rFonts w:ascii="Times New Roman" w:hAnsi="Times New Roman"/>
          <w:sz w:val="20"/>
          <w:szCs w:val="20"/>
        </w:rPr>
        <w:t xml:space="preserve"> w zakresie tematyki </w:t>
      </w:r>
      <w:bookmarkStart w:id="6" w:name="_Hlk514309658"/>
      <w:r w:rsidR="00D81A10">
        <w:rPr>
          <w:rFonts w:ascii="Times New Roman" w:hAnsi="Times New Roman"/>
          <w:sz w:val="20"/>
          <w:szCs w:val="20"/>
        </w:rPr>
        <w:t>kursu</w:t>
      </w:r>
      <w:bookmarkEnd w:id="6"/>
      <w:r w:rsidRPr="00481239">
        <w:rPr>
          <w:rFonts w:ascii="Times New Roman" w:hAnsi="Times New Roman"/>
          <w:sz w:val="20"/>
          <w:szCs w:val="20"/>
        </w:rPr>
        <w:t xml:space="preserve"> – 0 pkt. </w:t>
      </w:r>
    </w:p>
    <w:p w:rsidR="004A4EF6" w:rsidRPr="00481239" w:rsidRDefault="004A4EF6" w:rsidP="00EA79D9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Przeprowadzenie 4 – 5 </w:t>
      </w:r>
      <w:r w:rsidR="00D81A10" w:rsidRPr="00481239">
        <w:rPr>
          <w:rFonts w:ascii="Times New Roman" w:hAnsi="Times New Roman"/>
          <w:sz w:val="20"/>
          <w:szCs w:val="20"/>
        </w:rPr>
        <w:t>kursów</w:t>
      </w:r>
      <w:r w:rsidR="00D81A10">
        <w:rPr>
          <w:rFonts w:ascii="Times New Roman" w:hAnsi="Times New Roman"/>
          <w:sz w:val="20"/>
          <w:szCs w:val="20"/>
        </w:rPr>
        <w:t>/</w:t>
      </w:r>
      <w:r w:rsidR="00D81A10" w:rsidRPr="00481239">
        <w:rPr>
          <w:rFonts w:ascii="Times New Roman" w:hAnsi="Times New Roman"/>
          <w:sz w:val="20"/>
          <w:szCs w:val="20"/>
        </w:rPr>
        <w:t xml:space="preserve">szkoleń </w:t>
      </w:r>
      <w:r w:rsidRPr="00481239">
        <w:rPr>
          <w:rFonts w:ascii="Times New Roman" w:hAnsi="Times New Roman"/>
          <w:sz w:val="20"/>
          <w:szCs w:val="20"/>
        </w:rPr>
        <w:t xml:space="preserve">w zakresie tematyki </w:t>
      </w:r>
      <w:r w:rsidR="00D81A10">
        <w:rPr>
          <w:rFonts w:ascii="Times New Roman" w:hAnsi="Times New Roman"/>
          <w:sz w:val="20"/>
          <w:szCs w:val="20"/>
        </w:rPr>
        <w:t>kursu</w:t>
      </w:r>
      <w:r w:rsidRPr="00481239">
        <w:rPr>
          <w:rFonts w:ascii="Times New Roman" w:hAnsi="Times New Roman"/>
          <w:sz w:val="20"/>
          <w:szCs w:val="20"/>
        </w:rPr>
        <w:t xml:space="preserve"> – </w:t>
      </w:r>
      <w:r w:rsidR="00461396" w:rsidRPr="00481239">
        <w:rPr>
          <w:rFonts w:ascii="Times New Roman" w:hAnsi="Times New Roman"/>
          <w:sz w:val="20"/>
          <w:szCs w:val="20"/>
        </w:rPr>
        <w:t>10</w:t>
      </w:r>
      <w:r w:rsidRPr="00481239">
        <w:rPr>
          <w:rFonts w:ascii="Times New Roman" w:hAnsi="Times New Roman"/>
          <w:sz w:val="20"/>
          <w:szCs w:val="20"/>
        </w:rPr>
        <w:t xml:space="preserve"> pkt. </w:t>
      </w:r>
    </w:p>
    <w:p w:rsidR="004A4EF6" w:rsidRPr="00481239" w:rsidRDefault="004A4EF6" w:rsidP="00EA79D9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Przeprowadzenie 6 – 7</w:t>
      </w:r>
      <w:r w:rsidR="00481239" w:rsidRPr="00481239">
        <w:rPr>
          <w:rFonts w:ascii="Times New Roman" w:hAnsi="Times New Roman"/>
          <w:sz w:val="20"/>
          <w:szCs w:val="20"/>
        </w:rPr>
        <w:t xml:space="preserve"> </w:t>
      </w:r>
      <w:r w:rsidR="00D81A10" w:rsidRPr="00481239">
        <w:rPr>
          <w:rFonts w:ascii="Times New Roman" w:hAnsi="Times New Roman"/>
          <w:sz w:val="20"/>
          <w:szCs w:val="20"/>
        </w:rPr>
        <w:t>kursów</w:t>
      </w:r>
      <w:r w:rsidR="00D81A10">
        <w:rPr>
          <w:rFonts w:ascii="Times New Roman" w:hAnsi="Times New Roman"/>
          <w:sz w:val="20"/>
          <w:szCs w:val="20"/>
        </w:rPr>
        <w:t>/</w:t>
      </w:r>
      <w:r w:rsidR="00D81A10" w:rsidRPr="00481239">
        <w:rPr>
          <w:rFonts w:ascii="Times New Roman" w:hAnsi="Times New Roman"/>
          <w:sz w:val="20"/>
          <w:szCs w:val="20"/>
        </w:rPr>
        <w:t xml:space="preserve">szkoleń </w:t>
      </w:r>
      <w:r w:rsidRPr="00481239">
        <w:rPr>
          <w:rFonts w:ascii="Times New Roman" w:hAnsi="Times New Roman"/>
          <w:sz w:val="20"/>
          <w:szCs w:val="20"/>
        </w:rPr>
        <w:t xml:space="preserve">w zakresie tematyki </w:t>
      </w:r>
      <w:r w:rsidR="00D81A10">
        <w:rPr>
          <w:rFonts w:ascii="Times New Roman" w:hAnsi="Times New Roman"/>
          <w:sz w:val="20"/>
          <w:szCs w:val="20"/>
        </w:rPr>
        <w:t>kursu</w:t>
      </w:r>
      <w:r w:rsidRPr="00481239">
        <w:rPr>
          <w:rFonts w:ascii="Times New Roman" w:hAnsi="Times New Roman"/>
          <w:sz w:val="20"/>
          <w:szCs w:val="20"/>
        </w:rPr>
        <w:t xml:space="preserve"> – </w:t>
      </w:r>
      <w:r w:rsidR="00461396" w:rsidRPr="00481239">
        <w:rPr>
          <w:rFonts w:ascii="Times New Roman" w:hAnsi="Times New Roman"/>
          <w:sz w:val="20"/>
          <w:szCs w:val="20"/>
        </w:rPr>
        <w:t>20</w:t>
      </w:r>
      <w:r w:rsidRPr="00481239">
        <w:rPr>
          <w:rFonts w:ascii="Times New Roman" w:hAnsi="Times New Roman"/>
          <w:sz w:val="20"/>
          <w:szCs w:val="20"/>
        </w:rPr>
        <w:t xml:space="preserve"> pkt.</w:t>
      </w:r>
    </w:p>
    <w:p w:rsidR="004A4EF6" w:rsidRPr="00481239" w:rsidRDefault="004A4EF6" w:rsidP="00EA79D9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Przeprowadzenie 8- 10</w:t>
      </w:r>
      <w:r w:rsidR="00481239" w:rsidRPr="00481239">
        <w:rPr>
          <w:rFonts w:ascii="Times New Roman" w:hAnsi="Times New Roman"/>
          <w:sz w:val="20"/>
          <w:szCs w:val="20"/>
        </w:rPr>
        <w:t xml:space="preserve"> </w:t>
      </w:r>
      <w:r w:rsidR="00D81A10" w:rsidRPr="00481239">
        <w:rPr>
          <w:rFonts w:ascii="Times New Roman" w:hAnsi="Times New Roman"/>
          <w:sz w:val="20"/>
          <w:szCs w:val="20"/>
        </w:rPr>
        <w:t>kursów</w:t>
      </w:r>
      <w:r w:rsidR="00D81A10">
        <w:rPr>
          <w:rFonts w:ascii="Times New Roman" w:hAnsi="Times New Roman"/>
          <w:sz w:val="20"/>
          <w:szCs w:val="20"/>
        </w:rPr>
        <w:t>/</w:t>
      </w:r>
      <w:r w:rsidR="00D81A10" w:rsidRPr="00481239">
        <w:rPr>
          <w:rFonts w:ascii="Times New Roman" w:hAnsi="Times New Roman"/>
          <w:sz w:val="20"/>
          <w:szCs w:val="20"/>
        </w:rPr>
        <w:t xml:space="preserve">szkoleń </w:t>
      </w:r>
      <w:r w:rsidRPr="00481239">
        <w:rPr>
          <w:rFonts w:ascii="Times New Roman" w:hAnsi="Times New Roman"/>
          <w:sz w:val="20"/>
          <w:szCs w:val="20"/>
        </w:rPr>
        <w:t xml:space="preserve">w zakresie tematyki </w:t>
      </w:r>
      <w:r w:rsidR="0058253B">
        <w:rPr>
          <w:rFonts w:ascii="Times New Roman" w:hAnsi="Times New Roman"/>
          <w:sz w:val="20"/>
          <w:szCs w:val="20"/>
        </w:rPr>
        <w:t>kursu</w:t>
      </w:r>
      <w:r w:rsidRPr="00481239">
        <w:rPr>
          <w:rFonts w:ascii="Times New Roman" w:hAnsi="Times New Roman"/>
          <w:sz w:val="20"/>
          <w:szCs w:val="20"/>
        </w:rPr>
        <w:t xml:space="preserve"> – </w:t>
      </w:r>
      <w:r w:rsidR="00461396" w:rsidRPr="00481239">
        <w:rPr>
          <w:rFonts w:ascii="Times New Roman" w:hAnsi="Times New Roman"/>
          <w:sz w:val="20"/>
          <w:szCs w:val="20"/>
        </w:rPr>
        <w:t>30</w:t>
      </w:r>
      <w:r w:rsidRPr="00481239">
        <w:rPr>
          <w:rFonts w:ascii="Times New Roman" w:hAnsi="Times New Roman"/>
          <w:sz w:val="20"/>
          <w:szCs w:val="20"/>
        </w:rPr>
        <w:t xml:space="preserve"> pkt.</w:t>
      </w:r>
    </w:p>
    <w:p w:rsidR="004A4EF6" w:rsidRPr="00481239" w:rsidRDefault="004A4EF6" w:rsidP="00EA79D9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Przeprowadzenie 11</w:t>
      </w:r>
      <w:r w:rsidR="00481239" w:rsidRPr="00481239">
        <w:rPr>
          <w:rFonts w:ascii="Times New Roman" w:hAnsi="Times New Roman"/>
          <w:sz w:val="20"/>
          <w:szCs w:val="20"/>
        </w:rPr>
        <w:t xml:space="preserve"> </w:t>
      </w:r>
      <w:r w:rsidR="0058253B" w:rsidRPr="00481239">
        <w:rPr>
          <w:rFonts w:ascii="Times New Roman" w:hAnsi="Times New Roman"/>
          <w:sz w:val="20"/>
          <w:szCs w:val="20"/>
        </w:rPr>
        <w:t>kursów</w:t>
      </w:r>
      <w:r w:rsidR="0058253B">
        <w:rPr>
          <w:rFonts w:ascii="Times New Roman" w:hAnsi="Times New Roman"/>
          <w:sz w:val="20"/>
          <w:szCs w:val="20"/>
        </w:rPr>
        <w:t>/</w:t>
      </w:r>
      <w:r w:rsidR="0058253B" w:rsidRPr="00481239">
        <w:rPr>
          <w:rFonts w:ascii="Times New Roman" w:hAnsi="Times New Roman"/>
          <w:sz w:val="20"/>
          <w:szCs w:val="20"/>
        </w:rPr>
        <w:t xml:space="preserve">szkoleń </w:t>
      </w:r>
      <w:r w:rsidRPr="00481239">
        <w:rPr>
          <w:rFonts w:ascii="Times New Roman" w:hAnsi="Times New Roman"/>
          <w:sz w:val="20"/>
          <w:szCs w:val="20"/>
        </w:rPr>
        <w:t xml:space="preserve">i więcej w zakresie tematyki </w:t>
      </w:r>
      <w:r w:rsidR="0058253B">
        <w:rPr>
          <w:rFonts w:ascii="Times New Roman" w:hAnsi="Times New Roman"/>
          <w:sz w:val="20"/>
          <w:szCs w:val="20"/>
        </w:rPr>
        <w:t>kursu</w:t>
      </w:r>
      <w:r w:rsidRPr="00481239">
        <w:rPr>
          <w:rFonts w:ascii="Times New Roman" w:hAnsi="Times New Roman"/>
          <w:sz w:val="20"/>
          <w:szCs w:val="20"/>
        </w:rPr>
        <w:t xml:space="preserve"> – </w:t>
      </w:r>
      <w:r w:rsidR="00461396" w:rsidRPr="00481239">
        <w:rPr>
          <w:rFonts w:ascii="Times New Roman" w:hAnsi="Times New Roman"/>
          <w:sz w:val="20"/>
          <w:szCs w:val="20"/>
        </w:rPr>
        <w:t>40</w:t>
      </w:r>
      <w:r w:rsidRPr="00481239">
        <w:rPr>
          <w:rFonts w:ascii="Times New Roman" w:hAnsi="Times New Roman"/>
          <w:sz w:val="20"/>
          <w:szCs w:val="20"/>
        </w:rPr>
        <w:t xml:space="preserve"> pkt.</w:t>
      </w:r>
    </w:p>
    <w:p w:rsidR="004A4EF6" w:rsidRPr="00481239" w:rsidRDefault="004A4EF6" w:rsidP="004A4EF6">
      <w:pPr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4A4EF6" w:rsidRPr="00481239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Punkty za </w:t>
      </w:r>
      <w:r w:rsidR="0070267B">
        <w:rPr>
          <w:rFonts w:ascii="Times New Roman" w:hAnsi="Times New Roman"/>
          <w:sz w:val="20"/>
          <w:szCs w:val="20"/>
        </w:rPr>
        <w:t xml:space="preserve">powyższe </w:t>
      </w:r>
      <w:r w:rsidRPr="00481239">
        <w:rPr>
          <w:rFonts w:ascii="Times New Roman" w:hAnsi="Times New Roman"/>
          <w:sz w:val="20"/>
          <w:szCs w:val="20"/>
        </w:rPr>
        <w:t xml:space="preserve">kryterium </w:t>
      </w:r>
      <w:r w:rsidRPr="00481239">
        <w:rPr>
          <w:rFonts w:ascii="Times New Roman" w:hAnsi="Times New Roman"/>
          <w:b/>
          <w:sz w:val="20"/>
          <w:szCs w:val="20"/>
        </w:rPr>
        <w:t>(ilość przeprowadzonych kursów/szkoleń/zajęć/wykładów</w:t>
      </w:r>
      <w:r w:rsidRPr="00481239">
        <w:rPr>
          <w:rFonts w:ascii="Times New Roman" w:hAnsi="Times New Roman"/>
          <w:sz w:val="20"/>
          <w:szCs w:val="20"/>
        </w:rPr>
        <w:t xml:space="preserve">)” zostaną przyznane </w:t>
      </w:r>
      <w:r w:rsidR="00591034">
        <w:rPr>
          <w:rFonts w:ascii="Times New Roman" w:hAnsi="Times New Roman"/>
          <w:sz w:val="20"/>
          <w:szCs w:val="20"/>
        </w:rPr>
        <w:br/>
      </w:r>
      <w:r w:rsidRPr="00481239">
        <w:rPr>
          <w:rFonts w:ascii="Times New Roman" w:hAnsi="Times New Roman"/>
          <w:sz w:val="20"/>
          <w:szCs w:val="20"/>
        </w:rPr>
        <w:t xml:space="preserve">w skali punktowej 0 – </w:t>
      </w:r>
      <w:r w:rsidR="008E0C46" w:rsidRPr="00481239">
        <w:rPr>
          <w:rFonts w:ascii="Times New Roman" w:hAnsi="Times New Roman"/>
          <w:sz w:val="20"/>
          <w:szCs w:val="20"/>
        </w:rPr>
        <w:t>40</w:t>
      </w:r>
      <w:r w:rsidRPr="00481239">
        <w:rPr>
          <w:rFonts w:ascii="Times New Roman" w:hAnsi="Times New Roman"/>
          <w:sz w:val="20"/>
          <w:szCs w:val="20"/>
        </w:rPr>
        <w:t xml:space="preserve"> punktów, na podstawie przedstawionego przez Wykonawcę </w:t>
      </w:r>
      <w:r w:rsidR="0070267B">
        <w:rPr>
          <w:rFonts w:ascii="Times New Roman" w:hAnsi="Times New Roman"/>
          <w:sz w:val="20"/>
          <w:szCs w:val="20"/>
        </w:rPr>
        <w:t xml:space="preserve">zadeklarowanego </w:t>
      </w:r>
      <w:r w:rsidRPr="00481239">
        <w:rPr>
          <w:rFonts w:ascii="Times New Roman" w:hAnsi="Times New Roman"/>
          <w:sz w:val="20"/>
          <w:szCs w:val="20"/>
        </w:rPr>
        <w:t>doświadczenia</w:t>
      </w:r>
      <w:r w:rsidR="0070267B">
        <w:rPr>
          <w:rFonts w:ascii="Times New Roman" w:hAnsi="Times New Roman"/>
          <w:sz w:val="20"/>
          <w:szCs w:val="20"/>
        </w:rPr>
        <w:t>, zawartego</w:t>
      </w:r>
      <w:r w:rsidRPr="00481239">
        <w:rPr>
          <w:rFonts w:ascii="Times New Roman" w:hAnsi="Times New Roman"/>
          <w:sz w:val="20"/>
          <w:szCs w:val="20"/>
        </w:rPr>
        <w:t xml:space="preserve"> w formularzu ofertowym </w:t>
      </w:r>
      <w:r w:rsidR="0070267B">
        <w:rPr>
          <w:rFonts w:ascii="Times New Roman" w:hAnsi="Times New Roman"/>
          <w:sz w:val="20"/>
          <w:szCs w:val="20"/>
        </w:rPr>
        <w:t xml:space="preserve">w wyodrębnionej rubryce </w:t>
      </w:r>
      <w:r w:rsidRPr="00481239">
        <w:rPr>
          <w:rFonts w:ascii="Times New Roman" w:hAnsi="Times New Roman"/>
          <w:sz w:val="20"/>
          <w:szCs w:val="20"/>
        </w:rPr>
        <w:t>w</w:t>
      </w:r>
      <w:r w:rsidR="0070267B">
        <w:rPr>
          <w:rFonts w:ascii="Times New Roman" w:hAnsi="Times New Roman"/>
          <w:sz w:val="20"/>
          <w:szCs w:val="20"/>
        </w:rPr>
        <w:t>edłu</w:t>
      </w:r>
      <w:r w:rsidRPr="00481239">
        <w:rPr>
          <w:rFonts w:ascii="Times New Roman" w:hAnsi="Times New Roman"/>
          <w:sz w:val="20"/>
          <w:szCs w:val="20"/>
        </w:rPr>
        <w:t xml:space="preserve">g skali podanej powyżej. </w:t>
      </w:r>
    </w:p>
    <w:p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Jeżeli Wykonawca wskaże do realizacji przedmiotu zamówienia więcej niż jedną osobę, każda </w:t>
      </w:r>
      <w:r w:rsidRPr="00481239">
        <w:rPr>
          <w:rFonts w:ascii="Times New Roman" w:hAnsi="Times New Roman"/>
          <w:sz w:val="20"/>
          <w:szCs w:val="20"/>
        </w:rPr>
        <w:br/>
        <w:t>ze wskazanych osób zostanie oceniona w powyższy sposób, przy czym suma uzyskanych punktów przez wszystkie wskazane osoby zostanie podzielona adekwatnie do liczby wskazanych osób.</w:t>
      </w:r>
    </w:p>
    <w:p w:rsid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3733" w:rsidRDefault="004A3733" w:rsidP="004A4EF6">
      <w:pPr>
        <w:jc w:val="both"/>
        <w:rPr>
          <w:rFonts w:ascii="Times New Roman" w:hAnsi="Times New Roman"/>
          <w:b/>
          <w:sz w:val="20"/>
          <w:szCs w:val="20"/>
        </w:rPr>
      </w:pPr>
    </w:p>
    <w:p w:rsidR="004A3733" w:rsidRDefault="004A3733" w:rsidP="004A4EF6">
      <w:pPr>
        <w:jc w:val="both"/>
        <w:rPr>
          <w:rFonts w:ascii="Times New Roman" w:hAnsi="Times New Roman"/>
          <w:b/>
          <w:sz w:val="20"/>
          <w:szCs w:val="20"/>
        </w:rPr>
      </w:pPr>
    </w:p>
    <w:p w:rsidR="00481239" w:rsidRDefault="00481239" w:rsidP="004A4EF6">
      <w:pPr>
        <w:jc w:val="both"/>
        <w:rPr>
          <w:rFonts w:ascii="Times New Roman" w:hAnsi="Times New Roman"/>
          <w:b/>
          <w:sz w:val="20"/>
          <w:szCs w:val="20"/>
        </w:rPr>
      </w:pPr>
      <w:bookmarkStart w:id="7" w:name="_GoBack"/>
      <w:bookmarkEnd w:id="7"/>
      <w:r w:rsidRPr="00481239">
        <w:rPr>
          <w:rFonts w:ascii="Times New Roman" w:hAnsi="Times New Roman"/>
          <w:b/>
          <w:sz w:val="20"/>
          <w:szCs w:val="20"/>
        </w:rPr>
        <w:lastRenderedPageBreak/>
        <w:t>SPOSÓB OCENY OFERT:</w:t>
      </w:r>
    </w:p>
    <w:p w:rsidR="00481239" w:rsidRDefault="00481239" w:rsidP="004A4EF6">
      <w:pPr>
        <w:jc w:val="both"/>
        <w:rPr>
          <w:rFonts w:ascii="Times New Roman" w:hAnsi="Times New Roman"/>
          <w:b/>
          <w:sz w:val="20"/>
          <w:szCs w:val="20"/>
        </w:rPr>
      </w:pPr>
    </w:p>
    <w:p w:rsid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Ocena ogólna poszczególnych ofert dokonywana będzie w oparciu o poniższy wzór:</w:t>
      </w:r>
    </w:p>
    <w:p w:rsid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= K1 + K2</w:t>
      </w:r>
    </w:p>
    <w:p w:rsidR="00481239" w:rsidRDefault="006522B5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</w:t>
      </w:r>
      <w:r w:rsidR="00481239">
        <w:rPr>
          <w:rFonts w:ascii="Times New Roman" w:hAnsi="Times New Roman"/>
          <w:sz w:val="20"/>
          <w:szCs w:val="20"/>
        </w:rPr>
        <w:t>dzie:</w:t>
      </w:r>
    </w:p>
    <w:p w:rsidR="00481239" w:rsidRDefault="00481239" w:rsidP="00EA79D9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– oznacza łączną oceną, jako sumę punktów w poszczególnych kryteriach</w:t>
      </w:r>
    </w:p>
    <w:p w:rsidR="00481239" w:rsidRDefault="00481239" w:rsidP="00EA79D9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K1 – liczba punktów uzyskanych w kryterium „Cena”</w:t>
      </w:r>
    </w:p>
    <w:p w:rsidR="00481239" w:rsidRPr="00481239" w:rsidRDefault="00481239" w:rsidP="00EA79D9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K2 – liczba punktów uzyskanych w kryterium – „Doświadczenie wykładowcy (ilość przeprowadzonych kursów/ szkoleń/ zajęć/ wykładów)”</w:t>
      </w:r>
    </w:p>
    <w:p w:rsidR="003E12F8" w:rsidRPr="003E12F8" w:rsidRDefault="003E12F8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4A4EF6" w:rsidRPr="00481239" w:rsidRDefault="004A4EF6" w:rsidP="00EA79D9">
      <w:pPr>
        <w:numPr>
          <w:ilvl w:val="0"/>
          <w:numId w:val="16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Oferty złożone w odpowiedzi na niniejsze ogłoszenie ocenione zostaną w oparciu o ww. kryteria </w:t>
      </w:r>
      <w:r w:rsidRPr="00481239">
        <w:rPr>
          <w:rFonts w:ascii="Times New Roman" w:hAnsi="Times New Roman"/>
          <w:sz w:val="20"/>
          <w:szCs w:val="20"/>
        </w:rPr>
        <w:br/>
        <w:t>z dokładnością do dwóch miejsc po przecinku (ułamkowa liczba punktów będzie zaokrąglona do pełnych liczb zgodnie z zasadami matematycznymi).</w:t>
      </w:r>
    </w:p>
    <w:p w:rsidR="00453A54" w:rsidRPr="00B031AE" w:rsidRDefault="004A4EF6" w:rsidP="00EA79D9">
      <w:pPr>
        <w:numPr>
          <w:ilvl w:val="0"/>
          <w:numId w:val="16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Oferty oceniane będą punktowo. Maksymalna liczba punktów, jaką może uzyskać oferta wynosi łącznie </w:t>
      </w:r>
      <w:r w:rsidR="00861BA1" w:rsidRPr="00481239">
        <w:rPr>
          <w:rFonts w:ascii="Times New Roman" w:hAnsi="Times New Roman"/>
          <w:sz w:val="20"/>
          <w:szCs w:val="20"/>
        </w:rPr>
        <w:br/>
      </w:r>
      <w:r w:rsidRPr="00481239">
        <w:rPr>
          <w:rFonts w:ascii="Times New Roman" w:hAnsi="Times New Roman"/>
          <w:sz w:val="20"/>
          <w:szCs w:val="20"/>
        </w:rPr>
        <w:t xml:space="preserve">100 pkt. </w:t>
      </w:r>
      <w:r w:rsidR="00453A54" w:rsidRPr="00B031AE">
        <w:rPr>
          <w:rFonts w:ascii="Times New Roman" w:hAnsi="Times New Roman"/>
          <w:sz w:val="20"/>
          <w:szCs w:val="20"/>
        </w:rPr>
        <w:t xml:space="preserve"> </w:t>
      </w:r>
    </w:p>
    <w:p w:rsidR="00453A54" w:rsidRDefault="00453A54" w:rsidP="00453A54">
      <w:pPr>
        <w:ind w:left="284"/>
        <w:contextualSpacing/>
        <w:jc w:val="both"/>
        <w:rPr>
          <w:rFonts w:ascii="Times New Roman" w:hAnsi="Times New Roman"/>
          <w:sz w:val="20"/>
          <w:szCs w:val="20"/>
        </w:rPr>
      </w:pPr>
    </w:p>
    <w:p w:rsidR="00453A54" w:rsidRPr="000A57F9" w:rsidRDefault="00453A54" w:rsidP="00453A54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 ofertę najkorzystniejszą uznana zostanie ta oferta, która w sumie uzyska najwyższą ilość punktów.</w:t>
      </w:r>
    </w:p>
    <w:p w:rsidR="00453A54" w:rsidRDefault="00453A54" w:rsidP="00453A54">
      <w:pPr>
        <w:ind w:left="284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453A54" w:rsidRDefault="00453A54" w:rsidP="00453A54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przypadku gdy dwie lub więcej ofert przedstawia taki sam bilans ceny i innych kryteriów oceny ofert, Zamawiający wybierze ofertę z najniższą ceną.</w:t>
      </w:r>
    </w:p>
    <w:p w:rsidR="002F48CB" w:rsidRPr="00375447" w:rsidRDefault="00453A54" w:rsidP="00375447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W przypadku gdy dwie lub więcej ofert przedstawia taki sam bilans ceny i innych kryteriów oceny ofert </w:t>
      </w:r>
      <w:r w:rsidR="007F0783">
        <w:rPr>
          <w:rFonts w:ascii="Times New Roman" w:hAnsi="Times New Roman"/>
          <w:b/>
          <w:sz w:val="20"/>
          <w:szCs w:val="20"/>
        </w:rPr>
        <w:br/>
      </w:r>
      <w:r>
        <w:rPr>
          <w:rFonts w:ascii="Times New Roman" w:hAnsi="Times New Roman"/>
          <w:b/>
          <w:sz w:val="20"/>
          <w:szCs w:val="20"/>
        </w:rPr>
        <w:t>z powodu zaoferowania przez wykonawców dokładnie takich samych cen i innych kryteriów, Zamawiający wezwie wykonawców do złożenia ofert dodatkowych.</w:t>
      </w:r>
    </w:p>
    <w:p w:rsidR="001E425F" w:rsidRPr="00481239" w:rsidRDefault="001E425F" w:rsidP="004A4EF6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highlight w:val="yellow"/>
          <w:u w:val="single"/>
          <w:lang w:eastAsia="ar-SA"/>
        </w:rPr>
      </w:pPr>
    </w:p>
    <w:p w:rsidR="00CB29B5" w:rsidRPr="00CB29B5" w:rsidRDefault="00CB29B5" w:rsidP="00CB29B5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CB29B5">
        <w:rPr>
          <w:rFonts w:ascii="Times New Roman" w:hAnsi="Times New Roman"/>
          <w:b/>
          <w:sz w:val="20"/>
          <w:szCs w:val="20"/>
          <w:u w:val="single"/>
          <w:lang w:eastAsia="ar-SA"/>
        </w:rPr>
        <w:t>ZAMAWIAJĄCY ODRZUCI OFERTĘ W PRZYPADKU, GDY:</w:t>
      </w:r>
    </w:p>
    <w:p w:rsidR="00CB29B5" w:rsidRPr="007D6B71" w:rsidRDefault="00CB29B5" w:rsidP="00EA79D9">
      <w:pPr>
        <w:numPr>
          <w:ilvl w:val="0"/>
          <w:numId w:val="12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Jest niezgodna z wymaganiami określonymi w ogłoszeniu.</w:t>
      </w:r>
    </w:p>
    <w:p w:rsidR="00CB29B5" w:rsidRPr="007D6B71" w:rsidRDefault="00CB29B5" w:rsidP="00EA79D9">
      <w:pPr>
        <w:numPr>
          <w:ilvl w:val="0"/>
          <w:numId w:val="12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:rsidR="00CB29B5" w:rsidRPr="007D6B71" w:rsidRDefault="00CB29B5" w:rsidP="00EA79D9">
      <w:pPr>
        <w:numPr>
          <w:ilvl w:val="0"/>
          <w:numId w:val="12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CB29B5" w:rsidRDefault="00CB29B5" w:rsidP="00EA79D9">
      <w:pPr>
        <w:numPr>
          <w:ilvl w:val="0"/>
          <w:numId w:val="12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Wykonawca nie spełnia warunków udziału w postępowaniu określonych w pkt</w:t>
      </w:r>
      <w:r>
        <w:rPr>
          <w:rFonts w:ascii="Times New Roman" w:hAnsi="Times New Roman"/>
          <w:sz w:val="20"/>
          <w:szCs w:val="20"/>
          <w:lang w:eastAsia="ar-SA"/>
        </w:rPr>
        <w:t>.</w:t>
      </w:r>
      <w:r w:rsidRPr="007D6B71">
        <w:rPr>
          <w:rFonts w:ascii="Times New Roman" w:hAnsi="Times New Roman"/>
          <w:sz w:val="20"/>
          <w:szCs w:val="20"/>
          <w:lang w:eastAsia="ar-SA"/>
        </w:rPr>
        <w:t xml:space="preserve"> IV Ogłoszenia.</w:t>
      </w:r>
    </w:p>
    <w:p w:rsidR="00CB29B5" w:rsidRPr="00CB29B5" w:rsidRDefault="00CB29B5" w:rsidP="00CB29B5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CB29B5">
        <w:rPr>
          <w:rFonts w:ascii="Times New Roman" w:hAnsi="Times New Roman"/>
          <w:b/>
          <w:sz w:val="20"/>
          <w:szCs w:val="20"/>
          <w:u w:val="single"/>
          <w:lang w:eastAsia="ar-SA"/>
        </w:rPr>
        <w:t>INFORMACJE DODATKOWE</w:t>
      </w:r>
    </w:p>
    <w:p w:rsidR="00CB29B5" w:rsidRDefault="00CB29B5" w:rsidP="00EA79D9">
      <w:pPr>
        <w:numPr>
          <w:ilvl w:val="0"/>
          <w:numId w:val="13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CB29B5" w:rsidRDefault="00CB29B5" w:rsidP="00EA79D9">
      <w:pPr>
        <w:numPr>
          <w:ilvl w:val="0"/>
          <w:numId w:val="13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522B5">
        <w:rPr>
          <w:rFonts w:ascii="Times New Roman" w:hAnsi="Times New Roman"/>
          <w:sz w:val="20"/>
          <w:szCs w:val="20"/>
          <w:lang w:eastAsia="ar-SA"/>
        </w:rPr>
        <w:t>Jeżeli cena najkorzystniejszej oferty lub oferta z najniższą ceną przewyższa kwotę, którą zmawiający zamierza przeznaczyć na sfinansowanie zamówienia, Zamawiający może zwiększyć tę kwotę do ceny najkorzystniejszej oferty lub unieważnić postępowanie.</w:t>
      </w:r>
    </w:p>
    <w:p w:rsidR="00CB29B5" w:rsidRPr="006522B5" w:rsidRDefault="00CB29B5" w:rsidP="00EA79D9">
      <w:pPr>
        <w:numPr>
          <w:ilvl w:val="0"/>
          <w:numId w:val="13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522B5"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CB29B5" w:rsidRDefault="00CB29B5" w:rsidP="00CB29B5">
      <w:pPr>
        <w:rPr>
          <w:rFonts w:ascii="Times New Roman" w:hAnsi="Times New Roman"/>
          <w:sz w:val="20"/>
          <w:szCs w:val="20"/>
          <w:u w:val="single"/>
          <w:lang w:eastAsia="ar-SA"/>
        </w:rPr>
      </w:pPr>
    </w:p>
    <w:p w:rsidR="004B1292" w:rsidRDefault="004B1292" w:rsidP="00CB29B5">
      <w:pPr>
        <w:rPr>
          <w:rFonts w:ascii="Times New Roman" w:hAnsi="Times New Roman"/>
          <w:sz w:val="20"/>
          <w:szCs w:val="20"/>
          <w:u w:val="single"/>
          <w:lang w:eastAsia="ar-SA"/>
        </w:rPr>
      </w:pPr>
    </w:p>
    <w:p w:rsidR="004A4EF6" w:rsidRPr="007D6B71" w:rsidRDefault="004A4EF6" w:rsidP="004A4EF6">
      <w:pPr>
        <w:rPr>
          <w:rFonts w:ascii="Times New Roman" w:hAnsi="Times New Roman"/>
          <w:sz w:val="20"/>
          <w:szCs w:val="20"/>
          <w:u w:val="single"/>
          <w:lang w:eastAsia="ar-SA"/>
        </w:rPr>
      </w:pPr>
      <w:r w:rsidRPr="007D6B71">
        <w:rPr>
          <w:rFonts w:ascii="Times New Roman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:rsidR="004A4EF6" w:rsidRPr="007D6B71" w:rsidRDefault="004A4EF6" w:rsidP="00EA79D9">
      <w:pPr>
        <w:numPr>
          <w:ilvl w:val="0"/>
          <w:numId w:val="14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Formularz ofertowy</w:t>
      </w:r>
    </w:p>
    <w:p w:rsidR="004A4EF6" w:rsidRPr="007D6B71" w:rsidRDefault="004A4EF6" w:rsidP="00EA79D9">
      <w:pPr>
        <w:numPr>
          <w:ilvl w:val="0"/>
          <w:numId w:val="14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:rsidR="004A4EF6" w:rsidRPr="007D6B71" w:rsidRDefault="004A4EF6" w:rsidP="00EA79D9">
      <w:pPr>
        <w:numPr>
          <w:ilvl w:val="0"/>
          <w:numId w:val="14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:rsidR="004A4EF6" w:rsidRPr="007D6B71" w:rsidRDefault="004A4EF6" w:rsidP="00EA79D9">
      <w:pPr>
        <w:numPr>
          <w:ilvl w:val="0"/>
          <w:numId w:val="14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Wzór umowy</w:t>
      </w:r>
    </w:p>
    <w:p w:rsidR="00861BA1" w:rsidRDefault="00861BA1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4C50D7" w:rsidRPr="007D6B71" w:rsidRDefault="004C50D7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Lębork, dnia …………………………………          ....……………………….……….…………………</w:t>
      </w:r>
    </w:p>
    <w:p w:rsidR="004A4EF6" w:rsidRDefault="004A4EF6" w:rsidP="0056411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(podpis osoby sporządzającej ogłoszenie)</w:t>
      </w:r>
    </w:p>
    <w:p w:rsidR="008047C0" w:rsidRDefault="008047C0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1F267B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Default="004A4EF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861BA1" w:rsidRDefault="00861BA1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2C7E39" w:rsidRDefault="002C7E39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2C7E39" w:rsidRPr="007D6B71" w:rsidRDefault="002C7E39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</w:t>
      </w:r>
      <w:r w:rsidR="001F267B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………………………………………………….</w:t>
      </w:r>
    </w:p>
    <w:p w:rsidR="004A4EF6" w:rsidRPr="007D6B71" w:rsidRDefault="004A4EF6" w:rsidP="004A4EF6">
      <w:pPr>
        <w:autoSpaceDN w:val="0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  <w:t xml:space="preserve">                                        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(podpis Skarbnika/Głównego Księgowego)</w:t>
      </w:r>
    </w:p>
    <w:p w:rsidR="00861BA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861BA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FD5861" w:rsidRDefault="00FD586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FD5861" w:rsidRPr="007D6B71" w:rsidRDefault="00FD586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Zatwierdzenie ogłoszenia:</w:t>
      </w: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Lębork, dnia…………………………………</w:t>
      </w:r>
    </w:p>
    <w:p w:rsidR="004A4EF6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</w:t>
      </w:r>
    </w:p>
    <w:p w:rsidR="00861BA1" w:rsidRPr="007D6B7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……………………………………………………..</w:t>
      </w: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(podpis Starosty lub innej osoby </w:t>
      </w:r>
    </w:p>
    <w:p w:rsidR="00D65D5E" w:rsidRPr="007D6B71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upoważnionej do zatwierdzenia wn</w:t>
      </w:r>
      <w:r w:rsidR="00F12CD6">
        <w:rPr>
          <w:rFonts w:ascii="Times New Roman" w:eastAsia="Calibri" w:hAnsi="Times New Roman"/>
          <w:sz w:val="20"/>
          <w:szCs w:val="20"/>
          <w:lang w:eastAsia="en-US"/>
        </w:rPr>
        <w:t>iosku)</w:t>
      </w:r>
    </w:p>
    <w:sectPr w:rsidR="00D65D5E" w:rsidRPr="007D6B71" w:rsidSect="00CA3D2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133" w:bottom="1276" w:left="1418" w:header="34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96B" w:rsidRDefault="0027596B">
      <w:r>
        <w:separator/>
      </w:r>
    </w:p>
  </w:endnote>
  <w:endnote w:type="continuationSeparator" w:id="0">
    <w:p w:rsidR="0027596B" w:rsidRDefault="0027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C0E" w:rsidRPr="00860C0E" w:rsidRDefault="00A13AF7">
    <w:pPr>
      <w:pStyle w:val="Stopka"/>
      <w:jc w:val="right"/>
      <w:rPr>
        <w:sz w:val="16"/>
        <w:szCs w:val="16"/>
      </w:rPr>
    </w:pPr>
    <w:r w:rsidRPr="00860C0E">
      <w:rPr>
        <w:sz w:val="16"/>
        <w:szCs w:val="16"/>
      </w:rPr>
      <w:fldChar w:fldCharType="begin"/>
    </w:r>
    <w:r w:rsidR="00860C0E" w:rsidRPr="00860C0E">
      <w:rPr>
        <w:sz w:val="16"/>
        <w:szCs w:val="16"/>
      </w:rPr>
      <w:instrText>PAGE   \* MERGEFORMAT</w:instrText>
    </w:r>
    <w:r w:rsidRPr="00860C0E">
      <w:rPr>
        <w:sz w:val="16"/>
        <w:szCs w:val="16"/>
      </w:rPr>
      <w:fldChar w:fldCharType="separate"/>
    </w:r>
    <w:r w:rsidR="007B0147">
      <w:rPr>
        <w:noProof/>
        <w:sz w:val="16"/>
        <w:szCs w:val="16"/>
      </w:rPr>
      <w:t>3</w:t>
    </w:r>
    <w:r w:rsidRPr="00860C0E">
      <w:rPr>
        <w:sz w:val="16"/>
        <w:szCs w:val="16"/>
      </w:rPr>
      <w:fldChar w:fldCharType="end"/>
    </w:r>
  </w:p>
  <w:p w:rsidR="007B2500" w:rsidRPr="00124D4A" w:rsidRDefault="0031410C" w:rsidP="00124D4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9932035</wp:posOffset>
          </wp:positionV>
          <wp:extent cx="7023735" cy="194310"/>
          <wp:effectExtent l="1905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31410C" w:rsidP="00B01F08">
    <w:pPr>
      <w:pStyle w:val="Stopka"/>
    </w:pPr>
    <w:r>
      <w:rPr>
        <w:noProof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2" name="Obraz 1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96B" w:rsidRDefault="0027596B">
      <w:r>
        <w:separator/>
      </w:r>
    </w:p>
  </w:footnote>
  <w:footnote w:type="continuationSeparator" w:id="0">
    <w:p w:rsidR="0027596B" w:rsidRDefault="00275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B1D" w:rsidRDefault="0031410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31410C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1" name="Obraz 1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2CA2C15"/>
    <w:multiLevelType w:val="hybridMultilevel"/>
    <w:tmpl w:val="BFF4AF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684192"/>
    <w:multiLevelType w:val="hybridMultilevel"/>
    <w:tmpl w:val="D0027C72"/>
    <w:lvl w:ilvl="0" w:tplc="14A0C1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9675A"/>
    <w:multiLevelType w:val="hybridMultilevel"/>
    <w:tmpl w:val="43CA0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24F8C"/>
    <w:multiLevelType w:val="hybridMultilevel"/>
    <w:tmpl w:val="AD1ED9EE"/>
    <w:lvl w:ilvl="0" w:tplc="282CA968">
      <w:start w:val="1"/>
      <w:numFmt w:val="lowerLetter"/>
      <w:lvlText w:val="%1)"/>
      <w:lvlJc w:val="left"/>
      <w:pPr>
        <w:ind w:left="1353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601CD0"/>
    <w:multiLevelType w:val="hybridMultilevel"/>
    <w:tmpl w:val="982C3E66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E2ABF"/>
    <w:multiLevelType w:val="hybridMultilevel"/>
    <w:tmpl w:val="4B380E02"/>
    <w:lvl w:ilvl="0" w:tplc="C682F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080697"/>
    <w:multiLevelType w:val="hybridMultilevel"/>
    <w:tmpl w:val="1402E276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845230"/>
    <w:multiLevelType w:val="hybridMultilevel"/>
    <w:tmpl w:val="2AF08A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504E6"/>
    <w:multiLevelType w:val="hybridMultilevel"/>
    <w:tmpl w:val="FC722DD4"/>
    <w:lvl w:ilvl="0" w:tplc="AD66A95A">
      <w:start w:val="1"/>
      <w:numFmt w:val="decimal"/>
      <w:lvlText w:val="%1."/>
      <w:lvlJc w:val="left"/>
      <w:pPr>
        <w:ind w:left="644" w:hanging="360"/>
      </w:pPr>
      <w:rPr>
        <w:b/>
        <w:color w:val="auto"/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401FA5"/>
    <w:multiLevelType w:val="hybridMultilevel"/>
    <w:tmpl w:val="04405EA0"/>
    <w:lvl w:ilvl="0" w:tplc="7AA0CE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BA4853"/>
    <w:multiLevelType w:val="multilevel"/>
    <w:tmpl w:val="9E280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97721"/>
    <w:multiLevelType w:val="hybridMultilevel"/>
    <w:tmpl w:val="8E664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716B3F"/>
    <w:multiLevelType w:val="hybridMultilevel"/>
    <w:tmpl w:val="2AF08A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E04BB"/>
    <w:multiLevelType w:val="hybridMultilevel"/>
    <w:tmpl w:val="6BECAE70"/>
    <w:lvl w:ilvl="0" w:tplc="C29C6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0A139F"/>
    <w:multiLevelType w:val="hybridMultilevel"/>
    <w:tmpl w:val="C53AFAFC"/>
    <w:lvl w:ilvl="0" w:tplc="C43843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4"/>
  </w:num>
  <w:num w:numId="17">
    <w:abstractNumId w:val="26"/>
  </w:num>
  <w:num w:numId="18">
    <w:abstractNumId w:val="3"/>
  </w:num>
  <w:num w:numId="19">
    <w:abstractNumId w:val="2"/>
  </w:num>
  <w:num w:numId="20">
    <w:abstractNumId w:val="9"/>
  </w:num>
  <w:num w:numId="21">
    <w:abstractNumId w:val="1"/>
  </w:num>
  <w:num w:numId="22">
    <w:abstractNumId w:val="19"/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BB"/>
    <w:rsid w:val="00003C32"/>
    <w:rsid w:val="00010117"/>
    <w:rsid w:val="000105C3"/>
    <w:rsid w:val="00016FAB"/>
    <w:rsid w:val="00021E0F"/>
    <w:rsid w:val="00030477"/>
    <w:rsid w:val="000363D9"/>
    <w:rsid w:val="00045CE2"/>
    <w:rsid w:val="000462FC"/>
    <w:rsid w:val="00054167"/>
    <w:rsid w:val="00054D06"/>
    <w:rsid w:val="0006198D"/>
    <w:rsid w:val="00061F20"/>
    <w:rsid w:val="00062878"/>
    <w:rsid w:val="00077507"/>
    <w:rsid w:val="00077893"/>
    <w:rsid w:val="00080D83"/>
    <w:rsid w:val="000A187E"/>
    <w:rsid w:val="000A57F9"/>
    <w:rsid w:val="000A7EFD"/>
    <w:rsid w:val="000C6298"/>
    <w:rsid w:val="000C6653"/>
    <w:rsid w:val="000D283E"/>
    <w:rsid w:val="000F4345"/>
    <w:rsid w:val="000F7C79"/>
    <w:rsid w:val="00100DBB"/>
    <w:rsid w:val="0010215F"/>
    <w:rsid w:val="00105858"/>
    <w:rsid w:val="00123340"/>
    <w:rsid w:val="00124D4A"/>
    <w:rsid w:val="00125ED9"/>
    <w:rsid w:val="00130869"/>
    <w:rsid w:val="00130B23"/>
    <w:rsid w:val="00131F71"/>
    <w:rsid w:val="0013780D"/>
    <w:rsid w:val="00147F57"/>
    <w:rsid w:val="001501D9"/>
    <w:rsid w:val="001512DC"/>
    <w:rsid w:val="0015186B"/>
    <w:rsid w:val="001564CF"/>
    <w:rsid w:val="00161016"/>
    <w:rsid w:val="001653EB"/>
    <w:rsid w:val="00165CB4"/>
    <w:rsid w:val="0017208D"/>
    <w:rsid w:val="00172363"/>
    <w:rsid w:val="00174112"/>
    <w:rsid w:val="00174315"/>
    <w:rsid w:val="00174511"/>
    <w:rsid w:val="001811C7"/>
    <w:rsid w:val="0018210F"/>
    <w:rsid w:val="001826C7"/>
    <w:rsid w:val="00185FEC"/>
    <w:rsid w:val="0019284A"/>
    <w:rsid w:val="001A499B"/>
    <w:rsid w:val="001A4FF4"/>
    <w:rsid w:val="001A5160"/>
    <w:rsid w:val="001B210F"/>
    <w:rsid w:val="001B2E49"/>
    <w:rsid w:val="001B47BE"/>
    <w:rsid w:val="001B60C0"/>
    <w:rsid w:val="001D6AAB"/>
    <w:rsid w:val="001D7896"/>
    <w:rsid w:val="001E425F"/>
    <w:rsid w:val="001F267B"/>
    <w:rsid w:val="00200546"/>
    <w:rsid w:val="00200B59"/>
    <w:rsid w:val="00213722"/>
    <w:rsid w:val="002340EC"/>
    <w:rsid w:val="00236704"/>
    <w:rsid w:val="00237837"/>
    <w:rsid w:val="0024179D"/>
    <w:rsid w:val="00241C1F"/>
    <w:rsid w:val="002425AE"/>
    <w:rsid w:val="002427BB"/>
    <w:rsid w:val="00264BD4"/>
    <w:rsid w:val="00264BFD"/>
    <w:rsid w:val="0027233E"/>
    <w:rsid w:val="0027344A"/>
    <w:rsid w:val="00273E79"/>
    <w:rsid w:val="0027596B"/>
    <w:rsid w:val="0027686D"/>
    <w:rsid w:val="0028126C"/>
    <w:rsid w:val="002922B0"/>
    <w:rsid w:val="0029300C"/>
    <w:rsid w:val="00293698"/>
    <w:rsid w:val="00296D25"/>
    <w:rsid w:val="002A0926"/>
    <w:rsid w:val="002A1E02"/>
    <w:rsid w:val="002B1BEE"/>
    <w:rsid w:val="002B2983"/>
    <w:rsid w:val="002C5AEA"/>
    <w:rsid w:val="002C6347"/>
    <w:rsid w:val="002C6EC2"/>
    <w:rsid w:val="002C7E39"/>
    <w:rsid w:val="002D6A68"/>
    <w:rsid w:val="002E1CC6"/>
    <w:rsid w:val="002E1E55"/>
    <w:rsid w:val="002E65FA"/>
    <w:rsid w:val="002E68A6"/>
    <w:rsid w:val="002F0016"/>
    <w:rsid w:val="002F1A8A"/>
    <w:rsid w:val="002F48CB"/>
    <w:rsid w:val="002F5EE3"/>
    <w:rsid w:val="003059F7"/>
    <w:rsid w:val="00306562"/>
    <w:rsid w:val="003112F9"/>
    <w:rsid w:val="0031410C"/>
    <w:rsid w:val="00320AAC"/>
    <w:rsid w:val="00322513"/>
    <w:rsid w:val="00325198"/>
    <w:rsid w:val="0033234D"/>
    <w:rsid w:val="00346849"/>
    <w:rsid w:val="00353DB0"/>
    <w:rsid w:val="0035482A"/>
    <w:rsid w:val="00361916"/>
    <w:rsid w:val="003619F2"/>
    <w:rsid w:val="00365820"/>
    <w:rsid w:val="003732B0"/>
    <w:rsid w:val="00375447"/>
    <w:rsid w:val="00375FE8"/>
    <w:rsid w:val="0037723C"/>
    <w:rsid w:val="003830E6"/>
    <w:rsid w:val="0038406F"/>
    <w:rsid w:val="00396031"/>
    <w:rsid w:val="00397EF8"/>
    <w:rsid w:val="003A1CFA"/>
    <w:rsid w:val="003A6EEA"/>
    <w:rsid w:val="003A7D8C"/>
    <w:rsid w:val="003B3660"/>
    <w:rsid w:val="003B507B"/>
    <w:rsid w:val="003C554F"/>
    <w:rsid w:val="003C6102"/>
    <w:rsid w:val="003D0624"/>
    <w:rsid w:val="003D6F96"/>
    <w:rsid w:val="003E12F8"/>
    <w:rsid w:val="003E4264"/>
    <w:rsid w:val="003E48C9"/>
    <w:rsid w:val="003F1717"/>
    <w:rsid w:val="003F4F91"/>
    <w:rsid w:val="00400024"/>
    <w:rsid w:val="0040149C"/>
    <w:rsid w:val="004015A9"/>
    <w:rsid w:val="00405DCA"/>
    <w:rsid w:val="00414478"/>
    <w:rsid w:val="00416D3F"/>
    <w:rsid w:val="0042551C"/>
    <w:rsid w:val="00426A79"/>
    <w:rsid w:val="0044543D"/>
    <w:rsid w:val="00453A54"/>
    <w:rsid w:val="00454E0F"/>
    <w:rsid w:val="00457B79"/>
    <w:rsid w:val="00457CDC"/>
    <w:rsid w:val="00461396"/>
    <w:rsid w:val="00463C0B"/>
    <w:rsid w:val="004741AD"/>
    <w:rsid w:val="00481239"/>
    <w:rsid w:val="00481972"/>
    <w:rsid w:val="00483A75"/>
    <w:rsid w:val="00484492"/>
    <w:rsid w:val="004861BD"/>
    <w:rsid w:val="00490EDC"/>
    <w:rsid w:val="00492BD3"/>
    <w:rsid w:val="00493EF2"/>
    <w:rsid w:val="004A3733"/>
    <w:rsid w:val="004A3D0F"/>
    <w:rsid w:val="004A4EF6"/>
    <w:rsid w:val="004B0F1B"/>
    <w:rsid w:val="004B1292"/>
    <w:rsid w:val="004B3F0D"/>
    <w:rsid w:val="004B70BD"/>
    <w:rsid w:val="004C0990"/>
    <w:rsid w:val="004C149E"/>
    <w:rsid w:val="004C50D7"/>
    <w:rsid w:val="004D1C9B"/>
    <w:rsid w:val="004D58ED"/>
    <w:rsid w:val="004E282E"/>
    <w:rsid w:val="004E3FFF"/>
    <w:rsid w:val="004F0AA7"/>
    <w:rsid w:val="004F144B"/>
    <w:rsid w:val="004F7294"/>
    <w:rsid w:val="004F7C89"/>
    <w:rsid w:val="00504FE6"/>
    <w:rsid w:val="0052111D"/>
    <w:rsid w:val="0052384E"/>
    <w:rsid w:val="005329BC"/>
    <w:rsid w:val="00536F7A"/>
    <w:rsid w:val="00537F26"/>
    <w:rsid w:val="005453AD"/>
    <w:rsid w:val="00546E56"/>
    <w:rsid w:val="005473B6"/>
    <w:rsid w:val="005579DE"/>
    <w:rsid w:val="005617D8"/>
    <w:rsid w:val="00564116"/>
    <w:rsid w:val="00567825"/>
    <w:rsid w:val="005760A9"/>
    <w:rsid w:val="0058253B"/>
    <w:rsid w:val="005848E9"/>
    <w:rsid w:val="00590E12"/>
    <w:rsid w:val="00591034"/>
    <w:rsid w:val="00591FC7"/>
    <w:rsid w:val="00594464"/>
    <w:rsid w:val="005A0BC7"/>
    <w:rsid w:val="005A3186"/>
    <w:rsid w:val="005B4AAC"/>
    <w:rsid w:val="005C1861"/>
    <w:rsid w:val="005C40E0"/>
    <w:rsid w:val="005C45F5"/>
    <w:rsid w:val="005D05F3"/>
    <w:rsid w:val="005D5E26"/>
    <w:rsid w:val="005E43D1"/>
    <w:rsid w:val="005E5798"/>
    <w:rsid w:val="005F5A68"/>
    <w:rsid w:val="00604189"/>
    <w:rsid w:val="00610444"/>
    <w:rsid w:val="00613680"/>
    <w:rsid w:val="00614C56"/>
    <w:rsid w:val="00621F12"/>
    <w:rsid w:val="00622781"/>
    <w:rsid w:val="00624B47"/>
    <w:rsid w:val="00626E11"/>
    <w:rsid w:val="00634C3A"/>
    <w:rsid w:val="00637CAA"/>
    <w:rsid w:val="00640BFF"/>
    <w:rsid w:val="006428A3"/>
    <w:rsid w:val="00644459"/>
    <w:rsid w:val="0064462A"/>
    <w:rsid w:val="00646612"/>
    <w:rsid w:val="00647598"/>
    <w:rsid w:val="00647D67"/>
    <w:rsid w:val="006522B5"/>
    <w:rsid w:val="00657391"/>
    <w:rsid w:val="00661C78"/>
    <w:rsid w:val="00662C27"/>
    <w:rsid w:val="00666321"/>
    <w:rsid w:val="006754DE"/>
    <w:rsid w:val="0067674C"/>
    <w:rsid w:val="006822E3"/>
    <w:rsid w:val="0069621B"/>
    <w:rsid w:val="006A0F06"/>
    <w:rsid w:val="006A16D9"/>
    <w:rsid w:val="006A6773"/>
    <w:rsid w:val="006B113B"/>
    <w:rsid w:val="006B1A64"/>
    <w:rsid w:val="006C0074"/>
    <w:rsid w:val="006E5E26"/>
    <w:rsid w:val="006F209E"/>
    <w:rsid w:val="006F5953"/>
    <w:rsid w:val="006F6E01"/>
    <w:rsid w:val="006F7C81"/>
    <w:rsid w:val="0070267B"/>
    <w:rsid w:val="00704887"/>
    <w:rsid w:val="00706992"/>
    <w:rsid w:val="00706A3F"/>
    <w:rsid w:val="00707774"/>
    <w:rsid w:val="007135DF"/>
    <w:rsid w:val="00723267"/>
    <w:rsid w:val="00727F94"/>
    <w:rsid w:val="007337EB"/>
    <w:rsid w:val="00736733"/>
    <w:rsid w:val="007453AB"/>
    <w:rsid w:val="00745D18"/>
    <w:rsid w:val="00757258"/>
    <w:rsid w:val="00757EBC"/>
    <w:rsid w:val="00762D93"/>
    <w:rsid w:val="007650E0"/>
    <w:rsid w:val="00771AF9"/>
    <w:rsid w:val="007726C2"/>
    <w:rsid w:val="00776530"/>
    <w:rsid w:val="00783FD1"/>
    <w:rsid w:val="00786795"/>
    <w:rsid w:val="00791E8E"/>
    <w:rsid w:val="007934F0"/>
    <w:rsid w:val="00794490"/>
    <w:rsid w:val="007952F6"/>
    <w:rsid w:val="00797F08"/>
    <w:rsid w:val="007A0109"/>
    <w:rsid w:val="007B0147"/>
    <w:rsid w:val="007B2500"/>
    <w:rsid w:val="007B4763"/>
    <w:rsid w:val="007B58AD"/>
    <w:rsid w:val="007B6D38"/>
    <w:rsid w:val="007D1A05"/>
    <w:rsid w:val="007D61D6"/>
    <w:rsid w:val="007D6B71"/>
    <w:rsid w:val="007E1B19"/>
    <w:rsid w:val="007E6996"/>
    <w:rsid w:val="007F0783"/>
    <w:rsid w:val="007F3623"/>
    <w:rsid w:val="00801370"/>
    <w:rsid w:val="008047C0"/>
    <w:rsid w:val="00804B3B"/>
    <w:rsid w:val="00810118"/>
    <w:rsid w:val="00817107"/>
    <w:rsid w:val="008228BE"/>
    <w:rsid w:val="00827311"/>
    <w:rsid w:val="00834BB4"/>
    <w:rsid w:val="00834FD0"/>
    <w:rsid w:val="00835187"/>
    <w:rsid w:val="00846E66"/>
    <w:rsid w:val="008512B0"/>
    <w:rsid w:val="00856E3A"/>
    <w:rsid w:val="008579CE"/>
    <w:rsid w:val="00860C0E"/>
    <w:rsid w:val="00861BA1"/>
    <w:rsid w:val="0086338E"/>
    <w:rsid w:val="00863DC2"/>
    <w:rsid w:val="008868CD"/>
    <w:rsid w:val="0089301D"/>
    <w:rsid w:val="00894176"/>
    <w:rsid w:val="008945D9"/>
    <w:rsid w:val="00896207"/>
    <w:rsid w:val="008A0490"/>
    <w:rsid w:val="008A78DD"/>
    <w:rsid w:val="008B05DD"/>
    <w:rsid w:val="008B3EC6"/>
    <w:rsid w:val="008B6232"/>
    <w:rsid w:val="008C139A"/>
    <w:rsid w:val="008C22DD"/>
    <w:rsid w:val="008C7FDD"/>
    <w:rsid w:val="008E0C46"/>
    <w:rsid w:val="008E256B"/>
    <w:rsid w:val="00914CEB"/>
    <w:rsid w:val="00916DFA"/>
    <w:rsid w:val="00927D2B"/>
    <w:rsid w:val="00931CCE"/>
    <w:rsid w:val="0093415C"/>
    <w:rsid w:val="00947C55"/>
    <w:rsid w:val="0095441C"/>
    <w:rsid w:val="009600B4"/>
    <w:rsid w:val="009604D4"/>
    <w:rsid w:val="009658AF"/>
    <w:rsid w:val="00966FE0"/>
    <w:rsid w:val="00981A11"/>
    <w:rsid w:val="009849AF"/>
    <w:rsid w:val="0098530C"/>
    <w:rsid w:val="00990FD9"/>
    <w:rsid w:val="00995008"/>
    <w:rsid w:val="009954C9"/>
    <w:rsid w:val="00995935"/>
    <w:rsid w:val="00996329"/>
    <w:rsid w:val="00997127"/>
    <w:rsid w:val="009A2AE5"/>
    <w:rsid w:val="009B78BA"/>
    <w:rsid w:val="009C304C"/>
    <w:rsid w:val="009C7F5D"/>
    <w:rsid w:val="009D71C1"/>
    <w:rsid w:val="009E159F"/>
    <w:rsid w:val="009E35A2"/>
    <w:rsid w:val="009F2CF0"/>
    <w:rsid w:val="009F54C5"/>
    <w:rsid w:val="00A04690"/>
    <w:rsid w:val="00A05BA6"/>
    <w:rsid w:val="00A115F3"/>
    <w:rsid w:val="00A119CA"/>
    <w:rsid w:val="00A13AF7"/>
    <w:rsid w:val="00A278FA"/>
    <w:rsid w:val="00A40DD3"/>
    <w:rsid w:val="00A42E0B"/>
    <w:rsid w:val="00A46A21"/>
    <w:rsid w:val="00A57596"/>
    <w:rsid w:val="00A6099F"/>
    <w:rsid w:val="00A6578B"/>
    <w:rsid w:val="00A71CA9"/>
    <w:rsid w:val="00A81994"/>
    <w:rsid w:val="00A8311B"/>
    <w:rsid w:val="00A93290"/>
    <w:rsid w:val="00A938C8"/>
    <w:rsid w:val="00AA69A6"/>
    <w:rsid w:val="00AB0889"/>
    <w:rsid w:val="00AC109A"/>
    <w:rsid w:val="00AC70FC"/>
    <w:rsid w:val="00AD0220"/>
    <w:rsid w:val="00AD233C"/>
    <w:rsid w:val="00AD2CA6"/>
    <w:rsid w:val="00AD4F8F"/>
    <w:rsid w:val="00AE111A"/>
    <w:rsid w:val="00AE25F5"/>
    <w:rsid w:val="00AF6287"/>
    <w:rsid w:val="00AF7963"/>
    <w:rsid w:val="00B01F08"/>
    <w:rsid w:val="00B031AE"/>
    <w:rsid w:val="00B1338D"/>
    <w:rsid w:val="00B13DD1"/>
    <w:rsid w:val="00B16E8F"/>
    <w:rsid w:val="00B22CCC"/>
    <w:rsid w:val="00B262D3"/>
    <w:rsid w:val="00B26529"/>
    <w:rsid w:val="00B26678"/>
    <w:rsid w:val="00B30401"/>
    <w:rsid w:val="00B31AA3"/>
    <w:rsid w:val="00B32CA4"/>
    <w:rsid w:val="00B34A92"/>
    <w:rsid w:val="00B37611"/>
    <w:rsid w:val="00B46FF3"/>
    <w:rsid w:val="00B57C76"/>
    <w:rsid w:val="00B6637D"/>
    <w:rsid w:val="00B702DD"/>
    <w:rsid w:val="00B7211C"/>
    <w:rsid w:val="00B75B41"/>
    <w:rsid w:val="00B80025"/>
    <w:rsid w:val="00B974C5"/>
    <w:rsid w:val="00BA043E"/>
    <w:rsid w:val="00BB0C27"/>
    <w:rsid w:val="00BB0F90"/>
    <w:rsid w:val="00BB22FF"/>
    <w:rsid w:val="00BB6D8A"/>
    <w:rsid w:val="00BB76D0"/>
    <w:rsid w:val="00BC08CC"/>
    <w:rsid w:val="00BC2293"/>
    <w:rsid w:val="00BC363C"/>
    <w:rsid w:val="00BC479C"/>
    <w:rsid w:val="00BC5741"/>
    <w:rsid w:val="00BD42BD"/>
    <w:rsid w:val="00C019D1"/>
    <w:rsid w:val="00C029E7"/>
    <w:rsid w:val="00C03550"/>
    <w:rsid w:val="00C22765"/>
    <w:rsid w:val="00C23A36"/>
    <w:rsid w:val="00C265BC"/>
    <w:rsid w:val="00C32EF8"/>
    <w:rsid w:val="00C333BA"/>
    <w:rsid w:val="00C354F2"/>
    <w:rsid w:val="00C36D36"/>
    <w:rsid w:val="00C47984"/>
    <w:rsid w:val="00C47AE9"/>
    <w:rsid w:val="00C50DDD"/>
    <w:rsid w:val="00C530DB"/>
    <w:rsid w:val="00C56739"/>
    <w:rsid w:val="00C62C24"/>
    <w:rsid w:val="00C635B6"/>
    <w:rsid w:val="00C870DC"/>
    <w:rsid w:val="00C908BF"/>
    <w:rsid w:val="00C975A1"/>
    <w:rsid w:val="00CA0C29"/>
    <w:rsid w:val="00CA1873"/>
    <w:rsid w:val="00CA20F9"/>
    <w:rsid w:val="00CA3D2C"/>
    <w:rsid w:val="00CB29B5"/>
    <w:rsid w:val="00CB51F1"/>
    <w:rsid w:val="00CB67BF"/>
    <w:rsid w:val="00CB7C6B"/>
    <w:rsid w:val="00CC263D"/>
    <w:rsid w:val="00CC7E55"/>
    <w:rsid w:val="00CD51A1"/>
    <w:rsid w:val="00CE005B"/>
    <w:rsid w:val="00CE181E"/>
    <w:rsid w:val="00CF1A4A"/>
    <w:rsid w:val="00CF4544"/>
    <w:rsid w:val="00D0361A"/>
    <w:rsid w:val="00D11305"/>
    <w:rsid w:val="00D114D3"/>
    <w:rsid w:val="00D30ADD"/>
    <w:rsid w:val="00D43A0D"/>
    <w:rsid w:val="00D46867"/>
    <w:rsid w:val="00D526F3"/>
    <w:rsid w:val="00D5303C"/>
    <w:rsid w:val="00D6238B"/>
    <w:rsid w:val="00D6241B"/>
    <w:rsid w:val="00D65D5E"/>
    <w:rsid w:val="00D718BF"/>
    <w:rsid w:val="00D72F07"/>
    <w:rsid w:val="00D73EC7"/>
    <w:rsid w:val="00D74DFB"/>
    <w:rsid w:val="00D81A10"/>
    <w:rsid w:val="00D84B1D"/>
    <w:rsid w:val="00D85D9B"/>
    <w:rsid w:val="00D8664B"/>
    <w:rsid w:val="00D904F9"/>
    <w:rsid w:val="00D94921"/>
    <w:rsid w:val="00D9721C"/>
    <w:rsid w:val="00DA78D9"/>
    <w:rsid w:val="00DC0867"/>
    <w:rsid w:val="00DC3C88"/>
    <w:rsid w:val="00DC42D0"/>
    <w:rsid w:val="00DC733E"/>
    <w:rsid w:val="00DD030A"/>
    <w:rsid w:val="00DD5091"/>
    <w:rsid w:val="00DE15B9"/>
    <w:rsid w:val="00DF57BE"/>
    <w:rsid w:val="00DF6E8E"/>
    <w:rsid w:val="00E06500"/>
    <w:rsid w:val="00E0676F"/>
    <w:rsid w:val="00E06F51"/>
    <w:rsid w:val="00E2075F"/>
    <w:rsid w:val="00E225AE"/>
    <w:rsid w:val="00E276FC"/>
    <w:rsid w:val="00E36480"/>
    <w:rsid w:val="00E3787F"/>
    <w:rsid w:val="00E479AC"/>
    <w:rsid w:val="00E55107"/>
    <w:rsid w:val="00E55475"/>
    <w:rsid w:val="00E57060"/>
    <w:rsid w:val="00E61FC1"/>
    <w:rsid w:val="00E64301"/>
    <w:rsid w:val="00E73411"/>
    <w:rsid w:val="00E76342"/>
    <w:rsid w:val="00E8360C"/>
    <w:rsid w:val="00E83B90"/>
    <w:rsid w:val="00E84525"/>
    <w:rsid w:val="00E87616"/>
    <w:rsid w:val="00E876B5"/>
    <w:rsid w:val="00E91FE0"/>
    <w:rsid w:val="00E92047"/>
    <w:rsid w:val="00E93EC1"/>
    <w:rsid w:val="00E969DC"/>
    <w:rsid w:val="00E978C8"/>
    <w:rsid w:val="00EA5C16"/>
    <w:rsid w:val="00EA7465"/>
    <w:rsid w:val="00EA79D9"/>
    <w:rsid w:val="00EB220D"/>
    <w:rsid w:val="00EB2552"/>
    <w:rsid w:val="00EB5354"/>
    <w:rsid w:val="00EB7079"/>
    <w:rsid w:val="00ED194E"/>
    <w:rsid w:val="00EE4A75"/>
    <w:rsid w:val="00EF000D"/>
    <w:rsid w:val="00EF1EBF"/>
    <w:rsid w:val="00F0053B"/>
    <w:rsid w:val="00F052B5"/>
    <w:rsid w:val="00F0574B"/>
    <w:rsid w:val="00F11152"/>
    <w:rsid w:val="00F12CD6"/>
    <w:rsid w:val="00F16D97"/>
    <w:rsid w:val="00F17B22"/>
    <w:rsid w:val="00F20A46"/>
    <w:rsid w:val="00F24880"/>
    <w:rsid w:val="00F2763E"/>
    <w:rsid w:val="00F27A8C"/>
    <w:rsid w:val="00F4426E"/>
    <w:rsid w:val="00F44838"/>
    <w:rsid w:val="00F45892"/>
    <w:rsid w:val="00F5016F"/>
    <w:rsid w:val="00F51894"/>
    <w:rsid w:val="00F545A3"/>
    <w:rsid w:val="00F546DE"/>
    <w:rsid w:val="00F6059F"/>
    <w:rsid w:val="00F63A17"/>
    <w:rsid w:val="00F87BF2"/>
    <w:rsid w:val="00FA4143"/>
    <w:rsid w:val="00FB18A3"/>
    <w:rsid w:val="00FB2A58"/>
    <w:rsid w:val="00FB5706"/>
    <w:rsid w:val="00FB7916"/>
    <w:rsid w:val="00FC6D9F"/>
    <w:rsid w:val="00FC7E83"/>
    <w:rsid w:val="00FD02C2"/>
    <w:rsid w:val="00FD42E9"/>
    <w:rsid w:val="00FD5861"/>
    <w:rsid w:val="00FD6369"/>
    <w:rsid w:val="00FF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29D5984"/>
  <w15:docId w15:val="{C2F2A42D-9D37-4BC6-A258-DA8F0E53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13AF7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rsid w:val="00860C0E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rsid w:val="008C7FD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C7FDD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E5798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FA41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A499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5AC92-8E77-42BC-96DE-F9DC12569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105</TotalTime>
  <Pages>9</Pages>
  <Words>4079</Words>
  <Characters>24477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Miłosz</cp:lastModifiedBy>
  <cp:revision>54</cp:revision>
  <cp:lastPrinted>2018-05-17T09:55:00Z</cp:lastPrinted>
  <dcterms:created xsi:type="dcterms:W3CDTF">2018-05-02T10:07:00Z</dcterms:created>
  <dcterms:modified xsi:type="dcterms:W3CDTF">2018-05-17T09:59:00Z</dcterms:modified>
</cp:coreProperties>
</file>