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58" w:rsidRPr="005C29F0" w:rsidRDefault="00FD363D" w:rsidP="00FD363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5C29F0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5C29F0">
        <w:rPr>
          <w:rFonts w:ascii="Book Antiqua" w:hAnsi="Book Antiqua"/>
          <w:sz w:val="20"/>
          <w:szCs w:val="20"/>
          <w:lang w:eastAsia="ar-SA"/>
        </w:rPr>
        <w:t xml:space="preserve">                            </w:t>
      </w:r>
    </w:p>
    <w:p w:rsidR="00FD363D" w:rsidRPr="005C29F0" w:rsidRDefault="00FD363D" w:rsidP="00DD6EEB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D6EEB" w:rsidRPr="005C29F0" w:rsidRDefault="00492496" w:rsidP="00DD6EEB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b/>
          <w:sz w:val="20"/>
          <w:szCs w:val="20"/>
          <w:lang w:eastAsia="ar-SA"/>
        </w:rPr>
        <w:t>F</w:t>
      </w:r>
      <w:r w:rsidR="00DD6EEB" w:rsidRPr="005C29F0">
        <w:rPr>
          <w:rFonts w:ascii="Book Antiqua" w:hAnsi="Book Antiqua"/>
          <w:b/>
          <w:sz w:val="20"/>
          <w:szCs w:val="20"/>
          <w:lang w:eastAsia="ar-SA"/>
        </w:rPr>
        <w:t>ORMULARZ OFERTOWY</w:t>
      </w:r>
      <w:r w:rsidR="00DD6EEB" w:rsidRPr="005C29F0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EA5E5B" w:rsidRPr="005C29F0" w:rsidRDefault="00EA5E5B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5A342E" w:rsidRPr="005C29F0" w:rsidRDefault="005A342E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3D3658" w:rsidRPr="005C29F0" w:rsidRDefault="003D3658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3D3658" w:rsidRPr="005C29F0" w:rsidRDefault="003D3658" w:rsidP="001953C5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5A342E" w:rsidRPr="005C29F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5A342E" w:rsidRPr="005C29F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5A342E" w:rsidRPr="005C29F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DD6EEB" w:rsidRPr="005C29F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5C29F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5C29F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sz w:val="20"/>
          <w:szCs w:val="20"/>
          <w:lang w:eastAsia="ar-SA"/>
        </w:rPr>
        <w:t>(pełna nazwa i adres Wykonawcy)*</w:t>
      </w:r>
    </w:p>
    <w:p w:rsidR="00DD6EEB" w:rsidRDefault="00997048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sz w:val="20"/>
          <w:szCs w:val="20"/>
          <w:lang w:eastAsia="ar-SA"/>
        </w:rPr>
        <w:t>w</w:t>
      </w:r>
      <w:r w:rsidR="00DD6EEB" w:rsidRPr="005C29F0">
        <w:rPr>
          <w:rFonts w:ascii="Book Antiqua" w:hAnsi="Book Antiqua"/>
          <w:sz w:val="20"/>
          <w:szCs w:val="20"/>
          <w:lang w:eastAsia="ar-SA"/>
        </w:rPr>
        <w:t xml:space="preserve"> przypadku Wykonawców ubiegających się wspólnie o zamówienie (np. konsorcjum, spółka cywilna, </w:t>
      </w:r>
      <w:r w:rsidR="004D7360" w:rsidRPr="005C29F0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324175" w:rsidRPr="005C29F0">
        <w:rPr>
          <w:rFonts w:ascii="Book Antiqua" w:hAnsi="Book Antiqua"/>
          <w:sz w:val="20"/>
          <w:szCs w:val="20"/>
          <w:lang w:eastAsia="ar-SA"/>
        </w:rPr>
        <w:t>tj. wspólnicy spółki cywilnej) należy wymienić wszystkich Wykona</w:t>
      </w:r>
      <w:r w:rsidR="004D7360" w:rsidRPr="005C29F0">
        <w:rPr>
          <w:rFonts w:ascii="Book Antiqua" w:hAnsi="Book Antiqua"/>
          <w:sz w:val="20"/>
          <w:szCs w:val="20"/>
          <w:lang w:eastAsia="ar-SA"/>
        </w:rPr>
        <w:t xml:space="preserve">wców wspólnie ubiegających się </w:t>
      </w:r>
      <w:r w:rsidR="001649A4" w:rsidRPr="005C29F0">
        <w:rPr>
          <w:rFonts w:ascii="Book Antiqua" w:hAnsi="Book Antiqua"/>
          <w:sz w:val="20"/>
          <w:szCs w:val="20"/>
          <w:lang w:eastAsia="ar-SA"/>
        </w:rPr>
        <w:br/>
      </w:r>
      <w:r w:rsidR="00324175" w:rsidRPr="005C29F0">
        <w:rPr>
          <w:rFonts w:ascii="Book Antiqua" w:hAnsi="Book Antiqua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FB2DDD" w:rsidRPr="005C29F0" w:rsidRDefault="00FB2DDD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C82D6B" w:rsidRPr="005C29F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5C29F0">
        <w:rPr>
          <w:rFonts w:ascii="Book Antiqua" w:hAnsi="Book Antiqua"/>
          <w:sz w:val="20"/>
          <w:szCs w:val="20"/>
          <w:lang w:val="en-US" w:eastAsia="ar-SA"/>
        </w:rPr>
        <w:t xml:space="preserve">REGON: …………………………………………… </w:t>
      </w:r>
    </w:p>
    <w:p w:rsidR="00324175" w:rsidRPr="005C29F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5C29F0">
        <w:rPr>
          <w:rFonts w:ascii="Book Antiqua" w:hAnsi="Book Antiqua"/>
          <w:sz w:val="20"/>
          <w:szCs w:val="20"/>
          <w:lang w:val="en-US" w:eastAsia="ar-SA"/>
        </w:rPr>
        <w:t>NIP: …………………………………………………….</w:t>
      </w:r>
    </w:p>
    <w:p w:rsidR="00324175" w:rsidRPr="005C29F0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5C29F0">
        <w:rPr>
          <w:rFonts w:ascii="Book Antiqua" w:hAnsi="Book Antiqua"/>
          <w:sz w:val="20"/>
          <w:szCs w:val="20"/>
          <w:lang w:val="en-US" w:eastAsia="ar-SA"/>
        </w:rPr>
        <w:t xml:space="preserve">Tel. </w:t>
      </w:r>
      <w:r w:rsidR="004D7360" w:rsidRPr="005C29F0">
        <w:rPr>
          <w:rFonts w:ascii="Book Antiqua" w:hAnsi="Book Antiqua"/>
          <w:sz w:val="20"/>
          <w:szCs w:val="20"/>
          <w:lang w:val="en-US" w:eastAsia="ar-SA"/>
        </w:rPr>
        <w:t xml:space="preserve">……………………… </w:t>
      </w:r>
      <w:proofErr w:type="spellStart"/>
      <w:r w:rsidR="004D7360" w:rsidRPr="005C29F0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="004D7360" w:rsidRPr="005C29F0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</w:t>
      </w:r>
      <w:r w:rsidRPr="005C29F0">
        <w:rPr>
          <w:rFonts w:ascii="Book Antiqua" w:hAnsi="Book Antiqua"/>
          <w:sz w:val="20"/>
          <w:szCs w:val="20"/>
          <w:lang w:val="en-US" w:eastAsia="ar-SA"/>
        </w:rPr>
        <w:t xml:space="preserve"> </w:t>
      </w:r>
      <w:proofErr w:type="spellStart"/>
      <w:r w:rsidRPr="005C29F0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5C29F0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3D3658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sz w:val="20"/>
          <w:szCs w:val="20"/>
          <w:lang w:eastAsia="ar-SA"/>
        </w:rPr>
        <w:t>Nr KRS (jeżeli dotyczy)</w:t>
      </w:r>
      <w:r w:rsidR="003D3658" w:rsidRPr="005C29F0">
        <w:rPr>
          <w:rFonts w:ascii="Book Antiqua" w:hAnsi="Book Antiqua"/>
          <w:sz w:val="20"/>
          <w:szCs w:val="20"/>
          <w:lang w:eastAsia="ar-SA"/>
        </w:rPr>
        <w:t>:</w:t>
      </w:r>
      <w:r w:rsidRPr="005C29F0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3D3658" w:rsidRPr="005C29F0">
        <w:rPr>
          <w:rFonts w:ascii="Book Antiqua" w:hAnsi="Book Antiqua"/>
          <w:sz w:val="20"/>
          <w:szCs w:val="20"/>
          <w:lang w:eastAsia="ar-SA"/>
        </w:rPr>
        <w:t>……..……</w:t>
      </w:r>
      <w:r w:rsidR="004D7360" w:rsidRPr="005C29F0">
        <w:rPr>
          <w:rFonts w:ascii="Book Antiqua" w:hAnsi="Book Antiqua"/>
          <w:sz w:val="20"/>
          <w:szCs w:val="20"/>
          <w:lang w:eastAsia="ar-SA"/>
        </w:rPr>
        <w:t>………………..……………………………………………..…………..</w:t>
      </w:r>
    </w:p>
    <w:p w:rsidR="00AF2222" w:rsidRPr="005C29F0" w:rsidRDefault="00AF2222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</w:p>
    <w:p w:rsidR="00E0469A" w:rsidRPr="00F6541F" w:rsidRDefault="003D3658" w:rsidP="00E0469A">
      <w:pPr>
        <w:jc w:val="both"/>
        <w:rPr>
          <w:rFonts w:ascii="Book Antiqua" w:hAnsi="Book Antiqua"/>
          <w:sz w:val="20"/>
          <w:szCs w:val="20"/>
        </w:rPr>
      </w:pPr>
      <w:bookmarkStart w:id="0" w:name="_Hlk513799182"/>
      <w:r w:rsidRPr="005C29F0">
        <w:rPr>
          <w:rFonts w:ascii="Book Antiqua" w:hAnsi="Book Antiqua" w:cs="Arial"/>
          <w:sz w:val="20"/>
          <w:szCs w:val="20"/>
        </w:rPr>
        <w:t>W odpo</w:t>
      </w:r>
      <w:r w:rsidR="006D7BA0" w:rsidRPr="005C29F0">
        <w:rPr>
          <w:rFonts w:ascii="Book Antiqua" w:hAnsi="Book Antiqua" w:cs="Arial"/>
          <w:sz w:val="20"/>
          <w:szCs w:val="20"/>
        </w:rPr>
        <w:t xml:space="preserve">wiedzi na </w:t>
      </w:r>
      <w:r w:rsidR="00B607E4" w:rsidRPr="005C29F0">
        <w:rPr>
          <w:rFonts w:ascii="Book Antiqua" w:hAnsi="Book Antiqua"/>
          <w:i/>
          <w:sz w:val="20"/>
          <w:szCs w:val="20"/>
        </w:rPr>
        <w:t>„</w:t>
      </w:r>
      <w:r w:rsidR="00B607E4" w:rsidRPr="005C29F0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367C6F" w:rsidRPr="007D75A2">
        <w:rPr>
          <w:rFonts w:ascii="Book Antiqua" w:hAnsi="Book Antiqua" w:cs="Tahoma"/>
          <w:b/>
          <w:i/>
          <w:sz w:val="20"/>
          <w:szCs w:val="20"/>
        </w:rPr>
        <w:t>PO.272.3.</w:t>
      </w:r>
      <w:r w:rsidR="00E25EAF">
        <w:rPr>
          <w:rFonts w:ascii="Book Antiqua" w:hAnsi="Book Antiqua" w:cs="Tahoma"/>
          <w:b/>
          <w:i/>
          <w:sz w:val="20"/>
          <w:szCs w:val="20"/>
        </w:rPr>
        <w:t>53</w:t>
      </w:r>
      <w:r w:rsidR="00367C6F" w:rsidRPr="007D75A2">
        <w:rPr>
          <w:rFonts w:ascii="Book Antiqua" w:hAnsi="Book Antiqua" w:cs="Tahoma"/>
          <w:b/>
          <w:i/>
          <w:sz w:val="20"/>
          <w:szCs w:val="20"/>
        </w:rPr>
        <w:t>.2018</w:t>
      </w:r>
      <w:r w:rsidR="00367C6F" w:rsidRPr="005C29F0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FB2DDD" w:rsidRPr="00876D18">
        <w:rPr>
          <w:rFonts w:ascii="Book Antiqua" w:hAnsi="Book Antiqua"/>
          <w:b/>
          <w:sz w:val="20"/>
          <w:szCs w:val="20"/>
        </w:rPr>
        <w:t>zorganizowanie i przeprowadzenie kursu dla 1 uczestnika projektu „Aktywizacja społeczno – zawodowa mieszkańców powiatu lęborskiego” współfinansowanego ze środków Unii Europejskiej w ramach Europejskiego Funduszu Społecznego</w:t>
      </w:r>
      <w:r w:rsidR="00E0469A">
        <w:rPr>
          <w:rFonts w:ascii="Book Antiqua" w:hAnsi="Book Antiqua"/>
          <w:b/>
          <w:sz w:val="20"/>
          <w:szCs w:val="20"/>
        </w:rPr>
        <w:t xml:space="preserve"> </w:t>
      </w:r>
      <w:r w:rsidR="00E0469A" w:rsidRPr="00BC18D7">
        <w:rPr>
          <w:rFonts w:ascii="Book Antiqua" w:hAnsi="Book Antiqua"/>
          <w:sz w:val="20"/>
          <w:szCs w:val="20"/>
        </w:rPr>
        <w:t>(</w:t>
      </w:r>
      <w:r w:rsidR="00E0469A" w:rsidRPr="00AF2222">
        <w:rPr>
          <w:rFonts w:ascii="Book Antiqua" w:hAnsi="Book Antiqua"/>
          <w:b/>
          <w:sz w:val="20"/>
          <w:szCs w:val="20"/>
        </w:rPr>
        <w:t>Oś Priorytetowa 06. Integracja, Działanie 06.01. Aktywna integracja, Poddziałanie 06.01.02 Aktywizacja społeczno – zawodowa, Regionalny Program Operacyjny Województwa Pomorskiego na lata 2014 – 2020)</w:t>
      </w:r>
      <w:r w:rsidR="00F6541F">
        <w:rPr>
          <w:rFonts w:ascii="Book Antiqua" w:hAnsi="Book Antiqua"/>
          <w:b/>
          <w:sz w:val="20"/>
          <w:szCs w:val="20"/>
        </w:rPr>
        <w:t xml:space="preserve"> </w:t>
      </w:r>
      <w:r w:rsidR="00F6541F" w:rsidRPr="00F6541F">
        <w:rPr>
          <w:rFonts w:ascii="Book Antiqua" w:hAnsi="Book Antiqua"/>
          <w:sz w:val="20"/>
          <w:szCs w:val="20"/>
        </w:rPr>
        <w:t>o wartości poniżej 750 000 euro</w:t>
      </w:r>
      <w:r w:rsidR="00E15AFC">
        <w:rPr>
          <w:rFonts w:ascii="Book Antiqua" w:hAnsi="Book Antiqua"/>
          <w:sz w:val="20"/>
          <w:szCs w:val="20"/>
        </w:rPr>
        <w:t>, do których zastosowanie mają przepisy art. 138o ustawy z dnia 29 stycznia 2004 r. Prawo zamówień publicznych (</w:t>
      </w:r>
      <w:proofErr w:type="spellStart"/>
      <w:r w:rsidR="00E15AFC">
        <w:rPr>
          <w:rFonts w:ascii="Book Antiqua" w:hAnsi="Book Antiqua"/>
          <w:sz w:val="20"/>
          <w:szCs w:val="20"/>
        </w:rPr>
        <w:t>t.j</w:t>
      </w:r>
      <w:proofErr w:type="spellEnd"/>
      <w:r w:rsidR="00E15AFC">
        <w:rPr>
          <w:rFonts w:ascii="Book Antiqua" w:hAnsi="Book Antiqua"/>
          <w:sz w:val="20"/>
          <w:szCs w:val="20"/>
        </w:rPr>
        <w:t xml:space="preserve">. Dz.U. z 2017 r. poz. 1579 ze zm.) </w:t>
      </w:r>
    </w:p>
    <w:bookmarkEnd w:id="0"/>
    <w:p w:rsidR="00367C6F" w:rsidRPr="005C29F0" w:rsidRDefault="00367C6F" w:rsidP="00367C6F">
      <w:pPr>
        <w:jc w:val="both"/>
        <w:rPr>
          <w:rFonts w:ascii="Book Antiqua" w:hAnsi="Book Antiqua" w:cs="Arial"/>
          <w:b/>
          <w:sz w:val="20"/>
          <w:szCs w:val="20"/>
        </w:rPr>
      </w:pPr>
    </w:p>
    <w:p w:rsidR="00B607E4" w:rsidRPr="005C29F0" w:rsidRDefault="00B607E4" w:rsidP="009A6713">
      <w:pPr>
        <w:jc w:val="both"/>
        <w:rPr>
          <w:rFonts w:ascii="Book Antiqua" w:eastAsia="Calibri" w:hAnsi="Book Antiqua"/>
          <w:b/>
          <w:sz w:val="20"/>
          <w:szCs w:val="20"/>
          <w:lang w:eastAsia="en-US"/>
        </w:rPr>
      </w:pPr>
    </w:p>
    <w:p w:rsidR="007A793A" w:rsidRPr="005C29F0" w:rsidRDefault="002F2969" w:rsidP="002F2969">
      <w:pPr>
        <w:numPr>
          <w:ilvl w:val="0"/>
          <w:numId w:val="30"/>
        </w:numPr>
        <w:spacing w:line="276" w:lineRule="auto"/>
        <w:ind w:left="426"/>
        <w:jc w:val="both"/>
        <w:rPr>
          <w:rFonts w:ascii="Book Antiqua" w:eastAsia="Calibri" w:hAnsi="Book Antiqua"/>
          <w:b/>
          <w:sz w:val="20"/>
          <w:szCs w:val="20"/>
          <w:lang w:eastAsia="en-US"/>
        </w:rPr>
      </w:pPr>
      <w:r w:rsidRPr="005C29F0">
        <w:rPr>
          <w:rFonts w:ascii="Book Antiqua" w:eastAsia="Calibri" w:hAnsi="Book Antiqua"/>
          <w:b/>
          <w:sz w:val="20"/>
          <w:szCs w:val="20"/>
          <w:lang w:eastAsia="en-US"/>
        </w:rPr>
        <w:t>O</w:t>
      </w:r>
      <w:r w:rsidR="004E5AE7" w:rsidRPr="005C29F0">
        <w:rPr>
          <w:rFonts w:ascii="Book Antiqua" w:eastAsia="Calibri" w:hAnsi="Book Antiqua"/>
          <w:b/>
          <w:sz w:val="20"/>
          <w:szCs w:val="20"/>
          <w:lang w:eastAsia="en-US"/>
        </w:rPr>
        <w:t>feruję wykonanie usług będąc</w:t>
      </w:r>
      <w:r w:rsidRPr="005C29F0">
        <w:rPr>
          <w:rFonts w:ascii="Book Antiqua" w:eastAsia="Calibri" w:hAnsi="Book Antiqua"/>
          <w:b/>
          <w:sz w:val="20"/>
          <w:szCs w:val="20"/>
          <w:lang w:eastAsia="en-US"/>
        </w:rPr>
        <w:t>ych</w:t>
      </w:r>
      <w:r w:rsidR="004E5AE7" w:rsidRPr="005C29F0">
        <w:rPr>
          <w:rFonts w:ascii="Book Antiqua" w:eastAsia="Calibri" w:hAnsi="Book Antiqua"/>
          <w:b/>
          <w:sz w:val="20"/>
          <w:szCs w:val="20"/>
          <w:lang w:eastAsia="en-US"/>
        </w:rPr>
        <w:t xml:space="preserve"> przedmiotem niniejszego zamówienia: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067"/>
      </w:tblGrid>
      <w:tr w:rsidR="006A144C" w:rsidRPr="005C29F0" w:rsidTr="00332729">
        <w:tc>
          <w:tcPr>
            <w:tcW w:w="567" w:type="dxa"/>
            <w:shd w:val="clear" w:color="auto" w:fill="auto"/>
          </w:tcPr>
          <w:p w:rsidR="006A144C" w:rsidRPr="005C29F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9067" w:type="dxa"/>
            <w:shd w:val="clear" w:color="auto" w:fill="auto"/>
          </w:tcPr>
          <w:p w:rsidR="006A144C" w:rsidRPr="005C29F0" w:rsidRDefault="006A144C" w:rsidP="007C4200">
            <w:pPr>
              <w:spacing w:line="276" w:lineRule="auto"/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Nazwa kryterium</w:t>
            </w:r>
          </w:p>
        </w:tc>
      </w:tr>
      <w:tr w:rsidR="006A144C" w:rsidRPr="005C29F0" w:rsidTr="00332729">
        <w:tc>
          <w:tcPr>
            <w:tcW w:w="567" w:type="dxa"/>
            <w:shd w:val="clear" w:color="auto" w:fill="auto"/>
          </w:tcPr>
          <w:p w:rsidR="006A144C" w:rsidRPr="005C29F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6A144C" w:rsidRPr="005C29F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67" w:type="dxa"/>
            <w:shd w:val="clear" w:color="auto" w:fill="auto"/>
          </w:tcPr>
          <w:p w:rsidR="006A144C" w:rsidRPr="005C29F0" w:rsidRDefault="00E20A59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Zorganizowanie i przeprowadzenie kursu makijażu permanentnego metodą </w:t>
            </w:r>
            <w:proofErr w:type="spellStart"/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mickroblading</w:t>
            </w:r>
            <w:proofErr w:type="spellEnd"/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brwi dla </w:t>
            </w:r>
            <w:r w:rsidR="00CE2016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1 uczestnika projektu </w:t>
            </w:r>
            <w:r w:rsidR="00300B22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„</w:t>
            </w:r>
            <w:r w:rsidR="00CE2016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Aktywizacja społeczno – zawodowa mieszkańców po</w:t>
            </w:r>
            <w:r w:rsidR="00300B22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wiatu lęborskiego” </w:t>
            </w:r>
          </w:p>
          <w:p w:rsidR="00FB2DDD" w:rsidRPr="00E20A59" w:rsidRDefault="00FB2DDD" w:rsidP="00FB2DDD">
            <w:pPr>
              <w:spacing w:before="120" w:after="240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E20A59">
              <w:rPr>
                <w:rFonts w:ascii="Book Antiqua" w:eastAsia="Calibri" w:hAnsi="Book Antiqua" w:cs="Arial"/>
                <w:sz w:val="20"/>
                <w:szCs w:val="20"/>
              </w:rPr>
              <w:t>K 1: Cena brutto za 1 godzinę (z VAT) …………………………………………………………………...</w:t>
            </w:r>
          </w:p>
          <w:p w:rsidR="00342F62" w:rsidRDefault="00FB2DDD" w:rsidP="003D510A">
            <w:pPr>
              <w:spacing w:line="36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E20A59">
              <w:rPr>
                <w:rFonts w:ascii="Book Antiqua" w:eastAsia="Calibri" w:hAnsi="Book Antiqua" w:cs="Arial"/>
                <w:sz w:val="20"/>
                <w:szCs w:val="20"/>
              </w:rPr>
              <w:t>Słownie: ……………………………………………………………………………………………..………..</w:t>
            </w:r>
          </w:p>
          <w:p w:rsidR="00342F62" w:rsidRPr="00342F62" w:rsidRDefault="00342F62" w:rsidP="003D510A">
            <w:pPr>
              <w:spacing w:line="36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  <w:p w:rsidR="003D510A" w:rsidRDefault="00E15AFC" w:rsidP="003D510A">
            <w:pPr>
              <w:spacing w:line="360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Kalkulacja: </w:t>
            </w:r>
            <w:r w:rsidR="003D510A"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Łączna cena brutto (z Vat): </w:t>
            </w:r>
            <w:r w:rsidR="00342F62">
              <w:rPr>
                <w:rFonts w:ascii="Book Antiqua" w:eastAsia="Calibri" w:hAnsi="Book Antiqua"/>
                <w:sz w:val="20"/>
                <w:szCs w:val="20"/>
                <w:lang w:eastAsia="en-US"/>
              </w:rPr>
              <w:t>24 godz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in</w:t>
            </w:r>
            <w:r w:rsidR="00342F62"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 x ……………….zł = ………………….. zł </w:t>
            </w:r>
          </w:p>
          <w:p w:rsidR="00B43AE2" w:rsidRPr="005C29F0" w:rsidRDefault="00B43AE2" w:rsidP="003D510A">
            <w:pPr>
              <w:spacing w:line="360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3D510A" w:rsidRDefault="003D510A" w:rsidP="00B26663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słownie:</w:t>
            </w:r>
            <w:r w:rsidR="00342F62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</w:t>
            </w:r>
            <w:r w:rsidRPr="005C29F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</w:t>
            </w:r>
          </w:p>
          <w:p w:rsidR="00B43AE2" w:rsidRDefault="00B43AE2" w:rsidP="00B26663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AF2222" w:rsidRDefault="00AF2222" w:rsidP="00B26663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342F62" w:rsidRDefault="00342F62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E64580" w:rsidRPr="005C29F0" w:rsidRDefault="00E64580" w:rsidP="00E25EAF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E80B8C" w:rsidRPr="005C29F0" w:rsidTr="00A14903">
        <w:tc>
          <w:tcPr>
            <w:tcW w:w="567" w:type="dxa"/>
            <w:vMerge w:val="restart"/>
            <w:shd w:val="clear" w:color="auto" w:fill="auto"/>
          </w:tcPr>
          <w:p w:rsidR="00E80B8C" w:rsidRPr="005C29F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:rsidR="00E80B8C" w:rsidRPr="005C29F0" w:rsidRDefault="00E80B8C" w:rsidP="0098472D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Inne kryterium </w:t>
            </w:r>
            <w:r w:rsidR="00944633"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–</w:t>
            </w:r>
            <w:r w:rsidR="0098472D"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</w:t>
            </w:r>
            <w:r w:rsidRPr="005C29F0">
              <w:rPr>
                <w:rFonts w:ascii="Book Antiqua" w:hAnsi="Book Antiqua" w:cs="Arial"/>
                <w:b/>
                <w:sz w:val="20"/>
                <w:szCs w:val="20"/>
              </w:rPr>
              <w:t>Doświadczenie osób wskazanych do wykonania przedmiotu zamówienia:</w:t>
            </w:r>
          </w:p>
        </w:tc>
      </w:tr>
      <w:tr w:rsidR="00E80B8C" w:rsidRPr="005C29F0" w:rsidTr="00E25EAF">
        <w:trPr>
          <w:trHeight w:val="5584"/>
        </w:trPr>
        <w:tc>
          <w:tcPr>
            <w:tcW w:w="567" w:type="dxa"/>
            <w:vMerge/>
            <w:shd w:val="clear" w:color="auto" w:fill="auto"/>
          </w:tcPr>
          <w:p w:rsidR="00E80B8C" w:rsidRPr="005C29F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67" w:type="dxa"/>
            <w:tcBorders>
              <w:bottom w:val="nil"/>
            </w:tcBorders>
            <w:shd w:val="clear" w:color="auto" w:fill="auto"/>
          </w:tcPr>
          <w:p w:rsidR="00A14903" w:rsidRDefault="00A14903" w:rsidP="00A14903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Zorganizowanie i przeprowadzenie kursu makijażu permanentnego metodą </w:t>
            </w:r>
            <w:proofErr w:type="spellStart"/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mickroblading</w:t>
            </w:r>
            <w:proofErr w:type="spellEnd"/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brwi dla 1 uczestnika projektu „Aktywizacja społeczno – zawodowa mieszkańców powiatu lęborskiego” </w:t>
            </w:r>
          </w:p>
          <w:p w:rsidR="00A14903" w:rsidRDefault="00A14903" w:rsidP="00A14903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A14903" w:rsidRPr="00A87700" w:rsidRDefault="00E80B8C" w:rsidP="00A14903">
            <w:pPr>
              <w:spacing w:after="200" w:line="276" w:lineRule="auto"/>
              <w:ind w:left="1134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 w:rsidRPr="00A8770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E80B8C" w:rsidRPr="005C29F0" w:rsidRDefault="00E80B8C" w:rsidP="009F5801">
            <w:pPr>
              <w:spacing w:after="200" w:line="276" w:lineRule="auto"/>
              <w:ind w:left="1134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C29F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</w:t>
            </w:r>
            <w:r w:rsidRPr="005C29F0">
              <w:rPr>
                <w:rFonts w:ascii="Book Antiqua" w:hAnsi="Book Antiqua" w:cs="Arial"/>
                <w:sz w:val="20"/>
                <w:szCs w:val="20"/>
              </w:rPr>
              <w:t>………………………………..………………..……..……</w:t>
            </w:r>
          </w:p>
          <w:p w:rsidR="00E80B8C" w:rsidRPr="00A87700" w:rsidRDefault="00E80B8C" w:rsidP="009F580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87700">
              <w:rPr>
                <w:rFonts w:ascii="Book Antiqua" w:hAnsi="Book Antiqua"/>
                <w:sz w:val="20"/>
                <w:szCs w:val="20"/>
              </w:rPr>
              <w:t xml:space="preserve">Doświadczenie ww. osoby wskazanej do wykonania przedmiotu zamówienia w przeprowadzeniu </w:t>
            </w:r>
            <w:r w:rsidR="00387FDA" w:rsidRPr="00A87700">
              <w:rPr>
                <w:rFonts w:ascii="Book Antiqua" w:hAnsi="Book Antiqua"/>
                <w:sz w:val="20"/>
                <w:szCs w:val="20"/>
              </w:rPr>
              <w:t xml:space="preserve">kursów/szkoleń z zakresu </w:t>
            </w:r>
            <w:r w:rsidR="00F72E21" w:rsidRPr="00A87700">
              <w:rPr>
                <w:rFonts w:ascii="Book Antiqua" w:hAnsi="Book Antiqua"/>
                <w:sz w:val="20"/>
                <w:szCs w:val="20"/>
              </w:rPr>
              <w:t>tematyk</w:t>
            </w:r>
            <w:r w:rsidR="00FE0F2F">
              <w:rPr>
                <w:rFonts w:ascii="Book Antiqua" w:hAnsi="Book Antiqua"/>
                <w:sz w:val="20"/>
                <w:szCs w:val="20"/>
              </w:rPr>
              <w:t>i</w:t>
            </w:r>
            <w:r w:rsidR="008946AF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603BAB" w:rsidRPr="00A87700">
              <w:rPr>
                <w:rFonts w:ascii="Book Antiqua" w:hAnsi="Book Antiqua"/>
                <w:sz w:val="20"/>
                <w:szCs w:val="20"/>
              </w:rPr>
              <w:t>zamówienia</w:t>
            </w:r>
            <w:r w:rsidR="00387FDA" w:rsidRPr="00A87700">
              <w:rPr>
                <w:rFonts w:ascii="Book Antiqua" w:hAnsi="Book Antiqua"/>
                <w:sz w:val="20"/>
                <w:szCs w:val="20"/>
              </w:rPr>
              <w:t>:</w:t>
            </w:r>
          </w:p>
          <w:p w:rsidR="009612E8" w:rsidRDefault="00E80B8C" w:rsidP="009F5801">
            <w:pPr>
              <w:ind w:left="40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C29F0">
              <w:rPr>
                <w:rFonts w:ascii="Book Antiqua" w:eastAsia="Calibri" w:hAnsi="Book Antiqua"/>
                <w:sz w:val="20"/>
                <w:szCs w:val="20"/>
              </w:rPr>
              <w:t xml:space="preserve">□ wskazana osoba </w:t>
            </w:r>
            <w:r w:rsidRPr="005C29F0"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nie przeprowadziła żadnego </w:t>
            </w:r>
            <w:r w:rsidR="00387FDA" w:rsidRPr="005C29F0">
              <w:rPr>
                <w:rFonts w:ascii="Book Antiqua" w:hAnsi="Book Antiqua"/>
                <w:b/>
                <w:sz w:val="20"/>
                <w:szCs w:val="20"/>
              </w:rPr>
              <w:t xml:space="preserve">kursu </w:t>
            </w:r>
          </w:p>
          <w:p w:rsidR="00E80B8C" w:rsidRPr="005C29F0" w:rsidRDefault="00E80B8C" w:rsidP="009F5801">
            <w:pPr>
              <w:ind w:left="40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C29F0">
              <w:rPr>
                <w:rFonts w:ascii="Book Antiqua" w:eastAsia="Calibri" w:hAnsi="Book Antiqua"/>
                <w:sz w:val="20"/>
                <w:szCs w:val="20"/>
              </w:rPr>
              <w:t xml:space="preserve">□ </w:t>
            </w:r>
            <w:r w:rsidRPr="005C29F0"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wskazana osoba przeprowadziła </w:t>
            </w:r>
            <w:r w:rsidR="009612E8">
              <w:rPr>
                <w:rFonts w:ascii="Book Antiqua" w:hAnsi="Book Antiqua"/>
                <w:b/>
                <w:sz w:val="20"/>
                <w:szCs w:val="20"/>
              </w:rPr>
              <w:t>2 – 5</w:t>
            </w:r>
            <w:r w:rsidR="00F06FE2" w:rsidRPr="005C29F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9612E8">
              <w:rPr>
                <w:rFonts w:ascii="Book Antiqua" w:hAnsi="Book Antiqua"/>
                <w:b/>
                <w:sz w:val="20"/>
                <w:szCs w:val="20"/>
              </w:rPr>
              <w:t>kursów</w:t>
            </w:r>
          </w:p>
          <w:p w:rsidR="00387FDA" w:rsidRPr="005C29F0" w:rsidRDefault="00E80B8C" w:rsidP="00387FDA">
            <w:pPr>
              <w:ind w:left="40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C29F0">
              <w:rPr>
                <w:rFonts w:ascii="Book Antiqua" w:eastAsia="Calibri" w:hAnsi="Book Antiqua"/>
                <w:sz w:val="20"/>
                <w:szCs w:val="20"/>
              </w:rPr>
              <w:t xml:space="preserve">□ </w:t>
            </w:r>
            <w:r w:rsidRPr="005C29F0"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wskazana osoba przeprowadziła </w:t>
            </w:r>
            <w:r w:rsidR="00F72E21">
              <w:rPr>
                <w:rFonts w:ascii="Book Antiqua" w:hAnsi="Book Antiqua"/>
                <w:b/>
                <w:sz w:val="20"/>
                <w:szCs w:val="20"/>
              </w:rPr>
              <w:t xml:space="preserve">6 – 9 kursów </w:t>
            </w:r>
          </w:p>
          <w:p w:rsidR="00387FDA" w:rsidRDefault="00E80B8C" w:rsidP="00F72E21">
            <w:pPr>
              <w:ind w:left="40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C29F0">
              <w:rPr>
                <w:rFonts w:ascii="Book Antiqua" w:eastAsia="Calibri" w:hAnsi="Book Antiqua"/>
                <w:sz w:val="20"/>
                <w:szCs w:val="20"/>
              </w:rPr>
              <w:t xml:space="preserve">□ </w:t>
            </w:r>
            <w:r w:rsidRPr="005C29F0"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wskazana osoba przeprowadziła </w:t>
            </w:r>
            <w:r w:rsidR="00F72E21">
              <w:rPr>
                <w:rFonts w:ascii="Book Antiqua" w:hAnsi="Book Antiqua"/>
                <w:b/>
                <w:sz w:val="20"/>
                <w:szCs w:val="20"/>
              </w:rPr>
              <w:t xml:space="preserve">10 i więcej kursów </w:t>
            </w:r>
          </w:p>
          <w:p w:rsidR="00A87700" w:rsidRPr="005C29F0" w:rsidRDefault="00A87700" w:rsidP="00F72E21">
            <w:pPr>
              <w:pBdr>
                <w:bottom w:val="single" w:sz="4" w:space="1" w:color="auto"/>
              </w:pBdr>
              <w:ind w:left="40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387FDA" w:rsidRPr="005C29F0" w:rsidRDefault="00387FDA" w:rsidP="009F5801">
            <w:pPr>
              <w:contextualSpacing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682A49" w:rsidRDefault="00682A49" w:rsidP="00AF2222">
            <w:pPr>
              <w:pBdr>
                <w:bottom w:val="single" w:sz="4" w:space="1" w:color="auto"/>
              </w:pBdr>
              <w:ind w:left="40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682A49" w:rsidRDefault="00682A49" w:rsidP="00AF2222">
            <w:pPr>
              <w:pBdr>
                <w:bottom w:val="single" w:sz="4" w:space="1" w:color="auto"/>
              </w:pBdr>
              <w:ind w:left="4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82A49">
              <w:rPr>
                <w:rFonts w:ascii="Book Antiqua" w:hAnsi="Book Antiqua"/>
                <w:sz w:val="20"/>
                <w:szCs w:val="20"/>
              </w:rPr>
              <w:t xml:space="preserve">UWAGA! Należy </w:t>
            </w:r>
            <w:r>
              <w:rPr>
                <w:rFonts w:ascii="Book Antiqua" w:hAnsi="Book Antiqua"/>
                <w:sz w:val="20"/>
                <w:szCs w:val="20"/>
              </w:rPr>
              <w:t>wykazać wszystkie osoby, które będą prowadziły kurs.</w:t>
            </w:r>
          </w:p>
          <w:p w:rsidR="00682A49" w:rsidRDefault="00682A49" w:rsidP="00AF2222">
            <w:pPr>
              <w:pBdr>
                <w:bottom w:val="single" w:sz="4" w:space="1" w:color="auto"/>
              </w:pBdr>
              <w:ind w:left="4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682A49" w:rsidRPr="00682A49" w:rsidRDefault="00682A49" w:rsidP="00AF2222">
            <w:pPr>
              <w:pBdr>
                <w:bottom w:val="single" w:sz="4" w:space="1" w:color="auto"/>
              </w:pBdr>
              <w:ind w:left="4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Jeżeli Wykonawca wskaże do realizacji przedmiotu zamówienia więcej niż jedną osobę, każda ze wskazanych osób</w:t>
            </w:r>
            <w:r w:rsidR="00895D6B">
              <w:rPr>
                <w:rFonts w:ascii="Book Antiqua" w:hAnsi="Book Antiqua"/>
                <w:sz w:val="20"/>
                <w:szCs w:val="20"/>
              </w:rPr>
              <w:t xml:space="preserve"> zostanie oceniona w powyższy sposób, przy czym suma uzyskanych punktów przez wszystkie wskazane osoby zostanie podzielona adekwatnie do liczby wskazanych osób.  </w:t>
            </w:r>
          </w:p>
          <w:p w:rsidR="00E80B8C" w:rsidRPr="005C29F0" w:rsidRDefault="00E80B8C" w:rsidP="003E04F2">
            <w:pPr>
              <w:ind w:left="40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AF2222" w:rsidRDefault="00AF2222" w:rsidP="00AF2222">
      <w:p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</w:p>
    <w:p w:rsidR="000771B0" w:rsidRDefault="000771B0" w:rsidP="00AF2222">
      <w:p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</w:p>
    <w:p w:rsidR="00040CEA" w:rsidRPr="005C29F0" w:rsidRDefault="00040CEA" w:rsidP="00CF524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5C29F0">
        <w:rPr>
          <w:rFonts w:ascii="Book Antiqua" w:hAnsi="Book Antiqua" w:cs="Arial"/>
          <w:b/>
          <w:sz w:val="20"/>
          <w:szCs w:val="20"/>
        </w:rPr>
        <w:t>Składają</w:t>
      </w:r>
      <w:r w:rsidR="004F22BF" w:rsidRPr="005C29F0">
        <w:rPr>
          <w:rFonts w:ascii="Book Antiqua" w:hAnsi="Book Antiqua" w:cs="Arial"/>
          <w:b/>
          <w:sz w:val="20"/>
          <w:szCs w:val="20"/>
        </w:rPr>
        <w:t>c</w:t>
      </w:r>
      <w:r w:rsidRPr="005C29F0">
        <w:rPr>
          <w:rFonts w:ascii="Book Antiqua" w:hAnsi="Book Antiqua" w:cs="Arial"/>
          <w:b/>
          <w:sz w:val="20"/>
          <w:szCs w:val="20"/>
        </w:rPr>
        <w:t xml:space="preserve"> ofertę oświadczamy, że:</w:t>
      </w:r>
    </w:p>
    <w:p w:rsidR="00424327" w:rsidRPr="005C29F0" w:rsidRDefault="00040CEA" w:rsidP="003B4870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5C29F0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</w:t>
      </w:r>
      <w:r w:rsidR="000443BB" w:rsidRPr="005C29F0">
        <w:rPr>
          <w:rFonts w:ascii="Book Antiqua" w:hAnsi="Book Antiqua" w:cs="Arial"/>
          <w:sz w:val="20"/>
          <w:szCs w:val="20"/>
        </w:rPr>
        <w:t>,</w:t>
      </w:r>
    </w:p>
    <w:p w:rsidR="00040CEA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5C29F0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456658" w:rsidRPr="005C29F0" w:rsidRDefault="00456658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Formularz ofertowy został podpisany przez osobę właściwie umocowaną, </w:t>
      </w:r>
    </w:p>
    <w:p w:rsidR="00040CEA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5C29F0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="00456658">
        <w:rPr>
          <w:rFonts w:ascii="Book Antiqua" w:hAnsi="Book Antiqua" w:cs="Arial"/>
          <w:sz w:val="20"/>
          <w:szCs w:val="20"/>
        </w:rPr>
        <w:br/>
      </w:r>
      <w:r w:rsidRPr="005C29F0">
        <w:rPr>
          <w:rFonts w:ascii="Book Antiqua" w:hAnsi="Book Antiqua" w:cs="Arial"/>
          <w:sz w:val="20"/>
          <w:szCs w:val="20"/>
        </w:rPr>
        <w:t xml:space="preserve">i załącznikach do Ogłoszenia, </w:t>
      </w:r>
    </w:p>
    <w:p w:rsidR="00456658" w:rsidRPr="005C29F0" w:rsidRDefault="009B2429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Posiadamy niezbędną wiedzę fachową, umiejętności, potencjał kadrowy oraz możliwości dla prawidłowego wykonania umowy i będziemy </w:t>
      </w:r>
      <w:r w:rsidR="0009313C">
        <w:rPr>
          <w:rFonts w:ascii="Book Antiqua" w:hAnsi="Book Antiqua" w:cs="Arial"/>
          <w:sz w:val="20"/>
          <w:szCs w:val="20"/>
        </w:rPr>
        <w:t xml:space="preserve">w stanie należycie wykonać przedmiot umowy na warunkach określonych w umowie, za co bierzemy pełną odpowiedzialność, </w:t>
      </w:r>
    </w:p>
    <w:p w:rsidR="00040CEA" w:rsidRPr="005C29F0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5C29F0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="00980106">
        <w:rPr>
          <w:rFonts w:ascii="Book Antiqua" w:hAnsi="Book Antiqua" w:cs="Arial"/>
          <w:sz w:val="20"/>
          <w:szCs w:val="20"/>
        </w:rPr>
        <w:br/>
      </w:r>
      <w:r w:rsidRPr="005C29F0">
        <w:rPr>
          <w:rFonts w:ascii="Book Antiqua" w:hAnsi="Book Antiqua" w:cs="Arial"/>
          <w:sz w:val="20"/>
          <w:szCs w:val="20"/>
        </w:rPr>
        <w:t xml:space="preserve">w ogłoszeniu wraz z załącznikami i w przypadku wyboru naszej oferty zobowiązujemy się </w:t>
      </w:r>
      <w:r w:rsidR="007069CB" w:rsidRPr="005C29F0">
        <w:rPr>
          <w:rFonts w:ascii="Book Antiqua" w:hAnsi="Book Antiqua" w:cs="Arial"/>
          <w:sz w:val="20"/>
          <w:szCs w:val="20"/>
        </w:rPr>
        <w:t>do zawarcia umowy na proponowanych w nim warunkach, w miejscu i terminie wskazanym przez Zamawiającego,</w:t>
      </w:r>
    </w:p>
    <w:p w:rsidR="007069CB" w:rsidRPr="005C29F0" w:rsidRDefault="007069CB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5C29F0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7069CB" w:rsidRPr="005C29F0" w:rsidRDefault="00AA68F9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5C29F0">
        <w:rPr>
          <w:rFonts w:ascii="Book Antiqua" w:hAnsi="Book Antiqua" w:cs="Arial"/>
          <w:sz w:val="20"/>
          <w:szCs w:val="20"/>
        </w:rPr>
        <w:t xml:space="preserve">We wskazanej powyżej </w:t>
      </w:r>
      <w:r w:rsidRPr="005C29F0">
        <w:rPr>
          <w:rFonts w:ascii="Book Antiqua" w:hAnsi="Book Antiqua" w:cs="Arial"/>
          <w:b/>
          <w:sz w:val="20"/>
          <w:szCs w:val="20"/>
        </w:rPr>
        <w:t>Cenie brutto oferty</w:t>
      </w:r>
      <w:r w:rsidRPr="005C29F0">
        <w:rPr>
          <w:rFonts w:ascii="Book Antiqua" w:hAnsi="Book Antiqua" w:cs="Arial"/>
          <w:sz w:val="20"/>
          <w:szCs w:val="20"/>
        </w:rPr>
        <w:t xml:space="preserve"> uwzględniliśmy wszystkie koszty bezpośrednie </w:t>
      </w:r>
      <w:r w:rsidR="00556711" w:rsidRPr="005C29F0">
        <w:rPr>
          <w:rFonts w:ascii="Book Antiqua" w:hAnsi="Book Antiqua" w:cs="Arial"/>
          <w:sz w:val="20"/>
          <w:szCs w:val="20"/>
        </w:rPr>
        <w:br/>
      </w:r>
      <w:r w:rsidRPr="005C29F0">
        <w:rPr>
          <w:rFonts w:ascii="Book Antiqua" w:hAnsi="Book Antiqua" w:cs="Arial"/>
          <w:sz w:val="20"/>
          <w:szCs w:val="20"/>
        </w:rPr>
        <w:t>i pośrednie, jakie uważamy za niezbędne do poniesienia dla terminowego i prawidłowego wykonania przedmiotu zamówienia, zysk oraz wszystkie wymagane przepisami</w:t>
      </w:r>
      <w:r w:rsidR="00457C2D" w:rsidRPr="005C29F0">
        <w:rPr>
          <w:rFonts w:ascii="Book Antiqua" w:hAnsi="Book Antiqua" w:cs="Arial"/>
          <w:sz w:val="20"/>
          <w:szCs w:val="20"/>
        </w:rPr>
        <w:t xml:space="preserve"> </w:t>
      </w:r>
      <w:r w:rsidR="00AC1FCE" w:rsidRPr="005C29F0">
        <w:rPr>
          <w:rFonts w:ascii="Book Antiqua" w:hAnsi="Book Antiqua" w:cs="Arial"/>
          <w:sz w:val="20"/>
          <w:szCs w:val="20"/>
        </w:rPr>
        <w:t>podatki i opłaty, a w szczególności podatek VAT zgodnie z obowiązującymi przepisami</w:t>
      </w:r>
      <w:r w:rsidRPr="005C29F0">
        <w:rPr>
          <w:rFonts w:ascii="Book Antiqua" w:hAnsi="Book Antiqua" w:cs="Arial"/>
          <w:sz w:val="20"/>
          <w:szCs w:val="20"/>
        </w:rPr>
        <w:t xml:space="preserve">. W </w:t>
      </w:r>
      <w:r w:rsidRPr="005C29F0">
        <w:rPr>
          <w:rFonts w:ascii="Book Antiqua" w:hAnsi="Book Antiqua" w:cs="Arial"/>
          <w:b/>
          <w:sz w:val="20"/>
          <w:szCs w:val="20"/>
        </w:rPr>
        <w:t>cenie brutto oferty</w:t>
      </w:r>
      <w:r w:rsidRPr="005C29F0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</w:t>
      </w:r>
      <w:r w:rsidR="004F22BF" w:rsidRPr="005C29F0">
        <w:rPr>
          <w:rFonts w:ascii="Book Antiqua" w:hAnsi="Book Antiqua" w:cs="Arial"/>
          <w:sz w:val="20"/>
          <w:szCs w:val="20"/>
        </w:rPr>
        <w:t xml:space="preserve">i załącznikach do Ogłoszenia oraz w wyjaśnieniach i zmianach Ogłoszenia i załączników do Ogłoszenia, </w:t>
      </w:r>
    </w:p>
    <w:p w:rsidR="004F22BF" w:rsidRPr="005C29F0" w:rsidRDefault="004F22BF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5C29F0">
        <w:rPr>
          <w:rFonts w:ascii="Book Antiqua" w:hAnsi="Book Antiqua" w:cs="Arial"/>
          <w:sz w:val="20"/>
          <w:szCs w:val="20"/>
        </w:rPr>
        <w:lastRenderedPageBreak/>
        <w:t xml:space="preserve">Podana przez nas </w:t>
      </w:r>
      <w:r w:rsidRPr="005C29F0">
        <w:rPr>
          <w:rFonts w:ascii="Book Antiqua" w:hAnsi="Book Antiqua" w:cs="Arial"/>
          <w:b/>
          <w:sz w:val="20"/>
          <w:szCs w:val="20"/>
        </w:rPr>
        <w:t>Cena brutto</w:t>
      </w:r>
      <w:r w:rsidRPr="005C29F0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</w:t>
      </w:r>
      <w:r w:rsidR="00457C2D" w:rsidRPr="005C29F0">
        <w:rPr>
          <w:rFonts w:ascii="Book Antiqua" w:hAnsi="Book Antiqua" w:cs="Arial"/>
          <w:sz w:val="20"/>
          <w:szCs w:val="20"/>
        </w:rPr>
        <w:t>onywania) przedmiotu zamówienia,</w:t>
      </w:r>
    </w:p>
    <w:p w:rsidR="00A91270" w:rsidRDefault="00A91270" w:rsidP="003F033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5C29F0">
        <w:rPr>
          <w:rFonts w:ascii="Book Antiqua" w:hAnsi="Book Antiqua" w:cs="Arial"/>
          <w:sz w:val="20"/>
          <w:szCs w:val="20"/>
        </w:rPr>
        <w:t>Oświadczam, że jesteśmy związani niniejszą ofertą przez okres 30 dni od daty</w:t>
      </w:r>
      <w:r w:rsidR="00457C2D" w:rsidRPr="005C29F0">
        <w:rPr>
          <w:rFonts w:ascii="Book Antiqua" w:hAnsi="Book Antiqua" w:cs="Arial"/>
          <w:sz w:val="20"/>
          <w:szCs w:val="20"/>
        </w:rPr>
        <w:t xml:space="preserve"> upływu terminu składania ofert,</w:t>
      </w:r>
    </w:p>
    <w:p w:rsidR="0009313C" w:rsidRDefault="0009313C" w:rsidP="003F033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Zobowiązuje się wykonać przedmiot zgodnie z opisanymi wymogami i w terminie zgodnym </w:t>
      </w:r>
      <w:r w:rsidR="00521ACE">
        <w:rPr>
          <w:rFonts w:ascii="Book Antiqua" w:hAnsi="Book Antiqua" w:cs="Arial"/>
          <w:sz w:val="20"/>
          <w:szCs w:val="20"/>
        </w:rPr>
        <w:t xml:space="preserve">z zapytaniem ofertowym, </w:t>
      </w:r>
    </w:p>
    <w:p w:rsidR="00ED0392" w:rsidRDefault="00521ACE" w:rsidP="003F033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Wyrażam zgodę na przetwarzanie moich danych osobowych zawartych w niniejszej ofercie i niezbędnych do realizacji postępowania zgodnie z ustawą z dnia 29 sierpnia 1997 </w:t>
      </w:r>
      <w:r w:rsidR="00FD0D4C">
        <w:rPr>
          <w:rFonts w:ascii="Book Antiqua" w:hAnsi="Book Antiqua" w:cs="Arial"/>
          <w:sz w:val="20"/>
          <w:szCs w:val="20"/>
        </w:rPr>
        <w:t>r</w:t>
      </w:r>
      <w:r>
        <w:rPr>
          <w:rFonts w:ascii="Book Antiqua" w:hAnsi="Book Antiqua" w:cs="Arial"/>
          <w:sz w:val="20"/>
          <w:szCs w:val="20"/>
        </w:rPr>
        <w:t xml:space="preserve">. o ochronie </w:t>
      </w:r>
      <w:r w:rsidR="00ED0392">
        <w:rPr>
          <w:rFonts w:ascii="Book Antiqua" w:hAnsi="Book Antiqua" w:cs="Arial"/>
          <w:sz w:val="20"/>
          <w:szCs w:val="20"/>
        </w:rPr>
        <w:t>danych osobowych (</w:t>
      </w:r>
      <w:proofErr w:type="spellStart"/>
      <w:r w:rsidR="00ED0392">
        <w:rPr>
          <w:rFonts w:ascii="Book Antiqua" w:hAnsi="Book Antiqua" w:cs="Arial"/>
          <w:sz w:val="20"/>
          <w:szCs w:val="20"/>
        </w:rPr>
        <w:t>t.j</w:t>
      </w:r>
      <w:proofErr w:type="spellEnd"/>
      <w:r w:rsidR="00ED0392">
        <w:rPr>
          <w:rFonts w:ascii="Book Antiqua" w:hAnsi="Book Antiqua" w:cs="Arial"/>
          <w:sz w:val="20"/>
          <w:szCs w:val="20"/>
        </w:rPr>
        <w:t>. Dz. U. z 2016 r. poz. 922),</w:t>
      </w:r>
    </w:p>
    <w:p w:rsidR="00521ACE" w:rsidRPr="005C29F0" w:rsidRDefault="00ED0392" w:rsidP="003F033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Oświadczam, że akceptuję warunki płatności: 30 dni od dostarczenia poprawnie wypełnionej faktury wraz z protokołem odbioru do siedziby Zamawiającego. </w:t>
      </w:r>
      <w:r w:rsidR="00521ACE">
        <w:rPr>
          <w:rFonts w:ascii="Book Antiqua" w:hAnsi="Book Antiqua" w:cs="Arial"/>
          <w:sz w:val="20"/>
          <w:szCs w:val="20"/>
        </w:rPr>
        <w:t xml:space="preserve"> </w:t>
      </w:r>
    </w:p>
    <w:p w:rsidR="003F0332" w:rsidRPr="005C29F0" w:rsidRDefault="003F0332" w:rsidP="003F0332">
      <w:pPr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040CEA" w:rsidRPr="005C29F0" w:rsidRDefault="004F22BF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5C29F0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AB6B26" w:rsidRDefault="00AB6B26" w:rsidP="00AB6B26">
      <w:pPr>
        <w:ind w:left="709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………………………………………………………………………………………………….</w:t>
      </w:r>
    </w:p>
    <w:p w:rsidR="00AB6B26" w:rsidRPr="00AB6B26" w:rsidRDefault="00AB6B26" w:rsidP="00AB6B26">
      <w:pPr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1649A4" w:rsidRPr="005C29F0" w:rsidRDefault="00556711" w:rsidP="003F0332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5C29F0">
        <w:rPr>
          <w:rFonts w:ascii="Book Antiqua" w:hAnsi="Book Antiqua" w:cs="Arial"/>
          <w:b/>
          <w:sz w:val="20"/>
          <w:szCs w:val="20"/>
        </w:rPr>
        <w:t>Ofertę składamy na …</w:t>
      </w:r>
      <w:r w:rsidR="007F655A" w:rsidRPr="005C29F0">
        <w:rPr>
          <w:rFonts w:ascii="Book Antiqua" w:hAnsi="Book Antiqua" w:cs="Arial"/>
          <w:b/>
          <w:sz w:val="20"/>
          <w:szCs w:val="20"/>
        </w:rPr>
        <w:t>..</w:t>
      </w:r>
      <w:r w:rsidRPr="005C29F0">
        <w:rPr>
          <w:rFonts w:ascii="Book Antiqua" w:hAnsi="Book Antiqua" w:cs="Arial"/>
          <w:b/>
          <w:sz w:val="20"/>
          <w:szCs w:val="20"/>
        </w:rPr>
        <w:t xml:space="preserve"> kolejno ponumerowanych stronach.</w:t>
      </w:r>
    </w:p>
    <w:p w:rsidR="005C4BD2" w:rsidRPr="005C29F0" w:rsidRDefault="00556711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5C29F0">
        <w:rPr>
          <w:rFonts w:ascii="Book Antiqua" w:hAnsi="Book Antiqua" w:cs="Arial"/>
          <w:b/>
          <w:sz w:val="20"/>
          <w:szCs w:val="20"/>
        </w:rPr>
        <w:t>Za</w:t>
      </w:r>
      <w:r w:rsidR="005C4BD2" w:rsidRPr="005C29F0">
        <w:rPr>
          <w:rFonts w:ascii="Book Antiqua" w:hAnsi="Book Antiqua" w:cs="Arial"/>
          <w:b/>
          <w:sz w:val="20"/>
          <w:szCs w:val="20"/>
        </w:rPr>
        <w:t>ł</w:t>
      </w:r>
      <w:r w:rsidRPr="005C29F0">
        <w:rPr>
          <w:rFonts w:ascii="Book Antiqua" w:hAnsi="Book Antiqua" w:cs="Arial"/>
          <w:b/>
          <w:sz w:val="20"/>
          <w:szCs w:val="20"/>
        </w:rPr>
        <w:t>ączniki:</w:t>
      </w:r>
    </w:p>
    <w:p w:rsidR="005C4BD2" w:rsidRPr="005C29F0" w:rsidRDefault="00412990" w:rsidP="00412990">
      <w:p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- </w:t>
      </w:r>
      <w:r w:rsidR="005C4BD2" w:rsidRPr="005C29F0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910D70" w:rsidRDefault="00412990" w:rsidP="00412990">
      <w:p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- </w:t>
      </w:r>
      <w:r w:rsidR="005C4BD2" w:rsidRPr="005C29F0">
        <w:rPr>
          <w:rFonts w:ascii="Book Antiqua" w:hAnsi="Book Antiqua" w:cs="Arial"/>
          <w:sz w:val="20"/>
          <w:szCs w:val="20"/>
        </w:rPr>
        <w:t>Oświadczenie w trybie art. 24 ustawy Prawo zamów</w:t>
      </w:r>
      <w:r w:rsidR="009B6E50" w:rsidRPr="005C29F0">
        <w:rPr>
          <w:rFonts w:ascii="Book Antiqua" w:hAnsi="Book Antiqua" w:cs="Arial"/>
          <w:sz w:val="20"/>
          <w:szCs w:val="20"/>
        </w:rPr>
        <w:t xml:space="preserve">ień publicznych </w:t>
      </w:r>
      <w:r w:rsidR="00910D70">
        <w:rPr>
          <w:rFonts w:ascii="Book Antiqua" w:hAnsi="Book Antiqua" w:cs="Arial"/>
          <w:sz w:val="20"/>
          <w:szCs w:val="20"/>
        </w:rPr>
        <w:t xml:space="preserve">(oświadczenie </w:t>
      </w:r>
      <w:r>
        <w:rPr>
          <w:rFonts w:ascii="Book Antiqua" w:hAnsi="Book Antiqua" w:cs="Arial"/>
          <w:sz w:val="20"/>
          <w:szCs w:val="20"/>
        </w:rPr>
        <w:br/>
      </w:r>
      <w:r w:rsidR="00910D70">
        <w:rPr>
          <w:rFonts w:ascii="Book Antiqua" w:hAnsi="Book Antiqua" w:cs="Arial"/>
          <w:sz w:val="20"/>
          <w:szCs w:val="20"/>
        </w:rPr>
        <w:t>o niepodleganiu wykluczeniu z postępowania o udzielenie zamówienia)</w:t>
      </w:r>
    </w:p>
    <w:p w:rsidR="00A2778C" w:rsidRDefault="00A2778C" w:rsidP="00412990">
      <w:pPr>
        <w:ind w:left="993"/>
        <w:jc w:val="both"/>
        <w:rPr>
          <w:rFonts w:ascii="Book Antiqua" w:hAnsi="Book Antiqua" w:cs="Arial"/>
          <w:sz w:val="20"/>
          <w:szCs w:val="20"/>
        </w:rPr>
      </w:pPr>
    </w:p>
    <w:p w:rsidR="00A2778C" w:rsidRDefault="00A2778C" w:rsidP="00412990">
      <w:p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- …………………………………………………………………………………………………………..</w:t>
      </w:r>
    </w:p>
    <w:p w:rsidR="00A2778C" w:rsidRDefault="00A2778C" w:rsidP="00412990">
      <w:pPr>
        <w:ind w:left="993"/>
        <w:jc w:val="both"/>
        <w:rPr>
          <w:rFonts w:ascii="Book Antiqua" w:hAnsi="Book Antiqua" w:cs="Arial"/>
          <w:sz w:val="20"/>
          <w:szCs w:val="20"/>
        </w:rPr>
      </w:pPr>
    </w:p>
    <w:p w:rsidR="005C4BD2" w:rsidRDefault="00A2778C" w:rsidP="00412990">
      <w:p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- ………………………………………………………………………………………………………….</w:t>
      </w:r>
      <w:r w:rsidR="009255FE">
        <w:rPr>
          <w:rFonts w:ascii="Book Antiqua" w:hAnsi="Book Antiqua" w:cs="Arial"/>
          <w:sz w:val="20"/>
          <w:szCs w:val="20"/>
        </w:rPr>
        <w:t xml:space="preserve">  </w:t>
      </w:r>
      <w:r w:rsidR="00910D70">
        <w:rPr>
          <w:rFonts w:ascii="Book Antiqua" w:hAnsi="Book Antiqua" w:cs="Arial"/>
          <w:sz w:val="20"/>
          <w:szCs w:val="20"/>
        </w:rPr>
        <w:t xml:space="preserve"> </w:t>
      </w:r>
    </w:p>
    <w:p w:rsidR="00412990" w:rsidRPr="005C29F0" w:rsidRDefault="00412990" w:rsidP="00412990">
      <w:pPr>
        <w:ind w:left="993"/>
        <w:jc w:val="both"/>
        <w:rPr>
          <w:rFonts w:ascii="Book Antiqua" w:hAnsi="Book Antiqua" w:cs="Arial"/>
          <w:sz w:val="20"/>
          <w:szCs w:val="20"/>
        </w:rPr>
      </w:pPr>
    </w:p>
    <w:p w:rsidR="00556711" w:rsidRPr="005C29F0" w:rsidRDefault="0055671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556711" w:rsidRPr="005C29F0" w:rsidRDefault="0055671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5C29F0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3B0FD9" w:rsidRPr="005C29F0" w:rsidRDefault="003B0FD9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8B4F91" w:rsidRPr="005C29F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8B4F91" w:rsidRPr="005C29F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4A52EF" w:rsidRPr="005C29F0" w:rsidRDefault="004A52EF" w:rsidP="004A52EF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5C29F0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C1FCE" w:rsidRDefault="004A52EF" w:rsidP="00AF2222">
      <w:pPr>
        <w:suppressAutoHyphens/>
        <w:ind w:left="4536"/>
        <w:jc w:val="center"/>
        <w:rPr>
          <w:rFonts w:ascii="Book Antiqua" w:hAnsi="Book Antiqua"/>
          <w:sz w:val="18"/>
          <w:szCs w:val="18"/>
          <w:lang w:eastAsia="ar-SA"/>
        </w:rPr>
      </w:pPr>
      <w:r w:rsidRPr="00AF2222">
        <w:rPr>
          <w:rFonts w:ascii="Book Antiqua" w:hAnsi="Book Antiqua"/>
          <w:sz w:val="18"/>
          <w:szCs w:val="18"/>
          <w:lang w:eastAsia="ar-SA"/>
        </w:rPr>
        <w:t xml:space="preserve"> (Pieczęć i podpis osób/osoby uprawnionej do reprezentowania Wykonawcy i składania oświadczeń woli w jego imieniu)</w:t>
      </w:r>
    </w:p>
    <w:p w:rsidR="00AF2222" w:rsidRPr="00AF2222" w:rsidRDefault="00AF2222" w:rsidP="00AF2222">
      <w:pPr>
        <w:suppressAutoHyphens/>
        <w:ind w:left="4536"/>
        <w:jc w:val="center"/>
        <w:rPr>
          <w:rFonts w:ascii="Book Antiqua" w:hAnsi="Book Antiqua"/>
          <w:sz w:val="18"/>
          <w:szCs w:val="18"/>
          <w:lang w:eastAsia="ar-SA"/>
        </w:rPr>
      </w:pPr>
    </w:p>
    <w:p w:rsidR="00AC1FCE" w:rsidRPr="00AF2222" w:rsidRDefault="00AC1FCE" w:rsidP="00AC1FCE">
      <w:pPr>
        <w:spacing w:after="200" w:line="276" w:lineRule="auto"/>
        <w:jc w:val="both"/>
        <w:rPr>
          <w:rFonts w:ascii="Book Antiqua" w:hAnsi="Book Antiqua" w:cs="Arial"/>
          <w:sz w:val="18"/>
          <w:szCs w:val="18"/>
        </w:rPr>
      </w:pPr>
      <w:r w:rsidRPr="00AF2222">
        <w:rPr>
          <w:rFonts w:ascii="Book Antiqua" w:hAnsi="Book Antiqua" w:cs="Arial"/>
          <w:sz w:val="18"/>
          <w:szCs w:val="18"/>
        </w:rPr>
        <w:t xml:space="preserve">*W przypadku osób fizycznych składających ofertę zgodnie z art. 43  Kodeksu Cywilnego nazwą (firmą) osoby fizycznej jest jej imię i nazwisko, w przypadku spółki cywilnej należy wpisać imiona i nazwiska wszystkich wspólników. </w:t>
      </w:r>
    </w:p>
    <w:p w:rsidR="0075167C" w:rsidRPr="0075167C" w:rsidRDefault="0075167C" w:rsidP="0075167C">
      <w:pPr>
        <w:pageBreakBefore/>
        <w:suppressAutoHyphens/>
        <w:ind w:left="5954"/>
        <w:jc w:val="right"/>
        <w:rPr>
          <w:rFonts w:ascii="Book Antiqua" w:hAnsi="Book Antiqua" w:cs="Arial"/>
          <w:sz w:val="20"/>
          <w:szCs w:val="20"/>
        </w:rPr>
      </w:pPr>
      <w:bookmarkStart w:id="1" w:name="_Hlk513800559"/>
      <w:r w:rsidRPr="0075167C">
        <w:rPr>
          <w:rFonts w:ascii="Book Antiqua" w:hAnsi="Book Antiqua" w:cs="Arial"/>
          <w:sz w:val="20"/>
          <w:szCs w:val="20"/>
        </w:rPr>
        <w:lastRenderedPageBreak/>
        <w:t xml:space="preserve">Załącznik nr </w:t>
      </w:r>
      <w:r w:rsidR="00061008">
        <w:rPr>
          <w:rFonts w:ascii="Book Antiqua" w:hAnsi="Book Antiqua" w:cs="Arial"/>
          <w:sz w:val="20"/>
          <w:szCs w:val="20"/>
        </w:rPr>
        <w:t>2</w:t>
      </w:r>
      <w:r w:rsidRPr="0075167C">
        <w:rPr>
          <w:rFonts w:ascii="Book Antiqua" w:hAnsi="Book Antiqua" w:cs="Arial"/>
          <w:sz w:val="20"/>
          <w:szCs w:val="20"/>
        </w:rPr>
        <w:t xml:space="preserve"> </w:t>
      </w:r>
      <w:r w:rsidRPr="0075167C">
        <w:rPr>
          <w:rFonts w:ascii="Book Antiqua" w:hAnsi="Book Antiqua" w:cs="Arial"/>
          <w:sz w:val="20"/>
          <w:szCs w:val="20"/>
        </w:rPr>
        <w:br/>
      </w:r>
    </w:p>
    <w:p w:rsidR="0075167C" w:rsidRPr="0075167C" w:rsidRDefault="0075167C" w:rsidP="0075167C">
      <w:pPr>
        <w:suppressAutoHyphens/>
        <w:ind w:left="5664"/>
        <w:jc w:val="both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    </w:t>
      </w:r>
      <w:r w:rsidRPr="0075167C">
        <w:rPr>
          <w:rFonts w:ascii="Book Antiqua" w:hAnsi="Book Antiqua" w:cs="Arial"/>
          <w:sz w:val="20"/>
          <w:szCs w:val="20"/>
        </w:rPr>
        <w:tab/>
      </w:r>
    </w:p>
    <w:p w:rsidR="0075167C" w:rsidRPr="0075167C" w:rsidRDefault="0075167C" w:rsidP="0075167C">
      <w:pPr>
        <w:suppressAutoHyphens/>
        <w:ind w:left="7080"/>
        <w:jc w:val="right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    ..............................................                                         (miejscowość, data)</w:t>
      </w:r>
    </w:p>
    <w:p w:rsidR="0075167C" w:rsidRPr="0075167C" w:rsidRDefault="0075167C" w:rsidP="0075167C">
      <w:pPr>
        <w:suppressAutoHyphens/>
        <w:ind w:right="5528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 ...............................................................</w:t>
      </w:r>
    </w:p>
    <w:p w:rsidR="0075167C" w:rsidRPr="0075167C" w:rsidRDefault="0075167C" w:rsidP="0075167C">
      <w:pPr>
        <w:suppressAutoHyphens/>
        <w:ind w:right="4961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(oznaczenie Wykonawcy / pieczęć </w:t>
      </w:r>
      <w:r w:rsidRPr="0075167C">
        <w:rPr>
          <w:rFonts w:ascii="Book Antiqua" w:hAnsi="Book Antiqua" w:cs="Arial"/>
          <w:sz w:val="20"/>
          <w:szCs w:val="20"/>
        </w:rPr>
        <w:br/>
        <w:t>adresowa firmy Wykonawcy)</w:t>
      </w:r>
    </w:p>
    <w:p w:rsidR="0075167C" w:rsidRPr="0075167C" w:rsidRDefault="0075167C" w:rsidP="0075167C">
      <w:pPr>
        <w:suppressAutoHyphens/>
        <w:spacing w:after="120"/>
        <w:jc w:val="center"/>
        <w:rPr>
          <w:rFonts w:ascii="Book Antiqua" w:hAnsi="Book Antiqua" w:cs="Arial"/>
          <w:sz w:val="20"/>
          <w:szCs w:val="20"/>
        </w:rPr>
      </w:pPr>
    </w:p>
    <w:bookmarkEnd w:id="1"/>
    <w:p w:rsidR="0075167C" w:rsidRPr="0075167C" w:rsidRDefault="0075167C" w:rsidP="0075167C">
      <w:pPr>
        <w:suppressAutoHyphens/>
        <w:spacing w:after="120"/>
        <w:jc w:val="center"/>
        <w:rPr>
          <w:rFonts w:ascii="Book Antiqua" w:hAnsi="Book Antiqua" w:cs="Arial"/>
          <w:sz w:val="20"/>
          <w:szCs w:val="20"/>
        </w:rPr>
      </w:pPr>
    </w:p>
    <w:p w:rsidR="0075167C" w:rsidRPr="00061008" w:rsidRDefault="0075167C" w:rsidP="0075167C">
      <w:pPr>
        <w:suppressAutoHyphens/>
        <w:spacing w:after="120"/>
        <w:jc w:val="center"/>
        <w:rPr>
          <w:rFonts w:ascii="Book Antiqua" w:hAnsi="Book Antiqua" w:cs="Arial"/>
          <w:b/>
          <w:sz w:val="20"/>
          <w:szCs w:val="20"/>
        </w:rPr>
      </w:pPr>
      <w:r w:rsidRPr="00061008">
        <w:rPr>
          <w:rFonts w:ascii="Book Antiqua" w:hAnsi="Book Antiqua" w:cs="Arial"/>
          <w:b/>
          <w:sz w:val="20"/>
          <w:szCs w:val="20"/>
        </w:rPr>
        <w:t>OŚWIADCZENIE O BRAKU WYSTĘPOWANIA POWIĄZAŃ OSOBOWYCH LUB KAPITAŁOWYCH</w:t>
      </w:r>
    </w:p>
    <w:p w:rsidR="007D75A2" w:rsidRPr="003F66CB" w:rsidRDefault="0075167C" w:rsidP="007D75A2">
      <w:pPr>
        <w:jc w:val="both"/>
        <w:rPr>
          <w:rFonts w:ascii="Book Antiqua" w:hAnsi="Book Antiqua"/>
          <w:sz w:val="20"/>
          <w:szCs w:val="20"/>
        </w:rPr>
      </w:pPr>
      <w:r w:rsidRPr="003F66CB">
        <w:rPr>
          <w:rFonts w:ascii="Book Antiqua" w:hAnsi="Book Antiqua" w:cs="Arial"/>
          <w:sz w:val="20"/>
          <w:szCs w:val="20"/>
        </w:rPr>
        <w:t xml:space="preserve">Składając ofertę w odpowiedzi na </w:t>
      </w:r>
      <w:r w:rsidR="007D75A2" w:rsidRPr="003F66CB">
        <w:rPr>
          <w:rFonts w:ascii="Book Antiqua" w:hAnsi="Book Antiqua"/>
          <w:i/>
          <w:sz w:val="20"/>
          <w:szCs w:val="20"/>
        </w:rPr>
        <w:t>„</w:t>
      </w:r>
      <w:r w:rsidR="007D75A2" w:rsidRPr="003F66CB">
        <w:rPr>
          <w:rFonts w:ascii="Book Antiqua" w:hAnsi="Book Antiqua" w:cs="Tahoma"/>
          <w:i/>
          <w:sz w:val="20"/>
          <w:szCs w:val="20"/>
        </w:rPr>
        <w:t>OGŁOSZENIE O ZAMÓWIENIU NA USŁUGI SPOŁECZNE I INNE SZCZEGÓLNE USŁUGI Nr PO.272.3.</w:t>
      </w:r>
      <w:r w:rsidR="00AF1DE5">
        <w:rPr>
          <w:rFonts w:ascii="Book Antiqua" w:hAnsi="Book Antiqua" w:cs="Tahoma"/>
          <w:i/>
          <w:sz w:val="20"/>
          <w:szCs w:val="20"/>
        </w:rPr>
        <w:t>53</w:t>
      </w:r>
      <w:r w:rsidR="007D75A2" w:rsidRPr="003F66CB">
        <w:rPr>
          <w:rFonts w:ascii="Book Antiqua" w:hAnsi="Book Antiqua" w:cs="Tahoma"/>
          <w:i/>
          <w:sz w:val="20"/>
          <w:szCs w:val="20"/>
        </w:rPr>
        <w:t xml:space="preserve">.2018 </w:t>
      </w:r>
      <w:r w:rsidR="007D75A2" w:rsidRPr="003F66CB">
        <w:rPr>
          <w:rFonts w:ascii="Book Antiqua" w:hAnsi="Book Antiqua"/>
          <w:sz w:val="20"/>
          <w:szCs w:val="20"/>
        </w:rPr>
        <w:t>zorganizowanie i przeprowadzenie kursu dla</w:t>
      </w:r>
      <w:r w:rsidR="003F66CB">
        <w:rPr>
          <w:rFonts w:ascii="Book Antiqua" w:hAnsi="Book Antiqua"/>
          <w:sz w:val="20"/>
          <w:szCs w:val="20"/>
        </w:rPr>
        <w:t xml:space="preserve"> </w:t>
      </w:r>
      <w:r w:rsidR="007D75A2" w:rsidRPr="003F66CB">
        <w:rPr>
          <w:rFonts w:ascii="Book Antiqua" w:hAnsi="Book Antiqua"/>
          <w:sz w:val="20"/>
          <w:szCs w:val="20"/>
        </w:rPr>
        <w:t>1 uczestnika projektu „Aktywizacja społeczno – zawodowa mieszkańców powiatu lęborskiego”</w:t>
      </w:r>
      <w:r w:rsidR="003F66CB">
        <w:rPr>
          <w:rFonts w:ascii="Book Antiqua" w:hAnsi="Book Antiqua"/>
          <w:sz w:val="20"/>
          <w:szCs w:val="20"/>
        </w:rPr>
        <w:t xml:space="preserve"> </w:t>
      </w:r>
      <w:r w:rsidR="007D75A2" w:rsidRPr="003F66CB">
        <w:rPr>
          <w:rFonts w:ascii="Book Antiqua" w:hAnsi="Book Antiqua"/>
          <w:sz w:val="20"/>
          <w:szCs w:val="20"/>
        </w:rPr>
        <w:t>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</w:t>
      </w:r>
    </w:p>
    <w:p w:rsidR="00E0469A" w:rsidRPr="003F66CB" w:rsidRDefault="00E0469A" w:rsidP="00E0469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 w:cs="Arial"/>
          <w:sz w:val="20"/>
          <w:szCs w:val="20"/>
        </w:rPr>
      </w:pPr>
    </w:p>
    <w:p w:rsidR="0075167C" w:rsidRDefault="0075167C" w:rsidP="0075167C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>oświadczamy, że nie jesteśmy powiązani z:</w:t>
      </w:r>
    </w:p>
    <w:p w:rsidR="007E1BA5" w:rsidRPr="0075167C" w:rsidRDefault="007E1BA5" w:rsidP="0075167C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</w:rPr>
      </w:pPr>
    </w:p>
    <w:p w:rsidR="0075167C" w:rsidRPr="0075167C" w:rsidRDefault="0075167C" w:rsidP="0075167C">
      <w:pPr>
        <w:numPr>
          <w:ilvl w:val="0"/>
          <w:numId w:val="12"/>
        </w:numPr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beneficjentem projektu </w:t>
      </w:r>
    </w:p>
    <w:p w:rsidR="0075167C" w:rsidRPr="0075167C" w:rsidRDefault="0075167C" w:rsidP="0075167C">
      <w:pPr>
        <w:numPr>
          <w:ilvl w:val="0"/>
          <w:numId w:val="12"/>
        </w:numPr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>osobami upoważnionymi do zaciągania zobowiązań w imieniu Beneficjenta projektu</w:t>
      </w:r>
    </w:p>
    <w:p w:rsidR="0075167C" w:rsidRPr="007E1BA5" w:rsidRDefault="0075167C" w:rsidP="007E1BA5">
      <w:pPr>
        <w:numPr>
          <w:ilvl w:val="0"/>
          <w:numId w:val="12"/>
        </w:numPr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osobami wykonującymi w imieniu Beneficjenta projektu czynności związane z przygotowaniem </w:t>
      </w:r>
      <w:r w:rsidRPr="0075167C">
        <w:rPr>
          <w:rFonts w:ascii="Book Antiqua" w:hAnsi="Book Antiqua" w:cs="Arial"/>
          <w:sz w:val="20"/>
          <w:szCs w:val="20"/>
        </w:rPr>
        <w:br/>
        <w:t xml:space="preserve">i przeprowadzeniem procedury wyboru Wykonawcy </w:t>
      </w:r>
      <w:r w:rsidRPr="007E1BA5">
        <w:rPr>
          <w:rFonts w:ascii="Book Antiqua" w:hAnsi="Book Antiqua" w:cs="Arial"/>
          <w:sz w:val="20"/>
          <w:szCs w:val="20"/>
        </w:rPr>
        <w:t>osobowo lub kapitałowo, w szczególności poprzez:</w:t>
      </w:r>
    </w:p>
    <w:p w:rsidR="0075167C" w:rsidRPr="0075167C" w:rsidRDefault="0075167C" w:rsidP="0075167C">
      <w:pPr>
        <w:jc w:val="both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>- uczestnictwo w spółce jako wspólnik spółki cywilnej lub spółki osobowej;</w:t>
      </w:r>
    </w:p>
    <w:p w:rsidR="0075167C" w:rsidRPr="0075167C" w:rsidRDefault="0075167C" w:rsidP="0075167C">
      <w:pPr>
        <w:jc w:val="both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>- posiadanie udziałów lub co najmniej 10% akcji;</w:t>
      </w:r>
    </w:p>
    <w:p w:rsidR="0075167C" w:rsidRPr="0075167C" w:rsidRDefault="0075167C" w:rsidP="0075167C">
      <w:pPr>
        <w:jc w:val="both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>- pełnienie funkcji członka organu nadzorczego lub zarządzającego, prokurenta, pełnomocnika;</w:t>
      </w:r>
    </w:p>
    <w:p w:rsidR="0075167C" w:rsidRPr="0075167C" w:rsidRDefault="0075167C" w:rsidP="0075167C">
      <w:pPr>
        <w:jc w:val="both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75167C" w:rsidRPr="0075167C" w:rsidRDefault="0075167C" w:rsidP="0075167C">
      <w:pPr>
        <w:suppressAutoHyphens/>
        <w:spacing w:after="120"/>
        <w:rPr>
          <w:rFonts w:ascii="Book Antiqua" w:hAnsi="Book Antiqua" w:cs="Arial"/>
          <w:sz w:val="20"/>
          <w:szCs w:val="20"/>
        </w:rPr>
      </w:pPr>
    </w:p>
    <w:p w:rsidR="0075167C" w:rsidRPr="0075167C" w:rsidRDefault="0075167C" w:rsidP="0075167C">
      <w:pPr>
        <w:jc w:val="center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 </w:t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  <w:t xml:space="preserve"> </w:t>
      </w:r>
    </w:p>
    <w:p w:rsidR="0075167C" w:rsidRPr="0075167C" w:rsidRDefault="0075167C" w:rsidP="0075167C">
      <w:pPr>
        <w:suppressAutoHyphens/>
        <w:ind w:left="4536"/>
        <w:jc w:val="center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  <w:t>....................................................................</w:t>
      </w:r>
    </w:p>
    <w:p w:rsidR="0075167C" w:rsidRPr="007D75A2" w:rsidRDefault="0075167C" w:rsidP="0075167C">
      <w:pPr>
        <w:suppressAutoHyphens/>
        <w:ind w:left="4536"/>
        <w:jc w:val="center"/>
        <w:rPr>
          <w:rFonts w:ascii="Book Antiqua" w:hAnsi="Book Antiqua" w:cs="Arial"/>
          <w:sz w:val="18"/>
          <w:szCs w:val="18"/>
        </w:rPr>
      </w:pPr>
      <w:r w:rsidRPr="0075167C">
        <w:rPr>
          <w:rFonts w:ascii="Book Antiqua" w:hAnsi="Book Antiqua" w:cs="Arial"/>
          <w:sz w:val="20"/>
          <w:szCs w:val="20"/>
        </w:rPr>
        <w:t xml:space="preserve"> </w:t>
      </w:r>
      <w:r w:rsidRPr="007D75A2">
        <w:rPr>
          <w:rFonts w:ascii="Book Antiqua" w:hAnsi="Book Antiqua" w:cs="Arial"/>
          <w:sz w:val="18"/>
          <w:szCs w:val="18"/>
        </w:rPr>
        <w:t>(Pieczęć i podpis osób/osoby uprawnionej do reprezentowania Wykonawcy i składania oświadczeń woli w jego imieniu)</w:t>
      </w:r>
    </w:p>
    <w:p w:rsidR="0075167C" w:rsidRPr="007D75A2" w:rsidRDefault="0075167C" w:rsidP="0075167C">
      <w:pPr>
        <w:suppressAutoHyphens/>
        <w:jc w:val="center"/>
        <w:rPr>
          <w:rFonts w:ascii="Book Antiqua" w:hAnsi="Book Antiqua" w:cs="Arial"/>
          <w:sz w:val="18"/>
          <w:szCs w:val="18"/>
        </w:rPr>
      </w:pPr>
    </w:p>
    <w:p w:rsidR="0075167C" w:rsidRPr="0075167C" w:rsidRDefault="0075167C" w:rsidP="0075167C">
      <w:pPr>
        <w:ind w:left="4248"/>
        <w:jc w:val="center"/>
        <w:rPr>
          <w:rFonts w:ascii="Book Antiqua" w:hAnsi="Book Antiqua" w:cs="Arial"/>
          <w:sz w:val="20"/>
          <w:szCs w:val="20"/>
        </w:rPr>
      </w:pPr>
    </w:p>
    <w:p w:rsidR="0075167C" w:rsidRPr="0075167C" w:rsidRDefault="0075167C" w:rsidP="0075167C">
      <w:pPr>
        <w:jc w:val="center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ab/>
        <w:t xml:space="preserve">                    </w:t>
      </w:r>
    </w:p>
    <w:p w:rsidR="0075167C" w:rsidRPr="0075167C" w:rsidRDefault="0075167C" w:rsidP="0075167C">
      <w:pPr>
        <w:ind w:right="850"/>
        <w:rPr>
          <w:rFonts w:ascii="Book Antiqua" w:hAnsi="Book Antiqua" w:cs="Arial"/>
          <w:sz w:val="20"/>
          <w:szCs w:val="20"/>
        </w:rPr>
      </w:pPr>
    </w:p>
    <w:p w:rsidR="00ED55E1" w:rsidRDefault="00ED55E1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75167C" w:rsidRDefault="0075167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75167C" w:rsidRDefault="0075167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75167C" w:rsidRDefault="0075167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75167C" w:rsidRDefault="0075167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75167C" w:rsidRDefault="0075167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75167C" w:rsidRDefault="0075167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75167C" w:rsidRPr="0075167C" w:rsidRDefault="0075167C" w:rsidP="0075167C">
      <w:pPr>
        <w:pageBreakBefore/>
        <w:suppressAutoHyphens/>
        <w:ind w:left="5812"/>
        <w:jc w:val="right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lastRenderedPageBreak/>
        <w:t xml:space="preserve">Załącznik nr </w:t>
      </w:r>
      <w:r w:rsidR="00771C24">
        <w:rPr>
          <w:rFonts w:ascii="Book Antiqua" w:hAnsi="Book Antiqua" w:cs="Arial"/>
          <w:sz w:val="20"/>
          <w:szCs w:val="20"/>
        </w:rPr>
        <w:t>3</w:t>
      </w:r>
    </w:p>
    <w:p w:rsidR="0075167C" w:rsidRPr="0075167C" w:rsidRDefault="0075167C" w:rsidP="0075167C">
      <w:pPr>
        <w:suppressAutoHyphens/>
        <w:ind w:left="5664"/>
        <w:jc w:val="both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ab/>
      </w:r>
    </w:p>
    <w:p w:rsidR="0075167C" w:rsidRPr="0075167C" w:rsidRDefault="0075167C" w:rsidP="0075167C">
      <w:pPr>
        <w:suppressAutoHyphens/>
        <w:ind w:left="6372"/>
        <w:jc w:val="right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       ................................................ (miejscowość, data)</w:t>
      </w:r>
    </w:p>
    <w:p w:rsidR="0075167C" w:rsidRPr="0075167C" w:rsidRDefault="0075167C" w:rsidP="0075167C">
      <w:pPr>
        <w:suppressAutoHyphens/>
        <w:ind w:right="5528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 ...............................................................</w:t>
      </w:r>
    </w:p>
    <w:p w:rsidR="0075167C" w:rsidRPr="0075167C" w:rsidRDefault="0075167C" w:rsidP="0075167C">
      <w:pPr>
        <w:suppressAutoHyphens/>
        <w:ind w:right="4961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 (oznaczenie Wykonawcy / pieczęć </w:t>
      </w:r>
      <w:r w:rsidRPr="0075167C">
        <w:rPr>
          <w:rFonts w:ascii="Book Antiqua" w:hAnsi="Book Antiqua" w:cs="Arial"/>
          <w:sz w:val="20"/>
          <w:szCs w:val="20"/>
        </w:rPr>
        <w:br/>
        <w:t>adresowa firmy Wykonawcy)</w:t>
      </w:r>
    </w:p>
    <w:p w:rsidR="0075167C" w:rsidRPr="0075167C" w:rsidRDefault="0075167C" w:rsidP="0075167C">
      <w:pPr>
        <w:suppressAutoHyphens/>
        <w:spacing w:after="120"/>
        <w:jc w:val="center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>OŚWIADCZENIE</w:t>
      </w:r>
    </w:p>
    <w:p w:rsidR="0075167C" w:rsidRPr="0075167C" w:rsidRDefault="0075167C" w:rsidP="0075167C">
      <w:pPr>
        <w:suppressAutoHyphens/>
        <w:spacing w:after="120"/>
        <w:rPr>
          <w:rFonts w:ascii="Book Antiqua" w:hAnsi="Book Antiqua" w:cs="Arial"/>
          <w:sz w:val="20"/>
          <w:szCs w:val="20"/>
        </w:rPr>
      </w:pPr>
    </w:p>
    <w:p w:rsidR="007D75A2" w:rsidRPr="007E1BA5" w:rsidRDefault="0075167C" w:rsidP="007D75A2">
      <w:pPr>
        <w:jc w:val="both"/>
        <w:rPr>
          <w:rFonts w:ascii="Book Antiqua" w:hAnsi="Book Antiqua"/>
          <w:sz w:val="20"/>
          <w:szCs w:val="20"/>
        </w:rPr>
      </w:pPr>
      <w:r w:rsidRPr="007E1BA5">
        <w:rPr>
          <w:rFonts w:ascii="Book Antiqua" w:hAnsi="Book Antiqua" w:cs="Arial"/>
          <w:sz w:val="20"/>
          <w:szCs w:val="20"/>
        </w:rPr>
        <w:t xml:space="preserve">Składając ofertę w odpowiedzi na </w:t>
      </w:r>
      <w:r w:rsidR="007D75A2" w:rsidRPr="007E1BA5">
        <w:rPr>
          <w:rFonts w:ascii="Book Antiqua" w:hAnsi="Book Antiqua"/>
          <w:i/>
          <w:sz w:val="20"/>
          <w:szCs w:val="20"/>
        </w:rPr>
        <w:t>„</w:t>
      </w:r>
      <w:r w:rsidR="007D75A2" w:rsidRPr="007E1BA5">
        <w:rPr>
          <w:rFonts w:ascii="Book Antiqua" w:hAnsi="Book Antiqua" w:cs="Tahoma"/>
          <w:i/>
          <w:sz w:val="20"/>
          <w:szCs w:val="20"/>
        </w:rPr>
        <w:t>OGŁOSZENIE O ZAMÓWIENIU NA USŁUGI SPOŁECZNE I INNE SZCZEGÓLNE USŁUGI Nr PO.272.3.</w:t>
      </w:r>
      <w:r w:rsidR="00AF1DE5">
        <w:rPr>
          <w:rFonts w:ascii="Book Antiqua" w:hAnsi="Book Antiqua" w:cs="Tahoma"/>
          <w:i/>
          <w:sz w:val="20"/>
          <w:szCs w:val="20"/>
        </w:rPr>
        <w:t>53</w:t>
      </w:r>
      <w:r w:rsidR="007D75A2" w:rsidRPr="007E1BA5">
        <w:rPr>
          <w:rFonts w:ascii="Book Antiqua" w:hAnsi="Book Antiqua" w:cs="Tahoma"/>
          <w:i/>
          <w:sz w:val="20"/>
          <w:szCs w:val="20"/>
        </w:rPr>
        <w:t xml:space="preserve">.2018 </w:t>
      </w:r>
      <w:r w:rsidR="007D75A2" w:rsidRPr="007E1BA5">
        <w:rPr>
          <w:rFonts w:ascii="Book Antiqua" w:hAnsi="Book Antiqua"/>
          <w:sz w:val="20"/>
          <w:szCs w:val="20"/>
        </w:rPr>
        <w:t>zorganizowanie i przeprowadzenie kursu dla 1 uczestnika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</w:t>
      </w:r>
    </w:p>
    <w:p w:rsidR="0075167C" w:rsidRPr="007E1BA5" w:rsidRDefault="0075167C" w:rsidP="0075167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 w:cs="Arial"/>
          <w:sz w:val="20"/>
          <w:szCs w:val="20"/>
        </w:rPr>
      </w:pPr>
      <w:r w:rsidRPr="007E1BA5">
        <w:rPr>
          <w:rFonts w:ascii="Book Antiqua" w:hAnsi="Book Antiqua" w:cs="Arial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75167C" w:rsidRPr="007E1BA5" w:rsidRDefault="0075167C" w:rsidP="0075167C">
      <w:pPr>
        <w:jc w:val="both"/>
        <w:rPr>
          <w:rFonts w:ascii="Book Antiqua" w:hAnsi="Book Antiqua" w:cs="Arial"/>
          <w:sz w:val="20"/>
          <w:szCs w:val="20"/>
        </w:rPr>
      </w:pPr>
    </w:p>
    <w:p w:rsidR="0075167C" w:rsidRPr="0075167C" w:rsidRDefault="0075167C" w:rsidP="0075167C">
      <w:pPr>
        <w:jc w:val="both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>oświadczamy, że zgodnie z art. 24 ustawy z 29 stycznia 2004 roku Prawo zamówień publicznych (</w:t>
      </w:r>
      <w:proofErr w:type="spellStart"/>
      <w:r w:rsidRPr="0075167C">
        <w:rPr>
          <w:rFonts w:ascii="Book Antiqua" w:hAnsi="Book Antiqua" w:cs="Arial"/>
          <w:sz w:val="20"/>
          <w:szCs w:val="20"/>
        </w:rPr>
        <w:t>t.j</w:t>
      </w:r>
      <w:proofErr w:type="spellEnd"/>
      <w:r w:rsidRPr="0075167C">
        <w:rPr>
          <w:rFonts w:ascii="Book Antiqua" w:hAnsi="Book Antiqua" w:cs="Arial"/>
          <w:sz w:val="20"/>
          <w:szCs w:val="20"/>
        </w:rPr>
        <w:t xml:space="preserve">. Dz. U. </w:t>
      </w:r>
      <w:r w:rsidR="00C02474">
        <w:rPr>
          <w:rFonts w:ascii="Book Antiqua" w:hAnsi="Book Antiqua" w:cs="Arial"/>
          <w:sz w:val="20"/>
          <w:szCs w:val="20"/>
        </w:rPr>
        <w:br/>
      </w:r>
      <w:r w:rsidRPr="0075167C">
        <w:rPr>
          <w:rFonts w:ascii="Book Antiqua" w:hAnsi="Book Antiqua" w:cs="Arial"/>
          <w:sz w:val="20"/>
          <w:szCs w:val="20"/>
        </w:rPr>
        <w:t xml:space="preserve">z 2017 r. poz. 1579 z </w:t>
      </w:r>
      <w:proofErr w:type="spellStart"/>
      <w:r w:rsidRPr="0075167C">
        <w:rPr>
          <w:rFonts w:ascii="Book Antiqua" w:hAnsi="Book Antiqua" w:cs="Arial"/>
          <w:sz w:val="20"/>
          <w:szCs w:val="20"/>
        </w:rPr>
        <w:t>późn</w:t>
      </w:r>
      <w:proofErr w:type="spellEnd"/>
      <w:r w:rsidRPr="0075167C">
        <w:rPr>
          <w:rFonts w:ascii="Book Antiqua" w:hAnsi="Book Antiqua" w:cs="Arial"/>
          <w:sz w:val="20"/>
          <w:szCs w:val="20"/>
        </w:rPr>
        <w:t>. zm.),</w:t>
      </w:r>
    </w:p>
    <w:p w:rsidR="0075167C" w:rsidRPr="0075167C" w:rsidRDefault="0075167C" w:rsidP="0075167C">
      <w:pPr>
        <w:numPr>
          <w:ilvl w:val="0"/>
          <w:numId w:val="13"/>
        </w:numPr>
        <w:suppressAutoHyphens/>
        <w:jc w:val="both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>nie podlegamy wykluczeniu z postępowania o udzielenie zamówienia.</w:t>
      </w:r>
    </w:p>
    <w:p w:rsidR="0075167C" w:rsidRPr="0075167C" w:rsidRDefault="0075167C" w:rsidP="0075167C">
      <w:pPr>
        <w:suppressAutoHyphens/>
        <w:spacing w:after="120"/>
        <w:rPr>
          <w:rFonts w:ascii="Book Antiqua" w:hAnsi="Book Antiqua" w:cs="Arial"/>
          <w:sz w:val="20"/>
          <w:szCs w:val="20"/>
        </w:rPr>
      </w:pPr>
    </w:p>
    <w:p w:rsidR="0075167C" w:rsidRPr="0075167C" w:rsidRDefault="0075167C" w:rsidP="0075167C">
      <w:pPr>
        <w:suppressAutoHyphens/>
        <w:spacing w:after="120"/>
        <w:rPr>
          <w:rFonts w:ascii="Book Antiqua" w:hAnsi="Book Antiqua" w:cs="Arial"/>
          <w:sz w:val="20"/>
          <w:szCs w:val="20"/>
        </w:rPr>
      </w:pPr>
    </w:p>
    <w:p w:rsidR="0075167C" w:rsidRPr="0075167C" w:rsidRDefault="0075167C" w:rsidP="0075167C">
      <w:pPr>
        <w:suppressAutoHyphens/>
        <w:ind w:left="4536"/>
        <w:jc w:val="center"/>
        <w:rPr>
          <w:rFonts w:ascii="Book Antiqua" w:hAnsi="Book Antiqua" w:cs="Arial"/>
          <w:sz w:val="20"/>
          <w:szCs w:val="20"/>
        </w:rPr>
      </w:pPr>
      <w:r w:rsidRPr="0075167C">
        <w:rPr>
          <w:rFonts w:ascii="Book Antiqua" w:hAnsi="Book Antiqua" w:cs="Arial"/>
          <w:sz w:val="20"/>
          <w:szCs w:val="20"/>
        </w:rPr>
        <w:t xml:space="preserve"> </w:t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</w:r>
      <w:r w:rsidRPr="0075167C">
        <w:rPr>
          <w:rFonts w:ascii="Book Antiqua" w:hAnsi="Book Antiqua" w:cs="Arial"/>
          <w:sz w:val="20"/>
          <w:szCs w:val="20"/>
        </w:rPr>
        <w:tab/>
        <w:t>.....................................................................</w:t>
      </w:r>
    </w:p>
    <w:p w:rsidR="0075167C" w:rsidRPr="00E0469A" w:rsidRDefault="0075167C" w:rsidP="0075167C">
      <w:pPr>
        <w:suppressAutoHyphens/>
        <w:ind w:left="4536"/>
        <w:jc w:val="center"/>
        <w:rPr>
          <w:rFonts w:ascii="Book Antiqua" w:hAnsi="Book Antiqua" w:cs="Arial"/>
          <w:sz w:val="18"/>
          <w:szCs w:val="18"/>
        </w:rPr>
      </w:pPr>
      <w:r w:rsidRPr="00E0469A">
        <w:rPr>
          <w:rFonts w:ascii="Book Antiqua" w:hAnsi="Book Antiqua" w:cs="Arial"/>
          <w:sz w:val="18"/>
          <w:szCs w:val="18"/>
        </w:rPr>
        <w:t xml:space="preserve"> (Pieczęć i podpis osób/osoby uprawnionej do reprezentowania Wykonawcy i składania oświadczeń woli w jego imieniu)</w:t>
      </w:r>
    </w:p>
    <w:p w:rsidR="002E55C7" w:rsidRDefault="002E55C7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2E55C7" w:rsidRDefault="002E55C7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2E55C7" w:rsidRDefault="002E55C7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2E55C7" w:rsidRDefault="002E55C7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3978EC" w:rsidRDefault="003978EC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  <w:bookmarkStart w:id="2" w:name="_GoBack"/>
      <w:bookmarkEnd w:id="2"/>
    </w:p>
    <w:p w:rsidR="002E55C7" w:rsidRPr="00E6703A" w:rsidRDefault="002E55C7" w:rsidP="002E55C7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i/>
          <w:sz w:val="20"/>
          <w:szCs w:val="20"/>
        </w:rPr>
      </w:pPr>
      <w:r w:rsidRPr="00E6703A">
        <w:rPr>
          <w:rFonts w:ascii="Book Antiqua" w:hAnsi="Book Antiqua"/>
          <w:i/>
          <w:sz w:val="20"/>
          <w:szCs w:val="20"/>
        </w:rPr>
        <w:lastRenderedPageBreak/>
        <w:t>Załącznik nr 4</w:t>
      </w:r>
    </w:p>
    <w:p w:rsidR="002E55C7" w:rsidRPr="00E6703A" w:rsidRDefault="002E55C7" w:rsidP="002E55C7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WZÓR</w:t>
      </w:r>
    </w:p>
    <w:p w:rsidR="002E55C7" w:rsidRPr="00E6703A" w:rsidRDefault="002E55C7" w:rsidP="002E55C7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2E55C7" w:rsidRPr="00E6703A" w:rsidRDefault="002E55C7" w:rsidP="002E55C7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2E55C7" w:rsidRPr="00E6703A" w:rsidRDefault="002E55C7" w:rsidP="002E55C7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zawarta w dniu ...................... pomiędzy:</w:t>
      </w: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2E55C7" w:rsidRPr="00E6703A" w:rsidRDefault="00150F96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…………………</w:t>
      </w:r>
      <w:r w:rsidR="002E55C7" w:rsidRPr="00E6703A">
        <w:rPr>
          <w:rFonts w:ascii="Book Antiqua" w:hAnsi="Book Antiqua"/>
          <w:sz w:val="20"/>
          <w:szCs w:val="20"/>
          <w:lang w:eastAsia="ar-SA"/>
        </w:rPr>
        <w:t xml:space="preserve"> – …………………</w:t>
      </w:r>
    </w:p>
    <w:p w:rsidR="002E55C7" w:rsidRPr="00E6703A" w:rsidRDefault="00150F96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…………………</w:t>
      </w:r>
      <w:r w:rsidR="002E55C7" w:rsidRPr="00E6703A">
        <w:rPr>
          <w:rFonts w:ascii="Book Antiqua" w:hAnsi="Book Antiqua"/>
          <w:sz w:val="20"/>
          <w:szCs w:val="20"/>
          <w:lang w:eastAsia="ar-SA"/>
        </w:rPr>
        <w:t xml:space="preserve"> – ………………………..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2E55C7" w:rsidRPr="00E6703A" w:rsidRDefault="002E55C7" w:rsidP="002E55C7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NIP: 8411609072, REGON:770979648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2E55C7" w:rsidRPr="00E6703A" w:rsidRDefault="002E55C7" w:rsidP="002E55C7">
      <w:pPr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reprezentowaną przez: …………………………………</w:t>
      </w:r>
    </w:p>
    <w:p w:rsidR="002E55C7" w:rsidRPr="00E6703A" w:rsidRDefault="002E55C7" w:rsidP="002E55C7">
      <w:pPr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NIP …………………….. REGON …………………………..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 xml:space="preserve">29 stycznia 2004 roku Prawo zamówień publicznych </w:t>
      </w:r>
      <w:r w:rsidRPr="00E6703A">
        <w:rPr>
          <w:rFonts w:ascii="Book Antiqua" w:hAnsi="Book Antiqua" w:cs="Arial"/>
          <w:sz w:val="20"/>
          <w:szCs w:val="20"/>
        </w:rPr>
        <w:t>(tj. Dz.U. z 2017 r. poz. 1579 ze zm.)</w:t>
      </w:r>
      <w:r w:rsidRPr="00E6703A">
        <w:rPr>
          <w:rFonts w:ascii="Book Antiqua" w:hAnsi="Book Antiqua"/>
          <w:sz w:val="20"/>
          <w:szCs w:val="20"/>
        </w:rPr>
        <w:t xml:space="preserve"> 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zgodnie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 xml:space="preserve">z Zasadami wdrażania Regionalnego Programu Operacyjnego  Województwa Pomorskiego na lata 2014 – 2020 </w:t>
      </w:r>
      <w:r w:rsidR="00150F96" w:rsidRPr="00E6703A">
        <w:rPr>
          <w:rFonts w:ascii="Book Antiqua" w:hAnsi="Book Antiqua"/>
          <w:sz w:val="20"/>
          <w:szCs w:val="20"/>
          <w:lang w:eastAsia="ar-SA"/>
        </w:rPr>
        <w:br/>
      </w:r>
      <w:r w:rsidRPr="00E6703A">
        <w:rPr>
          <w:rFonts w:ascii="Book Antiqua" w:hAnsi="Book Antiqua"/>
          <w:sz w:val="20"/>
          <w:szCs w:val="20"/>
          <w:lang w:eastAsia="ar-SA"/>
        </w:rPr>
        <w:t>o następującej treści:</w:t>
      </w:r>
    </w:p>
    <w:p w:rsidR="002E55C7" w:rsidRPr="00E6703A" w:rsidRDefault="002E55C7" w:rsidP="002E55C7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§ 1</w:t>
      </w:r>
    </w:p>
    <w:p w:rsidR="002E55C7" w:rsidRPr="00E6703A" w:rsidRDefault="002E55C7" w:rsidP="002E55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="00150F96" w:rsidRPr="00E6703A">
        <w:rPr>
          <w:rFonts w:ascii="Book Antiqua" w:hAnsi="Book Antiqua"/>
          <w:b/>
          <w:sz w:val="20"/>
          <w:szCs w:val="20"/>
        </w:rPr>
        <w:t xml:space="preserve">zorganizowanie i przeprowadzenie kursu dla 1 uczestnika projektu „Aktywizacja społeczno – zawodowa mieszkańców powiatu lęborskiego” współfinansowanego ze środków Unii Europejskiej w ramach Europejskiego Funduszu Społecznego </w:t>
      </w:r>
      <w:r w:rsidR="00150F96" w:rsidRPr="00E6703A">
        <w:rPr>
          <w:rFonts w:ascii="Book Antiqua" w:hAnsi="Book Antiqua"/>
          <w:sz w:val="20"/>
          <w:szCs w:val="20"/>
        </w:rPr>
        <w:t>(</w:t>
      </w:r>
      <w:r w:rsidR="00150F96" w:rsidRPr="00E6703A">
        <w:rPr>
          <w:rFonts w:ascii="Book Antiqua" w:hAnsi="Book Antiqua"/>
          <w:b/>
          <w:sz w:val="20"/>
          <w:szCs w:val="20"/>
        </w:rPr>
        <w:t>Oś Priorytetowa 06. Integracja, Działanie 06.01. Aktywna integracja, Poddziałanie 06.01.02 Aktywizacja społeczno – zawodowa, Regionalny Program Operacyjny Województwa Pomorskiego na lata 2014 – 2020)</w:t>
      </w:r>
    </w:p>
    <w:p w:rsidR="002E55C7" w:rsidRPr="00E6703A" w:rsidRDefault="002E55C7" w:rsidP="002E55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</w:p>
    <w:p w:rsidR="002E55C7" w:rsidRPr="00E6703A" w:rsidRDefault="002E55C7" w:rsidP="002E55C7">
      <w:pPr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E6703A">
        <w:rPr>
          <w:rFonts w:ascii="Book Antiqua" w:hAnsi="Book Antiqua"/>
          <w:i/>
          <w:sz w:val="20"/>
          <w:szCs w:val="20"/>
        </w:rPr>
        <w:t xml:space="preserve">„Ogłoszenia o zamówieniu na usługi społeczne </w:t>
      </w:r>
      <w:r w:rsidRPr="00E6703A">
        <w:rPr>
          <w:rFonts w:ascii="Book Antiqua" w:hAnsi="Book Antiqua"/>
          <w:i/>
          <w:sz w:val="20"/>
          <w:szCs w:val="20"/>
        </w:rPr>
        <w:br/>
        <w:t>i inne szczególne usługi – zorganizowanie i przeprowadzenie kursu</w:t>
      </w:r>
      <w:r w:rsidRPr="00E6703A">
        <w:rPr>
          <w:rFonts w:ascii="Book Antiqua" w:hAnsi="Book Antiqua"/>
          <w:bCs/>
          <w:i/>
          <w:sz w:val="20"/>
          <w:szCs w:val="20"/>
        </w:rPr>
        <w:t xml:space="preserve"> </w:t>
      </w:r>
      <w:r w:rsidR="00046D12" w:rsidRPr="00E6703A">
        <w:rPr>
          <w:rFonts w:ascii="Book Antiqua" w:hAnsi="Book Antiqua"/>
          <w:bCs/>
          <w:i/>
          <w:sz w:val="20"/>
          <w:szCs w:val="20"/>
        </w:rPr>
        <w:t xml:space="preserve">dla 1 </w:t>
      </w:r>
      <w:r w:rsidRPr="00E6703A">
        <w:rPr>
          <w:rFonts w:ascii="Book Antiqua" w:hAnsi="Book Antiqua"/>
          <w:bCs/>
          <w:i/>
          <w:sz w:val="20"/>
          <w:szCs w:val="20"/>
        </w:rPr>
        <w:t>uczestnika</w:t>
      </w:r>
      <w:r w:rsidRPr="00E6703A">
        <w:rPr>
          <w:rFonts w:ascii="Book Antiqua" w:hAnsi="Book Antiqua"/>
          <w:i/>
          <w:sz w:val="20"/>
          <w:szCs w:val="20"/>
        </w:rPr>
        <w:t xml:space="preserve"> projektu</w:t>
      </w:r>
      <w:r w:rsidRPr="00E6703A">
        <w:rPr>
          <w:rFonts w:ascii="Book Antiqua" w:hAnsi="Book Antiqua"/>
          <w:sz w:val="20"/>
          <w:szCs w:val="20"/>
        </w:rPr>
        <w:t>” oraz zapisami niniejszej umowy.</w:t>
      </w: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§ 2</w:t>
      </w:r>
    </w:p>
    <w:p w:rsidR="002E55C7" w:rsidRPr="00E6703A" w:rsidRDefault="002E55C7" w:rsidP="002E55C7">
      <w:pPr>
        <w:suppressAutoHyphens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od dnia podpisania umowy do dnia </w:t>
      </w:r>
      <w:r w:rsidR="00E277FD" w:rsidRPr="00E6703A">
        <w:rPr>
          <w:rFonts w:ascii="Book Antiqua" w:hAnsi="Book Antiqua"/>
          <w:sz w:val="20"/>
          <w:szCs w:val="20"/>
          <w:lang w:eastAsia="ar-SA"/>
        </w:rPr>
        <w:br/>
      </w:r>
      <w:r w:rsidR="00AF1DE5">
        <w:rPr>
          <w:rFonts w:ascii="Book Antiqua" w:hAnsi="Book Antiqua"/>
          <w:b/>
          <w:sz w:val="20"/>
          <w:szCs w:val="20"/>
          <w:lang w:eastAsia="ar-SA"/>
        </w:rPr>
        <w:t>30</w:t>
      </w:r>
      <w:r w:rsidR="00E277FD" w:rsidRPr="00E6703A">
        <w:rPr>
          <w:rFonts w:ascii="Book Antiqua" w:hAnsi="Book Antiqua"/>
          <w:b/>
          <w:sz w:val="20"/>
          <w:szCs w:val="20"/>
          <w:lang w:eastAsia="ar-SA"/>
        </w:rPr>
        <w:t xml:space="preserve"> </w:t>
      </w:r>
      <w:r w:rsidRPr="00E6703A">
        <w:rPr>
          <w:rFonts w:ascii="Book Antiqua" w:hAnsi="Book Antiqua"/>
          <w:b/>
          <w:sz w:val="20"/>
          <w:szCs w:val="20"/>
          <w:lang w:eastAsia="ar-SA"/>
        </w:rPr>
        <w:t>czerwca 2018 roku.</w:t>
      </w: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§ 3</w:t>
      </w:r>
    </w:p>
    <w:p w:rsidR="002E55C7" w:rsidRPr="00E6703A" w:rsidRDefault="002E55C7" w:rsidP="002E55C7">
      <w:pPr>
        <w:numPr>
          <w:ilvl w:val="0"/>
          <w:numId w:val="2"/>
        </w:numPr>
        <w:tabs>
          <w:tab w:val="clear" w:pos="720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ryczałtowe brutto w łącznej wysokości  </w:t>
      </w:r>
      <w:r w:rsidRPr="00E6703A">
        <w:rPr>
          <w:rFonts w:ascii="Book Antiqua" w:hAnsi="Book Antiqua"/>
          <w:sz w:val="20"/>
          <w:szCs w:val="20"/>
        </w:rPr>
        <w:t>…………………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pracodawcy). </w:t>
      </w:r>
    </w:p>
    <w:p w:rsidR="002E55C7" w:rsidRPr="00E6703A" w:rsidRDefault="002E55C7" w:rsidP="002E55C7">
      <w:pPr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Cena brutto za 1 godz. wynosi ………………….. zł (słownie: ……………………..).</w:t>
      </w:r>
    </w:p>
    <w:p w:rsidR="002E55C7" w:rsidRPr="00E6703A" w:rsidRDefault="002E55C7" w:rsidP="0094339C">
      <w:pPr>
        <w:suppressAutoHyphens/>
        <w:ind w:left="426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E6703A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E55C7" w:rsidRPr="00E6703A" w:rsidRDefault="002E55C7" w:rsidP="002E55C7">
      <w:pPr>
        <w:numPr>
          <w:ilvl w:val="0"/>
          <w:numId w:val="2"/>
        </w:numPr>
        <w:tabs>
          <w:tab w:val="num" w:pos="426"/>
        </w:tabs>
        <w:suppressAutoHyphens/>
        <w:ind w:left="425" w:hanging="357"/>
        <w:jc w:val="both"/>
        <w:rPr>
          <w:rFonts w:ascii="Book Antiqua" w:hAnsi="Book Antiqua"/>
          <w:bCs/>
          <w:sz w:val="20"/>
        </w:rPr>
      </w:pPr>
      <w:r w:rsidRPr="00E6703A">
        <w:rPr>
          <w:rFonts w:ascii="Book Antiqua" w:hAnsi="Book Antiqua"/>
          <w:bCs/>
          <w:sz w:val="20"/>
          <w:szCs w:val="20"/>
        </w:rPr>
        <w:t>Zapłata za wykonanie usługi nastąpi po zrealizowaniu zlecenia w kwocie wskazanej w § 3 ust. 1 za przeprowadzenie kursu</w:t>
      </w:r>
      <w:r w:rsidRPr="00E6703A">
        <w:rPr>
          <w:rFonts w:ascii="Book Antiqua" w:hAnsi="Book Antiqua"/>
          <w:sz w:val="20"/>
          <w:szCs w:val="20"/>
        </w:rPr>
        <w:t xml:space="preserve">, w taki sposób, że: Zleceniodawca zapłaci w terminie </w:t>
      </w:r>
      <w:r w:rsidR="00FA5353" w:rsidRPr="00E6703A">
        <w:rPr>
          <w:rFonts w:ascii="Book Antiqua" w:hAnsi="Book Antiqua"/>
          <w:sz w:val="20"/>
          <w:szCs w:val="20"/>
        </w:rPr>
        <w:t>30</w:t>
      </w:r>
      <w:r w:rsidRPr="00E6703A">
        <w:rPr>
          <w:rFonts w:ascii="Book Antiqua" w:hAnsi="Book Antiqua"/>
          <w:sz w:val="20"/>
          <w:szCs w:val="20"/>
        </w:rPr>
        <w:t xml:space="preserve"> dni od dnia otrzymania prawidłowo   wystawionej faktury/rachunku, po zakończeniu i rozliczeniu kursu </w:t>
      </w:r>
      <w:r w:rsidRPr="00E6703A">
        <w:rPr>
          <w:rFonts w:ascii="Book Antiqua" w:hAnsi="Book Antiqua"/>
          <w:sz w:val="20"/>
        </w:rPr>
        <w:t>oraz dostarczeniu innej wymaganej przez Zleceniodawcę dokumentacji</w:t>
      </w:r>
      <w:r w:rsidRPr="00E6703A">
        <w:rPr>
          <w:rFonts w:ascii="Book Antiqua" w:hAnsi="Book Antiqua"/>
          <w:sz w:val="16"/>
          <w:szCs w:val="16"/>
        </w:rPr>
        <w:t xml:space="preserve"> 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zgodnej z opisem zawartym w Ogłoszeniu, przy jednoczesnym spełnianiu warunku określonego w § </w:t>
      </w:r>
      <w:r w:rsidR="004561FC">
        <w:rPr>
          <w:rFonts w:ascii="Book Antiqua" w:hAnsi="Book Antiqua"/>
          <w:sz w:val="20"/>
          <w:szCs w:val="20"/>
          <w:lang w:eastAsia="ar-SA"/>
        </w:rPr>
        <w:t>7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 niniejszej umowy.</w:t>
      </w:r>
    </w:p>
    <w:p w:rsidR="002E55C7" w:rsidRPr="00E6703A" w:rsidRDefault="002E55C7" w:rsidP="002E55C7">
      <w:pPr>
        <w:tabs>
          <w:tab w:val="left" w:pos="284"/>
          <w:tab w:val="left" w:pos="567"/>
        </w:tabs>
        <w:contextualSpacing/>
        <w:jc w:val="both"/>
        <w:rPr>
          <w:rFonts w:ascii="Book Antiqua" w:hAnsi="Book Antiqua"/>
          <w:b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lastRenderedPageBreak/>
        <w:t xml:space="preserve">            </w:t>
      </w:r>
    </w:p>
    <w:p w:rsidR="002E55C7" w:rsidRPr="00E6703A" w:rsidRDefault="002E55C7" w:rsidP="002E55C7">
      <w:pPr>
        <w:tabs>
          <w:tab w:val="left" w:pos="284"/>
        </w:tabs>
        <w:contextualSpacing/>
        <w:jc w:val="both"/>
        <w:rPr>
          <w:rFonts w:ascii="Book Antiqua" w:hAnsi="Book Antiqua"/>
          <w:b/>
          <w:sz w:val="20"/>
          <w:szCs w:val="20"/>
        </w:rPr>
      </w:pPr>
      <w:r w:rsidRPr="00E6703A">
        <w:rPr>
          <w:rFonts w:ascii="Book Antiqua" w:hAnsi="Book Antiqua"/>
          <w:b/>
          <w:sz w:val="20"/>
          <w:szCs w:val="20"/>
        </w:rPr>
        <w:t xml:space="preserve">W przypadku rezygnacji uczestnika z udziału w projekcie nie ma możliwości, aby na ich miejsce weszły kolejne osoby (szkolenia i kursy odpowiadają indywidualnym predyspozycjom zrekrutowanych do projektu osób). W takim przypadku Zleceniodawca zapłaci proporcjonalnie za faktycznie odbytą liczbę godzin. </w:t>
      </w:r>
    </w:p>
    <w:p w:rsidR="002E55C7" w:rsidRPr="00E6703A" w:rsidRDefault="002E55C7" w:rsidP="002E55C7">
      <w:pPr>
        <w:tabs>
          <w:tab w:val="left" w:pos="284"/>
        </w:tabs>
        <w:ind w:left="720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2E55C7" w:rsidRPr="00E6703A" w:rsidRDefault="002E55C7" w:rsidP="002E55C7">
      <w:pPr>
        <w:numPr>
          <w:ilvl w:val="0"/>
          <w:numId w:val="2"/>
        </w:numPr>
        <w:tabs>
          <w:tab w:val="num" w:pos="426"/>
        </w:tabs>
        <w:suppressAutoHyphens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E55C7" w:rsidRPr="00E6703A" w:rsidRDefault="002E55C7" w:rsidP="002E55C7">
      <w:pPr>
        <w:numPr>
          <w:ilvl w:val="0"/>
          <w:numId w:val="2"/>
        </w:numPr>
        <w:tabs>
          <w:tab w:val="num" w:pos="426"/>
        </w:tabs>
        <w:suppressAutoHyphens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E55C7" w:rsidRPr="00E6703A" w:rsidRDefault="002E55C7" w:rsidP="002E55C7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E55C7" w:rsidRPr="00E6703A" w:rsidRDefault="002E55C7" w:rsidP="002E55C7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E55C7" w:rsidRPr="00E6703A" w:rsidRDefault="002E55C7" w:rsidP="002E55C7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E55C7" w:rsidRPr="00E6703A" w:rsidRDefault="002E55C7" w:rsidP="002E55C7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</w:t>
      </w:r>
      <w:r w:rsidR="00522D28">
        <w:rPr>
          <w:rFonts w:ascii="Book Antiqua" w:hAnsi="Book Antiqua"/>
          <w:sz w:val="20"/>
          <w:szCs w:val="20"/>
          <w:lang w:eastAsia="ar-SA"/>
        </w:rPr>
        <w:t>7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 na rachunku bankowym Zleceniodawcy, płatność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2E55C7" w:rsidRPr="004561FC" w:rsidRDefault="002E55C7" w:rsidP="004561FC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Za datę zapłaty wynagrodzenia Zleceniobiorcy uważa się datę skutecznego obciążenia rachunku bankowego Zleceniodawcy. </w:t>
      </w:r>
    </w:p>
    <w:p w:rsidR="002E55C7" w:rsidRPr="00E6703A" w:rsidRDefault="002E55C7" w:rsidP="002E55C7">
      <w:pPr>
        <w:pStyle w:val="Tekstpodstawowy"/>
        <w:tabs>
          <w:tab w:val="left" w:pos="0"/>
        </w:tabs>
        <w:spacing w:after="0" w:line="240" w:lineRule="auto"/>
        <w:contextualSpacing/>
        <w:jc w:val="center"/>
        <w:rPr>
          <w:rFonts w:ascii="Book Antiqua" w:hAnsi="Book Antiqua"/>
          <w:sz w:val="20"/>
          <w:szCs w:val="20"/>
          <w:highlight w:val="green"/>
          <w:u w:val="single"/>
        </w:rPr>
      </w:pPr>
    </w:p>
    <w:p w:rsidR="002E55C7" w:rsidRPr="00E6703A" w:rsidRDefault="002E55C7" w:rsidP="002E55C7">
      <w:pPr>
        <w:suppressAutoHyphens/>
        <w:ind w:left="360"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§ </w:t>
      </w:r>
      <w:r w:rsidR="004561FC">
        <w:rPr>
          <w:rFonts w:ascii="Book Antiqua" w:hAnsi="Book Antiqua"/>
          <w:sz w:val="20"/>
          <w:szCs w:val="20"/>
          <w:lang w:eastAsia="ar-SA"/>
        </w:rPr>
        <w:t>4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b/>
          <w:sz w:val="20"/>
          <w:szCs w:val="20"/>
        </w:rPr>
        <w:t>Zleceniobiorca w ramach kursu:</w:t>
      </w:r>
    </w:p>
    <w:p w:rsidR="002E55C7" w:rsidRPr="00E6703A" w:rsidRDefault="002E55C7" w:rsidP="002E55C7">
      <w:pPr>
        <w:suppressAutoHyphens/>
        <w:ind w:left="36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numPr>
          <w:ilvl w:val="3"/>
          <w:numId w:val="9"/>
        </w:numPr>
        <w:tabs>
          <w:tab w:val="clear" w:pos="2520"/>
        </w:tabs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zapewnienia wykładowców/instruktorów o odpowiednich kwalifikacjach i doświadczeniu niezbędnych do prawidłowej realizacji szkolenia/kursu objętego przedmiotem zamówienia, </w:t>
      </w:r>
    </w:p>
    <w:p w:rsidR="00640058" w:rsidRPr="00E6703A" w:rsidRDefault="002E55C7" w:rsidP="00640058">
      <w:pPr>
        <w:numPr>
          <w:ilvl w:val="0"/>
          <w:numId w:val="9"/>
        </w:numPr>
        <w:tabs>
          <w:tab w:val="clear" w:pos="360"/>
        </w:tabs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bookmarkStart w:id="3" w:name="_Hlk514050173"/>
      <w:r w:rsidRPr="00E6703A">
        <w:rPr>
          <w:rFonts w:ascii="Book Antiqua" w:hAnsi="Book Antiqua"/>
          <w:sz w:val="20"/>
          <w:szCs w:val="20"/>
        </w:rPr>
        <w:t>winien dostosować sprzęt, pomoce dydaktyczne stosownie do potrzeb uczestnika kursu, z uwzględnieniem bezpiecznych i higienicznych warunków nauki, pod względem sanitarnym, przeciwpożarowym i bhp. Wykonawca winien dysponować odpowiednim oprzyrządowaniem technicznym, gdy będzie takie wymagane. Do kursów Wykonawca zapewni uczestnikowi wyposażenie niezbędne do praktycznej nauki, zgodne z merytoryką kursu. Zamawiający udostępni Wykonawcy nieodpłatnie sale niezbędne do realizacji przedmiotu zamówienia (tj. zajęć teoretycznych) na terenie miasta Lęborka. Zajęcia teoretyczne powinny odbywać się w salach udostępnionych przez Zamawiającego.</w:t>
      </w:r>
      <w:r w:rsidR="00640058" w:rsidRPr="00E6703A">
        <w:rPr>
          <w:rFonts w:ascii="Book Antiqua" w:hAnsi="Book Antiqua"/>
          <w:sz w:val="20"/>
          <w:szCs w:val="20"/>
        </w:rPr>
        <w:t xml:space="preserve"> </w:t>
      </w:r>
      <w:r w:rsidR="00640058" w:rsidRPr="00E6703A">
        <w:rPr>
          <w:rFonts w:ascii="Book Antiqua" w:hAnsi="Book Antiqua"/>
          <w:i/>
          <w:sz w:val="20"/>
          <w:szCs w:val="20"/>
        </w:rPr>
        <w:t xml:space="preserve">Zamawiający dopuszcza organizację i przeprowadzenie realizacji zadań przez łączenie udziału uczestników w kursie ogólnodostępnym prowadzonym przez Wykonawcę, jeżeli nie będzie to miało wpływu na jakość i terminowość świadczonych usług na rzecz Zamawiającego – wówczas koszt wynajmu sali </w:t>
      </w:r>
      <w:bookmarkStart w:id="4" w:name="_Hlk513812947"/>
      <w:r w:rsidR="00640058" w:rsidRPr="00E6703A">
        <w:rPr>
          <w:rFonts w:ascii="Book Antiqua" w:hAnsi="Book Antiqua"/>
          <w:i/>
          <w:sz w:val="20"/>
          <w:szCs w:val="20"/>
        </w:rPr>
        <w:t>oraz koszt dojazdu uczestnika projektu z Lęborka do miejsca odbywania kursu</w:t>
      </w:r>
      <w:bookmarkEnd w:id="4"/>
      <w:r w:rsidR="00640058" w:rsidRPr="00E6703A">
        <w:rPr>
          <w:rFonts w:ascii="Book Antiqua" w:hAnsi="Book Antiqua"/>
          <w:i/>
          <w:sz w:val="20"/>
          <w:szCs w:val="20"/>
        </w:rPr>
        <w:t>, pokrywa Wykonawca. Wykonawca ma obowiązek poinformowania Zamawiającego o zaistnieniu tej okoliczności.</w:t>
      </w:r>
      <w:r w:rsidR="00640058" w:rsidRPr="00E6703A">
        <w:rPr>
          <w:rFonts w:ascii="Book Antiqua" w:hAnsi="Book Antiqua"/>
          <w:sz w:val="20"/>
          <w:szCs w:val="20"/>
        </w:rPr>
        <w:t xml:space="preserve"> </w:t>
      </w:r>
    </w:p>
    <w:bookmarkEnd w:id="3"/>
    <w:p w:rsidR="002E55C7" w:rsidRPr="00E6703A" w:rsidRDefault="002E55C7" w:rsidP="002E55C7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zapewnia uczestnikowi materiały szkoleniowe przeznaczone na potrzeby kursu. Materiały winny być przekazane na stałe uczestnikom kursu </w:t>
      </w:r>
      <w:r w:rsidR="00001BC4" w:rsidRPr="00E6703A">
        <w:rPr>
          <w:rFonts w:ascii="Book Antiqua" w:hAnsi="Book Antiqua"/>
          <w:sz w:val="20"/>
          <w:szCs w:val="20"/>
          <w:lang w:eastAsia="ar-SA"/>
        </w:rPr>
        <w:t xml:space="preserve">– Zleceniodawca otrzyma </w:t>
      </w:r>
      <w:r w:rsidRPr="00E6703A">
        <w:rPr>
          <w:rFonts w:ascii="Book Antiqua" w:hAnsi="Book Antiqua"/>
          <w:sz w:val="20"/>
          <w:szCs w:val="20"/>
          <w:lang w:eastAsia="ar-SA"/>
        </w:rPr>
        <w:t>dokumentem potwierdzający ich odebranie,</w:t>
      </w:r>
    </w:p>
    <w:p w:rsidR="002E55C7" w:rsidRPr="00E6703A" w:rsidRDefault="002E55C7" w:rsidP="002E55C7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zorganizuje i przeprowadzi egzamin wewnętrzny</w:t>
      </w:r>
      <w:r w:rsidR="006C7BB1" w:rsidRPr="00E6703A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E6703A">
        <w:rPr>
          <w:rFonts w:ascii="Book Antiqua" w:hAnsi="Book Antiqua"/>
          <w:sz w:val="20"/>
          <w:szCs w:val="20"/>
          <w:lang w:eastAsia="ar-SA"/>
        </w:rPr>
        <w:t>dla uczestnika kursu;</w:t>
      </w:r>
    </w:p>
    <w:p w:rsidR="002E55C7" w:rsidRPr="00E6703A" w:rsidRDefault="002E55C7" w:rsidP="002E55C7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pokryje kosztów pierwszego egzaminu państwowego dla uczestników</w:t>
      </w:r>
      <w:r w:rsidR="0042626B" w:rsidRPr="00E6703A">
        <w:rPr>
          <w:rFonts w:ascii="Book Antiqua" w:hAnsi="Book Antiqua"/>
          <w:sz w:val="20"/>
          <w:szCs w:val="20"/>
          <w:lang w:eastAsia="ar-SA"/>
        </w:rPr>
        <w:t xml:space="preserve"> – jeśli dotyczy, </w:t>
      </w:r>
    </w:p>
    <w:p w:rsidR="002E55C7" w:rsidRPr="00E6703A" w:rsidRDefault="002E55C7" w:rsidP="002E55C7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bCs/>
          <w:sz w:val="20"/>
          <w:szCs w:val="20"/>
        </w:rPr>
        <w:t xml:space="preserve">wykupi oraz poniesie koszt polisy ubezpieczenia uczestnika </w:t>
      </w:r>
      <w:r w:rsidRPr="00E6703A">
        <w:rPr>
          <w:rFonts w:ascii="Book Antiqua" w:hAnsi="Book Antiqua"/>
          <w:b/>
          <w:bCs/>
          <w:sz w:val="20"/>
          <w:szCs w:val="20"/>
        </w:rPr>
        <w:t>od następstw nieszczęśliwych wypadków</w:t>
      </w:r>
      <w:r w:rsidRPr="00E6703A">
        <w:rPr>
          <w:rFonts w:ascii="Book Antiqua" w:hAnsi="Book Antiqua"/>
          <w:bCs/>
          <w:sz w:val="20"/>
          <w:szCs w:val="20"/>
        </w:rPr>
        <w:t xml:space="preserve"> od dnia rozpoczęcia kursu do dnia jego zakończenia (koszt ubezpieczenia musi być ujęty w koszcie</w:t>
      </w:r>
      <w:r w:rsidR="00BD0B58" w:rsidRPr="00E6703A">
        <w:rPr>
          <w:rFonts w:ascii="Book Antiqua" w:hAnsi="Book Antiqua"/>
          <w:bCs/>
          <w:sz w:val="20"/>
          <w:szCs w:val="20"/>
        </w:rPr>
        <w:t xml:space="preserve">  </w:t>
      </w:r>
      <w:r w:rsidRPr="00E6703A">
        <w:rPr>
          <w:rFonts w:ascii="Book Antiqua" w:hAnsi="Book Antiqua"/>
          <w:bCs/>
          <w:sz w:val="20"/>
          <w:szCs w:val="20"/>
        </w:rPr>
        <w:t>kursu/szkolenia - w cenie oferty) z kwotą ubezpieczenia nie mniejszą niż  10 000 zł.</w:t>
      </w:r>
    </w:p>
    <w:p w:rsidR="002E55C7" w:rsidRPr="00E6703A" w:rsidRDefault="002E55C7" w:rsidP="002E55C7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wydania oświadczeń/zaświadczeń potwierdzających odbycie kursu</w:t>
      </w:r>
      <w:r w:rsidR="003A5CAE" w:rsidRPr="00E6703A">
        <w:rPr>
          <w:rFonts w:ascii="Book Antiqua" w:hAnsi="Book Antiqua"/>
          <w:sz w:val="20"/>
          <w:szCs w:val="20"/>
          <w:lang w:eastAsia="ar-SA"/>
        </w:rPr>
        <w:t>, a w przypadku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 zdaniu przez uczestnika egzaminów państwowych</w:t>
      </w:r>
      <w:r w:rsidR="003A5CAE" w:rsidRPr="00E6703A">
        <w:rPr>
          <w:rFonts w:ascii="Book Antiqua" w:hAnsi="Book Antiqua"/>
          <w:sz w:val="20"/>
          <w:szCs w:val="20"/>
          <w:lang w:eastAsia="ar-SA"/>
        </w:rPr>
        <w:t xml:space="preserve"> –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 wydanie świadectwa kwalifikacji zawodowej,  </w:t>
      </w:r>
    </w:p>
    <w:p w:rsidR="002E55C7" w:rsidRPr="00E6703A" w:rsidRDefault="002E55C7" w:rsidP="002E55C7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W przypadku zajęć praktycznych muszą być one przeprowadzone zgodnie z harmonogramem kursu. </w:t>
      </w:r>
    </w:p>
    <w:p w:rsidR="002E55C7" w:rsidRPr="00E6703A" w:rsidRDefault="002E55C7" w:rsidP="002E55C7">
      <w:pPr>
        <w:numPr>
          <w:ilvl w:val="0"/>
          <w:numId w:val="9"/>
        </w:numPr>
        <w:tabs>
          <w:tab w:val="clear" w:pos="360"/>
        </w:tabs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przedmiotu </w:t>
      </w:r>
      <w:r w:rsidRPr="00E6703A">
        <w:rPr>
          <w:rFonts w:ascii="Book Antiqua" w:hAnsi="Book Antiqua"/>
          <w:sz w:val="20"/>
          <w:szCs w:val="20"/>
          <w:lang w:eastAsia="ar-SA"/>
        </w:rPr>
        <w:lastRenderedPageBreak/>
        <w:t>umowy – zostaje wysłany drugi monit z określonym terminem. Jeżeli w wyznaczonym terminie przedmiot umowy nie jest realizowany prawidłowo – umowa zostaje rozwiązania z winy Zleceniobiorcy.</w:t>
      </w:r>
    </w:p>
    <w:p w:rsidR="002E55C7" w:rsidRPr="00E6703A" w:rsidRDefault="002E55C7" w:rsidP="002E55C7">
      <w:pPr>
        <w:suppressAutoHyphens/>
        <w:ind w:left="36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§ </w:t>
      </w:r>
      <w:r w:rsidR="00031C92">
        <w:rPr>
          <w:rFonts w:ascii="Book Antiqua" w:hAnsi="Book Antiqua"/>
          <w:sz w:val="20"/>
          <w:szCs w:val="20"/>
          <w:lang w:eastAsia="ar-SA"/>
        </w:rPr>
        <w:t>5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Zorganizowania i przeprowadzenia kursu z należytą starannością wynikającą z przyjętych standardów,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>w formie dostosowanej do jego uczestnika,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bieżącego monitorowania obecności uczestnika na zajęciach w celu udokumentowania uczestnictwa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 xml:space="preserve">w projekcie (np. dzienniki zajęć i listy obecności). 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informowania na bieżąco kadrę projektu o każdej nieobecności uczestnika projektu (pisemnie lub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 xml:space="preserve">e-mail lub telefonicznie), najpóźniej 2 dni po stwierdzeniu nieobecności. 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sporządzenia dokumentacji fotograficznej ze zrealizowanych zajęć – min 5 zdjęć.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rzetelnego sporządzania i prowadzenia na bieżąco dokumentacji z realizacji przedmiotu zamówienia,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wydania uczestnikowi zajęć po ich ukończeniu odpowiednich zaświadczeń/oświadczeń potwierdzających odbycie kursów, a do Zleceniodawcy dostarczenia kserokopii ww. dokumentów potwierdzonych za zgodność z oryginałem. 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przestrzegania przepisów o ochronie danych osobowych, zgodnie z ustawą z dnia 29 sierpnia 1997 r.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 xml:space="preserve">o ochronie danych osobowych (tekst jednolity: Dz. U. z 2016 r. poz.922 </w:t>
      </w:r>
      <w:r w:rsidRPr="00E6703A">
        <w:rPr>
          <w:rFonts w:ascii="Book Antiqua" w:hAnsi="Book Antiqua"/>
          <w:bCs/>
          <w:sz w:val="20"/>
          <w:szCs w:val="20"/>
        </w:rPr>
        <w:t xml:space="preserve">z </w:t>
      </w:r>
      <w:proofErr w:type="spellStart"/>
      <w:r w:rsidRPr="00E6703A">
        <w:rPr>
          <w:rFonts w:ascii="Book Antiqua" w:hAnsi="Book Antiqua"/>
          <w:bCs/>
          <w:sz w:val="20"/>
          <w:szCs w:val="20"/>
        </w:rPr>
        <w:t>późn</w:t>
      </w:r>
      <w:proofErr w:type="spellEnd"/>
      <w:r w:rsidRPr="00E6703A">
        <w:rPr>
          <w:rFonts w:ascii="Book Antiqua" w:hAnsi="Book Antiqua"/>
          <w:bCs/>
          <w:sz w:val="20"/>
          <w:szCs w:val="20"/>
        </w:rPr>
        <w:t>. zm.).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umożliwienia odpracowania uczestnikowi kursów godzin, na których nie był obecny, 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zapewnienia uczestnikowi szkolenia dokładnego rozkładu zajęć odpowiadającego harmonogramowi kursu,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umożliwienia Zleceniodawcy prowadzenia obserwacji realizowanych zajęć.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przeprowadzenie uczestnikowi ankiet ewaluacyjnych; przygotowanie, rozdanie i zebranie wypełnionych ankiet i dostarczenie wypełnionych Zleceniodawcy. Dodatkowo w trakcie zajęć Zleceniodawca może przeprowadzić ankiety ewaluacyjne dotyczące oceny wykładowców i oceny merytorycznej przebiegu zajęć;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wyznaczenia osób/osoby prowadzącej nadzór nad realizacją umowy oraz do bezpośredniego kontaktowania się ze Zleceniodawcą;</w:t>
      </w:r>
    </w:p>
    <w:p w:rsidR="002E55C7" w:rsidRPr="00E6703A" w:rsidRDefault="002E55C7" w:rsidP="002E55C7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zajęć zgodnie z Wytycznymi Regionalnego Programu Operacyjnego Województwa Pomorskiego na lata 2014 – 2020.  </w:t>
      </w:r>
    </w:p>
    <w:p w:rsidR="002E55C7" w:rsidRPr="00E6703A" w:rsidRDefault="002E55C7" w:rsidP="002E55C7">
      <w:pPr>
        <w:numPr>
          <w:ilvl w:val="3"/>
          <w:numId w:val="8"/>
        </w:numPr>
        <w:tabs>
          <w:tab w:val="left" w:pos="567"/>
        </w:tabs>
        <w:jc w:val="both"/>
        <w:rPr>
          <w:rFonts w:ascii="Book Antiqua" w:hAnsi="Book Antiqua"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Realizacji kursu </w:t>
      </w:r>
      <w:r w:rsidRPr="00E6703A">
        <w:rPr>
          <w:rFonts w:ascii="Book Antiqua" w:hAnsi="Book Antiqua"/>
          <w:bCs/>
          <w:sz w:val="20"/>
          <w:szCs w:val="20"/>
        </w:rPr>
        <w:t xml:space="preserve">zgodnie z zasadą równości szans i niedyskryminacji, w tym dostępności dla osób </w:t>
      </w:r>
      <w:r w:rsidRPr="00E6703A">
        <w:rPr>
          <w:rFonts w:ascii="Book Antiqua" w:hAnsi="Book Antiqua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E6703A">
        <w:rPr>
          <w:rFonts w:ascii="Book Antiqua" w:hAnsi="Book Antiqua"/>
          <w:bCs/>
          <w:i/>
          <w:sz w:val="20"/>
          <w:szCs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2E55C7" w:rsidRPr="00E6703A" w:rsidRDefault="002E55C7" w:rsidP="002E55C7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§ </w:t>
      </w:r>
      <w:r w:rsidR="00031C92">
        <w:rPr>
          <w:rFonts w:ascii="Book Antiqua" w:hAnsi="Book Antiqua"/>
          <w:sz w:val="20"/>
          <w:szCs w:val="20"/>
          <w:lang w:eastAsia="ar-SA"/>
        </w:rPr>
        <w:t>6</w:t>
      </w:r>
    </w:p>
    <w:p w:rsidR="002E55C7" w:rsidRPr="00E6703A" w:rsidRDefault="002E55C7" w:rsidP="002E55C7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1. Wymagania ogólne stawiane Zleceniobiorcy: </w:t>
      </w:r>
    </w:p>
    <w:p w:rsidR="005A15D4" w:rsidRPr="00E6703A" w:rsidRDefault="002E55C7" w:rsidP="005A15D4">
      <w:pPr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- Zleceniobiorca ponosi pełną odpowiedzialność za uczestnika w czasie trwania zajęć</w:t>
      </w:r>
      <w:r w:rsidR="00393E53">
        <w:rPr>
          <w:rFonts w:ascii="Book Antiqua" w:hAnsi="Book Antiqua"/>
          <w:sz w:val="20"/>
          <w:szCs w:val="20"/>
          <w:lang w:eastAsia="ar-SA"/>
        </w:rPr>
        <w:t>.</w:t>
      </w:r>
    </w:p>
    <w:p w:rsidR="002E55C7" w:rsidRPr="00E6703A" w:rsidRDefault="002E55C7" w:rsidP="00393E53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2. Zleceniodawca: </w:t>
      </w:r>
    </w:p>
    <w:p w:rsidR="002E55C7" w:rsidRPr="00E6703A" w:rsidRDefault="002E55C7" w:rsidP="002E55C7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- nie ponosi odpowiedzialności za szkody wyrządzone przez Zleceniobiorcę i uczestnika podczas realizacji przedmiotu zamówienia,</w:t>
      </w:r>
    </w:p>
    <w:p w:rsidR="002E55C7" w:rsidRPr="00E6703A" w:rsidRDefault="002E55C7" w:rsidP="002E55C7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- zastrzega sobie prawo kontrolowania przebiegu, sposobu prowadzenia oraz efektywności i kursu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 xml:space="preserve">i frekwencji uczestnika, wglądu do prowadzonej dokumentacji, </w:t>
      </w:r>
    </w:p>
    <w:p w:rsidR="002E55C7" w:rsidRPr="00E6703A" w:rsidRDefault="002E55C7" w:rsidP="002E55C7">
      <w:pPr>
        <w:suppressAutoHyphens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jc w:val="center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§ </w:t>
      </w:r>
      <w:r w:rsidR="00031C92">
        <w:rPr>
          <w:rFonts w:ascii="Book Antiqua" w:hAnsi="Book Antiqua"/>
          <w:sz w:val="20"/>
          <w:szCs w:val="20"/>
        </w:rPr>
        <w:t>7</w:t>
      </w:r>
    </w:p>
    <w:p w:rsidR="002E55C7" w:rsidRPr="00E6703A" w:rsidRDefault="002E55C7" w:rsidP="00DB3AB5">
      <w:pPr>
        <w:pStyle w:val="Nagwek1"/>
        <w:keepNext/>
        <w:shd w:val="clear" w:color="auto" w:fill="auto"/>
        <w:spacing w:before="240" w:after="60" w:line="240" w:lineRule="auto"/>
        <w:ind w:left="426" w:firstLine="0"/>
        <w:jc w:val="left"/>
        <w:rPr>
          <w:rFonts w:ascii="Book Antiqua" w:hAnsi="Book Antiqua"/>
        </w:rPr>
      </w:pPr>
      <w:bookmarkStart w:id="5" w:name="_Toc303777509"/>
      <w:r w:rsidRPr="00E6703A">
        <w:rPr>
          <w:rFonts w:ascii="Book Antiqua" w:hAnsi="Book Antiqua"/>
        </w:rPr>
        <w:t>przedmiotu zamówienia</w:t>
      </w:r>
      <w:bookmarkEnd w:id="5"/>
    </w:p>
    <w:p w:rsidR="002E55C7" w:rsidRPr="00E6703A" w:rsidRDefault="002E55C7" w:rsidP="002E55C7">
      <w:pPr>
        <w:widowControl w:val="0"/>
        <w:spacing w:line="100" w:lineRule="atLeast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W ciągu 5 dni od podpisania umowy </w:t>
      </w:r>
      <w:r w:rsidRPr="00E6703A">
        <w:rPr>
          <w:rFonts w:ascii="Book Antiqua" w:eastAsia="Lucida Sans Unicode" w:hAnsi="Book Antiqua"/>
          <w:kern w:val="1"/>
          <w:sz w:val="20"/>
          <w:szCs w:val="20"/>
        </w:rPr>
        <w:t>Zleceniobiorca, zobowiązany jest do dostarczenia Zleceniodawcy:</w:t>
      </w:r>
    </w:p>
    <w:p w:rsidR="002E55C7" w:rsidRPr="00E6703A" w:rsidRDefault="002E55C7" w:rsidP="002E55C7">
      <w:pPr>
        <w:numPr>
          <w:ilvl w:val="0"/>
          <w:numId w:val="40"/>
        </w:numPr>
        <w:tabs>
          <w:tab w:val="num" w:pos="284"/>
          <w:tab w:val="num" w:pos="851"/>
          <w:tab w:val="num" w:pos="1080"/>
        </w:tabs>
        <w:ind w:left="0" w:firstLine="0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proponowanego harmonogramu zajęć kursu – przewidywany termin rozpoczęcia i zakończenia zajęć teoretycznych oraz praktycznych. Dopuszcza się zmiany harmonogramu zajęć (zarówno wprowadzane na </w:t>
      </w:r>
      <w:r w:rsidRPr="00E6703A">
        <w:rPr>
          <w:rFonts w:ascii="Book Antiqua" w:hAnsi="Book Antiqua"/>
          <w:sz w:val="20"/>
          <w:szCs w:val="20"/>
        </w:rPr>
        <w:lastRenderedPageBreak/>
        <w:t>wniosek uczestników, jak i Zleceniobiorcy). Dokładne terminy i godziny realizacji zajęć dostosowane będą do najbardziej pożądanych przez ich odbiorcę.</w:t>
      </w:r>
    </w:p>
    <w:p w:rsidR="002E55C7" w:rsidRPr="00E6703A" w:rsidRDefault="002E55C7" w:rsidP="00281604">
      <w:pPr>
        <w:pStyle w:val="NormalnyWeb"/>
        <w:tabs>
          <w:tab w:val="left" w:pos="426"/>
          <w:tab w:val="num" w:pos="567"/>
          <w:tab w:val="num" w:pos="851"/>
        </w:tabs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Wszystkie zmiany dokonywane w harmonogramie wymagają uprzedniej zgody </w:t>
      </w:r>
      <w:r w:rsidRPr="00E6703A">
        <w:rPr>
          <w:rFonts w:ascii="Book Antiqua" w:hAnsi="Book Antiqua"/>
          <w:sz w:val="20"/>
          <w:szCs w:val="20"/>
          <w:lang w:eastAsia="pl-PL"/>
        </w:rPr>
        <w:t xml:space="preserve">Zleceniodawcy </w:t>
      </w:r>
      <w:r w:rsidRPr="00E6703A">
        <w:rPr>
          <w:rFonts w:ascii="Book Antiqua" w:hAnsi="Book Antiqua"/>
          <w:sz w:val="20"/>
          <w:szCs w:val="20"/>
        </w:rPr>
        <w:t>i nie spowodują konieczności dokonania zmian Umowy w formie aneksu. Zleceniobiorca będzie zobowiązany do bieżącej współpracy i informowania o wszelkich zmianach harmonogramu zajęć uczestnika zajęć.</w:t>
      </w:r>
    </w:p>
    <w:p w:rsidR="002E55C7" w:rsidRPr="00E6703A" w:rsidRDefault="002E55C7" w:rsidP="002E55C7">
      <w:pPr>
        <w:widowControl w:val="0"/>
        <w:spacing w:line="100" w:lineRule="atLeast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E6703A">
        <w:rPr>
          <w:rFonts w:ascii="Book Antiqua" w:eastAsia="Lucida Sans Unicode" w:hAnsi="Book Antiqua"/>
          <w:kern w:val="1"/>
          <w:sz w:val="20"/>
          <w:szCs w:val="20"/>
        </w:rPr>
        <w:t>Niezwłocznie</w:t>
      </w:r>
      <w:r w:rsidRPr="00E6703A">
        <w:rPr>
          <w:rFonts w:ascii="Book Antiqua" w:hAnsi="Book Antiqua"/>
          <w:sz w:val="20"/>
          <w:szCs w:val="20"/>
        </w:rPr>
        <w:t xml:space="preserve"> po zakończeniu kursu w terminie do 7 dni Wykonawca zobowiązany jest dostarczyć Zamawiającemu </w:t>
      </w:r>
      <w:r w:rsidRPr="00E6703A">
        <w:rPr>
          <w:rFonts w:ascii="Book Antiqua" w:eastAsia="Lucida Sans Unicode" w:hAnsi="Book Antiqua"/>
          <w:kern w:val="1"/>
          <w:sz w:val="20"/>
          <w:szCs w:val="20"/>
        </w:rPr>
        <w:t xml:space="preserve">oryginałów dokumentów: </w:t>
      </w:r>
    </w:p>
    <w:p w:rsidR="002E55C7" w:rsidRPr="00E6703A" w:rsidRDefault="002E55C7" w:rsidP="002E55C7">
      <w:pPr>
        <w:ind w:left="284" w:hanging="284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- oryginału dzienników zajęć, które muszą zawierać następujące informacje: listy obecności/kart przeprowadzonych zajęć, wraz z liczbą poszczególnych godzin i tematów i podpisu wykładowcy,  </w:t>
      </w:r>
    </w:p>
    <w:p w:rsidR="002E55C7" w:rsidRPr="00E6703A" w:rsidRDefault="002E55C7" w:rsidP="002E55C7">
      <w:pPr>
        <w:ind w:left="284" w:hanging="284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-  potwierdzenie odbioru przez uczestnika kursu materiałów szkoleniowych, zawierających imię, nazwisko oraz podpis uczestników,</w:t>
      </w:r>
    </w:p>
    <w:p w:rsidR="002E55C7" w:rsidRPr="00E6703A" w:rsidRDefault="002E55C7" w:rsidP="002E55C7">
      <w:pPr>
        <w:numPr>
          <w:ilvl w:val="0"/>
          <w:numId w:val="40"/>
        </w:numPr>
        <w:tabs>
          <w:tab w:val="clear" w:pos="928"/>
          <w:tab w:val="num" w:pos="0"/>
          <w:tab w:val="num" w:pos="284"/>
          <w:tab w:val="num" w:pos="1080"/>
        </w:tabs>
        <w:ind w:left="284" w:hanging="284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dokumenty potwierdzające odbycie kursu, np. oświadczenia/zaświadczenia/kserokopie kart przeprowadzonych zajęć,</w:t>
      </w:r>
    </w:p>
    <w:p w:rsidR="002E55C7" w:rsidRPr="00E6703A" w:rsidRDefault="002E55C7" w:rsidP="002E55C7">
      <w:pPr>
        <w:numPr>
          <w:ilvl w:val="0"/>
          <w:numId w:val="40"/>
        </w:numPr>
        <w:tabs>
          <w:tab w:val="num" w:pos="0"/>
          <w:tab w:val="num" w:pos="284"/>
          <w:tab w:val="num" w:pos="1080"/>
        </w:tabs>
        <w:ind w:left="284" w:hanging="284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potwierdzenie opłacenia egzaminu państwowego</w:t>
      </w:r>
      <w:r w:rsidR="000D372E" w:rsidRPr="00E6703A">
        <w:rPr>
          <w:rFonts w:ascii="Book Antiqua" w:hAnsi="Book Antiqua"/>
          <w:sz w:val="20"/>
          <w:szCs w:val="20"/>
        </w:rPr>
        <w:t xml:space="preserve"> – jeśli dotyczy</w:t>
      </w:r>
    </w:p>
    <w:p w:rsidR="002E55C7" w:rsidRPr="00E6703A" w:rsidRDefault="002E55C7" w:rsidP="002E55C7">
      <w:pPr>
        <w:numPr>
          <w:ilvl w:val="0"/>
          <w:numId w:val="40"/>
        </w:numPr>
        <w:tabs>
          <w:tab w:val="num" w:pos="0"/>
          <w:tab w:val="num" w:pos="284"/>
          <w:tab w:val="num" w:pos="1080"/>
        </w:tabs>
        <w:ind w:left="567" w:hanging="567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dokumentację fotograficzną z przeprowadzonych zajęć – min 5 zdjęć</w:t>
      </w:r>
    </w:p>
    <w:p w:rsidR="002E55C7" w:rsidRPr="00E6703A" w:rsidRDefault="002E55C7" w:rsidP="002E55C7">
      <w:pPr>
        <w:numPr>
          <w:ilvl w:val="0"/>
          <w:numId w:val="40"/>
        </w:numPr>
        <w:tabs>
          <w:tab w:val="num" w:pos="0"/>
          <w:tab w:val="num" w:pos="284"/>
          <w:tab w:val="num" w:pos="1080"/>
        </w:tabs>
        <w:ind w:left="567" w:hanging="567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2E55C7" w:rsidRPr="00E6703A" w:rsidRDefault="002E55C7" w:rsidP="002E55C7">
      <w:pPr>
        <w:numPr>
          <w:ilvl w:val="0"/>
          <w:numId w:val="40"/>
        </w:numPr>
        <w:tabs>
          <w:tab w:val="num" w:pos="0"/>
          <w:tab w:val="num" w:pos="284"/>
          <w:tab w:val="num" w:pos="1080"/>
        </w:tabs>
        <w:ind w:left="567" w:hanging="567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ankiety oceniające realizację kursu;</w:t>
      </w:r>
    </w:p>
    <w:p w:rsidR="002E55C7" w:rsidRPr="00E6703A" w:rsidRDefault="002E55C7" w:rsidP="002E55C7">
      <w:pPr>
        <w:numPr>
          <w:ilvl w:val="0"/>
          <w:numId w:val="40"/>
        </w:numPr>
        <w:tabs>
          <w:tab w:val="num" w:pos="0"/>
          <w:tab w:val="num" w:pos="284"/>
          <w:tab w:val="num" w:pos="1080"/>
        </w:tabs>
        <w:ind w:left="284" w:hanging="284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protokół odbioru (miesięczną kartę czasu pracy) zawierającą okres realizacji, tematy przeprowadzonych zajęć godziny ich odbywania i liczbę zrealizowanych godzin.</w:t>
      </w:r>
      <w:r w:rsidRPr="00E6703A">
        <w:rPr>
          <w:rFonts w:ascii="Book Antiqua" w:hAnsi="Book Antiqua"/>
          <w:b/>
          <w:sz w:val="20"/>
          <w:szCs w:val="20"/>
        </w:rPr>
        <w:t xml:space="preserve"> Protokół odbioru (miesięczna karta czasu pracy – dostarczona w ciągu 7 dni kalendarzowych od zakończonego miesiąca) zgody z Zał. nr 4 do Zasad wdrażania RPO WP 2014 – 2020, </w:t>
      </w:r>
      <w:r w:rsidRPr="00E6703A">
        <w:rPr>
          <w:rFonts w:ascii="Book Antiqua" w:hAnsi="Book Antiqua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E6703A">
        <w:rPr>
          <w:rFonts w:ascii="Book Antiqua" w:hAnsi="Book Antiqua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E6703A">
        <w:rPr>
          <w:rFonts w:ascii="Book Antiqua" w:hAnsi="Book Antiqua"/>
          <w:b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</w:t>
      </w:r>
      <w:r w:rsidRPr="00E6703A">
        <w:rPr>
          <w:rFonts w:ascii="Book Antiqua" w:hAnsi="Book Antiqua"/>
          <w:sz w:val="20"/>
          <w:szCs w:val="20"/>
        </w:rPr>
        <w:t>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zaangażowaniem Zleceniobiorcy do projektu;</w:t>
      </w:r>
    </w:p>
    <w:p w:rsidR="002E55C7" w:rsidRPr="00E6703A" w:rsidRDefault="002E55C7" w:rsidP="000D372E">
      <w:pPr>
        <w:tabs>
          <w:tab w:val="num" w:pos="284"/>
        </w:tabs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-    protokół zdawczo – odbiorczy dotyczący wykonania przedmiotu zamówienia,</w:t>
      </w:r>
    </w:p>
    <w:p w:rsidR="002E55C7" w:rsidRPr="00E6703A" w:rsidRDefault="002E55C7" w:rsidP="002E55C7">
      <w:pPr>
        <w:ind w:left="142" w:hanging="142"/>
        <w:jc w:val="both"/>
        <w:rPr>
          <w:rFonts w:ascii="Book Antiqua" w:hAnsi="Book Antiqua"/>
          <w:sz w:val="20"/>
          <w:szCs w:val="20"/>
        </w:rPr>
      </w:pP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§ </w:t>
      </w:r>
      <w:r w:rsidR="00031C92">
        <w:rPr>
          <w:rFonts w:ascii="Book Antiqua" w:hAnsi="Book Antiqua"/>
          <w:sz w:val="20"/>
          <w:szCs w:val="20"/>
          <w:lang w:eastAsia="ar-SA"/>
        </w:rPr>
        <w:t>8</w:t>
      </w:r>
    </w:p>
    <w:p w:rsidR="002E55C7" w:rsidRPr="00E6703A" w:rsidRDefault="002E55C7" w:rsidP="002E55C7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2E55C7" w:rsidRPr="00E6703A" w:rsidRDefault="002E55C7" w:rsidP="002E55C7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§ </w:t>
      </w:r>
      <w:r w:rsidR="00031C92">
        <w:rPr>
          <w:rFonts w:ascii="Book Antiqua" w:hAnsi="Book Antiqua"/>
          <w:sz w:val="20"/>
          <w:szCs w:val="20"/>
          <w:lang w:eastAsia="ar-SA"/>
        </w:rPr>
        <w:t>9</w:t>
      </w: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E6703A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2E55C7" w:rsidRPr="00E6703A" w:rsidRDefault="002E55C7" w:rsidP="002E55C7">
      <w:pPr>
        <w:numPr>
          <w:ilvl w:val="0"/>
          <w:numId w:val="15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E55C7" w:rsidRPr="00E6703A" w:rsidRDefault="002E55C7" w:rsidP="002E55C7">
      <w:pPr>
        <w:numPr>
          <w:ilvl w:val="0"/>
          <w:numId w:val="15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</w:t>
      </w:r>
      <w:proofErr w:type="spellStart"/>
      <w:r w:rsidRPr="00E6703A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E6703A">
        <w:rPr>
          <w:rFonts w:ascii="Book Antiqua" w:hAnsi="Book Antiqua"/>
          <w:sz w:val="20"/>
          <w:szCs w:val="20"/>
          <w:lang w:eastAsia="ar-SA"/>
        </w:rPr>
        <w:t xml:space="preserve">. Dz. U. z 2016 r. poz.922 </w:t>
      </w:r>
      <w:r w:rsidRPr="00E6703A">
        <w:rPr>
          <w:rFonts w:ascii="Book Antiqua" w:hAnsi="Book Antiqua"/>
          <w:bCs/>
          <w:sz w:val="20"/>
          <w:szCs w:val="20"/>
        </w:rPr>
        <w:t xml:space="preserve">z </w:t>
      </w:r>
      <w:proofErr w:type="spellStart"/>
      <w:r w:rsidRPr="00E6703A">
        <w:rPr>
          <w:rFonts w:ascii="Book Antiqua" w:hAnsi="Book Antiqua"/>
          <w:bCs/>
          <w:sz w:val="20"/>
          <w:szCs w:val="20"/>
        </w:rPr>
        <w:t>późn</w:t>
      </w:r>
      <w:proofErr w:type="spellEnd"/>
      <w:r w:rsidRPr="00E6703A">
        <w:rPr>
          <w:rFonts w:ascii="Book Antiqua" w:hAnsi="Book Antiqua"/>
          <w:bCs/>
          <w:sz w:val="20"/>
          <w:szCs w:val="20"/>
        </w:rPr>
        <w:t>. zm.).</w:t>
      </w:r>
    </w:p>
    <w:p w:rsidR="002E55C7" w:rsidRPr="00E6703A" w:rsidRDefault="002E55C7" w:rsidP="002E55C7">
      <w:p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§ 1</w:t>
      </w:r>
      <w:r w:rsidR="00031C92">
        <w:rPr>
          <w:rFonts w:ascii="Book Antiqua" w:hAnsi="Book Antiqua"/>
          <w:sz w:val="20"/>
          <w:szCs w:val="20"/>
          <w:lang w:eastAsia="ar-SA"/>
        </w:rPr>
        <w:t>0</w:t>
      </w: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E6703A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2E55C7" w:rsidRPr="00E6703A" w:rsidRDefault="002E55C7" w:rsidP="002E55C7">
      <w:pPr>
        <w:numPr>
          <w:ilvl w:val="3"/>
          <w:numId w:val="7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E55C7" w:rsidRDefault="002E55C7" w:rsidP="002E55C7">
      <w:pPr>
        <w:numPr>
          <w:ilvl w:val="3"/>
          <w:numId w:val="7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281604" w:rsidRDefault="00281604" w:rsidP="0028160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lastRenderedPageBreak/>
        <w:t>§ 1</w:t>
      </w:r>
      <w:r w:rsidR="00031C92">
        <w:rPr>
          <w:rFonts w:ascii="Book Antiqua" w:hAnsi="Book Antiqua"/>
          <w:sz w:val="20"/>
          <w:szCs w:val="20"/>
          <w:lang w:eastAsia="ar-SA"/>
        </w:rPr>
        <w:t>1</w:t>
      </w:r>
    </w:p>
    <w:p w:rsidR="002E55C7" w:rsidRPr="00E6703A" w:rsidRDefault="002E55C7" w:rsidP="002E55C7">
      <w:pPr>
        <w:suppressAutoHyphens/>
        <w:contextualSpacing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E6703A">
        <w:rPr>
          <w:rFonts w:ascii="Book Antiqua" w:hAnsi="Book Antiqua"/>
          <w:b/>
          <w:sz w:val="20"/>
          <w:szCs w:val="20"/>
          <w:lang w:eastAsia="ar-SA"/>
        </w:rPr>
        <w:t xml:space="preserve">OCHRONA DANYCH OSOBOWYCH </w:t>
      </w:r>
    </w:p>
    <w:p w:rsidR="002E55C7" w:rsidRPr="00E6703A" w:rsidRDefault="002E55C7" w:rsidP="002E55C7">
      <w:pPr>
        <w:suppressAutoHyphens/>
        <w:contextualSpacing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Na podstawie art. 31 ustawy z dnia 29 sierpnia 1997 r. o ochronie danych osobowych (tj. </w:t>
      </w:r>
      <w:r w:rsidRPr="00E6703A">
        <w:rPr>
          <w:rFonts w:ascii="Book Antiqua" w:hAnsi="Book Antiqua"/>
          <w:bCs/>
          <w:sz w:val="20"/>
          <w:szCs w:val="20"/>
        </w:rPr>
        <w:t xml:space="preserve">Dz. U. </w:t>
      </w:r>
      <w:r w:rsidRPr="00E6703A">
        <w:rPr>
          <w:rFonts w:ascii="Book Antiqua" w:hAnsi="Book Antiqua"/>
          <w:bCs/>
          <w:sz w:val="20"/>
          <w:szCs w:val="20"/>
        </w:rPr>
        <w:br/>
        <w:t>z 2016 r. poz. 922 z późn.zm.), zwanej dalej: „</w:t>
      </w:r>
      <w:proofErr w:type="spellStart"/>
      <w:r w:rsidRPr="00E6703A">
        <w:rPr>
          <w:rFonts w:ascii="Book Antiqua" w:hAnsi="Book Antiqua"/>
          <w:bCs/>
          <w:sz w:val="20"/>
          <w:szCs w:val="20"/>
        </w:rPr>
        <w:t>u.o.d.o</w:t>
      </w:r>
      <w:proofErr w:type="spellEnd"/>
      <w:r w:rsidRPr="00E6703A">
        <w:rPr>
          <w:rFonts w:ascii="Book Antiqua" w:hAnsi="Book Antiqua"/>
          <w:bCs/>
          <w:sz w:val="20"/>
          <w:szCs w:val="20"/>
        </w:rPr>
        <w:t xml:space="preserve">.” </w:t>
      </w:r>
      <w:r w:rsidRPr="00E6703A">
        <w:rPr>
          <w:rFonts w:ascii="Book Antiqua" w:hAnsi="Book Antiqua"/>
          <w:sz w:val="20"/>
          <w:szCs w:val="20"/>
        </w:rPr>
        <w:t xml:space="preserve">– w celu wykonania przez Zleceniobiorcę Umowy – Zleceniodawca powierza Zleceniobiorcy przetwarzanie określonych w ust. 2 danych osobowych </w:t>
      </w:r>
      <w:r w:rsidR="00C827EF" w:rsidRPr="00E6703A">
        <w:rPr>
          <w:rFonts w:ascii="Book Antiqua" w:hAnsi="Book Antiqua"/>
          <w:sz w:val="20"/>
          <w:szCs w:val="20"/>
        </w:rPr>
        <w:t>uczestników projektu</w:t>
      </w:r>
      <w:r w:rsidRPr="00E6703A">
        <w:rPr>
          <w:rFonts w:ascii="Book Antiqua" w:hAnsi="Book Antiqua"/>
          <w:sz w:val="20"/>
          <w:szCs w:val="20"/>
        </w:rPr>
        <w:t xml:space="preserve">, którzy będą uczestniczyli w przewidzianych Umową </w:t>
      </w:r>
      <w:r w:rsidR="00297343" w:rsidRPr="00E6703A">
        <w:rPr>
          <w:rFonts w:ascii="Book Antiqua" w:hAnsi="Book Antiqua"/>
          <w:sz w:val="20"/>
          <w:szCs w:val="20"/>
        </w:rPr>
        <w:t>kursu</w:t>
      </w:r>
      <w:r w:rsidRPr="00E6703A">
        <w:rPr>
          <w:rFonts w:ascii="Book Antiqua" w:hAnsi="Book Antiqua"/>
          <w:sz w:val="20"/>
          <w:szCs w:val="20"/>
        </w:rPr>
        <w:t xml:space="preserve">, w związku z realizacją Projektu, a Zleceniobiorca zobowiązuje się przetwarzać powierzone dane osobowe zgodnie z przepisami powszechnie obowiązującego prawa, w tym przepisami </w:t>
      </w:r>
      <w:proofErr w:type="spellStart"/>
      <w:r w:rsidRPr="00E6703A">
        <w:rPr>
          <w:rFonts w:ascii="Book Antiqua" w:hAnsi="Book Antiqua"/>
          <w:sz w:val="20"/>
          <w:szCs w:val="20"/>
        </w:rPr>
        <w:t>u.o.d.o</w:t>
      </w:r>
      <w:proofErr w:type="spellEnd"/>
      <w:r w:rsidRPr="00E6703A">
        <w:rPr>
          <w:rFonts w:ascii="Book Antiqua" w:hAnsi="Book Antiqua"/>
          <w:sz w:val="20"/>
          <w:szCs w:val="20"/>
        </w:rPr>
        <w:t xml:space="preserve">. i rozporządzenia Ministra Spraw Wewnętrznych i Administracji z dnia z dnia 29 kwietnia 2004 r. </w:t>
      </w:r>
      <w:r w:rsidRPr="00E6703A">
        <w:rPr>
          <w:rFonts w:ascii="Book Antiqua" w:hAnsi="Book Antiqua"/>
          <w:bCs/>
          <w:sz w:val="20"/>
          <w:szCs w:val="20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E6703A">
        <w:rPr>
          <w:rFonts w:ascii="Book Antiqua" w:hAnsi="Book Antiqua"/>
          <w:sz w:val="20"/>
          <w:szCs w:val="20"/>
        </w:rPr>
        <w:t>, na warunkach określonych w niniejszym paragrafie.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Zakres przetwarzania danych osobowych obejmuje dane niezbędne do realizacji Umowy i oznacza nazwisko i imiona, płeć, wiek, PESEL, - tj.: adres (ulica, numer domu, kod pocztowy, miejscowość, gmina, powiat, województwo</w:t>
      </w:r>
      <w:r w:rsidR="00310599" w:rsidRPr="00E6703A">
        <w:rPr>
          <w:rFonts w:ascii="Book Antiqua" w:hAnsi="Book Antiqua"/>
          <w:sz w:val="20"/>
          <w:szCs w:val="20"/>
        </w:rPr>
        <w:t>)</w:t>
      </w:r>
      <w:r w:rsidRPr="00E6703A">
        <w:rPr>
          <w:rFonts w:ascii="Book Antiqua" w:hAnsi="Book Antiqua"/>
          <w:sz w:val="20"/>
          <w:szCs w:val="20"/>
        </w:rPr>
        <w:t xml:space="preserve"> </w:t>
      </w:r>
      <w:r w:rsidR="00310599" w:rsidRPr="00E6703A">
        <w:rPr>
          <w:rFonts w:ascii="Book Antiqua" w:hAnsi="Book Antiqua"/>
          <w:sz w:val="20"/>
          <w:szCs w:val="20"/>
        </w:rPr>
        <w:t>uczestnika projektu</w:t>
      </w:r>
      <w:r w:rsidRPr="00E6703A">
        <w:rPr>
          <w:rFonts w:ascii="Book Antiqua" w:hAnsi="Book Antiqua"/>
          <w:sz w:val="20"/>
          <w:szCs w:val="20"/>
        </w:rPr>
        <w:t xml:space="preserve">, o których mowa w ust. 1. Ilekroć w dalszej części niniejszego paragrafu jest mowa o „danych osobowych” należy przez to rozumieć powierzone Zleceniobiorcy na podstawie niniejszego paragrafu dane osobowe, o których mowa w niniejszym ustępie. 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Zleceniodawca oświadcza, że posiada prawo do przetwarzania danych osobowych, o których mowa </w:t>
      </w:r>
      <w:r w:rsidRPr="00E6703A">
        <w:rPr>
          <w:rFonts w:ascii="Book Antiqua" w:hAnsi="Book Antiqua"/>
          <w:sz w:val="20"/>
          <w:szCs w:val="20"/>
        </w:rPr>
        <w:br/>
        <w:t xml:space="preserve">w ust. 2. 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Powierzenie przetwarzania danych osobowych Zleceniobiorcy następuje wyłącznie w celu wykonania niniejszej umowy i w zakresie przekazanym Zleceniobiorcy  przez  Zleceniodawcę.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Zleceniobiorca jest zobowiązany do podjęcia wszelkich kroków służących zachowaniu poufności danych osobowych przetwarzanych 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Zleceniobiorca niezwłocznie informuje Zleceniodawcę o:</w:t>
      </w:r>
    </w:p>
    <w:p w:rsidR="002E55C7" w:rsidRPr="00E6703A" w:rsidRDefault="002E55C7" w:rsidP="002E55C7">
      <w:pPr>
        <w:numPr>
          <w:ilvl w:val="1"/>
          <w:numId w:val="43"/>
        </w:numPr>
        <w:tabs>
          <w:tab w:val="left" w:pos="284"/>
        </w:tabs>
        <w:ind w:left="567" w:hanging="283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2E55C7" w:rsidRPr="00E6703A" w:rsidRDefault="002E55C7" w:rsidP="002E55C7">
      <w:pPr>
        <w:numPr>
          <w:ilvl w:val="1"/>
          <w:numId w:val="43"/>
        </w:numPr>
        <w:tabs>
          <w:tab w:val="left" w:pos="284"/>
        </w:tabs>
        <w:ind w:left="567" w:hanging="283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2E55C7" w:rsidRPr="00E6703A" w:rsidRDefault="002E55C7" w:rsidP="002E55C7">
      <w:pPr>
        <w:numPr>
          <w:ilvl w:val="1"/>
          <w:numId w:val="43"/>
        </w:numPr>
        <w:tabs>
          <w:tab w:val="left" w:pos="284"/>
        </w:tabs>
        <w:ind w:left="567" w:hanging="283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Zleceniobiorca umożliwi dokonanie kontroli zgodności przetwarzania powierzonych danych osobowych </w:t>
      </w:r>
      <w:r w:rsidRPr="00E6703A">
        <w:rPr>
          <w:rFonts w:ascii="Book Antiqua" w:hAnsi="Book Antiqua"/>
          <w:sz w:val="20"/>
          <w:szCs w:val="20"/>
        </w:rPr>
        <w:br/>
        <w:t xml:space="preserve">z ustawą o ochronie danych osobowych, rozporządzeniem MSWiA, oraz z umową. Zawiadomienie </w:t>
      </w:r>
      <w:r w:rsidRPr="00E6703A">
        <w:rPr>
          <w:rFonts w:ascii="Book Antiqua" w:hAnsi="Book Antiqua"/>
          <w:sz w:val="20"/>
          <w:szCs w:val="20"/>
        </w:rPr>
        <w:br/>
        <w:t>o zamiarze przeprowadzenia kontroli powinno być przekazane Zleceniobiorcy co najmniej 5 dni kalendarzowych przed rozpoczęciem kontroli.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="00727C13" w:rsidRPr="00E6703A">
        <w:rPr>
          <w:rFonts w:ascii="Book Antiqua" w:hAnsi="Book Antiqua"/>
          <w:sz w:val="20"/>
          <w:szCs w:val="20"/>
        </w:rPr>
        <w:br/>
      </w:r>
      <w:r w:rsidRPr="00E6703A">
        <w:rPr>
          <w:rFonts w:ascii="Book Antiqua" w:hAnsi="Book Antiqua"/>
          <w:sz w:val="20"/>
          <w:szCs w:val="20"/>
        </w:rPr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Kontrolerzy Zleceniodawcy, Ministra właściwego ds. rozwoju regionalnego, Instytucji Zarządzającej, </w:t>
      </w:r>
      <w:r w:rsidRPr="00E6703A">
        <w:rPr>
          <w:rFonts w:ascii="Book Antiqua" w:hAnsi="Book Antiqua"/>
          <w:sz w:val="20"/>
          <w:szCs w:val="20"/>
        </w:rPr>
        <w:br/>
        <w:t>lub podmiotów przez nich upoważnionych, mają w szczególności prawo:</w:t>
      </w:r>
    </w:p>
    <w:p w:rsidR="002E55C7" w:rsidRPr="00E6703A" w:rsidRDefault="002E55C7" w:rsidP="002E55C7">
      <w:pPr>
        <w:numPr>
          <w:ilvl w:val="1"/>
          <w:numId w:val="43"/>
        </w:numPr>
        <w:tabs>
          <w:tab w:val="left" w:pos="142"/>
        </w:tabs>
        <w:ind w:left="567" w:hanging="283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wstępu, w godzinach pracy Zleceniobiorcy, za okazaniem imiennego upoważnienia, do pomieszczeń, </w:t>
      </w:r>
      <w:r w:rsidRPr="00E6703A">
        <w:rPr>
          <w:rFonts w:ascii="Book Antiqua" w:hAnsi="Book Antiqua"/>
          <w:sz w:val="20"/>
          <w:szCs w:val="20"/>
        </w:rPr>
        <w:br/>
        <w:t>w których jest zlokalizowany zbiór powierzonych do przetwarzania danych osobowych, i przeprowadzenia niezbędnych badań lub innych czynności kontrolnych w celu oceny zgodności przetwarzania danych osobowych z ustawą o ochronie danych osobowych, rozporządzeniem MSWiA oraz umową,</w:t>
      </w:r>
    </w:p>
    <w:p w:rsidR="002E55C7" w:rsidRPr="00E6703A" w:rsidRDefault="002E55C7" w:rsidP="002E55C7">
      <w:pPr>
        <w:numPr>
          <w:ilvl w:val="1"/>
          <w:numId w:val="43"/>
        </w:numPr>
        <w:tabs>
          <w:tab w:val="left" w:pos="142"/>
        </w:tabs>
        <w:ind w:left="567" w:hanging="283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lastRenderedPageBreak/>
        <w:t>żądania złożenia pisemnych lub ustnych wyjaśnień przez Zleceniobiorcę w zakresie niezbędnym do ustalenia stanu faktycznego,</w:t>
      </w:r>
    </w:p>
    <w:p w:rsidR="002E55C7" w:rsidRPr="00E6703A" w:rsidRDefault="002E55C7" w:rsidP="002E55C7">
      <w:pPr>
        <w:numPr>
          <w:ilvl w:val="1"/>
          <w:numId w:val="43"/>
        </w:numPr>
        <w:tabs>
          <w:tab w:val="left" w:pos="142"/>
        </w:tabs>
        <w:ind w:left="567" w:hanging="283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wglądu do wszelkich dokumentów i wszelkich danych mających bezpośredni związek z przedmiotem kontroli oraz sporządzania ich kopii. 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Pr="00E6703A">
        <w:rPr>
          <w:rFonts w:ascii="Book Antiqua" w:hAnsi="Book Antiqua"/>
          <w:sz w:val="20"/>
          <w:szCs w:val="20"/>
        </w:rPr>
        <w:br/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zapewnienia przestrzegania przepisów o ochronie danych osobowych przez administratora bezpieczeństwa informacji (Dz. U. poz. 745).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Zleceniobiorca nie może powierzyć innemu podmiotowi wykonywania obowiązków wynikających </w:t>
      </w:r>
      <w:r w:rsidRPr="00E6703A">
        <w:rPr>
          <w:rFonts w:ascii="Book Antiqua" w:hAnsi="Book Antiqua"/>
          <w:sz w:val="20"/>
          <w:szCs w:val="20"/>
        </w:rPr>
        <w:br/>
        <w:t>z niniejszego paragrafu.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left" w:pos="142"/>
          <w:tab w:val="num" w:pos="720"/>
        </w:tabs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Zleceniobiorca</w:t>
      </w:r>
      <w:r w:rsidRPr="00E6703A">
        <w:rPr>
          <w:rFonts w:ascii="Book Antiqua" w:hAnsi="Book Antiqua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left" w:pos="142"/>
          <w:tab w:val="num" w:pos="720"/>
        </w:tabs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eastAsia="TTE42A1550t00" w:hAnsi="Book Antiqua"/>
          <w:sz w:val="20"/>
          <w:szCs w:val="20"/>
        </w:rPr>
        <w:t>W przypadku zakończenia Umowy przez którąkolwiek ze Stron (niezależnie od sposobu zakończenia</w:t>
      </w:r>
      <w:r w:rsidRPr="00E6703A">
        <w:rPr>
          <w:rFonts w:ascii="Book Antiqua" w:hAnsi="Book Antiqua"/>
          <w:sz w:val="20"/>
          <w:szCs w:val="20"/>
        </w:rPr>
        <w:t xml:space="preserve"> </w:t>
      </w:r>
      <w:r w:rsidRPr="00E6703A">
        <w:rPr>
          <w:rFonts w:ascii="Book Antiqua" w:hAnsi="Book Antiqua"/>
          <w:sz w:val="20"/>
          <w:szCs w:val="20"/>
        </w:rPr>
        <w:br/>
      </w:r>
      <w:r w:rsidRPr="00E6703A">
        <w:rPr>
          <w:rFonts w:ascii="Book Antiqua" w:eastAsia="TTE42A1550t00" w:hAnsi="Book Antiqua"/>
          <w:sz w:val="20"/>
          <w:szCs w:val="20"/>
        </w:rPr>
        <w:t>i podstawy prawnej) Strony bezzwłocznie podejmą</w:t>
      </w:r>
      <w:r w:rsidRPr="00E6703A">
        <w:rPr>
          <w:rFonts w:ascii="Book Antiqua" w:hAnsi="Book Antiqua"/>
          <w:sz w:val="20"/>
          <w:szCs w:val="20"/>
        </w:rPr>
        <w:t xml:space="preserve"> </w:t>
      </w:r>
      <w:r w:rsidRPr="00E6703A">
        <w:rPr>
          <w:rFonts w:ascii="Book Antiqua" w:eastAsia="TTE42A1550t00" w:hAnsi="Book Antiqua"/>
          <w:sz w:val="20"/>
          <w:szCs w:val="20"/>
        </w:rPr>
        <w:t xml:space="preserve">decyzję w szczególności o procedurze, formie, terminie zwrotu danych osobowych. W takim przypadku </w:t>
      </w:r>
      <w:r w:rsidRPr="00E6703A">
        <w:rPr>
          <w:rFonts w:ascii="Book Antiqua" w:hAnsi="Book Antiqua"/>
          <w:sz w:val="20"/>
          <w:szCs w:val="20"/>
        </w:rPr>
        <w:t xml:space="preserve">Zleceniobiorca </w:t>
      </w:r>
      <w:r w:rsidRPr="00E6703A">
        <w:rPr>
          <w:rFonts w:ascii="Book Antiqua" w:eastAsia="TTE42A1550t00" w:hAnsi="Book Antiqua"/>
          <w:sz w:val="20"/>
          <w:szCs w:val="20"/>
        </w:rPr>
        <w:t>zobowiązuje się w szczególności do zwrotu wszelkich danych</w:t>
      </w:r>
      <w:r w:rsidRPr="00E6703A">
        <w:rPr>
          <w:rFonts w:ascii="Book Antiqua" w:hAnsi="Book Antiqua"/>
          <w:sz w:val="20"/>
          <w:szCs w:val="20"/>
        </w:rPr>
        <w:t xml:space="preserve"> </w:t>
      </w:r>
      <w:r w:rsidRPr="00E6703A">
        <w:rPr>
          <w:rFonts w:ascii="Book Antiqua" w:eastAsia="TTE42A1550t00" w:hAnsi="Book Antiqua"/>
          <w:sz w:val="20"/>
          <w:szCs w:val="20"/>
        </w:rPr>
        <w:t>osobowych objętych Umową i zaprzestania ich przetwarzania.</w:t>
      </w:r>
    </w:p>
    <w:p w:rsidR="002E55C7" w:rsidRPr="00E6703A" w:rsidRDefault="002E55C7" w:rsidP="002E55C7">
      <w:pPr>
        <w:numPr>
          <w:ilvl w:val="0"/>
          <w:numId w:val="43"/>
        </w:numPr>
        <w:tabs>
          <w:tab w:val="left" w:pos="142"/>
          <w:tab w:val="num" w:pos="720"/>
        </w:tabs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E6703A">
        <w:rPr>
          <w:rFonts w:ascii="Book Antiqua" w:hAnsi="Book Antiqua"/>
          <w:bCs/>
          <w:sz w:val="20"/>
          <w:szCs w:val="20"/>
        </w:rPr>
        <w:t>inne świadczenia, w szczególności zwrot kosztów, wydatków, nakładów.</w:t>
      </w:r>
    </w:p>
    <w:p w:rsidR="002E55C7" w:rsidRPr="00E6703A" w:rsidRDefault="002E55C7" w:rsidP="002E55C7">
      <w:pPr>
        <w:tabs>
          <w:tab w:val="left" w:pos="142"/>
          <w:tab w:val="num" w:pos="720"/>
        </w:tabs>
        <w:ind w:left="360"/>
        <w:contextualSpacing/>
        <w:jc w:val="both"/>
        <w:rPr>
          <w:rFonts w:ascii="Book Antiqua" w:hAnsi="Book Antiqua"/>
          <w:sz w:val="20"/>
          <w:szCs w:val="20"/>
        </w:rPr>
      </w:pPr>
    </w:p>
    <w:p w:rsidR="002E55C7" w:rsidRPr="00E6703A" w:rsidRDefault="002E55C7" w:rsidP="002E55C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§ 1</w:t>
      </w:r>
      <w:r w:rsidR="00854BBB">
        <w:rPr>
          <w:rFonts w:ascii="Book Antiqua" w:hAnsi="Book Antiqua"/>
          <w:sz w:val="20"/>
          <w:szCs w:val="20"/>
          <w:lang w:eastAsia="ar-SA"/>
        </w:rPr>
        <w:t>2</w:t>
      </w:r>
    </w:p>
    <w:p w:rsidR="002E55C7" w:rsidRPr="00E6703A" w:rsidRDefault="002E55C7" w:rsidP="002E55C7">
      <w:pPr>
        <w:numPr>
          <w:ilvl w:val="0"/>
          <w:numId w:val="41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2E55C7" w:rsidRPr="00E6703A" w:rsidRDefault="002E55C7" w:rsidP="002E55C7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posiada uprawnienia do organizowania i przeprowadzenia </w:t>
      </w:r>
      <w:r w:rsidRPr="00E6703A">
        <w:rPr>
          <w:rFonts w:ascii="Book Antiqua" w:hAnsi="Book Antiqua"/>
          <w:sz w:val="20"/>
          <w:szCs w:val="20"/>
          <w:lang w:eastAsia="ar-SA"/>
        </w:rPr>
        <w:t>przedmiotu umowy określonego w §1</w:t>
      </w:r>
      <w:r w:rsidRPr="00E6703A">
        <w:rPr>
          <w:rFonts w:ascii="Book Antiqua" w:hAnsi="Book Antiqua"/>
          <w:sz w:val="20"/>
          <w:szCs w:val="20"/>
        </w:rPr>
        <w:t xml:space="preserve">, w tym do wydawania certyfikatów/świadectw/zaświadczeń lub innych dokumentów w zakresie kwalifikacji </w:t>
      </w:r>
      <w:r w:rsidR="00F83EB0" w:rsidRPr="00E6703A">
        <w:rPr>
          <w:rFonts w:ascii="Book Antiqua" w:hAnsi="Book Antiqua"/>
          <w:sz w:val="20"/>
          <w:szCs w:val="20"/>
        </w:rPr>
        <w:br/>
      </w:r>
      <w:r w:rsidRPr="00E6703A">
        <w:rPr>
          <w:rFonts w:ascii="Book Antiqua" w:hAnsi="Book Antiqua"/>
          <w:sz w:val="20"/>
          <w:szCs w:val="20"/>
        </w:rPr>
        <w:t>i uprawnień objętych kierunkiem kursu,</w:t>
      </w:r>
    </w:p>
    <w:p w:rsidR="002E55C7" w:rsidRPr="00E6703A" w:rsidRDefault="002E55C7" w:rsidP="002E55C7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obciążenie wynikające z powierzonych ww. osobom czynności przy realizacji projektu/projektów nie wyklucza możliwości prawidłowej i efektywnej realizacji wszystkich powierzonych zadań,</w:t>
      </w:r>
    </w:p>
    <w:p w:rsidR="002E55C7" w:rsidRPr="00E6703A" w:rsidRDefault="002E55C7" w:rsidP="002E55C7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łączne zaangażowanie zawodowe osób prowadzących warsztaty w realizację wszystkich projektów finansowanych z funduszy strukturalnych i Funduszu Spójności oraz działań finansowanych z innych źródeł, w tym środków własnych beneficjenta i innych podmiotów, nie przekracza 276 godzin miesięcznie,  </w:t>
      </w:r>
    </w:p>
    <w:p w:rsidR="002E55C7" w:rsidRPr="00E6703A" w:rsidRDefault="002E55C7" w:rsidP="002E55C7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 xml:space="preserve">Zleceniobiorca (w tym osoby prowadzące zajęcia) nie jest zatrudniony/a jednocześnie w instytucji uczestniczącej w realizacji RPO WP (tj. Instytucji Zarządzającej RPO WP – Zarząd Województwa Pomorskiego, obsługiwanej przez Urząd Marszałkowski Województwa Pomorskiego z siedzibą w Gdańsku, ul. Okopowa 21/27, 80-810 Gdańsk) na podstawie stosunku pracy oraz nie zachodzi konflikt interesów lub podwójne finansowanie.       </w:t>
      </w:r>
    </w:p>
    <w:p w:rsidR="002E55C7" w:rsidRPr="00E6703A" w:rsidRDefault="002E55C7" w:rsidP="002E55C7">
      <w:pPr>
        <w:numPr>
          <w:ilvl w:val="0"/>
          <w:numId w:val="41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Zleceniobiorca zobowiązuje się do spełnienia ww. warunków w okresie kwalifikowania wynagrodzenia w tym projekcie oraz przekazania Zleceniodawcy wszystkich niezbędnych danych dot. osób wykonujących przedmiot zamówienia zawierających co najmniej minimalny zakres danych koniecznych do wprowadzenia do SL2014 w zakresie bazy personelu.</w:t>
      </w:r>
    </w:p>
    <w:p w:rsidR="002E55C7" w:rsidRPr="00E6703A" w:rsidRDefault="002E55C7" w:rsidP="002E55C7">
      <w:pPr>
        <w:numPr>
          <w:ilvl w:val="0"/>
          <w:numId w:val="41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Zleceniobiorca oświadcza, że zatrudnienie w/w osób spełnia warunki kwalifikowalności wydatków na podstawie aktualnych Wytycznych w zakresie kwalifikowalności wydatków w ramach Europejskiego Funduszu Rozwoju Regionalnego, Europejskiego Funduszu Społecznego oraz Funduszu Spójności na lata 2014-2020.</w:t>
      </w:r>
    </w:p>
    <w:p w:rsidR="002E55C7" w:rsidRPr="00E6703A" w:rsidRDefault="002E55C7" w:rsidP="002E55C7">
      <w:pPr>
        <w:numPr>
          <w:ilvl w:val="0"/>
          <w:numId w:val="4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„Aktywizacja</w:t>
      </w:r>
      <w:r w:rsidR="0050509B" w:rsidRPr="00E6703A">
        <w:rPr>
          <w:rFonts w:ascii="Book Antiqua" w:hAnsi="Book Antiqua"/>
          <w:sz w:val="20"/>
          <w:szCs w:val="20"/>
          <w:lang w:eastAsia="ar-SA"/>
        </w:rPr>
        <w:t xml:space="preserve"> społeczno –</w:t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 zawodowa mieszkańców powiatu lęborskiego”.</w:t>
      </w:r>
    </w:p>
    <w:p w:rsidR="002E55C7" w:rsidRPr="00E6703A" w:rsidRDefault="002E55C7" w:rsidP="002E55C7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Default="002E55C7" w:rsidP="002E55C7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lastRenderedPageBreak/>
        <w:t>§ 1</w:t>
      </w:r>
      <w:r w:rsidR="00854BBB">
        <w:rPr>
          <w:rFonts w:ascii="Book Antiqua" w:hAnsi="Book Antiqua"/>
          <w:sz w:val="20"/>
          <w:szCs w:val="20"/>
          <w:lang w:eastAsia="ar-SA"/>
        </w:rPr>
        <w:t>3</w:t>
      </w:r>
    </w:p>
    <w:p w:rsidR="00AF1DE5" w:rsidRPr="00E6703A" w:rsidRDefault="00AF1DE5" w:rsidP="002E55C7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E55C7" w:rsidRDefault="002E55C7" w:rsidP="002E55C7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E6703A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AF1DE5" w:rsidRPr="00E6703A" w:rsidRDefault="00AF1DE5" w:rsidP="002E55C7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E55C7" w:rsidRPr="00E6703A" w:rsidRDefault="002E55C7" w:rsidP="002E55C7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E55C7" w:rsidRPr="00E6703A" w:rsidRDefault="002E55C7" w:rsidP="002E55C7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Brak dostarczenia wymaganej dokumentacji przez Zleceniobiorcę w terminie, będzie traktowane jako rażące zaniedbanie zobowiązania umownego, za które Zleceniodawca może naliczyć karę umowną w wysokości 10% łącznego wynagrodzenia brutto określonego w § 3 ust. 1 umowy. </w:t>
      </w:r>
    </w:p>
    <w:p w:rsidR="002E55C7" w:rsidRPr="00E6703A" w:rsidRDefault="002E55C7" w:rsidP="002E55C7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wypowiedzieć umowę w trybie natychmiastowym </w:t>
      </w:r>
      <w:r w:rsidR="004B49B9">
        <w:rPr>
          <w:rFonts w:ascii="Book Antiqua" w:hAnsi="Book Antiqua"/>
          <w:sz w:val="20"/>
          <w:szCs w:val="20"/>
          <w:lang w:eastAsia="ar-SA"/>
        </w:rPr>
        <w:br/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w przypadku niewywiązania się Zleceniobiorcy z ustalonych warunków zamówienia. </w:t>
      </w:r>
    </w:p>
    <w:p w:rsidR="002E55C7" w:rsidRPr="00E6703A" w:rsidRDefault="002E55C7" w:rsidP="002E55C7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Zleceniodawca może wypowiedzieć umowę, w przypadku, gdy pomimo uprzednich dwukrotnych monitów ze strony Zleceniodawcy, Zleceniobiorca zaniedbuje zobowiązania umowne. W przypadku wypowiedzenia lub rozwiązania Umowy z przyczyn zależnych od Zleceniobiorcy, Zleceniodawca naliczy karę umowną w wysokości</w:t>
      </w:r>
      <w:r w:rsidR="00632F34" w:rsidRPr="00E6703A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E6703A">
        <w:rPr>
          <w:rFonts w:ascii="Book Antiqua" w:hAnsi="Book Antiqua"/>
          <w:sz w:val="20"/>
          <w:szCs w:val="20"/>
          <w:lang w:eastAsia="ar-SA"/>
        </w:rPr>
        <w:t>20% łącznego wynagrodzenia ryczałtowego  brutto określonego w § 3 ust. 1 umowy.</w:t>
      </w:r>
    </w:p>
    <w:p w:rsidR="002E55C7" w:rsidRPr="00E6703A" w:rsidRDefault="002E55C7" w:rsidP="002E55C7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>z warunkami umowy oraz ogłoszenia o zamówieniu, płatność nie zostanie wykonana.</w:t>
      </w:r>
    </w:p>
    <w:p w:rsidR="002E55C7" w:rsidRPr="00E6703A" w:rsidRDefault="002E55C7" w:rsidP="002E55C7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W przypadku niedotrzymania terminu zrealizowania przedmiotu umowy określonego w § 2 Umowy z przyczyn leżących po stronie Zleceniobiorcy, z zastrzeżeniem przypadku, gdy niewykonanie jest następstwem działania siły wyższej, Zleceniobiorca zapłaci karę umowną w wysokości 3% wartości łącznego wynagrodzenia</w:t>
      </w:r>
      <w:r w:rsidR="00632F34" w:rsidRPr="00E6703A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E6703A">
        <w:rPr>
          <w:rFonts w:ascii="Book Antiqua" w:hAnsi="Book Antiqua"/>
          <w:sz w:val="20"/>
          <w:szCs w:val="20"/>
          <w:lang w:eastAsia="ar-SA"/>
        </w:rPr>
        <w:t>ryczałtowego brutto za każdy dzień zwłoki, określonego w § 3 ust. 1 umowy.</w:t>
      </w:r>
    </w:p>
    <w:p w:rsidR="002E55C7" w:rsidRPr="00E6703A" w:rsidRDefault="002E55C7" w:rsidP="002E55C7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E55C7" w:rsidRPr="00E6703A" w:rsidRDefault="002E55C7" w:rsidP="002E55C7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2E55C7" w:rsidRPr="00E6703A" w:rsidRDefault="002E55C7" w:rsidP="002E55C7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Default="002E55C7" w:rsidP="002E55C7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§ 1</w:t>
      </w:r>
      <w:r w:rsidR="00854BBB">
        <w:rPr>
          <w:rFonts w:ascii="Book Antiqua" w:hAnsi="Book Antiqua"/>
          <w:sz w:val="20"/>
          <w:szCs w:val="20"/>
          <w:lang w:eastAsia="ar-SA"/>
        </w:rPr>
        <w:t>4</w:t>
      </w:r>
    </w:p>
    <w:p w:rsidR="00AF1DE5" w:rsidRPr="00E6703A" w:rsidRDefault="00AF1DE5" w:rsidP="002E55C7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realizacji postanowień niniejszej umowy: koordynatora projektu</w:t>
      </w:r>
    </w:p>
    <w:p w:rsidR="002E55C7" w:rsidRPr="00E6703A" w:rsidRDefault="002E55C7" w:rsidP="002E55C7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E55C7" w:rsidRPr="00E6703A" w:rsidRDefault="002E55C7" w:rsidP="002E55C7">
      <w:pPr>
        <w:tabs>
          <w:tab w:val="num" w:pos="284"/>
        </w:tabs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E55C7" w:rsidRDefault="002E55C7" w:rsidP="002E55C7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§ 1</w:t>
      </w:r>
      <w:r w:rsidR="00854BBB">
        <w:rPr>
          <w:rFonts w:ascii="Book Antiqua" w:hAnsi="Book Antiqua"/>
          <w:sz w:val="20"/>
          <w:szCs w:val="20"/>
          <w:lang w:eastAsia="ar-SA"/>
        </w:rPr>
        <w:t>5</w:t>
      </w:r>
    </w:p>
    <w:p w:rsidR="00AF1DE5" w:rsidRPr="00E6703A" w:rsidRDefault="00AF1DE5" w:rsidP="002E55C7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numPr>
          <w:ilvl w:val="0"/>
          <w:numId w:val="3"/>
        </w:numPr>
        <w:suppressAutoHyphens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bookmarkStart w:id="6" w:name="_Hlk514050117"/>
      <w:r w:rsidRPr="00E6703A">
        <w:rPr>
          <w:rFonts w:ascii="Book Antiqua" w:hAnsi="Book Antiqua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 oraz z zastrzeżeniem ust. 2 niniejszego paragrafu.</w:t>
      </w:r>
    </w:p>
    <w:p w:rsidR="002E55C7" w:rsidRPr="00E6703A" w:rsidRDefault="002E55C7" w:rsidP="002E55C7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bookmarkStart w:id="7" w:name="_Hlk514050078"/>
      <w:r w:rsidRPr="00E6703A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E6703A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E55C7" w:rsidRPr="00E6703A" w:rsidRDefault="002E55C7" w:rsidP="002E55C7">
      <w:pPr>
        <w:ind w:left="426" w:right="-1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a) zmiany w nazwie, oznaczeniu, siedzibie, numerze konta bankowego Zleceniodawcy lub Zleceniobiorcy dokonanej w trakcie trwania umowy,</w:t>
      </w:r>
    </w:p>
    <w:p w:rsidR="002E55C7" w:rsidRPr="00E6703A" w:rsidRDefault="002E55C7" w:rsidP="002E55C7">
      <w:pPr>
        <w:ind w:left="426" w:right="-1"/>
        <w:jc w:val="both"/>
        <w:rPr>
          <w:rFonts w:ascii="Book Antiqua" w:hAnsi="Book Antiqua"/>
          <w:sz w:val="20"/>
          <w:szCs w:val="20"/>
        </w:rPr>
      </w:pPr>
      <w:r w:rsidRPr="00E6703A">
        <w:rPr>
          <w:rFonts w:ascii="Book Antiqua" w:hAnsi="Book Antiqua"/>
          <w:sz w:val="20"/>
          <w:szCs w:val="20"/>
        </w:rPr>
        <w:t>b)  przesunięcia terminu wykonania przedmiotu zamówienia,</w:t>
      </w:r>
    </w:p>
    <w:p w:rsidR="002E55C7" w:rsidRPr="00E6703A" w:rsidRDefault="002E55C7" w:rsidP="002E55C7">
      <w:pPr>
        <w:tabs>
          <w:tab w:val="left" w:pos="284"/>
        </w:tabs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</w:rPr>
        <w:t xml:space="preserve">c) </w:t>
      </w:r>
      <w:r w:rsidRPr="00E6703A">
        <w:rPr>
          <w:rFonts w:ascii="Book Antiqua" w:hAnsi="Book Antiqua"/>
          <w:b/>
          <w:sz w:val="20"/>
          <w:szCs w:val="20"/>
        </w:rPr>
        <w:t>wydłużenia terminu realizacji przedmiotu zamówienia, gdy opóźnienie w realizacji nastąpiło z winy uczestnika, czego nie można było przewidzieć w chwili zawarcia</w:t>
      </w:r>
      <w:r w:rsidR="008433E5" w:rsidRPr="00E6703A">
        <w:rPr>
          <w:rFonts w:ascii="Book Antiqua" w:hAnsi="Book Antiqua"/>
          <w:b/>
          <w:sz w:val="20"/>
          <w:szCs w:val="20"/>
        </w:rPr>
        <w:t xml:space="preserve">. </w:t>
      </w:r>
      <w:r w:rsidRPr="00E6703A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bookmarkEnd w:id="6"/>
    <w:bookmarkEnd w:id="7"/>
    <w:p w:rsidR="002E55C7" w:rsidRPr="00E6703A" w:rsidRDefault="002E55C7" w:rsidP="002E55C7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E55C7" w:rsidRPr="00E6703A" w:rsidRDefault="002E55C7" w:rsidP="002E55C7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E6703A">
        <w:rPr>
          <w:rFonts w:ascii="Book Antiqua" w:hAnsi="Book Antiqua"/>
          <w:sz w:val="20"/>
          <w:szCs w:val="20"/>
          <w:lang w:eastAsia="ar-SA"/>
        </w:rPr>
        <w:br/>
      </w:r>
      <w:r w:rsidRPr="00E6703A">
        <w:rPr>
          <w:rFonts w:ascii="Book Antiqua" w:hAnsi="Book Antiqua"/>
          <w:sz w:val="20"/>
          <w:szCs w:val="20"/>
          <w:lang w:eastAsia="ar-SA"/>
        </w:rPr>
        <w:lastRenderedPageBreak/>
        <w:t xml:space="preserve">7 dni od pisemnego wezwania do wszczęcia rokowań, spór taki Strony poddają rozstrzygnięciu przez sąd właściwy dla Zleceniodawcy. </w:t>
      </w:r>
    </w:p>
    <w:p w:rsidR="002E55C7" w:rsidRPr="00E6703A" w:rsidRDefault="002E55C7" w:rsidP="002E55C7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Umowę sporządzono w trzech jednobrzmiących egzemplarzach, z czego jeden otrzymuje Zleceniobiorca, </w:t>
      </w:r>
      <w:r w:rsidR="00B923D3">
        <w:rPr>
          <w:rFonts w:ascii="Book Antiqua" w:hAnsi="Book Antiqua"/>
          <w:sz w:val="20"/>
          <w:szCs w:val="20"/>
          <w:lang w:eastAsia="ar-SA"/>
        </w:rPr>
        <w:br/>
      </w:r>
      <w:r w:rsidRPr="00E6703A">
        <w:rPr>
          <w:rFonts w:ascii="Book Antiqua" w:hAnsi="Book Antiqua"/>
          <w:sz w:val="20"/>
          <w:szCs w:val="20"/>
          <w:lang w:eastAsia="ar-SA"/>
        </w:rPr>
        <w:t xml:space="preserve">a dwa - Zleceniodawca. </w:t>
      </w:r>
    </w:p>
    <w:p w:rsidR="002E55C7" w:rsidRDefault="002E55C7" w:rsidP="002E55C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DE5" w:rsidRPr="00E6703A" w:rsidRDefault="00AF1DE5" w:rsidP="002E55C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E6703A">
        <w:rPr>
          <w:rFonts w:ascii="Book Antiqua" w:hAnsi="Book Antiqua"/>
          <w:sz w:val="20"/>
          <w:szCs w:val="20"/>
          <w:lang w:eastAsia="ar-SA"/>
        </w:rPr>
        <w:tab/>
      </w:r>
      <w:r w:rsidRPr="00E6703A">
        <w:rPr>
          <w:rFonts w:ascii="Book Antiqua" w:hAnsi="Book Antiqua"/>
          <w:sz w:val="20"/>
          <w:szCs w:val="20"/>
          <w:lang w:eastAsia="ar-SA"/>
        </w:rPr>
        <w:tab/>
      </w:r>
      <w:r w:rsidRPr="00E6703A">
        <w:rPr>
          <w:rFonts w:ascii="Book Antiqua" w:hAnsi="Book Antiqua"/>
          <w:sz w:val="20"/>
          <w:szCs w:val="20"/>
          <w:lang w:eastAsia="ar-SA"/>
        </w:rPr>
        <w:tab/>
      </w:r>
      <w:r w:rsidRPr="00E6703A">
        <w:rPr>
          <w:rFonts w:ascii="Book Antiqua" w:hAnsi="Book Antiqua"/>
          <w:sz w:val="20"/>
          <w:szCs w:val="20"/>
          <w:lang w:eastAsia="ar-SA"/>
        </w:rPr>
        <w:tab/>
      </w:r>
      <w:r w:rsidRPr="00E6703A">
        <w:rPr>
          <w:rFonts w:ascii="Book Antiqua" w:hAnsi="Book Antiqua"/>
          <w:sz w:val="20"/>
          <w:szCs w:val="20"/>
          <w:lang w:eastAsia="ar-SA"/>
        </w:rPr>
        <w:tab/>
      </w:r>
      <w:r w:rsidRPr="00E6703A">
        <w:rPr>
          <w:rFonts w:ascii="Book Antiqua" w:hAnsi="Book Antiqua"/>
          <w:sz w:val="20"/>
          <w:szCs w:val="20"/>
          <w:lang w:eastAsia="ar-SA"/>
        </w:rPr>
        <w:tab/>
      </w:r>
      <w:r w:rsidRPr="00E6703A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2E55C7" w:rsidRPr="00E6703A" w:rsidRDefault="002E55C7" w:rsidP="002E55C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E55C7" w:rsidRDefault="002E55C7" w:rsidP="002E55C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ab/>
      </w:r>
      <w:r w:rsidRPr="00E6703A">
        <w:rPr>
          <w:rFonts w:ascii="Book Antiqua" w:hAnsi="Book Antiqua"/>
          <w:sz w:val="20"/>
          <w:szCs w:val="20"/>
          <w:lang w:eastAsia="ar-SA"/>
        </w:rPr>
        <w:tab/>
      </w:r>
    </w:p>
    <w:p w:rsidR="00AF1DE5" w:rsidRDefault="00AF1DE5" w:rsidP="002E55C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DE5" w:rsidRPr="00E6703A" w:rsidRDefault="00AF1DE5" w:rsidP="002E55C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E6703A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2E55C7" w:rsidRPr="00E6703A" w:rsidRDefault="002E55C7" w:rsidP="002E55C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E55C7" w:rsidRPr="00E6703A" w:rsidRDefault="002E55C7" w:rsidP="002E55C7">
      <w:pPr>
        <w:rPr>
          <w:rFonts w:ascii="Book Antiqua" w:hAnsi="Book Antiqua"/>
        </w:rPr>
      </w:pPr>
    </w:p>
    <w:p w:rsidR="002E55C7" w:rsidRPr="00E6703A" w:rsidRDefault="002E55C7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sectPr w:rsidR="002E55C7" w:rsidRPr="00E6703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3C" w:rsidRDefault="0063653C">
      <w:r>
        <w:separator/>
      </w:r>
    </w:p>
  </w:endnote>
  <w:endnote w:type="continuationSeparator" w:id="0">
    <w:p w:rsidR="0063653C" w:rsidRDefault="00636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F1" w:rsidRDefault="00333EF1">
    <w:pPr>
      <w:pStyle w:val="Stopka"/>
    </w:pPr>
  </w:p>
  <w:p w:rsidR="00333EF1" w:rsidRDefault="00333EF1">
    <w:pPr>
      <w:pStyle w:val="Stopka"/>
    </w:pPr>
  </w:p>
  <w:p w:rsidR="00333EF1" w:rsidRDefault="001B517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0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3C" w:rsidRDefault="0063653C">
      <w:r>
        <w:separator/>
      </w:r>
    </w:p>
  </w:footnote>
  <w:footnote w:type="continuationSeparator" w:id="0">
    <w:p w:rsidR="0063653C" w:rsidRDefault="00636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F1" w:rsidRDefault="00333EF1" w:rsidP="00443920">
    <w:pPr>
      <w:jc w:val="right"/>
    </w:pPr>
  </w:p>
  <w:p w:rsidR="00333EF1" w:rsidRDefault="001B5176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3EF1" w:rsidRDefault="00333EF1" w:rsidP="00443920">
    <w:pPr>
      <w:jc w:val="right"/>
    </w:pPr>
  </w:p>
  <w:p w:rsidR="00333EF1" w:rsidRDefault="00333EF1" w:rsidP="00443920">
    <w:pPr>
      <w:jc w:val="right"/>
    </w:pPr>
  </w:p>
  <w:p w:rsidR="00333EF1" w:rsidRDefault="00333EF1" w:rsidP="00443920">
    <w:pP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F1" w:rsidRDefault="00A42E26">
    <w:pPr>
      <w:pStyle w:val="Nagwek"/>
    </w:pPr>
    <w:r>
      <w:rPr>
        <w:noProof/>
      </w:rPr>
      <w:pict>
        <v:rect id="Rectangle 1" o:spid="_x0000_s4097" style="position:absolute;margin-left:100.1pt;margin-top:.7pt;width:219.75pt;height:57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333EF1" w:rsidRDefault="00333EF1">
    <w:pPr>
      <w:pStyle w:val="Nagwek"/>
    </w:pPr>
  </w:p>
  <w:p w:rsidR="00333EF1" w:rsidRDefault="00333EF1">
    <w:pPr>
      <w:pStyle w:val="Nagwek"/>
    </w:pPr>
  </w:p>
  <w:p w:rsidR="00333EF1" w:rsidRDefault="00333EF1">
    <w:pPr>
      <w:pStyle w:val="Nagwek"/>
    </w:pPr>
  </w:p>
  <w:p w:rsidR="00333EF1" w:rsidRDefault="001B5176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1B0991"/>
    <w:multiLevelType w:val="hybridMultilevel"/>
    <w:tmpl w:val="A7B8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34673"/>
    <w:multiLevelType w:val="hybridMultilevel"/>
    <w:tmpl w:val="F0AEE192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8AF75D8"/>
    <w:multiLevelType w:val="hybridMultilevel"/>
    <w:tmpl w:val="67163B76"/>
    <w:lvl w:ilvl="0" w:tplc="3B1AB29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6A09B4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29B1145A"/>
    <w:multiLevelType w:val="hybridMultilevel"/>
    <w:tmpl w:val="571094FE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635E2E"/>
    <w:multiLevelType w:val="hybridMultilevel"/>
    <w:tmpl w:val="89AC1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3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6338EA"/>
    <w:multiLevelType w:val="hybridMultilevel"/>
    <w:tmpl w:val="BD96A5BC"/>
    <w:lvl w:ilvl="0" w:tplc="CCB251E8">
      <w:start w:val="1"/>
      <w:numFmt w:val="decimal"/>
      <w:lvlText w:val="%1)"/>
      <w:lvlJc w:val="left"/>
      <w:pPr>
        <w:ind w:left="1440" w:hanging="360"/>
      </w:pPr>
      <w:rPr>
        <w:rFonts w:ascii="Cambria" w:eastAsia="Times New Roman" w:hAnsi="Cambria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5C373A"/>
    <w:multiLevelType w:val="hybridMultilevel"/>
    <w:tmpl w:val="41A0E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E02BA"/>
    <w:multiLevelType w:val="hybridMultilevel"/>
    <w:tmpl w:val="FF2E2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2"/>
  </w:num>
  <w:num w:numId="4">
    <w:abstractNumId w:val="11"/>
  </w:num>
  <w:num w:numId="5">
    <w:abstractNumId w:val="21"/>
  </w:num>
  <w:num w:numId="6">
    <w:abstractNumId w:val="39"/>
  </w:num>
  <w:num w:numId="7">
    <w:abstractNumId w:val="31"/>
  </w:num>
  <w:num w:numId="8">
    <w:abstractNumId w:val="12"/>
  </w:num>
  <w:num w:numId="9">
    <w:abstractNumId w:val="24"/>
  </w:num>
  <w:num w:numId="10">
    <w:abstractNumId w:val="3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5"/>
  </w:num>
  <w:num w:numId="14">
    <w:abstractNumId w:val="1"/>
  </w:num>
  <w:num w:numId="15">
    <w:abstractNumId w:val="3"/>
  </w:num>
  <w:num w:numId="16">
    <w:abstractNumId w:val="8"/>
  </w:num>
  <w:num w:numId="17">
    <w:abstractNumId w:val="26"/>
  </w:num>
  <w:num w:numId="18">
    <w:abstractNumId w:val="22"/>
  </w:num>
  <w:num w:numId="19">
    <w:abstractNumId w:val="25"/>
  </w:num>
  <w:num w:numId="20">
    <w:abstractNumId w:val="34"/>
  </w:num>
  <w:num w:numId="21">
    <w:abstractNumId w:val="6"/>
  </w:num>
  <w:num w:numId="22">
    <w:abstractNumId w:val="37"/>
  </w:num>
  <w:num w:numId="23">
    <w:abstractNumId w:val="42"/>
  </w:num>
  <w:num w:numId="24">
    <w:abstractNumId w:val="32"/>
  </w:num>
  <w:num w:numId="25">
    <w:abstractNumId w:val="28"/>
  </w:num>
  <w:num w:numId="26">
    <w:abstractNumId w:val="19"/>
  </w:num>
  <w:num w:numId="27">
    <w:abstractNumId w:val="18"/>
  </w:num>
  <w:num w:numId="28">
    <w:abstractNumId w:val="41"/>
  </w:num>
  <w:num w:numId="29">
    <w:abstractNumId w:val="36"/>
  </w:num>
  <w:num w:numId="30">
    <w:abstractNumId w:val="4"/>
  </w:num>
  <w:num w:numId="31">
    <w:abstractNumId w:val="17"/>
  </w:num>
  <w:num w:numId="32">
    <w:abstractNumId w:val="9"/>
  </w:num>
  <w:num w:numId="33">
    <w:abstractNumId w:val="40"/>
  </w:num>
  <w:num w:numId="34">
    <w:abstractNumId w:val="30"/>
  </w:num>
  <w:num w:numId="35">
    <w:abstractNumId w:val="20"/>
  </w:num>
  <w:num w:numId="36">
    <w:abstractNumId w:val="38"/>
  </w:num>
  <w:num w:numId="37">
    <w:abstractNumId w:val="16"/>
  </w:num>
  <w:num w:numId="38">
    <w:abstractNumId w:val="13"/>
  </w:num>
  <w:num w:numId="39">
    <w:abstractNumId w:val="15"/>
  </w:num>
  <w:num w:numId="40">
    <w:abstractNumId w:val="14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3570A"/>
    <w:rsid w:val="00001BC4"/>
    <w:rsid w:val="00004012"/>
    <w:rsid w:val="000051D3"/>
    <w:rsid w:val="00005FA6"/>
    <w:rsid w:val="00006773"/>
    <w:rsid w:val="00015A8C"/>
    <w:rsid w:val="000163DB"/>
    <w:rsid w:val="00020F16"/>
    <w:rsid w:val="00026A11"/>
    <w:rsid w:val="00030E1B"/>
    <w:rsid w:val="00031C92"/>
    <w:rsid w:val="0003364A"/>
    <w:rsid w:val="00034936"/>
    <w:rsid w:val="0003617B"/>
    <w:rsid w:val="00040CEA"/>
    <w:rsid w:val="000443BB"/>
    <w:rsid w:val="000463D2"/>
    <w:rsid w:val="00046D12"/>
    <w:rsid w:val="0005017A"/>
    <w:rsid w:val="00050C3B"/>
    <w:rsid w:val="00051393"/>
    <w:rsid w:val="000525D8"/>
    <w:rsid w:val="0005639F"/>
    <w:rsid w:val="00056B98"/>
    <w:rsid w:val="00056FFE"/>
    <w:rsid w:val="00057B51"/>
    <w:rsid w:val="00057EBE"/>
    <w:rsid w:val="00060022"/>
    <w:rsid w:val="00061008"/>
    <w:rsid w:val="00061326"/>
    <w:rsid w:val="00061F20"/>
    <w:rsid w:val="0006276C"/>
    <w:rsid w:val="000654A0"/>
    <w:rsid w:val="000717DD"/>
    <w:rsid w:val="00071FF1"/>
    <w:rsid w:val="000771B0"/>
    <w:rsid w:val="0007740D"/>
    <w:rsid w:val="00080D83"/>
    <w:rsid w:val="00080F0B"/>
    <w:rsid w:val="0008272F"/>
    <w:rsid w:val="000834B0"/>
    <w:rsid w:val="00084915"/>
    <w:rsid w:val="00086997"/>
    <w:rsid w:val="00086F91"/>
    <w:rsid w:val="00087F9C"/>
    <w:rsid w:val="0009313C"/>
    <w:rsid w:val="00095577"/>
    <w:rsid w:val="00096D1C"/>
    <w:rsid w:val="000A0100"/>
    <w:rsid w:val="000A1498"/>
    <w:rsid w:val="000A2F1E"/>
    <w:rsid w:val="000A3608"/>
    <w:rsid w:val="000A42B0"/>
    <w:rsid w:val="000A4382"/>
    <w:rsid w:val="000A603A"/>
    <w:rsid w:val="000A7487"/>
    <w:rsid w:val="000A75E7"/>
    <w:rsid w:val="000B1AC7"/>
    <w:rsid w:val="000B2857"/>
    <w:rsid w:val="000B520C"/>
    <w:rsid w:val="000C09BD"/>
    <w:rsid w:val="000C54F1"/>
    <w:rsid w:val="000C6B53"/>
    <w:rsid w:val="000D283E"/>
    <w:rsid w:val="000D323E"/>
    <w:rsid w:val="000D372E"/>
    <w:rsid w:val="000D7058"/>
    <w:rsid w:val="000E59FC"/>
    <w:rsid w:val="000E78A8"/>
    <w:rsid w:val="000F0E79"/>
    <w:rsid w:val="000F199B"/>
    <w:rsid w:val="000F28CC"/>
    <w:rsid w:val="000F2A74"/>
    <w:rsid w:val="000F42C2"/>
    <w:rsid w:val="000F5A3D"/>
    <w:rsid w:val="000F5DA5"/>
    <w:rsid w:val="00100300"/>
    <w:rsid w:val="00103508"/>
    <w:rsid w:val="00106C11"/>
    <w:rsid w:val="00106C3D"/>
    <w:rsid w:val="00106EE3"/>
    <w:rsid w:val="00107689"/>
    <w:rsid w:val="00113B47"/>
    <w:rsid w:val="0011619A"/>
    <w:rsid w:val="00117047"/>
    <w:rsid w:val="001208C8"/>
    <w:rsid w:val="0012205B"/>
    <w:rsid w:val="001229A4"/>
    <w:rsid w:val="00124D4A"/>
    <w:rsid w:val="00126BB0"/>
    <w:rsid w:val="00127590"/>
    <w:rsid w:val="00130ADF"/>
    <w:rsid w:val="00130B23"/>
    <w:rsid w:val="00131EB4"/>
    <w:rsid w:val="00131EEE"/>
    <w:rsid w:val="0013672B"/>
    <w:rsid w:val="00140558"/>
    <w:rsid w:val="00140CA6"/>
    <w:rsid w:val="00141D9C"/>
    <w:rsid w:val="00142475"/>
    <w:rsid w:val="00142748"/>
    <w:rsid w:val="00145ABD"/>
    <w:rsid w:val="00146465"/>
    <w:rsid w:val="001469C6"/>
    <w:rsid w:val="00147219"/>
    <w:rsid w:val="00150479"/>
    <w:rsid w:val="00150F96"/>
    <w:rsid w:val="001523BC"/>
    <w:rsid w:val="0015314C"/>
    <w:rsid w:val="00154A37"/>
    <w:rsid w:val="001553BF"/>
    <w:rsid w:val="00157A5F"/>
    <w:rsid w:val="0016414B"/>
    <w:rsid w:val="001649A4"/>
    <w:rsid w:val="001661E2"/>
    <w:rsid w:val="00166F74"/>
    <w:rsid w:val="00170051"/>
    <w:rsid w:val="001706A4"/>
    <w:rsid w:val="00171868"/>
    <w:rsid w:val="00171E8F"/>
    <w:rsid w:val="001746D5"/>
    <w:rsid w:val="0018136A"/>
    <w:rsid w:val="00181B71"/>
    <w:rsid w:val="00182281"/>
    <w:rsid w:val="00186130"/>
    <w:rsid w:val="0019023C"/>
    <w:rsid w:val="00191B0A"/>
    <w:rsid w:val="00193526"/>
    <w:rsid w:val="00195328"/>
    <w:rsid w:val="001953C5"/>
    <w:rsid w:val="001A62AB"/>
    <w:rsid w:val="001A6A8A"/>
    <w:rsid w:val="001B1237"/>
    <w:rsid w:val="001B1BF1"/>
    <w:rsid w:val="001B201A"/>
    <w:rsid w:val="001B210F"/>
    <w:rsid w:val="001B2D82"/>
    <w:rsid w:val="001B372E"/>
    <w:rsid w:val="001B4B89"/>
    <w:rsid w:val="001B5176"/>
    <w:rsid w:val="001B6C61"/>
    <w:rsid w:val="001C2270"/>
    <w:rsid w:val="001C3111"/>
    <w:rsid w:val="001C3268"/>
    <w:rsid w:val="001C6C51"/>
    <w:rsid w:val="001C6DAE"/>
    <w:rsid w:val="001D1FF9"/>
    <w:rsid w:val="001D3D00"/>
    <w:rsid w:val="001D4C74"/>
    <w:rsid w:val="001D696F"/>
    <w:rsid w:val="001E052F"/>
    <w:rsid w:val="001E3004"/>
    <w:rsid w:val="001E3BCE"/>
    <w:rsid w:val="001E4315"/>
    <w:rsid w:val="001E708C"/>
    <w:rsid w:val="001E7525"/>
    <w:rsid w:val="001F1628"/>
    <w:rsid w:val="001F1FCB"/>
    <w:rsid w:val="001F2DB9"/>
    <w:rsid w:val="002005B4"/>
    <w:rsid w:val="00204B2F"/>
    <w:rsid w:val="00204C24"/>
    <w:rsid w:val="002061C3"/>
    <w:rsid w:val="002065F7"/>
    <w:rsid w:val="00210CC6"/>
    <w:rsid w:val="0021308A"/>
    <w:rsid w:val="00213251"/>
    <w:rsid w:val="00214901"/>
    <w:rsid w:val="00214FFC"/>
    <w:rsid w:val="00215045"/>
    <w:rsid w:val="00225233"/>
    <w:rsid w:val="00225951"/>
    <w:rsid w:val="0023060E"/>
    <w:rsid w:val="00232FDB"/>
    <w:rsid w:val="00236D0D"/>
    <w:rsid w:val="00236DD1"/>
    <w:rsid w:val="0024112E"/>
    <w:rsid w:val="00241C1F"/>
    <w:rsid w:val="0024247F"/>
    <w:rsid w:val="002425AE"/>
    <w:rsid w:val="002430B5"/>
    <w:rsid w:val="002440F3"/>
    <w:rsid w:val="00247DAF"/>
    <w:rsid w:val="00250862"/>
    <w:rsid w:val="002523C9"/>
    <w:rsid w:val="00257E27"/>
    <w:rsid w:val="00260243"/>
    <w:rsid w:val="002619F2"/>
    <w:rsid w:val="0026317D"/>
    <w:rsid w:val="00264F80"/>
    <w:rsid w:val="00267814"/>
    <w:rsid w:val="002709E4"/>
    <w:rsid w:val="00270ECB"/>
    <w:rsid w:val="002724FF"/>
    <w:rsid w:val="00275202"/>
    <w:rsid w:val="00276AB2"/>
    <w:rsid w:val="00277211"/>
    <w:rsid w:val="00281604"/>
    <w:rsid w:val="00281FB3"/>
    <w:rsid w:val="002829C6"/>
    <w:rsid w:val="0028581B"/>
    <w:rsid w:val="00293EAE"/>
    <w:rsid w:val="00295007"/>
    <w:rsid w:val="00297343"/>
    <w:rsid w:val="002A2CA2"/>
    <w:rsid w:val="002A4CE3"/>
    <w:rsid w:val="002A6693"/>
    <w:rsid w:val="002B0955"/>
    <w:rsid w:val="002B4604"/>
    <w:rsid w:val="002C23BB"/>
    <w:rsid w:val="002C6347"/>
    <w:rsid w:val="002C7322"/>
    <w:rsid w:val="002D1161"/>
    <w:rsid w:val="002D2BDF"/>
    <w:rsid w:val="002D7320"/>
    <w:rsid w:val="002E01F3"/>
    <w:rsid w:val="002E102F"/>
    <w:rsid w:val="002E116B"/>
    <w:rsid w:val="002E34DC"/>
    <w:rsid w:val="002E4235"/>
    <w:rsid w:val="002E55C7"/>
    <w:rsid w:val="002E57E4"/>
    <w:rsid w:val="002E5FC4"/>
    <w:rsid w:val="002F15C3"/>
    <w:rsid w:val="002F1EE4"/>
    <w:rsid w:val="002F2969"/>
    <w:rsid w:val="002F2D4F"/>
    <w:rsid w:val="002F7E19"/>
    <w:rsid w:val="00300B22"/>
    <w:rsid w:val="00301106"/>
    <w:rsid w:val="00301F28"/>
    <w:rsid w:val="00310599"/>
    <w:rsid w:val="00310E8F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2729"/>
    <w:rsid w:val="00333EF1"/>
    <w:rsid w:val="0033440A"/>
    <w:rsid w:val="00335E39"/>
    <w:rsid w:val="0034171B"/>
    <w:rsid w:val="00342E41"/>
    <w:rsid w:val="00342F62"/>
    <w:rsid w:val="00343893"/>
    <w:rsid w:val="00344B06"/>
    <w:rsid w:val="00345008"/>
    <w:rsid w:val="0035128B"/>
    <w:rsid w:val="00352809"/>
    <w:rsid w:val="00353C46"/>
    <w:rsid w:val="003542A2"/>
    <w:rsid w:val="0035449A"/>
    <w:rsid w:val="0035482A"/>
    <w:rsid w:val="00355FC8"/>
    <w:rsid w:val="00357A26"/>
    <w:rsid w:val="003619F2"/>
    <w:rsid w:val="00365820"/>
    <w:rsid w:val="003674F4"/>
    <w:rsid w:val="00367C6F"/>
    <w:rsid w:val="00367F3D"/>
    <w:rsid w:val="00370F21"/>
    <w:rsid w:val="00374EDA"/>
    <w:rsid w:val="00376C13"/>
    <w:rsid w:val="003774A4"/>
    <w:rsid w:val="003821D8"/>
    <w:rsid w:val="003857C5"/>
    <w:rsid w:val="0038645F"/>
    <w:rsid w:val="00387FDA"/>
    <w:rsid w:val="00393E53"/>
    <w:rsid w:val="00393FD5"/>
    <w:rsid w:val="0039405F"/>
    <w:rsid w:val="0039580C"/>
    <w:rsid w:val="00396622"/>
    <w:rsid w:val="003978EC"/>
    <w:rsid w:val="00397DDF"/>
    <w:rsid w:val="003A1FF7"/>
    <w:rsid w:val="003A2B64"/>
    <w:rsid w:val="003A32F1"/>
    <w:rsid w:val="003A4498"/>
    <w:rsid w:val="003A4FF2"/>
    <w:rsid w:val="003A5CAE"/>
    <w:rsid w:val="003A6758"/>
    <w:rsid w:val="003A76DE"/>
    <w:rsid w:val="003A76FC"/>
    <w:rsid w:val="003B07D3"/>
    <w:rsid w:val="003B0FD9"/>
    <w:rsid w:val="003B1535"/>
    <w:rsid w:val="003B23AE"/>
    <w:rsid w:val="003B2EC0"/>
    <w:rsid w:val="003B3ACA"/>
    <w:rsid w:val="003B4870"/>
    <w:rsid w:val="003B50A2"/>
    <w:rsid w:val="003B5496"/>
    <w:rsid w:val="003B7683"/>
    <w:rsid w:val="003C001C"/>
    <w:rsid w:val="003C554F"/>
    <w:rsid w:val="003C6B20"/>
    <w:rsid w:val="003C7D0C"/>
    <w:rsid w:val="003D3658"/>
    <w:rsid w:val="003D510A"/>
    <w:rsid w:val="003D635B"/>
    <w:rsid w:val="003D6C80"/>
    <w:rsid w:val="003E02EA"/>
    <w:rsid w:val="003E039D"/>
    <w:rsid w:val="003E04F2"/>
    <w:rsid w:val="003E2BE8"/>
    <w:rsid w:val="003E48E9"/>
    <w:rsid w:val="003E6D6D"/>
    <w:rsid w:val="003E72DE"/>
    <w:rsid w:val="003F0332"/>
    <w:rsid w:val="003F10AB"/>
    <w:rsid w:val="003F197A"/>
    <w:rsid w:val="003F5BE4"/>
    <w:rsid w:val="003F64BA"/>
    <w:rsid w:val="003F66CB"/>
    <w:rsid w:val="0040149C"/>
    <w:rsid w:val="00402C7C"/>
    <w:rsid w:val="00403BAD"/>
    <w:rsid w:val="00403F04"/>
    <w:rsid w:val="0040587A"/>
    <w:rsid w:val="00407583"/>
    <w:rsid w:val="0041122D"/>
    <w:rsid w:val="00412990"/>
    <w:rsid w:val="00412F7E"/>
    <w:rsid w:val="00414478"/>
    <w:rsid w:val="004150C6"/>
    <w:rsid w:val="0041617C"/>
    <w:rsid w:val="00416CA9"/>
    <w:rsid w:val="0042031B"/>
    <w:rsid w:val="004209F6"/>
    <w:rsid w:val="00421E73"/>
    <w:rsid w:val="004229E6"/>
    <w:rsid w:val="00424327"/>
    <w:rsid w:val="0042573E"/>
    <w:rsid w:val="0042593F"/>
    <w:rsid w:val="0042626B"/>
    <w:rsid w:val="00430713"/>
    <w:rsid w:val="00431D95"/>
    <w:rsid w:val="004332F2"/>
    <w:rsid w:val="004349D4"/>
    <w:rsid w:val="00441656"/>
    <w:rsid w:val="00443920"/>
    <w:rsid w:val="00443CE3"/>
    <w:rsid w:val="004465AA"/>
    <w:rsid w:val="0045284F"/>
    <w:rsid w:val="00453F92"/>
    <w:rsid w:val="004557E6"/>
    <w:rsid w:val="004561FC"/>
    <w:rsid w:val="00456658"/>
    <w:rsid w:val="00456885"/>
    <w:rsid w:val="00457C2D"/>
    <w:rsid w:val="00464697"/>
    <w:rsid w:val="004656B1"/>
    <w:rsid w:val="00465FC6"/>
    <w:rsid w:val="004677B1"/>
    <w:rsid w:val="004745B2"/>
    <w:rsid w:val="004748B8"/>
    <w:rsid w:val="0047790D"/>
    <w:rsid w:val="00483D1A"/>
    <w:rsid w:val="004840A4"/>
    <w:rsid w:val="00485EF8"/>
    <w:rsid w:val="00486494"/>
    <w:rsid w:val="00491584"/>
    <w:rsid w:val="00492496"/>
    <w:rsid w:val="00492BD3"/>
    <w:rsid w:val="00494326"/>
    <w:rsid w:val="00494A2B"/>
    <w:rsid w:val="00497597"/>
    <w:rsid w:val="004A2925"/>
    <w:rsid w:val="004A37E2"/>
    <w:rsid w:val="004A390A"/>
    <w:rsid w:val="004A4242"/>
    <w:rsid w:val="004A52EF"/>
    <w:rsid w:val="004A77D5"/>
    <w:rsid w:val="004A7E9B"/>
    <w:rsid w:val="004B12AA"/>
    <w:rsid w:val="004B49B9"/>
    <w:rsid w:val="004B5213"/>
    <w:rsid w:val="004B70BD"/>
    <w:rsid w:val="004C26DA"/>
    <w:rsid w:val="004C2F98"/>
    <w:rsid w:val="004C2FC2"/>
    <w:rsid w:val="004C30D8"/>
    <w:rsid w:val="004C49E5"/>
    <w:rsid w:val="004C737D"/>
    <w:rsid w:val="004D12A3"/>
    <w:rsid w:val="004D171A"/>
    <w:rsid w:val="004D7088"/>
    <w:rsid w:val="004D7360"/>
    <w:rsid w:val="004E16A6"/>
    <w:rsid w:val="004E351E"/>
    <w:rsid w:val="004E5AE7"/>
    <w:rsid w:val="004E6740"/>
    <w:rsid w:val="004F22BF"/>
    <w:rsid w:val="004F2998"/>
    <w:rsid w:val="004F2F0E"/>
    <w:rsid w:val="004F3BFC"/>
    <w:rsid w:val="004F43E6"/>
    <w:rsid w:val="004F5C61"/>
    <w:rsid w:val="004F63FB"/>
    <w:rsid w:val="00501C91"/>
    <w:rsid w:val="005028EB"/>
    <w:rsid w:val="00502CEE"/>
    <w:rsid w:val="00503FF2"/>
    <w:rsid w:val="0050509B"/>
    <w:rsid w:val="00515014"/>
    <w:rsid w:val="005160F9"/>
    <w:rsid w:val="00517CF6"/>
    <w:rsid w:val="00517FF3"/>
    <w:rsid w:val="0052111D"/>
    <w:rsid w:val="00521ACE"/>
    <w:rsid w:val="00522D28"/>
    <w:rsid w:val="00522D8E"/>
    <w:rsid w:val="00527384"/>
    <w:rsid w:val="00530B4C"/>
    <w:rsid w:val="0053124A"/>
    <w:rsid w:val="005318C2"/>
    <w:rsid w:val="00535FD3"/>
    <w:rsid w:val="00536EC8"/>
    <w:rsid w:val="0053752A"/>
    <w:rsid w:val="00541DC4"/>
    <w:rsid w:val="005421D5"/>
    <w:rsid w:val="0054234D"/>
    <w:rsid w:val="00542AA1"/>
    <w:rsid w:val="00542AA5"/>
    <w:rsid w:val="00543F0F"/>
    <w:rsid w:val="00544381"/>
    <w:rsid w:val="00545971"/>
    <w:rsid w:val="0054610D"/>
    <w:rsid w:val="005501F8"/>
    <w:rsid w:val="005506EE"/>
    <w:rsid w:val="005511EF"/>
    <w:rsid w:val="005512BD"/>
    <w:rsid w:val="00552F6B"/>
    <w:rsid w:val="00555D67"/>
    <w:rsid w:val="00555FA2"/>
    <w:rsid w:val="00556711"/>
    <w:rsid w:val="00557A5A"/>
    <w:rsid w:val="0056285C"/>
    <w:rsid w:val="00566B30"/>
    <w:rsid w:val="00567D5E"/>
    <w:rsid w:val="0057196B"/>
    <w:rsid w:val="005760A9"/>
    <w:rsid w:val="00576431"/>
    <w:rsid w:val="0058307F"/>
    <w:rsid w:val="0058435E"/>
    <w:rsid w:val="00585D09"/>
    <w:rsid w:val="0058653A"/>
    <w:rsid w:val="00586F14"/>
    <w:rsid w:val="00594464"/>
    <w:rsid w:val="00594709"/>
    <w:rsid w:val="0059683D"/>
    <w:rsid w:val="005969BD"/>
    <w:rsid w:val="005A100D"/>
    <w:rsid w:val="005A14EE"/>
    <w:rsid w:val="005A15D4"/>
    <w:rsid w:val="005A1C2D"/>
    <w:rsid w:val="005A2CD9"/>
    <w:rsid w:val="005A342E"/>
    <w:rsid w:val="005A35F9"/>
    <w:rsid w:val="005A4C88"/>
    <w:rsid w:val="005A6C27"/>
    <w:rsid w:val="005A7CF2"/>
    <w:rsid w:val="005B6FF1"/>
    <w:rsid w:val="005B7680"/>
    <w:rsid w:val="005C29F0"/>
    <w:rsid w:val="005C4BD2"/>
    <w:rsid w:val="005C50EC"/>
    <w:rsid w:val="005C5D81"/>
    <w:rsid w:val="005D0807"/>
    <w:rsid w:val="005D1C8A"/>
    <w:rsid w:val="005D1CC4"/>
    <w:rsid w:val="005D4AC2"/>
    <w:rsid w:val="005E1148"/>
    <w:rsid w:val="005E2EC9"/>
    <w:rsid w:val="005E441B"/>
    <w:rsid w:val="005E559E"/>
    <w:rsid w:val="005F020D"/>
    <w:rsid w:val="005F10EC"/>
    <w:rsid w:val="005F19BF"/>
    <w:rsid w:val="005F2255"/>
    <w:rsid w:val="005F49E3"/>
    <w:rsid w:val="0060313D"/>
    <w:rsid w:val="00603BAB"/>
    <w:rsid w:val="00603DF8"/>
    <w:rsid w:val="00607248"/>
    <w:rsid w:val="006139C7"/>
    <w:rsid w:val="006212F7"/>
    <w:rsid w:val="0062200B"/>
    <w:rsid w:val="00622068"/>
    <w:rsid w:val="00622781"/>
    <w:rsid w:val="00622B4B"/>
    <w:rsid w:val="00622B52"/>
    <w:rsid w:val="00624596"/>
    <w:rsid w:val="00624F6F"/>
    <w:rsid w:val="00625BA4"/>
    <w:rsid w:val="00626B02"/>
    <w:rsid w:val="00632F34"/>
    <w:rsid w:val="006336FA"/>
    <w:rsid w:val="00634635"/>
    <w:rsid w:val="00634BEC"/>
    <w:rsid w:val="0063653C"/>
    <w:rsid w:val="00640058"/>
    <w:rsid w:val="006408B7"/>
    <w:rsid w:val="00640BFF"/>
    <w:rsid w:val="00641F98"/>
    <w:rsid w:val="0064280C"/>
    <w:rsid w:val="00642E70"/>
    <w:rsid w:val="00647E87"/>
    <w:rsid w:val="00650007"/>
    <w:rsid w:val="00653156"/>
    <w:rsid w:val="006543CB"/>
    <w:rsid w:val="00654609"/>
    <w:rsid w:val="00655269"/>
    <w:rsid w:val="00657D2B"/>
    <w:rsid w:val="0066033D"/>
    <w:rsid w:val="00661D1B"/>
    <w:rsid w:val="0066488A"/>
    <w:rsid w:val="006649CA"/>
    <w:rsid w:val="006716B2"/>
    <w:rsid w:val="006732A1"/>
    <w:rsid w:val="00673FEB"/>
    <w:rsid w:val="006760E1"/>
    <w:rsid w:val="006761DA"/>
    <w:rsid w:val="00676254"/>
    <w:rsid w:val="00680F49"/>
    <w:rsid w:val="00682A49"/>
    <w:rsid w:val="00682E33"/>
    <w:rsid w:val="00683D2A"/>
    <w:rsid w:val="00685561"/>
    <w:rsid w:val="006874EA"/>
    <w:rsid w:val="00690FB6"/>
    <w:rsid w:val="00692336"/>
    <w:rsid w:val="00695165"/>
    <w:rsid w:val="00695457"/>
    <w:rsid w:val="0069621B"/>
    <w:rsid w:val="00697686"/>
    <w:rsid w:val="006A0768"/>
    <w:rsid w:val="006A144C"/>
    <w:rsid w:val="006A25EC"/>
    <w:rsid w:val="006A334A"/>
    <w:rsid w:val="006A4C6C"/>
    <w:rsid w:val="006A60F3"/>
    <w:rsid w:val="006A66A4"/>
    <w:rsid w:val="006A73FD"/>
    <w:rsid w:val="006B13F6"/>
    <w:rsid w:val="006B2CDB"/>
    <w:rsid w:val="006B4267"/>
    <w:rsid w:val="006B4A5C"/>
    <w:rsid w:val="006B4DE8"/>
    <w:rsid w:val="006B51EE"/>
    <w:rsid w:val="006B547F"/>
    <w:rsid w:val="006B59E7"/>
    <w:rsid w:val="006C01FC"/>
    <w:rsid w:val="006C4A87"/>
    <w:rsid w:val="006C50EB"/>
    <w:rsid w:val="006C72B3"/>
    <w:rsid w:val="006C7BB1"/>
    <w:rsid w:val="006D08BA"/>
    <w:rsid w:val="006D14AA"/>
    <w:rsid w:val="006D44B0"/>
    <w:rsid w:val="006D6825"/>
    <w:rsid w:val="006D7BA0"/>
    <w:rsid w:val="006E2738"/>
    <w:rsid w:val="006E2CB1"/>
    <w:rsid w:val="006E529C"/>
    <w:rsid w:val="006E5CDA"/>
    <w:rsid w:val="006E7905"/>
    <w:rsid w:val="006F133D"/>
    <w:rsid w:val="006F209E"/>
    <w:rsid w:val="006F4098"/>
    <w:rsid w:val="006F4407"/>
    <w:rsid w:val="007009BC"/>
    <w:rsid w:val="0070166A"/>
    <w:rsid w:val="00702202"/>
    <w:rsid w:val="00702A6C"/>
    <w:rsid w:val="00702FB0"/>
    <w:rsid w:val="007031C3"/>
    <w:rsid w:val="007039E8"/>
    <w:rsid w:val="00703E74"/>
    <w:rsid w:val="00704296"/>
    <w:rsid w:val="007054EE"/>
    <w:rsid w:val="00706330"/>
    <w:rsid w:val="007069CB"/>
    <w:rsid w:val="0071260D"/>
    <w:rsid w:val="00712B3E"/>
    <w:rsid w:val="00713447"/>
    <w:rsid w:val="0071370D"/>
    <w:rsid w:val="00715348"/>
    <w:rsid w:val="00717650"/>
    <w:rsid w:val="007179FE"/>
    <w:rsid w:val="0072016A"/>
    <w:rsid w:val="00721D11"/>
    <w:rsid w:val="0072289C"/>
    <w:rsid w:val="00722CF7"/>
    <w:rsid w:val="007238BF"/>
    <w:rsid w:val="00726719"/>
    <w:rsid w:val="007269BF"/>
    <w:rsid w:val="00726A79"/>
    <w:rsid w:val="00727C13"/>
    <w:rsid w:val="00727F94"/>
    <w:rsid w:val="007337EB"/>
    <w:rsid w:val="0073420C"/>
    <w:rsid w:val="007355C7"/>
    <w:rsid w:val="00735C6B"/>
    <w:rsid w:val="0074161E"/>
    <w:rsid w:val="0074356F"/>
    <w:rsid w:val="00745D18"/>
    <w:rsid w:val="0074686D"/>
    <w:rsid w:val="007502A2"/>
    <w:rsid w:val="00750495"/>
    <w:rsid w:val="0075167C"/>
    <w:rsid w:val="007516BB"/>
    <w:rsid w:val="00751F04"/>
    <w:rsid w:val="007604C2"/>
    <w:rsid w:val="00765369"/>
    <w:rsid w:val="00765CAD"/>
    <w:rsid w:val="0076773D"/>
    <w:rsid w:val="007716AD"/>
    <w:rsid w:val="007717A4"/>
    <w:rsid w:val="00771C24"/>
    <w:rsid w:val="007737EF"/>
    <w:rsid w:val="00776530"/>
    <w:rsid w:val="00780BE5"/>
    <w:rsid w:val="00781885"/>
    <w:rsid w:val="00784D13"/>
    <w:rsid w:val="00786BBA"/>
    <w:rsid w:val="00786D88"/>
    <w:rsid w:val="007919AE"/>
    <w:rsid w:val="00791E8E"/>
    <w:rsid w:val="00793B3F"/>
    <w:rsid w:val="007A0109"/>
    <w:rsid w:val="007A05BC"/>
    <w:rsid w:val="007A2AE6"/>
    <w:rsid w:val="007A2DF3"/>
    <w:rsid w:val="007A793A"/>
    <w:rsid w:val="007B22D2"/>
    <w:rsid w:val="007B2500"/>
    <w:rsid w:val="007B56EA"/>
    <w:rsid w:val="007B71E1"/>
    <w:rsid w:val="007C017B"/>
    <w:rsid w:val="007C04F2"/>
    <w:rsid w:val="007C1576"/>
    <w:rsid w:val="007C4200"/>
    <w:rsid w:val="007C5BCB"/>
    <w:rsid w:val="007C7550"/>
    <w:rsid w:val="007C7AC1"/>
    <w:rsid w:val="007D06AC"/>
    <w:rsid w:val="007D08DF"/>
    <w:rsid w:val="007D0AF3"/>
    <w:rsid w:val="007D2F3F"/>
    <w:rsid w:val="007D53C6"/>
    <w:rsid w:val="007D58B5"/>
    <w:rsid w:val="007D61D6"/>
    <w:rsid w:val="007D75A2"/>
    <w:rsid w:val="007E1752"/>
    <w:rsid w:val="007E1B19"/>
    <w:rsid w:val="007E1BA5"/>
    <w:rsid w:val="007E29E1"/>
    <w:rsid w:val="007E5033"/>
    <w:rsid w:val="007E5AE8"/>
    <w:rsid w:val="007E733F"/>
    <w:rsid w:val="007F3623"/>
    <w:rsid w:val="007F3EF5"/>
    <w:rsid w:val="007F655A"/>
    <w:rsid w:val="007F74A9"/>
    <w:rsid w:val="007F7D87"/>
    <w:rsid w:val="00800689"/>
    <w:rsid w:val="00802912"/>
    <w:rsid w:val="00803570"/>
    <w:rsid w:val="00804696"/>
    <w:rsid w:val="00805559"/>
    <w:rsid w:val="00807D69"/>
    <w:rsid w:val="008200A1"/>
    <w:rsid w:val="00821762"/>
    <w:rsid w:val="00821D82"/>
    <w:rsid w:val="0082250E"/>
    <w:rsid w:val="0082469E"/>
    <w:rsid w:val="00825516"/>
    <w:rsid w:val="008272CE"/>
    <w:rsid w:val="00827311"/>
    <w:rsid w:val="0083015C"/>
    <w:rsid w:val="0083132E"/>
    <w:rsid w:val="008321A6"/>
    <w:rsid w:val="00832E95"/>
    <w:rsid w:val="008333C8"/>
    <w:rsid w:val="00834BB4"/>
    <w:rsid w:val="00835187"/>
    <w:rsid w:val="00836BF2"/>
    <w:rsid w:val="00836DE8"/>
    <w:rsid w:val="008433E5"/>
    <w:rsid w:val="0084352D"/>
    <w:rsid w:val="00844114"/>
    <w:rsid w:val="0084532A"/>
    <w:rsid w:val="008460D0"/>
    <w:rsid w:val="00850965"/>
    <w:rsid w:val="008510A9"/>
    <w:rsid w:val="0085233B"/>
    <w:rsid w:val="0085317E"/>
    <w:rsid w:val="00853292"/>
    <w:rsid w:val="00854BBB"/>
    <w:rsid w:val="008558F5"/>
    <w:rsid w:val="00857559"/>
    <w:rsid w:val="008615F9"/>
    <w:rsid w:val="00862244"/>
    <w:rsid w:val="00862323"/>
    <w:rsid w:val="0086234A"/>
    <w:rsid w:val="008678BF"/>
    <w:rsid w:val="00872A33"/>
    <w:rsid w:val="00873501"/>
    <w:rsid w:val="0087375B"/>
    <w:rsid w:val="00875F20"/>
    <w:rsid w:val="00876326"/>
    <w:rsid w:val="00876D00"/>
    <w:rsid w:val="008779A6"/>
    <w:rsid w:val="008838DD"/>
    <w:rsid w:val="00883FFC"/>
    <w:rsid w:val="00885BAE"/>
    <w:rsid w:val="00886129"/>
    <w:rsid w:val="00887F42"/>
    <w:rsid w:val="00893BB9"/>
    <w:rsid w:val="008945D9"/>
    <w:rsid w:val="008946AF"/>
    <w:rsid w:val="00895A6B"/>
    <w:rsid w:val="00895D6B"/>
    <w:rsid w:val="008971FC"/>
    <w:rsid w:val="00897B95"/>
    <w:rsid w:val="008A21C2"/>
    <w:rsid w:val="008A3915"/>
    <w:rsid w:val="008A3F86"/>
    <w:rsid w:val="008A49C6"/>
    <w:rsid w:val="008A51C0"/>
    <w:rsid w:val="008A6B13"/>
    <w:rsid w:val="008B0550"/>
    <w:rsid w:val="008B117C"/>
    <w:rsid w:val="008B2BEB"/>
    <w:rsid w:val="008B4F91"/>
    <w:rsid w:val="008B58C5"/>
    <w:rsid w:val="008B7623"/>
    <w:rsid w:val="008B775B"/>
    <w:rsid w:val="008C2FD8"/>
    <w:rsid w:val="008C3470"/>
    <w:rsid w:val="008C3FE6"/>
    <w:rsid w:val="008C5704"/>
    <w:rsid w:val="008C7F7A"/>
    <w:rsid w:val="008D0BE9"/>
    <w:rsid w:val="008D145C"/>
    <w:rsid w:val="008D19D5"/>
    <w:rsid w:val="008D1B18"/>
    <w:rsid w:val="008D1EEF"/>
    <w:rsid w:val="008D24E2"/>
    <w:rsid w:val="008D2660"/>
    <w:rsid w:val="008D49C4"/>
    <w:rsid w:val="008D5D04"/>
    <w:rsid w:val="008D7997"/>
    <w:rsid w:val="008D79D3"/>
    <w:rsid w:val="008D7B7B"/>
    <w:rsid w:val="008E2424"/>
    <w:rsid w:val="008E5C70"/>
    <w:rsid w:val="008F014A"/>
    <w:rsid w:val="008F0F6B"/>
    <w:rsid w:val="008F1061"/>
    <w:rsid w:val="008F2635"/>
    <w:rsid w:val="008F399F"/>
    <w:rsid w:val="008F5139"/>
    <w:rsid w:val="00900AD0"/>
    <w:rsid w:val="0090126F"/>
    <w:rsid w:val="00901993"/>
    <w:rsid w:val="009031F4"/>
    <w:rsid w:val="00904CC2"/>
    <w:rsid w:val="00904E9C"/>
    <w:rsid w:val="00905E11"/>
    <w:rsid w:val="00905EAD"/>
    <w:rsid w:val="0090654D"/>
    <w:rsid w:val="00906B03"/>
    <w:rsid w:val="00906E4F"/>
    <w:rsid w:val="00910D70"/>
    <w:rsid w:val="00914AE4"/>
    <w:rsid w:val="0091562F"/>
    <w:rsid w:val="0091629C"/>
    <w:rsid w:val="00916AD9"/>
    <w:rsid w:val="00922194"/>
    <w:rsid w:val="009241C1"/>
    <w:rsid w:val="00924822"/>
    <w:rsid w:val="009255FE"/>
    <w:rsid w:val="0092681F"/>
    <w:rsid w:val="00927852"/>
    <w:rsid w:val="00932876"/>
    <w:rsid w:val="00933C2D"/>
    <w:rsid w:val="009341C9"/>
    <w:rsid w:val="00934645"/>
    <w:rsid w:val="009405B1"/>
    <w:rsid w:val="00940C99"/>
    <w:rsid w:val="00941D5F"/>
    <w:rsid w:val="00941E6C"/>
    <w:rsid w:val="0094339C"/>
    <w:rsid w:val="009434FD"/>
    <w:rsid w:val="00944633"/>
    <w:rsid w:val="00944733"/>
    <w:rsid w:val="00946ED9"/>
    <w:rsid w:val="009472C6"/>
    <w:rsid w:val="00951556"/>
    <w:rsid w:val="00953C7F"/>
    <w:rsid w:val="009557FF"/>
    <w:rsid w:val="0095654D"/>
    <w:rsid w:val="0095735E"/>
    <w:rsid w:val="009612E8"/>
    <w:rsid w:val="00965DB0"/>
    <w:rsid w:val="009663AA"/>
    <w:rsid w:val="00970106"/>
    <w:rsid w:val="00971A21"/>
    <w:rsid w:val="00973A5B"/>
    <w:rsid w:val="00973D55"/>
    <w:rsid w:val="0097500C"/>
    <w:rsid w:val="00975BC5"/>
    <w:rsid w:val="00975C65"/>
    <w:rsid w:val="00975DB2"/>
    <w:rsid w:val="009769CA"/>
    <w:rsid w:val="0097713E"/>
    <w:rsid w:val="009800CF"/>
    <w:rsid w:val="00980106"/>
    <w:rsid w:val="009804F1"/>
    <w:rsid w:val="0098210F"/>
    <w:rsid w:val="00982A8E"/>
    <w:rsid w:val="00984424"/>
    <w:rsid w:val="0098472D"/>
    <w:rsid w:val="00985500"/>
    <w:rsid w:val="00987780"/>
    <w:rsid w:val="00990760"/>
    <w:rsid w:val="009907EC"/>
    <w:rsid w:val="00991493"/>
    <w:rsid w:val="0099162E"/>
    <w:rsid w:val="009918C4"/>
    <w:rsid w:val="00991A48"/>
    <w:rsid w:val="00994322"/>
    <w:rsid w:val="0099467E"/>
    <w:rsid w:val="0099468A"/>
    <w:rsid w:val="0099578C"/>
    <w:rsid w:val="00997048"/>
    <w:rsid w:val="0099734B"/>
    <w:rsid w:val="009A07AC"/>
    <w:rsid w:val="009A0EE5"/>
    <w:rsid w:val="009A244A"/>
    <w:rsid w:val="009A2778"/>
    <w:rsid w:val="009A41AF"/>
    <w:rsid w:val="009A5EB9"/>
    <w:rsid w:val="009A6713"/>
    <w:rsid w:val="009B2429"/>
    <w:rsid w:val="009B419C"/>
    <w:rsid w:val="009B6E50"/>
    <w:rsid w:val="009C26D3"/>
    <w:rsid w:val="009C3AD5"/>
    <w:rsid w:val="009C3E61"/>
    <w:rsid w:val="009C3F07"/>
    <w:rsid w:val="009C5A41"/>
    <w:rsid w:val="009C5BF4"/>
    <w:rsid w:val="009C5EAA"/>
    <w:rsid w:val="009D17FF"/>
    <w:rsid w:val="009D1F7A"/>
    <w:rsid w:val="009D2718"/>
    <w:rsid w:val="009D3296"/>
    <w:rsid w:val="009D6D88"/>
    <w:rsid w:val="009D71C1"/>
    <w:rsid w:val="009E0E4A"/>
    <w:rsid w:val="009E1B2E"/>
    <w:rsid w:val="009E21FA"/>
    <w:rsid w:val="009E2586"/>
    <w:rsid w:val="009E5046"/>
    <w:rsid w:val="009E78F0"/>
    <w:rsid w:val="009E7DDB"/>
    <w:rsid w:val="009F2CF0"/>
    <w:rsid w:val="009F4825"/>
    <w:rsid w:val="009F5801"/>
    <w:rsid w:val="009F6E8B"/>
    <w:rsid w:val="009F7095"/>
    <w:rsid w:val="009F77C0"/>
    <w:rsid w:val="009F7D7F"/>
    <w:rsid w:val="00A01B83"/>
    <w:rsid w:val="00A028B0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FF1"/>
    <w:rsid w:val="00A141C6"/>
    <w:rsid w:val="00A14903"/>
    <w:rsid w:val="00A15066"/>
    <w:rsid w:val="00A151FA"/>
    <w:rsid w:val="00A1742A"/>
    <w:rsid w:val="00A17A0D"/>
    <w:rsid w:val="00A17C43"/>
    <w:rsid w:val="00A2141D"/>
    <w:rsid w:val="00A2197A"/>
    <w:rsid w:val="00A23AA6"/>
    <w:rsid w:val="00A24259"/>
    <w:rsid w:val="00A2508B"/>
    <w:rsid w:val="00A2582D"/>
    <w:rsid w:val="00A26362"/>
    <w:rsid w:val="00A2778C"/>
    <w:rsid w:val="00A27987"/>
    <w:rsid w:val="00A31038"/>
    <w:rsid w:val="00A31E84"/>
    <w:rsid w:val="00A34473"/>
    <w:rsid w:val="00A35C3C"/>
    <w:rsid w:val="00A40900"/>
    <w:rsid w:val="00A40B2B"/>
    <w:rsid w:val="00A40DD3"/>
    <w:rsid w:val="00A4219E"/>
    <w:rsid w:val="00A42E26"/>
    <w:rsid w:val="00A43D9D"/>
    <w:rsid w:val="00A50B93"/>
    <w:rsid w:val="00A52AEB"/>
    <w:rsid w:val="00A55DE6"/>
    <w:rsid w:val="00A57E47"/>
    <w:rsid w:val="00A610B2"/>
    <w:rsid w:val="00A61ED8"/>
    <w:rsid w:val="00A66471"/>
    <w:rsid w:val="00A710AE"/>
    <w:rsid w:val="00A76E57"/>
    <w:rsid w:val="00A77455"/>
    <w:rsid w:val="00A80A82"/>
    <w:rsid w:val="00A82937"/>
    <w:rsid w:val="00A8311B"/>
    <w:rsid w:val="00A84D50"/>
    <w:rsid w:val="00A86B06"/>
    <w:rsid w:val="00A87700"/>
    <w:rsid w:val="00A91270"/>
    <w:rsid w:val="00A92AF8"/>
    <w:rsid w:val="00A93561"/>
    <w:rsid w:val="00A937F6"/>
    <w:rsid w:val="00A976C1"/>
    <w:rsid w:val="00A97E68"/>
    <w:rsid w:val="00AA0560"/>
    <w:rsid w:val="00AA273F"/>
    <w:rsid w:val="00AA43B9"/>
    <w:rsid w:val="00AA68F9"/>
    <w:rsid w:val="00AA7303"/>
    <w:rsid w:val="00AA7E38"/>
    <w:rsid w:val="00AB05E0"/>
    <w:rsid w:val="00AB15EE"/>
    <w:rsid w:val="00AB1C88"/>
    <w:rsid w:val="00AB38C1"/>
    <w:rsid w:val="00AB5962"/>
    <w:rsid w:val="00AB6B26"/>
    <w:rsid w:val="00AB6E77"/>
    <w:rsid w:val="00AB7F90"/>
    <w:rsid w:val="00AC189D"/>
    <w:rsid w:val="00AC1FCE"/>
    <w:rsid w:val="00AC45B8"/>
    <w:rsid w:val="00AC5A61"/>
    <w:rsid w:val="00AC5C47"/>
    <w:rsid w:val="00AC6761"/>
    <w:rsid w:val="00AD1BC3"/>
    <w:rsid w:val="00AD2DCF"/>
    <w:rsid w:val="00AD4AE9"/>
    <w:rsid w:val="00AD4B0E"/>
    <w:rsid w:val="00AD4FFA"/>
    <w:rsid w:val="00AD5D0B"/>
    <w:rsid w:val="00AE461E"/>
    <w:rsid w:val="00AE7D53"/>
    <w:rsid w:val="00AF1DE5"/>
    <w:rsid w:val="00AF2222"/>
    <w:rsid w:val="00AF37F2"/>
    <w:rsid w:val="00AF3C7F"/>
    <w:rsid w:val="00AF6134"/>
    <w:rsid w:val="00AF7472"/>
    <w:rsid w:val="00B01F08"/>
    <w:rsid w:val="00B0243B"/>
    <w:rsid w:val="00B028A5"/>
    <w:rsid w:val="00B0335B"/>
    <w:rsid w:val="00B054E3"/>
    <w:rsid w:val="00B05A6C"/>
    <w:rsid w:val="00B06FBE"/>
    <w:rsid w:val="00B10643"/>
    <w:rsid w:val="00B131A7"/>
    <w:rsid w:val="00B13AF2"/>
    <w:rsid w:val="00B14511"/>
    <w:rsid w:val="00B14664"/>
    <w:rsid w:val="00B15B06"/>
    <w:rsid w:val="00B1679A"/>
    <w:rsid w:val="00B16E8F"/>
    <w:rsid w:val="00B179FE"/>
    <w:rsid w:val="00B214DD"/>
    <w:rsid w:val="00B2261E"/>
    <w:rsid w:val="00B25FD2"/>
    <w:rsid w:val="00B26663"/>
    <w:rsid w:val="00B267DD"/>
    <w:rsid w:val="00B26893"/>
    <w:rsid w:val="00B30144"/>
    <w:rsid w:val="00B30401"/>
    <w:rsid w:val="00B3324A"/>
    <w:rsid w:val="00B336E8"/>
    <w:rsid w:val="00B34A09"/>
    <w:rsid w:val="00B355BA"/>
    <w:rsid w:val="00B3788C"/>
    <w:rsid w:val="00B37F7E"/>
    <w:rsid w:val="00B40EF2"/>
    <w:rsid w:val="00B43AE2"/>
    <w:rsid w:val="00B473CF"/>
    <w:rsid w:val="00B511DE"/>
    <w:rsid w:val="00B52ACA"/>
    <w:rsid w:val="00B52B34"/>
    <w:rsid w:val="00B53DF4"/>
    <w:rsid w:val="00B5792A"/>
    <w:rsid w:val="00B607E4"/>
    <w:rsid w:val="00B6637D"/>
    <w:rsid w:val="00B710DA"/>
    <w:rsid w:val="00B74793"/>
    <w:rsid w:val="00B74A2A"/>
    <w:rsid w:val="00B76F95"/>
    <w:rsid w:val="00B804C0"/>
    <w:rsid w:val="00B8239C"/>
    <w:rsid w:val="00B826E2"/>
    <w:rsid w:val="00B82E4C"/>
    <w:rsid w:val="00B82F8F"/>
    <w:rsid w:val="00B8471E"/>
    <w:rsid w:val="00B84D3E"/>
    <w:rsid w:val="00B923D3"/>
    <w:rsid w:val="00B94A7B"/>
    <w:rsid w:val="00BA182F"/>
    <w:rsid w:val="00BA3096"/>
    <w:rsid w:val="00BA461C"/>
    <w:rsid w:val="00BB10B5"/>
    <w:rsid w:val="00BB1A23"/>
    <w:rsid w:val="00BB330F"/>
    <w:rsid w:val="00BB59C8"/>
    <w:rsid w:val="00BB621A"/>
    <w:rsid w:val="00BB76D0"/>
    <w:rsid w:val="00BC124D"/>
    <w:rsid w:val="00BC19D8"/>
    <w:rsid w:val="00BC2825"/>
    <w:rsid w:val="00BC2BBE"/>
    <w:rsid w:val="00BC363C"/>
    <w:rsid w:val="00BC37CF"/>
    <w:rsid w:val="00BC3B0F"/>
    <w:rsid w:val="00BC3C02"/>
    <w:rsid w:val="00BC5504"/>
    <w:rsid w:val="00BC7C3C"/>
    <w:rsid w:val="00BD045D"/>
    <w:rsid w:val="00BD0B58"/>
    <w:rsid w:val="00BD178E"/>
    <w:rsid w:val="00BD1B16"/>
    <w:rsid w:val="00BD21FC"/>
    <w:rsid w:val="00BD296E"/>
    <w:rsid w:val="00BD4BFF"/>
    <w:rsid w:val="00BD5B2F"/>
    <w:rsid w:val="00BD6E6E"/>
    <w:rsid w:val="00BD73EA"/>
    <w:rsid w:val="00BE0BDB"/>
    <w:rsid w:val="00BE36A9"/>
    <w:rsid w:val="00BE49A8"/>
    <w:rsid w:val="00BE6845"/>
    <w:rsid w:val="00BE6D08"/>
    <w:rsid w:val="00BF11C1"/>
    <w:rsid w:val="00BF66CC"/>
    <w:rsid w:val="00C02474"/>
    <w:rsid w:val="00C05104"/>
    <w:rsid w:val="00C0578C"/>
    <w:rsid w:val="00C0798B"/>
    <w:rsid w:val="00C106CD"/>
    <w:rsid w:val="00C1071D"/>
    <w:rsid w:val="00C10A4C"/>
    <w:rsid w:val="00C144B4"/>
    <w:rsid w:val="00C1472D"/>
    <w:rsid w:val="00C1795F"/>
    <w:rsid w:val="00C22E6C"/>
    <w:rsid w:val="00C24248"/>
    <w:rsid w:val="00C24C8F"/>
    <w:rsid w:val="00C30F0D"/>
    <w:rsid w:val="00C30F57"/>
    <w:rsid w:val="00C344A6"/>
    <w:rsid w:val="00C34E76"/>
    <w:rsid w:val="00C36AE5"/>
    <w:rsid w:val="00C37078"/>
    <w:rsid w:val="00C3758F"/>
    <w:rsid w:val="00C40777"/>
    <w:rsid w:val="00C40897"/>
    <w:rsid w:val="00C41CB8"/>
    <w:rsid w:val="00C42D93"/>
    <w:rsid w:val="00C43366"/>
    <w:rsid w:val="00C4449C"/>
    <w:rsid w:val="00C47596"/>
    <w:rsid w:val="00C515EA"/>
    <w:rsid w:val="00C51BA7"/>
    <w:rsid w:val="00C51DC5"/>
    <w:rsid w:val="00C5604E"/>
    <w:rsid w:val="00C567EC"/>
    <w:rsid w:val="00C57529"/>
    <w:rsid w:val="00C60D1D"/>
    <w:rsid w:val="00C62C16"/>
    <w:rsid w:val="00C62C24"/>
    <w:rsid w:val="00C62E1A"/>
    <w:rsid w:val="00C635B6"/>
    <w:rsid w:val="00C637A4"/>
    <w:rsid w:val="00C64E1A"/>
    <w:rsid w:val="00C651A0"/>
    <w:rsid w:val="00C679FD"/>
    <w:rsid w:val="00C71A88"/>
    <w:rsid w:val="00C71C2F"/>
    <w:rsid w:val="00C72399"/>
    <w:rsid w:val="00C74748"/>
    <w:rsid w:val="00C75931"/>
    <w:rsid w:val="00C75F8D"/>
    <w:rsid w:val="00C76355"/>
    <w:rsid w:val="00C7771C"/>
    <w:rsid w:val="00C8106E"/>
    <w:rsid w:val="00C827EF"/>
    <w:rsid w:val="00C82B50"/>
    <w:rsid w:val="00C82D6B"/>
    <w:rsid w:val="00C854A7"/>
    <w:rsid w:val="00C92C84"/>
    <w:rsid w:val="00C93D15"/>
    <w:rsid w:val="00C947A7"/>
    <w:rsid w:val="00C9665B"/>
    <w:rsid w:val="00C96CD1"/>
    <w:rsid w:val="00CA2239"/>
    <w:rsid w:val="00CA4660"/>
    <w:rsid w:val="00CA776C"/>
    <w:rsid w:val="00CB0E09"/>
    <w:rsid w:val="00CB19F8"/>
    <w:rsid w:val="00CB2EC2"/>
    <w:rsid w:val="00CB5E3A"/>
    <w:rsid w:val="00CB6FCA"/>
    <w:rsid w:val="00CB75A5"/>
    <w:rsid w:val="00CC2F71"/>
    <w:rsid w:val="00CC3BCD"/>
    <w:rsid w:val="00CD068F"/>
    <w:rsid w:val="00CD1BBC"/>
    <w:rsid w:val="00CD3FBF"/>
    <w:rsid w:val="00CD5AC3"/>
    <w:rsid w:val="00CD608F"/>
    <w:rsid w:val="00CE005B"/>
    <w:rsid w:val="00CE103A"/>
    <w:rsid w:val="00CE1055"/>
    <w:rsid w:val="00CE2016"/>
    <w:rsid w:val="00CE37E0"/>
    <w:rsid w:val="00CE4847"/>
    <w:rsid w:val="00CF0D8A"/>
    <w:rsid w:val="00CF5249"/>
    <w:rsid w:val="00CF639C"/>
    <w:rsid w:val="00D00FA8"/>
    <w:rsid w:val="00D0214E"/>
    <w:rsid w:val="00D0252F"/>
    <w:rsid w:val="00D0361A"/>
    <w:rsid w:val="00D04914"/>
    <w:rsid w:val="00D07C87"/>
    <w:rsid w:val="00D11402"/>
    <w:rsid w:val="00D13B43"/>
    <w:rsid w:val="00D14EDB"/>
    <w:rsid w:val="00D14F45"/>
    <w:rsid w:val="00D152D6"/>
    <w:rsid w:val="00D15316"/>
    <w:rsid w:val="00D16AE9"/>
    <w:rsid w:val="00D17AB2"/>
    <w:rsid w:val="00D17C48"/>
    <w:rsid w:val="00D20D0E"/>
    <w:rsid w:val="00D21D9B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5CC"/>
    <w:rsid w:val="00D420D9"/>
    <w:rsid w:val="00D43A0D"/>
    <w:rsid w:val="00D465EC"/>
    <w:rsid w:val="00D46867"/>
    <w:rsid w:val="00D473B0"/>
    <w:rsid w:val="00D479C6"/>
    <w:rsid w:val="00D47CCE"/>
    <w:rsid w:val="00D51C6F"/>
    <w:rsid w:val="00D526F3"/>
    <w:rsid w:val="00D52774"/>
    <w:rsid w:val="00D55C1E"/>
    <w:rsid w:val="00D55E28"/>
    <w:rsid w:val="00D579D1"/>
    <w:rsid w:val="00D6528C"/>
    <w:rsid w:val="00D656F8"/>
    <w:rsid w:val="00D6753A"/>
    <w:rsid w:val="00D6789D"/>
    <w:rsid w:val="00D72AED"/>
    <w:rsid w:val="00D72DA5"/>
    <w:rsid w:val="00D74503"/>
    <w:rsid w:val="00D75576"/>
    <w:rsid w:val="00D773C7"/>
    <w:rsid w:val="00D81531"/>
    <w:rsid w:val="00D83DFB"/>
    <w:rsid w:val="00D84BB5"/>
    <w:rsid w:val="00D851A9"/>
    <w:rsid w:val="00D854AD"/>
    <w:rsid w:val="00D85803"/>
    <w:rsid w:val="00D87636"/>
    <w:rsid w:val="00D90566"/>
    <w:rsid w:val="00D91D6E"/>
    <w:rsid w:val="00D92F0D"/>
    <w:rsid w:val="00D936DD"/>
    <w:rsid w:val="00D94A37"/>
    <w:rsid w:val="00D96CD9"/>
    <w:rsid w:val="00DA2034"/>
    <w:rsid w:val="00DA2F0F"/>
    <w:rsid w:val="00DA3E8B"/>
    <w:rsid w:val="00DA4EBE"/>
    <w:rsid w:val="00DA587C"/>
    <w:rsid w:val="00DA6D3A"/>
    <w:rsid w:val="00DA6DA6"/>
    <w:rsid w:val="00DB07B2"/>
    <w:rsid w:val="00DB07FC"/>
    <w:rsid w:val="00DB146F"/>
    <w:rsid w:val="00DB2CE8"/>
    <w:rsid w:val="00DB3AB5"/>
    <w:rsid w:val="00DB640C"/>
    <w:rsid w:val="00DB69FD"/>
    <w:rsid w:val="00DC3673"/>
    <w:rsid w:val="00DC3E97"/>
    <w:rsid w:val="00DC476C"/>
    <w:rsid w:val="00DC5328"/>
    <w:rsid w:val="00DC63AF"/>
    <w:rsid w:val="00DC733E"/>
    <w:rsid w:val="00DC7956"/>
    <w:rsid w:val="00DD146B"/>
    <w:rsid w:val="00DD6EEB"/>
    <w:rsid w:val="00DD7625"/>
    <w:rsid w:val="00DE1A26"/>
    <w:rsid w:val="00DE3249"/>
    <w:rsid w:val="00DE63BF"/>
    <w:rsid w:val="00DE6DB1"/>
    <w:rsid w:val="00DE7466"/>
    <w:rsid w:val="00DF0C59"/>
    <w:rsid w:val="00DF2F00"/>
    <w:rsid w:val="00DF30AE"/>
    <w:rsid w:val="00DF4D53"/>
    <w:rsid w:val="00DF4F56"/>
    <w:rsid w:val="00DF57BE"/>
    <w:rsid w:val="00E0469A"/>
    <w:rsid w:val="00E05855"/>
    <w:rsid w:val="00E058A3"/>
    <w:rsid w:val="00E06500"/>
    <w:rsid w:val="00E1315A"/>
    <w:rsid w:val="00E131A2"/>
    <w:rsid w:val="00E13B0E"/>
    <w:rsid w:val="00E1467C"/>
    <w:rsid w:val="00E15781"/>
    <w:rsid w:val="00E15A4D"/>
    <w:rsid w:val="00E15AFC"/>
    <w:rsid w:val="00E20A59"/>
    <w:rsid w:val="00E24A18"/>
    <w:rsid w:val="00E25157"/>
    <w:rsid w:val="00E25EAF"/>
    <w:rsid w:val="00E277FD"/>
    <w:rsid w:val="00E31E62"/>
    <w:rsid w:val="00E32022"/>
    <w:rsid w:val="00E34317"/>
    <w:rsid w:val="00E34DCF"/>
    <w:rsid w:val="00E3570A"/>
    <w:rsid w:val="00E3571D"/>
    <w:rsid w:val="00E36667"/>
    <w:rsid w:val="00E4151F"/>
    <w:rsid w:val="00E42956"/>
    <w:rsid w:val="00E42ADC"/>
    <w:rsid w:val="00E42D6C"/>
    <w:rsid w:val="00E43C86"/>
    <w:rsid w:val="00E46DAB"/>
    <w:rsid w:val="00E5055E"/>
    <w:rsid w:val="00E506EB"/>
    <w:rsid w:val="00E50739"/>
    <w:rsid w:val="00E542A3"/>
    <w:rsid w:val="00E542DC"/>
    <w:rsid w:val="00E552E5"/>
    <w:rsid w:val="00E55B8A"/>
    <w:rsid w:val="00E57060"/>
    <w:rsid w:val="00E6005C"/>
    <w:rsid w:val="00E61EB3"/>
    <w:rsid w:val="00E64580"/>
    <w:rsid w:val="00E657E0"/>
    <w:rsid w:val="00E65916"/>
    <w:rsid w:val="00E6703A"/>
    <w:rsid w:val="00E71061"/>
    <w:rsid w:val="00E716A0"/>
    <w:rsid w:val="00E720F1"/>
    <w:rsid w:val="00E73BBF"/>
    <w:rsid w:val="00E7440D"/>
    <w:rsid w:val="00E766DC"/>
    <w:rsid w:val="00E77E92"/>
    <w:rsid w:val="00E80B8C"/>
    <w:rsid w:val="00E87138"/>
    <w:rsid w:val="00E87616"/>
    <w:rsid w:val="00E91C97"/>
    <w:rsid w:val="00E91D9A"/>
    <w:rsid w:val="00E92B64"/>
    <w:rsid w:val="00E93C0B"/>
    <w:rsid w:val="00E96B90"/>
    <w:rsid w:val="00EA18C9"/>
    <w:rsid w:val="00EA3C74"/>
    <w:rsid w:val="00EA4594"/>
    <w:rsid w:val="00EA4CE2"/>
    <w:rsid w:val="00EA5C16"/>
    <w:rsid w:val="00EA5E5B"/>
    <w:rsid w:val="00EA7FF4"/>
    <w:rsid w:val="00EB0878"/>
    <w:rsid w:val="00EB08BC"/>
    <w:rsid w:val="00EB12BE"/>
    <w:rsid w:val="00EB1DB8"/>
    <w:rsid w:val="00EB5AA4"/>
    <w:rsid w:val="00EB6FD2"/>
    <w:rsid w:val="00EB795B"/>
    <w:rsid w:val="00EC08AA"/>
    <w:rsid w:val="00EC0C26"/>
    <w:rsid w:val="00EC1007"/>
    <w:rsid w:val="00EC1E89"/>
    <w:rsid w:val="00EC364B"/>
    <w:rsid w:val="00EC37EC"/>
    <w:rsid w:val="00EC6C4B"/>
    <w:rsid w:val="00ED0392"/>
    <w:rsid w:val="00ED0A92"/>
    <w:rsid w:val="00ED219E"/>
    <w:rsid w:val="00ED246D"/>
    <w:rsid w:val="00ED4276"/>
    <w:rsid w:val="00ED55E1"/>
    <w:rsid w:val="00ED6C90"/>
    <w:rsid w:val="00EE3931"/>
    <w:rsid w:val="00EE5A98"/>
    <w:rsid w:val="00EE5DE2"/>
    <w:rsid w:val="00EE7E5D"/>
    <w:rsid w:val="00EE7FFA"/>
    <w:rsid w:val="00EF000D"/>
    <w:rsid w:val="00EF0597"/>
    <w:rsid w:val="00EF06D9"/>
    <w:rsid w:val="00EF5F2F"/>
    <w:rsid w:val="00F0312E"/>
    <w:rsid w:val="00F038CA"/>
    <w:rsid w:val="00F03C9D"/>
    <w:rsid w:val="00F0482D"/>
    <w:rsid w:val="00F049AC"/>
    <w:rsid w:val="00F052EA"/>
    <w:rsid w:val="00F05525"/>
    <w:rsid w:val="00F05553"/>
    <w:rsid w:val="00F06FE2"/>
    <w:rsid w:val="00F108C7"/>
    <w:rsid w:val="00F13691"/>
    <w:rsid w:val="00F1568E"/>
    <w:rsid w:val="00F163E2"/>
    <w:rsid w:val="00F20823"/>
    <w:rsid w:val="00F2174C"/>
    <w:rsid w:val="00F25268"/>
    <w:rsid w:val="00F30FEC"/>
    <w:rsid w:val="00F31C1A"/>
    <w:rsid w:val="00F32791"/>
    <w:rsid w:val="00F336A3"/>
    <w:rsid w:val="00F34CF3"/>
    <w:rsid w:val="00F37CA9"/>
    <w:rsid w:val="00F4041B"/>
    <w:rsid w:val="00F4060A"/>
    <w:rsid w:val="00F40FAC"/>
    <w:rsid w:val="00F41472"/>
    <w:rsid w:val="00F421D9"/>
    <w:rsid w:val="00F44CE2"/>
    <w:rsid w:val="00F477F1"/>
    <w:rsid w:val="00F540E6"/>
    <w:rsid w:val="00F545A3"/>
    <w:rsid w:val="00F61AD6"/>
    <w:rsid w:val="00F62049"/>
    <w:rsid w:val="00F6541F"/>
    <w:rsid w:val="00F6542B"/>
    <w:rsid w:val="00F6580A"/>
    <w:rsid w:val="00F70ADD"/>
    <w:rsid w:val="00F7201A"/>
    <w:rsid w:val="00F72E21"/>
    <w:rsid w:val="00F74A20"/>
    <w:rsid w:val="00F75984"/>
    <w:rsid w:val="00F774C5"/>
    <w:rsid w:val="00F802CB"/>
    <w:rsid w:val="00F83EB0"/>
    <w:rsid w:val="00F873BF"/>
    <w:rsid w:val="00F87A87"/>
    <w:rsid w:val="00F87C3C"/>
    <w:rsid w:val="00F91002"/>
    <w:rsid w:val="00F91D78"/>
    <w:rsid w:val="00F92B95"/>
    <w:rsid w:val="00F9335E"/>
    <w:rsid w:val="00F94C37"/>
    <w:rsid w:val="00F94FFD"/>
    <w:rsid w:val="00F95149"/>
    <w:rsid w:val="00F953F8"/>
    <w:rsid w:val="00FA244A"/>
    <w:rsid w:val="00FA5353"/>
    <w:rsid w:val="00FA7000"/>
    <w:rsid w:val="00FA77A3"/>
    <w:rsid w:val="00FB2DDD"/>
    <w:rsid w:val="00FB332E"/>
    <w:rsid w:val="00FB5706"/>
    <w:rsid w:val="00FB69E1"/>
    <w:rsid w:val="00FB7606"/>
    <w:rsid w:val="00FB79B2"/>
    <w:rsid w:val="00FC081B"/>
    <w:rsid w:val="00FC0DDD"/>
    <w:rsid w:val="00FC1D86"/>
    <w:rsid w:val="00FC592F"/>
    <w:rsid w:val="00FD0D4C"/>
    <w:rsid w:val="00FD2350"/>
    <w:rsid w:val="00FD363D"/>
    <w:rsid w:val="00FD4177"/>
    <w:rsid w:val="00FD420F"/>
    <w:rsid w:val="00FD695C"/>
    <w:rsid w:val="00FD6D83"/>
    <w:rsid w:val="00FD6F4B"/>
    <w:rsid w:val="00FE0F2F"/>
    <w:rsid w:val="00FE33A7"/>
    <w:rsid w:val="00FE6CC5"/>
    <w:rsid w:val="00FE712A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iPriority w:val="99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494A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94A2B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2160-42A7-4DFE-B6B8-91E61B2A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231</TotalTime>
  <Pages>13</Pages>
  <Words>5161</Words>
  <Characters>30971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Okulewicz Małgorzata</dc:creator>
  <cp:keywords/>
  <cp:lastModifiedBy>Starostwo Lębork</cp:lastModifiedBy>
  <cp:revision>58</cp:revision>
  <cp:lastPrinted>2018-05-23T10:36:00Z</cp:lastPrinted>
  <dcterms:created xsi:type="dcterms:W3CDTF">2018-05-11T08:41:00Z</dcterms:created>
  <dcterms:modified xsi:type="dcterms:W3CDTF">2018-05-23T10:36:00Z</dcterms:modified>
</cp:coreProperties>
</file>