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F6" w:rsidRPr="00416105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Referat Programów Pomocowych (PO)</w:t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</w:p>
    <w:p w:rsidR="004A4EF6" w:rsidRPr="0041610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416105">
        <w:rPr>
          <w:rFonts w:ascii="Times New Roman" w:hAnsi="Times New Roman"/>
          <w:b/>
          <w:sz w:val="22"/>
          <w:szCs w:val="22"/>
        </w:rPr>
        <w:t>PO.272.3</w:t>
      </w:r>
      <w:r w:rsidR="00ED311E" w:rsidRPr="00416105">
        <w:rPr>
          <w:rFonts w:ascii="Times New Roman" w:hAnsi="Times New Roman"/>
          <w:b/>
          <w:sz w:val="22"/>
          <w:szCs w:val="22"/>
        </w:rPr>
        <w:t>.57</w:t>
      </w:r>
      <w:r w:rsidR="00E54A6D" w:rsidRPr="00416105">
        <w:rPr>
          <w:rFonts w:ascii="Times New Roman" w:hAnsi="Times New Roman"/>
          <w:b/>
          <w:sz w:val="22"/>
          <w:szCs w:val="22"/>
        </w:rPr>
        <w:t>.</w:t>
      </w:r>
      <w:r w:rsidR="00A42E0B" w:rsidRPr="00416105">
        <w:rPr>
          <w:rFonts w:ascii="Times New Roman" w:hAnsi="Times New Roman"/>
          <w:b/>
          <w:sz w:val="22"/>
          <w:szCs w:val="22"/>
        </w:rPr>
        <w:t>2018</w:t>
      </w:r>
      <w:r w:rsidR="004A4EF6" w:rsidRPr="00416105">
        <w:rPr>
          <w:rFonts w:ascii="Times New Roman" w:hAnsi="Times New Roman"/>
          <w:b/>
          <w:sz w:val="22"/>
          <w:szCs w:val="22"/>
        </w:rPr>
        <w:tab/>
      </w:r>
      <w:r w:rsidR="004A4EF6" w:rsidRPr="00416105">
        <w:rPr>
          <w:rFonts w:ascii="Times New Roman" w:hAnsi="Times New Roman"/>
          <w:b/>
          <w:sz w:val="22"/>
          <w:szCs w:val="22"/>
        </w:rPr>
        <w:tab/>
      </w:r>
      <w:r w:rsidR="004A4EF6" w:rsidRPr="00416105">
        <w:rPr>
          <w:rFonts w:ascii="Times New Roman" w:hAnsi="Times New Roman"/>
          <w:b/>
          <w:sz w:val="22"/>
          <w:szCs w:val="22"/>
        </w:rPr>
        <w:tab/>
      </w:r>
      <w:r w:rsidR="004A4EF6" w:rsidRPr="00416105">
        <w:rPr>
          <w:rFonts w:ascii="Times New Roman" w:hAnsi="Times New Roman"/>
          <w:b/>
          <w:sz w:val="22"/>
          <w:szCs w:val="22"/>
        </w:rPr>
        <w:tab/>
      </w:r>
    </w:p>
    <w:p w:rsidR="00E54A6D" w:rsidRPr="00416105" w:rsidRDefault="004A4EF6" w:rsidP="004A4EF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Symbol wnioskodawcy </w:t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</w:p>
    <w:p w:rsidR="004A4EF6" w:rsidRPr="00416105" w:rsidRDefault="004A4EF6" w:rsidP="004A4EF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</w:p>
    <w:p w:rsidR="00457B79" w:rsidRPr="00416105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416105">
        <w:rPr>
          <w:rFonts w:ascii="Times New Roman" w:hAnsi="Times New Roman"/>
          <w:b/>
          <w:sz w:val="20"/>
          <w:szCs w:val="20"/>
        </w:rPr>
        <w:t>OGŁOSZENIE O ZAMÓWIENIU</w:t>
      </w:r>
    </w:p>
    <w:p w:rsidR="00457B79" w:rsidRPr="00416105" w:rsidRDefault="004A4EF6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NA USŁUGI SPOŁECZNE I INNE SZCZE</w:t>
      </w:r>
      <w:r w:rsidR="00F4426E" w:rsidRPr="00416105">
        <w:rPr>
          <w:rFonts w:ascii="Times New Roman" w:hAnsi="Times New Roman"/>
          <w:b/>
          <w:sz w:val="20"/>
          <w:szCs w:val="20"/>
        </w:rPr>
        <w:t xml:space="preserve">GÓLNE USŁUGI – </w:t>
      </w:r>
    </w:p>
    <w:p w:rsidR="004A4EF6" w:rsidRPr="00416105" w:rsidRDefault="00F4426E" w:rsidP="0007789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PRZEPROWADZENIE</w:t>
      </w:r>
      <w:r w:rsidR="00457B79" w:rsidRPr="00416105">
        <w:rPr>
          <w:rFonts w:ascii="Times New Roman" w:hAnsi="Times New Roman"/>
          <w:b/>
          <w:sz w:val="20"/>
          <w:szCs w:val="20"/>
        </w:rPr>
        <w:t xml:space="preserve"> </w:t>
      </w:r>
      <w:r w:rsidR="004F7294" w:rsidRPr="00416105">
        <w:rPr>
          <w:rFonts w:ascii="Times New Roman" w:hAnsi="Times New Roman"/>
          <w:b/>
          <w:sz w:val="20"/>
          <w:szCs w:val="20"/>
        </w:rPr>
        <w:t xml:space="preserve">KURSU </w:t>
      </w:r>
      <w:r w:rsidR="00054167" w:rsidRPr="00416105">
        <w:rPr>
          <w:rFonts w:ascii="Times New Roman" w:hAnsi="Times New Roman"/>
          <w:b/>
          <w:sz w:val="20"/>
          <w:szCs w:val="20"/>
        </w:rPr>
        <w:t>PROGRAMOWANIE STEROWNIKÓW PLC</w:t>
      </w:r>
      <w:r w:rsidR="00F16D97" w:rsidRPr="00416105">
        <w:rPr>
          <w:rFonts w:ascii="Times New Roman" w:hAnsi="Times New Roman"/>
          <w:b/>
          <w:sz w:val="20"/>
          <w:szCs w:val="20"/>
        </w:rPr>
        <w:t xml:space="preserve"> </w:t>
      </w:r>
      <w:r w:rsidR="00804059" w:rsidRPr="00416105">
        <w:rPr>
          <w:rFonts w:ascii="Times New Roman" w:hAnsi="Times New Roman"/>
          <w:b/>
          <w:sz w:val="20"/>
          <w:szCs w:val="20"/>
        </w:rPr>
        <w:br/>
      </w:r>
      <w:r w:rsidR="004A4EF6" w:rsidRPr="00416105">
        <w:rPr>
          <w:rFonts w:ascii="Times New Roman" w:hAnsi="Times New Roman"/>
          <w:b/>
          <w:sz w:val="20"/>
          <w:szCs w:val="20"/>
        </w:rPr>
        <w:t xml:space="preserve">W RAMACH PROJEKTU „KOMPETENCJE ZAWODOWE INWESTYCJĄ </w:t>
      </w:r>
      <w:r w:rsidR="00C22765" w:rsidRPr="00416105">
        <w:rPr>
          <w:rFonts w:ascii="Times New Roman" w:hAnsi="Times New Roman"/>
          <w:b/>
          <w:sz w:val="20"/>
          <w:szCs w:val="20"/>
        </w:rPr>
        <w:br/>
      </w:r>
      <w:r w:rsidR="004A4EF6" w:rsidRPr="00416105">
        <w:rPr>
          <w:rFonts w:ascii="Times New Roman" w:hAnsi="Times New Roman"/>
          <w:b/>
          <w:sz w:val="20"/>
          <w:szCs w:val="20"/>
        </w:rPr>
        <w:t>W PRZYSZŁOŚĆ POWIATU LĘBORSKIEGO”</w:t>
      </w:r>
    </w:p>
    <w:bookmarkEnd w:id="0"/>
    <w:p w:rsidR="004A4EF6" w:rsidRPr="00416105" w:rsidRDefault="004A4EF6" w:rsidP="004A4EF6">
      <w:pPr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4A4EF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416105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:rsidR="004A4EF6" w:rsidRPr="00416105" w:rsidRDefault="0038406F" w:rsidP="00EB5354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PRZEDMIOT ZAMÓWIENIA</w:t>
      </w:r>
      <w:r w:rsidRPr="00416105">
        <w:rPr>
          <w:rFonts w:ascii="Times New Roman" w:hAnsi="Times New Roman"/>
          <w:sz w:val="20"/>
          <w:szCs w:val="20"/>
        </w:rPr>
        <w:t xml:space="preserve"> </w:t>
      </w:r>
      <w:r w:rsidR="004A4EF6" w:rsidRPr="00416105">
        <w:rPr>
          <w:rFonts w:ascii="Times New Roman" w:hAnsi="Times New Roman"/>
          <w:sz w:val="20"/>
          <w:szCs w:val="20"/>
        </w:rPr>
        <w:t>obejmuje przeprowadzenie</w:t>
      </w:r>
      <w:r w:rsidR="00457B79" w:rsidRPr="00416105">
        <w:rPr>
          <w:rFonts w:ascii="Times New Roman" w:hAnsi="Times New Roman"/>
          <w:sz w:val="20"/>
          <w:szCs w:val="20"/>
        </w:rPr>
        <w:t xml:space="preserve"> kursu</w:t>
      </w:r>
      <w:r w:rsidR="004A4EF6" w:rsidRPr="00416105">
        <w:rPr>
          <w:rFonts w:ascii="Times New Roman" w:hAnsi="Times New Roman"/>
          <w:sz w:val="20"/>
          <w:szCs w:val="20"/>
        </w:rPr>
        <w:t xml:space="preserve"> </w:t>
      </w:r>
      <w:r w:rsidR="007B4763" w:rsidRPr="00416105">
        <w:rPr>
          <w:rFonts w:ascii="Times New Roman" w:hAnsi="Times New Roman"/>
          <w:b/>
          <w:sz w:val="20"/>
          <w:szCs w:val="20"/>
        </w:rPr>
        <w:t>Programowanie sterowników PLC</w:t>
      </w:r>
      <w:r w:rsidR="00F16D97" w:rsidRPr="00416105">
        <w:rPr>
          <w:rFonts w:ascii="Times New Roman" w:hAnsi="Times New Roman"/>
          <w:b/>
          <w:sz w:val="20"/>
          <w:szCs w:val="20"/>
        </w:rPr>
        <w:t xml:space="preserve"> w </w:t>
      </w:r>
      <w:r w:rsidR="00EB5354" w:rsidRPr="00416105">
        <w:rPr>
          <w:rFonts w:ascii="Times New Roman" w:hAnsi="Times New Roman"/>
          <w:b/>
          <w:sz w:val="20"/>
          <w:szCs w:val="20"/>
        </w:rPr>
        <w:t>ramach</w:t>
      </w:r>
      <w:r w:rsidR="00762D93" w:rsidRPr="00416105">
        <w:rPr>
          <w:rFonts w:ascii="Times New Roman" w:hAnsi="Times New Roman"/>
          <w:b/>
          <w:sz w:val="20"/>
          <w:szCs w:val="20"/>
        </w:rPr>
        <w:t xml:space="preserve"> projektu </w:t>
      </w:r>
      <w:r w:rsidR="004A4EF6" w:rsidRPr="00416105">
        <w:rPr>
          <w:rFonts w:ascii="Times New Roman" w:hAnsi="Times New Roman"/>
          <w:b/>
          <w:sz w:val="20"/>
          <w:szCs w:val="20"/>
        </w:rPr>
        <w:t xml:space="preserve">„Kompetencje zawodowe inwestycją w przyszłość powiatu </w:t>
      </w:r>
      <w:r w:rsidR="00EB5354" w:rsidRPr="00416105">
        <w:rPr>
          <w:rFonts w:ascii="Times New Roman" w:hAnsi="Times New Roman"/>
          <w:b/>
          <w:sz w:val="20"/>
          <w:szCs w:val="20"/>
        </w:rPr>
        <w:t>l</w:t>
      </w:r>
      <w:r w:rsidR="004A4EF6" w:rsidRPr="00416105">
        <w:rPr>
          <w:rFonts w:ascii="Times New Roman" w:hAnsi="Times New Roman"/>
          <w:b/>
          <w:sz w:val="20"/>
          <w:szCs w:val="20"/>
        </w:rPr>
        <w:t>ęborskiego”</w:t>
      </w:r>
      <w:r w:rsidR="004A4EF6" w:rsidRPr="00416105">
        <w:rPr>
          <w:rFonts w:ascii="Times New Roman" w:hAnsi="Times New Roman"/>
          <w:sz w:val="20"/>
          <w:szCs w:val="20"/>
        </w:rPr>
        <w:t xml:space="preserve"> współfinansowan</w:t>
      </w:r>
      <w:r w:rsidR="00B32CA4" w:rsidRPr="00416105">
        <w:rPr>
          <w:rFonts w:ascii="Times New Roman" w:hAnsi="Times New Roman"/>
          <w:sz w:val="20"/>
          <w:szCs w:val="20"/>
        </w:rPr>
        <w:t>ego</w:t>
      </w:r>
      <w:r w:rsidR="004A4EF6" w:rsidRPr="00416105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ZAMAWIAJĄCY: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 xml:space="preserve">Nazwa, adres </w:t>
      </w:r>
      <w:r w:rsidRPr="00416105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Osoba do kontaktów</w:t>
      </w:r>
      <w:r w:rsidRPr="00416105">
        <w:rPr>
          <w:rFonts w:ascii="Times New Roman" w:hAnsi="Times New Roman"/>
          <w:sz w:val="20"/>
          <w:szCs w:val="20"/>
        </w:rPr>
        <w:t xml:space="preserve"> Justyna Neumueler, Katarzyna Miłosz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416105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416105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416105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Pr="00416105">
        <w:rPr>
          <w:rFonts w:ascii="Times New Roman" w:hAnsi="Times New Roman"/>
          <w:b/>
          <w:sz w:val="20"/>
          <w:szCs w:val="20"/>
          <w:lang w:val="de-DE"/>
        </w:rPr>
        <w:t>.</w:t>
      </w:r>
      <w:r w:rsidRPr="00416105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416105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416105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adres strony internetowej BIP</w:t>
      </w:r>
      <w:r w:rsidRPr="00416105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416105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ZASADY PROWADZENIA POSTĘPOWANIA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Zasady prowadzenia postępowania reguluje niniejsze ogłoszenie i </w:t>
      </w:r>
      <w:r w:rsidRPr="00416105">
        <w:rPr>
          <w:rFonts w:ascii="Times New Roman" w:hAnsi="Times New Roman"/>
          <w:sz w:val="20"/>
          <w:szCs w:val="20"/>
          <w:lang w:eastAsia="ar-SA"/>
        </w:rPr>
        <w:t>§ 12 regulaminu udzielania zamówień publicznych w Starostwie Powiatowym w Lęborku</w:t>
      </w:r>
      <w:r w:rsidRPr="00416105">
        <w:rPr>
          <w:rFonts w:ascii="Times New Roman" w:hAnsi="Times New Roman"/>
          <w:sz w:val="20"/>
          <w:szCs w:val="20"/>
        </w:rPr>
        <w:t>.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416105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PRZEDMIOT ZAMÓWIENIA</w:t>
      </w:r>
    </w:p>
    <w:p w:rsidR="004A4EF6" w:rsidRPr="00416105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16105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41610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Przedmiot zamówienia obejmuje przeprowadzenie</w:t>
      </w:r>
      <w:r w:rsidR="00C22765" w:rsidRPr="00416105">
        <w:rPr>
          <w:rFonts w:ascii="Times New Roman" w:hAnsi="Times New Roman"/>
          <w:sz w:val="20"/>
          <w:szCs w:val="20"/>
        </w:rPr>
        <w:t xml:space="preserve"> kursu</w:t>
      </w:r>
      <w:r w:rsidRPr="00416105">
        <w:rPr>
          <w:rFonts w:ascii="Times New Roman" w:hAnsi="Times New Roman"/>
          <w:sz w:val="20"/>
          <w:szCs w:val="20"/>
        </w:rPr>
        <w:t xml:space="preserve"> </w:t>
      </w:r>
      <w:r w:rsidR="00EB220D" w:rsidRPr="00416105">
        <w:rPr>
          <w:rFonts w:ascii="Times New Roman" w:hAnsi="Times New Roman"/>
          <w:b/>
          <w:sz w:val="20"/>
          <w:szCs w:val="20"/>
        </w:rPr>
        <w:t>Programowanie sterowników PLC</w:t>
      </w:r>
      <w:r w:rsidR="00B7211C" w:rsidRPr="00416105">
        <w:rPr>
          <w:rFonts w:ascii="Times New Roman" w:hAnsi="Times New Roman"/>
          <w:b/>
          <w:sz w:val="20"/>
          <w:szCs w:val="20"/>
        </w:rPr>
        <w:t xml:space="preserve"> </w:t>
      </w:r>
      <w:r w:rsidR="00EB5354" w:rsidRPr="00416105">
        <w:rPr>
          <w:rFonts w:ascii="Times New Roman" w:hAnsi="Times New Roman"/>
          <w:b/>
          <w:sz w:val="20"/>
          <w:szCs w:val="20"/>
        </w:rPr>
        <w:t>w ramach projektu „Kompetencje zawodowe inwestycją w przyszłość powiatu lęborskiego”</w:t>
      </w:r>
      <w:r w:rsidRPr="00416105">
        <w:rPr>
          <w:rFonts w:ascii="Times New Roman" w:hAnsi="Times New Roman"/>
          <w:sz w:val="20"/>
          <w:szCs w:val="20"/>
        </w:rPr>
        <w:t xml:space="preserve"> współfinansowan</w:t>
      </w:r>
      <w:r w:rsidR="00EB5354" w:rsidRPr="00416105">
        <w:rPr>
          <w:rFonts w:ascii="Times New Roman" w:hAnsi="Times New Roman"/>
          <w:sz w:val="20"/>
          <w:szCs w:val="20"/>
        </w:rPr>
        <w:t>ego</w:t>
      </w:r>
      <w:r w:rsidR="008B6232" w:rsidRPr="00416105">
        <w:rPr>
          <w:rFonts w:ascii="Times New Roman" w:hAnsi="Times New Roman"/>
          <w:sz w:val="20"/>
          <w:szCs w:val="20"/>
        </w:rPr>
        <w:t xml:space="preserve"> ze </w:t>
      </w:r>
      <w:r w:rsidRPr="00416105">
        <w:rPr>
          <w:rFonts w:ascii="Times New Roman" w:hAnsi="Times New Roman"/>
          <w:sz w:val="20"/>
          <w:szCs w:val="20"/>
        </w:rPr>
        <w:t xml:space="preserve">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:rsidR="00B603E8" w:rsidRPr="00416105" w:rsidRDefault="00B603E8" w:rsidP="00B603E8">
      <w:pPr>
        <w:suppressAutoHyphens/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614C56" w:rsidRPr="00416105" w:rsidRDefault="00614C56" w:rsidP="00B603E8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:rsidR="002E68A6" w:rsidRPr="00416105" w:rsidRDefault="002E68A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EB220D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t>dopus</w:t>
      </w:r>
      <w:r w:rsidR="00EB220D" w:rsidRPr="00416105">
        <w:rPr>
          <w:rFonts w:ascii="Times New Roman" w:eastAsia="Calibri" w:hAnsi="Times New Roman"/>
          <w:sz w:val="20"/>
          <w:szCs w:val="20"/>
          <w:lang w:eastAsia="en-US"/>
        </w:rPr>
        <w:t>zcza składania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ofert częściowych.</w:t>
      </w:r>
    </w:p>
    <w:p w:rsidR="00FA4143" w:rsidRPr="00416105" w:rsidRDefault="00FA4143" w:rsidP="00FA414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B603E8" w:rsidRPr="00416105" w:rsidRDefault="00B603E8" w:rsidP="008325DB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416105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CEL KURSU</w:t>
      </w:r>
    </w:p>
    <w:p w:rsidR="00CB2308" w:rsidRPr="00416105" w:rsidRDefault="00FB2363" w:rsidP="00B02638">
      <w:pPr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ab/>
      </w:r>
      <w:r w:rsidR="00B603E8" w:rsidRPr="00416105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CB2308" w:rsidRPr="00416105" w:rsidRDefault="00CB2308" w:rsidP="00B02638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B603E8" w:rsidRPr="00416105" w:rsidRDefault="00B603E8" w:rsidP="008325DB">
      <w:pPr>
        <w:numPr>
          <w:ilvl w:val="0"/>
          <w:numId w:val="20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CB2308" w:rsidRPr="00416105" w:rsidRDefault="00B603E8" w:rsidP="00B02638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W kursie weźmie udział 1 uczestnik projektu – nauczyciel </w:t>
      </w:r>
      <w:r w:rsidRPr="00416105">
        <w:rPr>
          <w:rFonts w:ascii="Times New Roman" w:eastAsia="Calibri" w:hAnsi="Times New Roman"/>
          <w:sz w:val="20"/>
          <w:szCs w:val="20"/>
        </w:rPr>
        <w:t>Zespół Szkół Mechaniczno - Informatycznych (szkoły ponadgimnazjalnej) w Lęborku.</w:t>
      </w:r>
    </w:p>
    <w:p w:rsidR="00CB2308" w:rsidRPr="00416105" w:rsidRDefault="00CB2308" w:rsidP="00B02638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:rsidR="00B603E8" w:rsidRPr="00416105" w:rsidRDefault="00B603E8" w:rsidP="008325DB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Czas trwania:</w:t>
      </w:r>
    </w:p>
    <w:p w:rsidR="00B603E8" w:rsidRPr="00416105" w:rsidRDefault="00B603E8" w:rsidP="00B02638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Czas trwania kursu to 80 godzin. Przez jedną godzinę zajęć rozumiemy jedną godzinę zegarową.</w:t>
      </w:r>
    </w:p>
    <w:p w:rsidR="00B603E8" w:rsidRPr="00416105" w:rsidRDefault="00B603E8" w:rsidP="008325DB">
      <w:pPr>
        <w:numPr>
          <w:ilvl w:val="0"/>
          <w:numId w:val="20"/>
        </w:numPr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lastRenderedPageBreak/>
        <w:t>Miejsce realizacji:</w:t>
      </w:r>
    </w:p>
    <w:p w:rsidR="001A68E2" w:rsidRPr="001A68E2" w:rsidRDefault="001A68E2" w:rsidP="001A68E2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1A68E2">
        <w:rPr>
          <w:rFonts w:ascii="Times New Roman" w:hAnsi="Times New Roman"/>
          <w:sz w:val="20"/>
          <w:szCs w:val="20"/>
        </w:rPr>
        <w:t xml:space="preserve">Wykonawca zobowiązany jest do </w:t>
      </w:r>
      <w:bookmarkStart w:id="1" w:name="_Hlk506271623"/>
      <w:r w:rsidRPr="001A68E2">
        <w:rPr>
          <w:rFonts w:ascii="Times New Roman" w:hAnsi="Times New Roman"/>
          <w:sz w:val="20"/>
          <w:szCs w:val="20"/>
        </w:rPr>
        <w:t>zapewnienia sali posiadającej odpowiednią bazę dydaktyczną pod względem miejsca realizacji i wyposażenia niezbędnego do przeprowadzenia zajęć</w:t>
      </w:r>
      <w:bookmarkEnd w:id="1"/>
      <w:r w:rsidRPr="001A68E2">
        <w:rPr>
          <w:rFonts w:ascii="Times New Roman" w:hAnsi="Times New Roman"/>
          <w:sz w:val="20"/>
          <w:szCs w:val="20"/>
        </w:rPr>
        <w:t xml:space="preserve">. Sale będą zapewniane przez Wykonawcę i muszą być położone na terenie Rzeczypospolitej Polskiej. </w:t>
      </w:r>
    </w:p>
    <w:p w:rsidR="00CB2308" w:rsidRPr="00416105" w:rsidRDefault="00CB2308" w:rsidP="00CB2308">
      <w:pPr>
        <w:jc w:val="both"/>
        <w:rPr>
          <w:rFonts w:ascii="Times New Roman" w:hAnsi="Times New Roman"/>
          <w:b/>
          <w:sz w:val="20"/>
          <w:szCs w:val="20"/>
        </w:rPr>
      </w:pPr>
    </w:p>
    <w:p w:rsidR="00B603E8" w:rsidRPr="00416105" w:rsidRDefault="0091006E" w:rsidP="00886551">
      <w:pPr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UCZES</w:t>
      </w:r>
      <w:r w:rsidR="00852861" w:rsidRPr="00416105">
        <w:rPr>
          <w:rFonts w:ascii="Times New Roman" w:hAnsi="Times New Roman"/>
          <w:b/>
          <w:sz w:val="20"/>
          <w:szCs w:val="20"/>
          <w:u w:val="single"/>
        </w:rPr>
        <w:t>T</w:t>
      </w:r>
      <w:r w:rsidRPr="00416105">
        <w:rPr>
          <w:rFonts w:ascii="Times New Roman" w:hAnsi="Times New Roman"/>
          <w:b/>
          <w:sz w:val="20"/>
          <w:szCs w:val="20"/>
          <w:u w:val="single"/>
        </w:rPr>
        <w:t>NIK KURSU MOŻE WZIĄĆ UDZIAŁ W SZKOLENIU OTWARTYM</w:t>
      </w:r>
      <w:r w:rsidR="00FD6692" w:rsidRPr="00416105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CB2308" w:rsidRPr="00416105" w:rsidRDefault="00CB2308" w:rsidP="00B603E8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CB2308" w:rsidRPr="00416105" w:rsidRDefault="00CB2308" w:rsidP="008325DB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</w:pPr>
      <w:r w:rsidRPr="00416105"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>Program kursu: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Budowa sterownika </w:t>
      </w:r>
      <w:r w:rsidRPr="00416105">
        <w:rPr>
          <w:rFonts w:ascii="Times New Roman" w:eastAsia="Calibri" w:hAnsi="Times New Roman"/>
          <w:b/>
          <w:bCs/>
          <w:sz w:val="20"/>
          <w:szCs w:val="20"/>
          <w:lang w:eastAsia="en-US"/>
        </w:rPr>
        <w:t>S7-1200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>Montaż, instalacja i użytkowanie sterownika PLC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>Konfiguracja i uruchamianie sprzętu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>Praktyki dobrego programowania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>Wykorzystanie bloku danych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>Monitorowanie realizacji programu sterowania oraz diagnostyka sterowania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>Przetwarzanie wartości analogowych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>Operacje binarne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>Archiwizacja projektu PLC</w:t>
      </w:r>
    </w:p>
    <w:p w:rsidR="00CB2308" w:rsidRPr="00416105" w:rsidRDefault="00CB2308" w:rsidP="008325DB">
      <w:pPr>
        <w:numPr>
          <w:ilvl w:val="1"/>
          <w:numId w:val="22"/>
        </w:numPr>
        <w:tabs>
          <w:tab w:val="clear" w:pos="1440"/>
        </w:tabs>
        <w:ind w:left="851" w:hanging="283"/>
        <w:contextualSpacing/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>Zabezpieczenia w sterowniku S7-1200</w:t>
      </w:r>
    </w:p>
    <w:p w:rsidR="00B603E8" w:rsidRPr="00416105" w:rsidRDefault="00B603E8" w:rsidP="00FA4143">
      <w:pPr>
        <w:jc w:val="both"/>
        <w:rPr>
          <w:rFonts w:ascii="Times New Roman" w:hAnsi="Times New Roman"/>
          <w:sz w:val="20"/>
          <w:szCs w:val="20"/>
        </w:rPr>
      </w:pPr>
    </w:p>
    <w:p w:rsidR="00FA4143" w:rsidRPr="00416105" w:rsidRDefault="00FA4143" w:rsidP="00B603E8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W KOSZT KURSU NALEŻY WKALKULOWAĆ</w:t>
      </w:r>
      <w:r w:rsidR="00CB2308" w:rsidRPr="00416105">
        <w:rPr>
          <w:rFonts w:ascii="Times New Roman" w:hAnsi="Times New Roman"/>
          <w:b/>
          <w:sz w:val="20"/>
          <w:szCs w:val="20"/>
          <w:u w:val="single"/>
        </w:rPr>
        <w:t xml:space="preserve"> (KOSZTY, KTÓRE PONOSI WYKONAWCA)</w:t>
      </w:r>
      <w:r w:rsidRPr="00416105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CB2308" w:rsidRPr="00416105" w:rsidRDefault="00CB2308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koszt zaświadczeń, ewaluacji kursu;</w:t>
      </w:r>
    </w:p>
    <w:p w:rsidR="00CB2308" w:rsidRPr="00416105" w:rsidRDefault="00CB2308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koszt polisy ubezpieczeniowej (uczestnik kursu musi być </w:t>
      </w:r>
      <w:r w:rsidRPr="00416105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kursu do dnia jego zakończenia (koszt ubezpieczenia musi być ujęty 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br/>
        <w:t>w koszcie kursu - w cenie oferty) z kwotą ubezpieczenia przypadającą na uczestnika nie mniejszą niż  10 000 zł;</w:t>
      </w:r>
    </w:p>
    <w:p w:rsidR="00CB2308" w:rsidRPr="00416105" w:rsidRDefault="00CB2308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CB2308" w:rsidRPr="00416105" w:rsidRDefault="00CB2308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koszt przeprowadzenia egzaminu potwierdzającego nabycie przez uczestnika kursu, kwalifikacji zawodowych </w:t>
      </w:r>
      <w:r w:rsidR="00F9660C" w:rsidRPr="00416105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w zakresie zgodnym z przedmiotem kursu, zgodnie z obowiązującymi przepisami dotyczącymi przeprowadzania egzaminów;</w:t>
      </w:r>
    </w:p>
    <w:p w:rsidR="00CB2308" w:rsidRPr="00416105" w:rsidRDefault="00CB2308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koszt egzaminu zewnętrznego </w:t>
      </w:r>
      <w:bookmarkStart w:id="2" w:name="_Hlk503772446"/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ponosi Wykonawca </w:t>
      </w:r>
      <w:bookmarkEnd w:id="2"/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(jeśli dotyczy);</w:t>
      </w:r>
    </w:p>
    <w:p w:rsidR="00CB2308" w:rsidRPr="00416105" w:rsidRDefault="00CB2308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3" w:name="_Hlk513015143"/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uczestnika na zajęcia w zakresie realizacji kursu </w:t>
      </w:r>
      <w:r w:rsidR="008B5543"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programowanie sterowników PLC </w:t>
      </w:r>
      <w:r w:rsidR="00ED311E" w:rsidRPr="00416105">
        <w:rPr>
          <w:rFonts w:ascii="Times New Roman" w:eastAsia="Times New Roman" w:hAnsi="Times New Roman"/>
          <w:sz w:val="20"/>
          <w:szCs w:val="20"/>
          <w:lang w:eastAsia="pl-PL"/>
        </w:rPr>
        <w:t>(lub 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zapewnienia transportu) z Lęborka do miejsca odbywania zajęć i z powrotem (jeśli dotyczy) ponosi Wykonawca.</w:t>
      </w:r>
    </w:p>
    <w:bookmarkEnd w:id="3"/>
    <w:p w:rsidR="008B6232" w:rsidRPr="00416105" w:rsidRDefault="00CB2308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uczestnika na egzamin (lub zapewnienia transportu) z Lęborka do miejsca egzaminu 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br/>
        <w:t>i z powrotem (jeśli dotyczy) ponosi Wykonawca.</w:t>
      </w:r>
    </w:p>
    <w:p w:rsidR="004A4EF6" w:rsidRPr="00416105" w:rsidRDefault="004A4EF6" w:rsidP="004A4EF6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color w:val="FF0000"/>
          <w:sz w:val="16"/>
          <w:szCs w:val="16"/>
          <w:shd w:val="clear" w:color="auto" w:fill="FFFFFF"/>
          <w:lang w:eastAsia="en-US"/>
        </w:rPr>
      </w:pPr>
    </w:p>
    <w:p w:rsidR="00931CCE" w:rsidRPr="00416105" w:rsidRDefault="00931CCE" w:rsidP="00931CCE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WYMAGANIA DOTYCZĄCE REALIZACJI USŁUGI</w:t>
      </w:r>
      <w:r w:rsidR="00E91FE0" w:rsidRPr="00416105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4A4EF6" w:rsidRPr="00416105" w:rsidRDefault="006822E3" w:rsidP="00057DFD">
      <w:pPr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Obowiązki W</w:t>
      </w:r>
      <w:r w:rsidR="004A4EF6" w:rsidRPr="00416105">
        <w:rPr>
          <w:rFonts w:ascii="Times New Roman" w:hAnsi="Times New Roman"/>
          <w:b/>
          <w:sz w:val="20"/>
          <w:szCs w:val="20"/>
        </w:rPr>
        <w:t>ykonawcy:</w:t>
      </w:r>
    </w:p>
    <w:p w:rsidR="004A4EF6" w:rsidRPr="00416105" w:rsidRDefault="004A4EF6" w:rsidP="00057DFD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Wykonawca zobowiązuje się do:</w:t>
      </w:r>
    </w:p>
    <w:p w:rsidR="004A4EF6" w:rsidRPr="00416105" w:rsidRDefault="004A4EF6" w:rsidP="008325DB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kursów objętych niniejszym zamówieniem, 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tym do wydawania certyfikatów/świadectw/zaświadczeń lub innych dokumentów w zakresie kwalifikacji 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i uprawnień objętych kierunkiem kursu, jeżeli są one wymagane; </w:t>
      </w:r>
    </w:p>
    <w:p w:rsidR="00D25DEB" w:rsidRPr="00416105" w:rsidRDefault="00D25DEB" w:rsidP="008325DB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kursu objętego przedmiotem zamówienia. </w:t>
      </w:r>
      <w:r w:rsidRPr="00416105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416105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:rsidR="004A4EF6" w:rsidRPr="00416105" w:rsidRDefault="004A4EF6" w:rsidP="008325DB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zapewnienie wszystkim uczestnikom kursu materiałów szkoleniowych (np. skrypt, książka)</w:t>
      </w:r>
      <w:r w:rsidR="00E91FE0" w:rsidRPr="00416105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4A4EF6" w:rsidRPr="00416105" w:rsidRDefault="004A4EF6" w:rsidP="008325DB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 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dla 1 </w:t>
      </w:r>
      <w:r w:rsidR="00846E66" w:rsidRPr="00416105">
        <w:rPr>
          <w:rFonts w:ascii="Times New Roman" w:eastAsia="Calibri" w:hAnsi="Times New Roman"/>
          <w:sz w:val="20"/>
          <w:szCs w:val="20"/>
          <w:lang w:eastAsia="en-US"/>
        </w:rPr>
        <w:t>osoby</w:t>
      </w:r>
      <w:r w:rsidR="00AC109A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w wymiarze</w:t>
      </w:r>
      <w:r w:rsidR="00E91FE0"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80</w:t>
      </w:r>
      <w:r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godzin</w:t>
      </w:r>
      <w:r w:rsidR="00AC109A"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, </w:t>
      </w:r>
    </w:p>
    <w:p w:rsidR="00D25DEB" w:rsidRPr="00416105" w:rsidRDefault="00D25DEB" w:rsidP="008325DB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skierowania uczestnika kursu na obowiązkowe badania lekarskie uprawniające do uczestnictwa w kursie (jeżeli są wymagane),</w:t>
      </w:r>
    </w:p>
    <w:p w:rsidR="00D25DEB" w:rsidRPr="00416105" w:rsidRDefault="00D25DEB" w:rsidP="008325DB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416105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 w sposób należyty, ze szczególną starannością i posiadaną wiedzą merytoryczną, według własnego wyboru; </w:t>
      </w:r>
    </w:p>
    <w:p w:rsidR="004A4EF6" w:rsidRPr="00416105" w:rsidRDefault="004A4EF6" w:rsidP="008325DB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16"/>
          <w:szCs w:val="16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kursu </w:t>
      </w:r>
      <w:r w:rsidR="00062878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od dnia </w:t>
      </w:r>
      <w:r w:rsidR="000A0C7C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16 sierpnia</w:t>
      </w:r>
      <w:r w:rsidR="00062878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2018 roku </w:t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do dnia </w:t>
      </w:r>
      <w:r w:rsidR="00744A62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26 listopada</w:t>
      </w:r>
      <w:r w:rsidR="00783FD1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2018 roku</w:t>
      </w:r>
      <w:r w:rsidR="008A5BE9"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.</w:t>
      </w:r>
    </w:p>
    <w:p w:rsidR="00D25DEB" w:rsidRPr="00416105" w:rsidRDefault="00D25DEB" w:rsidP="00057DFD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hAnsi="Times New Roman"/>
          <w:b/>
          <w:sz w:val="20"/>
          <w:szCs w:val="20"/>
        </w:rPr>
      </w:pPr>
      <w:bookmarkStart w:id="4" w:name="_Toc303777508"/>
    </w:p>
    <w:p w:rsidR="00CB2308" w:rsidRPr="00416105" w:rsidRDefault="00D25DEB" w:rsidP="008A5BE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kursu powinien otrzymać </w:t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potwierdzające ukończenie kursu na druku zgodnym z wytycznymi MEN</w:t>
      </w:r>
      <w:r w:rsidR="00ED311E"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(jeżeli dotyczy)</w:t>
      </w:r>
      <w:r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. </w:t>
      </w:r>
    </w:p>
    <w:p w:rsidR="00886551" w:rsidRPr="00416105" w:rsidRDefault="00886551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4A4EF6" w:rsidRPr="00416105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4"/>
      <w:r w:rsidRPr="00416105">
        <w:rPr>
          <w:rFonts w:ascii="Times New Roman" w:hAnsi="Times New Roman"/>
          <w:b/>
          <w:sz w:val="20"/>
          <w:szCs w:val="20"/>
        </w:rPr>
        <w:t>Wykonawcą</w:t>
      </w:r>
    </w:p>
    <w:p w:rsidR="004A4EF6" w:rsidRPr="00416105" w:rsidRDefault="004A4EF6" w:rsidP="008325DB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Forma komunikacji: pisemna lub elektroniczna.</w:t>
      </w:r>
    </w:p>
    <w:p w:rsidR="004A4EF6" w:rsidRPr="00416105" w:rsidRDefault="004A4EF6" w:rsidP="008325DB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lastRenderedPageBreak/>
        <w:t>Wykonawca będzie zobowiązany do przekazywania Zamawiającemu bieżącej informacji o wszelkich nieprawidłowościach w wykonaniu przedmiotu zamówienia.</w:t>
      </w:r>
    </w:p>
    <w:p w:rsidR="004A4EF6" w:rsidRPr="00416105" w:rsidRDefault="004A4EF6" w:rsidP="008325DB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4A4EF6" w:rsidRPr="00416105" w:rsidRDefault="004A4EF6" w:rsidP="00057DFD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:rsidR="004A4EF6" w:rsidRPr="00416105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Dodatkowe informacje (wymogi i obowiązki Wykonawcy i Zamawiającego):</w:t>
      </w:r>
    </w:p>
    <w:p w:rsidR="00B62EA3" w:rsidRPr="00416105" w:rsidRDefault="00B62EA3" w:rsidP="00834E3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Usługi co do zasady należy przeprowadzić w dni uzgodnione z uczestnikiem kursu, co do zasady w weekendy oraz w godzinach popołudniowych. Terminy i godziny zajęć dostosowane będą do najbardziej pożądanych przez odbiorcę.</w:t>
      </w:r>
    </w:p>
    <w:p w:rsidR="00B62EA3" w:rsidRPr="00416105" w:rsidRDefault="00B62EA3" w:rsidP="008325DB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Wykonawca ponosi pełną odpowiedzialność za uczestnika zajęć w czasie trwania realizacji przedmiotu zamówienia. </w:t>
      </w:r>
    </w:p>
    <w:p w:rsidR="00B62EA3" w:rsidRPr="00416105" w:rsidRDefault="00B62EA3" w:rsidP="008325DB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416105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:rsidR="00B62EA3" w:rsidRPr="00416105" w:rsidRDefault="00B62EA3" w:rsidP="008325DB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Zamawiający nie ponosi odpowiedzialności za szkody wyrządzone przez Wykonawcę i uczestnika podczas realizacji przedmiotu zamówienia.</w:t>
      </w:r>
    </w:p>
    <w:p w:rsidR="004C0990" w:rsidRPr="00416105" w:rsidRDefault="004C0990" w:rsidP="00057DFD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057DFD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opracowania programu kursu oraz opracowania wstępnego harmonogramu zajęć w terminie 4 dni od daty podpisania umowy</w:t>
      </w:r>
      <w:r w:rsidRPr="00416105">
        <w:rPr>
          <w:rFonts w:ascii="Times New Roman" w:eastAsia="Calibri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uczestnikiem.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</w:t>
      </w:r>
      <w:r w:rsidR="00C17EED" w:rsidRPr="00416105">
        <w:rPr>
          <w:rFonts w:ascii="Times New Roman" w:eastAsia="Calibri" w:hAnsi="Times New Roman"/>
          <w:sz w:val="20"/>
          <w:szCs w:val="20"/>
        </w:rPr>
        <w:br/>
      </w:r>
      <w:r w:rsidRPr="00416105">
        <w:rPr>
          <w:rFonts w:ascii="Times New Roman" w:eastAsia="Calibri" w:hAnsi="Times New Roman"/>
          <w:sz w:val="20"/>
          <w:szCs w:val="20"/>
        </w:rPr>
        <w:t xml:space="preserve">w harmonogramie wymagają uprzedniej pisemnej zgody Zamawiającego i nie spowodują konieczności dokonania zmian Umowy w formie aneksu. Wykonawca będzie zobowiązany do bieżącej współpracy </w:t>
      </w:r>
      <w:r w:rsidR="00C17EED" w:rsidRPr="00416105">
        <w:rPr>
          <w:rFonts w:ascii="Times New Roman" w:eastAsia="Calibri" w:hAnsi="Times New Roman"/>
          <w:sz w:val="20"/>
          <w:szCs w:val="20"/>
        </w:rPr>
        <w:br/>
      </w:r>
      <w:r w:rsidRPr="00416105">
        <w:rPr>
          <w:rFonts w:ascii="Times New Roman" w:eastAsia="Calibri" w:hAnsi="Times New Roman"/>
          <w:sz w:val="20"/>
          <w:szCs w:val="20"/>
        </w:rPr>
        <w:t>i informowania o wszelkich zmianach harmonogramu zajęć uczestników kursu;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</w:rPr>
        <w:t>opracowania ostatecznego harmonogramu kursu w terminie do 7 dni od daty podpisania umowy;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t>opracowania ostatecznego programu kursu w terminie do 7 dni od daty podpisania umowy;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w projekcie. </w:t>
      </w:r>
      <w:bookmarkStart w:id="5" w:name="_Hlk508456382"/>
      <w:r w:rsidRPr="00416105">
        <w:rPr>
          <w:rFonts w:ascii="Times New Roman" w:eastAsia="Calibri" w:hAnsi="Times New Roman"/>
          <w:sz w:val="20"/>
          <w:szCs w:val="20"/>
        </w:rPr>
        <w:t>Informacja o nieobecności musi zostać przekazywana Zamawiającemu niezwłocznie po przeprowadzeniu zajęć (najpóźniej następnego dnia roboczego)</w:t>
      </w:r>
      <w:bookmarkEnd w:id="5"/>
      <w:r w:rsidRPr="00416105">
        <w:rPr>
          <w:rFonts w:ascii="Times New Roman" w:eastAsia="Calibri" w:hAnsi="Times New Roman"/>
          <w:sz w:val="20"/>
          <w:szCs w:val="20"/>
        </w:rPr>
        <w:t>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t>umożliwienia odpracowania uczestnikowi kursu godzin, na których nie był obecny;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416105">
        <w:rPr>
          <w:rFonts w:ascii="Times New Roman" w:hAnsi="Times New Roman"/>
          <w:bCs/>
          <w:sz w:val="20"/>
          <w:szCs w:val="20"/>
        </w:rPr>
        <w:t>zrealizowanych działań - minimum 10 zdjęć, przedstawiających uczestnika biorącego udział w zajęciach</w:t>
      </w:r>
      <w:r w:rsidRPr="00416105">
        <w:rPr>
          <w:rFonts w:ascii="Times New Roman" w:eastAsia="Calibri" w:hAnsi="Times New Roman"/>
          <w:sz w:val="20"/>
          <w:szCs w:val="20"/>
        </w:rPr>
        <w:t>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416105">
        <w:rPr>
          <w:rFonts w:ascii="Times New Roman" w:hAnsi="Times New Roman"/>
          <w:sz w:val="20"/>
          <w:szCs w:val="20"/>
        </w:rPr>
        <w:t>(m.in. korespondencji, dokumentacji rozliczeniowej)</w:t>
      </w:r>
      <w:r w:rsidRPr="00416105">
        <w:rPr>
          <w:rFonts w:ascii="Times New Roman" w:eastAsia="Calibri" w:hAnsi="Times New Roman"/>
          <w:sz w:val="20"/>
          <w:szCs w:val="20"/>
        </w:rPr>
        <w:t xml:space="preserve">, zgodnie z </w:t>
      </w:r>
      <w:r w:rsidRPr="00416105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416105">
        <w:rPr>
          <w:rFonts w:ascii="Times New Roman" w:eastAsia="Calibri" w:hAnsi="Times New Roman"/>
          <w:sz w:val="20"/>
          <w:szCs w:val="20"/>
        </w:rPr>
        <w:t>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t>zapewnienia każdemu uczestnikowi kursu dokładnego rozkładu zajęć odpowiadającego harmonogramowi kursu;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416105">
        <w:rPr>
          <w:rFonts w:ascii="Times New Roman" w:eastAsia="Calibri" w:hAnsi="Times New Roman"/>
          <w:b/>
          <w:bCs/>
          <w:sz w:val="20"/>
          <w:szCs w:val="20"/>
        </w:rPr>
        <w:t>przekazania uczestnikowi kursu, po pozytywnym jego ukończeniu, oryginałów zaświadczeń, certyfikatów, świadectw o ukończeniu kursu na druku zgodnym z wytycznymi MEN</w:t>
      </w:r>
      <w:r w:rsidR="00F302A9" w:rsidRPr="00416105">
        <w:rPr>
          <w:rFonts w:ascii="Times New Roman" w:eastAsia="Calibri" w:hAnsi="Times New Roman"/>
          <w:b/>
          <w:bCs/>
          <w:sz w:val="20"/>
          <w:szCs w:val="20"/>
        </w:rPr>
        <w:t xml:space="preserve"> (jeśli dotyczy)</w:t>
      </w:r>
      <w:r w:rsidRPr="00416105">
        <w:rPr>
          <w:rFonts w:ascii="Times New Roman" w:eastAsia="Calibri" w:hAnsi="Times New Roman"/>
          <w:b/>
          <w:bCs/>
          <w:sz w:val="20"/>
          <w:szCs w:val="20"/>
        </w:rPr>
        <w:t xml:space="preserve"> oraz innych dokumentów potwierdzających nabyte kwalifikacje i uprawnienia, a Zamawiającemu kserokopie tych dokumentów;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kursu, w tym uczestnik kursu musi być </w:t>
      </w:r>
      <w:r w:rsidRPr="00416105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416105">
        <w:rPr>
          <w:rFonts w:ascii="Times New Roman" w:eastAsia="Calibri" w:hAnsi="Times New Roman"/>
          <w:bCs/>
          <w:sz w:val="20"/>
          <w:szCs w:val="20"/>
        </w:rPr>
        <w:t xml:space="preserve"> od dnia rozpoczęcia kursu do dnia jego zakończenia (koszt ubezpieczenia musi być ujęty w koszcie kursu - w cenie oferty) z kwot</w:t>
      </w:r>
      <w:r w:rsidR="00ED311E" w:rsidRPr="00416105">
        <w:rPr>
          <w:rFonts w:ascii="Times New Roman" w:eastAsia="Calibri" w:hAnsi="Times New Roman"/>
          <w:bCs/>
          <w:sz w:val="20"/>
          <w:szCs w:val="20"/>
        </w:rPr>
        <w:t>ą ubezpieczenia przypadającą na </w:t>
      </w:r>
      <w:r w:rsidRPr="00416105">
        <w:rPr>
          <w:rFonts w:ascii="Times New Roman" w:eastAsia="Calibri" w:hAnsi="Times New Roman"/>
          <w:bCs/>
          <w:sz w:val="20"/>
          <w:szCs w:val="20"/>
        </w:rPr>
        <w:t>każdego uczestnika nie mniejszą niż  10 000 zł;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lastRenderedPageBreak/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B62EA3" w:rsidRPr="00416105" w:rsidRDefault="00B62EA3" w:rsidP="008325DB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:rsidR="00655B6C" w:rsidRPr="00682F62" w:rsidRDefault="00655B6C" w:rsidP="00655B6C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</w:t>
      </w:r>
      <w:r w:rsidRPr="00362FDF">
        <w:rPr>
          <w:rFonts w:ascii="Times New Roman" w:eastAsia="Calibri" w:hAnsi="Times New Roman"/>
          <w:bCs/>
          <w:sz w:val="20"/>
          <w:szCs w:val="20"/>
        </w:rPr>
        <w:t xml:space="preserve">z dnia 10 maja 2018 r. </w:t>
      </w:r>
      <w:r w:rsidRPr="00362FDF">
        <w:rPr>
          <w:rFonts w:ascii="Times New Roman" w:eastAsia="Calibri" w:hAnsi="Times New Roman"/>
          <w:bCs/>
          <w:sz w:val="20"/>
          <w:szCs w:val="20"/>
        </w:rPr>
        <w:br/>
        <w:t>o ochronie danych osobowych (t. j. Dz. U. z 2018 r. poz.1000)</w:t>
      </w:r>
      <w:r w:rsidRPr="00682F62">
        <w:rPr>
          <w:rFonts w:ascii="Times New Roman" w:eastAsia="Calibri" w:hAnsi="Times New Roman"/>
          <w:bCs/>
          <w:sz w:val="20"/>
          <w:szCs w:val="20"/>
        </w:rPr>
        <w:t>;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416105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="00ED311E" w:rsidRPr="00416105">
        <w:rPr>
          <w:rFonts w:ascii="Times New Roman" w:hAnsi="Times New Roman"/>
          <w:bCs/>
          <w:i/>
          <w:sz w:val="20"/>
          <w:szCs w:val="20"/>
        </w:rPr>
        <w:t>Wytycznymi w </w:t>
      </w:r>
      <w:r w:rsidRPr="00416105">
        <w:rPr>
          <w:rFonts w:ascii="Times New Roman" w:hAnsi="Times New Roman"/>
          <w:bCs/>
          <w:i/>
          <w:sz w:val="20"/>
          <w:szCs w:val="20"/>
        </w:rPr>
        <w:t>zakresie zasady równości szans i niedyskryminacji, w tym dostępności dla osób z niepełnosprawnościami oraz zasady równości szans kobiet i mężczyzn w ramach funduszy unijnych na lata 2014-2020.</w:t>
      </w:r>
    </w:p>
    <w:p w:rsidR="00B62EA3" w:rsidRPr="00416105" w:rsidRDefault="00B62EA3" w:rsidP="00057DFD">
      <w:pPr>
        <w:jc w:val="both"/>
        <w:rPr>
          <w:rFonts w:ascii="Times New Roman" w:hAnsi="Times New Roman"/>
          <w:sz w:val="16"/>
          <w:szCs w:val="16"/>
        </w:rPr>
      </w:pPr>
    </w:p>
    <w:p w:rsidR="00B62EA3" w:rsidRPr="00416105" w:rsidRDefault="00B62EA3" w:rsidP="00057DFD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W przypadku rezygnacji uczestnika z udziału w kursie na początku jego trwania, istnieje możliwość odpracowania odbytych godzin przez kolejnego uczestnika, który wszedł w miejsce osoby rezygnującej</w:t>
      </w:r>
      <w:r w:rsidRPr="00416105">
        <w:rPr>
          <w:rFonts w:ascii="Times New Roman" w:hAnsi="Times New Roman"/>
          <w:b/>
          <w:sz w:val="20"/>
          <w:szCs w:val="20"/>
        </w:rPr>
        <w:t xml:space="preserve">. </w:t>
      </w:r>
      <w:r w:rsidRPr="00416105">
        <w:rPr>
          <w:rFonts w:ascii="Times New Roman" w:hAnsi="Times New Roman"/>
          <w:sz w:val="20"/>
          <w:szCs w:val="20"/>
        </w:rPr>
        <w:t xml:space="preserve">Zapłata następuje w terminie, nie </w:t>
      </w:r>
      <w:r w:rsidR="00480894" w:rsidRPr="00416105">
        <w:rPr>
          <w:rFonts w:ascii="Times New Roman" w:hAnsi="Times New Roman"/>
          <w:sz w:val="20"/>
          <w:szCs w:val="20"/>
        </w:rPr>
        <w:t xml:space="preserve">późniejszym </w:t>
      </w:r>
      <w:r w:rsidRPr="00416105">
        <w:rPr>
          <w:rFonts w:ascii="Times New Roman" w:hAnsi="Times New Roman"/>
          <w:sz w:val="20"/>
          <w:szCs w:val="20"/>
        </w:rPr>
        <w:t xml:space="preserve">niż 30 dni od dnia doręczenia </w:t>
      </w:r>
      <w:r w:rsidR="00480894" w:rsidRPr="00416105">
        <w:rPr>
          <w:rFonts w:ascii="Times New Roman" w:hAnsi="Times New Roman"/>
          <w:sz w:val="20"/>
          <w:szCs w:val="20"/>
        </w:rPr>
        <w:t xml:space="preserve">do siedziby </w:t>
      </w:r>
      <w:r w:rsidRPr="00416105">
        <w:rPr>
          <w:rFonts w:ascii="Times New Roman" w:hAnsi="Times New Roman"/>
          <w:sz w:val="20"/>
          <w:szCs w:val="20"/>
        </w:rPr>
        <w:t>Zamawiające</w:t>
      </w:r>
      <w:r w:rsidR="00480894" w:rsidRPr="00416105">
        <w:rPr>
          <w:rFonts w:ascii="Times New Roman" w:hAnsi="Times New Roman"/>
          <w:sz w:val="20"/>
          <w:szCs w:val="20"/>
        </w:rPr>
        <w:t>go w ciągu 7 dni kalendarzowych</w:t>
      </w:r>
      <w:r w:rsidRPr="00416105">
        <w:rPr>
          <w:rFonts w:ascii="Times New Roman" w:hAnsi="Times New Roman"/>
          <w:sz w:val="20"/>
          <w:szCs w:val="20"/>
        </w:rPr>
        <w:t xml:space="preserve"> prawidłowo wystawionej faktury/rachunku oraz innej wymaganej przez Zamawiającego dokumentacji: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bookmarkStart w:id="6" w:name="_Hlk508446971"/>
      <w:r w:rsidRPr="00416105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 xml:space="preserve">protokół odbioru – (miesięczna karta czasu pracy – dostarczona </w:t>
      </w:r>
      <w:r w:rsidR="00ED311E" w:rsidRPr="00416105">
        <w:rPr>
          <w:rFonts w:ascii="Times New Roman" w:hAnsi="Times New Roman"/>
          <w:bCs/>
          <w:sz w:val="20"/>
          <w:szCs w:val="20"/>
        </w:rPr>
        <w:t>w ciągu 5 dni kalendarzowych od </w:t>
      </w:r>
      <w:r w:rsidRPr="00416105">
        <w:rPr>
          <w:rFonts w:ascii="Times New Roman" w:hAnsi="Times New Roman"/>
          <w:bCs/>
          <w:sz w:val="20"/>
          <w:szCs w:val="20"/>
        </w:rPr>
        <w:t>zakończonego miesiąca) zawierającą okres realizacji, tematy przeprowadzonych zajęć, godziny ich odbywania i liczbę zrealizowanych godzin;</w:t>
      </w:r>
    </w:p>
    <w:bookmarkEnd w:id="6"/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uczestnika biorącego udział w zajęciach;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papierowej);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416105">
        <w:rPr>
          <w:rFonts w:ascii="Times New Roman" w:hAnsi="Times New Roman"/>
          <w:bCs/>
          <w:sz w:val="20"/>
          <w:szCs w:val="20"/>
        </w:rPr>
        <w:br/>
        <w:t>w harmonogramie ostatecznym</w:t>
      </w:r>
      <w:r w:rsidR="00852861" w:rsidRPr="00416105">
        <w:rPr>
          <w:rFonts w:ascii="Times New Roman" w:hAnsi="Times New Roman"/>
          <w:bCs/>
          <w:sz w:val="20"/>
          <w:szCs w:val="20"/>
        </w:rPr>
        <w:t xml:space="preserve"> </w:t>
      </w:r>
      <w:r w:rsidRPr="00416105">
        <w:rPr>
          <w:rFonts w:ascii="Times New Roman" w:hAnsi="Times New Roman"/>
          <w:bCs/>
          <w:sz w:val="20"/>
          <w:szCs w:val="20"/>
        </w:rPr>
        <w:t>-</w:t>
      </w:r>
      <w:r w:rsidR="00852861" w:rsidRPr="00416105">
        <w:rPr>
          <w:rFonts w:ascii="Times New Roman" w:hAnsi="Times New Roman"/>
          <w:bCs/>
          <w:sz w:val="20"/>
          <w:szCs w:val="20"/>
        </w:rPr>
        <w:t xml:space="preserve"> </w:t>
      </w:r>
      <w:r w:rsidRPr="00416105">
        <w:rPr>
          <w:rFonts w:ascii="Times New Roman" w:hAnsi="Times New Roman"/>
          <w:bCs/>
          <w:sz w:val="20"/>
          <w:szCs w:val="20"/>
        </w:rPr>
        <w:t>początkowym);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uprawnienia;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>jeśli dotyczy</w:t>
      </w:r>
      <w:r w:rsidRPr="00416105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B62EA3" w:rsidRPr="00416105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416105">
        <w:rPr>
          <w:rFonts w:ascii="Times New Roman" w:eastAsia="TimesNewRoman" w:hAnsi="Times New Roman"/>
          <w:sz w:val="20"/>
          <w:szCs w:val="20"/>
        </w:rPr>
        <w:t>- ukończyły kurs</w:t>
      </w:r>
      <w:r w:rsidRPr="00416105">
        <w:rPr>
          <w:rFonts w:ascii="Times New Roman" w:hAnsi="Times New Roman"/>
          <w:sz w:val="20"/>
          <w:szCs w:val="20"/>
        </w:rPr>
        <w:t xml:space="preserve"> </w:t>
      </w:r>
      <w:r w:rsidRPr="00416105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B62EA3" w:rsidRPr="00416105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416105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B62EA3" w:rsidRPr="00416105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416105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416105">
        <w:rPr>
          <w:rFonts w:ascii="Times New Roman" w:hAnsi="Times New Roman"/>
          <w:sz w:val="20"/>
          <w:szCs w:val="20"/>
        </w:rPr>
        <w:t>kurs</w:t>
      </w:r>
      <w:r w:rsidRPr="00416105">
        <w:rPr>
          <w:rFonts w:ascii="Times New Roman" w:eastAsia="TimesNewRoman" w:hAnsi="Times New Roman"/>
          <w:sz w:val="20"/>
          <w:szCs w:val="20"/>
        </w:rPr>
        <w:t>,</w:t>
      </w:r>
    </w:p>
    <w:p w:rsidR="00B62EA3" w:rsidRPr="00416105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416105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B62EA3" w:rsidRPr="00416105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416105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B62EA3" w:rsidRPr="00416105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416105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>zbiorcze potwierdzenia zawierając imię, nazwisko oraz podpis uczestnika dotyczące odbioru przez uczestnika kursu materiałów dydaktycznych, zaświadczeń/świadectw/certyfikatów,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B62EA3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>ankiety oceniające realizację kursu wraz z ich analizą,</w:t>
      </w:r>
    </w:p>
    <w:p w:rsidR="004A4EF6" w:rsidRPr="00416105" w:rsidRDefault="00B62EA3" w:rsidP="008325DB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:rsidR="001811C7" w:rsidRPr="00416105" w:rsidRDefault="001811C7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4A4EF6" w:rsidRPr="00416105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Obowiązki Zamawiając</w:t>
      </w:r>
      <w:r w:rsidR="004C50D7" w:rsidRPr="00416105">
        <w:rPr>
          <w:rFonts w:ascii="Times New Roman" w:hAnsi="Times New Roman"/>
          <w:b/>
          <w:sz w:val="20"/>
          <w:szCs w:val="20"/>
        </w:rPr>
        <w:t>ego w zakresie realizacji kursu</w:t>
      </w:r>
      <w:r w:rsidRPr="00416105">
        <w:rPr>
          <w:rFonts w:ascii="Times New Roman" w:hAnsi="Times New Roman"/>
          <w:b/>
          <w:sz w:val="20"/>
          <w:szCs w:val="20"/>
        </w:rPr>
        <w:t>:</w:t>
      </w:r>
    </w:p>
    <w:p w:rsidR="004A4EF6" w:rsidRPr="00416105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416105">
        <w:rPr>
          <w:rFonts w:ascii="Times New Roman" w:hAnsi="Times New Roman"/>
          <w:bCs/>
          <w:sz w:val="20"/>
          <w:szCs w:val="20"/>
        </w:rPr>
        <w:t>Zamawiający:</w:t>
      </w:r>
    </w:p>
    <w:p w:rsidR="004A4EF6" w:rsidRPr="00416105" w:rsidRDefault="004A4EF6" w:rsidP="008325DB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Cs/>
          <w:sz w:val="20"/>
          <w:szCs w:val="20"/>
        </w:rPr>
        <w:t>p</w:t>
      </w:r>
      <w:r w:rsidRPr="00416105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4A4EF6" w:rsidRPr="00416105" w:rsidRDefault="004A4EF6" w:rsidP="008325DB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zastrzega sobie prawo kontrolowania przebiegu, sposobu prowadzenia oraz efektywności kursu i frekwencji uczestników, wglądu do prowadzonej dokumentacji,</w:t>
      </w:r>
    </w:p>
    <w:p w:rsidR="004A4EF6" w:rsidRPr="00416105" w:rsidRDefault="004A4EF6" w:rsidP="008325DB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706A3F" w:rsidRPr="00416105" w:rsidRDefault="004A4EF6" w:rsidP="008325DB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416105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416105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 w:rsidRPr="00416105">
        <w:rPr>
          <w:rFonts w:ascii="Times New Roman" w:hAnsi="Times New Roman"/>
          <w:bCs/>
          <w:sz w:val="20"/>
          <w:szCs w:val="20"/>
        </w:rPr>
        <w:t>realizacji obowiązków Wykonawcy</w:t>
      </w:r>
    </w:p>
    <w:p w:rsidR="00706A3F" w:rsidRPr="00416105" w:rsidRDefault="00706A3F" w:rsidP="008325DB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:rsidR="004A4EF6" w:rsidRPr="00416105" w:rsidRDefault="004A4EF6" w:rsidP="00E54A6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lastRenderedPageBreak/>
        <w:t xml:space="preserve">Źródło finansowania zamówienia: 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Projekt „Kompetencje zawodowe inwestycją w przyszłość powiatu lębors</w:t>
      </w:r>
      <w:r w:rsidR="00A42E0B" w:rsidRPr="00416105">
        <w:rPr>
          <w:rFonts w:ascii="Times New Roman" w:hAnsi="Times New Roman"/>
          <w:sz w:val="20"/>
          <w:szCs w:val="20"/>
        </w:rPr>
        <w:t>kiego” jest współfinansowany ze </w:t>
      </w:r>
      <w:r w:rsidRPr="00416105">
        <w:rPr>
          <w:rFonts w:ascii="Times New Roman" w:hAnsi="Times New Roman"/>
          <w:sz w:val="20"/>
          <w:szCs w:val="20"/>
        </w:rPr>
        <w:t>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EB5354" w:rsidRPr="00416105" w:rsidRDefault="00EB5354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886551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16105">
        <w:rPr>
          <w:rFonts w:ascii="Times New Roman" w:hAnsi="Times New Roman"/>
          <w:b/>
          <w:i/>
          <w:sz w:val="20"/>
          <w:szCs w:val="20"/>
        </w:rPr>
        <w:t>WSPÓLNY SŁOWNIK CPV</w:t>
      </w:r>
    </w:p>
    <w:p w:rsidR="00D74DFB" w:rsidRPr="00416105" w:rsidRDefault="00D74DFB" w:rsidP="00D74DF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80.00.00.00-4   Usługi edukacyjne i szkoleniowe</w:t>
      </w:r>
    </w:p>
    <w:p w:rsidR="004A4EF6" w:rsidRPr="00416105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:rsidR="004A4EF6" w:rsidRPr="00416105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:rsidR="004A4EF6" w:rsidRPr="00416105" w:rsidRDefault="004A4EF6" w:rsidP="004A4EF6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8B6232" w:rsidRPr="00416105" w:rsidRDefault="008B6232" w:rsidP="00D74DFB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4A4EF6" w:rsidRPr="00416105" w:rsidRDefault="004A4EF6" w:rsidP="004B70D9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16105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4A4EF6" w:rsidRPr="00416105" w:rsidRDefault="00B702DD" w:rsidP="004A4EF6">
      <w:pPr>
        <w:contextualSpacing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B75B41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d dnia </w:t>
      </w:r>
      <w:r w:rsidR="00852861" w:rsidRPr="00416105">
        <w:rPr>
          <w:rFonts w:ascii="Times New Roman" w:eastAsia="Calibri" w:hAnsi="Times New Roman"/>
          <w:sz w:val="20"/>
          <w:szCs w:val="20"/>
          <w:lang w:eastAsia="en-US"/>
        </w:rPr>
        <w:t>16</w:t>
      </w:r>
      <w:r w:rsidR="00D74DFB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852861" w:rsidRPr="00416105">
        <w:rPr>
          <w:rFonts w:ascii="Times New Roman" w:eastAsia="Calibri" w:hAnsi="Times New Roman"/>
          <w:sz w:val="20"/>
          <w:szCs w:val="20"/>
          <w:lang w:eastAsia="en-US"/>
        </w:rPr>
        <w:t>sierpnia</w:t>
      </w:r>
      <w:r w:rsidR="00D74DFB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2018 </w:t>
      </w:r>
      <w:r w:rsidR="00584B2C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D74DFB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roku do </w:t>
      </w:r>
      <w:r w:rsidR="00416105">
        <w:rPr>
          <w:rFonts w:ascii="Times New Roman" w:eastAsia="Calibri" w:hAnsi="Times New Roman"/>
          <w:sz w:val="20"/>
          <w:szCs w:val="20"/>
          <w:lang w:eastAsia="en-US"/>
        </w:rPr>
        <w:t xml:space="preserve">dnia </w:t>
      </w:r>
      <w:r w:rsidR="00AC053E" w:rsidRPr="00416105">
        <w:rPr>
          <w:rFonts w:ascii="Times New Roman" w:eastAsia="Calibri" w:hAnsi="Times New Roman"/>
          <w:sz w:val="20"/>
          <w:szCs w:val="20"/>
          <w:lang w:eastAsia="en-US"/>
        </w:rPr>
        <w:t>26 listopada</w:t>
      </w:r>
      <w:r w:rsidR="00916DFA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2018 roku</w:t>
      </w:r>
    </w:p>
    <w:p w:rsidR="00B75B41" w:rsidRPr="00416105" w:rsidRDefault="00B75B41" w:rsidP="00B31AA3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02DD" w:rsidRPr="00416105" w:rsidRDefault="004A4EF6" w:rsidP="00B702DD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:rsidR="00E55475" w:rsidRPr="00416105" w:rsidRDefault="00E55475" w:rsidP="00E54A6D">
      <w:pPr>
        <w:pStyle w:val="NormalnyWeb"/>
        <w:contextualSpacing/>
        <w:jc w:val="both"/>
        <w:rPr>
          <w:rStyle w:val="Pogrubienie"/>
          <w:sz w:val="20"/>
          <w:szCs w:val="20"/>
        </w:rPr>
      </w:pPr>
      <w:r w:rsidRPr="00416105">
        <w:rPr>
          <w:rStyle w:val="Pogrubienie"/>
          <w:sz w:val="20"/>
          <w:szCs w:val="20"/>
        </w:rPr>
        <w:t xml:space="preserve">Wykonawca zobowiązany jest wykazać nie później niż na dzień składania ofert </w:t>
      </w:r>
      <w:r w:rsidR="00A42E0B" w:rsidRPr="00416105">
        <w:rPr>
          <w:rStyle w:val="Pogrubienie"/>
          <w:sz w:val="20"/>
          <w:szCs w:val="20"/>
        </w:rPr>
        <w:t>spełnianie następujących warunków</w:t>
      </w:r>
      <w:r w:rsidRPr="00416105">
        <w:rPr>
          <w:rStyle w:val="Pogrubienie"/>
          <w:sz w:val="20"/>
          <w:szCs w:val="20"/>
        </w:rPr>
        <w:t>:</w:t>
      </w:r>
    </w:p>
    <w:p w:rsidR="00E55475" w:rsidRPr="00416105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  <w:sz w:val="20"/>
          <w:szCs w:val="20"/>
        </w:rPr>
      </w:pPr>
      <w:r w:rsidRPr="00416105">
        <w:rPr>
          <w:rStyle w:val="Pogrubienie"/>
          <w:sz w:val="20"/>
          <w:szCs w:val="20"/>
        </w:rPr>
        <w:t>Dysponowania osobami zdolnymi do wykonania zamówienia</w:t>
      </w:r>
    </w:p>
    <w:p w:rsidR="00E55475" w:rsidRPr="00416105" w:rsidRDefault="00E55475" w:rsidP="00A42E0B">
      <w:pPr>
        <w:pStyle w:val="NormalnyWeb"/>
        <w:jc w:val="both"/>
        <w:rPr>
          <w:sz w:val="20"/>
          <w:szCs w:val="20"/>
        </w:rPr>
      </w:pPr>
      <w:r w:rsidRPr="00416105">
        <w:rPr>
          <w:sz w:val="20"/>
          <w:szCs w:val="20"/>
        </w:rPr>
        <w:t>Zamawiający wymaga, aby Wykonawca dysponował co najmniej 1 dyspozycyjną osobą, kt</w:t>
      </w:r>
      <w:r w:rsidR="0044543D" w:rsidRPr="00416105">
        <w:rPr>
          <w:sz w:val="20"/>
          <w:szCs w:val="20"/>
        </w:rPr>
        <w:t xml:space="preserve">óra będzie prowadziła </w:t>
      </w:r>
      <w:r w:rsidR="002C5AEA" w:rsidRPr="00416105">
        <w:rPr>
          <w:sz w:val="20"/>
          <w:szCs w:val="20"/>
        </w:rPr>
        <w:t>kurs</w:t>
      </w:r>
      <w:r w:rsidRPr="00416105">
        <w:rPr>
          <w:sz w:val="20"/>
          <w:szCs w:val="20"/>
        </w:rPr>
        <w:t xml:space="preserve">, posiadającą doświadczenie w przeprowadzeniu co najmniej </w:t>
      </w:r>
      <w:r w:rsidR="00BB0C27" w:rsidRPr="00416105">
        <w:rPr>
          <w:sz w:val="20"/>
          <w:szCs w:val="20"/>
        </w:rPr>
        <w:t>trzech</w:t>
      </w:r>
      <w:r w:rsidRPr="00416105">
        <w:rPr>
          <w:sz w:val="20"/>
          <w:szCs w:val="20"/>
        </w:rPr>
        <w:t xml:space="preserve"> wykonan</w:t>
      </w:r>
      <w:r w:rsidR="00BB0C27" w:rsidRPr="00416105">
        <w:rPr>
          <w:sz w:val="20"/>
          <w:szCs w:val="20"/>
        </w:rPr>
        <w:t>ych</w:t>
      </w:r>
      <w:r w:rsidRPr="00416105">
        <w:rPr>
          <w:sz w:val="20"/>
          <w:szCs w:val="20"/>
        </w:rPr>
        <w:t xml:space="preserve"> należycie </w:t>
      </w:r>
      <w:r w:rsidR="0067674C" w:rsidRPr="00416105">
        <w:rPr>
          <w:sz w:val="20"/>
          <w:szCs w:val="20"/>
        </w:rPr>
        <w:t>kurs</w:t>
      </w:r>
      <w:r w:rsidR="007B6D38" w:rsidRPr="00416105">
        <w:rPr>
          <w:sz w:val="20"/>
          <w:szCs w:val="20"/>
        </w:rPr>
        <w:t>ów</w:t>
      </w:r>
      <w:r w:rsidR="0067674C" w:rsidRPr="00416105">
        <w:rPr>
          <w:sz w:val="20"/>
          <w:szCs w:val="20"/>
        </w:rPr>
        <w:t>/szkole</w:t>
      </w:r>
      <w:r w:rsidR="007B6D38" w:rsidRPr="00416105">
        <w:rPr>
          <w:sz w:val="20"/>
          <w:szCs w:val="20"/>
        </w:rPr>
        <w:t>ń</w:t>
      </w:r>
      <w:r w:rsidR="0067674C" w:rsidRPr="00416105">
        <w:rPr>
          <w:sz w:val="20"/>
          <w:szCs w:val="20"/>
        </w:rPr>
        <w:t xml:space="preserve">/zajęć/wykładów </w:t>
      </w:r>
      <w:r w:rsidR="00D74DFB" w:rsidRPr="00416105">
        <w:rPr>
          <w:b/>
          <w:sz w:val="20"/>
          <w:szCs w:val="20"/>
        </w:rPr>
        <w:t>dotyczących programowania sterowników PLC</w:t>
      </w:r>
      <w:r w:rsidR="00D74DFB" w:rsidRPr="00416105">
        <w:rPr>
          <w:sz w:val="20"/>
          <w:szCs w:val="20"/>
        </w:rPr>
        <w:t>.</w:t>
      </w:r>
    </w:p>
    <w:p w:rsidR="00D74DFB" w:rsidRPr="00416105" w:rsidRDefault="00D74DFB" w:rsidP="00A42E0B">
      <w:pPr>
        <w:pStyle w:val="NormalnyWeb"/>
        <w:jc w:val="both"/>
        <w:rPr>
          <w:sz w:val="20"/>
          <w:szCs w:val="20"/>
        </w:rPr>
      </w:pPr>
      <w:r w:rsidRPr="00416105">
        <w:rPr>
          <w:sz w:val="20"/>
          <w:szCs w:val="20"/>
          <w:u w:val="single"/>
        </w:rPr>
        <w:t>Uwaga:</w:t>
      </w:r>
      <w:r w:rsidRPr="00416105">
        <w:rPr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:rsidR="00F63A17" w:rsidRPr="00416105" w:rsidRDefault="00F63A17" w:rsidP="00F63A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416105">
        <w:rPr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:rsidR="00F63A17" w:rsidRPr="00416105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F63A17" w:rsidRPr="00416105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F63A17" w:rsidRPr="00416105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F63A17" w:rsidRPr="00416105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F63A17" w:rsidRPr="00416105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D74DFB" w:rsidRPr="00416105" w:rsidRDefault="00D74DFB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:rsidR="004A4EF6" w:rsidRPr="00416105" w:rsidRDefault="004A4EF6" w:rsidP="00237837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W celu potwierdzenia spełniania warunków udziału w postępowaniu Wykonawcy są zobowiązani</w:t>
      </w:r>
      <w:r w:rsidR="00ED311E" w:rsidRPr="00416105">
        <w:rPr>
          <w:rFonts w:ascii="Times New Roman" w:hAnsi="Times New Roman"/>
          <w:b/>
          <w:sz w:val="20"/>
          <w:szCs w:val="20"/>
          <w:u w:val="single"/>
        </w:rPr>
        <w:t xml:space="preserve"> załączyć do </w:t>
      </w:r>
      <w:r w:rsidR="00D74DFB" w:rsidRPr="00416105">
        <w:rPr>
          <w:rFonts w:ascii="Times New Roman" w:hAnsi="Times New Roman"/>
          <w:b/>
          <w:sz w:val="20"/>
          <w:szCs w:val="20"/>
          <w:u w:val="single"/>
        </w:rPr>
        <w:t>oferty</w:t>
      </w:r>
      <w:r w:rsidRPr="00416105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4A4EF6" w:rsidRPr="00416105" w:rsidRDefault="0070267B" w:rsidP="008325DB">
      <w:pPr>
        <w:numPr>
          <w:ilvl w:val="0"/>
          <w:numId w:val="16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Formularz ofertowy zawierający oświadczenie Wykonawcy o spełnianiu warunków udziału </w:t>
      </w:r>
      <w:r w:rsidR="00D86BF8" w:rsidRPr="00416105">
        <w:rPr>
          <w:rFonts w:ascii="Times New Roman" w:eastAsia="Calibri" w:hAnsi="Times New Roman"/>
          <w:sz w:val="20"/>
          <w:szCs w:val="20"/>
          <w:lang w:eastAsia="en-US"/>
        </w:rPr>
        <w:t>w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 postępowaniu </w:t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wg załącznika nr 1 do Ogłoszenia.</w:t>
      </w:r>
    </w:p>
    <w:p w:rsidR="004A4EF6" w:rsidRPr="00416105" w:rsidRDefault="0070267B" w:rsidP="008325DB">
      <w:pPr>
        <w:numPr>
          <w:ilvl w:val="0"/>
          <w:numId w:val="16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świadczenie o braku występowania powiązań osobowych lub kapitałowych – </w:t>
      </w:r>
      <w:r w:rsidR="004A4EF6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wg </w:t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załącznika</w:t>
      </w:r>
      <w:r w:rsidR="004A4EF6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r 2</w:t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:rsidR="004A4EF6" w:rsidRPr="00416105" w:rsidRDefault="0070267B" w:rsidP="008325DB">
      <w:pPr>
        <w:numPr>
          <w:ilvl w:val="0"/>
          <w:numId w:val="16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świadczenie w trybie art. 24 ustawy Prawo zamówień publicznych (oświadczenie o niepodleganiu wykluczeniu z postępowania o 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udzielenie zamówienia) – </w:t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wg załącznika</w:t>
      </w:r>
      <w:r w:rsidR="004A4EF6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r 3.</w:t>
      </w:r>
    </w:p>
    <w:p w:rsidR="00852861" w:rsidRPr="00416105" w:rsidRDefault="00852861" w:rsidP="00852861">
      <w:pPr>
        <w:tabs>
          <w:tab w:val="left" w:pos="-10516"/>
        </w:tabs>
        <w:suppressAutoHyphens/>
        <w:autoSpaceDN w:val="0"/>
        <w:ind w:left="72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DC42D0" w:rsidRPr="00416105" w:rsidRDefault="004A4EF6" w:rsidP="00E54A6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4A4EF6" w:rsidRPr="00416105" w:rsidRDefault="004A4EF6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C7E55" w:rsidRPr="00416105" w:rsidRDefault="00CC7E55" w:rsidP="00CC7E55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416105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416105">
        <w:rPr>
          <w:rFonts w:ascii="Times New Roman" w:hAnsi="Times New Roman"/>
          <w:sz w:val="20"/>
          <w:szCs w:val="20"/>
        </w:rPr>
        <w:t>, poprzez jego odpowiednie wypełnienie.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lastRenderedPageBreak/>
        <w:t>Do oferty należy dołączyć dokumenty, o których mowa w pkt IV.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Oferta, w miejscu określonym przez Zamawiającego, musi być opatrzon</w:t>
      </w:r>
      <w:r w:rsidR="00ED311E" w:rsidRPr="00416105">
        <w:rPr>
          <w:rFonts w:ascii="Times New Roman" w:hAnsi="Times New Roman"/>
          <w:sz w:val="20"/>
          <w:szCs w:val="20"/>
        </w:rPr>
        <w:t>a podpisem osoby uprawnionej do </w:t>
      </w:r>
      <w:r w:rsidRPr="00416105">
        <w:rPr>
          <w:rFonts w:ascii="Times New Roman" w:hAnsi="Times New Roman"/>
          <w:sz w:val="20"/>
          <w:szCs w:val="20"/>
        </w:rPr>
        <w:t>reprezentowania Wykonawcy (zaleca się opatrzenie podpisu pieczęcią imienną).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416105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CC7E55" w:rsidRPr="00416105" w:rsidRDefault="00CC7E55" w:rsidP="008325DB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416105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863DC2" w:rsidRPr="00416105" w:rsidRDefault="00863DC2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32CA4" w:rsidRPr="00416105" w:rsidRDefault="004A4EF6" w:rsidP="007069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416105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:rsidR="00B32CA4" w:rsidRPr="00416105" w:rsidRDefault="004A4EF6" w:rsidP="00B32CA4">
      <w:pPr>
        <w:jc w:val="center"/>
        <w:rPr>
          <w:rFonts w:ascii="Times New Roman" w:hAnsi="Times New Roman"/>
          <w:b/>
          <w:sz w:val="21"/>
          <w:szCs w:val="21"/>
        </w:rPr>
      </w:pPr>
      <w:r w:rsidRPr="00416105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Pr="00416105">
        <w:rPr>
          <w:rFonts w:ascii="Times New Roman" w:hAnsi="Times New Roman"/>
          <w:b/>
          <w:sz w:val="21"/>
          <w:szCs w:val="21"/>
        </w:rPr>
        <w:t xml:space="preserve">USŁUGI Nr </w:t>
      </w:r>
      <w:r w:rsidR="00ED311E" w:rsidRPr="00416105">
        <w:rPr>
          <w:rFonts w:ascii="Times New Roman" w:hAnsi="Times New Roman"/>
          <w:b/>
          <w:sz w:val="21"/>
          <w:szCs w:val="21"/>
        </w:rPr>
        <w:t>PO.272.3.57</w:t>
      </w:r>
      <w:r w:rsidR="002E1E55" w:rsidRPr="00416105">
        <w:rPr>
          <w:rFonts w:ascii="Times New Roman" w:hAnsi="Times New Roman"/>
          <w:b/>
          <w:sz w:val="21"/>
          <w:szCs w:val="21"/>
        </w:rPr>
        <w:t>.</w:t>
      </w:r>
      <w:r w:rsidR="00A42E0B" w:rsidRPr="00416105">
        <w:rPr>
          <w:rFonts w:ascii="Times New Roman" w:hAnsi="Times New Roman"/>
          <w:b/>
          <w:sz w:val="21"/>
          <w:szCs w:val="21"/>
        </w:rPr>
        <w:t>2018</w:t>
      </w:r>
      <w:r w:rsidRPr="00416105">
        <w:rPr>
          <w:rFonts w:ascii="Times New Roman" w:hAnsi="Times New Roman"/>
          <w:b/>
          <w:sz w:val="21"/>
          <w:szCs w:val="21"/>
        </w:rPr>
        <w:t xml:space="preserve"> </w:t>
      </w:r>
    </w:p>
    <w:p w:rsidR="006428A3" w:rsidRPr="00416105" w:rsidRDefault="004A4EF6" w:rsidP="00B32CA4">
      <w:pPr>
        <w:jc w:val="center"/>
        <w:rPr>
          <w:rFonts w:ascii="Times New Roman" w:hAnsi="Times New Roman"/>
          <w:sz w:val="21"/>
          <w:szCs w:val="21"/>
        </w:rPr>
      </w:pPr>
      <w:r w:rsidRPr="00416105">
        <w:rPr>
          <w:rFonts w:ascii="Times New Roman" w:hAnsi="Times New Roman"/>
          <w:sz w:val="21"/>
          <w:szCs w:val="21"/>
        </w:rPr>
        <w:t xml:space="preserve">na </w:t>
      </w:r>
      <w:r w:rsidR="0093415C" w:rsidRPr="00416105">
        <w:rPr>
          <w:rFonts w:ascii="Times New Roman" w:hAnsi="Times New Roman"/>
          <w:sz w:val="21"/>
          <w:szCs w:val="21"/>
        </w:rPr>
        <w:t xml:space="preserve">przeprowadzenie kursu </w:t>
      </w:r>
      <w:r w:rsidR="001F267B" w:rsidRPr="00416105">
        <w:rPr>
          <w:rFonts w:ascii="Times New Roman" w:hAnsi="Times New Roman"/>
          <w:b/>
          <w:sz w:val="21"/>
          <w:szCs w:val="21"/>
        </w:rPr>
        <w:t>Programowanie sterowników PLC</w:t>
      </w:r>
      <w:r w:rsidR="00947C55" w:rsidRPr="00416105">
        <w:rPr>
          <w:rFonts w:ascii="Times New Roman" w:hAnsi="Times New Roman"/>
          <w:b/>
          <w:sz w:val="21"/>
          <w:szCs w:val="21"/>
        </w:rPr>
        <w:t xml:space="preserve"> </w:t>
      </w:r>
      <w:r w:rsidR="00DC0867" w:rsidRPr="00416105">
        <w:rPr>
          <w:rFonts w:ascii="Times New Roman" w:hAnsi="Times New Roman"/>
          <w:b/>
          <w:sz w:val="21"/>
          <w:szCs w:val="21"/>
        </w:rPr>
        <w:t xml:space="preserve">w ramach projektu </w:t>
      </w:r>
      <w:r w:rsidR="00D86BF8" w:rsidRPr="00416105">
        <w:rPr>
          <w:rFonts w:ascii="Times New Roman" w:hAnsi="Times New Roman"/>
          <w:b/>
          <w:sz w:val="21"/>
          <w:szCs w:val="21"/>
        </w:rPr>
        <w:br/>
      </w:r>
      <w:r w:rsidR="00DC0867" w:rsidRPr="00416105">
        <w:rPr>
          <w:rFonts w:ascii="Times New Roman" w:hAnsi="Times New Roman"/>
          <w:b/>
          <w:sz w:val="21"/>
          <w:szCs w:val="21"/>
        </w:rPr>
        <w:t>„Kompetencje zawodowe inwestycją w przyszłość powiatu lęborskiego”</w:t>
      </w:r>
      <w:r w:rsidR="00DC0867" w:rsidRPr="00416105">
        <w:rPr>
          <w:rFonts w:ascii="Times New Roman" w:hAnsi="Times New Roman"/>
          <w:sz w:val="21"/>
          <w:szCs w:val="21"/>
        </w:rPr>
        <w:t xml:space="preserve"> </w:t>
      </w:r>
    </w:p>
    <w:p w:rsidR="00706992" w:rsidRPr="00416105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współfinansowanego ze środków </w:t>
      </w:r>
      <w:r w:rsidR="004A4EF6" w:rsidRPr="00416105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:rsidR="004A4EF6" w:rsidRPr="00416105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:rsidR="009604D4" w:rsidRPr="00416105" w:rsidRDefault="009604D4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4A4EF6" w:rsidRPr="00416105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416105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E20344">
        <w:rPr>
          <w:rFonts w:ascii="Times New Roman" w:hAnsi="Times New Roman"/>
          <w:b/>
          <w:bCs/>
          <w:i/>
          <w:iCs/>
          <w:sz w:val="21"/>
          <w:szCs w:val="21"/>
        </w:rPr>
        <w:t>11</w:t>
      </w:r>
      <w:r w:rsidR="00852861" w:rsidRPr="00416105">
        <w:rPr>
          <w:rFonts w:ascii="Times New Roman" w:hAnsi="Times New Roman"/>
          <w:b/>
          <w:bCs/>
          <w:i/>
          <w:iCs/>
          <w:sz w:val="21"/>
          <w:szCs w:val="21"/>
        </w:rPr>
        <w:t xml:space="preserve"> lipc</w:t>
      </w:r>
      <w:r w:rsidR="000A7C19" w:rsidRPr="00416105">
        <w:rPr>
          <w:rFonts w:ascii="Times New Roman" w:hAnsi="Times New Roman"/>
          <w:b/>
          <w:bCs/>
          <w:i/>
          <w:iCs/>
          <w:sz w:val="21"/>
          <w:szCs w:val="21"/>
        </w:rPr>
        <w:t xml:space="preserve">a </w:t>
      </w:r>
      <w:r w:rsidR="00A42E0B" w:rsidRPr="00416105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416105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416105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2E1CC6" w:rsidRPr="00416105">
        <w:rPr>
          <w:rFonts w:ascii="Times New Roman" w:hAnsi="Times New Roman"/>
          <w:b/>
          <w:bCs/>
          <w:i/>
          <w:iCs/>
          <w:sz w:val="21"/>
          <w:szCs w:val="21"/>
        </w:rPr>
        <w:t>1</w:t>
      </w:r>
      <w:r w:rsidR="008B6232" w:rsidRPr="00416105">
        <w:rPr>
          <w:rFonts w:ascii="Times New Roman" w:hAnsi="Times New Roman"/>
          <w:b/>
          <w:bCs/>
          <w:i/>
          <w:iCs/>
          <w:sz w:val="21"/>
          <w:szCs w:val="21"/>
        </w:rPr>
        <w:t>0</w:t>
      </w:r>
      <w:r w:rsidR="00ED311E" w:rsidRPr="00416105">
        <w:rPr>
          <w:rFonts w:ascii="Times New Roman" w:hAnsi="Times New Roman"/>
          <w:b/>
          <w:bCs/>
          <w:i/>
          <w:iCs/>
          <w:sz w:val="21"/>
          <w:szCs w:val="21"/>
        </w:rPr>
        <w:t>:15</w:t>
      </w:r>
      <w:r w:rsidRPr="00416105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4A4EF6" w:rsidRPr="00416105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4A4EF6" w:rsidRPr="00416105" w:rsidRDefault="004A4EF6" w:rsidP="008325DB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:rsidR="004A4EF6" w:rsidRPr="00416105" w:rsidRDefault="004A4EF6" w:rsidP="008325DB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416105">
        <w:rPr>
          <w:rFonts w:ascii="Times New Roman" w:hAnsi="Times New Roman"/>
          <w:sz w:val="20"/>
          <w:szCs w:val="20"/>
        </w:rPr>
        <w:t xml:space="preserve"> </w:t>
      </w:r>
      <w:r w:rsidR="00426A79" w:rsidRPr="00416105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852861" w:rsidRPr="00416105">
        <w:rPr>
          <w:rFonts w:ascii="Times New Roman" w:hAnsi="Times New Roman"/>
          <w:sz w:val="20"/>
          <w:szCs w:val="20"/>
        </w:rPr>
        <w:t>11 lipc</w:t>
      </w:r>
      <w:r w:rsidR="000A7C19" w:rsidRPr="00416105">
        <w:rPr>
          <w:rFonts w:ascii="Times New Roman" w:hAnsi="Times New Roman"/>
          <w:sz w:val="20"/>
          <w:szCs w:val="20"/>
        </w:rPr>
        <w:t>a</w:t>
      </w:r>
      <w:r w:rsidR="00947C55" w:rsidRPr="00416105">
        <w:rPr>
          <w:rFonts w:ascii="Times New Roman" w:hAnsi="Times New Roman"/>
          <w:sz w:val="20"/>
          <w:szCs w:val="20"/>
        </w:rPr>
        <w:t xml:space="preserve"> 2018</w:t>
      </w:r>
      <w:r w:rsidR="00426A79" w:rsidRPr="00416105">
        <w:rPr>
          <w:rFonts w:ascii="Times New Roman" w:hAnsi="Times New Roman"/>
          <w:sz w:val="20"/>
          <w:szCs w:val="20"/>
        </w:rPr>
        <w:t xml:space="preserve"> r. do godziny </w:t>
      </w:r>
      <w:r w:rsidR="002E1CC6" w:rsidRPr="00416105">
        <w:rPr>
          <w:rFonts w:ascii="Times New Roman" w:hAnsi="Times New Roman"/>
          <w:sz w:val="20"/>
          <w:szCs w:val="20"/>
        </w:rPr>
        <w:t>1</w:t>
      </w:r>
      <w:r w:rsidR="008B6232" w:rsidRPr="00416105">
        <w:rPr>
          <w:rFonts w:ascii="Times New Roman" w:hAnsi="Times New Roman"/>
          <w:sz w:val="20"/>
          <w:szCs w:val="20"/>
        </w:rPr>
        <w:t>0</w:t>
      </w:r>
      <w:r w:rsidRPr="00416105">
        <w:rPr>
          <w:rFonts w:ascii="Times New Roman" w:hAnsi="Times New Roman"/>
          <w:sz w:val="20"/>
          <w:szCs w:val="20"/>
        </w:rPr>
        <w:t>:</w:t>
      </w:r>
      <w:r w:rsidR="003A1CFA" w:rsidRPr="00416105">
        <w:rPr>
          <w:rFonts w:ascii="Times New Roman" w:hAnsi="Times New Roman"/>
          <w:sz w:val="20"/>
          <w:szCs w:val="20"/>
        </w:rPr>
        <w:t>0</w:t>
      </w:r>
      <w:r w:rsidR="00B37611" w:rsidRPr="00416105">
        <w:rPr>
          <w:rFonts w:ascii="Times New Roman" w:hAnsi="Times New Roman"/>
          <w:sz w:val="20"/>
          <w:szCs w:val="20"/>
        </w:rPr>
        <w:t>0</w:t>
      </w:r>
    </w:p>
    <w:p w:rsidR="004A4EF6" w:rsidRPr="00416105" w:rsidRDefault="004A4EF6" w:rsidP="008325DB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416105">
        <w:rPr>
          <w:rFonts w:ascii="Times New Roman" w:hAnsi="Times New Roman"/>
          <w:sz w:val="20"/>
          <w:szCs w:val="20"/>
        </w:rPr>
        <w:t>iającego, w pok. nr 21</w:t>
      </w:r>
      <w:r w:rsidR="00D86BF8" w:rsidRPr="00416105">
        <w:rPr>
          <w:rFonts w:ascii="Times New Roman" w:hAnsi="Times New Roman"/>
          <w:sz w:val="20"/>
          <w:szCs w:val="20"/>
        </w:rPr>
        <w:t>3</w:t>
      </w:r>
      <w:r w:rsidR="00426A79" w:rsidRPr="00416105">
        <w:rPr>
          <w:rFonts w:ascii="Times New Roman" w:hAnsi="Times New Roman"/>
          <w:sz w:val="20"/>
          <w:szCs w:val="20"/>
        </w:rPr>
        <w:t xml:space="preserve"> w dniu </w:t>
      </w:r>
      <w:r w:rsidR="00852861" w:rsidRPr="00416105">
        <w:rPr>
          <w:rFonts w:ascii="Times New Roman" w:hAnsi="Times New Roman"/>
          <w:sz w:val="20"/>
          <w:szCs w:val="20"/>
        </w:rPr>
        <w:t>11 lipc</w:t>
      </w:r>
      <w:r w:rsidR="000A7C19" w:rsidRPr="00416105">
        <w:rPr>
          <w:rFonts w:ascii="Times New Roman" w:hAnsi="Times New Roman"/>
          <w:sz w:val="20"/>
          <w:szCs w:val="20"/>
        </w:rPr>
        <w:t>a</w:t>
      </w:r>
      <w:r w:rsidR="004C0990" w:rsidRPr="00416105">
        <w:rPr>
          <w:rFonts w:ascii="Times New Roman" w:hAnsi="Times New Roman"/>
          <w:sz w:val="20"/>
          <w:szCs w:val="20"/>
        </w:rPr>
        <w:t xml:space="preserve"> </w:t>
      </w:r>
      <w:r w:rsidR="00A42E0B" w:rsidRPr="00416105">
        <w:rPr>
          <w:rFonts w:ascii="Times New Roman" w:hAnsi="Times New Roman"/>
          <w:sz w:val="20"/>
          <w:szCs w:val="20"/>
        </w:rPr>
        <w:t>2018</w:t>
      </w:r>
      <w:r w:rsidRPr="00416105">
        <w:rPr>
          <w:rFonts w:ascii="Times New Roman" w:hAnsi="Times New Roman"/>
          <w:sz w:val="20"/>
          <w:szCs w:val="20"/>
        </w:rPr>
        <w:t xml:space="preserve"> roku</w:t>
      </w:r>
      <w:r w:rsidR="00D86BF8" w:rsidRPr="00416105">
        <w:rPr>
          <w:rFonts w:ascii="Times New Roman" w:hAnsi="Times New Roman"/>
          <w:sz w:val="20"/>
          <w:szCs w:val="20"/>
        </w:rPr>
        <w:t xml:space="preserve"> </w:t>
      </w:r>
      <w:r w:rsidR="00426A79" w:rsidRPr="00416105">
        <w:rPr>
          <w:rFonts w:ascii="Times New Roman" w:hAnsi="Times New Roman"/>
          <w:sz w:val="20"/>
          <w:szCs w:val="20"/>
        </w:rPr>
        <w:t xml:space="preserve">o godzinie </w:t>
      </w:r>
      <w:r w:rsidR="002E1CC6" w:rsidRPr="00416105">
        <w:rPr>
          <w:rFonts w:ascii="Times New Roman" w:hAnsi="Times New Roman"/>
          <w:sz w:val="20"/>
          <w:szCs w:val="20"/>
        </w:rPr>
        <w:t>1</w:t>
      </w:r>
      <w:r w:rsidR="008B6232" w:rsidRPr="00416105">
        <w:rPr>
          <w:rFonts w:ascii="Times New Roman" w:hAnsi="Times New Roman"/>
          <w:sz w:val="20"/>
          <w:szCs w:val="20"/>
        </w:rPr>
        <w:t>0</w:t>
      </w:r>
      <w:r w:rsidRPr="00416105">
        <w:rPr>
          <w:rFonts w:ascii="Times New Roman" w:hAnsi="Times New Roman"/>
          <w:sz w:val="20"/>
          <w:szCs w:val="20"/>
        </w:rPr>
        <w:t>:</w:t>
      </w:r>
      <w:r w:rsidR="00ED311E" w:rsidRPr="00416105">
        <w:rPr>
          <w:rFonts w:ascii="Times New Roman" w:hAnsi="Times New Roman"/>
          <w:sz w:val="20"/>
          <w:szCs w:val="20"/>
        </w:rPr>
        <w:t>15</w:t>
      </w:r>
      <w:r w:rsidRPr="00416105">
        <w:rPr>
          <w:rFonts w:ascii="Times New Roman" w:hAnsi="Times New Roman"/>
          <w:sz w:val="20"/>
          <w:szCs w:val="20"/>
        </w:rPr>
        <w:t>.</w:t>
      </w:r>
    </w:p>
    <w:p w:rsidR="004A4EF6" w:rsidRPr="00416105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ED194E" w:rsidRPr="00416105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416105" w:rsidRDefault="00ED194E" w:rsidP="008325DB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416105" w:rsidRDefault="00ED194E" w:rsidP="008325DB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416105" w:rsidRDefault="00ED194E" w:rsidP="008325DB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Adres Zamawiającego do korespondencji, nr faksu oraz dane e-mail zawiera pkt. I Ogłoszenia.</w:t>
      </w:r>
    </w:p>
    <w:p w:rsidR="00ED194E" w:rsidRPr="00416105" w:rsidRDefault="00ED194E" w:rsidP="008325DB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4A4EF6" w:rsidRPr="00416105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B702DD" w:rsidRPr="00416105" w:rsidRDefault="00B702DD" w:rsidP="00B702DD">
      <w:pPr>
        <w:ind w:left="1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:rsidR="0070267B" w:rsidRPr="00416105" w:rsidRDefault="0070267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B702DD" w:rsidP="008325DB">
      <w:pPr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416105">
        <w:rPr>
          <w:rFonts w:ascii="Times New Roman" w:hAnsi="Times New Roman"/>
          <w:b/>
          <w:sz w:val="20"/>
          <w:szCs w:val="20"/>
        </w:rPr>
        <w:t>Cena oferty brutto - 60 %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73EC7" w:rsidRPr="00416105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 w:rsidRPr="00416105">
        <w:rPr>
          <w:rFonts w:ascii="Times New Roman" w:hAnsi="Times New Roman"/>
          <w:sz w:val="20"/>
          <w:szCs w:val="20"/>
        </w:rPr>
        <w:t xml:space="preserve"> spośród złożonych ofert</w:t>
      </w:r>
      <w:r w:rsidRPr="00416105">
        <w:rPr>
          <w:rFonts w:ascii="Times New Roman" w:hAnsi="Times New Roman"/>
          <w:sz w:val="20"/>
          <w:szCs w:val="20"/>
        </w:rPr>
        <w:t>)</w:t>
      </w:r>
    </w:p>
    <w:p w:rsidR="004A4EF6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K1</w:t>
      </w:r>
      <w:r w:rsidR="004A4EF6" w:rsidRPr="00416105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:rsidR="00481239" w:rsidRPr="0041610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9604D4" w:rsidRPr="00416105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416105" w:rsidRDefault="00481239" w:rsidP="008325DB">
      <w:pPr>
        <w:numPr>
          <w:ilvl w:val="0"/>
          <w:numId w:val="11"/>
        </w:numPr>
        <w:ind w:left="567" w:hanging="283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416105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 w:rsidRPr="00416105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416105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 w:rsidRPr="00416105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416105">
        <w:rPr>
          <w:rFonts w:ascii="Times New Roman" w:hAnsi="Times New Roman"/>
          <w:b/>
          <w:sz w:val="20"/>
          <w:szCs w:val="20"/>
        </w:rPr>
        <w:t>%</w:t>
      </w:r>
    </w:p>
    <w:p w:rsidR="002F48CB" w:rsidRPr="00416105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K2 =</w:t>
      </w:r>
      <w:r w:rsidR="004A4EF6" w:rsidRPr="00416105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416105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 w:rsidRPr="00416105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16105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16105">
        <w:rPr>
          <w:rFonts w:ascii="Times New Roman" w:hAnsi="Times New Roman"/>
          <w:sz w:val="20"/>
          <w:szCs w:val="20"/>
        </w:rPr>
        <w:t>40</w:t>
      </w:r>
      <w:r w:rsidR="004A4EF6" w:rsidRPr="00416105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416105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8325D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Przeprowadzenie min. 3 </w:t>
      </w:r>
      <w:r w:rsidR="00481239" w:rsidRPr="00416105">
        <w:rPr>
          <w:rFonts w:ascii="Times New Roman" w:hAnsi="Times New Roman"/>
          <w:sz w:val="20"/>
          <w:szCs w:val="20"/>
        </w:rPr>
        <w:t>szkoleń/kursów</w:t>
      </w:r>
      <w:r w:rsidRPr="00416105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:rsidR="004A4EF6" w:rsidRPr="00416105" w:rsidRDefault="004A4EF6" w:rsidP="008325D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Przeprowadzenie 4 – 5 </w:t>
      </w:r>
      <w:r w:rsidR="00481239" w:rsidRPr="00416105">
        <w:rPr>
          <w:rFonts w:ascii="Times New Roman" w:hAnsi="Times New Roman"/>
          <w:sz w:val="20"/>
          <w:szCs w:val="20"/>
        </w:rPr>
        <w:t>szkoleń/</w:t>
      </w:r>
      <w:r w:rsidRPr="00416105">
        <w:rPr>
          <w:rFonts w:ascii="Times New Roman" w:hAnsi="Times New Roman"/>
          <w:sz w:val="20"/>
          <w:szCs w:val="20"/>
        </w:rPr>
        <w:t xml:space="preserve">kursów w zakresie tematyki szkolenia – </w:t>
      </w:r>
      <w:r w:rsidR="00461396" w:rsidRPr="00416105">
        <w:rPr>
          <w:rFonts w:ascii="Times New Roman" w:hAnsi="Times New Roman"/>
          <w:sz w:val="20"/>
          <w:szCs w:val="20"/>
        </w:rPr>
        <w:t>10</w:t>
      </w:r>
      <w:r w:rsidRPr="00416105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416105" w:rsidRDefault="004A4EF6" w:rsidP="008325D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Przeprowadzenie 6 – 7</w:t>
      </w:r>
      <w:r w:rsidR="00481239" w:rsidRPr="00416105">
        <w:rPr>
          <w:rFonts w:ascii="Times New Roman" w:hAnsi="Times New Roman"/>
          <w:sz w:val="20"/>
          <w:szCs w:val="20"/>
        </w:rPr>
        <w:t xml:space="preserve"> szkoleń/</w:t>
      </w:r>
      <w:r w:rsidRPr="00416105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16105">
        <w:rPr>
          <w:rFonts w:ascii="Times New Roman" w:hAnsi="Times New Roman"/>
          <w:sz w:val="20"/>
          <w:szCs w:val="20"/>
        </w:rPr>
        <w:t>20</w:t>
      </w:r>
      <w:r w:rsidRPr="00416105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16105" w:rsidRDefault="004A4EF6" w:rsidP="008325D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Przeprowadzenie 8- 10</w:t>
      </w:r>
      <w:r w:rsidR="00481239" w:rsidRPr="00416105">
        <w:rPr>
          <w:rFonts w:ascii="Times New Roman" w:hAnsi="Times New Roman"/>
          <w:sz w:val="20"/>
          <w:szCs w:val="20"/>
        </w:rPr>
        <w:t xml:space="preserve"> szkoleń/</w:t>
      </w:r>
      <w:r w:rsidRPr="00416105">
        <w:rPr>
          <w:rFonts w:ascii="Times New Roman" w:hAnsi="Times New Roman"/>
          <w:sz w:val="20"/>
          <w:szCs w:val="20"/>
        </w:rPr>
        <w:t xml:space="preserve"> kursów w zakresie tematyki szkolenia – </w:t>
      </w:r>
      <w:r w:rsidR="00461396" w:rsidRPr="00416105">
        <w:rPr>
          <w:rFonts w:ascii="Times New Roman" w:hAnsi="Times New Roman"/>
          <w:sz w:val="20"/>
          <w:szCs w:val="20"/>
        </w:rPr>
        <w:t>30</w:t>
      </w:r>
      <w:r w:rsidRPr="00416105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16105" w:rsidRDefault="004A4EF6" w:rsidP="008325D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Przeprowadzenie 11</w:t>
      </w:r>
      <w:r w:rsidR="00481239" w:rsidRPr="00416105">
        <w:rPr>
          <w:rFonts w:ascii="Times New Roman" w:hAnsi="Times New Roman"/>
          <w:sz w:val="20"/>
          <w:szCs w:val="20"/>
        </w:rPr>
        <w:t xml:space="preserve"> szkoleń/</w:t>
      </w:r>
      <w:r w:rsidRPr="00416105">
        <w:rPr>
          <w:rFonts w:ascii="Times New Roman" w:hAnsi="Times New Roman"/>
          <w:sz w:val="20"/>
          <w:szCs w:val="20"/>
        </w:rPr>
        <w:t xml:space="preserve"> kursów i więcej w zakresie tematyki szkolenia – </w:t>
      </w:r>
      <w:r w:rsidR="00461396" w:rsidRPr="00416105">
        <w:rPr>
          <w:rFonts w:ascii="Times New Roman" w:hAnsi="Times New Roman"/>
          <w:sz w:val="20"/>
          <w:szCs w:val="20"/>
        </w:rPr>
        <w:t>40</w:t>
      </w:r>
      <w:r w:rsidRPr="00416105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16105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Punkty za </w:t>
      </w:r>
      <w:r w:rsidR="0070267B" w:rsidRPr="00416105">
        <w:rPr>
          <w:rFonts w:ascii="Times New Roman" w:hAnsi="Times New Roman"/>
          <w:sz w:val="20"/>
          <w:szCs w:val="20"/>
        </w:rPr>
        <w:t xml:space="preserve">powyższe </w:t>
      </w:r>
      <w:r w:rsidRPr="00416105">
        <w:rPr>
          <w:rFonts w:ascii="Times New Roman" w:hAnsi="Times New Roman"/>
          <w:sz w:val="20"/>
          <w:szCs w:val="20"/>
        </w:rPr>
        <w:t xml:space="preserve">kryterium </w:t>
      </w:r>
      <w:r w:rsidRPr="00416105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Pr="00416105">
        <w:rPr>
          <w:rFonts w:ascii="Times New Roman" w:hAnsi="Times New Roman"/>
          <w:sz w:val="20"/>
          <w:szCs w:val="20"/>
        </w:rPr>
        <w:t xml:space="preserve">) zostaną przyznane </w:t>
      </w:r>
      <w:r w:rsidR="002549B7" w:rsidRPr="00416105">
        <w:rPr>
          <w:rFonts w:ascii="Times New Roman" w:hAnsi="Times New Roman"/>
          <w:sz w:val="20"/>
          <w:szCs w:val="20"/>
        </w:rPr>
        <w:br/>
      </w:r>
      <w:r w:rsidRPr="00416105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16105">
        <w:rPr>
          <w:rFonts w:ascii="Times New Roman" w:hAnsi="Times New Roman"/>
          <w:sz w:val="20"/>
          <w:szCs w:val="20"/>
        </w:rPr>
        <w:t>40</w:t>
      </w:r>
      <w:r w:rsidRPr="00416105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 w:rsidRPr="00416105">
        <w:rPr>
          <w:rFonts w:ascii="Times New Roman" w:hAnsi="Times New Roman"/>
          <w:sz w:val="20"/>
          <w:szCs w:val="20"/>
        </w:rPr>
        <w:t xml:space="preserve">zadeklarowanego </w:t>
      </w:r>
      <w:r w:rsidRPr="00416105">
        <w:rPr>
          <w:rFonts w:ascii="Times New Roman" w:hAnsi="Times New Roman"/>
          <w:sz w:val="20"/>
          <w:szCs w:val="20"/>
        </w:rPr>
        <w:t>doświadczenia</w:t>
      </w:r>
      <w:r w:rsidR="0070267B" w:rsidRPr="00416105">
        <w:rPr>
          <w:rFonts w:ascii="Times New Roman" w:hAnsi="Times New Roman"/>
          <w:sz w:val="20"/>
          <w:szCs w:val="20"/>
        </w:rPr>
        <w:t>, zawartego</w:t>
      </w:r>
      <w:r w:rsidRPr="00416105">
        <w:rPr>
          <w:rFonts w:ascii="Times New Roman" w:hAnsi="Times New Roman"/>
          <w:sz w:val="20"/>
          <w:szCs w:val="20"/>
        </w:rPr>
        <w:t xml:space="preserve"> w formularzu ofertowym </w:t>
      </w:r>
      <w:r w:rsidR="0070267B" w:rsidRPr="00416105">
        <w:rPr>
          <w:rFonts w:ascii="Times New Roman" w:hAnsi="Times New Roman"/>
          <w:sz w:val="20"/>
          <w:szCs w:val="20"/>
        </w:rPr>
        <w:t xml:space="preserve">w wyodrębnionej rubryce </w:t>
      </w:r>
      <w:r w:rsidRPr="00416105">
        <w:rPr>
          <w:rFonts w:ascii="Times New Roman" w:hAnsi="Times New Roman"/>
          <w:sz w:val="20"/>
          <w:szCs w:val="20"/>
        </w:rPr>
        <w:t>w</w:t>
      </w:r>
      <w:r w:rsidR="0070267B" w:rsidRPr="00416105">
        <w:rPr>
          <w:rFonts w:ascii="Times New Roman" w:hAnsi="Times New Roman"/>
          <w:sz w:val="20"/>
          <w:szCs w:val="20"/>
        </w:rPr>
        <w:t>edłu</w:t>
      </w:r>
      <w:r w:rsidRPr="00416105">
        <w:rPr>
          <w:rFonts w:ascii="Times New Roman" w:hAnsi="Times New Roman"/>
          <w:sz w:val="20"/>
          <w:szCs w:val="20"/>
        </w:rPr>
        <w:t xml:space="preserve">g skali podanej powyżej. 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16105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481239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:rsidR="00481239" w:rsidRPr="00416105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SPOSÓB OCENY OFERT:</w:t>
      </w:r>
    </w:p>
    <w:p w:rsidR="00481239" w:rsidRPr="00416105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:rsidR="00481239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:rsidR="00481239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 = K1 + K2</w:t>
      </w:r>
    </w:p>
    <w:p w:rsidR="00481239" w:rsidRPr="00416105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g</w:t>
      </w:r>
      <w:r w:rsidR="00481239" w:rsidRPr="00416105">
        <w:rPr>
          <w:rFonts w:ascii="Times New Roman" w:hAnsi="Times New Roman"/>
          <w:sz w:val="20"/>
          <w:szCs w:val="20"/>
        </w:rPr>
        <w:t>dzie:</w:t>
      </w:r>
    </w:p>
    <w:p w:rsidR="00481239" w:rsidRPr="00416105" w:rsidRDefault="00481239" w:rsidP="008325DB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:rsidR="00481239" w:rsidRPr="00416105" w:rsidRDefault="00481239" w:rsidP="008325DB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81239" w:rsidRPr="00416105" w:rsidRDefault="00481239" w:rsidP="008325DB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:rsidR="003E12F8" w:rsidRPr="00416105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8325DB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416105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453A54" w:rsidRPr="00416105" w:rsidRDefault="004A4EF6" w:rsidP="008325DB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16105">
        <w:rPr>
          <w:rFonts w:ascii="Times New Roman" w:hAnsi="Times New Roman"/>
          <w:sz w:val="20"/>
          <w:szCs w:val="20"/>
        </w:rPr>
        <w:br/>
      </w:r>
      <w:r w:rsidRPr="00416105">
        <w:rPr>
          <w:rFonts w:ascii="Times New Roman" w:hAnsi="Times New Roman"/>
          <w:sz w:val="20"/>
          <w:szCs w:val="20"/>
        </w:rPr>
        <w:t xml:space="preserve">100 pkt. </w:t>
      </w:r>
      <w:r w:rsidR="00453A54" w:rsidRPr="00416105">
        <w:rPr>
          <w:rFonts w:ascii="Times New Roman" w:hAnsi="Times New Roman"/>
          <w:sz w:val="20"/>
          <w:szCs w:val="20"/>
        </w:rPr>
        <w:t xml:space="preserve"> </w:t>
      </w:r>
    </w:p>
    <w:p w:rsidR="00453A54" w:rsidRPr="00416105" w:rsidRDefault="00453A54" w:rsidP="00453A54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453A54" w:rsidRPr="00416105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:rsidR="00453A54" w:rsidRPr="00416105" w:rsidRDefault="00453A54" w:rsidP="00453A54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53A54" w:rsidRPr="00416105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:rsidR="00453A54" w:rsidRPr="00416105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W przypadku gdy dwie lub więcej ofert przedstawia taki sam bilans ceny i</w:t>
      </w:r>
      <w:r w:rsidR="00ED311E" w:rsidRPr="00416105">
        <w:rPr>
          <w:rFonts w:ascii="Times New Roman" w:hAnsi="Times New Roman"/>
          <w:b/>
          <w:sz w:val="20"/>
          <w:szCs w:val="20"/>
        </w:rPr>
        <w:t xml:space="preserve"> innych kryteriów oceny ofert z </w:t>
      </w:r>
      <w:r w:rsidRPr="00416105">
        <w:rPr>
          <w:rFonts w:ascii="Times New Roman" w:hAnsi="Times New Roman"/>
          <w:b/>
          <w:sz w:val="20"/>
          <w:szCs w:val="20"/>
        </w:rPr>
        <w:t>powodu zaoferowania przez wykonawców dokładnie takich samych cen i innych kryteriów, Zamawiający wezwie wykonawców do złożenia ofert dodatkowych.</w:t>
      </w:r>
    </w:p>
    <w:p w:rsidR="002F48CB" w:rsidRPr="00416105" w:rsidRDefault="002F48CB" w:rsidP="003E12F8">
      <w:pPr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B29B5" w:rsidRPr="0041610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41610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CB29B5" w:rsidRPr="00416105" w:rsidRDefault="00CB29B5" w:rsidP="008325DB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B29B5" w:rsidRPr="00416105" w:rsidRDefault="00CB29B5" w:rsidP="008325DB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B29B5" w:rsidRPr="00416105" w:rsidRDefault="00CB29B5" w:rsidP="008325DB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B29B5" w:rsidRPr="00416105" w:rsidRDefault="00CB29B5" w:rsidP="008325DB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pkt. IV Ogłoszenia.</w:t>
      </w:r>
    </w:p>
    <w:p w:rsidR="004A4EF6" w:rsidRPr="00416105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B29B5" w:rsidRPr="0041610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41610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Pr="00416105" w:rsidRDefault="00CB29B5" w:rsidP="008325DB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Pr="00416105" w:rsidRDefault="00CB29B5" w:rsidP="008325DB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CB29B5" w:rsidRPr="00416105" w:rsidRDefault="00CB29B5" w:rsidP="008325DB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B29B5" w:rsidRPr="00416105" w:rsidRDefault="00CB29B5" w:rsidP="00CB29B5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F302A9" w:rsidRPr="00416105" w:rsidRDefault="00F302A9" w:rsidP="00F302A9">
      <w:pPr>
        <w:pStyle w:val="Tekstprzypisudolnego"/>
        <w:spacing w:after="20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416105">
        <w:rPr>
          <w:rFonts w:ascii="Times New Roman" w:hAnsi="Times New Roman" w:cs="Times New Roman"/>
          <w:b/>
          <w:u w:val="single"/>
        </w:rPr>
        <w:t xml:space="preserve">Klauzula informacyjna </w:t>
      </w:r>
    </w:p>
    <w:p w:rsidR="00F302A9" w:rsidRPr="00416105" w:rsidRDefault="00F302A9" w:rsidP="00F302A9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:rsidR="00F302A9" w:rsidRPr="00416105" w:rsidRDefault="00F302A9" w:rsidP="008325D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i/>
          <w:sz w:val="20"/>
          <w:szCs w:val="20"/>
        </w:rPr>
        <w:t>Zarządzanie Regionalnym Programem Operacyjnym  Województwa Pomorskiego na lata 2014-2020:</w:t>
      </w:r>
    </w:p>
    <w:p w:rsidR="00F302A9" w:rsidRPr="00416105" w:rsidRDefault="00F302A9" w:rsidP="00F302A9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F302A9" w:rsidRPr="00416105" w:rsidRDefault="00F302A9" w:rsidP="00F302A9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8" w:history="1">
        <w:r w:rsidRPr="00416105">
          <w:rPr>
            <w:rFonts w:ascii="Times New Roman" w:hAnsi="Times New Roman"/>
            <w:sz w:val="20"/>
            <w:szCs w:val="20"/>
          </w:rPr>
          <w:t>iod@pomorskie.eu</w:t>
        </w:r>
      </w:hyperlink>
      <w:r w:rsidRPr="00416105">
        <w:rPr>
          <w:rFonts w:ascii="Times New Roman" w:hAnsi="Times New Roman"/>
          <w:sz w:val="20"/>
          <w:szCs w:val="20"/>
        </w:rPr>
        <w:t xml:space="preserve"> </w:t>
      </w:r>
    </w:p>
    <w:p w:rsidR="00F302A9" w:rsidRPr="00416105" w:rsidRDefault="00F302A9" w:rsidP="008325D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416105">
        <w:rPr>
          <w:rFonts w:ascii="Times New Roman" w:hAnsi="Times New Roman"/>
          <w:i/>
          <w:sz w:val="20"/>
          <w:szCs w:val="20"/>
        </w:rPr>
        <w:t>Centralny system teleinformatyczny wspierający realizację programów operacyjnych:</w:t>
      </w:r>
    </w:p>
    <w:p w:rsidR="00F302A9" w:rsidRPr="00416105" w:rsidRDefault="00F302A9" w:rsidP="00F302A9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lastRenderedPageBreak/>
        <w:t xml:space="preserve">- administratorem Pani/Pana danych osobowych jest minister właściwy </w:t>
      </w:r>
      <w:r w:rsidRPr="00416105">
        <w:rPr>
          <w:rFonts w:ascii="Times New Roman" w:hAnsi="Times New Roman"/>
          <w:iCs/>
          <w:sz w:val="20"/>
          <w:szCs w:val="20"/>
        </w:rPr>
        <w:t>ds. rozwoju regionalnego,</w:t>
      </w:r>
      <w:r w:rsidRPr="00416105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:rsidR="00F302A9" w:rsidRPr="00416105" w:rsidRDefault="00F302A9" w:rsidP="00F302A9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416105">
          <w:rPr>
            <w:rFonts w:ascii="Times New Roman" w:hAnsi="Times New Roman"/>
            <w:sz w:val="20"/>
            <w:szCs w:val="20"/>
          </w:rPr>
          <w:t>iod@miir.gov.pl</w:t>
        </w:r>
      </w:hyperlink>
      <w:r w:rsidRPr="00416105">
        <w:rPr>
          <w:rFonts w:ascii="Times New Roman" w:hAnsi="Times New Roman"/>
          <w:sz w:val="20"/>
          <w:szCs w:val="20"/>
        </w:rPr>
        <w:t>.</w:t>
      </w:r>
    </w:p>
    <w:p w:rsidR="00F302A9" w:rsidRPr="00416105" w:rsidRDefault="00F302A9" w:rsidP="00F302A9">
      <w:pPr>
        <w:jc w:val="both"/>
        <w:rPr>
          <w:rFonts w:ascii="Times New Roman" w:hAnsi="Times New Roman"/>
          <w:sz w:val="20"/>
          <w:szCs w:val="20"/>
        </w:rPr>
      </w:pPr>
    </w:p>
    <w:p w:rsidR="003D7908" w:rsidRPr="00577D03" w:rsidRDefault="003D7908" w:rsidP="003D7908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577D03">
        <w:rPr>
          <w:rFonts w:ascii="Times New Roman" w:hAnsi="Times New Roman"/>
          <w:sz w:val="20"/>
          <w:szCs w:val="20"/>
        </w:rPr>
        <w:t xml:space="preserve">Powiat Lęborski, z siedzibą w Lęborku, ul. Czołgistów 5, 84-300 Lębork, jako Beneficjent projektu (na mocy podpisanej w dniu </w:t>
      </w:r>
      <w:r>
        <w:rPr>
          <w:rFonts w:ascii="Times New Roman" w:hAnsi="Times New Roman"/>
          <w:sz w:val="20"/>
          <w:szCs w:val="20"/>
        </w:rPr>
        <w:t>09.11</w:t>
      </w:r>
      <w:r w:rsidRPr="00577D03">
        <w:rPr>
          <w:rFonts w:ascii="Times New Roman" w:hAnsi="Times New Roman"/>
          <w:sz w:val="20"/>
          <w:szCs w:val="20"/>
        </w:rPr>
        <w:t xml:space="preserve">.2016r. umowy o dofinansowanie projektu nr </w:t>
      </w:r>
      <w:r w:rsidRPr="00B51025">
        <w:rPr>
          <w:rFonts w:ascii="Times New Roman" w:hAnsi="Times New Roman"/>
          <w:sz w:val="20"/>
          <w:szCs w:val="20"/>
        </w:rPr>
        <w:t>RPPM.03.03.01-22-0020/16-00</w:t>
      </w:r>
      <w:r>
        <w:rPr>
          <w:rFonts w:ascii="Times New Roman" w:hAnsi="Times New Roman"/>
          <w:sz w:val="20"/>
          <w:szCs w:val="20"/>
        </w:rPr>
        <w:br/>
      </w:r>
      <w:r w:rsidRPr="00577D03">
        <w:rPr>
          <w:rFonts w:ascii="Times New Roman" w:hAnsi="Times New Roman"/>
          <w:sz w:val="20"/>
          <w:szCs w:val="20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:rsidR="00E52E32" w:rsidRDefault="00E52E32" w:rsidP="00E52E32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w Starostwie Powiatowym w 84-300 Lębork, ul. Czołgistów 5 jest Starosta Lęborski;</w:t>
      </w:r>
    </w:p>
    <w:p w:rsidR="00E52E32" w:rsidRDefault="00E52E32" w:rsidP="00E52E32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>inspektorem ochrony danych w Starostwie Powiatowym w Lęborku jest Pan Krzysztof Pukaczewski</w:t>
      </w:r>
      <w:r>
        <w:rPr>
          <w:rFonts w:ascii="Times New Roman" w:eastAsia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i/>
          <w:iCs/>
          <w:sz w:val="20"/>
          <w:szCs w:val="20"/>
        </w:rPr>
        <w:t>e mail: iodo@starostwolebork.pl</w:t>
      </w:r>
      <w:r>
        <w:rPr>
          <w:rFonts w:ascii="Times New Roman" w:eastAsia="Times New Roman" w:hAnsi="Times New Roman"/>
          <w:sz w:val="20"/>
          <w:szCs w:val="20"/>
        </w:rPr>
        <w:t>);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416105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RODO w celu </w:t>
      </w:r>
      <w:r w:rsidRPr="00416105">
        <w:rPr>
          <w:rFonts w:ascii="Times New Roman" w:hAnsi="Times New Roman"/>
          <w:sz w:val="20"/>
          <w:szCs w:val="20"/>
        </w:rPr>
        <w:t xml:space="preserve">związanym </w:t>
      </w:r>
      <w:r w:rsidR="00834E36">
        <w:rPr>
          <w:rFonts w:ascii="Times New Roman" w:hAnsi="Times New Roman"/>
          <w:sz w:val="20"/>
          <w:szCs w:val="20"/>
        </w:rPr>
        <w:br/>
      </w:r>
      <w:r w:rsidRPr="00416105">
        <w:rPr>
          <w:rFonts w:ascii="Times New Roman" w:hAnsi="Times New Roman"/>
          <w:sz w:val="20"/>
          <w:szCs w:val="20"/>
        </w:rPr>
        <w:t>z postępowaniem o udzielenie niniejszego zamówienia publicznego oraz realizacją umowy o dofinansowanie projektu;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” oraz 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br/>
        <w:t>w związku z realizacją umowy o dofinansowanie projektu:</w:t>
      </w:r>
    </w:p>
    <w:p w:rsidR="00F302A9" w:rsidRPr="00416105" w:rsidRDefault="00F302A9" w:rsidP="008325DB">
      <w:pPr>
        <w:pStyle w:val="CMSHeadL7"/>
        <w:numPr>
          <w:ilvl w:val="0"/>
          <w:numId w:val="29"/>
        </w:numPr>
        <w:spacing w:after="0"/>
        <w:jc w:val="both"/>
        <w:rPr>
          <w:sz w:val="20"/>
          <w:szCs w:val="20"/>
          <w:lang w:val="pl-PL"/>
        </w:rPr>
      </w:pPr>
      <w:r w:rsidRPr="00416105">
        <w:rPr>
          <w:sz w:val="20"/>
          <w:szCs w:val="20"/>
          <w:lang w:val="pl-PL"/>
        </w:rPr>
        <w:t>instytucja pośrednicząca;</w:t>
      </w:r>
    </w:p>
    <w:p w:rsidR="00F302A9" w:rsidRPr="00416105" w:rsidRDefault="00F302A9" w:rsidP="008325DB">
      <w:pPr>
        <w:pStyle w:val="CMSHeadL7"/>
        <w:numPr>
          <w:ilvl w:val="0"/>
          <w:numId w:val="29"/>
        </w:numPr>
        <w:spacing w:after="0"/>
        <w:jc w:val="both"/>
        <w:rPr>
          <w:sz w:val="20"/>
          <w:szCs w:val="20"/>
          <w:lang w:val="pl-PL"/>
        </w:rPr>
      </w:pPr>
      <w:r w:rsidRPr="00416105">
        <w:rPr>
          <w:sz w:val="20"/>
          <w:szCs w:val="20"/>
          <w:lang w:val="pl-PL"/>
        </w:rPr>
        <w:t xml:space="preserve">podmioty świadczące usługi na rzecz Zarządu Województwa Pomorskiego w związku realizacją Regionalnego Programu Operacyjnego Województwa Pomorskiego na lata 2014-2020, </w:t>
      </w:r>
      <w:r w:rsidRPr="00416105">
        <w:rPr>
          <w:sz w:val="20"/>
          <w:szCs w:val="20"/>
          <w:lang w:val="pl-PL"/>
        </w:rPr>
        <w:br/>
        <w:t>w szczególności podmioty realizujące badania ewaluacyjne.</w:t>
      </w:r>
    </w:p>
    <w:p w:rsidR="00F302A9" w:rsidRPr="00416105" w:rsidRDefault="00F302A9" w:rsidP="008325DB">
      <w:pPr>
        <w:pStyle w:val="CMSHeadL7"/>
        <w:numPr>
          <w:ilvl w:val="0"/>
          <w:numId w:val="29"/>
        </w:numPr>
        <w:spacing w:after="0"/>
        <w:jc w:val="both"/>
        <w:rPr>
          <w:sz w:val="20"/>
          <w:szCs w:val="20"/>
          <w:lang w:val="pl-PL"/>
        </w:rPr>
      </w:pPr>
      <w:r w:rsidRPr="00416105">
        <w:rPr>
          <w:sz w:val="20"/>
          <w:szCs w:val="20"/>
          <w:lang w:val="pl-PL"/>
        </w:rPr>
        <w:t>podmioty świadczące usługi związane z przetwarzaniem danych osobowych (np. dostawcom usług informatycznych).</w:t>
      </w:r>
    </w:p>
    <w:p w:rsidR="00F302A9" w:rsidRPr="00416105" w:rsidRDefault="00F302A9" w:rsidP="00F302A9">
      <w:pPr>
        <w:pStyle w:val="CMSHeadL7"/>
        <w:numPr>
          <w:ilvl w:val="0"/>
          <w:numId w:val="0"/>
        </w:numPr>
        <w:spacing w:after="0"/>
        <w:ind w:left="720"/>
        <w:jc w:val="both"/>
        <w:rPr>
          <w:sz w:val="20"/>
          <w:szCs w:val="20"/>
          <w:lang w:val="pl-PL"/>
        </w:rPr>
      </w:pPr>
      <w:r w:rsidRPr="00416105">
        <w:rPr>
          <w:sz w:val="20"/>
          <w:szCs w:val="20"/>
          <w:lang w:val="pl-PL"/>
        </w:rPr>
        <w:t>Takie podmioty będą przetwarzać dane na podstawie umowy z Instytucją Zarządzającą i tylko zgodnie z jej poleceniami;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</w:rPr>
        <w:t xml:space="preserve">Pani/Pana dane osobowe będą przechowywane w czasie określonym przepisami prawa, zgodnie </w:t>
      </w:r>
      <w:r w:rsidRPr="00416105">
        <w:rPr>
          <w:rFonts w:ascii="Times New Roman" w:eastAsia="Times New Roman" w:hAnsi="Times New Roman"/>
          <w:sz w:val="20"/>
          <w:szCs w:val="20"/>
        </w:rPr>
        <w:br/>
        <w:t xml:space="preserve">z instrukcją kancelaryjną obowiązującą w Starostwie Powiatowym w Lęborku oraz umową </w:t>
      </w:r>
      <w:r w:rsidRPr="00416105">
        <w:rPr>
          <w:rFonts w:ascii="Times New Roman" w:eastAsia="Times New Roman" w:hAnsi="Times New Roman"/>
          <w:sz w:val="20"/>
          <w:szCs w:val="20"/>
        </w:rPr>
        <w:br/>
        <w:t xml:space="preserve">o dofinansowanie projektu; </w:t>
      </w:r>
    </w:p>
    <w:p w:rsidR="00F302A9" w:rsidRPr="00416105" w:rsidRDefault="00F302A9" w:rsidP="003D7908">
      <w:pPr>
        <w:pStyle w:val="Akapitzlist"/>
        <w:numPr>
          <w:ilvl w:val="0"/>
          <w:numId w:val="24"/>
        </w:numPr>
        <w:spacing w:after="0" w:line="240" w:lineRule="auto"/>
        <w:ind w:left="426" w:hanging="426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;  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:rsidR="00F302A9" w:rsidRPr="00416105" w:rsidRDefault="00F302A9" w:rsidP="008325DB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F302A9" w:rsidRPr="00416105" w:rsidRDefault="00F302A9" w:rsidP="008325DB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416105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**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F302A9" w:rsidRPr="00416105" w:rsidRDefault="00F302A9" w:rsidP="008325DB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F302A9" w:rsidRPr="00416105" w:rsidRDefault="00F302A9" w:rsidP="008325DB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F302A9" w:rsidRPr="00416105" w:rsidRDefault="00F302A9" w:rsidP="00F302A9">
      <w:pPr>
        <w:spacing w:before="120" w:after="120" w:line="276" w:lineRule="auto"/>
        <w:jc w:val="both"/>
        <w:rPr>
          <w:rFonts w:ascii="Times New Roman" w:hAnsi="Times New Roman"/>
          <w:sz w:val="18"/>
          <w:szCs w:val="18"/>
        </w:rPr>
      </w:pPr>
      <w:r w:rsidRPr="00416105">
        <w:rPr>
          <w:rFonts w:ascii="Times New Roman" w:hAnsi="Times New Roman"/>
          <w:sz w:val="18"/>
          <w:szCs w:val="18"/>
        </w:rPr>
        <w:t>__________________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416105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 </w:t>
      </w:r>
      <w:r w:rsidRPr="00416105">
        <w:rPr>
          <w:rFonts w:ascii="Times New Roman" w:hAnsi="Times New Roman"/>
          <w:b/>
          <w:i/>
          <w:sz w:val="18"/>
          <w:szCs w:val="18"/>
        </w:rPr>
        <w:t>Wyjaśnienie:</w:t>
      </w:r>
      <w:r w:rsidRPr="00416105">
        <w:rPr>
          <w:rFonts w:ascii="Times New Roman" w:hAnsi="Times New Roman"/>
          <w:i/>
          <w:sz w:val="18"/>
          <w:szCs w:val="18"/>
        </w:rPr>
        <w:t xml:space="preserve"> </w:t>
      </w:r>
      <w:r w:rsidRPr="00416105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416105">
        <w:rPr>
          <w:rFonts w:ascii="Times New Roman" w:hAnsi="Times New Roman"/>
          <w:i/>
          <w:sz w:val="18"/>
          <w:szCs w:val="18"/>
        </w:rPr>
        <w:t>wyniku postępowania</w:t>
      </w:r>
      <w:r w:rsidRPr="00416105">
        <w:rPr>
          <w:rFonts w:ascii="Times New Roman" w:hAnsi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416105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416105">
        <w:rPr>
          <w:rFonts w:ascii="Times New Roman" w:hAnsi="Times New Roman"/>
          <w:i/>
          <w:sz w:val="18"/>
          <w:szCs w:val="18"/>
        </w:rPr>
        <w:t xml:space="preserve"> oraz nie może naruszać integralności protokołu oraz jego załączników.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416105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 w:rsidRPr="00416105">
        <w:rPr>
          <w:rFonts w:ascii="Times New Roman" w:hAnsi="Times New Roman"/>
          <w:b/>
          <w:i/>
          <w:sz w:val="18"/>
          <w:szCs w:val="18"/>
        </w:rPr>
        <w:t>Wyjaśnienie:</w:t>
      </w:r>
      <w:r w:rsidRPr="00416105"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</w:t>
      </w:r>
      <w:r w:rsidRPr="00416105">
        <w:rPr>
          <w:rFonts w:ascii="Times New Roman" w:eastAsia="Times New Roman" w:hAnsi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302A9" w:rsidRPr="00416105" w:rsidRDefault="00F302A9" w:rsidP="00F302A9">
      <w:pPr>
        <w:spacing w:after="150" w:line="276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852861" w:rsidRDefault="00852861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E5265F" w:rsidRDefault="00E5265F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4A4EF6" w:rsidRPr="00416105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bookmarkStart w:id="7" w:name="_GoBack"/>
      <w:bookmarkEnd w:id="7"/>
      <w:r w:rsidRPr="00416105">
        <w:rPr>
          <w:rFonts w:ascii="Times New Roman" w:hAnsi="Times New Roman"/>
          <w:sz w:val="20"/>
          <w:szCs w:val="20"/>
          <w:u w:val="single"/>
          <w:lang w:eastAsia="ar-SA"/>
        </w:rPr>
        <w:lastRenderedPageBreak/>
        <w:t>Wykaz załączników do niniejszego ogłoszenia:</w:t>
      </w:r>
    </w:p>
    <w:p w:rsidR="00852861" w:rsidRPr="00416105" w:rsidRDefault="00852861" w:rsidP="008325DB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Formularz ofertowy – </w:t>
      </w:r>
      <w:r w:rsidRPr="00416105">
        <w:rPr>
          <w:rFonts w:ascii="Times New Roman" w:hAnsi="Times New Roman"/>
          <w:b/>
          <w:sz w:val="20"/>
          <w:szCs w:val="20"/>
          <w:lang w:eastAsia="ar-SA"/>
        </w:rPr>
        <w:t>załącznik nr 1</w:t>
      </w:r>
    </w:p>
    <w:p w:rsidR="00852861" w:rsidRPr="00416105" w:rsidRDefault="00852861" w:rsidP="008325DB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– </w:t>
      </w:r>
      <w:r w:rsidRPr="00416105">
        <w:rPr>
          <w:rFonts w:ascii="Times New Roman" w:hAnsi="Times New Roman"/>
          <w:b/>
          <w:sz w:val="20"/>
          <w:szCs w:val="20"/>
          <w:lang w:eastAsia="ar-SA"/>
        </w:rPr>
        <w:t>załącznik nr 2</w:t>
      </w:r>
    </w:p>
    <w:p w:rsidR="00852861" w:rsidRPr="00416105" w:rsidRDefault="00852861" w:rsidP="008325DB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Oświadczenie w trybie art. 24 ustawy Prawo zamówień publicznych (oświadczenie o niepodleganiu wykluczeniu z postępowania o udzielenie zamówienia) – </w:t>
      </w:r>
      <w:r w:rsidRPr="00416105">
        <w:rPr>
          <w:rFonts w:ascii="Times New Roman" w:hAnsi="Times New Roman"/>
          <w:b/>
          <w:sz w:val="20"/>
          <w:szCs w:val="20"/>
          <w:lang w:eastAsia="ar-SA"/>
        </w:rPr>
        <w:t>załącznik nr 3</w:t>
      </w:r>
    </w:p>
    <w:p w:rsidR="00852861" w:rsidRPr="00416105" w:rsidRDefault="00852861" w:rsidP="008325DB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Wzór umowy – </w:t>
      </w:r>
      <w:r w:rsidRPr="00416105">
        <w:rPr>
          <w:rFonts w:ascii="Times New Roman" w:hAnsi="Times New Roman"/>
          <w:b/>
          <w:sz w:val="20"/>
          <w:szCs w:val="20"/>
          <w:lang w:eastAsia="ar-SA"/>
        </w:rPr>
        <w:t>załącznik nr 4</w:t>
      </w:r>
    </w:p>
    <w:p w:rsidR="004A4EF6" w:rsidRPr="00416105" w:rsidRDefault="004A4EF6" w:rsidP="00852861">
      <w:pPr>
        <w:spacing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7D79BD" w:rsidRPr="00416105" w:rsidRDefault="007D79BD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2861" w:rsidRPr="00416105" w:rsidRDefault="0085286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2861" w:rsidRPr="00416105" w:rsidRDefault="0085286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4A4EF6" w:rsidRPr="00416105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047C0" w:rsidRPr="00416105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047C0" w:rsidRPr="00416105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416105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:rsidR="004A4EF6" w:rsidRPr="00416105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416105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416105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Pr="00416105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416105" w:rsidRDefault="004A4EF6" w:rsidP="004A4EF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 w:rsidRPr="00416105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416105" w:rsidSect="00957A9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133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4EF" w:rsidRDefault="001744EF">
      <w:r>
        <w:separator/>
      </w:r>
    </w:p>
  </w:endnote>
  <w:endnote w:type="continuationSeparator" w:id="0">
    <w:p w:rsidR="001744EF" w:rsidRDefault="0017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C0E" w:rsidRPr="00860C0E" w:rsidRDefault="008A652E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860C0E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F302A9">
      <w:rPr>
        <w:noProof/>
        <w:sz w:val="16"/>
        <w:szCs w:val="16"/>
      </w:rPr>
      <w:t>1</w:t>
    </w:r>
    <w:r w:rsidRPr="00860C0E">
      <w:rPr>
        <w:sz w:val="16"/>
        <w:szCs w:val="16"/>
      </w:rPr>
      <w:fldChar w:fldCharType="end"/>
    </w:r>
  </w:p>
  <w:p w:rsidR="007B2500" w:rsidRPr="00124D4A" w:rsidRDefault="00FB2363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FB236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4EF" w:rsidRDefault="001744EF">
      <w:r>
        <w:separator/>
      </w:r>
    </w:p>
  </w:footnote>
  <w:footnote w:type="continuationSeparator" w:id="0">
    <w:p w:rsidR="001744EF" w:rsidRDefault="0017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FB23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B2363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01CD0"/>
    <w:multiLevelType w:val="hybridMultilevel"/>
    <w:tmpl w:val="F52C1D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E0244"/>
    <w:multiLevelType w:val="hybridMultilevel"/>
    <w:tmpl w:val="12F24EE2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504E6"/>
    <w:multiLevelType w:val="hybridMultilevel"/>
    <w:tmpl w:val="2D6282B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4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150DE"/>
    <w:multiLevelType w:val="hybridMultilevel"/>
    <w:tmpl w:val="BB8A3500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7"/>
  </w:num>
  <w:num w:numId="18">
    <w:abstractNumId w:val="1"/>
  </w:num>
  <w:num w:numId="19">
    <w:abstractNumId w:val="9"/>
  </w:num>
  <w:num w:numId="20">
    <w:abstractNumId w:val="29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8"/>
  </w:num>
  <w:num w:numId="24">
    <w:abstractNumId w:val="11"/>
  </w:num>
  <w:num w:numId="25">
    <w:abstractNumId w:val="6"/>
  </w:num>
  <w:num w:numId="26">
    <w:abstractNumId w:val="14"/>
  </w:num>
  <w:num w:numId="27">
    <w:abstractNumId w:val="2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10117"/>
    <w:rsid w:val="00030477"/>
    <w:rsid w:val="00045CE2"/>
    <w:rsid w:val="000462FC"/>
    <w:rsid w:val="00054167"/>
    <w:rsid w:val="00057DFD"/>
    <w:rsid w:val="0006198D"/>
    <w:rsid w:val="00061F20"/>
    <w:rsid w:val="00062878"/>
    <w:rsid w:val="00077507"/>
    <w:rsid w:val="00077893"/>
    <w:rsid w:val="00080D83"/>
    <w:rsid w:val="000A0C7C"/>
    <w:rsid w:val="000A187E"/>
    <w:rsid w:val="000A57F9"/>
    <w:rsid w:val="000A7C19"/>
    <w:rsid w:val="000A7EFD"/>
    <w:rsid w:val="000C6298"/>
    <w:rsid w:val="000C6653"/>
    <w:rsid w:val="000D283E"/>
    <w:rsid w:val="000F4345"/>
    <w:rsid w:val="000F7C79"/>
    <w:rsid w:val="00100DBB"/>
    <w:rsid w:val="0010215F"/>
    <w:rsid w:val="00124D4A"/>
    <w:rsid w:val="00125ED9"/>
    <w:rsid w:val="00130869"/>
    <w:rsid w:val="00130B23"/>
    <w:rsid w:val="00131F71"/>
    <w:rsid w:val="00147F57"/>
    <w:rsid w:val="001501D9"/>
    <w:rsid w:val="0015186B"/>
    <w:rsid w:val="001564CF"/>
    <w:rsid w:val="00161016"/>
    <w:rsid w:val="001653EB"/>
    <w:rsid w:val="00165A24"/>
    <w:rsid w:val="00172363"/>
    <w:rsid w:val="00174315"/>
    <w:rsid w:val="001744EF"/>
    <w:rsid w:val="00174511"/>
    <w:rsid w:val="001801F9"/>
    <w:rsid w:val="001811C7"/>
    <w:rsid w:val="0018210F"/>
    <w:rsid w:val="001826C7"/>
    <w:rsid w:val="00185FEC"/>
    <w:rsid w:val="001A5160"/>
    <w:rsid w:val="001A68E2"/>
    <w:rsid w:val="001B210F"/>
    <w:rsid w:val="001B47BE"/>
    <w:rsid w:val="001B60C0"/>
    <w:rsid w:val="001C00D3"/>
    <w:rsid w:val="001D60DC"/>
    <w:rsid w:val="001D6AAB"/>
    <w:rsid w:val="001D7896"/>
    <w:rsid w:val="001E425F"/>
    <w:rsid w:val="001F267B"/>
    <w:rsid w:val="001F2F4A"/>
    <w:rsid w:val="00200B59"/>
    <w:rsid w:val="00236704"/>
    <w:rsid w:val="00237837"/>
    <w:rsid w:val="00241C1F"/>
    <w:rsid w:val="002425AE"/>
    <w:rsid w:val="002427BB"/>
    <w:rsid w:val="002549B7"/>
    <w:rsid w:val="00264BD4"/>
    <w:rsid w:val="00264BFD"/>
    <w:rsid w:val="0027233E"/>
    <w:rsid w:val="0027344A"/>
    <w:rsid w:val="0027686D"/>
    <w:rsid w:val="0028126C"/>
    <w:rsid w:val="002922B0"/>
    <w:rsid w:val="00296D25"/>
    <w:rsid w:val="002A1E02"/>
    <w:rsid w:val="002B0B97"/>
    <w:rsid w:val="002B1BEE"/>
    <w:rsid w:val="002B2983"/>
    <w:rsid w:val="002C5AEA"/>
    <w:rsid w:val="002C6347"/>
    <w:rsid w:val="002D6A68"/>
    <w:rsid w:val="002E1CC6"/>
    <w:rsid w:val="002E1E55"/>
    <w:rsid w:val="002E68A6"/>
    <w:rsid w:val="002F1A8A"/>
    <w:rsid w:val="002F48CB"/>
    <w:rsid w:val="002F5EE3"/>
    <w:rsid w:val="003059F7"/>
    <w:rsid w:val="00320AAC"/>
    <w:rsid w:val="00320FB5"/>
    <w:rsid w:val="00322513"/>
    <w:rsid w:val="00325198"/>
    <w:rsid w:val="0033234D"/>
    <w:rsid w:val="00346849"/>
    <w:rsid w:val="00353DB0"/>
    <w:rsid w:val="0035482A"/>
    <w:rsid w:val="003619F2"/>
    <w:rsid w:val="00362063"/>
    <w:rsid w:val="00365820"/>
    <w:rsid w:val="003732B0"/>
    <w:rsid w:val="00375FE8"/>
    <w:rsid w:val="0037723C"/>
    <w:rsid w:val="003830E6"/>
    <w:rsid w:val="0038406F"/>
    <w:rsid w:val="003A1CFA"/>
    <w:rsid w:val="003A7D8C"/>
    <w:rsid w:val="003B507B"/>
    <w:rsid w:val="003C554F"/>
    <w:rsid w:val="003C6102"/>
    <w:rsid w:val="003D0624"/>
    <w:rsid w:val="003D6F96"/>
    <w:rsid w:val="003D7908"/>
    <w:rsid w:val="003E12F8"/>
    <w:rsid w:val="003E4264"/>
    <w:rsid w:val="003F4F91"/>
    <w:rsid w:val="0040149C"/>
    <w:rsid w:val="004015A9"/>
    <w:rsid w:val="004033B2"/>
    <w:rsid w:val="00414478"/>
    <w:rsid w:val="00416105"/>
    <w:rsid w:val="00416D3F"/>
    <w:rsid w:val="0042551C"/>
    <w:rsid w:val="00426A79"/>
    <w:rsid w:val="0044543D"/>
    <w:rsid w:val="00453A54"/>
    <w:rsid w:val="00454E0F"/>
    <w:rsid w:val="00457B79"/>
    <w:rsid w:val="00461396"/>
    <w:rsid w:val="00463C0B"/>
    <w:rsid w:val="0047247F"/>
    <w:rsid w:val="004741AD"/>
    <w:rsid w:val="00480894"/>
    <w:rsid w:val="00481239"/>
    <w:rsid w:val="00481972"/>
    <w:rsid w:val="00485060"/>
    <w:rsid w:val="004861BD"/>
    <w:rsid w:val="00492BD3"/>
    <w:rsid w:val="00493EF2"/>
    <w:rsid w:val="004A3D0F"/>
    <w:rsid w:val="004A40CC"/>
    <w:rsid w:val="004A4EF6"/>
    <w:rsid w:val="004B0F1B"/>
    <w:rsid w:val="004B70BD"/>
    <w:rsid w:val="004B70D9"/>
    <w:rsid w:val="004C0990"/>
    <w:rsid w:val="004C149E"/>
    <w:rsid w:val="004C50D7"/>
    <w:rsid w:val="004D1C9B"/>
    <w:rsid w:val="004E282E"/>
    <w:rsid w:val="004F0AA7"/>
    <w:rsid w:val="004F144B"/>
    <w:rsid w:val="004F7294"/>
    <w:rsid w:val="004F7C89"/>
    <w:rsid w:val="00504FE6"/>
    <w:rsid w:val="0052111D"/>
    <w:rsid w:val="0052384E"/>
    <w:rsid w:val="00536F7A"/>
    <w:rsid w:val="00537F26"/>
    <w:rsid w:val="00542FB2"/>
    <w:rsid w:val="005453AD"/>
    <w:rsid w:val="005579DE"/>
    <w:rsid w:val="005617D8"/>
    <w:rsid w:val="00567825"/>
    <w:rsid w:val="00571616"/>
    <w:rsid w:val="005760A9"/>
    <w:rsid w:val="0057647C"/>
    <w:rsid w:val="005848E9"/>
    <w:rsid w:val="00584B2C"/>
    <w:rsid w:val="00594464"/>
    <w:rsid w:val="005A0BC7"/>
    <w:rsid w:val="005A3186"/>
    <w:rsid w:val="005C40E0"/>
    <w:rsid w:val="005C45F5"/>
    <w:rsid w:val="005D05F3"/>
    <w:rsid w:val="005D5E26"/>
    <w:rsid w:val="005E43D1"/>
    <w:rsid w:val="005E5798"/>
    <w:rsid w:val="005F427C"/>
    <w:rsid w:val="005F5A68"/>
    <w:rsid w:val="00604189"/>
    <w:rsid w:val="00614C56"/>
    <w:rsid w:val="00621F12"/>
    <w:rsid w:val="00622781"/>
    <w:rsid w:val="00624B47"/>
    <w:rsid w:val="00626E11"/>
    <w:rsid w:val="00634C3A"/>
    <w:rsid w:val="00637CAA"/>
    <w:rsid w:val="00640BFF"/>
    <w:rsid w:val="006428A3"/>
    <w:rsid w:val="00644459"/>
    <w:rsid w:val="00646612"/>
    <w:rsid w:val="00647598"/>
    <w:rsid w:val="00647D67"/>
    <w:rsid w:val="006522B5"/>
    <w:rsid w:val="00655B6C"/>
    <w:rsid w:val="00661C78"/>
    <w:rsid w:val="00662C27"/>
    <w:rsid w:val="00666321"/>
    <w:rsid w:val="006754DE"/>
    <w:rsid w:val="0067674C"/>
    <w:rsid w:val="006822E3"/>
    <w:rsid w:val="0069621B"/>
    <w:rsid w:val="006A6773"/>
    <w:rsid w:val="006B1A64"/>
    <w:rsid w:val="006E5E26"/>
    <w:rsid w:val="006F209E"/>
    <w:rsid w:val="006F6E01"/>
    <w:rsid w:val="0070267B"/>
    <w:rsid w:val="00704887"/>
    <w:rsid w:val="00706992"/>
    <w:rsid w:val="00706A3F"/>
    <w:rsid w:val="00707774"/>
    <w:rsid w:val="00723267"/>
    <w:rsid w:val="00727F94"/>
    <w:rsid w:val="007337EB"/>
    <w:rsid w:val="00744A62"/>
    <w:rsid w:val="007453AB"/>
    <w:rsid w:val="00745D18"/>
    <w:rsid w:val="00745E03"/>
    <w:rsid w:val="00757258"/>
    <w:rsid w:val="00762D93"/>
    <w:rsid w:val="007650E0"/>
    <w:rsid w:val="00771AF9"/>
    <w:rsid w:val="00776530"/>
    <w:rsid w:val="00782CFE"/>
    <w:rsid w:val="00783FD1"/>
    <w:rsid w:val="00786795"/>
    <w:rsid w:val="00791E8E"/>
    <w:rsid w:val="007934F0"/>
    <w:rsid w:val="00794490"/>
    <w:rsid w:val="007952F6"/>
    <w:rsid w:val="007957A4"/>
    <w:rsid w:val="007A0109"/>
    <w:rsid w:val="007B2500"/>
    <w:rsid w:val="007B4763"/>
    <w:rsid w:val="007B6D38"/>
    <w:rsid w:val="007D1A05"/>
    <w:rsid w:val="007D61D6"/>
    <w:rsid w:val="007D6B71"/>
    <w:rsid w:val="007D79BD"/>
    <w:rsid w:val="007E1B19"/>
    <w:rsid w:val="007F3623"/>
    <w:rsid w:val="00801370"/>
    <w:rsid w:val="00804059"/>
    <w:rsid w:val="008047C0"/>
    <w:rsid w:val="00810118"/>
    <w:rsid w:val="00817107"/>
    <w:rsid w:val="008228BE"/>
    <w:rsid w:val="00827311"/>
    <w:rsid w:val="008325DB"/>
    <w:rsid w:val="00834BB4"/>
    <w:rsid w:val="00834E36"/>
    <w:rsid w:val="00834FD0"/>
    <w:rsid w:val="00835187"/>
    <w:rsid w:val="00846E66"/>
    <w:rsid w:val="008512B0"/>
    <w:rsid w:val="00852861"/>
    <w:rsid w:val="00856E3A"/>
    <w:rsid w:val="008579CE"/>
    <w:rsid w:val="00860C0E"/>
    <w:rsid w:val="00861BA1"/>
    <w:rsid w:val="00863DC2"/>
    <w:rsid w:val="00886551"/>
    <w:rsid w:val="008868CD"/>
    <w:rsid w:val="0089301D"/>
    <w:rsid w:val="00894176"/>
    <w:rsid w:val="008945D9"/>
    <w:rsid w:val="00896207"/>
    <w:rsid w:val="008A5BE9"/>
    <w:rsid w:val="008A652E"/>
    <w:rsid w:val="008B3EC6"/>
    <w:rsid w:val="008B5543"/>
    <w:rsid w:val="008B6232"/>
    <w:rsid w:val="008C139A"/>
    <w:rsid w:val="008C2E81"/>
    <w:rsid w:val="008C7FDD"/>
    <w:rsid w:val="008E0C46"/>
    <w:rsid w:val="008E256B"/>
    <w:rsid w:val="0091006E"/>
    <w:rsid w:val="00916DFA"/>
    <w:rsid w:val="00927D2B"/>
    <w:rsid w:val="00931CCE"/>
    <w:rsid w:val="0093415C"/>
    <w:rsid w:val="00947C55"/>
    <w:rsid w:val="0095441C"/>
    <w:rsid w:val="00957A91"/>
    <w:rsid w:val="009604D4"/>
    <w:rsid w:val="00981A11"/>
    <w:rsid w:val="009849AF"/>
    <w:rsid w:val="00990FD9"/>
    <w:rsid w:val="00997127"/>
    <w:rsid w:val="009A2AE5"/>
    <w:rsid w:val="009B78BA"/>
    <w:rsid w:val="009C304C"/>
    <w:rsid w:val="009C7F5D"/>
    <w:rsid w:val="009D71C1"/>
    <w:rsid w:val="009E159F"/>
    <w:rsid w:val="009E35A2"/>
    <w:rsid w:val="009F2CF0"/>
    <w:rsid w:val="009F2D51"/>
    <w:rsid w:val="009F54C5"/>
    <w:rsid w:val="00A04690"/>
    <w:rsid w:val="00A05BA6"/>
    <w:rsid w:val="00A115F3"/>
    <w:rsid w:val="00A119CA"/>
    <w:rsid w:val="00A278FA"/>
    <w:rsid w:val="00A40DD3"/>
    <w:rsid w:val="00A42E0B"/>
    <w:rsid w:val="00A46A21"/>
    <w:rsid w:val="00A57596"/>
    <w:rsid w:val="00A6099F"/>
    <w:rsid w:val="00A6578B"/>
    <w:rsid w:val="00A70C2B"/>
    <w:rsid w:val="00A71CA9"/>
    <w:rsid w:val="00A81994"/>
    <w:rsid w:val="00A8311B"/>
    <w:rsid w:val="00A938C8"/>
    <w:rsid w:val="00AA69A6"/>
    <w:rsid w:val="00AB0889"/>
    <w:rsid w:val="00AC053E"/>
    <w:rsid w:val="00AC109A"/>
    <w:rsid w:val="00AD0220"/>
    <w:rsid w:val="00AD04FE"/>
    <w:rsid w:val="00AD233C"/>
    <w:rsid w:val="00AD2CA6"/>
    <w:rsid w:val="00AF6287"/>
    <w:rsid w:val="00AF7963"/>
    <w:rsid w:val="00B01F08"/>
    <w:rsid w:val="00B02638"/>
    <w:rsid w:val="00B031AE"/>
    <w:rsid w:val="00B13DD1"/>
    <w:rsid w:val="00B16E8F"/>
    <w:rsid w:val="00B262D3"/>
    <w:rsid w:val="00B26529"/>
    <w:rsid w:val="00B30401"/>
    <w:rsid w:val="00B31AA3"/>
    <w:rsid w:val="00B32CA4"/>
    <w:rsid w:val="00B34A92"/>
    <w:rsid w:val="00B37611"/>
    <w:rsid w:val="00B46FF3"/>
    <w:rsid w:val="00B57C76"/>
    <w:rsid w:val="00B603E8"/>
    <w:rsid w:val="00B61A29"/>
    <w:rsid w:val="00B62EA3"/>
    <w:rsid w:val="00B6637D"/>
    <w:rsid w:val="00B702DD"/>
    <w:rsid w:val="00B7211C"/>
    <w:rsid w:val="00B745E1"/>
    <w:rsid w:val="00B75B41"/>
    <w:rsid w:val="00BA043E"/>
    <w:rsid w:val="00BB0C27"/>
    <w:rsid w:val="00BB0F90"/>
    <w:rsid w:val="00BB6D8A"/>
    <w:rsid w:val="00BB76D0"/>
    <w:rsid w:val="00BC2293"/>
    <w:rsid w:val="00BC363C"/>
    <w:rsid w:val="00BC479C"/>
    <w:rsid w:val="00BC5741"/>
    <w:rsid w:val="00BD42BD"/>
    <w:rsid w:val="00BE1AAD"/>
    <w:rsid w:val="00C019D1"/>
    <w:rsid w:val="00C029E7"/>
    <w:rsid w:val="00C17EED"/>
    <w:rsid w:val="00C22765"/>
    <w:rsid w:val="00C265BC"/>
    <w:rsid w:val="00C31C2D"/>
    <w:rsid w:val="00C333BA"/>
    <w:rsid w:val="00C354F2"/>
    <w:rsid w:val="00C36D36"/>
    <w:rsid w:val="00C47984"/>
    <w:rsid w:val="00C47AE9"/>
    <w:rsid w:val="00C50DDD"/>
    <w:rsid w:val="00C56739"/>
    <w:rsid w:val="00C62C24"/>
    <w:rsid w:val="00C635B6"/>
    <w:rsid w:val="00C870DC"/>
    <w:rsid w:val="00C933EF"/>
    <w:rsid w:val="00C975A1"/>
    <w:rsid w:val="00CA1873"/>
    <w:rsid w:val="00CA20F9"/>
    <w:rsid w:val="00CB2308"/>
    <w:rsid w:val="00CB29B5"/>
    <w:rsid w:val="00CB51F1"/>
    <w:rsid w:val="00CB67BF"/>
    <w:rsid w:val="00CB7E6C"/>
    <w:rsid w:val="00CC263D"/>
    <w:rsid w:val="00CC7E55"/>
    <w:rsid w:val="00CD51A1"/>
    <w:rsid w:val="00CE005B"/>
    <w:rsid w:val="00CE181E"/>
    <w:rsid w:val="00CF1A4A"/>
    <w:rsid w:val="00D0361A"/>
    <w:rsid w:val="00D11305"/>
    <w:rsid w:val="00D114D3"/>
    <w:rsid w:val="00D25DEB"/>
    <w:rsid w:val="00D30ADD"/>
    <w:rsid w:val="00D31CD8"/>
    <w:rsid w:val="00D43A0D"/>
    <w:rsid w:val="00D46867"/>
    <w:rsid w:val="00D526F3"/>
    <w:rsid w:val="00D5303C"/>
    <w:rsid w:val="00D6241B"/>
    <w:rsid w:val="00D65D5E"/>
    <w:rsid w:val="00D667B0"/>
    <w:rsid w:val="00D718BF"/>
    <w:rsid w:val="00D72F07"/>
    <w:rsid w:val="00D73EC7"/>
    <w:rsid w:val="00D74DFB"/>
    <w:rsid w:val="00D84B1D"/>
    <w:rsid w:val="00D85D9B"/>
    <w:rsid w:val="00D8664B"/>
    <w:rsid w:val="00D86BF8"/>
    <w:rsid w:val="00D904F9"/>
    <w:rsid w:val="00D94921"/>
    <w:rsid w:val="00D9721C"/>
    <w:rsid w:val="00DA296F"/>
    <w:rsid w:val="00DC0867"/>
    <w:rsid w:val="00DC3C88"/>
    <w:rsid w:val="00DC42D0"/>
    <w:rsid w:val="00DC733E"/>
    <w:rsid w:val="00DD030A"/>
    <w:rsid w:val="00DD5091"/>
    <w:rsid w:val="00DF57BE"/>
    <w:rsid w:val="00DF6E8E"/>
    <w:rsid w:val="00E06500"/>
    <w:rsid w:val="00E0676F"/>
    <w:rsid w:val="00E20344"/>
    <w:rsid w:val="00E276FC"/>
    <w:rsid w:val="00E479AC"/>
    <w:rsid w:val="00E5265F"/>
    <w:rsid w:val="00E52E32"/>
    <w:rsid w:val="00E54A6D"/>
    <w:rsid w:val="00E55107"/>
    <w:rsid w:val="00E55475"/>
    <w:rsid w:val="00E57060"/>
    <w:rsid w:val="00E61FC1"/>
    <w:rsid w:val="00E74593"/>
    <w:rsid w:val="00E76342"/>
    <w:rsid w:val="00E84525"/>
    <w:rsid w:val="00E87616"/>
    <w:rsid w:val="00E876B5"/>
    <w:rsid w:val="00E91FE0"/>
    <w:rsid w:val="00E92047"/>
    <w:rsid w:val="00E93EC1"/>
    <w:rsid w:val="00E969DC"/>
    <w:rsid w:val="00E978C8"/>
    <w:rsid w:val="00EA5C16"/>
    <w:rsid w:val="00EA7465"/>
    <w:rsid w:val="00EB220D"/>
    <w:rsid w:val="00EB5354"/>
    <w:rsid w:val="00EB7079"/>
    <w:rsid w:val="00ED194E"/>
    <w:rsid w:val="00ED311E"/>
    <w:rsid w:val="00EE4A75"/>
    <w:rsid w:val="00EF000D"/>
    <w:rsid w:val="00F0053B"/>
    <w:rsid w:val="00F052B5"/>
    <w:rsid w:val="00F11152"/>
    <w:rsid w:val="00F12CD6"/>
    <w:rsid w:val="00F16D97"/>
    <w:rsid w:val="00F20A46"/>
    <w:rsid w:val="00F2763E"/>
    <w:rsid w:val="00F302A9"/>
    <w:rsid w:val="00F4426E"/>
    <w:rsid w:val="00F44838"/>
    <w:rsid w:val="00F45892"/>
    <w:rsid w:val="00F545A3"/>
    <w:rsid w:val="00F6059F"/>
    <w:rsid w:val="00F63A17"/>
    <w:rsid w:val="00F9660C"/>
    <w:rsid w:val="00FA4143"/>
    <w:rsid w:val="00FB2363"/>
    <w:rsid w:val="00FB2A58"/>
    <w:rsid w:val="00FB5706"/>
    <w:rsid w:val="00FC6D9F"/>
    <w:rsid w:val="00FC7E83"/>
    <w:rsid w:val="00FD02C2"/>
    <w:rsid w:val="00FD6369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6CD868-02A5-4024-9FCD-94929EB5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20FB5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B2308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302A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02A9"/>
    <w:rPr>
      <w:rFonts w:asciiTheme="minorHAnsi" w:eastAsiaTheme="minorHAnsi" w:hAnsiTheme="minorHAnsi" w:cstheme="minorBidi"/>
      <w:lang w:eastAsia="en-US"/>
    </w:rPr>
  </w:style>
  <w:style w:type="paragraph" w:customStyle="1" w:styleId="CMSHeadL7">
    <w:name w:val="CMS Head L7"/>
    <w:basedOn w:val="Normalny"/>
    <w:rsid w:val="00F302A9"/>
    <w:pPr>
      <w:numPr>
        <w:ilvl w:val="6"/>
        <w:numId w:val="28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DCC0-1DE2-40B4-8775-5B6126DE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32</TotalTime>
  <Pages>9</Pages>
  <Words>4367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18</cp:revision>
  <cp:lastPrinted>2017-06-29T07:08:00Z</cp:lastPrinted>
  <dcterms:created xsi:type="dcterms:W3CDTF">2018-05-29T09:03:00Z</dcterms:created>
  <dcterms:modified xsi:type="dcterms:W3CDTF">2018-06-19T09:16:00Z</dcterms:modified>
</cp:coreProperties>
</file>