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682F62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Referat Programów Pomocowych (PO)</w:t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</w:p>
    <w:p w:rsidR="004A4EF6" w:rsidRPr="00682F62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682F62">
        <w:rPr>
          <w:rFonts w:ascii="Times New Roman" w:hAnsi="Times New Roman"/>
          <w:b/>
          <w:sz w:val="22"/>
          <w:szCs w:val="22"/>
        </w:rPr>
        <w:t>PO.272.3</w:t>
      </w:r>
      <w:r w:rsidR="002A6E11" w:rsidRPr="00682F62">
        <w:rPr>
          <w:rFonts w:ascii="Times New Roman" w:hAnsi="Times New Roman"/>
          <w:b/>
          <w:sz w:val="22"/>
          <w:szCs w:val="22"/>
        </w:rPr>
        <w:t>.60</w:t>
      </w:r>
      <w:r w:rsidR="00E54A6D" w:rsidRPr="00682F62">
        <w:rPr>
          <w:rFonts w:ascii="Times New Roman" w:hAnsi="Times New Roman"/>
          <w:b/>
          <w:sz w:val="22"/>
          <w:szCs w:val="22"/>
        </w:rPr>
        <w:t>.</w:t>
      </w:r>
      <w:r w:rsidR="00A42E0B" w:rsidRPr="00682F62">
        <w:rPr>
          <w:rFonts w:ascii="Times New Roman" w:hAnsi="Times New Roman"/>
          <w:b/>
          <w:sz w:val="22"/>
          <w:szCs w:val="22"/>
        </w:rPr>
        <w:t>2018</w:t>
      </w:r>
      <w:r w:rsidR="004A4EF6" w:rsidRPr="00682F62">
        <w:rPr>
          <w:rFonts w:ascii="Times New Roman" w:hAnsi="Times New Roman"/>
          <w:b/>
          <w:sz w:val="22"/>
          <w:szCs w:val="22"/>
        </w:rPr>
        <w:tab/>
      </w:r>
      <w:r w:rsidR="004A4EF6" w:rsidRPr="00682F62">
        <w:rPr>
          <w:rFonts w:ascii="Times New Roman" w:hAnsi="Times New Roman"/>
          <w:b/>
          <w:sz w:val="22"/>
          <w:szCs w:val="22"/>
        </w:rPr>
        <w:tab/>
      </w:r>
      <w:r w:rsidR="004A4EF6" w:rsidRPr="00682F62">
        <w:rPr>
          <w:rFonts w:ascii="Times New Roman" w:hAnsi="Times New Roman"/>
          <w:b/>
          <w:sz w:val="22"/>
          <w:szCs w:val="22"/>
        </w:rPr>
        <w:tab/>
      </w:r>
      <w:r w:rsidR="004A4EF6" w:rsidRPr="00682F62">
        <w:rPr>
          <w:rFonts w:ascii="Times New Roman" w:hAnsi="Times New Roman"/>
          <w:b/>
          <w:sz w:val="22"/>
          <w:szCs w:val="22"/>
        </w:rPr>
        <w:tab/>
      </w:r>
    </w:p>
    <w:p w:rsidR="00E54A6D" w:rsidRPr="00682F62" w:rsidRDefault="004A4EF6" w:rsidP="004A4EF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Symbol wnioskodawcy </w:t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</w:p>
    <w:p w:rsidR="004A4EF6" w:rsidRPr="00682F62" w:rsidRDefault="004A4EF6" w:rsidP="004A4EF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  <w:r w:rsidRPr="00682F62">
        <w:rPr>
          <w:rFonts w:ascii="Times New Roman" w:hAnsi="Times New Roman"/>
          <w:sz w:val="20"/>
          <w:szCs w:val="20"/>
        </w:rPr>
        <w:tab/>
      </w:r>
    </w:p>
    <w:p w:rsidR="00457B79" w:rsidRPr="00682F62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682F62">
        <w:rPr>
          <w:rFonts w:ascii="Times New Roman" w:hAnsi="Times New Roman"/>
          <w:b/>
          <w:sz w:val="20"/>
          <w:szCs w:val="20"/>
        </w:rPr>
        <w:t>OGŁOSZENIE O ZAMÓWIENIU</w:t>
      </w:r>
    </w:p>
    <w:p w:rsidR="00457B79" w:rsidRPr="00682F62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682F62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:rsidR="004A4EF6" w:rsidRPr="00682F62" w:rsidRDefault="00F4426E" w:rsidP="000778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PRZEPROWADZENIE</w:t>
      </w:r>
      <w:r w:rsidR="00457B79" w:rsidRPr="00682F62">
        <w:rPr>
          <w:rFonts w:ascii="Times New Roman" w:hAnsi="Times New Roman"/>
          <w:b/>
          <w:sz w:val="20"/>
          <w:szCs w:val="20"/>
        </w:rPr>
        <w:t xml:space="preserve"> </w:t>
      </w:r>
      <w:r w:rsidR="004F7294" w:rsidRPr="00682F62">
        <w:rPr>
          <w:rFonts w:ascii="Times New Roman" w:hAnsi="Times New Roman"/>
          <w:b/>
          <w:sz w:val="20"/>
          <w:szCs w:val="20"/>
        </w:rPr>
        <w:t xml:space="preserve">KURSU </w:t>
      </w:r>
      <w:r w:rsidR="002A6E11" w:rsidRPr="00682F62">
        <w:rPr>
          <w:rFonts w:ascii="Times New Roman" w:hAnsi="Times New Roman"/>
          <w:b/>
          <w:sz w:val="20"/>
          <w:szCs w:val="20"/>
        </w:rPr>
        <w:t xml:space="preserve">JĘZYK ANGIELSKI ZAWODOWY W OBSZARZE BRANŻ KLUCZOWYCH </w:t>
      </w:r>
      <w:r w:rsidR="004A4EF6" w:rsidRPr="00682F62">
        <w:rPr>
          <w:rFonts w:ascii="Times New Roman" w:hAnsi="Times New Roman"/>
          <w:b/>
          <w:sz w:val="20"/>
          <w:szCs w:val="20"/>
        </w:rPr>
        <w:t xml:space="preserve">W RAMACH PROJEKTU „KOMPETENCJE ZAWODOWE INWESTYCJĄ </w:t>
      </w:r>
      <w:r w:rsidR="00C22765" w:rsidRPr="00682F62">
        <w:rPr>
          <w:rFonts w:ascii="Times New Roman" w:hAnsi="Times New Roman"/>
          <w:b/>
          <w:sz w:val="20"/>
          <w:szCs w:val="20"/>
        </w:rPr>
        <w:br/>
      </w:r>
      <w:r w:rsidR="004A4EF6" w:rsidRPr="00682F62">
        <w:rPr>
          <w:rFonts w:ascii="Times New Roman" w:hAnsi="Times New Roman"/>
          <w:b/>
          <w:sz w:val="20"/>
          <w:szCs w:val="20"/>
        </w:rPr>
        <w:t>W PRZYSZŁOŚĆ POWIATU LĘBORSKIEGO”</w:t>
      </w:r>
    </w:p>
    <w:bookmarkEnd w:id="0"/>
    <w:p w:rsidR="004A4EF6" w:rsidRPr="00682F62" w:rsidRDefault="004A4EF6" w:rsidP="004A4EF6">
      <w:pPr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4A4EF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682F62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:rsidR="004A4EF6" w:rsidRPr="00682F62" w:rsidRDefault="0038406F" w:rsidP="00EB5354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PRZEDMIOT ZAMÓWIENIA</w:t>
      </w:r>
      <w:r w:rsidRPr="00682F62">
        <w:rPr>
          <w:rFonts w:ascii="Times New Roman" w:hAnsi="Times New Roman"/>
          <w:sz w:val="20"/>
          <w:szCs w:val="20"/>
        </w:rPr>
        <w:t xml:space="preserve"> </w:t>
      </w:r>
      <w:r w:rsidR="004A4EF6" w:rsidRPr="00682F62">
        <w:rPr>
          <w:rFonts w:ascii="Times New Roman" w:hAnsi="Times New Roman"/>
          <w:sz w:val="20"/>
          <w:szCs w:val="20"/>
        </w:rPr>
        <w:t xml:space="preserve">obejmuje </w:t>
      </w:r>
      <w:r w:rsidR="004A4EF6" w:rsidRPr="009B7EA7">
        <w:rPr>
          <w:rFonts w:ascii="Times New Roman" w:hAnsi="Times New Roman"/>
          <w:b/>
          <w:sz w:val="20"/>
          <w:szCs w:val="20"/>
        </w:rPr>
        <w:t>przeprowadzenie</w:t>
      </w:r>
      <w:r w:rsidR="00457B79" w:rsidRPr="009B7EA7">
        <w:rPr>
          <w:rFonts w:ascii="Times New Roman" w:hAnsi="Times New Roman"/>
          <w:b/>
          <w:sz w:val="20"/>
          <w:szCs w:val="20"/>
        </w:rPr>
        <w:t xml:space="preserve"> kursu</w:t>
      </w:r>
      <w:r w:rsidR="004A4EF6" w:rsidRPr="009B7EA7">
        <w:rPr>
          <w:rFonts w:ascii="Times New Roman" w:hAnsi="Times New Roman"/>
          <w:b/>
          <w:sz w:val="20"/>
          <w:szCs w:val="20"/>
        </w:rPr>
        <w:t xml:space="preserve"> </w:t>
      </w:r>
      <w:r w:rsidR="009B7EA7">
        <w:rPr>
          <w:rFonts w:ascii="Times New Roman" w:hAnsi="Times New Roman"/>
          <w:b/>
          <w:sz w:val="20"/>
          <w:szCs w:val="20"/>
        </w:rPr>
        <w:t>j</w:t>
      </w:r>
      <w:r w:rsidR="002A6E11" w:rsidRPr="009B7EA7">
        <w:rPr>
          <w:rFonts w:ascii="Times New Roman" w:hAnsi="Times New Roman"/>
          <w:b/>
          <w:sz w:val="20"/>
          <w:szCs w:val="20"/>
        </w:rPr>
        <w:t>ęzyk</w:t>
      </w:r>
      <w:r w:rsidR="002A6E11" w:rsidRPr="00682F62">
        <w:rPr>
          <w:rFonts w:ascii="Times New Roman" w:hAnsi="Times New Roman"/>
          <w:b/>
          <w:sz w:val="20"/>
          <w:szCs w:val="20"/>
        </w:rPr>
        <w:t xml:space="preserve"> angielski w obszarze branż kluczowych</w:t>
      </w:r>
      <w:r w:rsidR="00F16D97" w:rsidRPr="00682F62">
        <w:rPr>
          <w:rFonts w:ascii="Times New Roman" w:hAnsi="Times New Roman"/>
          <w:b/>
          <w:sz w:val="20"/>
          <w:szCs w:val="20"/>
        </w:rPr>
        <w:t xml:space="preserve"> w </w:t>
      </w:r>
      <w:r w:rsidR="00EB5354" w:rsidRPr="00682F62">
        <w:rPr>
          <w:rFonts w:ascii="Times New Roman" w:hAnsi="Times New Roman"/>
          <w:b/>
          <w:sz w:val="20"/>
          <w:szCs w:val="20"/>
        </w:rPr>
        <w:t>ramach</w:t>
      </w:r>
      <w:r w:rsidR="00762D93" w:rsidRPr="00682F62">
        <w:rPr>
          <w:rFonts w:ascii="Times New Roman" w:hAnsi="Times New Roman"/>
          <w:b/>
          <w:sz w:val="20"/>
          <w:szCs w:val="20"/>
        </w:rPr>
        <w:t xml:space="preserve"> projektu </w:t>
      </w:r>
      <w:r w:rsidR="004A4EF6" w:rsidRPr="00682F62">
        <w:rPr>
          <w:rFonts w:ascii="Times New Roman" w:hAnsi="Times New Roman"/>
          <w:b/>
          <w:sz w:val="20"/>
          <w:szCs w:val="20"/>
        </w:rPr>
        <w:t xml:space="preserve">„Kompetencje zawodowe inwestycją w przyszłość powiatu </w:t>
      </w:r>
      <w:r w:rsidR="00EB5354" w:rsidRPr="00682F62">
        <w:rPr>
          <w:rFonts w:ascii="Times New Roman" w:hAnsi="Times New Roman"/>
          <w:b/>
          <w:sz w:val="20"/>
          <w:szCs w:val="20"/>
        </w:rPr>
        <w:t>l</w:t>
      </w:r>
      <w:r w:rsidR="004A4EF6" w:rsidRPr="00682F62">
        <w:rPr>
          <w:rFonts w:ascii="Times New Roman" w:hAnsi="Times New Roman"/>
          <w:b/>
          <w:sz w:val="20"/>
          <w:szCs w:val="20"/>
        </w:rPr>
        <w:t>ęborskiego”</w:t>
      </w:r>
      <w:r w:rsidR="004A4EF6" w:rsidRPr="00682F62">
        <w:rPr>
          <w:rFonts w:ascii="Times New Roman" w:hAnsi="Times New Roman"/>
          <w:sz w:val="20"/>
          <w:szCs w:val="20"/>
        </w:rPr>
        <w:t xml:space="preserve"> współfinansowan</w:t>
      </w:r>
      <w:r w:rsidR="00B32CA4" w:rsidRPr="00682F62">
        <w:rPr>
          <w:rFonts w:ascii="Times New Roman" w:hAnsi="Times New Roman"/>
          <w:sz w:val="20"/>
          <w:szCs w:val="20"/>
        </w:rPr>
        <w:t>ego</w:t>
      </w:r>
      <w:r w:rsidR="004A4EF6" w:rsidRPr="00682F62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682F62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:rsidR="005D5E26" w:rsidRPr="00682F62" w:rsidRDefault="005D5E26" w:rsidP="005D5E2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 xml:space="preserve">Nazwa, adres </w:t>
      </w:r>
      <w:r w:rsidRPr="00682F62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682F62" w:rsidRDefault="005D5E26" w:rsidP="005D5E2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Osoba do kontaktów</w:t>
      </w:r>
      <w:r w:rsidRPr="00682F62">
        <w:rPr>
          <w:rFonts w:ascii="Times New Roman" w:hAnsi="Times New Roman"/>
          <w:sz w:val="20"/>
          <w:szCs w:val="20"/>
        </w:rPr>
        <w:t xml:space="preserve"> Justyna Neumueler, Katarzyna Miłosz</w:t>
      </w:r>
    </w:p>
    <w:p w:rsidR="005D5E26" w:rsidRPr="00682F62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682F62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682F62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682F62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682F62">
        <w:rPr>
          <w:rFonts w:ascii="Times New Roman" w:hAnsi="Times New Roman"/>
          <w:b/>
          <w:sz w:val="20"/>
          <w:szCs w:val="20"/>
          <w:lang w:val="de-DE"/>
        </w:rPr>
        <w:t>.</w:t>
      </w:r>
      <w:r w:rsidRPr="00682F62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682F62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682F62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682F62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682F62" w:rsidRDefault="005D5E26" w:rsidP="005D5E2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adres strony internetowej BIP</w:t>
      </w:r>
      <w:r w:rsidRPr="00682F62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682F62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A4EF6" w:rsidRPr="00682F62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:rsidR="005D5E26" w:rsidRPr="00682F62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D5E26" w:rsidRPr="00682F62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D5E26" w:rsidRPr="00682F62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Zasady prowadzenia postępowania reguluje niniejsze ogłoszenie i </w:t>
      </w:r>
      <w:r w:rsidRPr="00682F62">
        <w:rPr>
          <w:rFonts w:ascii="Times New Roman" w:hAnsi="Times New Roman"/>
          <w:sz w:val="20"/>
          <w:szCs w:val="20"/>
          <w:lang w:eastAsia="ar-SA"/>
        </w:rPr>
        <w:t>§ 12 regulaminu udzielania zamówień publicznych w Starostwie Powiatowym w Lęborku</w:t>
      </w:r>
      <w:r w:rsidRPr="00682F62">
        <w:rPr>
          <w:rFonts w:ascii="Times New Roman" w:hAnsi="Times New Roman"/>
          <w:sz w:val="20"/>
          <w:szCs w:val="20"/>
        </w:rPr>
        <w:t>.</w:t>
      </w:r>
    </w:p>
    <w:p w:rsidR="005D5E26" w:rsidRPr="00682F62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D5E26" w:rsidRPr="00682F62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682F62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A4EF6" w:rsidRPr="00682F62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:rsidR="004A4EF6" w:rsidRPr="00682F62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682F62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Przedmiot zamówienia obejmuje </w:t>
      </w:r>
      <w:r w:rsidRPr="009B7EA7">
        <w:rPr>
          <w:rFonts w:ascii="Times New Roman" w:hAnsi="Times New Roman"/>
          <w:b/>
          <w:sz w:val="20"/>
          <w:szCs w:val="20"/>
        </w:rPr>
        <w:t>przeprowadzenie</w:t>
      </w:r>
      <w:r w:rsidR="00C22765" w:rsidRPr="009B7EA7">
        <w:rPr>
          <w:rFonts w:ascii="Times New Roman" w:hAnsi="Times New Roman"/>
          <w:b/>
          <w:sz w:val="20"/>
          <w:szCs w:val="20"/>
        </w:rPr>
        <w:t xml:space="preserve"> kursu</w:t>
      </w:r>
      <w:r w:rsidRPr="00682F62">
        <w:rPr>
          <w:rFonts w:ascii="Times New Roman" w:hAnsi="Times New Roman"/>
          <w:sz w:val="20"/>
          <w:szCs w:val="20"/>
        </w:rPr>
        <w:t xml:space="preserve"> </w:t>
      </w:r>
      <w:r w:rsidR="009B7EA7">
        <w:rPr>
          <w:rFonts w:ascii="Times New Roman" w:hAnsi="Times New Roman"/>
          <w:b/>
          <w:sz w:val="20"/>
          <w:szCs w:val="20"/>
        </w:rPr>
        <w:t>j</w:t>
      </w:r>
      <w:r w:rsidR="002A6E11" w:rsidRPr="00682F62">
        <w:rPr>
          <w:rFonts w:ascii="Times New Roman" w:hAnsi="Times New Roman"/>
          <w:b/>
          <w:sz w:val="20"/>
          <w:szCs w:val="20"/>
        </w:rPr>
        <w:t>ęzyk angielski w obszarze branż kluczowych</w:t>
      </w:r>
      <w:r w:rsidR="00B7211C" w:rsidRPr="00682F62">
        <w:rPr>
          <w:rFonts w:ascii="Times New Roman" w:hAnsi="Times New Roman"/>
          <w:b/>
          <w:sz w:val="20"/>
          <w:szCs w:val="20"/>
        </w:rPr>
        <w:t xml:space="preserve"> </w:t>
      </w:r>
      <w:r w:rsidR="002A6E11" w:rsidRPr="00682F62">
        <w:rPr>
          <w:rFonts w:ascii="Times New Roman" w:hAnsi="Times New Roman"/>
          <w:b/>
          <w:sz w:val="20"/>
          <w:szCs w:val="20"/>
        </w:rPr>
        <w:t>w </w:t>
      </w:r>
      <w:r w:rsidR="00EB5354" w:rsidRPr="00682F62">
        <w:rPr>
          <w:rFonts w:ascii="Times New Roman" w:hAnsi="Times New Roman"/>
          <w:b/>
          <w:sz w:val="20"/>
          <w:szCs w:val="20"/>
        </w:rPr>
        <w:t>ramach projektu „Kompetencje zawodowe inwestycją w przyszłość powiatu lęborskiego”</w:t>
      </w:r>
      <w:r w:rsidRPr="00682F62">
        <w:rPr>
          <w:rFonts w:ascii="Times New Roman" w:hAnsi="Times New Roman"/>
          <w:sz w:val="20"/>
          <w:szCs w:val="20"/>
        </w:rPr>
        <w:t xml:space="preserve"> współfinansowan</w:t>
      </w:r>
      <w:r w:rsidR="00EB5354" w:rsidRPr="00682F62">
        <w:rPr>
          <w:rFonts w:ascii="Times New Roman" w:hAnsi="Times New Roman"/>
          <w:sz w:val="20"/>
          <w:szCs w:val="20"/>
        </w:rPr>
        <w:t>ego</w:t>
      </w:r>
      <w:r w:rsidR="008B6232" w:rsidRPr="00682F62">
        <w:rPr>
          <w:rFonts w:ascii="Times New Roman" w:hAnsi="Times New Roman"/>
          <w:sz w:val="20"/>
          <w:szCs w:val="20"/>
        </w:rPr>
        <w:t xml:space="preserve"> ze </w:t>
      </w:r>
      <w:r w:rsidRPr="00682F62">
        <w:rPr>
          <w:rFonts w:ascii="Times New Roman" w:hAnsi="Times New Roman"/>
          <w:sz w:val="20"/>
          <w:szCs w:val="20"/>
        </w:rPr>
        <w:t xml:space="preserve">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B603E8" w:rsidRPr="00682F62" w:rsidRDefault="00B603E8" w:rsidP="00B603E8">
      <w:pPr>
        <w:suppressAutoHyphens/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614C56" w:rsidRPr="00682F62" w:rsidRDefault="00614C56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Opis przedmiotu zamówienia, jeżeli dopuszczono składanie ofert częściowych:</w:t>
      </w:r>
    </w:p>
    <w:p w:rsidR="00D45814" w:rsidRPr="00682F62" w:rsidRDefault="00D45814" w:rsidP="00B603E8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FA4143" w:rsidRPr="00682F62" w:rsidRDefault="002A6E11" w:rsidP="00FA4143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682F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Zamawiający dopuszcza składanie ofert częściowych. Wykonawca może złożyć oferty częściowe na jedną albo też na wszystkie części zamówienia, według własnego wyboru.</w:t>
      </w:r>
    </w:p>
    <w:p w:rsidR="00D45814" w:rsidRPr="00682F62" w:rsidRDefault="00D45814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45814" w:rsidRPr="00682F62" w:rsidRDefault="00D45814" w:rsidP="00FA4143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Przedmiot zamówienia został podzielony na 3 następujące części:</w:t>
      </w:r>
    </w:p>
    <w:p w:rsidR="00D45814" w:rsidRPr="00682F62" w:rsidRDefault="00D45814" w:rsidP="00FA4143">
      <w:pPr>
        <w:jc w:val="both"/>
        <w:rPr>
          <w:rFonts w:ascii="Times New Roman" w:hAnsi="Times New Roman"/>
          <w:sz w:val="20"/>
          <w:szCs w:val="20"/>
        </w:rPr>
      </w:pPr>
    </w:p>
    <w:p w:rsidR="00D45814" w:rsidRPr="00682F62" w:rsidRDefault="00D45814" w:rsidP="00FA4143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  <w:highlight w:val="lightGray"/>
        </w:rPr>
        <w:t>Część 1 – Przeprowadzenie kursu Język Angielski w obszarze branży Budownictwo w ramach projektu „Kompetencje zawodowe inwestycją w przyszłość powiatu lęborskiego”</w:t>
      </w:r>
    </w:p>
    <w:p w:rsidR="00D45814" w:rsidRPr="00682F62" w:rsidRDefault="00D45814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B603E8" w:rsidRPr="00682F62" w:rsidRDefault="00B603E8" w:rsidP="008A4141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682F62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CEL KURSU</w:t>
      </w:r>
    </w:p>
    <w:p w:rsidR="00CB2308" w:rsidRPr="00682F62" w:rsidRDefault="00FB2363" w:rsidP="00B02638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ab/>
      </w:r>
      <w:r w:rsidR="00B603E8" w:rsidRPr="00682F62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B603E8" w:rsidRPr="00682F62" w:rsidRDefault="00B603E8" w:rsidP="008A4141">
      <w:pPr>
        <w:numPr>
          <w:ilvl w:val="0"/>
          <w:numId w:val="20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lastRenderedPageBreak/>
        <w:t>Adresaci/ liczba uczestników</w:t>
      </w:r>
    </w:p>
    <w:p w:rsidR="00833048" w:rsidRPr="00833048" w:rsidRDefault="00833048" w:rsidP="00833048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833048">
        <w:rPr>
          <w:rFonts w:ascii="Times New Roman" w:eastAsia="Calibri" w:hAnsi="Times New Roman"/>
          <w:sz w:val="20"/>
          <w:szCs w:val="20"/>
        </w:rPr>
        <w:t>Udział w zajęciach na terenie Lęborka mogą wziąć wyłącznie nauczyciele – Powiatowego Centrum Edukacyjnego - Zespołu Szkół Ponadgimnazjalnych im. Eugeniusza Kwiatkowskiego  w Lęborku (szkoły ponadgimnazjalnej) biorący udział w zajęciach w ramach projektu „</w:t>
      </w:r>
      <w:r w:rsidRPr="00833048">
        <w:rPr>
          <w:rFonts w:ascii="Times New Roman" w:eastAsia="Calibri" w:hAnsi="Times New Roman"/>
          <w:i/>
          <w:sz w:val="20"/>
          <w:szCs w:val="20"/>
        </w:rPr>
        <w:t xml:space="preserve">Kompetencje zawodowe inwestycją </w:t>
      </w:r>
      <w:r w:rsidRPr="00833048">
        <w:rPr>
          <w:rFonts w:ascii="Times New Roman" w:eastAsia="Calibri" w:hAnsi="Times New Roman"/>
          <w:i/>
          <w:sz w:val="20"/>
          <w:szCs w:val="20"/>
        </w:rPr>
        <w:br/>
        <w:t>w przyszłość powiatu lęborskiego</w:t>
      </w:r>
      <w:r w:rsidRPr="00833048">
        <w:rPr>
          <w:rFonts w:ascii="Times New Roman" w:eastAsia="Calibri" w:hAnsi="Times New Roman"/>
          <w:sz w:val="20"/>
          <w:szCs w:val="20"/>
        </w:rPr>
        <w:t xml:space="preserve">”. Nauczyciele biorący udział w kursie to 3 osoby kształcące uczniów </w:t>
      </w:r>
      <w:r w:rsidRPr="00833048">
        <w:rPr>
          <w:rFonts w:ascii="Times New Roman" w:eastAsia="Calibri" w:hAnsi="Times New Roman"/>
          <w:sz w:val="20"/>
          <w:szCs w:val="20"/>
        </w:rPr>
        <w:br/>
        <w:t>w branży budownictwo.</w:t>
      </w:r>
    </w:p>
    <w:p w:rsidR="00CB2308" w:rsidRPr="00682F62" w:rsidRDefault="00CB2308" w:rsidP="00B02638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B603E8" w:rsidRPr="00682F62" w:rsidRDefault="00B603E8" w:rsidP="008A4141">
      <w:pPr>
        <w:numPr>
          <w:ilvl w:val="0"/>
          <w:numId w:val="20"/>
        </w:num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Czas trwania:</w:t>
      </w:r>
    </w:p>
    <w:p w:rsidR="00B603E8" w:rsidRPr="00682F62" w:rsidRDefault="00D45814" w:rsidP="00B02638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Czas trwania kursu to 72</w:t>
      </w:r>
      <w:r w:rsidR="00B603E8" w:rsidRPr="00682F62">
        <w:rPr>
          <w:rFonts w:ascii="Times New Roman" w:hAnsi="Times New Roman"/>
          <w:sz w:val="20"/>
          <w:szCs w:val="20"/>
        </w:rPr>
        <w:t xml:space="preserve"> godzin</w:t>
      </w:r>
      <w:r w:rsidRPr="00682F62">
        <w:rPr>
          <w:rFonts w:ascii="Times New Roman" w:hAnsi="Times New Roman"/>
          <w:sz w:val="20"/>
          <w:szCs w:val="20"/>
        </w:rPr>
        <w:t>y</w:t>
      </w:r>
      <w:r w:rsidR="00B603E8" w:rsidRPr="00682F62">
        <w:rPr>
          <w:rFonts w:ascii="Times New Roman" w:hAnsi="Times New Roman"/>
          <w:sz w:val="20"/>
          <w:szCs w:val="20"/>
        </w:rPr>
        <w:t>. Przez jedną godzinę zajęć rozumiemy jedną godzinę zegarową.</w:t>
      </w:r>
    </w:p>
    <w:p w:rsidR="00D45814" w:rsidRPr="00682F62" w:rsidRDefault="00D45814" w:rsidP="00B02638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B603E8" w:rsidRPr="00682F62" w:rsidRDefault="00B603E8" w:rsidP="00BC1B6F">
      <w:pPr>
        <w:numPr>
          <w:ilvl w:val="0"/>
          <w:numId w:val="20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Miejsce realizacji:</w:t>
      </w:r>
    </w:p>
    <w:p w:rsidR="00CB2308" w:rsidRPr="00682F62" w:rsidRDefault="00B603E8" w:rsidP="001C09DA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Miejsce realizacji zajęć </w:t>
      </w:r>
      <w:r w:rsidR="00D45814" w:rsidRPr="00682F62">
        <w:rPr>
          <w:rFonts w:ascii="Times New Roman" w:hAnsi="Times New Roman"/>
          <w:sz w:val="20"/>
          <w:szCs w:val="20"/>
        </w:rPr>
        <w:t>to sale Powiatowego Centrum Edukacyjnego - Zespołu Szkół Ponadgimnazjalnych im. Eugeniusza Kwiatkowskiego w Lęborku przy ulicy Pionierów 16, posiadające odpowiednią bazę dydaktyczną pod względem miejsca realizacji</w:t>
      </w:r>
      <w:r w:rsidR="001C09DA" w:rsidRPr="00682F62">
        <w:rPr>
          <w:rFonts w:ascii="Times New Roman" w:hAnsi="Times New Roman"/>
          <w:sz w:val="20"/>
          <w:szCs w:val="20"/>
        </w:rPr>
        <w:t xml:space="preserve"> i wyposażenia niezbędnego do przeprowadzenia zajęć teoretycznych i praktycznych, jako wkład własny Powiatu Lęborskiego do projektu.</w:t>
      </w:r>
    </w:p>
    <w:p w:rsidR="001C09DA" w:rsidRPr="00682F62" w:rsidRDefault="001C09DA" w:rsidP="001C09DA">
      <w:pPr>
        <w:jc w:val="both"/>
        <w:rPr>
          <w:rFonts w:ascii="Times New Roman" w:hAnsi="Times New Roman"/>
          <w:sz w:val="20"/>
          <w:szCs w:val="20"/>
        </w:rPr>
      </w:pPr>
    </w:p>
    <w:p w:rsidR="001C09DA" w:rsidRPr="00682F62" w:rsidRDefault="001C09DA" w:rsidP="001C09DA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Usługi co do zasady należy przeprowadzić w dni uzgodnione z Powiatowym Centrum Edukacyjnym – Zespołem Szkół Ponadgimnazjalnych w Lęborku oraz uczestnikami kursu. </w:t>
      </w:r>
    </w:p>
    <w:p w:rsidR="001C09DA" w:rsidRPr="00682F62" w:rsidRDefault="001C09DA" w:rsidP="001C09DA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Terminy i godziny zajęć dostosowane będą do najbardziej pożądanych przez odbiorców.</w:t>
      </w:r>
    </w:p>
    <w:p w:rsidR="00CB2308" w:rsidRPr="00682F62" w:rsidRDefault="00CB2308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DD7E7F" w:rsidRPr="00682F62" w:rsidRDefault="00DD7E7F" w:rsidP="00CB2308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  <w:highlight w:val="lightGray"/>
        </w:rPr>
        <w:t>Część 2 – Przeprowadzenia kursu z języka angielskiego w obszarze branży Transport i Logistyka w ramach projektu „Kompetencje zawodowe inwestycją w przyszłość powiatu lęborskiego”.</w:t>
      </w:r>
    </w:p>
    <w:p w:rsidR="00DD7E7F" w:rsidRPr="00682F62" w:rsidRDefault="00DD7E7F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DD7E7F" w:rsidRPr="00682F62" w:rsidRDefault="00DD7E7F" w:rsidP="0018561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after="0"/>
        <w:ind w:hanging="1298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CEL KURSU</w:t>
      </w:r>
    </w:p>
    <w:p w:rsidR="00DD7E7F" w:rsidRPr="00682F62" w:rsidRDefault="00DD7E7F" w:rsidP="00DD7E7F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ab/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DD7E7F" w:rsidRPr="00682F62" w:rsidRDefault="00DD7E7F" w:rsidP="00DD7E7F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DD7E7F" w:rsidRPr="00682F62" w:rsidRDefault="00DD7E7F" w:rsidP="0018561C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443145" w:rsidRPr="00443145" w:rsidRDefault="00443145" w:rsidP="00954931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443145">
        <w:rPr>
          <w:rFonts w:ascii="Times New Roman" w:eastAsia="Calibri" w:hAnsi="Times New Roman"/>
          <w:sz w:val="20"/>
          <w:szCs w:val="20"/>
        </w:rPr>
        <w:t>Udział w zajęciach na terenie Lęborka mogą wziąć wyłącznie nauczyciele – Powiatowego Centrum Edukacyjnego -  Zespołu Szkół Ponadgimnazjalnych im. Eugeniusza Kwiatkowskiego  w Lęborku w ramach projektu „</w:t>
      </w:r>
      <w:r w:rsidRPr="00443145">
        <w:rPr>
          <w:rFonts w:ascii="Times New Roman" w:eastAsia="Calibri" w:hAnsi="Times New Roman"/>
          <w:i/>
          <w:sz w:val="20"/>
          <w:szCs w:val="20"/>
        </w:rPr>
        <w:t>Kompetencje zawodowe inwestycją w przyszłość powiatu lęborskiego</w:t>
      </w:r>
      <w:r w:rsidRPr="00443145">
        <w:rPr>
          <w:rFonts w:ascii="Times New Roman" w:eastAsia="Calibri" w:hAnsi="Times New Roman"/>
          <w:sz w:val="20"/>
          <w:szCs w:val="20"/>
        </w:rPr>
        <w:t xml:space="preserve">”. </w:t>
      </w:r>
    </w:p>
    <w:p w:rsidR="00443145" w:rsidRPr="00443145" w:rsidRDefault="00443145" w:rsidP="00954931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443145">
        <w:rPr>
          <w:rFonts w:ascii="Times New Roman" w:eastAsia="Calibri" w:hAnsi="Times New Roman"/>
          <w:sz w:val="20"/>
          <w:szCs w:val="20"/>
        </w:rPr>
        <w:t>Nauczyciele biorący udział w kursie to 3 osoby kształcące uczniów w branży Transport i Logistyka</w:t>
      </w:r>
    </w:p>
    <w:p w:rsidR="00DD7E7F" w:rsidRPr="00682F62" w:rsidRDefault="00DD7E7F" w:rsidP="00DD7E7F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DD7E7F" w:rsidRPr="00682F62" w:rsidRDefault="00DD7E7F" w:rsidP="0018561C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after="0"/>
        <w:ind w:hanging="1298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Czas trwania:</w:t>
      </w:r>
    </w:p>
    <w:p w:rsidR="00DD7E7F" w:rsidRPr="00682F62" w:rsidRDefault="00DD7E7F" w:rsidP="00DD7E7F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Czas trwania kursu to 72 godziny. Przez jedną godzinę zajęć rozumiemy jedną godzinę zegarową.</w:t>
      </w:r>
    </w:p>
    <w:p w:rsidR="00DD7E7F" w:rsidRPr="00682F62" w:rsidRDefault="00DD7E7F" w:rsidP="00DD7E7F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DD7E7F" w:rsidRPr="00682F62" w:rsidRDefault="00DD7E7F" w:rsidP="0018561C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426" w:hanging="284"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Miejsce realizacji:</w:t>
      </w:r>
    </w:p>
    <w:p w:rsidR="00DD7E7F" w:rsidRPr="00682F62" w:rsidRDefault="00DD7E7F" w:rsidP="00DD7E7F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Miejsce realizacji zajęć to sale Powiatowego Centrum Edukacyjnego - Zespołu Szkół Ponadgimnazjalnych im. Eugeniusza Kwiatkowskiego w Lęborku przy ulicy Pionierów 16, posiadające odpowiednią bazę dydaktyczną pod względem miejsca realizacji i wyposażenia niezbędnego do przeprowadzenia zajęć teoretycznych i praktycznych, jako wkład własny Powiatu Lęborskiego do projektu.</w:t>
      </w:r>
    </w:p>
    <w:p w:rsidR="00DD7E7F" w:rsidRPr="00682F62" w:rsidRDefault="00DD7E7F" w:rsidP="00DD7E7F">
      <w:pPr>
        <w:jc w:val="both"/>
        <w:rPr>
          <w:rFonts w:ascii="Times New Roman" w:hAnsi="Times New Roman"/>
          <w:sz w:val="20"/>
          <w:szCs w:val="20"/>
        </w:rPr>
      </w:pPr>
    </w:p>
    <w:p w:rsidR="00DD7E7F" w:rsidRPr="00682F62" w:rsidRDefault="00DD7E7F" w:rsidP="00DD7E7F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Usługi co do zasady należy przeprowadzić w dni uzgodnione z Powiatowym Centrum Edukacyjnym – Zespołem Szkół Ponadgimnazjalnych w Lęborku oraz uczestnikami kursu. </w:t>
      </w:r>
    </w:p>
    <w:p w:rsidR="00DD7E7F" w:rsidRPr="00682F62" w:rsidRDefault="00DD7E7F" w:rsidP="00DD7E7F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Terminy i godziny zajęć dostosowane będą do najbardziej pożądanych przez odbiorców.</w:t>
      </w:r>
    </w:p>
    <w:p w:rsidR="00DD7E7F" w:rsidRPr="00682F62" w:rsidRDefault="00DD7E7F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18561C" w:rsidRPr="00882190" w:rsidRDefault="0018561C" w:rsidP="00CB2308">
      <w:pPr>
        <w:jc w:val="both"/>
        <w:rPr>
          <w:rFonts w:ascii="Times New Roman" w:hAnsi="Times New Roman"/>
          <w:b/>
          <w:sz w:val="20"/>
          <w:szCs w:val="20"/>
          <w:highlight w:val="lightGray"/>
        </w:rPr>
      </w:pPr>
      <w:r w:rsidRPr="00882190">
        <w:rPr>
          <w:rFonts w:ascii="Times New Roman" w:hAnsi="Times New Roman"/>
          <w:b/>
          <w:sz w:val="20"/>
          <w:szCs w:val="20"/>
          <w:highlight w:val="lightGray"/>
        </w:rPr>
        <w:t>Część 3 – Przeprowadzenie kursu z języka angielskiego w obszarze branży ICT i Elektronika w ramach projektu „Kompetencje zawodowe inwestycją w przyszłość powiatu lęborskiego”</w:t>
      </w:r>
    </w:p>
    <w:p w:rsidR="0018561C" w:rsidRPr="00682F62" w:rsidRDefault="0018561C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18561C" w:rsidRPr="00682F62" w:rsidRDefault="0018561C" w:rsidP="008A4141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CEL KURSU</w:t>
      </w:r>
    </w:p>
    <w:p w:rsidR="0018561C" w:rsidRPr="00682F62" w:rsidRDefault="0018561C" w:rsidP="0018561C">
      <w:pPr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ab/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18561C" w:rsidRPr="00682F62" w:rsidRDefault="0018561C" w:rsidP="0018561C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18561C" w:rsidRPr="00682F62" w:rsidRDefault="0018561C" w:rsidP="008A4141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Adresaci/ liczba uczestników</w:t>
      </w:r>
    </w:p>
    <w:p w:rsidR="002A3221" w:rsidRPr="002A3221" w:rsidRDefault="002A3221" w:rsidP="002A3221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2A3221">
        <w:rPr>
          <w:rFonts w:ascii="Times New Roman" w:eastAsia="Calibri" w:hAnsi="Times New Roman"/>
          <w:sz w:val="20"/>
          <w:szCs w:val="20"/>
        </w:rPr>
        <w:t xml:space="preserve">Udział w zajęciach na terenie Lęborka mogą wziąć wyłącznie nauczyciele – Zespołu Szkół Mechaniczno-Informatycznych w Lęborku (szkoły ponadgimnazjalnej) biorący udział w zajęciach w ramach projektu </w:t>
      </w:r>
      <w:r w:rsidRPr="002A3221">
        <w:rPr>
          <w:rFonts w:ascii="Times New Roman" w:eastAsia="Calibri" w:hAnsi="Times New Roman"/>
          <w:sz w:val="20"/>
          <w:szCs w:val="20"/>
        </w:rPr>
        <w:lastRenderedPageBreak/>
        <w:t>„</w:t>
      </w:r>
      <w:r w:rsidRPr="002A3221">
        <w:rPr>
          <w:rFonts w:ascii="Times New Roman" w:eastAsia="Calibri" w:hAnsi="Times New Roman"/>
          <w:i/>
          <w:sz w:val="20"/>
          <w:szCs w:val="20"/>
        </w:rPr>
        <w:t>Kompetencje zawodowe inwestycją w przyszłość powiatu lęborskiego</w:t>
      </w:r>
      <w:r w:rsidRPr="002A3221">
        <w:rPr>
          <w:rFonts w:ascii="Times New Roman" w:eastAsia="Calibri" w:hAnsi="Times New Roman"/>
          <w:sz w:val="20"/>
          <w:szCs w:val="20"/>
        </w:rPr>
        <w:t>”. Nauczyciele biorący udział w kursie to 3 osoby kształcące uczniów w branży ICT i elektronika.</w:t>
      </w:r>
    </w:p>
    <w:p w:rsidR="0018561C" w:rsidRPr="00682F62" w:rsidRDefault="0018561C" w:rsidP="0018561C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</w:p>
    <w:p w:rsidR="0018561C" w:rsidRPr="00682F62" w:rsidRDefault="0018561C" w:rsidP="008A4141">
      <w:pPr>
        <w:pStyle w:val="Akapitzlist"/>
        <w:numPr>
          <w:ilvl w:val="0"/>
          <w:numId w:val="22"/>
        </w:numPr>
        <w:tabs>
          <w:tab w:val="num" w:pos="426"/>
        </w:tabs>
        <w:spacing w:after="0"/>
        <w:ind w:hanging="1298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Czas trwania</w:t>
      </w:r>
    </w:p>
    <w:p w:rsidR="0018561C" w:rsidRPr="00682F62" w:rsidRDefault="0018561C" w:rsidP="0018561C">
      <w:pPr>
        <w:ind w:left="142" w:firstLine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Czas trwania kursu to 72 godziny. Przez jedną godzinę zajęć rozumiemy jedną godzinę zegarową.</w:t>
      </w:r>
    </w:p>
    <w:p w:rsidR="0018561C" w:rsidRPr="00682F62" w:rsidRDefault="0018561C" w:rsidP="0018561C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18561C" w:rsidRPr="00682F62" w:rsidRDefault="0018561C" w:rsidP="008A4141">
      <w:pPr>
        <w:pStyle w:val="Akapitzlist"/>
        <w:numPr>
          <w:ilvl w:val="0"/>
          <w:numId w:val="22"/>
        </w:numPr>
        <w:spacing w:after="0"/>
        <w:ind w:left="426" w:hanging="284"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Miejsce realizacji</w:t>
      </w:r>
    </w:p>
    <w:p w:rsidR="00030058" w:rsidRPr="00030058" w:rsidRDefault="00030058" w:rsidP="00030058">
      <w:pPr>
        <w:ind w:left="426"/>
        <w:jc w:val="both"/>
        <w:rPr>
          <w:rFonts w:ascii="Times New Roman" w:eastAsia="Calibri" w:hAnsi="Times New Roman"/>
          <w:sz w:val="20"/>
          <w:szCs w:val="20"/>
        </w:rPr>
      </w:pPr>
      <w:r w:rsidRPr="00030058">
        <w:rPr>
          <w:rFonts w:ascii="Times New Roman" w:eastAsia="Calibri" w:hAnsi="Times New Roman"/>
          <w:sz w:val="20"/>
          <w:szCs w:val="20"/>
        </w:rPr>
        <w:t>Sale Zespołu Szkół Mechaniczno-Informatycznych w Lęborku, posiadające odpowiednią bazę dydaktyczną pod względem miejsca realizacji i wyposażenia niezbędnego do przeprowadzenia zajęć. Sale będą udostępnione nieodpłatnie przez szkołę do prowadzenia zajęć, jako wkład własny Powiatu Lęborskiego do projektu.</w:t>
      </w:r>
    </w:p>
    <w:p w:rsidR="0018561C" w:rsidRPr="00682F62" w:rsidRDefault="0018561C" w:rsidP="0018561C">
      <w:pPr>
        <w:jc w:val="both"/>
        <w:rPr>
          <w:rFonts w:ascii="Times New Roman" w:hAnsi="Times New Roman"/>
          <w:sz w:val="20"/>
          <w:szCs w:val="20"/>
        </w:rPr>
      </w:pPr>
    </w:p>
    <w:p w:rsidR="0018561C" w:rsidRPr="00682F62" w:rsidRDefault="0018561C" w:rsidP="0018561C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Usługi co do zasady należy przeprowadzić w dni uzgodnione z </w:t>
      </w:r>
      <w:r w:rsidR="00030058" w:rsidRPr="00030058">
        <w:rPr>
          <w:rFonts w:ascii="Times New Roman" w:eastAsia="Calibri" w:hAnsi="Times New Roman"/>
          <w:sz w:val="20"/>
          <w:szCs w:val="20"/>
        </w:rPr>
        <w:t>Zespoł</w:t>
      </w:r>
      <w:r w:rsidR="00D20ADE">
        <w:rPr>
          <w:rFonts w:ascii="Times New Roman" w:eastAsia="Calibri" w:hAnsi="Times New Roman"/>
          <w:sz w:val="20"/>
          <w:szCs w:val="20"/>
        </w:rPr>
        <w:t>em</w:t>
      </w:r>
      <w:r w:rsidR="00030058" w:rsidRPr="00030058">
        <w:rPr>
          <w:rFonts w:ascii="Times New Roman" w:eastAsia="Calibri" w:hAnsi="Times New Roman"/>
          <w:sz w:val="20"/>
          <w:szCs w:val="20"/>
        </w:rPr>
        <w:t xml:space="preserve"> Szkół Mechaniczno-Informatycznych </w:t>
      </w:r>
      <w:r w:rsidR="00D20ADE">
        <w:rPr>
          <w:rFonts w:ascii="Times New Roman" w:eastAsia="Calibri" w:hAnsi="Times New Roman"/>
          <w:sz w:val="20"/>
          <w:szCs w:val="20"/>
        </w:rPr>
        <w:br/>
      </w:r>
      <w:r w:rsidR="00030058" w:rsidRPr="00030058">
        <w:rPr>
          <w:rFonts w:ascii="Times New Roman" w:eastAsia="Calibri" w:hAnsi="Times New Roman"/>
          <w:sz w:val="20"/>
          <w:szCs w:val="20"/>
        </w:rPr>
        <w:t>w Lęborku</w:t>
      </w:r>
      <w:r w:rsidR="00030058"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hAnsi="Times New Roman"/>
          <w:sz w:val="20"/>
          <w:szCs w:val="20"/>
        </w:rPr>
        <w:t xml:space="preserve">oraz uczestnikami kursu. </w:t>
      </w:r>
    </w:p>
    <w:p w:rsidR="0018561C" w:rsidRPr="00682F62" w:rsidRDefault="0018561C" w:rsidP="0018561C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Terminy i godziny zajęć dostosowane będą do najbardziej pożądanych przez odbiorców.</w:t>
      </w:r>
    </w:p>
    <w:p w:rsidR="0018561C" w:rsidRPr="00682F62" w:rsidRDefault="0018561C" w:rsidP="00CB2308">
      <w:pPr>
        <w:jc w:val="both"/>
        <w:rPr>
          <w:rFonts w:ascii="Times New Roman" w:hAnsi="Times New Roman"/>
          <w:b/>
          <w:sz w:val="20"/>
          <w:szCs w:val="20"/>
        </w:rPr>
      </w:pPr>
    </w:p>
    <w:p w:rsidR="00FA4143" w:rsidRPr="00074844" w:rsidRDefault="00FA4143" w:rsidP="00B603E8">
      <w:pPr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074844">
        <w:rPr>
          <w:rFonts w:ascii="Times New Roman" w:hAnsi="Times New Roman"/>
          <w:color w:val="000000" w:themeColor="text1"/>
          <w:sz w:val="20"/>
          <w:szCs w:val="20"/>
          <w:u w:val="single"/>
        </w:rPr>
        <w:t>W KOSZT KURSU NALEŻY WKALKULOWAĆ</w:t>
      </w:r>
      <w:r w:rsidR="00CB2308" w:rsidRPr="00074844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(KOSZTY, KTÓRE PONOSI WYKONAWCA)</w:t>
      </w:r>
      <w:r w:rsidRPr="00074844">
        <w:rPr>
          <w:rFonts w:ascii="Times New Roman" w:hAnsi="Times New Roman"/>
          <w:color w:val="000000" w:themeColor="text1"/>
          <w:sz w:val="20"/>
          <w:szCs w:val="20"/>
          <w:u w:val="single"/>
        </w:rPr>
        <w:t>:</w:t>
      </w:r>
    </w:p>
    <w:p w:rsidR="00CB2308" w:rsidRPr="00682F62" w:rsidRDefault="00CB2308" w:rsidP="008A414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koszt zaświadczeń, ewaluacji kursu;</w:t>
      </w:r>
    </w:p>
    <w:p w:rsidR="00CB2308" w:rsidRPr="00682F62" w:rsidRDefault="00CB2308" w:rsidP="008A414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koszt polisy ubezpieczeniowej (</w:t>
      </w:r>
      <w:r w:rsidR="00882190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każdy </w:t>
      </w:r>
      <w:r w:rsidRPr="00682F62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uczestnik kursu musi być ubezpieczony od następstw nieszczęśliwych wypadków od dnia rozpoczęcia kursu do dnia jego zakończenia (koszt ubezpieczenia musi być ujęty </w:t>
      </w:r>
      <w:r w:rsidRPr="00682F62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w koszcie kursu - w cenie oferty) z kwotą ubezpieczenia przypadającą na uczestnika nie mniejszą niż  10 000 zł;</w:t>
      </w:r>
    </w:p>
    <w:p w:rsidR="00CB2308" w:rsidRPr="00682F62" w:rsidRDefault="00CB2308" w:rsidP="008A4141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koszt zakupu przekazanych materiałów dydaktycznych;</w:t>
      </w:r>
    </w:p>
    <w:p w:rsidR="004A4EF6" w:rsidRPr="00682F62" w:rsidRDefault="004A4EF6" w:rsidP="004A4EF6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color w:val="FF0000"/>
          <w:sz w:val="16"/>
          <w:szCs w:val="16"/>
          <w:shd w:val="clear" w:color="auto" w:fill="FFFFFF"/>
          <w:lang w:eastAsia="en-US"/>
        </w:rPr>
      </w:pPr>
    </w:p>
    <w:p w:rsidR="00931CCE" w:rsidRPr="00682F62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WYMAGANIA DOTYCZĄCE REALIZACJI USŁUGI</w:t>
      </w:r>
      <w:r w:rsidR="00E91FE0" w:rsidRPr="00682F62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682F62" w:rsidRDefault="006822E3" w:rsidP="00057DFD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Obowiązki W</w:t>
      </w:r>
      <w:r w:rsidR="004A4EF6" w:rsidRPr="00682F62">
        <w:rPr>
          <w:rFonts w:ascii="Times New Roman" w:hAnsi="Times New Roman"/>
          <w:b/>
          <w:sz w:val="20"/>
          <w:szCs w:val="20"/>
        </w:rPr>
        <w:t>ykonawcy:</w:t>
      </w:r>
    </w:p>
    <w:p w:rsidR="004A4EF6" w:rsidRPr="00682F62" w:rsidRDefault="004A4EF6" w:rsidP="00057DFD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Wykonawca zobowiązuje się do:</w:t>
      </w:r>
    </w:p>
    <w:p w:rsidR="004A4EF6" w:rsidRPr="00682F62" w:rsidRDefault="004A4EF6" w:rsidP="008A4141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284" w:hanging="284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posiadania uprawnień do organizowania i przeprowadzania kursów objętych niniejszym zamówieniem,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tym do wydawania certyfikatów/świadectw/zaświadczeń lub innych dokumentów w zakresie kwalifikacji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i uprawnień objętych kierunkiem kursu, jeżeli są one wymagane; </w:t>
      </w:r>
    </w:p>
    <w:p w:rsidR="00D25DEB" w:rsidRPr="00682F62" w:rsidRDefault="00D25DEB" w:rsidP="008A414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zapewnienia wykładowców/instruktorów o odpowiednich kwalifikacjach</w:t>
      </w:r>
      <w:r w:rsidR="0065241F" w:rsidRPr="00682F62">
        <w:rPr>
          <w:rFonts w:ascii="Times New Roman" w:hAnsi="Times New Roman"/>
          <w:bCs/>
          <w:sz w:val="20"/>
          <w:szCs w:val="20"/>
        </w:rPr>
        <w:t xml:space="preserve"> i doświadczeniu niezbędnych do </w:t>
      </w:r>
      <w:r w:rsidRPr="00682F62">
        <w:rPr>
          <w:rFonts w:ascii="Times New Roman" w:hAnsi="Times New Roman"/>
          <w:bCs/>
          <w:sz w:val="20"/>
          <w:szCs w:val="20"/>
        </w:rPr>
        <w:t xml:space="preserve">prawidłowej realizacji kursu objętego przedmiotem </w:t>
      </w:r>
      <w:r w:rsidRPr="00682F62">
        <w:rPr>
          <w:rFonts w:ascii="Times New Roman" w:hAnsi="Times New Roman"/>
          <w:bCs/>
          <w:color w:val="000000" w:themeColor="text1"/>
          <w:sz w:val="20"/>
          <w:szCs w:val="20"/>
        </w:rPr>
        <w:t>zamówienia</w:t>
      </w:r>
      <w:r w:rsidRPr="00682F62">
        <w:rPr>
          <w:rFonts w:ascii="Times New Roman" w:hAnsi="Times New Roman"/>
          <w:bCs/>
          <w:sz w:val="20"/>
          <w:szCs w:val="20"/>
        </w:rPr>
        <w:t xml:space="preserve">. </w:t>
      </w:r>
      <w:r w:rsidRPr="00682F62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682F62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4A4EF6" w:rsidRPr="00682F62" w:rsidRDefault="004A4EF6" w:rsidP="008A414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zapewnienie wszystkim uczestnikom kursu materiałów szkoleniowych (np. skrypt, książka)</w:t>
      </w:r>
      <w:r w:rsidR="00E91FE0" w:rsidRPr="00682F6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4A4EF6" w:rsidRPr="00682F62" w:rsidRDefault="004A4EF6" w:rsidP="008A414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682F6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dla 1 </w:t>
      </w:r>
      <w:r w:rsidR="00846E66" w:rsidRPr="00682F62">
        <w:rPr>
          <w:rFonts w:ascii="Times New Roman" w:eastAsia="Calibri" w:hAnsi="Times New Roman"/>
          <w:sz w:val="20"/>
          <w:szCs w:val="20"/>
          <w:lang w:eastAsia="en-US"/>
        </w:rPr>
        <w:t>osoby</w:t>
      </w:r>
      <w:r w:rsidR="00AC109A"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w wymiarze</w:t>
      </w:r>
      <w:r w:rsidR="0065241F"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72</w:t>
      </w:r>
      <w:r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godzin</w:t>
      </w:r>
      <w:r w:rsidR="00AC109A"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, </w:t>
      </w:r>
    </w:p>
    <w:p w:rsidR="00D25DEB" w:rsidRPr="00682F62" w:rsidRDefault="00D25DEB" w:rsidP="008A414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682F62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kursu w sposób należyty, ze szczególną starannością i posiadaną wiedzą merytoryczną, według własnego wyboru; </w:t>
      </w:r>
    </w:p>
    <w:p w:rsidR="004A4EF6" w:rsidRPr="00682F62" w:rsidRDefault="004A4EF6" w:rsidP="008A4141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0" w:firstLine="0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przeprowadzenia kursu </w:t>
      </w:r>
      <w:bookmarkStart w:id="1" w:name="_Hlk516925404"/>
      <w:r w:rsidR="00062878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od dnia </w:t>
      </w:r>
      <w:r w:rsidR="008B7589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27 sierpnia</w:t>
      </w:r>
      <w:r w:rsidR="00062878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2018 roku </w:t>
      </w:r>
      <w:r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do dnia </w:t>
      </w:r>
      <w:r w:rsidR="0065241F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14 grudni</w:t>
      </w:r>
      <w:r w:rsidR="00A42E0B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a</w:t>
      </w:r>
      <w:r w:rsidR="00783FD1" w:rsidRPr="007710C7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 xml:space="preserve"> 2018 roku</w:t>
      </w:r>
      <w:r w:rsidR="008A5BE9" w:rsidRPr="007710C7">
        <w:rPr>
          <w:rFonts w:ascii="Times New Roman" w:eastAsia="Calibri" w:hAnsi="Times New Roman"/>
          <w:b/>
          <w:bCs/>
          <w:iCs/>
          <w:sz w:val="20"/>
          <w:szCs w:val="20"/>
          <w:u w:val="single"/>
          <w:lang w:eastAsia="en-US"/>
        </w:rPr>
        <w:t>.</w:t>
      </w:r>
      <w:bookmarkEnd w:id="1"/>
    </w:p>
    <w:p w:rsidR="00D25DEB" w:rsidRPr="00682F62" w:rsidRDefault="00D25DEB" w:rsidP="00057DFD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bookmarkStart w:id="2" w:name="_Toc303777508"/>
    </w:p>
    <w:p w:rsidR="00CB2308" w:rsidRPr="00682F62" w:rsidRDefault="00D25DEB" w:rsidP="008A5BE9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potwierdzające ukończenie kursu na druku zgodnym z wytycznymi MEN</w:t>
      </w:r>
      <w:r w:rsidR="00ED311E"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(jeżeli dotyczy)</w:t>
      </w:r>
      <w:r w:rsidRPr="00682F62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. </w:t>
      </w:r>
    </w:p>
    <w:p w:rsidR="00886551" w:rsidRPr="00682F62" w:rsidRDefault="00886551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4A4EF6" w:rsidRPr="00682F62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 xml:space="preserve">Komunikacja pomiędzy Zamawiającym a </w:t>
      </w:r>
      <w:bookmarkEnd w:id="2"/>
      <w:r w:rsidRPr="00682F62">
        <w:rPr>
          <w:rFonts w:ascii="Times New Roman" w:hAnsi="Times New Roman"/>
          <w:b/>
          <w:sz w:val="20"/>
          <w:szCs w:val="20"/>
        </w:rPr>
        <w:t>Wykonawcą</w:t>
      </w:r>
    </w:p>
    <w:p w:rsidR="004A4EF6" w:rsidRPr="00682F62" w:rsidRDefault="004A4EF6" w:rsidP="008A4141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Forma komunikacji: pisemna lub elektroniczna.</w:t>
      </w:r>
    </w:p>
    <w:p w:rsidR="004A4EF6" w:rsidRPr="00682F62" w:rsidRDefault="004A4EF6" w:rsidP="008A4141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4A4EF6" w:rsidRPr="00682F62" w:rsidRDefault="004A4EF6" w:rsidP="008A4141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4A4EF6" w:rsidRPr="00682F62" w:rsidRDefault="004A4EF6" w:rsidP="00057DFD">
      <w:pPr>
        <w:suppressAutoHyphens/>
        <w:ind w:left="720"/>
        <w:jc w:val="both"/>
        <w:rPr>
          <w:rFonts w:ascii="Times New Roman" w:hAnsi="Times New Roman"/>
          <w:sz w:val="16"/>
          <w:szCs w:val="16"/>
        </w:rPr>
      </w:pPr>
    </w:p>
    <w:p w:rsidR="004A4EF6" w:rsidRPr="00682F62" w:rsidRDefault="004A4EF6" w:rsidP="00057DF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Dodatkowe informacje (wymogi i obowiązki Wykonawcy i Zamawiającego):</w:t>
      </w:r>
    </w:p>
    <w:p w:rsidR="00B62EA3" w:rsidRPr="00682F62" w:rsidRDefault="00B62EA3" w:rsidP="008A414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Wykonawca ponosi pełną odpowiedzialność za uczestnik</w:t>
      </w:r>
      <w:r w:rsidR="00074844">
        <w:rPr>
          <w:rFonts w:ascii="Times New Roman" w:hAnsi="Times New Roman"/>
          <w:sz w:val="20"/>
          <w:szCs w:val="20"/>
        </w:rPr>
        <w:t>ów</w:t>
      </w:r>
      <w:r w:rsidRPr="00682F62">
        <w:rPr>
          <w:rFonts w:ascii="Times New Roman" w:hAnsi="Times New Roman"/>
          <w:sz w:val="20"/>
          <w:szCs w:val="20"/>
        </w:rPr>
        <w:t xml:space="preserve"> zajęć w czasie trwania realizacji przedmiotu zamówienia. </w:t>
      </w:r>
    </w:p>
    <w:p w:rsidR="00B62EA3" w:rsidRPr="00682F62" w:rsidRDefault="00B62EA3" w:rsidP="008A414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682F62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B62EA3" w:rsidRPr="00682F62" w:rsidRDefault="00B62EA3" w:rsidP="008A414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Zamawiający nie ponosi odpowiedzialności za szkody wyrządzone przez Wykonawcę i uczestnika podczas realizacji przedmiotu zamówienia.</w:t>
      </w:r>
    </w:p>
    <w:p w:rsidR="004C0990" w:rsidRPr="00682F62" w:rsidRDefault="00074844" w:rsidP="00057DFD">
      <w:pPr>
        <w:tabs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</w:r>
    </w:p>
    <w:p w:rsidR="004A4EF6" w:rsidRPr="00682F62" w:rsidRDefault="004A4EF6" w:rsidP="00057DFD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lastRenderedPageBreak/>
        <w:t>Wykonawca zobowiązany jest również do: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opracowania programu kursu oraz opracowania wstępnego harmonogramu zajęć w terminie 4 dni od daty podpisania umowy</w:t>
      </w:r>
      <w:r w:rsidRPr="00682F62">
        <w:rPr>
          <w:rFonts w:ascii="Times New Roman" w:eastAsia="Calibri" w:hAnsi="Times New Roman"/>
          <w:sz w:val="20"/>
          <w:szCs w:val="20"/>
        </w:rPr>
        <w:t>. Realizacja przedmiotu umowy następuje po zaakceptowaniu przez przedstawiciela Zamawiającego harmonogramu zajęć ustalonego wraz z uczestnik</w:t>
      </w:r>
      <w:r w:rsidR="001E46A4">
        <w:rPr>
          <w:rFonts w:ascii="Times New Roman" w:eastAsia="Calibri" w:hAnsi="Times New Roman"/>
          <w:sz w:val="20"/>
          <w:szCs w:val="20"/>
        </w:rPr>
        <w:t>ami</w:t>
      </w:r>
      <w:r w:rsidRPr="00682F62">
        <w:rPr>
          <w:rFonts w:ascii="Times New Roman" w:eastAsia="Calibri" w:hAnsi="Times New Roman"/>
          <w:sz w:val="20"/>
          <w:szCs w:val="20"/>
        </w:rPr>
        <w:t xml:space="preserve">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</w:t>
      </w:r>
      <w:r w:rsidR="00C17EED" w:rsidRPr="00682F62">
        <w:rPr>
          <w:rFonts w:ascii="Times New Roman" w:eastAsia="Calibri" w:hAnsi="Times New Roman"/>
          <w:sz w:val="20"/>
          <w:szCs w:val="20"/>
        </w:rPr>
        <w:br/>
      </w:r>
      <w:r w:rsidRPr="00682F62">
        <w:rPr>
          <w:rFonts w:ascii="Times New Roman" w:eastAsia="Calibri" w:hAnsi="Times New Roman"/>
          <w:sz w:val="20"/>
          <w:szCs w:val="20"/>
        </w:rPr>
        <w:t xml:space="preserve">w harmonogramie wymagają uprzedniej pisemnej zgody Zamawiającego i nie spowodują konieczności dokonania zmian Umowy w formie aneksu. Wykonawca będzie zobowiązany do bieżącej współpracy </w:t>
      </w:r>
      <w:r w:rsidR="00C17EED" w:rsidRPr="00682F62">
        <w:rPr>
          <w:rFonts w:ascii="Times New Roman" w:eastAsia="Calibri" w:hAnsi="Times New Roman"/>
          <w:sz w:val="20"/>
          <w:szCs w:val="20"/>
        </w:rPr>
        <w:br/>
      </w:r>
      <w:r w:rsidRPr="00682F62">
        <w:rPr>
          <w:rFonts w:ascii="Times New Roman" w:eastAsia="Calibri" w:hAnsi="Times New Roman"/>
          <w:sz w:val="20"/>
          <w:szCs w:val="20"/>
        </w:rPr>
        <w:t>i informowania o wszelkich zmianach harmonogramu zajęć uczestników kursu;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</w:rPr>
        <w:t>opracowania ostatecznego harmonogramu kursu w terminie do 7 dni od daty podpisania umowy;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opracowania ostatecznego programu kursu w terminie do 7 dni od daty podpisania umowy;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w projekcie. </w:t>
      </w:r>
      <w:bookmarkStart w:id="3" w:name="_Hlk508456382"/>
      <w:r w:rsidRPr="00682F62">
        <w:rPr>
          <w:rFonts w:ascii="Times New Roman" w:eastAsia="Calibri" w:hAnsi="Times New Roman"/>
          <w:sz w:val="20"/>
          <w:szCs w:val="20"/>
        </w:rPr>
        <w:t>Informacja o nieobecności musi zostać przekazywana Zamawiającemu niezwłocznie po przeprowadzeniu zajęć (najpóźniej następnego dnia roboczego)</w:t>
      </w:r>
      <w:bookmarkEnd w:id="3"/>
      <w:r w:rsidRPr="00682F62">
        <w:rPr>
          <w:rFonts w:ascii="Times New Roman" w:eastAsia="Calibri" w:hAnsi="Times New Roman"/>
          <w:sz w:val="20"/>
          <w:szCs w:val="20"/>
        </w:rPr>
        <w:t>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umożliwienia odpracowania uczestnikowi kursu godzin, na których nie był obecny;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682F62">
        <w:rPr>
          <w:rFonts w:ascii="Times New Roman" w:hAnsi="Times New Roman"/>
          <w:bCs/>
          <w:sz w:val="20"/>
          <w:szCs w:val="20"/>
        </w:rPr>
        <w:t>zrealizowanych działań - minimum 10 zdjęć, przedstawiających uczestnika biorącego udział w zajęciach</w:t>
      </w:r>
      <w:r w:rsidRPr="00682F62">
        <w:rPr>
          <w:rFonts w:ascii="Times New Roman" w:eastAsia="Calibri" w:hAnsi="Times New Roman"/>
          <w:sz w:val="20"/>
          <w:szCs w:val="20"/>
        </w:rPr>
        <w:t>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682F62">
        <w:rPr>
          <w:rFonts w:ascii="Times New Roman" w:hAnsi="Times New Roman"/>
          <w:sz w:val="20"/>
          <w:szCs w:val="20"/>
        </w:rPr>
        <w:t>(m.in. korespondencji, dokumentacji rozliczeniowej)</w:t>
      </w:r>
      <w:r w:rsidRPr="00682F62">
        <w:rPr>
          <w:rFonts w:ascii="Times New Roman" w:eastAsia="Calibri" w:hAnsi="Times New Roman"/>
          <w:sz w:val="20"/>
          <w:szCs w:val="20"/>
        </w:rPr>
        <w:t xml:space="preserve">, zgodnie z </w:t>
      </w:r>
      <w:r w:rsidRPr="00682F62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682F62">
        <w:rPr>
          <w:rFonts w:ascii="Times New Roman" w:eastAsia="Calibri" w:hAnsi="Times New Roman"/>
          <w:sz w:val="20"/>
          <w:szCs w:val="20"/>
        </w:rPr>
        <w:t>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zapewnienia każdemu uczestnikowi kursu dokładnego rozkładu zajęć odpowiadającego harmonogramowi kursu;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682F62">
        <w:rPr>
          <w:rFonts w:ascii="Times New Roman" w:eastAsia="Calibri" w:hAnsi="Times New Roman"/>
          <w:b/>
          <w:bCs/>
          <w:sz w:val="20"/>
          <w:szCs w:val="20"/>
        </w:rPr>
        <w:t>przekazania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 xml:space="preserve">zapewnienia bezpieczeństwa i higieny pracy uczestnikowi kursu, w tym uczestnik kursu musi być </w:t>
      </w:r>
      <w:r w:rsidRPr="00682F62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682F62">
        <w:rPr>
          <w:rFonts w:ascii="Times New Roman" w:eastAsia="Calibri" w:hAnsi="Times New Roman"/>
          <w:bCs/>
          <w:sz w:val="20"/>
          <w:szCs w:val="20"/>
        </w:rPr>
        <w:t xml:space="preserve"> od dnia rozpoczęcia kursu do dnia jego zakończenia (koszt ubezpieczenia musi być ujęty w koszcie kursu - w cenie oferty) z kwot</w:t>
      </w:r>
      <w:r w:rsidR="00ED311E" w:rsidRPr="00682F62">
        <w:rPr>
          <w:rFonts w:ascii="Times New Roman" w:eastAsia="Calibri" w:hAnsi="Times New Roman"/>
          <w:bCs/>
          <w:sz w:val="20"/>
          <w:szCs w:val="20"/>
        </w:rPr>
        <w:t>ą ubezpieczenia przypadającą na </w:t>
      </w:r>
      <w:r w:rsidRPr="00682F62">
        <w:rPr>
          <w:rFonts w:ascii="Times New Roman" w:eastAsia="Calibri" w:hAnsi="Times New Roman"/>
          <w:bCs/>
          <w:sz w:val="20"/>
          <w:szCs w:val="20"/>
        </w:rPr>
        <w:t>każdego uczestnika nie mniejszą niż  10 000 zł;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przeprowadzenie ankiet ewaluacyjnych; przygotowanie, rozdanie i zebranie od uczestnika wypełnionych ankiet i dostarczenie wypełnionych Zamawiającemu. Wykonawca dokona również analizy ankiet. Dodatkowo w trakcie zajęć Zamawiający może przeprowadzić ankiety ewaluacyjne dotyczące oceny wykładowców;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B62EA3" w:rsidRPr="00682F62" w:rsidRDefault="00B62EA3" w:rsidP="008A4141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</w:t>
      </w:r>
      <w:r w:rsidR="00362FDF" w:rsidRPr="00362FDF">
        <w:rPr>
          <w:rFonts w:ascii="Times New Roman" w:eastAsia="Calibri" w:hAnsi="Times New Roman"/>
          <w:bCs/>
          <w:sz w:val="20"/>
          <w:szCs w:val="20"/>
        </w:rPr>
        <w:t xml:space="preserve">z dnia 10 maja 2018 r. </w:t>
      </w:r>
      <w:r w:rsidR="00362FDF" w:rsidRPr="00362FDF">
        <w:rPr>
          <w:rFonts w:ascii="Times New Roman" w:eastAsia="Calibri" w:hAnsi="Times New Roman"/>
          <w:bCs/>
          <w:sz w:val="20"/>
          <w:szCs w:val="20"/>
        </w:rPr>
        <w:br/>
        <w:t>o ochronie danych osobowych (t. j. Dz. U. z 2018 r. poz.1000)</w:t>
      </w:r>
      <w:r w:rsidRPr="00682F62">
        <w:rPr>
          <w:rFonts w:ascii="Times New Roman" w:eastAsia="Calibri" w:hAnsi="Times New Roman"/>
          <w:bCs/>
          <w:sz w:val="20"/>
          <w:szCs w:val="20"/>
        </w:rPr>
        <w:t>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682F62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="00ED311E" w:rsidRPr="00682F62">
        <w:rPr>
          <w:rFonts w:ascii="Times New Roman" w:hAnsi="Times New Roman"/>
          <w:bCs/>
          <w:i/>
          <w:sz w:val="20"/>
          <w:szCs w:val="20"/>
        </w:rPr>
        <w:t>Wytycznymi w </w:t>
      </w:r>
      <w:r w:rsidRPr="00682F62">
        <w:rPr>
          <w:rFonts w:ascii="Times New Roman" w:hAnsi="Times New Roman"/>
          <w:bCs/>
          <w:i/>
          <w:sz w:val="20"/>
          <w:szCs w:val="20"/>
        </w:rPr>
        <w:t>zakresie zasady równości szans i niedyskryminacji, w tym dostępności dla osób z niepełnosprawnościami oraz zasady równości szans kobiet i mężczyzn w ramach funduszy unijnych na lata 2014-2020.</w:t>
      </w:r>
    </w:p>
    <w:p w:rsidR="00B62EA3" w:rsidRPr="00682F62" w:rsidRDefault="00B62EA3" w:rsidP="00057DFD">
      <w:pPr>
        <w:jc w:val="both"/>
        <w:rPr>
          <w:rFonts w:ascii="Times New Roman" w:hAnsi="Times New Roman"/>
          <w:sz w:val="16"/>
          <w:szCs w:val="16"/>
        </w:rPr>
      </w:pPr>
    </w:p>
    <w:p w:rsidR="00B62EA3" w:rsidRPr="00682F62" w:rsidRDefault="00B62EA3" w:rsidP="00057DFD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W przypadku rezygnacji uczestnika z udziału w kursie na początku jego trwania, istnieje możliwość odpracowania odbytych godzin przez kolejnego uczestnika, który wszedł w miejsce osoby rezygnującej</w:t>
      </w:r>
      <w:r w:rsidRPr="00682F62">
        <w:rPr>
          <w:rFonts w:ascii="Times New Roman" w:hAnsi="Times New Roman"/>
          <w:b/>
          <w:sz w:val="20"/>
          <w:szCs w:val="20"/>
        </w:rPr>
        <w:t xml:space="preserve">. </w:t>
      </w:r>
      <w:r w:rsidRPr="00682F62">
        <w:rPr>
          <w:rFonts w:ascii="Times New Roman" w:hAnsi="Times New Roman"/>
          <w:sz w:val="20"/>
          <w:szCs w:val="20"/>
        </w:rPr>
        <w:t xml:space="preserve">Zapłata następuje w terminie, nie </w:t>
      </w:r>
      <w:r w:rsidR="00480894" w:rsidRPr="00682F62">
        <w:rPr>
          <w:rFonts w:ascii="Times New Roman" w:hAnsi="Times New Roman"/>
          <w:sz w:val="20"/>
          <w:szCs w:val="20"/>
        </w:rPr>
        <w:t xml:space="preserve">późniejszym </w:t>
      </w:r>
      <w:r w:rsidRPr="00682F62">
        <w:rPr>
          <w:rFonts w:ascii="Times New Roman" w:hAnsi="Times New Roman"/>
          <w:sz w:val="20"/>
          <w:szCs w:val="20"/>
        </w:rPr>
        <w:t xml:space="preserve">niż 30 dni od dnia doręczenia </w:t>
      </w:r>
      <w:r w:rsidR="00480894" w:rsidRPr="00682F62">
        <w:rPr>
          <w:rFonts w:ascii="Times New Roman" w:hAnsi="Times New Roman"/>
          <w:sz w:val="20"/>
          <w:szCs w:val="20"/>
        </w:rPr>
        <w:t xml:space="preserve">do siedziby </w:t>
      </w:r>
      <w:r w:rsidRPr="00682F62">
        <w:rPr>
          <w:rFonts w:ascii="Times New Roman" w:hAnsi="Times New Roman"/>
          <w:sz w:val="20"/>
          <w:szCs w:val="20"/>
        </w:rPr>
        <w:lastRenderedPageBreak/>
        <w:t>Zamawiające</w:t>
      </w:r>
      <w:r w:rsidR="00480894" w:rsidRPr="00682F62">
        <w:rPr>
          <w:rFonts w:ascii="Times New Roman" w:hAnsi="Times New Roman"/>
          <w:sz w:val="20"/>
          <w:szCs w:val="20"/>
        </w:rPr>
        <w:t>go w ciągu 7 dni kalendarzowych</w:t>
      </w:r>
      <w:r w:rsidRPr="00682F62">
        <w:rPr>
          <w:rFonts w:ascii="Times New Roman" w:hAnsi="Times New Roman"/>
          <w:sz w:val="20"/>
          <w:szCs w:val="20"/>
        </w:rPr>
        <w:t xml:space="preserve"> prawidłowo wystawionej faktury/rachunku oraz innej wymaganej przez Zamawiającego dokumentacji: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bookmarkStart w:id="4" w:name="_Hlk508446971"/>
      <w:r w:rsidRPr="00682F62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 xml:space="preserve">protokół odbioru – (miesięczna karta czasu pracy – dostarczona </w:t>
      </w:r>
      <w:r w:rsidR="00ED311E" w:rsidRPr="00682F62">
        <w:rPr>
          <w:rFonts w:ascii="Times New Roman" w:hAnsi="Times New Roman"/>
          <w:bCs/>
          <w:sz w:val="20"/>
          <w:szCs w:val="20"/>
        </w:rPr>
        <w:t>w ciągu 5 dni kalendarzowych od </w:t>
      </w:r>
      <w:r w:rsidRPr="00682F62">
        <w:rPr>
          <w:rFonts w:ascii="Times New Roman" w:hAnsi="Times New Roman"/>
          <w:bCs/>
          <w:sz w:val="20"/>
          <w:szCs w:val="20"/>
        </w:rPr>
        <w:t>zakończonego miesiąca) zawierającą okres realizacji, tematy przeprowadzonych zajęć, godziny ich odbywania i liczbę zrealizowanych godzin;</w:t>
      </w:r>
    </w:p>
    <w:bookmarkEnd w:id="4"/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dokumentację fotograficzną ze zrealizowanych działań - minimum 10 zdjęć wykonanych podczas realizacji zajęć, przedstawiających uczestnika biorącego udział w zajęciach;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 w:rsidRPr="00682F62">
        <w:rPr>
          <w:rFonts w:ascii="Times New Roman" w:hAnsi="Times New Roman"/>
          <w:bCs/>
          <w:sz w:val="20"/>
          <w:szCs w:val="20"/>
        </w:rPr>
        <w:br/>
        <w:t>w harmonogramie ostatecznym</w:t>
      </w:r>
      <w:r w:rsidR="00B67A32" w:rsidRPr="00682F62">
        <w:rPr>
          <w:rFonts w:ascii="Times New Roman" w:hAnsi="Times New Roman"/>
          <w:bCs/>
          <w:sz w:val="20"/>
          <w:szCs w:val="20"/>
        </w:rPr>
        <w:t xml:space="preserve"> </w:t>
      </w:r>
      <w:r w:rsidRPr="00682F62">
        <w:rPr>
          <w:rFonts w:ascii="Times New Roman" w:hAnsi="Times New Roman"/>
          <w:bCs/>
          <w:sz w:val="20"/>
          <w:szCs w:val="20"/>
        </w:rPr>
        <w:t>-</w:t>
      </w:r>
      <w:r w:rsidR="00B67A32" w:rsidRPr="00682F62">
        <w:rPr>
          <w:rFonts w:ascii="Times New Roman" w:hAnsi="Times New Roman"/>
          <w:bCs/>
          <w:sz w:val="20"/>
          <w:szCs w:val="20"/>
        </w:rPr>
        <w:t xml:space="preserve"> </w:t>
      </w:r>
      <w:r w:rsidRPr="00682F62">
        <w:rPr>
          <w:rFonts w:ascii="Times New Roman" w:hAnsi="Times New Roman"/>
          <w:bCs/>
          <w:sz w:val="20"/>
          <w:szCs w:val="20"/>
        </w:rPr>
        <w:t>początkowym);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uprawnienia;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jeśli dotyczy</w:t>
      </w:r>
      <w:r w:rsidRPr="00682F62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>- ukończyły kurs</w:t>
      </w:r>
      <w:r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682F62">
        <w:rPr>
          <w:rFonts w:ascii="Times New Roman" w:hAnsi="Times New Roman"/>
          <w:sz w:val="20"/>
          <w:szCs w:val="20"/>
        </w:rPr>
        <w:t>kurs</w:t>
      </w:r>
      <w:r w:rsidRPr="00682F62">
        <w:rPr>
          <w:rFonts w:ascii="Times New Roman" w:eastAsia="TimesNewRoman" w:hAnsi="Times New Roman"/>
          <w:sz w:val="20"/>
          <w:szCs w:val="20"/>
        </w:rPr>
        <w:t>,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B62EA3" w:rsidRPr="00682F62" w:rsidRDefault="00B62EA3" w:rsidP="00B62EA3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682F62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zbiorcze potwierdzenia zawierając imię, nazwisko oraz podpis uczestnika dotyczące odbioru przez uczestnika kursu materiałów dydaktycznych, zaświadczeń/świadectw/certyfikatów,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B62EA3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ankiety oceniające realizację kursu wraz z ich analizą,</w:t>
      </w:r>
    </w:p>
    <w:p w:rsidR="004A4EF6" w:rsidRPr="00682F62" w:rsidRDefault="00B62EA3" w:rsidP="008A414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protokół zdawczo - odbiorczy dotyczący wykonania zlecenia.</w:t>
      </w:r>
    </w:p>
    <w:p w:rsidR="001811C7" w:rsidRPr="00682F62" w:rsidRDefault="001811C7" w:rsidP="00F4426E">
      <w:pPr>
        <w:suppressAutoHyphens/>
        <w:contextualSpacing/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4A4EF6" w:rsidRPr="00682F62" w:rsidRDefault="004A4EF6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Obowiązki Zamawiając</w:t>
      </w:r>
      <w:r w:rsidR="004C50D7" w:rsidRPr="00682F62">
        <w:rPr>
          <w:rFonts w:ascii="Times New Roman" w:hAnsi="Times New Roman"/>
          <w:b/>
          <w:sz w:val="20"/>
          <w:szCs w:val="20"/>
        </w:rPr>
        <w:t>ego w zakresie realizacji kursu</w:t>
      </w:r>
      <w:r w:rsidRPr="00682F62">
        <w:rPr>
          <w:rFonts w:ascii="Times New Roman" w:hAnsi="Times New Roman"/>
          <w:b/>
          <w:sz w:val="20"/>
          <w:szCs w:val="20"/>
        </w:rPr>
        <w:t>:</w:t>
      </w:r>
    </w:p>
    <w:p w:rsidR="004A4EF6" w:rsidRPr="00682F62" w:rsidRDefault="004A4EF6" w:rsidP="004A4EF6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82F62">
        <w:rPr>
          <w:rFonts w:ascii="Times New Roman" w:hAnsi="Times New Roman"/>
          <w:bCs/>
          <w:sz w:val="20"/>
          <w:szCs w:val="20"/>
        </w:rPr>
        <w:t>Zamawiający:</w:t>
      </w:r>
    </w:p>
    <w:p w:rsidR="004A4EF6" w:rsidRPr="00682F62" w:rsidRDefault="004A4EF6" w:rsidP="008A4141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Cs/>
          <w:sz w:val="20"/>
          <w:szCs w:val="20"/>
        </w:rPr>
        <w:t>p</w:t>
      </w:r>
      <w:r w:rsidRPr="00682F62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A4EF6" w:rsidRPr="00682F62" w:rsidRDefault="004A4EF6" w:rsidP="008A4141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zastrzega sobie prawo kontrolowania przebiegu, sposobu prowadzenia oraz efektywności kursu i frekwencji uczestników, wglądu do prowadzonej dokumentacji,</w:t>
      </w:r>
    </w:p>
    <w:p w:rsidR="004A4EF6" w:rsidRPr="00682F62" w:rsidRDefault="004A4EF6" w:rsidP="008A4141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706A3F" w:rsidRPr="00682F62" w:rsidRDefault="004A4EF6" w:rsidP="008A4141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682F62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682F62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 w:rsidR="00706A3F" w:rsidRPr="00682F62">
        <w:rPr>
          <w:rFonts w:ascii="Times New Roman" w:hAnsi="Times New Roman"/>
          <w:bCs/>
          <w:sz w:val="20"/>
          <w:szCs w:val="20"/>
        </w:rPr>
        <w:t>realizacji obowiązków Wykonawcy</w:t>
      </w:r>
    </w:p>
    <w:p w:rsidR="00706A3F" w:rsidRPr="00682F62" w:rsidRDefault="00706A3F" w:rsidP="008A4141">
      <w:pPr>
        <w:numPr>
          <w:ilvl w:val="0"/>
          <w:numId w:val="7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zastrzega sobie prawo kontroli sposobu realizacji obowiązków Wykonawcy.</w:t>
      </w:r>
    </w:p>
    <w:p w:rsidR="001811C7" w:rsidRPr="00682F62" w:rsidRDefault="001811C7" w:rsidP="004A4EF6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4A4EF6" w:rsidRPr="00682F62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Projekt „Kompetencje zawodowe inwestycją w przyszłość powiatu lębors</w:t>
      </w:r>
      <w:r w:rsidR="00A42E0B" w:rsidRPr="00682F62">
        <w:rPr>
          <w:rFonts w:ascii="Times New Roman" w:hAnsi="Times New Roman"/>
          <w:sz w:val="20"/>
          <w:szCs w:val="20"/>
        </w:rPr>
        <w:t>kiego” jest współfinansowany ze </w:t>
      </w:r>
      <w:r w:rsidRPr="00682F62">
        <w:rPr>
          <w:rFonts w:ascii="Times New Roman" w:hAnsi="Times New Roman"/>
          <w:sz w:val="20"/>
          <w:szCs w:val="20"/>
        </w:rPr>
        <w:t>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EB5354" w:rsidRPr="00682F62" w:rsidRDefault="00EB5354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682F62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D74DFB" w:rsidRPr="00682F62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4A4EF6" w:rsidRPr="00682F62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4A4EF6" w:rsidRPr="00682F62" w:rsidRDefault="004A4EF6" w:rsidP="004A4EF6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4A4EF6" w:rsidRPr="00682F62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8B6232" w:rsidRPr="00682F62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4A4EF6" w:rsidRPr="00682F62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682F6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B67A32" w:rsidRPr="00682F62" w:rsidRDefault="00B702D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B75B41"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842716" w:rsidRPr="00682F62">
        <w:rPr>
          <w:rFonts w:ascii="Times New Roman" w:eastAsia="Calibri" w:hAnsi="Times New Roman"/>
          <w:sz w:val="20"/>
          <w:szCs w:val="20"/>
          <w:lang w:eastAsia="en-US"/>
        </w:rPr>
        <w:t>27 sierpnia 2018 roku do dnia 14 grudnia 2018 roku</w:t>
      </w:r>
    </w:p>
    <w:p w:rsidR="00B67A32" w:rsidRDefault="00B67A32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A306CD" w:rsidRDefault="00A306C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A306CD" w:rsidRPr="00682F62" w:rsidRDefault="00A306C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682F62" w:rsidRDefault="004A4EF6" w:rsidP="00F2555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lastRenderedPageBreak/>
        <w:t>WARUNKI UDZIAŁU W POSTĘPOWANIU</w:t>
      </w:r>
    </w:p>
    <w:p w:rsidR="00E55475" w:rsidRPr="00682F62" w:rsidRDefault="00E55475" w:rsidP="00F25553">
      <w:pPr>
        <w:pStyle w:val="NormalnyWeb"/>
        <w:spacing w:after="0" w:afterAutospacing="0"/>
        <w:contextualSpacing/>
        <w:jc w:val="both"/>
        <w:rPr>
          <w:rStyle w:val="Pogrubienie"/>
          <w:sz w:val="20"/>
          <w:szCs w:val="20"/>
        </w:rPr>
      </w:pPr>
      <w:r w:rsidRPr="00682F62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682F62">
        <w:rPr>
          <w:rStyle w:val="Pogrubienie"/>
          <w:sz w:val="20"/>
          <w:szCs w:val="20"/>
        </w:rPr>
        <w:t>spełnianie następujących warunków</w:t>
      </w:r>
      <w:r w:rsidRPr="00682F62">
        <w:rPr>
          <w:rStyle w:val="Pogrubienie"/>
          <w:sz w:val="20"/>
          <w:szCs w:val="20"/>
        </w:rPr>
        <w:t>:</w:t>
      </w:r>
    </w:p>
    <w:p w:rsidR="00E55475" w:rsidRPr="00682F62" w:rsidRDefault="00E55475" w:rsidP="00B67A32">
      <w:pPr>
        <w:pStyle w:val="NormalnyWeb"/>
        <w:contextualSpacing/>
        <w:rPr>
          <w:rStyle w:val="Pogrubienie"/>
          <w:sz w:val="20"/>
          <w:szCs w:val="20"/>
        </w:rPr>
      </w:pPr>
      <w:r w:rsidRPr="00682F62">
        <w:rPr>
          <w:rStyle w:val="Pogrubienie"/>
          <w:sz w:val="20"/>
          <w:szCs w:val="20"/>
        </w:rPr>
        <w:t>Dysponowania osobami zdolnymi do wykonania zamówienia</w:t>
      </w:r>
    </w:p>
    <w:p w:rsidR="00E55475" w:rsidRPr="00682F62" w:rsidRDefault="00E55475" w:rsidP="00A42E0B">
      <w:pPr>
        <w:pStyle w:val="NormalnyWeb"/>
        <w:jc w:val="both"/>
        <w:rPr>
          <w:sz w:val="20"/>
          <w:szCs w:val="20"/>
        </w:rPr>
      </w:pPr>
      <w:r w:rsidRPr="00682F62">
        <w:rPr>
          <w:sz w:val="20"/>
          <w:szCs w:val="20"/>
        </w:rPr>
        <w:t>Zamawiający wymaga, aby Wykonawca dysponował co najmniej 1 dyspozycyjną osobą, kt</w:t>
      </w:r>
      <w:r w:rsidR="0044543D" w:rsidRPr="00682F62">
        <w:rPr>
          <w:sz w:val="20"/>
          <w:szCs w:val="20"/>
        </w:rPr>
        <w:t xml:space="preserve">óra będzie prowadziła </w:t>
      </w:r>
      <w:r w:rsidR="002C5AEA" w:rsidRPr="00682F62">
        <w:rPr>
          <w:sz w:val="20"/>
          <w:szCs w:val="20"/>
        </w:rPr>
        <w:t>kurs</w:t>
      </w:r>
      <w:r w:rsidRPr="00682F62">
        <w:rPr>
          <w:sz w:val="20"/>
          <w:szCs w:val="20"/>
        </w:rPr>
        <w:t xml:space="preserve">, posiadającą doświadczenie w przeprowadzeniu </w:t>
      </w:r>
      <w:r w:rsidR="00B67A32" w:rsidRPr="00682F62">
        <w:rPr>
          <w:sz w:val="20"/>
          <w:szCs w:val="20"/>
        </w:rPr>
        <w:t xml:space="preserve">w wymiarze </w:t>
      </w:r>
      <w:r w:rsidRPr="00682F62">
        <w:rPr>
          <w:sz w:val="20"/>
          <w:szCs w:val="20"/>
        </w:rPr>
        <w:t xml:space="preserve">co najmniej </w:t>
      </w:r>
      <w:r w:rsidR="00B67A32" w:rsidRPr="00682F62">
        <w:rPr>
          <w:sz w:val="20"/>
          <w:szCs w:val="20"/>
        </w:rPr>
        <w:t>40 godzin zegarowych o tematyce zbliżonej do tematyki poszczególnych części.</w:t>
      </w:r>
    </w:p>
    <w:p w:rsidR="00D74DFB" w:rsidRPr="00682F62" w:rsidRDefault="00D74DFB" w:rsidP="00A42E0B">
      <w:pPr>
        <w:pStyle w:val="NormalnyWeb"/>
        <w:jc w:val="both"/>
        <w:rPr>
          <w:sz w:val="20"/>
          <w:szCs w:val="20"/>
        </w:rPr>
      </w:pPr>
      <w:r w:rsidRPr="00682F62">
        <w:rPr>
          <w:sz w:val="20"/>
          <w:szCs w:val="20"/>
          <w:u w:val="single"/>
        </w:rPr>
        <w:t>Uwaga:</w:t>
      </w:r>
      <w:r w:rsidRPr="00682F62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F63A17" w:rsidRPr="00682F62" w:rsidRDefault="00F63A17" w:rsidP="00F63A1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82F62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682F62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682F62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682F62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682F62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F63A17" w:rsidRPr="00682F62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D74DFB" w:rsidRPr="00682F62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4A4EF6" w:rsidRPr="00682F62" w:rsidRDefault="004A4EF6" w:rsidP="00237837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W celu potwierdzenia spełniania warunków udziału w postępowaniu Wykonawcy są zobowiązani</w:t>
      </w:r>
      <w:r w:rsidR="00ED311E" w:rsidRPr="00682F62">
        <w:rPr>
          <w:rFonts w:ascii="Times New Roman" w:hAnsi="Times New Roman"/>
          <w:b/>
          <w:sz w:val="20"/>
          <w:szCs w:val="20"/>
          <w:u w:val="single"/>
        </w:rPr>
        <w:t xml:space="preserve"> załączyć do </w:t>
      </w:r>
      <w:r w:rsidR="00D74DFB" w:rsidRPr="00682F62">
        <w:rPr>
          <w:rFonts w:ascii="Times New Roman" w:hAnsi="Times New Roman"/>
          <w:b/>
          <w:sz w:val="20"/>
          <w:szCs w:val="20"/>
          <w:u w:val="single"/>
        </w:rPr>
        <w:t>oferty</w:t>
      </w:r>
      <w:r w:rsidRPr="00682F62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4A4EF6" w:rsidRPr="00682F62" w:rsidRDefault="0070267B" w:rsidP="008A4141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Formularz ofertowy zawierający oświadczenie Wykonawcy o spełnianiu warunków udziału </w:t>
      </w:r>
      <w:r w:rsidR="00D86BF8" w:rsidRPr="00682F62">
        <w:rPr>
          <w:rFonts w:ascii="Times New Roman" w:eastAsia="Calibri" w:hAnsi="Times New Roman"/>
          <w:sz w:val="20"/>
          <w:szCs w:val="20"/>
          <w:lang w:eastAsia="en-US"/>
        </w:rPr>
        <w:t>w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 postępowaniu </w:t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wg załącznika nr 1 do Ogłoszenia.</w:t>
      </w:r>
    </w:p>
    <w:p w:rsidR="004A4EF6" w:rsidRPr="00682F62" w:rsidRDefault="0070267B" w:rsidP="008A4141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świadczenie o braku występowania powiązań osobowych lub kapitałowych – </w:t>
      </w:r>
      <w:r w:rsidR="004A4EF6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wg </w:t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załącznika</w:t>
      </w:r>
      <w:r w:rsidR="004A4EF6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r 2</w:t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.</w:t>
      </w:r>
    </w:p>
    <w:p w:rsidR="004A4EF6" w:rsidRPr="00682F62" w:rsidRDefault="0070267B" w:rsidP="008A4141">
      <w:pPr>
        <w:numPr>
          <w:ilvl w:val="0"/>
          <w:numId w:val="16"/>
        </w:numPr>
        <w:tabs>
          <w:tab w:val="left" w:pos="-10516"/>
        </w:tabs>
        <w:suppressAutoHyphens/>
        <w:autoSpaceDN w:val="0"/>
        <w:contextualSpacing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4A4EF6"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świadczenie w trybie art. 24 ustawy Prawo zamówień publicznych (oświadczenie o niepodleganiu wykluczeniu z postępowania o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udzielenie zamówienia) – </w:t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wg załącznika</w:t>
      </w:r>
      <w:r w:rsidR="004A4EF6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="00147F57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n</w:t>
      </w:r>
      <w:r w:rsidR="004A4EF6" w:rsidRPr="00682F62">
        <w:rPr>
          <w:rFonts w:ascii="Times New Roman" w:eastAsia="Calibri" w:hAnsi="Times New Roman"/>
          <w:b/>
          <w:sz w:val="20"/>
          <w:szCs w:val="20"/>
          <w:lang w:eastAsia="en-US"/>
        </w:rPr>
        <w:t>r 3.</w:t>
      </w:r>
    </w:p>
    <w:p w:rsidR="00DC42D0" w:rsidRPr="00682F62" w:rsidRDefault="004A4EF6" w:rsidP="00E54A6D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57647C" w:rsidRPr="00682F62" w:rsidRDefault="0057647C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C7E55" w:rsidRPr="00682F62" w:rsidRDefault="00CC7E55" w:rsidP="00B67A3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682F62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682F62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Oferta, w miejscu określonym przez Zamawiającego, musi być opatrzon</w:t>
      </w:r>
      <w:r w:rsidR="00ED311E" w:rsidRPr="00682F62">
        <w:rPr>
          <w:rFonts w:ascii="Times New Roman" w:hAnsi="Times New Roman"/>
          <w:sz w:val="20"/>
          <w:szCs w:val="20"/>
        </w:rPr>
        <w:t>a podpisem osoby uprawnionej do </w:t>
      </w:r>
      <w:r w:rsidRPr="00682F62">
        <w:rPr>
          <w:rFonts w:ascii="Times New Roman" w:hAnsi="Times New Roman"/>
          <w:sz w:val="20"/>
          <w:szCs w:val="20"/>
        </w:rPr>
        <w:t>reprezentowania Wykonawcy (zaleca się opatrzenie podpisu pieczęcią imienną).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682F62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Pr="00682F62" w:rsidRDefault="00CC7E55" w:rsidP="008A4141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682F62" w:rsidRDefault="00CC7E55" w:rsidP="008A4141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682F62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682F62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682F62" w:rsidRDefault="004A4EF6" w:rsidP="007069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82F62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682F62" w:rsidRDefault="004A4EF6" w:rsidP="00B32CA4">
      <w:pPr>
        <w:jc w:val="center"/>
        <w:rPr>
          <w:rFonts w:ascii="Times New Roman" w:hAnsi="Times New Roman"/>
          <w:b/>
          <w:sz w:val="21"/>
          <w:szCs w:val="21"/>
        </w:rPr>
      </w:pPr>
      <w:r w:rsidRPr="00682F62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Pr="00682F62">
        <w:rPr>
          <w:rFonts w:ascii="Times New Roman" w:hAnsi="Times New Roman"/>
          <w:b/>
          <w:sz w:val="21"/>
          <w:szCs w:val="21"/>
        </w:rPr>
        <w:t xml:space="preserve">USŁUGI Nr </w:t>
      </w:r>
      <w:r w:rsidR="00F83588" w:rsidRPr="00682F62">
        <w:rPr>
          <w:rFonts w:ascii="Times New Roman" w:hAnsi="Times New Roman"/>
          <w:b/>
          <w:sz w:val="21"/>
          <w:szCs w:val="21"/>
        </w:rPr>
        <w:t>PO.272.3.60</w:t>
      </w:r>
      <w:r w:rsidR="002E1E55" w:rsidRPr="00682F62">
        <w:rPr>
          <w:rFonts w:ascii="Times New Roman" w:hAnsi="Times New Roman"/>
          <w:b/>
          <w:sz w:val="21"/>
          <w:szCs w:val="21"/>
        </w:rPr>
        <w:t>.</w:t>
      </w:r>
      <w:r w:rsidR="00A42E0B" w:rsidRPr="00682F62">
        <w:rPr>
          <w:rFonts w:ascii="Times New Roman" w:hAnsi="Times New Roman"/>
          <w:b/>
          <w:sz w:val="21"/>
          <w:szCs w:val="21"/>
        </w:rPr>
        <w:t>2018</w:t>
      </w:r>
      <w:r w:rsidRPr="00682F62">
        <w:rPr>
          <w:rFonts w:ascii="Times New Roman" w:hAnsi="Times New Roman"/>
          <w:b/>
          <w:sz w:val="21"/>
          <w:szCs w:val="21"/>
        </w:rPr>
        <w:t xml:space="preserve"> </w:t>
      </w:r>
    </w:p>
    <w:p w:rsidR="006428A3" w:rsidRPr="00682F62" w:rsidRDefault="004A4EF6" w:rsidP="00B32CA4">
      <w:pPr>
        <w:jc w:val="center"/>
        <w:rPr>
          <w:rFonts w:ascii="Times New Roman" w:hAnsi="Times New Roman"/>
          <w:sz w:val="21"/>
          <w:szCs w:val="21"/>
        </w:rPr>
      </w:pPr>
      <w:r w:rsidRPr="00682F62">
        <w:rPr>
          <w:rFonts w:ascii="Times New Roman" w:hAnsi="Times New Roman"/>
          <w:sz w:val="21"/>
          <w:szCs w:val="21"/>
        </w:rPr>
        <w:t xml:space="preserve">na </w:t>
      </w:r>
      <w:r w:rsidR="0093415C" w:rsidRPr="00682F62">
        <w:rPr>
          <w:rFonts w:ascii="Times New Roman" w:hAnsi="Times New Roman"/>
          <w:sz w:val="21"/>
          <w:szCs w:val="21"/>
        </w:rPr>
        <w:t xml:space="preserve">przeprowadzenie kursu </w:t>
      </w:r>
      <w:r w:rsidR="00F83588" w:rsidRPr="00682F62">
        <w:rPr>
          <w:rFonts w:ascii="Times New Roman" w:hAnsi="Times New Roman"/>
          <w:b/>
          <w:sz w:val="21"/>
          <w:szCs w:val="21"/>
        </w:rPr>
        <w:t>Język angielski zawodowy w obszarze branż kluczowych w</w:t>
      </w:r>
      <w:r w:rsidR="00DC0867" w:rsidRPr="00682F62">
        <w:rPr>
          <w:rFonts w:ascii="Times New Roman" w:hAnsi="Times New Roman"/>
          <w:b/>
          <w:sz w:val="21"/>
          <w:szCs w:val="21"/>
        </w:rPr>
        <w:t xml:space="preserve"> ramach projektu </w:t>
      </w:r>
      <w:r w:rsidR="00D86BF8" w:rsidRPr="00682F62">
        <w:rPr>
          <w:rFonts w:ascii="Times New Roman" w:hAnsi="Times New Roman"/>
          <w:b/>
          <w:sz w:val="21"/>
          <w:szCs w:val="21"/>
        </w:rPr>
        <w:br/>
      </w:r>
      <w:r w:rsidR="00DC0867" w:rsidRPr="00682F62">
        <w:rPr>
          <w:rFonts w:ascii="Times New Roman" w:hAnsi="Times New Roman"/>
          <w:b/>
          <w:sz w:val="21"/>
          <w:szCs w:val="21"/>
        </w:rPr>
        <w:t>„Kompetencje zawodowe inwestycją w przyszłość powiatu lęborskiego”</w:t>
      </w:r>
      <w:r w:rsidR="00DC0867" w:rsidRPr="00682F62">
        <w:rPr>
          <w:rFonts w:ascii="Times New Roman" w:hAnsi="Times New Roman"/>
          <w:sz w:val="21"/>
          <w:szCs w:val="21"/>
        </w:rPr>
        <w:t xml:space="preserve"> </w:t>
      </w:r>
    </w:p>
    <w:p w:rsidR="00706992" w:rsidRPr="00682F62" w:rsidRDefault="00B32CA4" w:rsidP="00B32CA4">
      <w:pPr>
        <w:jc w:val="center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współfinansowanego ze środków </w:t>
      </w:r>
      <w:r w:rsidR="004A4EF6" w:rsidRPr="00682F62">
        <w:rPr>
          <w:rFonts w:ascii="Times New Roman" w:hAnsi="Times New Roman"/>
          <w:sz w:val="20"/>
          <w:szCs w:val="20"/>
        </w:rPr>
        <w:t xml:space="preserve">Europejskiego Funduszu Społecznego w ramach </w:t>
      </w:r>
    </w:p>
    <w:p w:rsidR="004A4EF6" w:rsidRPr="00682F62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Regionalnego Programu Operacyjnego dla Województwa Pomorskiego na lata 2014-2020 (Oś priorytetowa 3 Edukacja, Działanie 3.3 Edukacja zawodowa, Poddziałanie 3.3.1 Jakość edukacji zawodowej).</w:t>
      </w:r>
    </w:p>
    <w:p w:rsidR="004A4EF6" w:rsidRPr="00682F62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682F62">
        <w:rPr>
          <w:rFonts w:ascii="Times New Roman" w:hAnsi="Times New Roman"/>
          <w:b/>
          <w:i/>
          <w:sz w:val="21"/>
          <w:szCs w:val="21"/>
        </w:rPr>
        <w:lastRenderedPageBreak/>
        <w:t>NIE OTWI</w:t>
      </w:r>
      <w:r w:rsidR="00A572F2" w:rsidRPr="00682F62">
        <w:rPr>
          <w:rFonts w:ascii="Times New Roman" w:hAnsi="Times New Roman"/>
          <w:b/>
          <w:i/>
          <w:sz w:val="21"/>
          <w:szCs w:val="21"/>
        </w:rPr>
        <w:t>ERAĆ PRZED</w:t>
      </w:r>
      <w:r w:rsidR="00CB24B1" w:rsidRPr="00682F62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A572F2" w:rsidRPr="00682F62">
        <w:rPr>
          <w:rFonts w:ascii="Times New Roman" w:hAnsi="Times New Roman"/>
          <w:b/>
          <w:i/>
          <w:sz w:val="21"/>
          <w:szCs w:val="21"/>
        </w:rPr>
        <w:t>1</w:t>
      </w:r>
      <w:r w:rsidR="00B55ECC">
        <w:rPr>
          <w:rFonts w:ascii="Times New Roman" w:hAnsi="Times New Roman"/>
          <w:b/>
          <w:i/>
          <w:sz w:val="21"/>
          <w:szCs w:val="21"/>
        </w:rPr>
        <w:t>1</w:t>
      </w:r>
      <w:r w:rsidR="00F83588" w:rsidRPr="00682F62">
        <w:rPr>
          <w:rFonts w:ascii="Times New Roman" w:hAnsi="Times New Roman"/>
          <w:b/>
          <w:bCs/>
          <w:i/>
          <w:iCs/>
          <w:sz w:val="21"/>
          <w:szCs w:val="21"/>
        </w:rPr>
        <w:t xml:space="preserve"> lipc</w:t>
      </w:r>
      <w:r w:rsidR="000A7C19" w:rsidRPr="00682F62">
        <w:rPr>
          <w:rFonts w:ascii="Times New Roman" w:hAnsi="Times New Roman"/>
          <w:b/>
          <w:bCs/>
          <w:i/>
          <w:iCs/>
          <w:sz w:val="21"/>
          <w:szCs w:val="21"/>
        </w:rPr>
        <w:t xml:space="preserve">a </w:t>
      </w:r>
      <w:r w:rsidR="00A42E0B" w:rsidRPr="00682F62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682F62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682F62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B55ECC">
        <w:rPr>
          <w:rFonts w:ascii="Times New Roman" w:hAnsi="Times New Roman"/>
          <w:b/>
          <w:bCs/>
          <w:i/>
          <w:iCs/>
          <w:sz w:val="21"/>
          <w:szCs w:val="21"/>
        </w:rPr>
        <w:t>12</w:t>
      </w:r>
      <w:r w:rsidR="00ED311E" w:rsidRPr="00682F62">
        <w:rPr>
          <w:rFonts w:ascii="Times New Roman" w:hAnsi="Times New Roman"/>
          <w:b/>
          <w:bCs/>
          <w:i/>
          <w:iCs/>
          <w:sz w:val="21"/>
          <w:szCs w:val="21"/>
        </w:rPr>
        <w:t>:15</w:t>
      </w:r>
      <w:r w:rsidRPr="00682F62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C265BC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B30F11" w:rsidRDefault="00B30F11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B30F11" w:rsidRPr="00682F62" w:rsidRDefault="00B30F11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  <w:bookmarkStart w:id="5" w:name="_GoBack"/>
      <w:bookmarkEnd w:id="5"/>
    </w:p>
    <w:p w:rsidR="004A4EF6" w:rsidRPr="00682F62" w:rsidRDefault="004A4EF6" w:rsidP="008A4141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682F62" w:rsidRDefault="004A4EF6" w:rsidP="00B67A3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682F62" w:rsidRDefault="004A4EF6" w:rsidP="008A4141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682F62">
        <w:rPr>
          <w:rFonts w:ascii="Times New Roman" w:hAnsi="Times New Roman"/>
          <w:sz w:val="20"/>
          <w:szCs w:val="20"/>
        </w:rPr>
        <w:t xml:space="preserve"> </w:t>
      </w:r>
      <w:r w:rsidR="00426A79" w:rsidRPr="00682F62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A572F2" w:rsidRPr="00682F62">
        <w:rPr>
          <w:rFonts w:ascii="Times New Roman" w:hAnsi="Times New Roman"/>
          <w:sz w:val="20"/>
          <w:szCs w:val="20"/>
        </w:rPr>
        <w:t>1</w:t>
      </w:r>
      <w:r w:rsidR="00CC56E3">
        <w:rPr>
          <w:rFonts w:ascii="Times New Roman" w:hAnsi="Times New Roman"/>
          <w:sz w:val="20"/>
          <w:szCs w:val="20"/>
        </w:rPr>
        <w:t>1</w:t>
      </w:r>
      <w:r w:rsidR="00F83588" w:rsidRPr="00682F62">
        <w:rPr>
          <w:rFonts w:ascii="Times New Roman" w:hAnsi="Times New Roman"/>
          <w:sz w:val="20"/>
          <w:szCs w:val="20"/>
        </w:rPr>
        <w:t xml:space="preserve"> lip</w:t>
      </w:r>
      <w:r w:rsidR="00ED311E" w:rsidRPr="00682F62">
        <w:rPr>
          <w:rFonts w:ascii="Times New Roman" w:hAnsi="Times New Roman"/>
          <w:sz w:val="20"/>
          <w:szCs w:val="20"/>
        </w:rPr>
        <w:t>c</w:t>
      </w:r>
      <w:r w:rsidR="000A7C19" w:rsidRPr="00682F62">
        <w:rPr>
          <w:rFonts w:ascii="Times New Roman" w:hAnsi="Times New Roman"/>
          <w:sz w:val="20"/>
          <w:szCs w:val="20"/>
        </w:rPr>
        <w:t>a</w:t>
      </w:r>
      <w:r w:rsidR="00947C55" w:rsidRPr="00682F62">
        <w:rPr>
          <w:rFonts w:ascii="Times New Roman" w:hAnsi="Times New Roman"/>
          <w:sz w:val="20"/>
          <w:szCs w:val="20"/>
        </w:rPr>
        <w:t xml:space="preserve"> 2018</w:t>
      </w:r>
      <w:r w:rsidR="00426A79" w:rsidRPr="00682F62">
        <w:rPr>
          <w:rFonts w:ascii="Times New Roman" w:hAnsi="Times New Roman"/>
          <w:sz w:val="20"/>
          <w:szCs w:val="20"/>
        </w:rPr>
        <w:t xml:space="preserve"> r. do godziny </w:t>
      </w:r>
      <w:r w:rsidR="00CC56E3">
        <w:rPr>
          <w:rFonts w:ascii="Times New Roman" w:hAnsi="Times New Roman"/>
          <w:sz w:val="20"/>
          <w:szCs w:val="20"/>
        </w:rPr>
        <w:t>12</w:t>
      </w:r>
      <w:r w:rsidRPr="00682F62">
        <w:rPr>
          <w:rFonts w:ascii="Times New Roman" w:hAnsi="Times New Roman"/>
          <w:sz w:val="20"/>
          <w:szCs w:val="20"/>
        </w:rPr>
        <w:t>:</w:t>
      </w:r>
      <w:r w:rsidR="003A1CFA" w:rsidRPr="00682F62">
        <w:rPr>
          <w:rFonts w:ascii="Times New Roman" w:hAnsi="Times New Roman"/>
          <w:sz w:val="20"/>
          <w:szCs w:val="20"/>
        </w:rPr>
        <w:t>0</w:t>
      </w:r>
      <w:r w:rsidR="00B37611" w:rsidRPr="00682F62">
        <w:rPr>
          <w:rFonts w:ascii="Times New Roman" w:hAnsi="Times New Roman"/>
          <w:sz w:val="20"/>
          <w:szCs w:val="20"/>
        </w:rPr>
        <w:t>0</w:t>
      </w:r>
    </w:p>
    <w:p w:rsidR="004A4EF6" w:rsidRPr="00682F62" w:rsidRDefault="004A4EF6" w:rsidP="008A4141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682F62">
        <w:rPr>
          <w:rFonts w:ascii="Times New Roman" w:hAnsi="Times New Roman"/>
          <w:sz w:val="20"/>
          <w:szCs w:val="20"/>
        </w:rPr>
        <w:t>iającego, w pok. nr 21</w:t>
      </w:r>
      <w:r w:rsidR="00D86BF8" w:rsidRPr="00682F62">
        <w:rPr>
          <w:rFonts w:ascii="Times New Roman" w:hAnsi="Times New Roman"/>
          <w:sz w:val="20"/>
          <w:szCs w:val="20"/>
        </w:rPr>
        <w:t>3</w:t>
      </w:r>
      <w:r w:rsidR="00426A79" w:rsidRPr="00682F62">
        <w:rPr>
          <w:rFonts w:ascii="Times New Roman" w:hAnsi="Times New Roman"/>
          <w:sz w:val="20"/>
          <w:szCs w:val="20"/>
        </w:rPr>
        <w:t xml:space="preserve"> w dniu </w:t>
      </w:r>
      <w:r w:rsidR="00A572F2" w:rsidRPr="00682F62">
        <w:rPr>
          <w:rFonts w:ascii="Times New Roman" w:hAnsi="Times New Roman"/>
          <w:sz w:val="20"/>
          <w:szCs w:val="20"/>
        </w:rPr>
        <w:t>1</w:t>
      </w:r>
      <w:r w:rsidR="00CC56E3">
        <w:rPr>
          <w:rFonts w:ascii="Times New Roman" w:hAnsi="Times New Roman"/>
          <w:sz w:val="20"/>
          <w:szCs w:val="20"/>
        </w:rPr>
        <w:t>1</w:t>
      </w:r>
      <w:r w:rsidR="00F83588" w:rsidRPr="00682F62">
        <w:rPr>
          <w:rFonts w:ascii="Times New Roman" w:hAnsi="Times New Roman"/>
          <w:sz w:val="20"/>
          <w:szCs w:val="20"/>
        </w:rPr>
        <w:t xml:space="preserve"> lipc</w:t>
      </w:r>
      <w:r w:rsidR="000A7C19" w:rsidRPr="00682F62">
        <w:rPr>
          <w:rFonts w:ascii="Times New Roman" w:hAnsi="Times New Roman"/>
          <w:sz w:val="20"/>
          <w:szCs w:val="20"/>
        </w:rPr>
        <w:t>a</w:t>
      </w:r>
      <w:r w:rsidR="004C0990" w:rsidRPr="00682F62">
        <w:rPr>
          <w:rFonts w:ascii="Times New Roman" w:hAnsi="Times New Roman"/>
          <w:sz w:val="20"/>
          <w:szCs w:val="20"/>
        </w:rPr>
        <w:t xml:space="preserve"> </w:t>
      </w:r>
      <w:r w:rsidR="00A42E0B" w:rsidRPr="00682F62">
        <w:rPr>
          <w:rFonts w:ascii="Times New Roman" w:hAnsi="Times New Roman"/>
          <w:sz w:val="20"/>
          <w:szCs w:val="20"/>
        </w:rPr>
        <w:t>2018</w:t>
      </w:r>
      <w:r w:rsidRPr="00682F62">
        <w:rPr>
          <w:rFonts w:ascii="Times New Roman" w:hAnsi="Times New Roman"/>
          <w:sz w:val="20"/>
          <w:szCs w:val="20"/>
        </w:rPr>
        <w:t xml:space="preserve"> roku</w:t>
      </w:r>
      <w:r w:rsidR="00D86BF8" w:rsidRPr="00682F62">
        <w:rPr>
          <w:rFonts w:ascii="Times New Roman" w:hAnsi="Times New Roman"/>
          <w:sz w:val="20"/>
          <w:szCs w:val="20"/>
        </w:rPr>
        <w:t xml:space="preserve"> </w:t>
      </w:r>
      <w:r w:rsidR="00426A79" w:rsidRPr="00682F62">
        <w:rPr>
          <w:rFonts w:ascii="Times New Roman" w:hAnsi="Times New Roman"/>
          <w:sz w:val="20"/>
          <w:szCs w:val="20"/>
        </w:rPr>
        <w:t xml:space="preserve">o godzinie </w:t>
      </w:r>
      <w:r w:rsidR="00CC56E3">
        <w:rPr>
          <w:rFonts w:ascii="Times New Roman" w:hAnsi="Times New Roman"/>
          <w:sz w:val="20"/>
          <w:szCs w:val="20"/>
        </w:rPr>
        <w:t>12</w:t>
      </w:r>
      <w:r w:rsidRPr="00682F62">
        <w:rPr>
          <w:rFonts w:ascii="Times New Roman" w:hAnsi="Times New Roman"/>
          <w:sz w:val="20"/>
          <w:szCs w:val="20"/>
        </w:rPr>
        <w:t>:</w:t>
      </w:r>
      <w:r w:rsidR="00ED311E" w:rsidRPr="00682F62">
        <w:rPr>
          <w:rFonts w:ascii="Times New Roman" w:hAnsi="Times New Roman"/>
          <w:sz w:val="20"/>
          <w:szCs w:val="20"/>
        </w:rPr>
        <w:t>15</w:t>
      </w:r>
      <w:r w:rsidRPr="00682F62">
        <w:rPr>
          <w:rFonts w:ascii="Times New Roman" w:hAnsi="Times New Roman"/>
          <w:sz w:val="20"/>
          <w:szCs w:val="20"/>
        </w:rPr>
        <w:t>.</w:t>
      </w:r>
    </w:p>
    <w:p w:rsidR="004A4EF6" w:rsidRPr="00682F62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682F62" w:rsidRDefault="00ED194E" w:rsidP="00B67A3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682F62" w:rsidRDefault="00ED194E" w:rsidP="008A4141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682F62" w:rsidRDefault="00ED194E" w:rsidP="008A4141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682F62" w:rsidRDefault="00ED194E" w:rsidP="008A4141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Adres Zamawiającego do korespondencji, nr faksu oraz dane e-mail zawiera pkt. I Ogłoszenia.</w:t>
      </w:r>
    </w:p>
    <w:p w:rsidR="00ED194E" w:rsidRPr="00682F62" w:rsidRDefault="00ED194E" w:rsidP="008A4141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Pr="00682F62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B67A32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682F62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B702DD" w:rsidRPr="00682F62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:rsidR="0070267B" w:rsidRPr="00682F62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B702DD" w:rsidP="008A4141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682F62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682F62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 w:rsidRPr="00682F62">
        <w:rPr>
          <w:rFonts w:ascii="Times New Roman" w:hAnsi="Times New Roman"/>
          <w:sz w:val="20"/>
          <w:szCs w:val="20"/>
        </w:rPr>
        <w:t xml:space="preserve"> spośród złożonych ofert</w:t>
      </w:r>
      <w:r w:rsidRPr="00682F62">
        <w:rPr>
          <w:rFonts w:ascii="Times New Roman" w:hAnsi="Times New Roman"/>
          <w:sz w:val="20"/>
          <w:szCs w:val="20"/>
        </w:rPr>
        <w:t>)</w:t>
      </w:r>
    </w:p>
    <w:p w:rsidR="004A4EF6" w:rsidRPr="00682F62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K1</w:t>
      </w:r>
      <w:r w:rsidR="004A4EF6" w:rsidRPr="00682F62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DC42D0" w:rsidRPr="00682F62" w:rsidRDefault="00DC42D0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81239" w:rsidP="008A4141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682F62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 w:rsidRPr="00682F62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682F62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 w:rsidRPr="00682F62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682F62">
        <w:rPr>
          <w:rFonts w:ascii="Times New Roman" w:hAnsi="Times New Roman"/>
          <w:b/>
          <w:sz w:val="20"/>
          <w:szCs w:val="20"/>
        </w:rPr>
        <w:t>%</w:t>
      </w:r>
    </w:p>
    <w:p w:rsidR="002F48CB" w:rsidRPr="00682F62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682F62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K2 =</w:t>
      </w:r>
      <w:r w:rsidR="004A4EF6" w:rsidRPr="00682F62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682F62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 w:rsidRPr="00682F62">
        <w:rPr>
          <w:rFonts w:ascii="Times New Roman" w:hAnsi="Times New Roman"/>
          <w:sz w:val="20"/>
          <w:szCs w:val="20"/>
        </w:rPr>
        <w:t xml:space="preserve"> zgodnie z </w:t>
      </w:r>
      <w:r w:rsidR="004A4EF6" w:rsidRPr="00682F62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682F62">
        <w:rPr>
          <w:rFonts w:ascii="Times New Roman" w:hAnsi="Times New Roman"/>
          <w:sz w:val="20"/>
          <w:szCs w:val="20"/>
        </w:rPr>
        <w:t>40</w:t>
      </w:r>
      <w:r w:rsidR="004A4EF6" w:rsidRPr="00682F62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682F62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8A414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Przeprowadzenie min. 3 </w:t>
      </w:r>
      <w:r w:rsidR="00856B01" w:rsidRPr="00682F62">
        <w:rPr>
          <w:rFonts w:ascii="Times New Roman" w:hAnsi="Times New Roman"/>
          <w:sz w:val="20"/>
          <w:szCs w:val="20"/>
        </w:rPr>
        <w:t>kursów</w:t>
      </w:r>
      <w:r w:rsidR="00856B01">
        <w:rPr>
          <w:rFonts w:ascii="Times New Roman" w:hAnsi="Times New Roman"/>
          <w:sz w:val="20"/>
          <w:szCs w:val="20"/>
        </w:rPr>
        <w:t>/</w:t>
      </w:r>
      <w:r w:rsidR="00481239" w:rsidRPr="00682F62">
        <w:rPr>
          <w:rFonts w:ascii="Times New Roman" w:hAnsi="Times New Roman"/>
          <w:sz w:val="20"/>
          <w:szCs w:val="20"/>
        </w:rPr>
        <w:t>szkoleń</w:t>
      </w:r>
      <w:r w:rsidRPr="00682F62">
        <w:rPr>
          <w:rFonts w:ascii="Times New Roman" w:hAnsi="Times New Roman"/>
          <w:sz w:val="20"/>
          <w:szCs w:val="20"/>
        </w:rPr>
        <w:t xml:space="preserve"> w zakresie tematyki </w:t>
      </w:r>
      <w:r w:rsidR="00856B01">
        <w:rPr>
          <w:rFonts w:ascii="Times New Roman" w:hAnsi="Times New Roman"/>
          <w:sz w:val="20"/>
          <w:szCs w:val="20"/>
        </w:rPr>
        <w:t>kursu</w:t>
      </w:r>
      <w:r w:rsidRPr="00682F62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682F62" w:rsidRDefault="004A4EF6" w:rsidP="008A414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Przeprowadzenie 4 – 5 </w:t>
      </w:r>
      <w:r w:rsidR="00856B01" w:rsidRPr="00682F62">
        <w:rPr>
          <w:rFonts w:ascii="Times New Roman" w:hAnsi="Times New Roman"/>
          <w:sz w:val="20"/>
          <w:szCs w:val="20"/>
        </w:rPr>
        <w:t>kursów</w:t>
      </w:r>
      <w:r w:rsidR="00856B01">
        <w:rPr>
          <w:rFonts w:ascii="Times New Roman" w:hAnsi="Times New Roman"/>
          <w:sz w:val="20"/>
          <w:szCs w:val="20"/>
        </w:rPr>
        <w:t>/</w:t>
      </w:r>
      <w:r w:rsidR="00856B01" w:rsidRPr="00682F62">
        <w:rPr>
          <w:rFonts w:ascii="Times New Roman" w:hAnsi="Times New Roman"/>
          <w:sz w:val="20"/>
          <w:szCs w:val="20"/>
        </w:rPr>
        <w:t xml:space="preserve">szkoleń w zakresie tematyki </w:t>
      </w:r>
      <w:r w:rsidR="00856B01">
        <w:rPr>
          <w:rFonts w:ascii="Times New Roman" w:hAnsi="Times New Roman"/>
          <w:sz w:val="20"/>
          <w:szCs w:val="20"/>
        </w:rPr>
        <w:t>kursu</w:t>
      </w:r>
      <w:r w:rsidR="00856B01"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hAnsi="Times New Roman"/>
          <w:sz w:val="20"/>
          <w:szCs w:val="20"/>
        </w:rPr>
        <w:t xml:space="preserve">– </w:t>
      </w:r>
      <w:r w:rsidR="00461396" w:rsidRPr="00682F62">
        <w:rPr>
          <w:rFonts w:ascii="Times New Roman" w:hAnsi="Times New Roman"/>
          <w:sz w:val="20"/>
          <w:szCs w:val="20"/>
        </w:rPr>
        <w:t>10</w:t>
      </w:r>
      <w:r w:rsidRPr="00682F62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682F62" w:rsidRDefault="004A4EF6" w:rsidP="008A414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Przeprowadzenie 6 – 7</w:t>
      </w:r>
      <w:r w:rsidR="00481239" w:rsidRPr="00682F62">
        <w:rPr>
          <w:rFonts w:ascii="Times New Roman" w:hAnsi="Times New Roman"/>
          <w:sz w:val="20"/>
          <w:szCs w:val="20"/>
        </w:rPr>
        <w:t xml:space="preserve"> </w:t>
      </w:r>
      <w:r w:rsidR="00856B01" w:rsidRPr="00682F62">
        <w:rPr>
          <w:rFonts w:ascii="Times New Roman" w:hAnsi="Times New Roman"/>
          <w:sz w:val="20"/>
          <w:szCs w:val="20"/>
        </w:rPr>
        <w:t>kursów</w:t>
      </w:r>
      <w:r w:rsidR="00856B01">
        <w:rPr>
          <w:rFonts w:ascii="Times New Roman" w:hAnsi="Times New Roman"/>
          <w:sz w:val="20"/>
          <w:szCs w:val="20"/>
        </w:rPr>
        <w:t>/</w:t>
      </w:r>
      <w:r w:rsidR="00856B01" w:rsidRPr="00682F62">
        <w:rPr>
          <w:rFonts w:ascii="Times New Roman" w:hAnsi="Times New Roman"/>
          <w:sz w:val="20"/>
          <w:szCs w:val="20"/>
        </w:rPr>
        <w:t xml:space="preserve">szkoleń w zakresie tematyki </w:t>
      </w:r>
      <w:r w:rsidR="00856B01">
        <w:rPr>
          <w:rFonts w:ascii="Times New Roman" w:hAnsi="Times New Roman"/>
          <w:sz w:val="20"/>
          <w:szCs w:val="20"/>
        </w:rPr>
        <w:t>kursu</w:t>
      </w:r>
      <w:r w:rsidR="00856B01"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hAnsi="Times New Roman"/>
          <w:sz w:val="20"/>
          <w:szCs w:val="20"/>
        </w:rPr>
        <w:t xml:space="preserve">– </w:t>
      </w:r>
      <w:r w:rsidR="00461396" w:rsidRPr="00682F62">
        <w:rPr>
          <w:rFonts w:ascii="Times New Roman" w:hAnsi="Times New Roman"/>
          <w:sz w:val="20"/>
          <w:szCs w:val="20"/>
        </w:rPr>
        <w:t>20</w:t>
      </w:r>
      <w:r w:rsidRPr="00682F62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682F62" w:rsidRDefault="004A4EF6" w:rsidP="008A414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Przeprowadzenie 8- 10</w:t>
      </w:r>
      <w:r w:rsidR="00481239" w:rsidRPr="00682F62">
        <w:rPr>
          <w:rFonts w:ascii="Times New Roman" w:hAnsi="Times New Roman"/>
          <w:sz w:val="20"/>
          <w:szCs w:val="20"/>
        </w:rPr>
        <w:t xml:space="preserve"> </w:t>
      </w:r>
      <w:r w:rsidR="00856B01" w:rsidRPr="00682F62">
        <w:rPr>
          <w:rFonts w:ascii="Times New Roman" w:hAnsi="Times New Roman"/>
          <w:sz w:val="20"/>
          <w:szCs w:val="20"/>
        </w:rPr>
        <w:t>kursów</w:t>
      </w:r>
      <w:r w:rsidR="00856B01">
        <w:rPr>
          <w:rFonts w:ascii="Times New Roman" w:hAnsi="Times New Roman"/>
          <w:sz w:val="20"/>
          <w:szCs w:val="20"/>
        </w:rPr>
        <w:t>/</w:t>
      </w:r>
      <w:r w:rsidR="00856B01" w:rsidRPr="00682F62">
        <w:rPr>
          <w:rFonts w:ascii="Times New Roman" w:hAnsi="Times New Roman"/>
          <w:sz w:val="20"/>
          <w:szCs w:val="20"/>
        </w:rPr>
        <w:t xml:space="preserve">szkoleń w zakresie tematyki </w:t>
      </w:r>
      <w:r w:rsidR="00856B01">
        <w:rPr>
          <w:rFonts w:ascii="Times New Roman" w:hAnsi="Times New Roman"/>
          <w:sz w:val="20"/>
          <w:szCs w:val="20"/>
        </w:rPr>
        <w:t>kursu</w:t>
      </w:r>
      <w:r w:rsidR="00856B01"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hAnsi="Times New Roman"/>
          <w:sz w:val="20"/>
          <w:szCs w:val="20"/>
        </w:rPr>
        <w:t xml:space="preserve">– </w:t>
      </w:r>
      <w:r w:rsidR="00461396" w:rsidRPr="00682F62">
        <w:rPr>
          <w:rFonts w:ascii="Times New Roman" w:hAnsi="Times New Roman"/>
          <w:sz w:val="20"/>
          <w:szCs w:val="20"/>
        </w:rPr>
        <w:t>30</w:t>
      </w:r>
      <w:r w:rsidRPr="00682F62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682F62" w:rsidRDefault="004A4EF6" w:rsidP="008A4141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Przeprowadzenie 11</w:t>
      </w:r>
      <w:r w:rsidR="00481239" w:rsidRPr="00682F62">
        <w:rPr>
          <w:rFonts w:ascii="Times New Roman" w:hAnsi="Times New Roman"/>
          <w:sz w:val="20"/>
          <w:szCs w:val="20"/>
        </w:rPr>
        <w:t xml:space="preserve"> </w:t>
      </w:r>
      <w:r w:rsidR="00856B01" w:rsidRPr="00682F62">
        <w:rPr>
          <w:rFonts w:ascii="Times New Roman" w:hAnsi="Times New Roman"/>
          <w:sz w:val="20"/>
          <w:szCs w:val="20"/>
        </w:rPr>
        <w:t>kursów</w:t>
      </w:r>
      <w:r w:rsidR="00856B01">
        <w:rPr>
          <w:rFonts w:ascii="Times New Roman" w:hAnsi="Times New Roman"/>
          <w:sz w:val="20"/>
          <w:szCs w:val="20"/>
        </w:rPr>
        <w:t>/</w:t>
      </w:r>
      <w:r w:rsidR="00856B01" w:rsidRPr="00682F62">
        <w:rPr>
          <w:rFonts w:ascii="Times New Roman" w:hAnsi="Times New Roman"/>
          <w:sz w:val="20"/>
          <w:szCs w:val="20"/>
        </w:rPr>
        <w:t xml:space="preserve">szkoleń w zakresie tematyki </w:t>
      </w:r>
      <w:r w:rsidR="00856B01">
        <w:rPr>
          <w:rFonts w:ascii="Times New Roman" w:hAnsi="Times New Roman"/>
          <w:sz w:val="20"/>
          <w:szCs w:val="20"/>
        </w:rPr>
        <w:t>kursu</w:t>
      </w:r>
      <w:r w:rsidR="00856B01" w:rsidRPr="00682F62">
        <w:rPr>
          <w:rFonts w:ascii="Times New Roman" w:hAnsi="Times New Roman"/>
          <w:sz w:val="20"/>
          <w:szCs w:val="20"/>
        </w:rPr>
        <w:t xml:space="preserve"> </w:t>
      </w:r>
      <w:r w:rsidRPr="00682F62">
        <w:rPr>
          <w:rFonts w:ascii="Times New Roman" w:hAnsi="Times New Roman"/>
          <w:sz w:val="20"/>
          <w:szCs w:val="20"/>
        </w:rPr>
        <w:t xml:space="preserve">– </w:t>
      </w:r>
      <w:r w:rsidR="00461396" w:rsidRPr="00682F62">
        <w:rPr>
          <w:rFonts w:ascii="Times New Roman" w:hAnsi="Times New Roman"/>
          <w:sz w:val="20"/>
          <w:szCs w:val="20"/>
        </w:rPr>
        <w:t>40</w:t>
      </w:r>
      <w:r w:rsidRPr="00682F62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682F62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Punkty za </w:t>
      </w:r>
      <w:r w:rsidR="0070267B" w:rsidRPr="00682F62">
        <w:rPr>
          <w:rFonts w:ascii="Times New Roman" w:hAnsi="Times New Roman"/>
          <w:sz w:val="20"/>
          <w:szCs w:val="20"/>
        </w:rPr>
        <w:t xml:space="preserve">powyższe </w:t>
      </w:r>
      <w:r w:rsidRPr="00682F62">
        <w:rPr>
          <w:rFonts w:ascii="Times New Roman" w:hAnsi="Times New Roman"/>
          <w:sz w:val="20"/>
          <w:szCs w:val="20"/>
        </w:rPr>
        <w:t xml:space="preserve">kryterium </w:t>
      </w:r>
      <w:r w:rsidRPr="00682F62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Pr="00682F62">
        <w:rPr>
          <w:rFonts w:ascii="Times New Roman" w:hAnsi="Times New Roman"/>
          <w:sz w:val="20"/>
          <w:szCs w:val="20"/>
        </w:rPr>
        <w:t xml:space="preserve">) zostaną przyznane </w:t>
      </w:r>
      <w:r w:rsidR="002549B7" w:rsidRPr="00682F62">
        <w:rPr>
          <w:rFonts w:ascii="Times New Roman" w:hAnsi="Times New Roman"/>
          <w:sz w:val="20"/>
          <w:szCs w:val="20"/>
        </w:rPr>
        <w:br/>
      </w:r>
      <w:r w:rsidRPr="00682F62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682F62">
        <w:rPr>
          <w:rFonts w:ascii="Times New Roman" w:hAnsi="Times New Roman"/>
          <w:sz w:val="20"/>
          <w:szCs w:val="20"/>
        </w:rPr>
        <w:t>40</w:t>
      </w:r>
      <w:r w:rsidRPr="00682F62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 w:rsidRPr="00682F62">
        <w:rPr>
          <w:rFonts w:ascii="Times New Roman" w:hAnsi="Times New Roman"/>
          <w:sz w:val="20"/>
          <w:szCs w:val="20"/>
        </w:rPr>
        <w:t xml:space="preserve">zadeklarowanego </w:t>
      </w:r>
      <w:r w:rsidRPr="00682F62">
        <w:rPr>
          <w:rFonts w:ascii="Times New Roman" w:hAnsi="Times New Roman"/>
          <w:sz w:val="20"/>
          <w:szCs w:val="20"/>
        </w:rPr>
        <w:t>doświadczenia</w:t>
      </w:r>
      <w:r w:rsidR="0070267B" w:rsidRPr="00682F62">
        <w:rPr>
          <w:rFonts w:ascii="Times New Roman" w:hAnsi="Times New Roman"/>
          <w:sz w:val="20"/>
          <w:szCs w:val="20"/>
        </w:rPr>
        <w:t>, zawartego</w:t>
      </w:r>
      <w:r w:rsidRPr="00682F62">
        <w:rPr>
          <w:rFonts w:ascii="Times New Roman" w:hAnsi="Times New Roman"/>
          <w:sz w:val="20"/>
          <w:szCs w:val="20"/>
        </w:rPr>
        <w:t xml:space="preserve"> w formularzu ofertowym </w:t>
      </w:r>
      <w:r w:rsidR="0070267B" w:rsidRPr="00682F62">
        <w:rPr>
          <w:rFonts w:ascii="Times New Roman" w:hAnsi="Times New Roman"/>
          <w:sz w:val="20"/>
          <w:szCs w:val="20"/>
        </w:rPr>
        <w:t xml:space="preserve">w wyodrębnionej rubryce </w:t>
      </w:r>
      <w:r w:rsidRPr="00682F62">
        <w:rPr>
          <w:rFonts w:ascii="Times New Roman" w:hAnsi="Times New Roman"/>
          <w:sz w:val="20"/>
          <w:szCs w:val="20"/>
        </w:rPr>
        <w:t>w</w:t>
      </w:r>
      <w:r w:rsidR="0070267B" w:rsidRPr="00682F62">
        <w:rPr>
          <w:rFonts w:ascii="Times New Roman" w:hAnsi="Times New Roman"/>
          <w:sz w:val="20"/>
          <w:szCs w:val="20"/>
        </w:rPr>
        <w:t>edłu</w:t>
      </w:r>
      <w:r w:rsidRPr="00682F62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Pr="00682F62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682F62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Pr="00682F62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Pr="00682F62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Pr="00682F62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Pr="00682F62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Pr="00682F62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 = K1 + K2</w:t>
      </w:r>
    </w:p>
    <w:p w:rsidR="00481239" w:rsidRPr="00682F62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g</w:t>
      </w:r>
      <w:r w:rsidR="00481239" w:rsidRPr="00682F62">
        <w:rPr>
          <w:rFonts w:ascii="Times New Roman" w:hAnsi="Times New Roman"/>
          <w:sz w:val="20"/>
          <w:szCs w:val="20"/>
        </w:rPr>
        <w:t>dzie:</w:t>
      </w:r>
    </w:p>
    <w:p w:rsidR="00481239" w:rsidRPr="00682F62" w:rsidRDefault="00481239" w:rsidP="008A4141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Pr="00682F62" w:rsidRDefault="00481239" w:rsidP="008A4141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682F62" w:rsidRDefault="00481239" w:rsidP="008A4141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K2 – liczba punktów uzyskanych w kryterium – „Doświadczenie wykładowcy (ilość przeprowadzonych kursów/ szkoleń/ zajęć/ wykładów)”</w:t>
      </w:r>
    </w:p>
    <w:p w:rsidR="003E12F8" w:rsidRPr="00682F62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682F62" w:rsidRDefault="004A4EF6" w:rsidP="008A4141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682F62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682F62" w:rsidRDefault="004A4EF6" w:rsidP="008A4141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682F62">
        <w:rPr>
          <w:rFonts w:ascii="Times New Roman" w:hAnsi="Times New Roman"/>
          <w:sz w:val="20"/>
          <w:szCs w:val="20"/>
        </w:rPr>
        <w:br/>
      </w:r>
      <w:r w:rsidRPr="00682F62">
        <w:rPr>
          <w:rFonts w:ascii="Times New Roman" w:hAnsi="Times New Roman"/>
          <w:sz w:val="20"/>
          <w:szCs w:val="20"/>
        </w:rPr>
        <w:t xml:space="preserve">100 pkt. </w:t>
      </w:r>
      <w:r w:rsidR="00453A54" w:rsidRPr="00682F62">
        <w:rPr>
          <w:rFonts w:ascii="Times New Roman" w:hAnsi="Times New Roman"/>
          <w:sz w:val="20"/>
          <w:szCs w:val="20"/>
        </w:rPr>
        <w:t xml:space="preserve"> </w:t>
      </w:r>
    </w:p>
    <w:p w:rsidR="00453A54" w:rsidRPr="00682F62" w:rsidRDefault="00453A54" w:rsidP="00453A54">
      <w:pPr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453A54" w:rsidRPr="00682F62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Pr="00682F62" w:rsidRDefault="00453A54" w:rsidP="00453A54">
      <w:pPr>
        <w:ind w:left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53A54" w:rsidRPr="00682F62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453A54" w:rsidRPr="00682F62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82F62">
        <w:rPr>
          <w:rFonts w:ascii="Times New Roman" w:hAnsi="Times New Roman"/>
          <w:b/>
          <w:sz w:val="20"/>
          <w:szCs w:val="20"/>
        </w:rPr>
        <w:t>W przypadku gdy dwie lub więcej ofert przedstawia taki sam bilans ceny i</w:t>
      </w:r>
      <w:r w:rsidR="00ED311E" w:rsidRPr="00682F62">
        <w:rPr>
          <w:rFonts w:ascii="Times New Roman" w:hAnsi="Times New Roman"/>
          <w:b/>
          <w:sz w:val="20"/>
          <w:szCs w:val="20"/>
        </w:rPr>
        <w:t xml:space="preserve"> innych kryteriów oceny ofert z </w:t>
      </w:r>
      <w:r w:rsidRPr="00682F62">
        <w:rPr>
          <w:rFonts w:ascii="Times New Roman" w:hAnsi="Times New Roman"/>
          <w:b/>
          <w:sz w:val="20"/>
          <w:szCs w:val="20"/>
        </w:rPr>
        <w:t>powodu zaoferowania przez wykonawców dokładnie takich samych cen i innych kryteriów, Zamawiający wezwie wykonawców do złożenia ofert dodatkowych.</w:t>
      </w:r>
    </w:p>
    <w:p w:rsidR="002F48CB" w:rsidRPr="00682F62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29B5" w:rsidRPr="00682F62" w:rsidRDefault="00CB29B5" w:rsidP="00B67A32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682F62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682F62" w:rsidRDefault="00CB29B5" w:rsidP="008A4141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682F62" w:rsidRDefault="00CB29B5" w:rsidP="008A4141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682F62" w:rsidRDefault="00CB29B5" w:rsidP="008A4141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Pr="00682F62" w:rsidRDefault="00CB29B5" w:rsidP="008A4141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pkt. IV Ogłoszenia.</w:t>
      </w:r>
    </w:p>
    <w:p w:rsidR="004A4EF6" w:rsidRPr="00682F62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682F62" w:rsidRDefault="00CB29B5" w:rsidP="00B67A32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682F62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Pr="00682F62" w:rsidRDefault="00CB29B5" w:rsidP="008A4141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Pr="00682F62" w:rsidRDefault="00CB29B5" w:rsidP="008A4141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Pr="00682F62" w:rsidRDefault="00CB29B5" w:rsidP="008A4141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B29B5" w:rsidRPr="00682F62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A572F2" w:rsidRPr="00682F62" w:rsidRDefault="00A572F2" w:rsidP="00A572F2">
      <w:pPr>
        <w:pStyle w:val="Tekstprzypisudolnego"/>
        <w:spacing w:after="20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682F62">
        <w:rPr>
          <w:rFonts w:ascii="Times New Roman" w:hAnsi="Times New Roman" w:cs="Times New Roman"/>
          <w:b/>
          <w:u w:val="single"/>
        </w:rPr>
        <w:t xml:space="preserve">Klauzula informacyjna </w:t>
      </w:r>
    </w:p>
    <w:p w:rsidR="00A572F2" w:rsidRPr="00682F62" w:rsidRDefault="00A572F2" w:rsidP="00A572F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 w odniesieniu do zbiorów: </w:t>
      </w:r>
    </w:p>
    <w:p w:rsidR="00A572F2" w:rsidRPr="00682F62" w:rsidRDefault="00A572F2" w:rsidP="008A4141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A572F2" w:rsidRPr="00682F62" w:rsidRDefault="00A572F2" w:rsidP="00A572F2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A572F2" w:rsidRPr="00682F62" w:rsidRDefault="00A572F2" w:rsidP="00A572F2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8" w:history="1">
        <w:r w:rsidRPr="00682F62">
          <w:rPr>
            <w:rFonts w:ascii="Times New Roman" w:hAnsi="Times New Roman"/>
            <w:sz w:val="20"/>
            <w:szCs w:val="20"/>
          </w:rPr>
          <w:t>iod@pomorskie.eu</w:t>
        </w:r>
      </w:hyperlink>
      <w:r w:rsidRPr="00682F62">
        <w:rPr>
          <w:rFonts w:ascii="Times New Roman" w:hAnsi="Times New Roman"/>
          <w:sz w:val="20"/>
          <w:szCs w:val="20"/>
        </w:rPr>
        <w:t xml:space="preserve"> </w:t>
      </w:r>
    </w:p>
    <w:p w:rsidR="00A572F2" w:rsidRPr="00682F62" w:rsidRDefault="00A572F2" w:rsidP="008A4141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682F62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A572F2" w:rsidRPr="00682F62" w:rsidRDefault="00A572F2" w:rsidP="00A572F2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682F62">
        <w:rPr>
          <w:rFonts w:ascii="Times New Roman" w:hAnsi="Times New Roman"/>
          <w:iCs/>
          <w:sz w:val="20"/>
          <w:szCs w:val="20"/>
        </w:rPr>
        <w:t>ds. rozwoju regionalnego,</w:t>
      </w:r>
      <w:r w:rsidRPr="00682F62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A572F2" w:rsidRPr="00682F62" w:rsidRDefault="00A572F2" w:rsidP="00A572F2">
      <w:pPr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682F62">
          <w:rPr>
            <w:rFonts w:ascii="Times New Roman" w:hAnsi="Times New Roman"/>
            <w:sz w:val="20"/>
            <w:szCs w:val="20"/>
          </w:rPr>
          <w:t>iod@miir.gov.pl</w:t>
        </w:r>
      </w:hyperlink>
      <w:r w:rsidRPr="00682F62">
        <w:rPr>
          <w:rFonts w:ascii="Times New Roman" w:hAnsi="Times New Roman"/>
          <w:sz w:val="20"/>
          <w:szCs w:val="20"/>
        </w:rPr>
        <w:t>.</w:t>
      </w:r>
    </w:p>
    <w:p w:rsidR="00A572F2" w:rsidRPr="00682F62" w:rsidRDefault="00A572F2" w:rsidP="00A572F2">
      <w:pPr>
        <w:jc w:val="both"/>
        <w:rPr>
          <w:rFonts w:ascii="Times New Roman" w:hAnsi="Times New Roman"/>
          <w:sz w:val="20"/>
          <w:szCs w:val="20"/>
        </w:rPr>
      </w:pPr>
    </w:p>
    <w:p w:rsidR="006868CE" w:rsidRPr="00577D03" w:rsidRDefault="006868CE" w:rsidP="006868CE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</w:t>
      </w:r>
      <w:r>
        <w:rPr>
          <w:rFonts w:ascii="Times New Roman" w:hAnsi="Times New Roman"/>
          <w:sz w:val="20"/>
          <w:szCs w:val="20"/>
        </w:rPr>
        <w:t>09.11</w:t>
      </w:r>
      <w:r w:rsidRPr="00577D03">
        <w:rPr>
          <w:rFonts w:ascii="Times New Roman" w:hAnsi="Times New Roman"/>
          <w:sz w:val="20"/>
          <w:szCs w:val="20"/>
        </w:rPr>
        <w:t xml:space="preserve">.2016r. umowy o dofinansowanie projektu nr </w:t>
      </w:r>
      <w:r w:rsidRPr="00B51025">
        <w:rPr>
          <w:rFonts w:ascii="Times New Roman" w:hAnsi="Times New Roman"/>
          <w:sz w:val="20"/>
          <w:szCs w:val="20"/>
        </w:rPr>
        <w:t>RPPM.03.03.01-22-0020/16-00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F25553" w:rsidRDefault="00F25553" w:rsidP="00F25553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F25553" w:rsidRDefault="00F25553" w:rsidP="00F25553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eastAsia="Times New Roman" w:hAnsi="Times New Roman"/>
          <w:sz w:val="20"/>
          <w:szCs w:val="20"/>
        </w:rPr>
        <w:t>);</w:t>
      </w:r>
    </w:p>
    <w:p w:rsidR="00A572F2" w:rsidRPr="00682F62" w:rsidRDefault="00A572F2" w:rsidP="008A414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682F6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 w:rsidRPr="00682F62">
        <w:rPr>
          <w:rFonts w:ascii="Times New Roman" w:hAnsi="Times New Roman"/>
          <w:sz w:val="20"/>
          <w:szCs w:val="20"/>
        </w:rPr>
        <w:t>związanym z postępowaniem o udzielenie niniejszego zamówienia publicznego oraz realizacją umowy o dofinansowanie projektu;</w:t>
      </w:r>
    </w:p>
    <w:p w:rsidR="00A572F2" w:rsidRPr="00682F62" w:rsidRDefault="00A572F2" w:rsidP="00FD3875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” oraz w związku z realizacją umowy o dofinansowanie projektu:</w:t>
      </w:r>
    </w:p>
    <w:p w:rsidR="00A572F2" w:rsidRPr="00682F62" w:rsidRDefault="00A572F2" w:rsidP="008A4141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682F62">
        <w:rPr>
          <w:sz w:val="20"/>
          <w:szCs w:val="20"/>
          <w:lang w:val="pl-PL"/>
        </w:rPr>
        <w:t>instytucja pośrednicząca;</w:t>
      </w:r>
    </w:p>
    <w:p w:rsidR="00A572F2" w:rsidRPr="00682F62" w:rsidRDefault="00A572F2" w:rsidP="00FD3875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682F62">
        <w:rPr>
          <w:sz w:val="20"/>
          <w:szCs w:val="20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572F2" w:rsidRPr="00682F62" w:rsidRDefault="00A572F2" w:rsidP="008A4141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682F62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A572F2" w:rsidRPr="00682F62" w:rsidRDefault="00A572F2" w:rsidP="00A572F2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682F62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A572F2" w:rsidRPr="00682F62" w:rsidRDefault="00A572F2" w:rsidP="00FD3875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A572F2" w:rsidRPr="00682F62" w:rsidRDefault="00A572F2" w:rsidP="00FD3875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A572F2" w:rsidRPr="00682F62" w:rsidRDefault="00A572F2" w:rsidP="008A414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572F2" w:rsidRPr="00682F62" w:rsidRDefault="00A572F2" w:rsidP="008A414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A572F2" w:rsidRPr="00682F62" w:rsidRDefault="00A572F2" w:rsidP="008A4141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A572F2" w:rsidRPr="00682F62" w:rsidRDefault="00A572F2" w:rsidP="008A4141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682F62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A572F2" w:rsidRPr="00682F62" w:rsidRDefault="00A572F2" w:rsidP="008A4141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572F2" w:rsidRPr="00682F62" w:rsidRDefault="00A572F2" w:rsidP="008A4141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A572F2" w:rsidRPr="00682F62" w:rsidRDefault="00A572F2" w:rsidP="008A414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A572F2" w:rsidRPr="00682F62" w:rsidRDefault="00A572F2" w:rsidP="008A4141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A572F2" w:rsidRPr="00682F62" w:rsidRDefault="00A572F2" w:rsidP="008A4141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A572F2" w:rsidRPr="00682F62" w:rsidRDefault="00A572F2" w:rsidP="008A4141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682F62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A572F2" w:rsidRPr="00682F62" w:rsidRDefault="00A572F2" w:rsidP="00A572F2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hAnsi="Times New Roman"/>
          <w:sz w:val="20"/>
          <w:szCs w:val="20"/>
        </w:rPr>
        <w:t>__________________</w:t>
      </w:r>
    </w:p>
    <w:p w:rsidR="00A572F2" w:rsidRPr="00682F62" w:rsidRDefault="00A572F2" w:rsidP="008A41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82F62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** </w:t>
      </w:r>
      <w:r w:rsidRPr="00682F62">
        <w:rPr>
          <w:rFonts w:ascii="Times New Roman" w:hAnsi="Times New Roman"/>
          <w:b/>
          <w:i/>
          <w:sz w:val="16"/>
          <w:szCs w:val="16"/>
        </w:rPr>
        <w:t>Wyjaśnienie:</w:t>
      </w:r>
      <w:r w:rsidRPr="00682F62">
        <w:rPr>
          <w:rFonts w:ascii="Times New Roman" w:hAnsi="Times New Roman"/>
          <w:i/>
          <w:sz w:val="16"/>
          <w:szCs w:val="16"/>
        </w:rPr>
        <w:t xml:space="preserve"> </w:t>
      </w:r>
      <w:r w:rsidRPr="00682F62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682F62">
        <w:rPr>
          <w:rFonts w:ascii="Times New Roman" w:hAnsi="Times New Roman"/>
          <w:i/>
          <w:sz w:val="16"/>
          <w:szCs w:val="16"/>
        </w:rPr>
        <w:t>wyniku postępowania</w:t>
      </w:r>
      <w:r w:rsidRPr="00682F62">
        <w:rPr>
          <w:rFonts w:ascii="Times New Roman" w:hAnsi="Times New Roman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682F62">
        <w:rPr>
          <w:rFonts w:ascii="Times New Roman" w:hAnsi="Times New Roman"/>
          <w:i/>
          <w:sz w:val="16"/>
          <w:szCs w:val="16"/>
        </w:rPr>
        <w:t>Pzp</w:t>
      </w:r>
      <w:proofErr w:type="spellEnd"/>
      <w:r w:rsidRPr="00682F62">
        <w:rPr>
          <w:rFonts w:ascii="Times New Roman" w:hAnsi="Times New Roman"/>
          <w:i/>
          <w:sz w:val="16"/>
          <w:szCs w:val="16"/>
        </w:rPr>
        <w:t xml:space="preserve"> oraz nie może naruszać integralności protokołu oraz jego załączników.</w:t>
      </w:r>
    </w:p>
    <w:p w:rsidR="00A572F2" w:rsidRPr="00682F62" w:rsidRDefault="00A572F2" w:rsidP="008A414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682F62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*** </w:t>
      </w:r>
      <w:r w:rsidRPr="00682F62">
        <w:rPr>
          <w:rFonts w:ascii="Times New Roman" w:hAnsi="Times New Roman"/>
          <w:b/>
          <w:i/>
          <w:sz w:val="16"/>
          <w:szCs w:val="16"/>
        </w:rPr>
        <w:t>Wyjaśnienie:</w:t>
      </w:r>
      <w:r w:rsidRPr="00682F62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682F62">
        <w:rPr>
          <w:rFonts w:ascii="Times New Roman" w:eastAsia="Times New Roman" w:hAnsi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572F2" w:rsidRPr="00682F62" w:rsidRDefault="00A572F2" w:rsidP="00CB29B5">
      <w:pPr>
        <w:rPr>
          <w:rFonts w:ascii="Times New Roman" w:hAnsi="Times New Roman"/>
          <w:sz w:val="16"/>
          <w:szCs w:val="16"/>
          <w:u w:val="single"/>
          <w:lang w:eastAsia="ar-SA"/>
        </w:rPr>
      </w:pPr>
    </w:p>
    <w:p w:rsidR="001801F9" w:rsidRPr="00682F62" w:rsidRDefault="001801F9" w:rsidP="004A4EF6">
      <w:pPr>
        <w:rPr>
          <w:rFonts w:ascii="Times New Roman" w:hAnsi="Times New Roman"/>
          <w:sz w:val="16"/>
          <w:szCs w:val="16"/>
          <w:u w:val="single"/>
          <w:lang w:eastAsia="ar-SA"/>
        </w:rPr>
      </w:pPr>
    </w:p>
    <w:p w:rsidR="004A4EF6" w:rsidRPr="00682F62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682F62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A4EF6" w:rsidRPr="00682F62" w:rsidRDefault="004A4EF6" w:rsidP="008A4141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A4EF6" w:rsidRPr="00682F62" w:rsidRDefault="004A4EF6" w:rsidP="008A4141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A4EF6" w:rsidRPr="00682F62" w:rsidRDefault="004A4EF6" w:rsidP="008A4141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4A4EF6" w:rsidRPr="00682F62" w:rsidRDefault="004A4EF6" w:rsidP="008A4141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82F62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4A4EF6" w:rsidRPr="00682F62" w:rsidRDefault="004A4EF6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7D79BD" w:rsidRPr="00682F62" w:rsidRDefault="007D79BD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4A4EF6" w:rsidRPr="00682F62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Pr="00682F62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047C0" w:rsidRPr="00682F62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682F62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682F62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682F62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682F62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682F62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682F62" w:rsidRDefault="004A4EF6" w:rsidP="004A4EF6">
      <w:pPr>
        <w:rPr>
          <w:rFonts w:ascii="Times New Roman" w:hAnsi="Times New Roman"/>
          <w:sz w:val="20"/>
          <w:szCs w:val="20"/>
        </w:rPr>
      </w:pPr>
      <w:r w:rsidRPr="00682F6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682F62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682F62" w:rsidSect="00957A9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5F8" w:rsidRDefault="00A955F8">
      <w:r>
        <w:separator/>
      </w:r>
    </w:p>
  </w:endnote>
  <w:endnote w:type="continuationSeparator" w:id="0">
    <w:p w:rsidR="00A955F8" w:rsidRDefault="00A9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C0E" w:rsidRPr="00860C0E" w:rsidRDefault="008A652E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A572F2">
      <w:rPr>
        <w:noProof/>
        <w:sz w:val="16"/>
        <w:szCs w:val="16"/>
      </w:rPr>
      <w:t>9</w:t>
    </w:r>
    <w:r w:rsidRPr="00860C0E">
      <w:rPr>
        <w:sz w:val="16"/>
        <w:szCs w:val="16"/>
      </w:rPr>
      <w:fldChar w:fldCharType="end"/>
    </w:r>
  </w:p>
  <w:p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5F8" w:rsidRDefault="00A955F8">
      <w:r>
        <w:separator/>
      </w:r>
    </w:p>
  </w:footnote>
  <w:footnote w:type="continuationSeparator" w:id="0">
    <w:p w:rsidR="00A955F8" w:rsidRDefault="00A9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921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07E25CC">
      <w:start w:val="1"/>
      <w:numFmt w:val="lowerLetter"/>
      <w:lvlText w:val="%4)"/>
      <w:lvlJc w:val="left"/>
      <w:pPr>
        <w:ind w:left="1638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 w15:restartNumberingAfterBreak="0">
    <w:nsid w:val="16601CD0"/>
    <w:multiLevelType w:val="hybridMultilevel"/>
    <w:tmpl w:val="9A30B0D4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950C52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9C1A6A"/>
    <w:multiLevelType w:val="hybridMultilevel"/>
    <w:tmpl w:val="FC9C7D6E"/>
    <w:lvl w:ilvl="0" w:tplc="4A726E8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4" w15:restartNumberingAfterBreak="0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1150DE"/>
    <w:multiLevelType w:val="hybridMultilevel"/>
    <w:tmpl w:val="E8B036C8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7"/>
  </w:num>
  <w:num w:numId="18">
    <w:abstractNumId w:val="1"/>
  </w:num>
  <w:num w:numId="19">
    <w:abstractNumId w:val="8"/>
  </w:num>
  <w:num w:numId="20">
    <w:abstractNumId w:val="29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10"/>
  </w:num>
  <w:num w:numId="25">
    <w:abstractNumId w:val="5"/>
  </w:num>
  <w:num w:numId="26">
    <w:abstractNumId w:val="13"/>
  </w:num>
  <w:num w:numId="27">
    <w:abstractNumId w:val="2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C32"/>
    <w:rsid w:val="00010117"/>
    <w:rsid w:val="00030058"/>
    <w:rsid w:val="00030477"/>
    <w:rsid w:val="00031D80"/>
    <w:rsid w:val="00045CE2"/>
    <w:rsid w:val="000462FC"/>
    <w:rsid w:val="000514F8"/>
    <w:rsid w:val="00054167"/>
    <w:rsid w:val="00057DFD"/>
    <w:rsid w:val="0006198D"/>
    <w:rsid w:val="00061F20"/>
    <w:rsid w:val="00062878"/>
    <w:rsid w:val="0007235C"/>
    <w:rsid w:val="00074844"/>
    <w:rsid w:val="00077507"/>
    <w:rsid w:val="00077893"/>
    <w:rsid w:val="00080D83"/>
    <w:rsid w:val="00087E29"/>
    <w:rsid w:val="000A187E"/>
    <w:rsid w:val="000A57F9"/>
    <w:rsid w:val="000A7C19"/>
    <w:rsid w:val="000A7EFD"/>
    <w:rsid w:val="000C6298"/>
    <w:rsid w:val="000C6653"/>
    <w:rsid w:val="000D283E"/>
    <w:rsid w:val="000F4345"/>
    <w:rsid w:val="000F7C79"/>
    <w:rsid w:val="00100DBB"/>
    <w:rsid w:val="0010215F"/>
    <w:rsid w:val="00124D4A"/>
    <w:rsid w:val="00125ED9"/>
    <w:rsid w:val="00130869"/>
    <w:rsid w:val="00130B23"/>
    <w:rsid w:val="00131F71"/>
    <w:rsid w:val="00147F57"/>
    <w:rsid w:val="001501D9"/>
    <w:rsid w:val="0015186B"/>
    <w:rsid w:val="001564CF"/>
    <w:rsid w:val="001575C1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61C"/>
    <w:rsid w:val="00185FEC"/>
    <w:rsid w:val="001A5160"/>
    <w:rsid w:val="001B210F"/>
    <w:rsid w:val="001B47BE"/>
    <w:rsid w:val="001B60C0"/>
    <w:rsid w:val="001C00D3"/>
    <w:rsid w:val="001C09DA"/>
    <w:rsid w:val="001D60DC"/>
    <w:rsid w:val="001D6AAB"/>
    <w:rsid w:val="001D7896"/>
    <w:rsid w:val="001E425F"/>
    <w:rsid w:val="001E46A4"/>
    <w:rsid w:val="001F267B"/>
    <w:rsid w:val="001F2F4A"/>
    <w:rsid w:val="00200B59"/>
    <w:rsid w:val="00203DCA"/>
    <w:rsid w:val="00222EAC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922B0"/>
    <w:rsid w:val="00296D25"/>
    <w:rsid w:val="002A1E02"/>
    <w:rsid w:val="002A3221"/>
    <w:rsid w:val="002A6E11"/>
    <w:rsid w:val="002B1BEE"/>
    <w:rsid w:val="002B2983"/>
    <w:rsid w:val="002C5AEA"/>
    <w:rsid w:val="002C6347"/>
    <w:rsid w:val="002D6A68"/>
    <w:rsid w:val="002E1CC6"/>
    <w:rsid w:val="002E1E55"/>
    <w:rsid w:val="002E68A6"/>
    <w:rsid w:val="002F1A8A"/>
    <w:rsid w:val="002F48CB"/>
    <w:rsid w:val="002F5EE3"/>
    <w:rsid w:val="003059F7"/>
    <w:rsid w:val="00320AAC"/>
    <w:rsid w:val="00320FB5"/>
    <w:rsid w:val="00322513"/>
    <w:rsid w:val="00325198"/>
    <w:rsid w:val="0033234D"/>
    <w:rsid w:val="00346849"/>
    <w:rsid w:val="00353DB0"/>
    <w:rsid w:val="0035482A"/>
    <w:rsid w:val="003619F2"/>
    <w:rsid w:val="00362FDF"/>
    <w:rsid w:val="00365820"/>
    <w:rsid w:val="003732B0"/>
    <w:rsid w:val="00375FE8"/>
    <w:rsid w:val="0037723C"/>
    <w:rsid w:val="003830E6"/>
    <w:rsid w:val="0038406F"/>
    <w:rsid w:val="003A1CFA"/>
    <w:rsid w:val="003A7D8C"/>
    <w:rsid w:val="003B507B"/>
    <w:rsid w:val="003C554F"/>
    <w:rsid w:val="003C6102"/>
    <w:rsid w:val="003D0624"/>
    <w:rsid w:val="003D6F96"/>
    <w:rsid w:val="003E12F8"/>
    <w:rsid w:val="003E4264"/>
    <w:rsid w:val="003F4F91"/>
    <w:rsid w:val="0040149C"/>
    <w:rsid w:val="004015A9"/>
    <w:rsid w:val="004033B2"/>
    <w:rsid w:val="00414478"/>
    <w:rsid w:val="00416D3F"/>
    <w:rsid w:val="0042551C"/>
    <w:rsid w:val="00426A79"/>
    <w:rsid w:val="00443145"/>
    <w:rsid w:val="0044543D"/>
    <w:rsid w:val="00453A54"/>
    <w:rsid w:val="00454E0F"/>
    <w:rsid w:val="00457B79"/>
    <w:rsid w:val="00461396"/>
    <w:rsid w:val="00463C0B"/>
    <w:rsid w:val="0047247F"/>
    <w:rsid w:val="004741AD"/>
    <w:rsid w:val="00480894"/>
    <w:rsid w:val="00481239"/>
    <w:rsid w:val="00481972"/>
    <w:rsid w:val="004861BD"/>
    <w:rsid w:val="00492BD3"/>
    <w:rsid w:val="00493EF2"/>
    <w:rsid w:val="004A3D0F"/>
    <w:rsid w:val="004A4EF6"/>
    <w:rsid w:val="004B0F1B"/>
    <w:rsid w:val="004B46B4"/>
    <w:rsid w:val="004B70BD"/>
    <w:rsid w:val="004B70D9"/>
    <w:rsid w:val="004C0990"/>
    <w:rsid w:val="004C149E"/>
    <w:rsid w:val="004C50D7"/>
    <w:rsid w:val="004D1C9B"/>
    <w:rsid w:val="004E282E"/>
    <w:rsid w:val="004F0AA7"/>
    <w:rsid w:val="004F144B"/>
    <w:rsid w:val="004F7294"/>
    <w:rsid w:val="004F7C89"/>
    <w:rsid w:val="00504FE6"/>
    <w:rsid w:val="0052111D"/>
    <w:rsid w:val="0052384E"/>
    <w:rsid w:val="005347F0"/>
    <w:rsid w:val="00536F7A"/>
    <w:rsid w:val="00537F26"/>
    <w:rsid w:val="00542FB2"/>
    <w:rsid w:val="005453AD"/>
    <w:rsid w:val="005579DE"/>
    <w:rsid w:val="005617D8"/>
    <w:rsid w:val="00567825"/>
    <w:rsid w:val="005760A9"/>
    <w:rsid w:val="0057647C"/>
    <w:rsid w:val="005848E9"/>
    <w:rsid w:val="00584B2C"/>
    <w:rsid w:val="00594464"/>
    <w:rsid w:val="005A0BC7"/>
    <w:rsid w:val="005A3186"/>
    <w:rsid w:val="005C3AE8"/>
    <w:rsid w:val="005C40E0"/>
    <w:rsid w:val="005C45F5"/>
    <w:rsid w:val="005D05F3"/>
    <w:rsid w:val="005D5E26"/>
    <w:rsid w:val="005E43D1"/>
    <w:rsid w:val="005E5798"/>
    <w:rsid w:val="005F5A68"/>
    <w:rsid w:val="00604189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6612"/>
    <w:rsid w:val="00647598"/>
    <w:rsid w:val="00647D67"/>
    <w:rsid w:val="00650FE5"/>
    <w:rsid w:val="006522B5"/>
    <w:rsid w:val="0065241F"/>
    <w:rsid w:val="00661C78"/>
    <w:rsid w:val="00662C27"/>
    <w:rsid w:val="00666321"/>
    <w:rsid w:val="006754DE"/>
    <w:rsid w:val="0067674C"/>
    <w:rsid w:val="006822E3"/>
    <w:rsid w:val="00682F62"/>
    <w:rsid w:val="006868CE"/>
    <w:rsid w:val="0069621B"/>
    <w:rsid w:val="006A6773"/>
    <w:rsid w:val="006B1A64"/>
    <w:rsid w:val="006E5E26"/>
    <w:rsid w:val="006F209E"/>
    <w:rsid w:val="006F6E01"/>
    <w:rsid w:val="0070267B"/>
    <w:rsid w:val="00704887"/>
    <w:rsid w:val="00706992"/>
    <w:rsid w:val="00706A3F"/>
    <w:rsid w:val="00707774"/>
    <w:rsid w:val="00723267"/>
    <w:rsid w:val="00727F94"/>
    <w:rsid w:val="007337EB"/>
    <w:rsid w:val="007453AB"/>
    <w:rsid w:val="00745C7A"/>
    <w:rsid w:val="00745D18"/>
    <w:rsid w:val="00757258"/>
    <w:rsid w:val="00762D93"/>
    <w:rsid w:val="007650E0"/>
    <w:rsid w:val="007710C7"/>
    <w:rsid w:val="00771AF9"/>
    <w:rsid w:val="00776530"/>
    <w:rsid w:val="00782CFE"/>
    <w:rsid w:val="00783FD1"/>
    <w:rsid w:val="00786795"/>
    <w:rsid w:val="00791E8E"/>
    <w:rsid w:val="007934F0"/>
    <w:rsid w:val="00794490"/>
    <w:rsid w:val="007952F6"/>
    <w:rsid w:val="007957A4"/>
    <w:rsid w:val="007A0109"/>
    <w:rsid w:val="007B2500"/>
    <w:rsid w:val="007B4763"/>
    <w:rsid w:val="007B6D38"/>
    <w:rsid w:val="007D1A05"/>
    <w:rsid w:val="007D61D6"/>
    <w:rsid w:val="007D6B71"/>
    <w:rsid w:val="007D79BD"/>
    <w:rsid w:val="007E1B19"/>
    <w:rsid w:val="007F3623"/>
    <w:rsid w:val="00801370"/>
    <w:rsid w:val="00804059"/>
    <w:rsid w:val="008047C0"/>
    <w:rsid w:val="00810118"/>
    <w:rsid w:val="00817107"/>
    <w:rsid w:val="008228BE"/>
    <w:rsid w:val="00827311"/>
    <w:rsid w:val="00833048"/>
    <w:rsid w:val="00834BB4"/>
    <w:rsid w:val="00834FD0"/>
    <w:rsid w:val="00835187"/>
    <w:rsid w:val="00842716"/>
    <w:rsid w:val="00846E66"/>
    <w:rsid w:val="008512B0"/>
    <w:rsid w:val="00856B01"/>
    <w:rsid w:val="00856E3A"/>
    <w:rsid w:val="008579CE"/>
    <w:rsid w:val="00860C0E"/>
    <w:rsid w:val="00861BA1"/>
    <w:rsid w:val="00863DC2"/>
    <w:rsid w:val="00882190"/>
    <w:rsid w:val="00886551"/>
    <w:rsid w:val="008868CD"/>
    <w:rsid w:val="0089301D"/>
    <w:rsid w:val="00894176"/>
    <w:rsid w:val="008945D9"/>
    <w:rsid w:val="00896207"/>
    <w:rsid w:val="008A4141"/>
    <w:rsid w:val="008A5BE9"/>
    <w:rsid w:val="008A652E"/>
    <w:rsid w:val="008B3EC6"/>
    <w:rsid w:val="008B5543"/>
    <w:rsid w:val="008B6232"/>
    <w:rsid w:val="008B7589"/>
    <w:rsid w:val="008C139A"/>
    <w:rsid w:val="008C7FDD"/>
    <w:rsid w:val="008E0C46"/>
    <w:rsid w:val="008E256B"/>
    <w:rsid w:val="0091006E"/>
    <w:rsid w:val="00916DFA"/>
    <w:rsid w:val="009242F4"/>
    <w:rsid w:val="00927D2B"/>
    <w:rsid w:val="00931CCE"/>
    <w:rsid w:val="0093415C"/>
    <w:rsid w:val="00947C55"/>
    <w:rsid w:val="0095441C"/>
    <w:rsid w:val="00954931"/>
    <w:rsid w:val="00957A91"/>
    <w:rsid w:val="009604D4"/>
    <w:rsid w:val="00981A11"/>
    <w:rsid w:val="009849AF"/>
    <w:rsid w:val="00990FD9"/>
    <w:rsid w:val="00997127"/>
    <w:rsid w:val="009A2AE5"/>
    <w:rsid w:val="009B78BA"/>
    <w:rsid w:val="009B7EA7"/>
    <w:rsid w:val="009C304C"/>
    <w:rsid w:val="009C7F5D"/>
    <w:rsid w:val="009D71C1"/>
    <w:rsid w:val="009E159F"/>
    <w:rsid w:val="009E35A2"/>
    <w:rsid w:val="009F2CF0"/>
    <w:rsid w:val="009F2D51"/>
    <w:rsid w:val="009F54C5"/>
    <w:rsid w:val="00A04690"/>
    <w:rsid w:val="00A05BA6"/>
    <w:rsid w:val="00A115F3"/>
    <w:rsid w:val="00A119CA"/>
    <w:rsid w:val="00A278FA"/>
    <w:rsid w:val="00A306CD"/>
    <w:rsid w:val="00A40DD3"/>
    <w:rsid w:val="00A42E0B"/>
    <w:rsid w:val="00A46A21"/>
    <w:rsid w:val="00A572F2"/>
    <w:rsid w:val="00A57596"/>
    <w:rsid w:val="00A6099F"/>
    <w:rsid w:val="00A6578B"/>
    <w:rsid w:val="00A70C2B"/>
    <w:rsid w:val="00A71CA9"/>
    <w:rsid w:val="00A81994"/>
    <w:rsid w:val="00A8311B"/>
    <w:rsid w:val="00A938C8"/>
    <w:rsid w:val="00A955F8"/>
    <w:rsid w:val="00AA69A6"/>
    <w:rsid w:val="00AB0889"/>
    <w:rsid w:val="00AC109A"/>
    <w:rsid w:val="00AD0220"/>
    <w:rsid w:val="00AD04FE"/>
    <w:rsid w:val="00AD233C"/>
    <w:rsid w:val="00AD2CA6"/>
    <w:rsid w:val="00AF6287"/>
    <w:rsid w:val="00AF7963"/>
    <w:rsid w:val="00B01F08"/>
    <w:rsid w:val="00B02638"/>
    <w:rsid w:val="00B031AE"/>
    <w:rsid w:val="00B13DD1"/>
    <w:rsid w:val="00B16E8F"/>
    <w:rsid w:val="00B262D3"/>
    <w:rsid w:val="00B26529"/>
    <w:rsid w:val="00B30401"/>
    <w:rsid w:val="00B30F11"/>
    <w:rsid w:val="00B31AA3"/>
    <w:rsid w:val="00B32CA4"/>
    <w:rsid w:val="00B34A92"/>
    <w:rsid w:val="00B37611"/>
    <w:rsid w:val="00B46FF3"/>
    <w:rsid w:val="00B55ECC"/>
    <w:rsid w:val="00B57C76"/>
    <w:rsid w:val="00B603E8"/>
    <w:rsid w:val="00B62EA3"/>
    <w:rsid w:val="00B6637D"/>
    <w:rsid w:val="00B67A32"/>
    <w:rsid w:val="00B702DD"/>
    <w:rsid w:val="00B7211C"/>
    <w:rsid w:val="00B745E1"/>
    <w:rsid w:val="00B75B41"/>
    <w:rsid w:val="00BA043E"/>
    <w:rsid w:val="00BB0C27"/>
    <w:rsid w:val="00BB0F90"/>
    <w:rsid w:val="00BB6D8A"/>
    <w:rsid w:val="00BB76D0"/>
    <w:rsid w:val="00BC1B6F"/>
    <w:rsid w:val="00BC2293"/>
    <w:rsid w:val="00BC363C"/>
    <w:rsid w:val="00BC479C"/>
    <w:rsid w:val="00BC5741"/>
    <w:rsid w:val="00BD42BD"/>
    <w:rsid w:val="00BE1AAD"/>
    <w:rsid w:val="00C019D1"/>
    <w:rsid w:val="00C029E7"/>
    <w:rsid w:val="00C17EED"/>
    <w:rsid w:val="00C22765"/>
    <w:rsid w:val="00C265BC"/>
    <w:rsid w:val="00C31785"/>
    <w:rsid w:val="00C333BA"/>
    <w:rsid w:val="00C354F2"/>
    <w:rsid w:val="00C36D36"/>
    <w:rsid w:val="00C47984"/>
    <w:rsid w:val="00C47AE9"/>
    <w:rsid w:val="00C50DDD"/>
    <w:rsid w:val="00C56739"/>
    <w:rsid w:val="00C62C24"/>
    <w:rsid w:val="00C635B6"/>
    <w:rsid w:val="00C870DC"/>
    <w:rsid w:val="00C933EF"/>
    <w:rsid w:val="00C975A1"/>
    <w:rsid w:val="00CA1873"/>
    <w:rsid w:val="00CA20F9"/>
    <w:rsid w:val="00CA7697"/>
    <w:rsid w:val="00CB2308"/>
    <w:rsid w:val="00CB24B1"/>
    <w:rsid w:val="00CB29B5"/>
    <w:rsid w:val="00CB51F1"/>
    <w:rsid w:val="00CB67BF"/>
    <w:rsid w:val="00CB7E6C"/>
    <w:rsid w:val="00CC263D"/>
    <w:rsid w:val="00CC56E3"/>
    <w:rsid w:val="00CC7E55"/>
    <w:rsid w:val="00CD443C"/>
    <w:rsid w:val="00CD51A1"/>
    <w:rsid w:val="00CE005B"/>
    <w:rsid w:val="00CE181E"/>
    <w:rsid w:val="00CF1A4A"/>
    <w:rsid w:val="00D0361A"/>
    <w:rsid w:val="00D11305"/>
    <w:rsid w:val="00D114D3"/>
    <w:rsid w:val="00D20ADE"/>
    <w:rsid w:val="00D25DEB"/>
    <w:rsid w:val="00D30ADD"/>
    <w:rsid w:val="00D43A0D"/>
    <w:rsid w:val="00D44391"/>
    <w:rsid w:val="00D45814"/>
    <w:rsid w:val="00D46867"/>
    <w:rsid w:val="00D526F3"/>
    <w:rsid w:val="00D5303C"/>
    <w:rsid w:val="00D6241B"/>
    <w:rsid w:val="00D65D5E"/>
    <w:rsid w:val="00D667B0"/>
    <w:rsid w:val="00D718BF"/>
    <w:rsid w:val="00D72F07"/>
    <w:rsid w:val="00D73EC7"/>
    <w:rsid w:val="00D74DFB"/>
    <w:rsid w:val="00D84B1D"/>
    <w:rsid w:val="00D85D9B"/>
    <w:rsid w:val="00D8664B"/>
    <w:rsid w:val="00D86BF8"/>
    <w:rsid w:val="00D904F9"/>
    <w:rsid w:val="00D94921"/>
    <w:rsid w:val="00D9721C"/>
    <w:rsid w:val="00DC0867"/>
    <w:rsid w:val="00DC3C88"/>
    <w:rsid w:val="00DC42D0"/>
    <w:rsid w:val="00DC733E"/>
    <w:rsid w:val="00DD030A"/>
    <w:rsid w:val="00DD5091"/>
    <w:rsid w:val="00DD7E7F"/>
    <w:rsid w:val="00DF57BE"/>
    <w:rsid w:val="00DF6E8E"/>
    <w:rsid w:val="00E01956"/>
    <w:rsid w:val="00E06500"/>
    <w:rsid w:val="00E0676F"/>
    <w:rsid w:val="00E276FC"/>
    <w:rsid w:val="00E479AC"/>
    <w:rsid w:val="00E54A6D"/>
    <w:rsid w:val="00E55107"/>
    <w:rsid w:val="00E55475"/>
    <w:rsid w:val="00E57060"/>
    <w:rsid w:val="00E61FC1"/>
    <w:rsid w:val="00E76342"/>
    <w:rsid w:val="00E84525"/>
    <w:rsid w:val="00E87616"/>
    <w:rsid w:val="00E876B5"/>
    <w:rsid w:val="00E91FE0"/>
    <w:rsid w:val="00E92047"/>
    <w:rsid w:val="00E93EC1"/>
    <w:rsid w:val="00E969DC"/>
    <w:rsid w:val="00E978C8"/>
    <w:rsid w:val="00EA5C16"/>
    <w:rsid w:val="00EA7465"/>
    <w:rsid w:val="00EB220D"/>
    <w:rsid w:val="00EB5354"/>
    <w:rsid w:val="00EB7079"/>
    <w:rsid w:val="00ED194E"/>
    <w:rsid w:val="00ED311E"/>
    <w:rsid w:val="00EE4A75"/>
    <w:rsid w:val="00EF000D"/>
    <w:rsid w:val="00F0053B"/>
    <w:rsid w:val="00F052B5"/>
    <w:rsid w:val="00F11152"/>
    <w:rsid w:val="00F12CD6"/>
    <w:rsid w:val="00F16D97"/>
    <w:rsid w:val="00F20A46"/>
    <w:rsid w:val="00F25553"/>
    <w:rsid w:val="00F2763E"/>
    <w:rsid w:val="00F4426E"/>
    <w:rsid w:val="00F44838"/>
    <w:rsid w:val="00F45892"/>
    <w:rsid w:val="00F5257D"/>
    <w:rsid w:val="00F545A3"/>
    <w:rsid w:val="00F6059F"/>
    <w:rsid w:val="00F63A17"/>
    <w:rsid w:val="00F83588"/>
    <w:rsid w:val="00F9660C"/>
    <w:rsid w:val="00FA4143"/>
    <w:rsid w:val="00FB2363"/>
    <w:rsid w:val="00FB2A58"/>
    <w:rsid w:val="00FB5706"/>
    <w:rsid w:val="00FC6D9F"/>
    <w:rsid w:val="00FC7E83"/>
    <w:rsid w:val="00FD02C2"/>
    <w:rsid w:val="00FD3875"/>
    <w:rsid w:val="00FD6369"/>
    <w:rsid w:val="00FD6692"/>
    <w:rsid w:val="00FD7029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191129"/>
  <w15:docId w15:val="{EF579BBB-0904-4F3F-92F2-B63438F1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72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72F2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A572F2"/>
    <w:pPr>
      <w:numPr>
        <w:ilvl w:val="6"/>
        <w:numId w:val="28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95BD-6022-40E5-897C-953E5D54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236</TotalTime>
  <Pages>10</Pages>
  <Words>4730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27</cp:revision>
  <cp:lastPrinted>2017-06-29T07:08:00Z</cp:lastPrinted>
  <dcterms:created xsi:type="dcterms:W3CDTF">2018-05-29T09:03:00Z</dcterms:created>
  <dcterms:modified xsi:type="dcterms:W3CDTF">2018-06-19T09:23:00Z</dcterms:modified>
</cp:coreProperties>
</file>