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F6" w:rsidRPr="00416105" w:rsidRDefault="004A4EF6" w:rsidP="004A4EF6">
      <w:pPr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Referat Programów Pomocowych (PO)</w:t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</w:p>
    <w:p w:rsidR="004A4EF6" w:rsidRPr="00416105" w:rsidRDefault="00077893" w:rsidP="004A4EF6">
      <w:pPr>
        <w:ind w:left="4820" w:hanging="4820"/>
        <w:rPr>
          <w:rFonts w:ascii="Times New Roman" w:hAnsi="Times New Roman"/>
          <w:sz w:val="22"/>
          <w:szCs w:val="22"/>
        </w:rPr>
      </w:pPr>
      <w:r w:rsidRPr="00416105">
        <w:rPr>
          <w:rFonts w:ascii="Times New Roman" w:hAnsi="Times New Roman"/>
          <w:b/>
          <w:sz w:val="22"/>
          <w:szCs w:val="22"/>
        </w:rPr>
        <w:t>PO.272.3</w:t>
      </w:r>
      <w:r w:rsidR="001A56EA">
        <w:rPr>
          <w:rFonts w:ascii="Times New Roman" w:hAnsi="Times New Roman"/>
          <w:b/>
          <w:sz w:val="22"/>
          <w:szCs w:val="22"/>
        </w:rPr>
        <w:t>.68.</w:t>
      </w:r>
      <w:r w:rsidR="00A42E0B" w:rsidRPr="00416105">
        <w:rPr>
          <w:rFonts w:ascii="Times New Roman" w:hAnsi="Times New Roman"/>
          <w:b/>
          <w:sz w:val="22"/>
          <w:szCs w:val="22"/>
        </w:rPr>
        <w:t>2018</w:t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  <w:r w:rsidR="004A4EF6" w:rsidRPr="00416105">
        <w:rPr>
          <w:rFonts w:ascii="Times New Roman" w:hAnsi="Times New Roman"/>
          <w:b/>
          <w:sz w:val="22"/>
          <w:szCs w:val="22"/>
        </w:rPr>
        <w:tab/>
      </w:r>
    </w:p>
    <w:p w:rsidR="00E54A6D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Symbol wnioskodawcy </w:t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</w:p>
    <w:p w:rsidR="004A4EF6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  <w:r w:rsidRPr="00416105">
        <w:rPr>
          <w:rFonts w:ascii="Times New Roman" w:hAnsi="Times New Roman"/>
          <w:sz w:val="20"/>
          <w:szCs w:val="20"/>
        </w:rPr>
        <w:tab/>
      </w:r>
    </w:p>
    <w:p w:rsidR="00457B79" w:rsidRPr="00416105" w:rsidRDefault="00F4426E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bookmarkStart w:id="0" w:name="_Hlk497116003"/>
      <w:r w:rsidRPr="00416105">
        <w:rPr>
          <w:rFonts w:ascii="Times New Roman" w:hAnsi="Times New Roman"/>
          <w:b/>
          <w:sz w:val="20"/>
          <w:szCs w:val="20"/>
        </w:rPr>
        <w:t>OGŁOSZENIE O ZAMÓWIENIU</w:t>
      </w:r>
    </w:p>
    <w:p w:rsidR="00457B79" w:rsidRPr="00416105" w:rsidRDefault="004A4EF6" w:rsidP="00457B79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NA USŁUGI SPOŁECZNE I INNE SZCZE</w:t>
      </w:r>
      <w:r w:rsidR="00F4426E" w:rsidRPr="00416105">
        <w:rPr>
          <w:rFonts w:ascii="Times New Roman" w:hAnsi="Times New Roman"/>
          <w:b/>
          <w:sz w:val="20"/>
          <w:szCs w:val="20"/>
        </w:rPr>
        <w:t xml:space="preserve">GÓLNE USŁUGI – </w:t>
      </w:r>
    </w:p>
    <w:p w:rsidR="004A4EF6" w:rsidRPr="00416105" w:rsidRDefault="007D38E3" w:rsidP="00882493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przeprowadzenie kursu Pilarza – drwala z egzaminem na pilarkę spalinową nadający uprawnienia do pracy w zawodzie drwal – operator pilarki oraz eksploatacji urządzeń do 1kV dla 1 uczestnika projektu „Aktywizacja społeczno – zawodowa mieszkańców powiatu lęborskiego” współfinansowanego ze środków Unii Europejskiej w ramach Europejskiego Funduszu Społecznego</w:t>
      </w:r>
    </w:p>
    <w:bookmarkEnd w:id="0"/>
    <w:p w:rsidR="004A4EF6" w:rsidRPr="00416105" w:rsidRDefault="004A4EF6" w:rsidP="004A4EF6">
      <w:pPr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EB5354" w:rsidRPr="00416105" w:rsidRDefault="00EB5354" w:rsidP="00EB5354">
      <w:pPr>
        <w:jc w:val="both"/>
        <w:rPr>
          <w:rFonts w:ascii="Times New Roman" w:hAnsi="Times New Roman"/>
          <w:b/>
          <w:sz w:val="16"/>
          <w:szCs w:val="16"/>
        </w:rPr>
      </w:pPr>
    </w:p>
    <w:p w:rsidR="004A4EF6" w:rsidRPr="00416105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ZAMAWIAJĄCY: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Nazwa, adres </w:t>
      </w:r>
      <w:r w:rsidRPr="00416105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Osoba do kontaktów</w:t>
      </w:r>
      <w:r w:rsidR="007D38E3">
        <w:rPr>
          <w:rFonts w:ascii="Times New Roman" w:hAnsi="Times New Roman"/>
          <w:sz w:val="20"/>
          <w:szCs w:val="20"/>
        </w:rPr>
        <w:t>: Hanna Kowalska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r w:rsidRPr="00416105">
        <w:rPr>
          <w:rFonts w:ascii="Times New Roman" w:hAnsi="Times New Roman"/>
          <w:b/>
          <w:sz w:val="20"/>
          <w:szCs w:val="20"/>
          <w:lang w:val="de-DE"/>
        </w:rPr>
        <w:t>Nr fax.</w:t>
      </w:r>
      <w:r w:rsidRPr="00416105">
        <w:rPr>
          <w:rFonts w:ascii="Times New Roman" w:hAnsi="Times New Roman"/>
          <w:sz w:val="20"/>
          <w:szCs w:val="20"/>
          <w:lang w:val="de-DE"/>
        </w:rPr>
        <w:t xml:space="preserve">  59 8632 850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  <w:lang w:val="de-DE"/>
        </w:rPr>
      </w:pPr>
      <w:r w:rsidRPr="00416105">
        <w:rPr>
          <w:rFonts w:ascii="Times New Roman" w:hAnsi="Times New Roman"/>
          <w:b/>
          <w:sz w:val="20"/>
          <w:szCs w:val="20"/>
          <w:lang w:val="de-DE"/>
        </w:rPr>
        <w:t>e-mail</w:t>
      </w:r>
      <w:r w:rsidRPr="00416105">
        <w:rPr>
          <w:rFonts w:ascii="Times New Roman" w:hAnsi="Times New Roman"/>
          <w:sz w:val="20"/>
          <w:szCs w:val="20"/>
          <w:lang w:val="de-DE"/>
        </w:rPr>
        <w:t xml:space="preserve"> starostwo_lebork@poczta.onet.pl</w:t>
      </w:r>
    </w:p>
    <w:p w:rsidR="005D5E26" w:rsidRPr="00416105" w:rsidRDefault="005D5E26" w:rsidP="005D5E2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adres strony internetowej BIP</w:t>
      </w:r>
      <w:r w:rsidRPr="00416105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A4EF6" w:rsidRPr="00416105" w:rsidRDefault="004A4EF6" w:rsidP="004A4EF6">
      <w:pPr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ZASADY PROWADZENIA POSTĘPOWANIA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Zasady prowadzenia postępowania reguluje niniejsze ogłoszenie i </w:t>
      </w:r>
      <w:r w:rsidRPr="00416105">
        <w:rPr>
          <w:rFonts w:ascii="Times New Roman" w:hAnsi="Times New Roman"/>
          <w:sz w:val="20"/>
          <w:szCs w:val="20"/>
          <w:lang w:eastAsia="ar-SA"/>
        </w:rPr>
        <w:t>§ 12 regulaminu udzielania zamówień publicznych w Starostwie Powiatowym w Lęborku</w:t>
      </w:r>
      <w:r w:rsidRPr="00416105">
        <w:rPr>
          <w:rFonts w:ascii="Times New Roman" w:hAnsi="Times New Roman"/>
          <w:sz w:val="20"/>
          <w:szCs w:val="20"/>
        </w:rPr>
        <w:t>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5D5E26" w:rsidRPr="00416105" w:rsidRDefault="005D5E26" w:rsidP="005D5E26">
      <w:pPr>
        <w:numPr>
          <w:ilvl w:val="0"/>
          <w:numId w:val="2"/>
        </w:numPr>
        <w:ind w:left="714" w:hanging="288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A4EF6" w:rsidRPr="00416105" w:rsidRDefault="004A4EF6" w:rsidP="004A4EF6">
      <w:pPr>
        <w:contextualSpacing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PRZEDMIOT ZAMÓWIENIA</w:t>
      </w:r>
    </w:p>
    <w:p w:rsidR="004A4EF6" w:rsidRPr="00416105" w:rsidRDefault="004A4EF6" w:rsidP="004A4EF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4A4EF6" w:rsidRPr="007D38E3" w:rsidRDefault="004A4EF6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Przedmiot zamówienia obejmuje przeprowadzenie</w:t>
      </w:r>
      <w:r w:rsidR="00C22765" w:rsidRPr="00416105">
        <w:rPr>
          <w:rFonts w:ascii="Times New Roman" w:hAnsi="Times New Roman"/>
          <w:sz w:val="20"/>
          <w:szCs w:val="20"/>
        </w:rPr>
        <w:t xml:space="preserve"> kursu</w:t>
      </w:r>
      <w:r w:rsidR="007D38E3">
        <w:rPr>
          <w:rFonts w:ascii="Times New Roman" w:hAnsi="Times New Roman"/>
          <w:sz w:val="20"/>
          <w:szCs w:val="20"/>
        </w:rPr>
        <w:t xml:space="preserve"> </w:t>
      </w:r>
      <w:r w:rsidR="008D7246">
        <w:rPr>
          <w:rFonts w:ascii="Times New Roman" w:hAnsi="Times New Roman"/>
          <w:sz w:val="20"/>
          <w:szCs w:val="20"/>
        </w:rPr>
        <w:t>p</w:t>
      </w:r>
      <w:r w:rsidR="007D38E3" w:rsidRPr="007D38E3">
        <w:rPr>
          <w:rFonts w:ascii="Times New Roman" w:hAnsi="Times New Roman"/>
          <w:sz w:val="20"/>
          <w:szCs w:val="20"/>
        </w:rPr>
        <w:t>ilarza – drwala z egzaminem na pilarkę spalinową nadający uprawnienia do pracy w zawodzie drwal – operator pilarki oraz eksploatacji urządzeń do 1kV dl</w:t>
      </w:r>
      <w:r w:rsidR="008D7246">
        <w:rPr>
          <w:rFonts w:ascii="Times New Roman" w:hAnsi="Times New Roman"/>
          <w:sz w:val="20"/>
          <w:szCs w:val="20"/>
        </w:rPr>
        <w:t>a </w:t>
      </w:r>
      <w:r w:rsidR="007D38E3" w:rsidRPr="007D38E3">
        <w:rPr>
          <w:rFonts w:ascii="Times New Roman" w:hAnsi="Times New Roman"/>
          <w:sz w:val="20"/>
          <w:szCs w:val="20"/>
        </w:rPr>
        <w:t>1 uczestnika projektu „Aktywizacja społeczno – zawodowa mieszkańców powiatu lęborskiego” współfinansowanego ze środków Unii Europejskiej w ramach Europejskiego Funduszu Społecznego</w:t>
      </w:r>
      <w:r w:rsidRPr="007D38E3">
        <w:rPr>
          <w:rFonts w:ascii="Times New Roman" w:hAnsi="Times New Roman"/>
          <w:sz w:val="20"/>
          <w:szCs w:val="20"/>
        </w:rPr>
        <w:t xml:space="preserve"> </w:t>
      </w:r>
      <w:r w:rsidR="008D7246">
        <w:rPr>
          <w:rFonts w:ascii="Times New Roman" w:hAnsi="Times New Roman"/>
          <w:sz w:val="20"/>
          <w:szCs w:val="20"/>
        </w:rPr>
        <w:t>(Oś </w:t>
      </w:r>
      <w:r w:rsidR="007D38E3">
        <w:rPr>
          <w:rFonts w:ascii="Times New Roman" w:hAnsi="Times New Roman"/>
          <w:sz w:val="20"/>
          <w:szCs w:val="20"/>
        </w:rPr>
        <w:t>Priorytetowa 06. Integracja, Działanie</w:t>
      </w:r>
      <w:r w:rsidR="00961D9B">
        <w:rPr>
          <w:rFonts w:ascii="Times New Roman" w:hAnsi="Times New Roman"/>
          <w:sz w:val="20"/>
          <w:szCs w:val="20"/>
        </w:rPr>
        <w:t xml:space="preserve"> 06.01. Aktywna integracja, Poddziałanie 06.01.02 Aktywizacja społeczno – zawodowa, Regionalny Program Operacyjny Województwa Pomorskiego na lata 2014-2020)</w:t>
      </w:r>
    </w:p>
    <w:p w:rsidR="00961D9B" w:rsidRDefault="00961D9B" w:rsidP="004A4EF6">
      <w:pPr>
        <w:jc w:val="both"/>
        <w:rPr>
          <w:rFonts w:ascii="Times New Roman" w:hAnsi="Times New Roman"/>
          <w:sz w:val="20"/>
          <w:szCs w:val="20"/>
        </w:rPr>
      </w:pPr>
    </w:p>
    <w:p w:rsidR="00961D9B" w:rsidRPr="00961D9B" w:rsidRDefault="00961D9B" w:rsidP="004A4EF6">
      <w:pPr>
        <w:jc w:val="both"/>
        <w:rPr>
          <w:rFonts w:ascii="Times New Roman" w:hAnsi="Times New Roman"/>
          <w:sz w:val="20"/>
          <w:szCs w:val="20"/>
        </w:rPr>
      </w:pPr>
      <w:r w:rsidRPr="00961D9B">
        <w:rPr>
          <w:rFonts w:ascii="Times New Roman" w:hAnsi="Times New Roman"/>
          <w:b/>
          <w:sz w:val="20"/>
          <w:szCs w:val="20"/>
          <w:u w:val="single"/>
        </w:rPr>
        <w:t>Cel zamówienia: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Celem udziału przez uczestnika projektu w kursie jest  uzyskanie, podniesienie, uzupełnienie lub zmiana kwalifikacji zawodowych. Podniesienie kwalifikacji zawodowych ma na celu zwiększenie zatrudnienia, podniesienie poziomu aktywności społecznej i wzrost kompetencji mieszkańców powiatu.</w:t>
      </w:r>
    </w:p>
    <w:p w:rsidR="00B603E8" w:rsidRPr="00416105" w:rsidRDefault="00B603E8" w:rsidP="00B603E8">
      <w:pPr>
        <w:suppressAutoHyphens/>
        <w:ind w:left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614C56" w:rsidRPr="00961D9B" w:rsidRDefault="00961D9B" w:rsidP="00BE5682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961D9B">
        <w:rPr>
          <w:rFonts w:ascii="Times New Roman" w:hAnsi="Times New Roman"/>
          <w:b/>
          <w:i/>
          <w:sz w:val="20"/>
          <w:szCs w:val="20"/>
          <w:u w:val="single"/>
        </w:rPr>
        <w:t>Szczegółowy opis oraz wielkość lub zakres zamówienia</w:t>
      </w:r>
    </w:p>
    <w:p w:rsidR="002E68A6" w:rsidRPr="00416105" w:rsidRDefault="002E68A6" w:rsidP="00614C56">
      <w:pPr>
        <w:suppressAutoHyphens/>
        <w:contextualSpacing/>
        <w:jc w:val="both"/>
        <w:rPr>
          <w:rFonts w:ascii="Times New Roman" w:eastAsia="Calibri" w:hAnsi="Times New Roman"/>
          <w:sz w:val="20"/>
          <w:szCs w:val="20"/>
          <w:highlight w:val="yellow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Zamawiający </w:t>
      </w:r>
      <w:r w:rsidR="00EB220D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nie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>dopus</w:t>
      </w:r>
      <w:r w:rsidR="00EB220D" w:rsidRPr="00416105">
        <w:rPr>
          <w:rFonts w:ascii="Times New Roman" w:eastAsia="Calibri" w:hAnsi="Times New Roman"/>
          <w:sz w:val="20"/>
          <w:szCs w:val="20"/>
          <w:lang w:eastAsia="en-US"/>
        </w:rPr>
        <w:t>zcza składania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ofert częściowych.</w:t>
      </w:r>
    </w:p>
    <w:p w:rsidR="00FA4143" w:rsidRPr="00416105" w:rsidRDefault="00FA4143" w:rsidP="00FA4143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61D9B" w:rsidRPr="00961D9B" w:rsidRDefault="00961D9B" w:rsidP="00961D9B">
      <w:pPr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961D9B">
        <w:rPr>
          <w:rFonts w:ascii="Times New Roman" w:eastAsia="Calibri" w:hAnsi="Times New Roman"/>
          <w:sz w:val="20"/>
          <w:szCs w:val="20"/>
          <w:u w:val="single"/>
          <w:lang w:eastAsia="en-US"/>
        </w:rPr>
        <w:t>Przedmiot zamówienia</w:t>
      </w:r>
    </w:p>
    <w:p w:rsidR="00CB2308" w:rsidRDefault="00CB2308" w:rsidP="00961D9B">
      <w:pPr>
        <w:jc w:val="both"/>
        <w:rPr>
          <w:rFonts w:ascii="Times New Roman" w:hAnsi="Times New Roman"/>
          <w:sz w:val="20"/>
          <w:szCs w:val="20"/>
        </w:rPr>
      </w:pPr>
    </w:p>
    <w:p w:rsidR="00961D9B" w:rsidRDefault="00961D9B" w:rsidP="00961D9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Pr="00416105">
        <w:rPr>
          <w:rFonts w:ascii="Times New Roman" w:hAnsi="Times New Roman"/>
          <w:sz w:val="20"/>
          <w:szCs w:val="20"/>
        </w:rPr>
        <w:t>rzeprowadzenie kursu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38E3">
        <w:rPr>
          <w:rFonts w:ascii="Times New Roman" w:hAnsi="Times New Roman"/>
          <w:sz w:val="20"/>
          <w:szCs w:val="20"/>
        </w:rPr>
        <w:t xml:space="preserve">Pilarza – drwala z egzaminem na pilarkę spalinową </w:t>
      </w:r>
      <w:r>
        <w:rPr>
          <w:rFonts w:ascii="Times New Roman" w:hAnsi="Times New Roman"/>
          <w:sz w:val="20"/>
          <w:szCs w:val="20"/>
        </w:rPr>
        <w:t>nadający uprawnienia do pracy w </w:t>
      </w:r>
      <w:r w:rsidRPr="007D38E3">
        <w:rPr>
          <w:rFonts w:ascii="Times New Roman" w:hAnsi="Times New Roman"/>
          <w:sz w:val="20"/>
          <w:szCs w:val="20"/>
        </w:rPr>
        <w:t>zawodzie drwal – operator pilarki oraz eksploatacji urządzeń do 1kV dla 1 uczestnika projektu „Aktywizacja społeczno – zawodowa mieszkańców powiatu lęborskiego”</w:t>
      </w:r>
      <w:r>
        <w:rPr>
          <w:rFonts w:ascii="Times New Roman" w:hAnsi="Times New Roman"/>
          <w:sz w:val="20"/>
          <w:szCs w:val="20"/>
        </w:rPr>
        <w:t>.</w:t>
      </w:r>
    </w:p>
    <w:p w:rsidR="00992C75" w:rsidRDefault="00992C75" w:rsidP="00961D9B">
      <w:pPr>
        <w:jc w:val="both"/>
        <w:rPr>
          <w:rFonts w:ascii="Times New Roman" w:hAnsi="Times New Roman"/>
          <w:sz w:val="20"/>
          <w:szCs w:val="20"/>
        </w:rPr>
      </w:pPr>
    </w:p>
    <w:p w:rsidR="007B708F" w:rsidRDefault="00992C75" w:rsidP="00961D9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8D7246">
        <w:rPr>
          <w:rFonts w:ascii="Times New Roman" w:hAnsi="Times New Roman"/>
          <w:sz w:val="20"/>
          <w:szCs w:val="20"/>
        </w:rPr>
        <w:t xml:space="preserve">ymiar godzinowy kursu wynosi </w:t>
      </w:r>
      <w:r w:rsidR="007B708F">
        <w:rPr>
          <w:rFonts w:ascii="Times New Roman" w:hAnsi="Times New Roman"/>
          <w:sz w:val="20"/>
          <w:szCs w:val="20"/>
        </w:rPr>
        <w:t xml:space="preserve">łącznie </w:t>
      </w:r>
      <w:r w:rsidR="0087379B" w:rsidRPr="007B708F">
        <w:rPr>
          <w:rFonts w:ascii="Times New Roman" w:hAnsi="Times New Roman"/>
          <w:b/>
          <w:sz w:val="20"/>
          <w:szCs w:val="20"/>
        </w:rPr>
        <w:t>150 godzin</w:t>
      </w:r>
      <w:r w:rsidR="0087379B">
        <w:rPr>
          <w:rFonts w:ascii="Times New Roman" w:hAnsi="Times New Roman"/>
          <w:sz w:val="20"/>
          <w:szCs w:val="20"/>
        </w:rPr>
        <w:t xml:space="preserve"> zegarowych, w tym</w:t>
      </w:r>
      <w:r w:rsidR="007B708F">
        <w:rPr>
          <w:rFonts w:ascii="Times New Roman" w:hAnsi="Times New Roman"/>
          <w:sz w:val="20"/>
          <w:szCs w:val="20"/>
        </w:rPr>
        <w:t>:</w:t>
      </w:r>
      <w:r w:rsidR="0087379B">
        <w:rPr>
          <w:rFonts w:ascii="Times New Roman" w:hAnsi="Times New Roman"/>
          <w:sz w:val="20"/>
          <w:szCs w:val="20"/>
        </w:rPr>
        <w:t xml:space="preserve"> </w:t>
      </w:r>
    </w:p>
    <w:p w:rsidR="007B708F" w:rsidRPr="007B708F" w:rsidRDefault="007B708F" w:rsidP="00961D9B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34</w:t>
      </w:r>
      <w:r w:rsidR="0087379B" w:rsidRPr="007B708F">
        <w:rPr>
          <w:rFonts w:ascii="Times New Roman" w:hAnsi="Times New Roman"/>
          <w:b/>
          <w:sz w:val="20"/>
          <w:szCs w:val="20"/>
        </w:rPr>
        <w:t xml:space="preserve"> godziny zajęć teoretycznych</w:t>
      </w:r>
      <w:r w:rsidRPr="007B708F">
        <w:rPr>
          <w:rFonts w:ascii="Times New Roman" w:hAnsi="Times New Roman"/>
          <w:b/>
          <w:sz w:val="20"/>
          <w:szCs w:val="20"/>
        </w:rPr>
        <w:t xml:space="preserve">, </w:t>
      </w:r>
    </w:p>
    <w:p w:rsidR="007B708F" w:rsidRPr="007B708F" w:rsidRDefault="007B708F" w:rsidP="00961D9B">
      <w:pPr>
        <w:jc w:val="both"/>
        <w:rPr>
          <w:rFonts w:ascii="Times New Roman" w:hAnsi="Times New Roman"/>
          <w:b/>
          <w:sz w:val="20"/>
          <w:szCs w:val="20"/>
        </w:rPr>
      </w:pPr>
      <w:r w:rsidRPr="007B708F"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100</w:t>
      </w:r>
      <w:r w:rsidRPr="007B708F">
        <w:rPr>
          <w:rFonts w:ascii="Times New Roman" w:hAnsi="Times New Roman"/>
          <w:b/>
          <w:sz w:val="20"/>
          <w:szCs w:val="20"/>
        </w:rPr>
        <w:t> godzin zajęć praktycznych,</w:t>
      </w:r>
    </w:p>
    <w:p w:rsidR="00992C75" w:rsidRPr="007B708F" w:rsidRDefault="007B708F" w:rsidP="00961D9B">
      <w:pPr>
        <w:jc w:val="both"/>
        <w:rPr>
          <w:rFonts w:ascii="Times New Roman" w:hAnsi="Times New Roman"/>
          <w:b/>
          <w:sz w:val="20"/>
          <w:szCs w:val="20"/>
        </w:rPr>
      </w:pPr>
      <w:r w:rsidRPr="007B708F"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16</w:t>
      </w:r>
      <w:r w:rsidRPr="007B708F">
        <w:rPr>
          <w:rFonts w:ascii="Times New Roman" w:hAnsi="Times New Roman"/>
          <w:b/>
          <w:sz w:val="20"/>
          <w:szCs w:val="20"/>
        </w:rPr>
        <w:t xml:space="preserve"> godzin do 1 kV</w:t>
      </w:r>
    </w:p>
    <w:p w:rsidR="00CB2308" w:rsidRPr="00416105" w:rsidRDefault="00CB2308" w:rsidP="00B02638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B603E8" w:rsidRPr="00992C75" w:rsidRDefault="00B603E8" w:rsidP="00992C75">
      <w:pPr>
        <w:jc w:val="both"/>
        <w:rPr>
          <w:rFonts w:ascii="Times New Roman" w:hAnsi="Times New Roman"/>
          <w:sz w:val="20"/>
          <w:szCs w:val="20"/>
          <w:u w:val="single"/>
        </w:rPr>
      </w:pPr>
      <w:r w:rsidRPr="00992C75">
        <w:rPr>
          <w:rFonts w:ascii="Times New Roman" w:hAnsi="Times New Roman"/>
          <w:b/>
          <w:sz w:val="20"/>
          <w:szCs w:val="20"/>
          <w:u w:val="single"/>
        </w:rPr>
        <w:t>Adresaci</w:t>
      </w:r>
    </w:p>
    <w:p w:rsidR="00CB2308" w:rsidRDefault="00992C75" w:rsidP="00992C7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Planowana liczba: 1 osoba</w:t>
      </w:r>
    </w:p>
    <w:p w:rsidR="00992C75" w:rsidRDefault="00992C75" w:rsidP="00992C75">
      <w:pPr>
        <w:jc w:val="both"/>
        <w:rPr>
          <w:rFonts w:ascii="Times New Roman" w:hAnsi="Times New Roman"/>
          <w:sz w:val="20"/>
          <w:szCs w:val="20"/>
        </w:rPr>
      </w:pPr>
    </w:p>
    <w:p w:rsidR="00992C75" w:rsidRDefault="00E57202" w:rsidP="00992C75">
      <w:pPr>
        <w:jc w:val="both"/>
        <w:rPr>
          <w:rFonts w:ascii="Times New Roman" w:hAnsi="Times New Roman"/>
          <w:sz w:val="20"/>
          <w:szCs w:val="20"/>
        </w:rPr>
      </w:pPr>
      <w:r w:rsidRPr="00D02DB2">
        <w:rPr>
          <w:rFonts w:ascii="Times New Roman" w:hAnsi="Times New Roman"/>
          <w:b/>
          <w:sz w:val="20"/>
          <w:szCs w:val="20"/>
        </w:rPr>
        <w:t>Kurs musi zostać zakończony uzyskaniem certyfikatu potwierdzającego nabycie kwalifikacji, przy czym przez kwalifikacje należy rozumieć formalny wynik oceny i walidacji, uzyskany w momencie potwierdzenia przez właściwy organ, że dana osoba osiągnęła efekty uczenia się spełniające określone standardy.</w:t>
      </w:r>
      <w:r>
        <w:rPr>
          <w:rFonts w:ascii="Times New Roman" w:hAnsi="Times New Roman"/>
          <w:sz w:val="20"/>
          <w:szCs w:val="20"/>
        </w:rPr>
        <w:t xml:space="preserve"> Należy więc przeprowadzić egzamin potwierdzający zdobyte kwalifikacje. Egzamin musi zostać przeprowadzony przez uprawnioną do tego instytucję. Tym samym zdanie egzaminu wewnętrznego, przeprowadzonego przez organizatora i otrzymanie zaświadczenia o ukończeniu kursu , nie jest tożsame z uzyskaniem kwalifikacji.</w:t>
      </w:r>
    </w:p>
    <w:p w:rsidR="004D0CD8" w:rsidRDefault="004D0CD8" w:rsidP="00992C75">
      <w:pPr>
        <w:jc w:val="both"/>
        <w:rPr>
          <w:rFonts w:ascii="Times New Roman" w:hAnsi="Times New Roman"/>
          <w:sz w:val="20"/>
          <w:szCs w:val="20"/>
        </w:rPr>
      </w:pPr>
    </w:p>
    <w:p w:rsidR="004D0CD8" w:rsidRDefault="004D0CD8" w:rsidP="00992C7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Certyfikat, który nabędzie uczestnik po zakończeniu kursu, musi nadawać kompetencje zgodne z Podstawowymi informacjami dotyczącymi uzyskiwania kwalifikacji w ramach projektów wspófinansowanych z Europejskiego Funduszu Społecznego – załącznik nr 6.</w:t>
      </w:r>
    </w:p>
    <w:p w:rsidR="004D0CD8" w:rsidRPr="004D0CD8" w:rsidRDefault="004D0CD8" w:rsidP="00992C75">
      <w:pPr>
        <w:jc w:val="both"/>
        <w:rPr>
          <w:rFonts w:ascii="Times New Roman" w:hAnsi="Times New Roman"/>
          <w:b/>
          <w:sz w:val="20"/>
          <w:szCs w:val="20"/>
        </w:rPr>
      </w:pPr>
    </w:p>
    <w:p w:rsidR="00992C75" w:rsidRDefault="000F6AF0" w:rsidP="00992C75">
      <w:pPr>
        <w:jc w:val="both"/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 xml:space="preserve">Uczestnik kursu powinien otrzymać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certyfikat/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>świadectwo/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zaświadczenie </w:t>
      </w:r>
      <w:r w:rsidRPr="00416105"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potwierdzające ukończenie kursu na druku zgodnym z wytycznymi MEN</w:t>
      </w:r>
      <w:r>
        <w:rPr>
          <w:rFonts w:ascii="Times New Roman" w:eastAsia="Calibri" w:hAnsi="Times New Roman"/>
          <w:b/>
          <w:bCs/>
          <w:iCs/>
          <w:sz w:val="20"/>
          <w:szCs w:val="20"/>
          <w:lang w:eastAsia="en-US"/>
        </w:rPr>
        <w:t>.</w:t>
      </w:r>
    </w:p>
    <w:p w:rsidR="000F6AF0" w:rsidRPr="00416105" w:rsidRDefault="000F6AF0" w:rsidP="00992C75">
      <w:pPr>
        <w:jc w:val="both"/>
        <w:rPr>
          <w:rFonts w:ascii="Times New Roman" w:eastAsia="Calibri" w:hAnsi="Times New Roman"/>
          <w:sz w:val="20"/>
          <w:szCs w:val="20"/>
        </w:rPr>
      </w:pPr>
    </w:p>
    <w:p w:rsidR="00CB2308" w:rsidRPr="00416105" w:rsidRDefault="00CB2308" w:rsidP="00B603E8">
      <w:pPr>
        <w:ind w:left="284"/>
        <w:jc w:val="both"/>
        <w:rPr>
          <w:rFonts w:ascii="Times New Roman" w:hAnsi="Times New Roman"/>
          <w:sz w:val="20"/>
          <w:szCs w:val="20"/>
        </w:rPr>
      </w:pPr>
    </w:p>
    <w:p w:rsidR="00CB2308" w:rsidRPr="004D0CD8" w:rsidRDefault="004D0CD8" w:rsidP="004D0CD8">
      <w:pPr>
        <w:contextualSpacing/>
        <w:jc w:val="both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r w:rsidRPr="004D0CD8">
        <w:rPr>
          <w:rFonts w:ascii="Times New Roman" w:eastAsia="Calibri" w:hAnsi="Times New Roman"/>
          <w:b/>
          <w:bCs/>
          <w:sz w:val="20"/>
          <w:szCs w:val="20"/>
          <w:lang w:eastAsia="en-US"/>
        </w:rPr>
        <w:t>PROGRAM KURSU POWINIEN ZAWIERAĆ CO NAJMNIEJ NASTĘPUJĄCE ZAGADNIENIA:</w:t>
      </w:r>
    </w:p>
    <w:p w:rsidR="00B603E8" w:rsidRDefault="00B603E8" w:rsidP="00FA4143">
      <w:pPr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</w:p>
    <w:p w:rsidR="004D0CD8" w:rsidRDefault="00BD3C19" w:rsidP="00FA4143">
      <w:pPr>
        <w:jc w:val="both"/>
        <w:rPr>
          <w:rFonts w:ascii="Times New Roman" w:eastAsia="Calibri" w:hAnsi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/>
          <w:bCs/>
          <w:sz w:val="20"/>
          <w:szCs w:val="20"/>
          <w:lang w:eastAsia="en-US"/>
        </w:rPr>
        <w:t>E</w:t>
      </w:r>
      <w:r w:rsidR="004D0CD8">
        <w:rPr>
          <w:rFonts w:ascii="Times New Roman" w:eastAsia="Calibri" w:hAnsi="Times New Roman"/>
          <w:bCs/>
          <w:sz w:val="20"/>
          <w:szCs w:val="20"/>
          <w:lang w:eastAsia="en-US"/>
        </w:rPr>
        <w:t>ksploatacja urządzeń elektrycznych do 1 kV</w:t>
      </w:r>
      <w:r>
        <w:rPr>
          <w:rFonts w:ascii="Times New Roman" w:eastAsia="Calibri" w:hAnsi="Times New Roman"/>
          <w:bCs/>
          <w:sz w:val="20"/>
          <w:szCs w:val="20"/>
          <w:lang w:eastAsia="en-US"/>
        </w:rPr>
        <w:t xml:space="preserve"> – 16 godzin:</w:t>
      </w:r>
    </w:p>
    <w:p w:rsidR="004D0CD8" w:rsidRDefault="004D0CD8" w:rsidP="004D0CD8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Budowa i eksploatacja urządzeń, instalacji i sieci energetycznych.</w:t>
      </w:r>
    </w:p>
    <w:p w:rsidR="004D0CD8" w:rsidRDefault="004D0CD8" w:rsidP="004D0CD8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Aparatura kontrolno – pomiarowa.</w:t>
      </w:r>
    </w:p>
    <w:p w:rsidR="004D0CD8" w:rsidRDefault="004D0CD8" w:rsidP="004D0CD8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Ochrona przeciwpożarowa. </w:t>
      </w:r>
    </w:p>
    <w:p w:rsidR="005617B3" w:rsidRDefault="005617B3" w:rsidP="004D0CD8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racjonalnego i bezpiecznego użytkowania urządzeń, sieci i instalacji elektroenergetycznych</w:t>
      </w:r>
    </w:p>
    <w:p w:rsidR="00DA06A5" w:rsidRDefault="00BF3216" w:rsidP="00DA06A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DA06A5">
        <w:rPr>
          <w:rFonts w:ascii="Times New Roman" w:hAnsi="Times New Roman"/>
          <w:sz w:val="20"/>
          <w:szCs w:val="20"/>
        </w:rPr>
        <w:t>ilarki spalinowe</w:t>
      </w:r>
      <w:r>
        <w:rPr>
          <w:rFonts w:ascii="Times New Roman" w:hAnsi="Times New Roman"/>
          <w:sz w:val="20"/>
          <w:szCs w:val="20"/>
        </w:rPr>
        <w:t>:</w:t>
      </w:r>
    </w:p>
    <w:p w:rsidR="001929A3" w:rsidRDefault="00DA06A5" w:rsidP="00DA06A5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</w:rPr>
      </w:pPr>
      <w:r w:rsidRPr="001929A3">
        <w:rPr>
          <w:rFonts w:ascii="Times New Roman" w:hAnsi="Times New Roman"/>
          <w:sz w:val="20"/>
          <w:szCs w:val="20"/>
        </w:rPr>
        <w:t>Budowa i zasady działania pilarki spalinowej</w:t>
      </w:r>
      <w:r w:rsidR="001929A3">
        <w:rPr>
          <w:rFonts w:ascii="Times New Roman" w:hAnsi="Times New Roman"/>
          <w:sz w:val="20"/>
          <w:szCs w:val="20"/>
        </w:rPr>
        <w:t>.</w:t>
      </w:r>
    </w:p>
    <w:p w:rsidR="001929A3" w:rsidRDefault="001929A3" w:rsidP="001929A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Narzędzia i sprzęt pomocniczy do pozyskiwania drewna.</w:t>
      </w:r>
    </w:p>
    <w:p w:rsidR="001929A3" w:rsidRDefault="001929A3" w:rsidP="001929A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Obsługa i bieżąca konserwacja pilarki spalinowej oraz sprzętu pomocniczego.</w:t>
      </w:r>
    </w:p>
    <w:p w:rsidR="001929A3" w:rsidRPr="001929A3" w:rsidRDefault="001929A3" w:rsidP="001929A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Techniki okrzesywania i innych czynności związanych z pozyskiwaniem drewna.</w:t>
      </w:r>
    </w:p>
    <w:p w:rsidR="001929A3" w:rsidRDefault="001929A3" w:rsidP="001929A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Wiadomości na temat bezpiecznej eksploatacji ww. urządzeń.</w:t>
      </w:r>
    </w:p>
    <w:p w:rsidR="001929A3" w:rsidRPr="008769D9" w:rsidRDefault="001929A3" w:rsidP="001929A3">
      <w:pPr>
        <w:jc w:val="both"/>
        <w:rPr>
          <w:rFonts w:ascii="Times New Roman" w:hAnsi="Times New Roman"/>
          <w:sz w:val="20"/>
          <w:szCs w:val="20"/>
        </w:rPr>
      </w:pPr>
      <w:r w:rsidRPr="008769D9">
        <w:rPr>
          <w:rFonts w:ascii="Times New Roman" w:hAnsi="Times New Roman"/>
          <w:i/>
          <w:sz w:val="20"/>
          <w:szCs w:val="20"/>
        </w:rPr>
        <w:t>Zamawiający określił minimalny zakres tematyczny, wskazując tym samym na zagadnienia, które powinny zostać uwzględnione w ramach szkolenia. Wykonawca może rozszerzyć</w:t>
      </w:r>
      <w:r w:rsidR="008769D9" w:rsidRPr="008769D9">
        <w:rPr>
          <w:rFonts w:ascii="Times New Roman" w:hAnsi="Times New Roman"/>
          <w:i/>
          <w:sz w:val="20"/>
          <w:szCs w:val="20"/>
        </w:rPr>
        <w:t xml:space="preserve"> dowolnie zakres poszczególnych tematów.</w:t>
      </w:r>
    </w:p>
    <w:p w:rsidR="008769D9" w:rsidRPr="008769D9" w:rsidRDefault="008769D9" w:rsidP="001929A3">
      <w:pPr>
        <w:jc w:val="both"/>
        <w:rPr>
          <w:rFonts w:ascii="Times New Roman" w:hAnsi="Times New Roman"/>
          <w:i/>
          <w:sz w:val="20"/>
          <w:szCs w:val="20"/>
        </w:rPr>
      </w:pPr>
    </w:p>
    <w:p w:rsidR="00FA4143" w:rsidRPr="00416105" w:rsidRDefault="00FA4143" w:rsidP="00B603E8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 xml:space="preserve">W </w:t>
      </w:r>
      <w:r w:rsidR="008769D9">
        <w:rPr>
          <w:rFonts w:ascii="Times New Roman" w:hAnsi="Times New Roman"/>
          <w:b/>
          <w:sz w:val="20"/>
          <w:szCs w:val="20"/>
          <w:u w:val="single"/>
        </w:rPr>
        <w:t>koszt kursu należy wkalkulować:</w:t>
      </w:r>
    </w:p>
    <w:p w:rsidR="00CB2308" w:rsidRPr="00416105" w:rsidRDefault="008769D9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CB2308"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oszt polisy ubezpieczeniowej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od następstw nieszczęśliwych wypadków od dnia rozpoczęcia kursu do dnia jego zakończenia z kwotą ubezpieczenia przypadającą na uczestnika nie mniejszą niż 10 000 zł.</w:t>
      </w:r>
    </w:p>
    <w:p w:rsidR="00CB2308" w:rsidRPr="00416105" w:rsidRDefault="008769D9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CB2308" w:rsidRPr="00416105">
        <w:rPr>
          <w:rFonts w:ascii="Times New Roman" w:eastAsia="Times New Roman" w:hAnsi="Times New Roman"/>
          <w:sz w:val="20"/>
          <w:szCs w:val="20"/>
          <w:lang w:eastAsia="pl-PL"/>
        </w:rPr>
        <w:t>oszt zakupu przekazanych materiałów dydaktycznych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i szkoleniowych.</w:t>
      </w:r>
    </w:p>
    <w:p w:rsidR="008769D9" w:rsidRDefault="008769D9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769D9"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CB2308" w:rsidRPr="008769D9">
        <w:rPr>
          <w:rFonts w:ascii="Times New Roman" w:eastAsia="Times New Roman" w:hAnsi="Times New Roman"/>
          <w:sz w:val="20"/>
          <w:szCs w:val="20"/>
          <w:lang w:eastAsia="pl-PL"/>
        </w:rPr>
        <w:t>oszt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="00CB2308" w:rsidRPr="008769D9">
        <w:rPr>
          <w:rFonts w:ascii="Times New Roman" w:eastAsia="Times New Roman" w:hAnsi="Times New Roman"/>
          <w:sz w:val="20"/>
          <w:szCs w:val="20"/>
          <w:lang w:eastAsia="pl-PL"/>
        </w:rPr>
        <w:t xml:space="preserve"> przeprowadzenia egzaminu potwierdzającego</w:t>
      </w:r>
      <w:r w:rsidRPr="008769D9">
        <w:rPr>
          <w:rFonts w:ascii="Times New Roman" w:eastAsia="Times New Roman" w:hAnsi="Times New Roman"/>
          <w:sz w:val="20"/>
          <w:szCs w:val="20"/>
          <w:lang w:eastAsia="pl-PL"/>
        </w:rPr>
        <w:t xml:space="preserve"> nabycie przez uczestnika kursu</w:t>
      </w:r>
      <w:r w:rsidR="00CB2308" w:rsidRPr="008769D9">
        <w:rPr>
          <w:rFonts w:ascii="Times New Roman" w:eastAsia="Times New Roman" w:hAnsi="Times New Roman"/>
          <w:sz w:val="20"/>
          <w:szCs w:val="20"/>
          <w:lang w:eastAsia="pl-PL"/>
        </w:rPr>
        <w:t xml:space="preserve"> kwalifikacji zawodowych </w:t>
      </w:r>
      <w:r w:rsidR="00F9660C" w:rsidRPr="008769D9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="00CB2308" w:rsidRPr="008769D9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 zgodnym z przedmiotem </w:t>
      </w:r>
      <w:r w:rsidRPr="008769D9">
        <w:rPr>
          <w:rFonts w:ascii="Times New Roman" w:eastAsia="Times New Roman" w:hAnsi="Times New Roman"/>
          <w:sz w:val="20"/>
          <w:szCs w:val="20"/>
          <w:lang w:eastAsia="pl-PL"/>
        </w:rPr>
        <w:t>zamówienia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8769D9" w:rsidRDefault="008769D9" w:rsidP="008325DB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CB2308" w:rsidRPr="008769D9">
        <w:rPr>
          <w:rFonts w:ascii="Times New Roman" w:eastAsia="Times New Roman" w:hAnsi="Times New Roman"/>
          <w:sz w:val="20"/>
          <w:szCs w:val="20"/>
          <w:lang w:eastAsia="pl-PL"/>
        </w:rPr>
        <w:t>oszt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y związane z przeprowadzeniem</w:t>
      </w:r>
      <w:bookmarkStart w:id="1" w:name="_Hlk503772446"/>
      <w:r w:rsidR="008A1CBE">
        <w:rPr>
          <w:rFonts w:ascii="Times New Roman" w:eastAsia="Times New Roman" w:hAnsi="Times New Roman"/>
          <w:sz w:val="20"/>
          <w:szCs w:val="20"/>
          <w:lang w:eastAsia="pl-PL"/>
        </w:rPr>
        <w:t xml:space="preserve"> egzaminu zewnętrznego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, w tym koszty związane z wydaniem zaświadczeń / certyfikatów.</w:t>
      </w:r>
      <w:bookmarkStart w:id="2" w:name="_Hlk513015143"/>
      <w:bookmarkEnd w:id="1"/>
    </w:p>
    <w:p w:rsidR="004A4EF6" w:rsidRPr="008A1CBE" w:rsidRDefault="008769D9" w:rsidP="004A4EF6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16"/>
          <w:szCs w:val="16"/>
          <w:shd w:val="clear" w:color="auto" w:fill="FFFFFF"/>
        </w:rPr>
      </w:pPr>
      <w:r w:rsidRPr="008769D9">
        <w:rPr>
          <w:rFonts w:ascii="Times New Roman" w:eastAsia="Times New Roman" w:hAnsi="Times New Roman"/>
          <w:sz w:val="20"/>
          <w:szCs w:val="20"/>
          <w:lang w:eastAsia="pl-PL"/>
        </w:rPr>
        <w:t>K</w:t>
      </w:r>
      <w:r w:rsidR="00CB2308" w:rsidRPr="008769D9">
        <w:rPr>
          <w:rFonts w:ascii="Times New Roman" w:eastAsia="Times New Roman" w:hAnsi="Times New Roman"/>
          <w:sz w:val="20"/>
          <w:szCs w:val="20"/>
          <w:lang w:eastAsia="pl-PL"/>
        </w:rPr>
        <w:t xml:space="preserve">oszt </w:t>
      </w:r>
      <w:bookmarkEnd w:id="2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przejazdu (tam i z powrotem) uczestnika na miejsce odbywania </w:t>
      </w:r>
      <w:r w:rsidR="008A1CBE">
        <w:rPr>
          <w:rFonts w:ascii="Times New Roman" w:eastAsia="Times New Roman" w:hAnsi="Times New Roman"/>
          <w:sz w:val="20"/>
          <w:szCs w:val="20"/>
          <w:lang w:eastAsia="pl-PL"/>
        </w:rPr>
        <w:t>kursu/ egzaminu, w przypadku kursu/ egzaminu, który nie będzie odbywać się w salach Wykonawcy – koszty dojazdu do Lęborka do miejsca odbywania kursu/ egzaminu.</w:t>
      </w:r>
    </w:p>
    <w:p w:rsidR="008A1CBE" w:rsidRPr="008A1CBE" w:rsidRDefault="008A1CBE" w:rsidP="004A4EF6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Koszt udostępniania sprzętu niezbędnego do realizacji przedmiotu zamówienia.</w:t>
      </w:r>
    </w:p>
    <w:p w:rsidR="008A1CBE" w:rsidRPr="008A1CBE" w:rsidRDefault="008A1CBE" w:rsidP="004A4EF6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Koszt przeprowadzenia kursu dla 1 uczestnika projektu.</w:t>
      </w:r>
    </w:p>
    <w:p w:rsidR="008A1CBE" w:rsidRPr="008A1CBE" w:rsidRDefault="008A1CBE" w:rsidP="004A4EF6">
      <w:pPr>
        <w:pStyle w:val="Akapitzlist"/>
        <w:numPr>
          <w:ilvl w:val="0"/>
          <w:numId w:val="19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Koszt cateringu (lunch-obiad) – kurs trwa powyżej 6 godzin dziennie.</w:t>
      </w:r>
    </w:p>
    <w:p w:rsidR="008A1CBE" w:rsidRPr="000F6AF0" w:rsidRDefault="008A1CBE" w:rsidP="008A1CBE">
      <w:pPr>
        <w:pStyle w:val="Akapitzlist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color w:val="FF0000"/>
          <w:sz w:val="16"/>
          <w:szCs w:val="16"/>
          <w:shd w:val="clear" w:color="auto" w:fill="FFFFFF"/>
        </w:rPr>
      </w:pPr>
    </w:p>
    <w:p w:rsidR="00894BBE" w:rsidRDefault="00894BB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31CCE" w:rsidRDefault="00931CCE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F6AF0">
        <w:rPr>
          <w:rFonts w:ascii="Times New Roman" w:hAnsi="Times New Roman"/>
          <w:b/>
          <w:sz w:val="20"/>
          <w:szCs w:val="20"/>
        </w:rPr>
        <w:t xml:space="preserve">WYMAGANIA </w:t>
      </w:r>
      <w:r w:rsidR="008A1CBE" w:rsidRPr="000F6AF0">
        <w:rPr>
          <w:rFonts w:ascii="Times New Roman" w:hAnsi="Times New Roman"/>
          <w:b/>
          <w:sz w:val="20"/>
          <w:szCs w:val="20"/>
        </w:rPr>
        <w:t xml:space="preserve">OGÓLNE </w:t>
      </w:r>
      <w:r w:rsidRPr="000F6AF0">
        <w:rPr>
          <w:rFonts w:ascii="Times New Roman" w:hAnsi="Times New Roman"/>
          <w:b/>
          <w:sz w:val="20"/>
          <w:szCs w:val="20"/>
        </w:rPr>
        <w:t xml:space="preserve">DOTYCZĄCE REALIZACJI </w:t>
      </w:r>
      <w:r w:rsidR="008A1CBE" w:rsidRPr="000F6AF0">
        <w:rPr>
          <w:rFonts w:ascii="Times New Roman" w:hAnsi="Times New Roman"/>
          <w:b/>
          <w:sz w:val="20"/>
          <w:szCs w:val="20"/>
        </w:rPr>
        <w:t>PRZEDMIOTU ZAMÓWIENIA</w:t>
      </w:r>
    </w:p>
    <w:p w:rsidR="000F6AF0" w:rsidRDefault="000F6AF0" w:rsidP="00931CCE">
      <w:pPr>
        <w:tabs>
          <w:tab w:val="left" w:pos="284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0F6AF0" w:rsidRDefault="000F6AF0" w:rsidP="00931CCE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0F6AF0">
        <w:rPr>
          <w:rFonts w:ascii="Times New Roman" w:hAnsi="Times New Roman"/>
          <w:sz w:val="20"/>
          <w:szCs w:val="20"/>
        </w:rPr>
        <w:t>Usługa musi być realizowana przez instytucję posiadającą wpis do Rejestru Instytucji Szkoleniowych prowadzonych przez Wojewódzki Urząd Pracy.</w:t>
      </w:r>
    </w:p>
    <w:p w:rsidR="00894BBE" w:rsidRPr="00894BBE" w:rsidRDefault="00894BBE" w:rsidP="00931CCE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8D7246" w:rsidRDefault="008D7246" w:rsidP="00057DFD">
      <w:pPr>
        <w:jc w:val="both"/>
        <w:rPr>
          <w:rFonts w:ascii="Times New Roman" w:hAnsi="Times New Roman"/>
          <w:b/>
          <w:sz w:val="20"/>
          <w:szCs w:val="20"/>
        </w:rPr>
      </w:pPr>
    </w:p>
    <w:p w:rsidR="004A4EF6" w:rsidRDefault="000F6AF0" w:rsidP="00057DFD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REALIZACJI USŁUGI</w:t>
      </w:r>
    </w:p>
    <w:p w:rsidR="004A4EF6" w:rsidRPr="00761B11" w:rsidRDefault="000F6AF0" w:rsidP="00761B11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 przeprowadzi nabór uczestników. Wykonawca jest zobowiązany do przyjęcia skierowanego przez Zamawiającego uczestnika kursu</w:t>
      </w:r>
      <w:r w:rsidR="001E39FF">
        <w:rPr>
          <w:rFonts w:ascii="Times New Roman" w:hAnsi="Times New Roman"/>
          <w:sz w:val="20"/>
          <w:szCs w:val="20"/>
        </w:rPr>
        <w:t>.</w:t>
      </w:r>
    </w:p>
    <w:p w:rsidR="00761B11" w:rsidRPr="00761B11" w:rsidRDefault="00761B11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zapewnia, że posiada uprawnienia</w:t>
      </w:r>
      <w:r w:rsidR="004A4EF6" w:rsidRPr="00761B11">
        <w:rPr>
          <w:rFonts w:ascii="Times New Roman" w:hAnsi="Times New Roman"/>
          <w:sz w:val="20"/>
          <w:szCs w:val="20"/>
        </w:rPr>
        <w:t xml:space="preserve"> do organi</w:t>
      </w:r>
      <w:r>
        <w:rPr>
          <w:rFonts w:ascii="Times New Roman" w:hAnsi="Times New Roman"/>
          <w:sz w:val="20"/>
          <w:szCs w:val="20"/>
        </w:rPr>
        <w:t xml:space="preserve">zowania i przeprowadzania kursu objętego niniejszym zamówieniem, </w:t>
      </w:r>
      <w:r w:rsidR="004A4EF6" w:rsidRPr="00761B11">
        <w:rPr>
          <w:rFonts w:ascii="Times New Roman" w:hAnsi="Times New Roman"/>
          <w:sz w:val="20"/>
          <w:szCs w:val="20"/>
        </w:rPr>
        <w:t>w tym do wydawania certyfikatów/</w:t>
      </w:r>
      <w:r>
        <w:rPr>
          <w:rFonts w:ascii="Times New Roman" w:hAnsi="Times New Roman"/>
          <w:sz w:val="20"/>
          <w:szCs w:val="20"/>
        </w:rPr>
        <w:t xml:space="preserve"> </w:t>
      </w:r>
      <w:r w:rsidR="004A4EF6" w:rsidRPr="00761B11">
        <w:rPr>
          <w:rFonts w:ascii="Times New Roman" w:hAnsi="Times New Roman"/>
          <w:sz w:val="20"/>
          <w:szCs w:val="20"/>
        </w:rPr>
        <w:t>świadectw/</w:t>
      </w:r>
      <w:r>
        <w:rPr>
          <w:rFonts w:ascii="Times New Roman" w:hAnsi="Times New Roman"/>
          <w:sz w:val="20"/>
          <w:szCs w:val="20"/>
        </w:rPr>
        <w:t xml:space="preserve"> </w:t>
      </w:r>
      <w:r w:rsidR="004A4EF6" w:rsidRPr="00761B11">
        <w:rPr>
          <w:rFonts w:ascii="Times New Roman" w:hAnsi="Times New Roman"/>
          <w:sz w:val="20"/>
          <w:szCs w:val="20"/>
        </w:rPr>
        <w:t>zaświadczeń lub innych doku</w:t>
      </w:r>
      <w:r>
        <w:rPr>
          <w:rFonts w:ascii="Times New Roman" w:hAnsi="Times New Roman"/>
          <w:sz w:val="20"/>
          <w:szCs w:val="20"/>
        </w:rPr>
        <w:t xml:space="preserve">mentów w zakresie kwalifikacji </w:t>
      </w:r>
      <w:r w:rsidR="004A4EF6" w:rsidRPr="00761B11">
        <w:rPr>
          <w:rFonts w:ascii="Times New Roman" w:hAnsi="Times New Roman"/>
          <w:sz w:val="20"/>
          <w:szCs w:val="20"/>
        </w:rPr>
        <w:t>i uprawnień objętych kierunkiem</w:t>
      </w:r>
      <w:r w:rsidR="001E39FF">
        <w:rPr>
          <w:rFonts w:ascii="Times New Roman" w:hAnsi="Times New Roman"/>
          <w:sz w:val="20"/>
          <w:szCs w:val="20"/>
        </w:rPr>
        <w:t xml:space="preserve"> kursu, jeżeli są one wymagane.</w:t>
      </w:r>
    </w:p>
    <w:p w:rsidR="00D25DEB" w:rsidRPr="00761B11" w:rsidRDefault="00761B11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Wykonawca </w:t>
      </w:r>
      <w:r w:rsidR="00D25DEB" w:rsidRPr="00761B11">
        <w:rPr>
          <w:rFonts w:ascii="Times New Roman" w:hAnsi="Times New Roman"/>
          <w:bCs/>
          <w:sz w:val="20"/>
          <w:szCs w:val="20"/>
        </w:rPr>
        <w:t xml:space="preserve">zapewnienia </w:t>
      </w:r>
      <w:r>
        <w:rPr>
          <w:rFonts w:ascii="Times New Roman" w:hAnsi="Times New Roman"/>
          <w:bCs/>
          <w:sz w:val="20"/>
          <w:szCs w:val="20"/>
        </w:rPr>
        <w:t>wykwalifikowaną kadrę</w:t>
      </w:r>
      <w:r w:rsidR="00D25DEB" w:rsidRPr="00761B11">
        <w:rPr>
          <w:rFonts w:ascii="Times New Roman" w:hAnsi="Times New Roman"/>
          <w:bCs/>
          <w:sz w:val="20"/>
          <w:szCs w:val="20"/>
        </w:rPr>
        <w:t xml:space="preserve"> o odpowiednich kwalifikacjach i doświadczeniu niezbędnych do prawidłowej realizacji </w:t>
      </w:r>
      <w:r>
        <w:rPr>
          <w:rFonts w:ascii="Times New Roman" w:hAnsi="Times New Roman"/>
          <w:bCs/>
          <w:sz w:val="20"/>
          <w:szCs w:val="20"/>
        </w:rPr>
        <w:t>przedmiotu zamówienia oraz uprawnionej do przeprowadzania egzaminów</w:t>
      </w:r>
      <w:r w:rsidR="00D25DEB" w:rsidRPr="00761B11">
        <w:rPr>
          <w:rFonts w:ascii="Times New Roman" w:hAnsi="Times New Roman"/>
          <w:bCs/>
          <w:sz w:val="20"/>
          <w:szCs w:val="20"/>
        </w:rPr>
        <w:t>. Przedmiot zamówienia musi być wykonywany przez osob</w:t>
      </w:r>
      <w:r>
        <w:rPr>
          <w:rFonts w:ascii="Times New Roman" w:hAnsi="Times New Roman"/>
          <w:bCs/>
          <w:sz w:val="20"/>
          <w:szCs w:val="20"/>
        </w:rPr>
        <w:t>y spełniające warunki udziału w </w:t>
      </w:r>
      <w:r w:rsidR="00D25DEB" w:rsidRPr="00761B11">
        <w:rPr>
          <w:rFonts w:ascii="Times New Roman" w:hAnsi="Times New Roman"/>
          <w:bCs/>
          <w:sz w:val="20"/>
          <w:szCs w:val="20"/>
        </w:rPr>
        <w:t>postępowaniu. Nie dopuszcza się prowadzenia zajęć drogą elektroniczną, metodą e-learningu, w formie eksternistycznej itp.</w:t>
      </w:r>
    </w:p>
    <w:p w:rsidR="004A4EF6" w:rsidRPr="00761B11" w:rsidRDefault="00761B11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zapewni</w:t>
      </w:r>
      <w:r w:rsidR="004A4EF6" w:rsidRPr="00761B1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niezbędne materiały szkoleniowe i przekaże je uczestnikowi kursu</w:t>
      </w:r>
      <w:r w:rsidR="00E91245">
        <w:rPr>
          <w:rFonts w:ascii="Times New Roman" w:hAnsi="Times New Roman"/>
          <w:sz w:val="20"/>
          <w:szCs w:val="20"/>
        </w:rPr>
        <w:t xml:space="preserve"> na własność – Zamawiający otrzyma dokume</w:t>
      </w:r>
      <w:r w:rsidR="001E39FF">
        <w:rPr>
          <w:rFonts w:ascii="Times New Roman" w:hAnsi="Times New Roman"/>
          <w:sz w:val="20"/>
          <w:szCs w:val="20"/>
        </w:rPr>
        <w:t>nt potwierdzający ich odebranie.</w:t>
      </w:r>
    </w:p>
    <w:p w:rsidR="007072C8" w:rsidRPr="007072C8" w:rsidRDefault="00E91245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 przeprowadzenia kursu</w:t>
      </w:r>
      <w:r w:rsidR="008D7246">
        <w:rPr>
          <w:rFonts w:ascii="Times New Roman" w:hAnsi="Times New Roman"/>
          <w:sz w:val="20"/>
          <w:szCs w:val="20"/>
        </w:rPr>
        <w:t xml:space="preserve"> pilarza - drwala</w:t>
      </w:r>
      <w:r>
        <w:rPr>
          <w:rFonts w:ascii="Times New Roman" w:hAnsi="Times New Roman"/>
          <w:sz w:val="20"/>
          <w:szCs w:val="20"/>
        </w:rPr>
        <w:t xml:space="preserve"> </w:t>
      </w:r>
      <w:r w:rsidR="008D7246" w:rsidRPr="007D38E3">
        <w:rPr>
          <w:rFonts w:ascii="Times New Roman" w:hAnsi="Times New Roman"/>
          <w:sz w:val="20"/>
          <w:szCs w:val="20"/>
        </w:rPr>
        <w:t xml:space="preserve">z egzaminem na pilarkę spalinową nadający uprawnienia do pracy w zawodzie drwal – operator pilarki oraz eksploatacji urządzeń do 1kV </w:t>
      </w:r>
      <w:r>
        <w:rPr>
          <w:rFonts w:ascii="Times New Roman" w:hAnsi="Times New Roman"/>
          <w:sz w:val="20"/>
          <w:szCs w:val="20"/>
        </w:rPr>
        <w:t xml:space="preserve">dla 1 uczestnika projektu. </w:t>
      </w:r>
      <w:r w:rsidRPr="007072C8">
        <w:rPr>
          <w:rFonts w:ascii="Times New Roman" w:hAnsi="Times New Roman"/>
          <w:b/>
          <w:sz w:val="20"/>
          <w:szCs w:val="20"/>
        </w:rPr>
        <w:t>Kurs co do zasady odbywać się będzie w dni ro</w:t>
      </w:r>
      <w:r w:rsidR="008D7246">
        <w:rPr>
          <w:rFonts w:ascii="Times New Roman" w:hAnsi="Times New Roman"/>
          <w:b/>
          <w:sz w:val="20"/>
          <w:szCs w:val="20"/>
        </w:rPr>
        <w:t>bocze w godzinach 8:00-16:00 (8 </w:t>
      </w:r>
      <w:r w:rsidRPr="007072C8">
        <w:rPr>
          <w:rFonts w:ascii="Times New Roman" w:hAnsi="Times New Roman"/>
          <w:b/>
          <w:sz w:val="20"/>
          <w:szCs w:val="20"/>
        </w:rPr>
        <w:t>godzin dziennie),</w:t>
      </w:r>
      <w:r>
        <w:rPr>
          <w:rFonts w:ascii="Times New Roman" w:hAnsi="Times New Roman"/>
          <w:sz w:val="20"/>
          <w:szCs w:val="20"/>
        </w:rPr>
        <w:t xml:space="preserve"> zajęcia teoretyczne odbywać się będą w salach udostępnionych przez Zamawiając</w:t>
      </w:r>
      <w:r w:rsidR="00D17F4E">
        <w:rPr>
          <w:rFonts w:ascii="Times New Roman" w:hAnsi="Times New Roman"/>
          <w:sz w:val="20"/>
          <w:szCs w:val="20"/>
        </w:rPr>
        <w:t>ego (na terenie miasta Lębork</w:t>
      </w:r>
      <w:r w:rsidR="00D17F4E" w:rsidRPr="0087379B">
        <w:rPr>
          <w:rFonts w:ascii="Times New Roman" w:hAnsi="Times New Roman"/>
          <w:sz w:val="20"/>
          <w:szCs w:val="20"/>
        </w:rPr>
        <w:t xml:space="preserve">), zajęcia praktyczne – po stronie </w:t>
      </w:r>
      <w:r w:rsidR="0087379B" w:rsidRPr="0087379B">
        <w:rPr>
          <w:rFonts w:ascii="Times New Roman" w:hAnsi="Times New Roman"/>
          <w:sz w:val="20"/>
          <w:szCs w:val="20"/>
        </w:rPr>
        <w:t>Wykonawcy</w:t>
      </w:r>
      <w:r w:rsidR="00D17F4E" w:rsidRPr="0087379B">
        <w:rPr>
          <w:rFonts w:ascii="Times New Roman" w:hAnsi="Times New Roman"/>
          <w:sz w:val="20"/>
          <w:szCs w:val="20"/>
        </w:rPr>
        <w:t xml:space="preserve"> </w:t>
      </w:r>
      <w:r w:rsidR="0087379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W uzasadnionych przypadkach, za zgodą uczestnika i Zamawiającego – kurs może się odbywać w innych godzinach oraz w weekendy. Zama</w:t>
      </w:r>
      <w:r w:rsidR="008D7246">
        <w:rPr>
          <w:rFonts w:ascii="Times New Roman" w:hAnsi="Times New Roman"/>
          <w:sz w:val="20"/>
          <w:szCs w:val="20"/>
        </w:rPr>
        <w:t>wiający dopuszcza organizację i </w:t>
      </w:r>
      <w:r>
        <w:rPr>
          <w:rFonts w:ascii="Times New Roman" w:hAnsi="Times New Roman"/>
          <w:sz w:val="20"/>
          <w:szCs w:val="20"/>
        </w:rPr>
        <w:t>przeprowadzenie realizacji zadań przez łączenie udziału uczestników w kursie ogólnodostępnym prowadzonym przez Wykonawcę, jeżeli nie będ</w:t>
      </w:r>
      <w:r w:rsidR="0087379B">
        <w:rPr>
          <w:rFonts w:ascii="Times New Roman" w:hAnsi="Times New Roman"/>
          <w:sz w:val="20"/>
          <w:szCs w:val="20"/>
        </w:rPr>
        <w:t>zie to miało wpływu na jakość i </w:t>
      </w:r>
      <w:r>
        <w:rPr>
          <w:rFonts w:ascii="Times New Roman" w:hAnsi="Times New Roman"/>
          <w:sz w:val="20"/>
          <w:szCs w:val="20"/>
        </w:rPr>
        <w:t xml:space="preserve">terminowość świadczonych usług na rzecz Zamawiającego – wówczas koszt wynajmu sali na zajęcia teoretyczne oraz koszt dojazdu uczestnika projektu z Lęborka do miejsca odbywania kursu, pokrywa Wykonawca. Wykonawca ma obowiązek poinformowania </w:t>
      </w:r>
      <w:r w:rsidR="007072C8">
        <w:rPr>
          <w:rFonts w:ascii="Times New Roman" w:hAnsi="Times New Roman"/>
          <w:sz w:val="20"/>
          <w:szCs w:val="20"/>
        </w:rPr>
        <w:t>Zamawiającego o zaistnieniu tej okoliczności</w:t>
      </w:r>
      <w:r w:rsidR="001E39FF">
        <w:rPr>
          <w:rFonts w:ascii="Times New Roman" w:hAnsi="Times New Roman"/>
          <w:sz w:val="20"/>
          <w:szCs w:val="20"/>
        </w:rPr>
        <w:t>.</w:t>
      </w:r>
    </w:p>
    <w:p w:rsidR="004A4EF6" w:rsidRPr="00C1455F" w:rsidRDefault="007072C8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winien dostosować sprzęt, pomoce dydaktyczne stosowane do potrzeb uczestnika kursu, z uwzględnieniem bezpiecznych i higienicznych warunków nauki, pod względem sanitarnym, przeciwpożarowym i bhp. Wykonawca winien dysponować odpowiednim oprzyrządowaniem technicznym, gdy będzie takie wymagane. Do kursów Wykonawca zapewni uczest</w:t>
      </w:r>
      <w:r w:rsidR="008D7246">
        <w:rPr>
          <w:rFonts w:ascii="Times New Roman" w:hAnsi="Times New Roman"/>
          <w:sz w:val="20"/>
          <w:szCs w:val="20"/>
        </w:rPr>
        <w:t>nikowi wyposażenie niezbędne do </w:t>
      </w:r>
      <w:r>
        <w:rPr>
          <w:rFonts w:ascii="Times New Roman" w:hAnsi="Times New Roman"/>
          <w:sz w:val="20"/>
          <w:szCs w:val="20"/>
        </w:rPr>
        <w:t>praktycznej nauki, zgodnie  z merytoryką kursu. Zamawiający udostępni Wykonawcy nieodpłatnie sale niezbędne do realizacji przedmiotu zamówienia (tj. do zajęć teoretycznych)</w:t>
      </w:r>
      <w:r w:rsidR="00C1455F">
        <w:rPr>
          <w:rFonts w:ascii="Times New Roman" w:hAnsi="Times New Roman"/>
          <w:sz w:val="20"/>
          <w:szCs w:val="20"/>
        </w:rPr>
        <w:t xml:space="preserve"> na terenie miasta Lęborka;</w:t>
      </w:r>
    </w:p>
    <w:p w:rsidR="00C1455F" w:rsidRDefault="00C1455F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Wykonawca zobowiązuje się do bieżącego monitorowania obecności uczestnika na zajęciach w celu udokumentowania uczestnictwa w projekcie. Informacja o nieobecności musi zostać przekazana Zleceniodawcy niezwłocznie po przeprowadzeniu zajęć (najpóź</w:t>
      </w:r>
      <w:r w:rsidR="001E39FF">
        <w:rPr>
          <w:rFonts w:ascii="Times New Roman" w:eastAsia="TimesNewRoman" w:hAnsi="Times New Roman"/>
          <w:sz w:val="20"/>
          <w:szCs w:val="20"/>
        </w:rPr>
        <w:t>niej następnego dnia roboczego).</w:t>
      </w:r>
    </w:p>
    <w:p w:rsidR="008D7246" w:rsidRDefault="008D7246" w:rsidP="00761B11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Wykonawca zobowiązuje się do zorganizowania i przeprowadzenia egzaminu uprawniającego do uzyskania Certyfikatu. Wykonawca dokona formalności związanych z ustaleniem </w:t>
      </w:r>
      <w:r w:rsidR="001E39FF">
        <w:rPr>
          <w:rFonts w:ascii="Times New Roman" w:eastAsia="TimesNewRoman" w:hAnsi="Times New Roman"/>
          <w:sz w:val="20"/>
          <w:szCs w:val="20"/>
        </w:rPr>
        <w:t>terminu egzaminu, zapisami na egzamin, uiszczeniem opłaty oraz w przypadku gdy egzamin odbędzie się poza Lęborkiem, poniesie koszty dojazdu uczestnika kursu (lub zapewnienia transportu) na egzamin z Lęborka do miejsca przeprowadzania egzaminu i z powrotem – wówczas koszt wynajmu sali niezbędnej do przeprowadzenia egzaminu pokrywa Wykonawca. Wykonawca zobowiązuje się do wydania uczestnikowi kursu Certyfikatu.</w:t>
      </w:r>
    </w:p>
    <w:p w:rsidR="001E39FF" w:rsidRDefault="001E39FF" w:rsidP="00976282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spacing w:after="0"/>
        <w:ind w:left="714" w:hanging="35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Wykonawca zobowiązuje się, w związku z obowiązkiem trwania kursu powyżej 6 godzin dziennie zapewnienia uczestnikowi w przerwie między zajęciami ciepłego dania obiadowego oraz dodatkowo zimnego napoju – sok owocowy – w ilości łącznie minimum 250 ml na osobę, każdego dnia odbywania zajęć, w miejscu odbywania zajęć, składający się co najmniej z:</w:t>
      </w:r>
    </w:p>
    <w:p w:rsidR="001E39FF" w:rsidRDefault="001E39FF" w:rsidP="001E39FF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frytek/ ryżu/ ziemniaków</w:t>
      </w:r>
      <w:r w:rsidR="00523C70">
        <w:rPr>
          <w:rFonts w:ascii="Times New Roman" w:eastAsia="TimesNewRoman" w:hAnsi="Times New Roman"/>
          <w:sz w:val="20"/>
          <w:szCs w:val="20"/>
        </w:rPr>
        <w:t>,</w:t>
      </w:r>
    </w:p>
    <w:p w:rsidR="00523C70" w:rsidRDefault="00523C70" w:rsidP="001E39FF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np. kotleta schabowego/ kotleta z drobiu/ karkówki z grilla/ kotleta rybnego/ gołąbków,</w:t>
      </w:r>
    </w:p>
    <w:p w:rsidR="00523C70" w:rsidRDefault="00523C70" w:rsidP="001E39FF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surówki/ sałatki,</w:t>
      </w:r>
    </w:p>
    <w:p w:rsidR="00523C70" w:rsidRDefault="00523C70" w:rsidP="001E39FF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sosu</w:t>
      </w:r>
    </w:p>
    <w:p w:rsidR="00523C70" w:rsidRDefault="00523C70" w:rsidP="00894BBE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Zamawiający wymaga kompleksowej obsługi czyli zapewnienia talerzy, sztućców, kubków, serwetek, ręczników papierowych itp., mogą być jednorazowe</w:t>
      </w:r>
    </w:p>
    <w:p w:rsidR="00523C70" w:rsidRDefault="00523C70" w:rsidP="001E39FF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</w:p>
    <w:p w:rsidR="008134DC" w:rsidRDefault="008134DC" w:rsidP="001E39FF">
      <w:pPr>
        <w:shd w:val="clear" w:color="auto" w:fill="FFFFFF"/>
        <w:tabs>
          <w:tab w:val="left" w:pos="284"/>
        </w:tabs>
        <w:suppressAutoHyphens/>
        <w:ind w:left="360"/>
        <w:jc w:val="both"/>
        <w:rPr>
          <w:rFonts w:ascii="Times New Roman" w:eastAsia="TimesNewRoman" w:hAnsi="Times New Roman"/>
          <w:sz w:val="20"/>
          <w:szCs w:val="20"/>
        </w:rPr>
      </w:pPr>
    </w:p>
    <w:p w:rsidR="0087379B" w:rsidRDefault="0087379B" w:rsidP="0087379B">
      <w:pPr>
        <w:pStyle w:val="Akapitzlist"/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</w:p>
    <w:p w:rsidR="0087379B" w:rsidRDefault="0087379B" w:rsidP="0087379B">
      <w:pPr>
        <w:pStyle w:val="Akapitzlist"/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</w:p>
    <w:p w:rsidR="00523C70" w:rsidRDefault="00523C70" w:rsidP="00523C70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Wykonawca zobowiązuje się do:</w:t>
      </w:r>
    </w:p>
    <w:p w:rsidR="00523C70" w:rsidRDefault="00523C70" w:rsidP="00523C70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ubezpieczenia uczestnika projektu od następstw nieszczęśliwych wypadk</w:t>
      </w:r>
      <w:r w:rsidR="007B708F">
        <w:rPr>
          <w:rFonts w:ascii="Times New Roman" w:eastAsia="TimesNewRoman" w:hAnsi="Times New Roman"/>
          <w:sz w:val="20"/>
          <w:szCs w:val="20"/>
        </w:rPr>
        <w:t>ów od dnia rozpoczęcia kursu do </w:t>
      </w:r>
      <w:r>
        <w:rPr>
          <w:rFonts w:ascii="Times New Roman" w:eastAsia="TimesNewRoman" w:hAnsi="Times New Roman"/>
          <w:sz w:val="20"/>
          <w:szCs w:val="20"/>
        </w:rPr>
        <w:t>dnia jego zakończenia z kwotą ubezpieczenia przypadającą na jednego uczestnika projektu nie mniejszą niż 10 000 zł,</w:t>
      </w:r>
    </w:p>
    <w:p w:rsidR="00523C70" w:rsidRDefault="00523C70" w:rsidP="00523C70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rzetelnego przygotowania się do zajęć oraz należytej staranności w realizacji zobowiązań umowy. Wykonawca jest odpowiedzialny za jakość oferowanej usługi,</w:t>
      </w:r>
    </w:p>
    <w:p w:rsidR="000A1B72" w:rsidRDefault="00523C70" w:rsidP="00523C70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zapewnienia bezpieczeństwa i higieny pracy uczestnikowi projektu. Wykonawca ponosi pełną odpowiedzialność za uczestnika w czasie </w:t>
      </w:r>
      <w:r w:rsidR="00690FEB">
        <w:rPr>
          <w:rFonts w:ascii="Times New Roman" w:eastAsia="TimesNewRoman" w:hAnsi="Times New Roman"/>
          <w:sz w:val="20"/>
          <w:szCs w:val="20"/>
        </w:rPr>
        <w:t xml:space="preserve">realizacji umowy. Zamawiający nie ponosi odpowiedzialności </w:t>
      </w:r>
      <w:r w:rsidR="000A1B72">
        <w:rPr>
          <w:rFonts w:ascii="Times New Roman" w:eastAsia="TimesNewRoman" w:hAnsi="Times New Roman"/>
          <w:sz w:val="20"/>
          <w:szCs w:val="20"/>
        </w:rPr>
        <w:t>za </w:t>
      </w:r>
      <w:r w:rsidR="00690FEB">
        <w:rPr>
          <w:rFonts w:ascii="Times New Roman" w:eastAsia="TimesNewRoman" w:hAnsi="Times New Roman"/>
          <w:sz w:val="20"/>
          <w:szCs w:val="20"/>
        </w:rPr>
        <w:t>szkody wyrządzone przez Wykonawcę i uczestnika</w:t>
      </w:r>
      <w:r w:rsidR="000A1B72">
        <w:rPr>
          <w:rFonts w:ascii="Times New Roman" w:eastAsia="TimesNewRoman" w:hAnsi="Times New Roman"/>
          <w:sz w:val="20"/>
          <w:szCs w:val="20"/>
        </w:rPr>
        <w:t xml:space="preserve"> lub podczas realizacji przedmiotu zamówienia.</w:t>
      </w:r>
    </w:p>
    <w:p w:rsidR="00523C70" w:rsidRDefault="000A1B72" w:rsidP="00523C70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przestrzegania przepisów o ochronie danych osobowych, zgodnie z ustawą o ochronie danych osobowych z dnia 10 maja</w:t>
      </w:r>
      <w:r w:rsidR="00690FEB">
        <w:rPr>
          <w:rFonts w:ascii="Times New Roman" w:eastAsia="TimesNewRoman" w:hAnsi="Times New Roman"/>
          <w:sz w:val="20"/>
          <w:szCs w:val="20"/>
        </w:rPr>
        <w:t xml:space="preserve"> </w:t>
      </w:r>
      <w:r>
        <w:rPr>
          <w:rFonts w:ascii="Times New Roman" w:eastAsia="TimesNewRoman" w:hAnsi="Times New Roman"/>
          <w:sz w:val="20"/>
          <w:szCs w:val="20"/>
        </w:rPr>
        <w:t>2018 r. (Dz. U. 2018 r., poz. 1000) oraz z Rozporządzeniem Parlamentu Europejskiego i Rady (UE) 2016/ 679 z dnia 27 kwietnia 2016 r. w sprawie ochrony osób fizycznych w związku z przetwarzaniem danych osobowych i w sprawie swobodnego przepływu takich danych oraz uchylenia dyrektywy 95/ 46/ WE (ogólne rozporządzenie o ochronie danych) (Dz. Urz. UE L119 z 04.05.2016, str. 1) zw. „RODO”,</w:t>
      </w:r>
    </w:p>
    <w:p w:rsidR="000A1B72" w:rsidRDefault="000A1B72" w:rsidP="00523C70">
      <w:pPr>
        <w:pStyle w:val="Akapitzlist"/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realizacji przedmiotu zamówienia zgodnie z zasadą równości szans i niedyskryminacji, w tym dostępności dla osób z niepełnosprawnościami i zasady równości szans kobiet i mężczyzn.</w:t>
      </w:r>
    </w:p>
    <w:p w:rsidR="000A1B72" w:rsidRDefault="0087778F" w:rsidP="00095CD5">
      <w:pPr>
        <w:pStyle w:val="Akapitzlist"/>
        <w:numPr>
          <w:ilvl w:val="0"/>
          <w:numId w:val="32"/>
        </w:numPr>
        <w:shd w:val="clear" w:color="auto" w:fill="FFFFFF"/>
        <w:tabs>
          <w:tab w:val="left" w:pos="284"/>
        </w:tabs>
        <w:suppressAutoHyphens/>
        <w:spacing w:after="0"/>
        <w:ind w:left="714" w:hanging="35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Wykonawca opracuje i przekaże Zamawiającemu w terminie do 5 dni od dnia podpisania umowy:</w:t>
      </w:r>
    </w:p>
    <w:p w:rsidR="0087778F" w:rsidRDefault="0087778F" w:rsidP="00281763">
      <w:pPr>
        <w:shd w:val="clear" w:color="auto" w:fill="FFFFFF"/>
        <w:tabs>
          <w:tab w:val="left" w:pos="284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propozycję harmonogramu zajęć. Terminy i godziny odbywania zajęć muszą być dostosowane do najbardziej pożądanych przez odbiorcę. Realizacja przedmiotu zamówienia następuje po zaakceptowaniu przez przedstawiciela Zamawiającego harmonogramu zajęć, po wcześniej dokonanych konsultacjach z</w:t>
      </w:r>
      <w:r w:rsidR="00095CD5">
        <w:rPr>
          <w:rFonts w:ascii="Times New Roman" w:eastAsia="TimesNewRoman" w:hAnsi="Times New Roman"/>
          <w:sz w:val="20"/>
          <w:szCs w:val="20"/>
        </w:rPr>
        <w:t> </w:t>
      </w:r>
      <w:r>
        <w:rPr>
          <w:rFonts w:ascii="Times New Roman" w:eastAsia="TimesNewRoman" w:hAnsi="Times New Roman"/>
          <w:sz w:val="20"/>
          <w:szCs w:val="20"/>
        </w:rPr>
        <w:t>uczestnikami projektu. Wszelkie zmiany terminów realizacji</w:t>
      </w:r>
      <w:r w:rsidR="00095CD5">
        <w:rPr>
          <w:rFonts w:ascii="Times New Roman" w:eastAsia="TimesNewRoman" w:hAnsi="Times New Roman"/>
          <w:sz w:val="20"/>
          <w:szCs w:val="20"/>
        </w:rPr>
        <w:t xml:space="preserve"> zajęć dokonywane w założonym i </w:t>
      </w:r>
      <w:r>
        <w:rPr>
          <w:rFonts w:ascii="Times New Roman" w:eastAsia="TimesNewRoman" w:hAnsi="Times New Roman"/>
          <w:sz w:val="20"/>
          <w:szCs w:val="20"/>
        </w:rPr>
        <w:t>zaakceptowanym harmonogramie zajęć powinny zostać co najmniej 2 dni przed planowaną zmianą przedstawione Zamawiającemu, a w przypadku odwołania zajęć z przyczyn niezależnych od Wykonawcy najpóźniej w dniu zaistnienia takiej okoliczności. Wszystkie zmiany dokonywane w harmonogramie wymagają uprzedniej zgody Zamawiającego i nie spowodują konieczności zmian Umowy w formie aneksu. Wykonawca będzie zobowiązany do bieżącej współpracy i informowania o wszelkich zmianach harmonogramu zajęć uczestnika zajęć,</w:t>
      </w:r>
    </w:p>
    <w:p w:rsidR="0087778F" w:rsidRDefault="0087778F" w:rsidP="00281763">
      <w:pPr>
        <w:shd w:val="clear" w:color="auto" w:fill="FFFFFF"/>
        <w:tabs>
          <w:tab w:val="left" w:pos="709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ankiety ewaluacyjnej na rozpoczęcie i zakończenie udziału w kursie, którą po zaakceptowaniu przez Zamawiającego</w:t>
      </w:r>
      <w:r w:rsidR="00095CD5">
        <w:rPr>
          <w:rFonts w:ascii="Times New Roman" w:eastAsia="TimesNewRoman" w:hAnsi="Times New Roman"/>
          <w:sz w:val="20"/>
          <w:szCs w:val="20"/>
        </w:rPr>
        <w:t>, Wykonawca przeprowadzi wśród uczestników projektu odpowiednio na początku i zakończeniu zajęć. Dodatkowo w trakcie zajęć Zamawiający może przeprowadzić ankiety ewaluacyjne dotyczące oceny wykładowców.</w:t>
      </w:r>
    </w:p>
    <w:p w:rsidR="00095CD5" w:rsidRDefault="00095CD5" w:rsidP="00281763">
      <w:pPr>
        <w:shd w:val="clear" w:color="auto" w:fill="FFFFFF"/>
        <w:tabs>
          <w:tab w:val="left" w:pos="709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12. Zamawiający</w:t>
      </w:r>
      <w:r w:rsidR="00281763">
        <w:rPr>
          <w:rFonts w:ascii="Times New Roman" w:eastAsia="TimesNewRoman" w:hAnsi="Times New Roman"/>
          <w:sz w:val="20"/>
          <w:szCs w:val="20"/>
        </w:rPr>
        <w:t xml:space="preserve"> zastrzega sobie prawo kontrolowania przebiegu, sposobu prowadzenia oraz efektywności realizowanych zajęć. Wykonawca umożliwi Zamawiającemu prowadzenie obserwacji na realizowanych zajęciach.</w:t>
      </w:r>
    </w:p>
    <w:p w:rsidR="00DB6C14" w:rsidRDefault="00DB6C14" w:rsidP="00281763">
      <w:pPr>
        <w:shd w:val="clear" w:color="auto" w:fill="FFFFFF"/>
        <w:tabs>
          <w:tab w:val="left" w:pos="709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13. Wykonawca zobowiązuje się do rzetelnego sporządzania i prowadzenia na bieżąco dokumentacji z realizacji przedmiotu zamówienia i dokumentowania własnej pracy oraz do dostarczenia Zamawiającemu do 7 dni kalendarzowych po zakończeniu realizacji przedmiotu zamówienia, m.in.:</w:t>
      </w:r>
    </w:p>
    <w:p w:rsidR="00DB6C14" w:rsidRDefault="00DB6C14" w:rsidP="00281763">
      <w:pPr>
        <w:shd w:val="clear" w:color="auto" w:fill="FFFFFF"/>
        <w:tabs>
          <w:tab w:val="left" w:pos="709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oryginału dziennika zajęć praktycznych/ teoretycznych, który musi zawierać min. następujących informacji: datę, tematy zajęć wraz z liczbą poszczególnych godzi</w:t>
      </w:r>
      <w:r w:rsidR="0077642D">
        <w:rPr>
          <w:rFonts w:ascii="Times New Roman" w:eastAsia="TimesNewRoman" w:hAnsi="Times New Roman"/>
          <w:sz w:val="20"/>
          <w:szCs w:val="20"/>
        </w:rPr>
        <w:t>n i podpis prowadzącego zajęcia;</w:t>
      </w:r>
    </w:p>
    <w:p w:rsidR="00DB6C14" w:rsidRDefault="00DB6C14" w:rsidP="00281763">
      <w:pPr>
        <w:shd w:val="clear" w:color="auto" w:fill="FFFFFF"/>
        <w:tabs>
          <w:tab w:val="left" w:pos="709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oryginału list obecności zawierających imię, nazwisko i podpis prowadzącego zajęcia,</w:t>
      </w:r>
    </w:p>
    <w:p w:rsidR="00DB6C14" w:rsidRDefault="00DB6C14" w:rsidP="00281763">
      <w:pPr>
        <w:shd w:val="clear" w:color="auto" w:fill="FFFFFF"/>
        <w:tabs>
          <w:tab w:val="left" w:pos="709"/>
        </w:tabs>
        <w:suppressAutoHyphens/>
        <w:ind w:left="709" w:hanging="349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dokumentacji fotograficznej z realizacji prze</w:t>
      </w:r>
      <w:r w:rsidR="0077642D">
        <w:rPr>
          <w:rFonts w:ascii="Times New Roman" w:eastAsia="TimesNewRoman" w:hAnsi="Times New Roman"/>
          <w:sz w:val="20"/>
          <w:szCs w:val="20"/>
        </w:rPr>
        <w:t>dmiotu zamówienia, min. 5 zdjęć;</w:t>
      </w:r>
    </w:p>
    <w:p w:rsidR="0077642D" w:rsidRDefault="0077642D" w:rsidP="0077642D">
      <w:pPr>
        <w:shd w:val="clear" w:color="auto" w:fill="FFFFFF"/>
        <w:tabs>
          <w:tab w:val="left" w:pos="426"/>
        </w:tabs>
        <w:suppressAutoHyphens/>
        <w:ind w:left="567" w:hanging="20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zbiorczych potwierdzeń odbioru materiałów dydaktycznych i odbioru certyfikatów/ świadectw/ zaświadczeń/ dyplomów;</w:t>
      </w:r>
    </w:p>
    <w:p w:rsidR="0077642D" w:rsidRDefault="0077642D" w:rsidP="0077642D">
      <w:pPr>
        <w:shd w:val="clear" w:color="auto" w:fill="FFFFFF"/>
        <w:tabs>
          <w:tab w:val="left" w:pos="426"/>
        </w:tabs>
        <w:suppressAutoHyphens/>
        <w:ind w:left="567" w:hanging="20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wypełnionych przez uczestnika projektu ankiet ewaluacyjnych;</w:t>
      </w:r>
    </w:p>
    <w:p w:rsidR="0077642D" w:rsidRDefault="0077642D" w:rsidP="0077642D">
      <w:pPr>
        <w:shd w:val="clear" w:color="auto" w:fill="FFFFFF"/>
        <w:tabs>
          <w:tab w:val="left" w:pos="426"/>
        </w:tabs>
        <w:suppressAutoHyphens/>
        <w:ind w:left="567" w:hanging="20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kserokopie dokumentów potwierdzających odbycie kursów, np. zaświadczeń/ certyfikatów/ świadectw/ dyplomów potwierdzających ukończenie kursu/ szkolenia lub inne dokumenty potwierdzające nabyte kwalifikacje, kompetencje i uprawnienia;</w:t>
      </w:r>
    </w:p>
    <w:p w:rsidR="0077642D" w:rsidRDefault="0077642D" w:rsidP="0077642D">
      <w:pPr>
        <w:shd w:val="clear" w:color="auto" w:fill="FFFFFF"/>
        <w:tabs>
          <w:tab w:val="left" w:pos="426"/>
        </w:tabs>
        <w:suppressAutoHyphens/>
        <w:ind w:left="567" w:hanging="20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potwierdzenia zawierające imię, nazwisko oraz podpis uczestnika dotyczące odbioru przez uczestnika kursu: materiałów dydaktycznych, lunchu, zaświadczeń/ świadectw/ certyfikatów/ dyplomów;</w:t>
      </w:r>
    </w:p>
    <w:p w:rsidR="0077642D" w:rsidRDefault="0077642D" w:rsidP="0077642D">
      <w:pPr>
        <w:shd w:val="clear" w:color="auto" w:fill="FFFFFF"/>
        <w:tabs>
          <w:tab w:val="left" w:pos="426"/>
        </w:tabs>
        <w:suppressAutoHyphens/>
        <w:ind w:left="567" w:hanging="207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jeśli dotyczy – imienny wykaz osób, które:</w:t>
      </w:r>
    </w:p>
    <w:p w:rsidR="0077642D" w:rsidRDefault="00D23A16" w:rsidP="0077642D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u</w:t>
      </w:r>
      <w:r w:rsidR="0077642D">
        <w:rPr>
          <w:rFonts w:ascii="Times New Roman" w:eastAsia="TimesNewRoman" w:hAnsi="Times New Roman"/>
          <w:sz w:val="20"/>
          <w:szCs w:val="20"/>
        </w:rPr>
        <w:t>kończyły kurs z wynikiem pozytywnym,</w:t>
      </w:r>
    </w:p>
    <w:p w:rsidR="0077642D" w:rsidRDefault="00D23A16" w:rsidP="0077642D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z</w:t>
      </w:r>
      <w:r w:rsidR="0077642D">
        <w:rPr>
          <w:rFonts w:ascii="Times New Roman" w:eastAsia="TimesNewRoman" w:hAnsi="Times New Roman"/>
          <w:sz w:val="20"/>
          <w:szCs w:val="20"/>
        </w:rPr>
        <w:t>dały egzamin końcowy/ państwowy (jeśli był przeprowadzony),</w:t>
      </w:r>
    </w:p>
    <w:p w:rsidR="0077642D" w:rsidRDefault="00D23A16" w:rsidP="0077642D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n</w:t>
      </w:r>
      <w:r w:rsidR="0077642D">
        <w:rPr>
          <w:rFonts w:ascii="Times New Roman" w:eastAsia="TimesNewRoman" w:hAnsi="Times New Roman"/>
          <w:sz w:val="20"/>
          <w:szCs w:val="20"/>
        </w:rPr>
        <w:t>ie ukończyły kursu,</w:t>
      </w:r>
    </w:p>
    <w:p w:rsidR="0077642D" w:rsidRDefault="00D23A16" w:rsidP="0077642D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lastRenderedPageBreak/>
        <w:t>n</w:t>
      </w:r>
      <w:r w:rsidR="0077642D">
        <w:rPr>
          <w:rFonts w:ascii="Times New Roman" w:eastAsia="TimesNewRoman" w:hAnsi="Times New Roman"/>
          <w:sz w:val="20"/>
          <w:szCs w:val="20"/>
        </w:rPr>
        <w:t>ie przystąpiły do egzaminu końcowego (jeśli był przeprowadzony),</w:t>
      </w:r>
    </w:p>
    <w:p w:rsidR="0077642D" w:rsidRDefault="00D23A16" w:rsidP="0077642D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n</w:t>
      </w:r>
      <w:r w:rsidR="0077642D">
        <w:rPr>
          <w:rFonts w:ascii="Times New Roman" w:eastAsia="TimesNewRoman" w:hAnsi="Times New Roman"/>
          <w:sz w:val="20"/>
          <w:szCs w:val="20"/>
        </w:rPr>
        <w:t>ie przystąpiły do egzaminu państwowego (jeżeli był przeprowadzony),</w:t>
      </w:r>
    </w:p>
    <w:p w:rsidR="0077642D" w:rsidRDefault="00D23A16" w:rsidP="0077642D">
      <w:pPr>
        <w:pStyle w:val="Akapitzlist"/>
        <w:numPr>
          <w:ilvl w:val="0"/>
          <w:numId w:val="34"/>
        </w:num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nie zdały egzaminu,</w:t>
      </w:r>
    </w:p>
    <w:p w:rsidR="00D23A16" w:rsidRDefault="00D23A16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kserokopia opłaconej polisy ubezpieczeniowej potwierdzona za zgodność z oryginałem,</w:t>
      </w:r>
    </w:p>
    <w:p w:rsidR="00D23A16" w:rsidRDefault="00D23A16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miesięcznej karty czasu pracy osoby realizującej przedmiot zamówienia,</w:t>
      </w:r>
    </w:p>
    <w:p w:rsidR="00D23A16" w:rsidRDefault="00D23A16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protokół zdawczo – odbiorczy dotyczący wykonania zlecenia.</w:t>
      </w:r>
    </w:p>
    <w:p w:rsidR="00CF4D09" w:rsidRDefault="00CF4D09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14. </w:t>
      </w:r>
      <w:r w:rsidR="00C07BB2">
        <w:rPr>
          <w:rFonts w:ascii="Times New Roman" w:eastAsia="TimesNewRoman" w:hAnsi="Times New Roman"/>
          <w:sz w:val="20"/>
          <w:szCs w:val="20"/>
        </w:rPr>
        <w:t xml:space="preserve">  </w:t>
      </w:r>
      <w:r>
        <w:rPr>
          <w:rFonts w:ascii="Times New Roman" w:eastAsia="TimesNewRoman" w:hAnsi="Times New Roman"/>
          <w:sz w:val="20"/>
          <w:szCs w:val="20"/>
        </w:rPr>
        <w:t>W ramach realizacji usługi Wykonawca nie może pobierać jakichkolwiek opłat od uczestnika projektu.</w:t>
      </w:r>
    </w:p>
    <w:p w:rsidR="00CF4D09" w:rsidRDefault="00C07BB2" w:rsidP="00C07BB2">
      <w:pPr>
        <w:shd w:val="clear" w:color="auto" w:fill="FFFFFF"/>
        <w:tabs>
          <w:tab w:val="left" w:pos="426"/>
        </w:tabs>
        <w:suppressAutoHyphens/>
        <w:ind w:left="426" w:hanging="426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15. </w:t>
      </w:r>
      <w:r w:rsidR="00CF4D09">
        <w:rPr>
          <w:rFonts w:ascii="Times New Roman" w:eastAsia="TimesNewRoman" w:hAnsi="Times New Roman"/>
          <w:sz w:val="20"/>
          <w:szCs w:val="20"/>
        </w:rPr>
        <w:t>Zamawiający zastrzega sobie (w związku z finansowaniem ze środków unijnych) oraz instytucjom upoważnionym do przeprowadzenia kontroli prawo wglądu do dokumentów Wykonawcy związanych z realizowaniem zamówienia, w tym dokumentów finansowych.</w:t>
      </w:r>
    </w:p>
    <w:p w:rsidR="00CF4D09" w:rsidRDefault="00CF4D09" w:rsidP="00C07BB2">
      <w:pPr>
        <w:shd w:val="clear" w:color="auto" w:fill="FFFFFF"/>
        <w:tabs>
          <w:tab w:val="left" w:pos="284"/>
        </w:tabs>
        <w:suppressAutoHyphens/>
        <w:ind w:left="426" w:hanging="426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16. </w:t>
      </w:r>
      <w:r w:rsidR="00C07BB2">
        <w:rPr>
          <w:rFonts w:ascii="Times New Roman" w:eastAsia="TimesNewRoman" w:hAnsi="Times New Roman"/>
          <w:sz w:val="20"/>
          <w:szCs w:val="20"/>
        </w:rPr>
        <w:t xml:space="preserve"> </w:t>
      </w:r>
      <w:r>
        <w:rPr>
          <w:rFonts w:ascii="Times New Roman" w:eastAsia="TimesNewRoman" w:hAnsi="Times New Roman"/>
          <w:sz w:val="20"/>
          <w:szCs w:val="20"/>
        </w:rPr>
        <w:t>Wykonawca zobowiązuje się do odpowiedniego oznaczenia wszystkich miejsc i dokumentów bezpośrednio związanych z realizacją zajęć, tj. korespondencji dotyczącej projektu i wszystkich innych dokumentów z nim związanych (m.in. oznaczeni</w:t>
      </w:r>
      <w:r w:rsidR="00C07BB2">
        <w:rPr>
          <w:rFonts w:ascii="Times New Roman" w:eastAsia="TimesNewRoman" w:hAnsi="Times New Roman"/>
          <w:sz w:val="20"/>
          <w:szCs w:val="20"/>
        </w:rPr>
        <w:t>e sali, w której odbywają się zajęcia, materiały dydaktyczne, zaświadczenia, listę obecności, prezentacje multimedialne itp.) wychodzących od Wykonawcy logotypów Unii Europejskiej oraz Regionalnego Programu Operacyjnego Województwa Pomorskiego na lata 2014-2020 (zgodnie z „Wytycznymi w zakresie informacji i promocji projektów dofinansowanych w ramach Regionalnego Programu Operacyjnego Województwa Pomorskiego na lata 2014-2020).</w:t>
      </w:r>
    </w:p>
    <w:p w:rsidR="00C07BB2" w:rsidRDefault="00C07BB2" w:rsidP="00C07BB2">
      <w:pPr>
        <w:shd w:val="clear" w:color="auto" w:fill="FFFFFF"/>
        <w:tabs>
          <w:tab w:val="left" w:pos="426"/>
        </w:tabs>
        <w:suppressAutoHyphens/>
        <w:ind w:left="426" w:hanging="426"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17. Po zakończeniu realizacji umowy Wykonawca ze zrealizowanie przedmiotu zamówienia przysługuje wynagrodzenie ryczałtowe przewidziane w umowie. Zapłata nastąpi w terminie, nie później niż 30 dni od dnia doręczenia Zamawiającemu prawidłowo wystawionej faktury/ rachunku oraz innej wymaganej przez Zamawiającego dokumentacji.</w:t>
      </w:r>
    </w:p>
    <w:p w:rsidR="00C07BB2" w:rsidRDefault="00C07BB2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b/>
          <w:sz w:val="20"/>
          <w:szCs w:val="20"/>
        </w:rPr>
      </w:pPr>
      <w:r w:rsidRPr="00D17F4E">
        <w:rPr>
          <w:rFonts w:ascii="Times New Roman" w:eastAsia="TimesNewRoman" w:hAnsi="Times New Roman"/>
          <w:b/>
          <w:sz w:val="20"/>
          <w:szCs w:val="20"/>
        </w:rPr>
        <w:t>W przypadku rezygnacji uczestnika z udziału w projekcie nie ma możliwości, aby na jego miejsce weszły kolejne osoby (</w:t>
      </w:r>
      <w:r w:rsidR="00D17F4E" w:rsidRPr="00D17F4E">
        <w:rPr>
          <w:rFonts w:ascii="Times New Roman" w:eastAsia="TimesNewRoman" w:hAnsi="Times New Roman"/>
          <w:b/>
          <w:sz w:val="20"/>
          <w:szCs w:val="20"/>
        </w:rPr>
        <w:t>szkolenia i kursy odpowiadają indywidualnym predyspozycjom zrekrutowanych do projektu osób). Za uczestnika, który dokonał rezygnacji z udziału w projekcie Zamawiający zapłaci proporcjonalnie za odbytą przez Niego liczbę godzin w ramach kursu.</w:t>
      </w:r>
    </w:p>
    <w:p w:rsidR="00D17F4E" w:rsidRDefault="00D17F4E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b/>
          <w:sz w:val="20"/>
          <w:szCs w:val="20"/>
        </w:rPr>
      </w:pPr>
    </w:p>
    <w:p w:rsidR="00D17F4E" w:rsidRDefault="00D17F4E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b/>
          <w:sz w:val="20"/>
          <w:szCs w:val="20"/>
        </w:rPr>
      </w:pPr>
      <w:r>
        <w:rPr>
          <w:rFonts w:ascii="Times New Roman" w:eastAsia="TimesNewRoman" w:hAnsi="Times New Roman"/>
          <w:b/>
          <w:sz w:val="20"/>
          <w:szCs w:val="20"/>
        </w:rPr>
        <w:t>Miejsce realizacji zamówienia:</w:t>
      </w:r>
    </w:p>
    <w:p w:rsidR="00D17F4E" w:rsidRDefault="00D17F4E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b/>
          <w:sz w:val="20"/>
          <w:szCs w:val="20"/>
        </w:rPr>
      </w:pPr>
    </w:p>
    <w:p w:rsidR="00D17F4E" w:rsidRDefault="00D17F4E" w:rsidP="00D23A16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 w:rsidRPr="0087379B">
        <w:rPr>
          <w:rFonts w:ascii="Times New Roman" w:eastAsia="TimesNewRoman" w:hAnsi="Times New Roman"/>
          <w:sz w:val="20"/>
          <w:szCs w:val="20"/>
        </w:rPr>
        <w:t>Kurs powinien być przeprowadzony na terenie miasta Lębork. Zamawiający udostępni Wykonawcy nieodpłatnie sale do zajęć teoretycznych</w:t>
      </w:r>
      <w:r w:rsidR="0087379B" w:rsidRPr="0087379B">
        <w:rPr>
          <w:rFonts w:ascii="Times New Roman" w:eastAsia="TimesNewRoman" w:hAnsi="Times New Roman"/>
          <w:sz w:val="20"/>
          <w:szCs w:val="20"/>
        </w:rPr>
        <w:t>.</w:t>
      </w:r>
    </w:p>
    <w:p w:rsidR="00D23A16" w:rsidRDefault="00D17F4E" w:rsidP="002C4AE1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W razie konieczności kurs może odbyć się poza Lęborkiem, wówczas koszt wynajmu ponosi Zleceniobiorca. Zajęcia muszą być przeprowadzone na terenie województwa pomorskiego. Zleceniodawca dopuszcza organizację i przeprowadzenie realizacji </w:t>
      </w:r>
      <w:r w:rsidR="002C4AE1">
        <w:rPr>
          <w:rFonts w:ascii="Times New Roman" w:eastAsia="TimesNewRoman" w:hAnsi="Times New Roman"/>
          <w:sz w:val="20"/>
          <w:szCs w:val="20"/>
        </w:rPr>
        <w:t xml:space="preserve">zadań przez łączenie udziału uczestnika w kursie ogólnodostępnym prowadzonym przez Zleceniobiorcę, jeżeli nie będzie to miało wpływu na jakość i terminowość świadczonych usług na rzecz Zleceniodawcy </w:t>
      </w:r>
      <w:r w:rsidR="002C4AE1" w:rsidRPr="008134DC">
        <w:rPr>
          <w:rFonts w:ascii="Times New Roman" w:eastAsia="TimesNewRoman" w:hAnsi="Times New Roman"/>
          <w:sz w:val="20"/>
          <w:szCs w:val="20"/>
        </w:rPr>
        <w:t>– w takim przypadku koszty wynajmu sali do zajęć teoretycznych, miejsca do przeprowadzenia zajęć praktycznych oraz koszt dojazdu uczestnika projektu z Lęborka do miejsca odbywania kursu i z powrotem ponosi Zleceniobiorca.</w:t>
      </w:r>
    </w:p>
    <w:p w:rsidR="002C4AE1" w:rsidRDefault="002C4AE1" w:rsidP="002C4AE1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</w:p>
    <w:p w:rsidR="002C4AE1" w:rsidRDefault="002C4AE1" w:rsidP="002C4AE1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 w:rsidRPr="0087379B">
        <w:rPr>
          <w:rFonts w:ascii="Times New Roman" w:eastAsia="TimesNewRoman" w:hAnsi="Times New Roman"/>
          <w:sz w:val="20"/>
          <w:szCs w:val="20"/>
        </w:rPr>
        <w:t xml:space="preserve">Miejsce do zajęć praktycznych – po stronie </w:t>
      </w:r>
      <w:r w:rsidR="0087379B">
        <w:rPr>
          <w:rFonts w:ascii="Times New Roman" w:eastAsia="TimesNewRoman" w:hAnsi="Times New Roman"/>
          <w:sz w:val="20"/>
          <w:szCs w:val="20"/>
        </w:rPr>
        <w:t>Wykonawcy.</w:t>
      </w:r>
    </w:p>
    <w:p w:rsidR="002C4AE1" w:rsidRPr="002C4AE1" w:rsidRDefault="002C4AE1" w:rsidP="002C4AE1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b/>
          <w:sz w:val="20"/>
          <w:szCs w:val="20"/>
          <w:u w:val="single"/>
        </w:rPr>
      </w:pPr>
    </w:p>
    <w:p w:rsidR="002C4AE1" w:rsidRPr="002C4AE1" w:rsidRDefault="002C4AE1" w:rsidP="002C4AE1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b/>
          <w:sz w:val="20"/>
          <w:szCs w:val="20"/>
          <w:u w:val="single"/>
        </w:rPr>
      </w:pPr>
      <w:r w:rsidRPr="002C4AE1">
        <w:rPr>
          <w:rFonts w:ascii="Times New Roman" w:eastAsia="TimesNewRoman" w:hAnsi="Times New Roman"/>
          <w:b/>
          <w:sz w:val="20"/>
          <w:szCs w:val="20"/>
          <w:u w:val="single"/>
        </w:rPr>
        <w:t>Komunikacja pomiędzy Zamawiającym a Wykonawcą w trakcie realizacji umowy</w:t>
      </w:r>
    </w:p>
    <w:p w:rsidR="002C4AE1" w:rsidRPr="002C4AE1" w:rsidRDefault="002C4AE1" w:rsidP="002C4AE1">
      <w:pPr>
        <w:shd w:val="clear" w:color="auto" w:fill="FFFFFF"/>
        <w:tabs>
          <w:tab w:val="left" w:pos="426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Forma komunikacji: pisemna lub elektroniczna.</w:t>
      </w:r>
    </w:p>
    <w:p w:rsidR="00C1455F" w:rsidRDefault="00C1455F" w:rsidP="00C1455F">
      <w:pPr>
        <w:shd w:val="clear" w:color="auto" w:fill="FFFFFF"/>
        <w:tabs>
          <w:tab w:val="left" w:pos="284"/>
        </w:tabs>
        <w:suppressAutoHyphens/>
        <w:jc w:val="both"/>
        <w:rPr>
          <w:rFonts w:ascii="Times New Roman" w:eastAsia="TimesNewRoman" w:hAnsi="Times New Roman"/>
          <w:sz w:val="20"/>
          <w:szCs w:val="20"/>
        </w:rPr>
      </w:pPr>
    </w:p>
    <w:p w:rsidR="004A4EF6" w:rsidRPr="002C4AE1" w:rsidRDefault="004A4EF6" w:rsidP="00E54A6D">
      <w:pPr>
        <w:suppressAutoHyphens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2C4AE1">
        <w:rPr>
          <w:rFonts w:ascii="Times New Roman" w:hAnsi="Times New Roman"/>
          <w:b/>
          <w:sz w:val="20"/>
          <w:szCs w:val="20"/>
          <w:u w:val="single"/>
        </w:rPr>
        <w:t xml:space="preserve">Źródło finansowania zamówienia: </w:t>
      </w:r>
    </w:p>
    <w:p w:rsidR="00EB5354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Projekt „</w:t>
      </w:r>
      <w:r w:rsidR="002C4AE1">
        <w:rPr>
          <w:rFonts w:ascii="Times New Roman" w:hAnsi="Times New Roman"/>
          <w:sz w:val="20"/>
          <w:szCs w:val="20"/>
        </w:rPr>
        <w:t>Aktywizacja społeczno – zawodowa mieszkańców powiatu lęborskiego” jest współfinansowany ze środków Unii Europejskiej w ramach Europejskiego Funduszu Społecznego, Regionalny Program Operacyjny Województwa Pomorskiego na lata 20154-2020. (Oś Priorytetowa 06. Integracja, Działanie 06.01 Aktywna integracja, Poddziałanie 06.01.02 Aktywizacja społeczno – zawodowa).</w:t>
      </w:r>
    </w:p>
    <w:p w:rsidR="002C4AE1" w:rsidRPr="00416105" w:rsidRDefault="002C4AE1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86551">
      <w:pPr>
        <w:numPr>
          <w:ilvl w:val="0"/>
          <w:numId w:val="3"/>
        </w:numPr>
        <w:spacing w:line="276" w:lineRule="auto"/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16105">
        <w:rPr>
          <w:rFonts w:ascii="Times New Roman" w:hAnsi="Times New Roman"/>
          <w:b/>
          <w:i/>
          <w:sz w:val="20"/>
          <w:szCs w:val="20"/>
        </w:rPr>
        <w:t>WSPÓLNY SŁOWNIK CPV</w:t>
      </w:r>
    </w:p>
    <w:p w:rsidR="00D74DFB" w:rsidRPr="00416105" w:rsidRDefault="00D74DFB" w:rsidP="00D74DFB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80.00.00.00-4   Usługi edukacyjne i szkoleniowe</w:t>
      </w:r>
    </w:p>
    <w:p w:rsidR="004A4EF6" w:rsidRPr="00416105" w:rsidRDefault="004A4EF6" w:rsidP="004A4EF6">
      <w:pPr>
        <w:tabs>
          <w:tab w:val="left" w:pos="0"/>
        </w:tabs>
        <w:spacing w:line="276" w:lineRule="auto"/>
        <w:ind w:left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80.53.00.00-8   Usługi szkolenia zawodowego</w:t>
      </w:r>
    </w:p>
    <w:p w:rsidR="008B6232" w:rsidRPr="00416105" w:rsidRDefault="008B6232" w:rsidP="00D74DFB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</w:p>
    <w:p w:rsidR="004A4EF6" w:rsidRPr="00416105" w:rsidRDefault="004A4EF6" w:rsidP="004B70D9">
      <w:pPr>
        <w:numPr>
          <w:ilvl w:val="0"/>
          <w:numId w:val="3"/>
        </w:numPr>
        <w:ind w:left="284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416105">
        <w:rPr>
          <w:rFonts w:ascii="Times New Roman" w:hAnsi="Times New Roman"/>
          <w:b/>
          <w:i/>
          <w:sz w:val="20"/>
          <w:szCs w:val="20"/>
        </w:rPr>
        <w:t>TERMIN REALIZACJI ZAMÓWIENIA</w:t>
      </w:r>
    </w:p>
    <w:p w:rsidR="004A4EF6" w:rsidRDefault="00B702DD" w:rsidP="004A4EF6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="00B75B41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d dnia </w:t>
      </w:r>
      <w:r w:rsidR="00976282">
        <w:rPr>
          <w:rFonts w:ascii="Times New Roman" w:eastAsia="Calibri" w:hAnsi="Times New Roman"/>
          <w:sz w:val="20"/>
          <w:szCs w:val="20"/>
          <w:lang w:eastAsia="en-US"/>
        </w:rPr>
        <w:t>podpisania umowy do dnia 31</w:t>
      </w:r>
      <w:r w:rsidR="00807DD5">
        <w:rPr>
          <w:rFonts w:ascii="Times New Roman" w:eastAsia="Calibri" w:hAnsi="Times New Roman"/>
          <w:sz w:val="20"/>
          <w:szCs w:val="20"/>
          <w:lang w:eastAsia="en-US"/>
        </w:rPr>
        <w:t xml:space="preserve"> sierpnia 2018 r. na podstawie przedstawionego i zaakceptowanego przez przedstawiciela Zamawiającego harmonogramu.</w:t>
      </w:r>
    </w:p>
    <w:p w:rsidR="00807DD5" w:rsidRPr="00807DD5" w:rsidRDefault="00807DD5" w:rsidP="004A4EF6">
      <w:pPr>
        <w:contextualSpacing/>
        <w:rPr>
          <w:rFonts w:ascii="Times New Roman" w:hAnsi="Times New Roman"/>
          <w:i/>
          <w:sz w:val="20"/>
          <w:szCs w:val="20"/>
        </w:rPr>
      </w:pPr>
      <w:r w:rsidRPr="00807DD5">
        <w:rPr>
          <w:rFonts w:ascii="Times New Roman" w:eastAsia="Calibri" w:hAnsi="Times New Roman"/>
          <w:i/>
          <w:sz w:val="20"/>
          <w:szCs w:val="20"/>
          <w:lang w:eastAsia="en-US"/>
        </w:rPr>
        <w:t>Dokładne terminy i godziny realizacji zajęć dostosowane będą do najbardziej pożądanych przez uczestnika projektu.</w:t>
      </w:r>
    </w:p>
    <w:p w:rsidR="00B75B41" w:rsidRPr="00416105" w:rsidRDefault="00B75B41" w:rsidP="00B31AA3">
      <w:pPr>
        <w:contextualSpacing/>
        <w:rPr>
          <w:rFonts w:ascii="Times New Roman" w:eastAsia="Calibri" w:hAnsi="Times New Roman"/>
          <w:sz w:val="20"/>
          <w:szCs w:val="20"/>
          <w:lang w:eastAsia="en-US"/>
        </w:rPr>
      </w:pPr>
    </w:p>
    <w:p w:rsidR="00B702DD" w:rsidRPr="00416105" w:rsidRDefault="004A4EF6" w:rsidP="00B702DD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 xml:space="preserve"> WARUNKI UDZIAŁU W POSTĘPOWANIU</w:t>
      </w:r>
    </w:p>
    <w:p w:rsidR="00807DD5" w:rsidRDefault="00E55475" w:rsidP="00807DD5">
      <w:pPr>
        <w:pStyle w:val="NormalnyWeb"/>
        <w:contextualSpacing/>
        <w:jc w:val="both"/>
        <w:rPr>
          <w:rStyle w:val="Pogrubienie"/>
          <w:sz w:val="20"/>
          <w:szCs w:val="20"/>
        </w:rPr>
      </w:pPr>
      <w:r w:rsidRPr="00416105">
        <w:rPr>
          <w:rStyle w:val="Pogrubienie"/>
          <w:sz w:val="20"/>
          <w:szCs w:val="20"/>
        </w:rPr>
        <w:t xml:space="preserve">Wykonawca zobowiązany jest wykazać nie później niż na dzień składania ofert </w:t>
      </w:r>
      <w:r w:rsidR="00A42E0B" w:rsidRPr="00416105">
        <w:rPr>
          <w:rStyle w:val="Pogrubienie"/>
          <w:sz w:val="20"/>
          <w:szCs w:val="20"/>
        </w:rPr>
        <w:t>spełnianie następujących warunków</w:t>
      </w:r>
      <w:r w:rsidRPr="00416105">
        <w:rPr>
          <w:rStyle w:val="Pogrubienie"/>
          <w:sz w:val="20"/>
          <w:szCs w:val="20"/>
        </w:rPr>
        <w:t>:</w:t>
      </w:r>
    </w:p>
    <w:p w:rsidR="00E55475" w:rsidRPr="00416105" w:rsidRDefault="00E55475" w:rsidP="00807DD5">
      <w:pPr>
        <w:pStyle w:val="NormalnyWeb"/>
        <w:numPr>
          <w:ilvl w:val="2"/>
          <w:numId w:val="1"/>
        </w:numPr>
        <w:tabs>
          <w:tab w:val="num" w:pos="567"/>
        </w:tabs>
        <w:ind w:hanging="1876"/>
        <w:contextualSpacing/>
        <w:jc w:val="both"/>
        <w:rPr>
          <w:rStyle w:val="Pogrubienie"/>
          <w:sz w:val="20"/>
          <w:szCs w:val="20"/>
        </w:rPr>
      </w:pPr>
      <w:r w:rsidRPr="00416105">
        <w:rPr>
          <w:rStyle w:val="Pogrubienie"/>
          <w:sz w:val="20"/>
          <w:szCs w:val="20"/>
        </w:rPr>
        <w:t>Dysponowania osobami zdolnymi do wykonania zamówienia</w:t>
      </w:r>
    </w:p>
    <w:p w:rsidR="00E55475" w:rsidRPr="00416105" w:rsidRDefault="00E55475" w:rsidP="00807DD5">
      <w:pPr>
        <w:pStyle w:val="NormalnyWeb"/>
        <w:ind w:left="567"/>
        <w:jc w:val="both"/>
        <w:rPr>
          <w:sz w:val="20"/>
          <w:szCs w:val="20"/>
        </w:rPr>
      </w:pPr>
      <w:r w:rsidRPr="00416105">
        <w:rPr>
          <w:sz w:val="20"/>
          <w:szCs w:val="20"/>
        </w:rPr>
        <w:t>Zamawiający wymaga, aby Wykonawca dysponował co najmniej 1 dyspozycyjną osobą, kt</w:t>
      </w:r>
      <w:r w:rsidR="0044543D" w:rsidRPr="00416105">
        <w:rPr>
          <w:sz w:val="20"/>
          <w:szCs w:val="20"/>
        </w:rPr>
        <w:t xml:space="preserve">óra będzie prowadziła </w:t>
      </w:r>
      <w:r w:rsidR="002C5AEA" w:rsidRPr="00416105">
        <w:rPr>
          <w:sz w:val="20"/>
          <w:szCs w:val="20"/>
        </w:rPr>
        <w:t>kurs</w:t>
      </w:r>
      <w:r w:rsidRPr="00416105">
        <w:rPr>
          <w:sz w:val="20"/>
          <w:szCs w:val="20"/>
        </w:rPr>
        <w:t xml:space="preserve">, posiadającą doświadczenie w przeprowadzeniu co najmniej </w:t>
      </w:r>
      <w:r w:rsidR="00BB0C27" w:rsidRPr="00416105">
        <w:rPr>
          <w:sz w:val="20"/>
          <w:szCs w:val="20"/>
        </w:rPr>
        <w:t>trzech</w:t>
      </w:r>
      <w:r w:rsidRPr="00416105">
        <w:rPr>
          <w:sz w:val="20"/>
          <w:szCs w:val="20"/>
        </w:rPr>
        <w:t xml:space="preserve"> wykonan</w:t>
      </w:r>
      <w:r w:rsidR="00BB0C27" w:rsidRPr="00416105">
        <w:rPr>
          <w:sz w:val="20"/>
          <w:szCs w:val="20"/>
        </w:rPr>
        <w:t>ych</w:t>
      </w:r>
      <w:r w:rsidRPr="00416105">
        <w:rPr>
          <w:sz w:val="20"/>
          <w:szCs w:val="20"/>
        </w:rPr>
        <w:t xml:space="preserve"> należycie </w:t>
      </w:r>
      <w:r w:rsidR="0067674C" w:rsidRPr="00416105">
        <w:rPr>
          <w:sz w:val="20"/>
          <w:szCs w:val="20"/>
        </w:rPr>
        <w:t>kurs</w:t>
      </w:r>
      <w:r w:rsidR="007B6D38" w:rsidRPr="00416105">
        <w:rPr>
          <w:sz w:val="20"/>
          <w:szCs w:val="20"/>
        </w:rPr>
        <w:t>ów</w:t>
      </w:r>
      <w:r w:rsidR="0067674C" w:rsidRPr="00416105">
        <w:rPr>
          <w:sz w:val="20"/>
          <w:szCs w:val="20"/>
        </w:rPr>
        <w:t>/szkole</w:t>
      </w:r>
      <w:r w:rsidR="007B6D38" w:rsidRPr="00416105">
        <w:rPr>
          <w:sz w:val="20"/>
          <w:szCs w:val="20"/>
        </w:rPr>
        <w:t>ń</w:t>
      </w:r>
      <w:r w:rsidR="00807DD5">
        <w:rPr>
          <w:sz w:val="20"/>
          <w:szCs w:val="20"/>
        </w:rPr>
        <w:t xml:space="preserve"> z zakresu obejmującego przedmiot zamówienia – w ciągu ostatnich trzech lat przed dniem złożenia oferty.</w:t>
      </w:r>
    </w:p>
    <w:p w:rsidR="00D74DFB" w:rsidRDefault="00D74DFB" w:rsidP="00A42E0B">
      <w:pPr>
        <w:pStyle w:val="NormalnyWeb"/>
        <w:jc w:val="both"/>
        <w:rPr>
          <w:sz w:val="20"/>
          <w:szCs w:val="20"/>
        </w:rPr>
      </w:pPr>
      <w:r w:rsidRPr="00416105">
        <w:rPr>
          <w:sz w:val="20"/>
          <w:szCs w:val="20"/>
          <w:u w:val="single"/>
        </w:rPr>
        <w:t>Uwaga:</w:t>
      </w:r>
      <w:r w:rsidRPr="00416105">
        <w:rPr>
          <w:sz w:val="20"/>
          <w:szCs w:val="20"/>
        </w:rPr>
        <w:t xml:space="preserve"> Wykonawca może posługiwać się przy realizacji zamówienia większą liczbą osób zdolnych do wykonania zamówienia, przy czym każda z nich musi spełniać ww. określone wymagania. W formularzu ofertowym wskazuje wszystkie osoby, które wezmą udział w realizacji zamówienia.</w:t>
      </w:r>
    </w:p>
    <w:p w:rsidR="00807DD5" w:rsidRDefault="00807DD5" w:rsidP="00807DD5">
      <w:pPr>
        <w:pStyle w:val="NormalnyWeb"/>
        <w:numPr>
          <w:ilvl w:val="2"/>
          <w:numId w:val="1"/>
        </w:numPr>
        <w:tabs>
          <w:tab w:val="clear" w:pos="2062"/>
        </w:tabs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Usługa musi być realizowana przez instytucję posiadającą wpis do Rejestru Instytucji Szkoleniowych prowadzonych przez WUP właściwy ze względu na jego siedzibę.</w:t>
      </w:r>
    </w:p>
    <w:p w:rsidR="00CB1E4E" w:rsidRDefault="00CB1E4E" w:rsidP="00CB1E4E">
      <w:pPr>
        <w:jc w:val="both"/>
        <w:rPr>
          <w:rFonts w:ascii="Times New Roman" w:hAnsi="Times New Roman"/>
          <w:b/>
          <w:sz w:val="20"/>
          <w:szCs w:val="20"/>
        </w:rPr>
      </w:pPr>
      <w:r w:rsidRPr="00CB1E4E">
        <w:rPr>
          <w:rFonts w:ascii="Times New Roman" w:hAnsi="Times New Roman"/>
          <w:b/>
          <w:sz w:val="20"/>
          <w:szCs w:val="20"/>
        </w:rPr>
        <w:t>W celu potwierdzenia spełniania warunków udziału w postępowaniu Wykonawcy są zobowiązani załączyć do oferty:</w:t>
      </w:r>
    </w:p>
    <w:p w:rsidR="00CB1E4E" w:rsidRDefault="00CB1E4E" w:rsidP="00CB1E4E">
      <w:pPr>
        <w:jc w:val="both"/>
        <w:rPr>
          <w:rFonts w:ascii="Times New Roman" w:hAnsi="Times New Roman"/>
          <w:b/>
          <w:sz w:val="20"/>
          <w:szCs w:val="20"/>
        </w:rPr>
      </w:pPr>
    </w:p>
    <w:p w:rsidR="00CB1E4E" w:rsidRDefault="00CB1E4E" w:rsidP="00CB1E4E">
      <w:pPr>
        <w:ind w:left="142" w:hanging="142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CB1E4E">
        <w:rPr>
          <w:rFonts w:ascii="Times New Roman" w:hAnsi="Times New Roman"/>
          <w:sz w:val="20"/>
          <w:szCs w:val="20"/>
        </w:rPr>
        <w:t xml:space="preserve">Wykaz kadry dydaktycznej – </w:t>
      </w:r>
      <w:r w:rsidRPr="00CB1E4E">
        <w:rPr>
          <w:rFonts w:ascii="Times New Roman" w:hAnsi="Times New Roman"/>
          <w:i/>
          <w:sz w:val="20"/>
          <w:szCs w:val="20"/>
        </w:rPr>
        <w:t>w załączniku nr 2 należy wskazać nazwę i datę przeprowadzonych szkoleń (miesiąc, rok)</w:t>
      </w:r>
      <w:r>
        <w:rPr>
          <w:rFonts w:ascii="Times New Roman" w:hAnsi="Times New Roman"/>
          <w:i/>
          <w:sz w:val="20"/>
          <w:szCs w:val="20"/>
        </w:rPr>
        <w:t>,</w:t>
      </w:r>
    </w:p>
    <w:p w:rsidR="00CB1E4E" w:rsidRDefault="00CB1E4E" w:rsidP="00CB1E4E">
      <w:pPr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Kserokopię wpisu do Rejestru Instytucji Szkoleniowych prowadzonych przez WUP właściwy ze względu na jego siedzibę.</w:t>
      </w:r>
    </w:p>
    <w:p w:rsidR="00CB1E4E" w:rsidRDefault="00CB1E4E" w:rsidP="00CB1E4E">
      <w:pPr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:rsidR="00CB1E4E" w:rsidRDefault="00CB1E4E" w:rsidP="00CB1E4E">
      <w:pPr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udziału w postepowaniu dopuszczeni zostaną Wykonawcy, którzy spełnią wszystkie warunki udziału w postępowaniu. Ocena spełnienia warunków odbywać się będzie na zasadzie spełnia/ nie spełnia”.</w:t>
      </w:r>
    </w:p>
    <w:p w:rsidR="00CB1E4E" w:rsidRPr="00CB1E4E" w:rsidRDefault="00CB1E4E" w:rsidP="00CB1E4E">
      <w:pPr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:rsidR="00F63A17" w:rsidRPr="00CB1E4E" w:rsidRDefault="00F63A17" w:rsidP="00F63A17">
      <w:pPr>
        <w:pStyle w:val="NormalnyWeb"/>
        <w:spacing w:before="0" w:beforeAutospacing="0" w:after="0" w:afterAutospacing="0"/>
        <w:jc w:val="both"/>
        <w:rPr>
          <w:i/>
          <w:sz w:val="20"/>
          <w:szCs w:val="20"/>
        </w:rPr>
      </w:pPr>
      <w:r w:rsidRPr="00CB1E4E">
        <w:rPr>
          <w:i/>
          <w:sz w:val="20"/>
          <w:szCs w:val="20"/>
        </w:rPr>
        <w:t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</w:t>
      </w:r>
    </w:p>
    <w:p w:rsidR="00F63A17" w:rsidRPr="00CB1E4E" w:rsidRDefault="00F63A17" w:rsidP="00F63A17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 w:rsidRPr="00CB1E4E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F63A17" w:rsidRPr="00CB1E4E" w:rsidRDefault="00F63A17" w:rsidP="00F63A17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 w:rsidRPr="00CB1E4E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F63A17" w:rsidRPr="00CB1E4E" w:rsidRDefault="00F63A17" w:rsidP="00F63A17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 w:rsidRPr="00CB1E4E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F63A17" w:rsidRPr="00CB1E4E" w:rsidRDefault="00F63A17" w:rsidP="00F63A17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 w:rsidRPr="00CB1E4E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F63A17" w:rsidRDefault="00F63A17" w:rsidP="00F63A17">
      <w:pPr>
        <w:tabs>
          <w:tab w:val="left" w:pos="284"/>
        </w:tabs>
        <w:jc w:val="both"/>
        <w:rPr>
          <w:rFonts w:ascii="Times New Roman" w:hAnsi="Times New Roman"/>
          <w:i/>
          <w:sz w:val="20"/>
          <w:szCs w:val="20"/>
        </w:rPr>
      </w:pPr>
      <w:r w:rsidRPr="00CB1E4E">
        <w:rPr>
          <w:rFonts w:ascii="Times New Roman" w:hAnsi="Times New Roman"/>
          <w:i/>
          <w:sz w:val="20"/>
          <w:szCs w:val="20"/>
        </w:rPr>
        <w:t>W celu potwierdzenia braku powiązań kapitałowych lub osobowych, o których mowa powyżej, Wykonawca dołącza do oferty oświadczenie o braku wystę</w:t>
      </w:r>
      <w:r w:rsidR="00AD07E6">
        <w:rPr>
          <w:rFonts w:ascii="Times New Roman" w:hAnsi="Times New Roman"/>
          <w:i/>
          <w:sz w:val="20"/>
          <w:szCs w:val="20"/>
        </w:rPr>
        <w:t>powania w/w powiązań – zał. N</w:t>
      </w:r>
      <w:r w:rsidR="00CB1E4E" w:rsidRPr="00CB1E4E">
        <w:rPr>
          <w:rFonts w:ascii="Times New Roman" w:hAnsi="Times New Roman"/>
          <w:i/>
          <w:sz w:val="20"/>
          <w:szCs w:val="20"/>
        </w:rPr>
        <w:t>r 3</w:t>
      </w:r>
      <w:r w:rsidRPr="00CB1E4E">
        <w:rPr>
          <w:rFonts w:ascii="Times New Roman" w:hAnsi="Times New Roman"/>
          <w:i/>
          <w:sz w:val="20"/>
          <w:szCs w:val="20"/>
        </w:rPr>
        <w:t xml:space="preserve">. </w:t>
      </w:r>
    </w:p>
    <w:p w:rsidR="00AD07E6" w:rsidRPr="00AD07E6" w:rsidRDefault="00AD07E6" w:rsidP="00F63A1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D74DFB" w:rsidRPr="00416105" w:rsidRDefault="00D74DFB" w:rsidP="00237837">
      <w:pPr>
        <w:contextualSpacing/>
        <w:jc w:val="both"/>
        <w:rPr>
          <w:rFonts w:ascii="Times New Roman" w:hAnsi="Times New Roman"/>
          <w:sz w:val="20"/>
          <w:szCs w:val="20"/>
          <w:u w:val="single"/>
        </w:rPr>
      </w:pPr>
    </w:p>
    <w:p w:rsidR="00CC7E55" w:rsidRPr="00416105" w:rsidRDefault="00CC7E55" w:rsidP="00CC7E55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OPIS SPOSOBU PRZYGOTOWANIA OFERT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Ofertę należy sporządzić w jednym egzemplarzu, w języku polskim, na druku formularza ofertowego lub wg wzoru tego druku, stanowiącego </w:t>
      </w:r>
      <w:r w:rsidRPr="00416105">
        <w:rPr>
          <w:rFonts w:ascii="Times New Roman" w:hAnsi="Times New Roman"/>
          <w:b/>
          <w:i/>
          <w:sz w:val="20"/>
          <w:szCs w:val="20"/>
        </w:rPr>
        <w:t>zał. nr 1 do niniejszego ogłoszenia</w:t>
      </w:r>
      <w:r w:rsidRPr="00416105">
        <w:rPr>
          <w:rFonts w:ascii="Times New Roman" w:hAnsi="Times New Roman"/>
          <w:sz w:val="20"/>
          <w:szCs w:val="20"/>
        </w:rPr>
        <w:t>, poprzez jego odpowiednie wypełnienie.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C7E5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Do oferty należy dołączyć </w:t>
      </w:r>
      <w:r w:rsidR="00AD07E6">
        <w:rPr>
          <w:rFonts w:ascii="Times New Roman" w:hAnsi="Times New Roman"/>
          <w:sz w:val="20"/>
          <w:szCs w:val="20"/>
        </w:rPr>
        <w:t>następujące dokumenty:</w:t>
      </w:r>
    </w:p>
    <w:p w:rsidR="00AD07E6" w:rsidRDefault="00AD07E6" w:rsidP="00AD07E6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Formularz ofertowy zawierający oświadczenia Wykonawcy o spełnianiu warunków udziału w postepowaniu – załącznik nr 1 do Ogłoszenia,</w:t>
      </w:r>
    </w:p>
    <w:p w:rsidR="00AD07E6" w:rsidRDefault="00AD07E6" w:rsidP="00AD07E6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Wykaz kadry dydaktycznej – załącznik nr 2 do Ogłoszenia,</w:t>
      </w:r>
    </w:p>
    <w:p w:rsidR="00AD07E6" w:rsidRDefault="00AD07E6" w:rsidP="00AD07E6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o braku występowania powiązań osobowych lub kapitałowych – załącznik nr 3 do Ogłoszenia</w:t>
      </w:r>
    </w:p>
    <w:p w:rsidR="00AD07E6" w:rsidRDefault="00AD07E6" w:rsidP="00AD07E6">
      <w:pPr>
        <w:pStyle w:val="Akapitzlist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w trybie art. 24 ustawy Prawo Zamówień Publicznych (oświadczenie o niepodleganiu wykluczeniu z postępowania o udzielenie zamówienia) – załącznik nr 4 do Ogłoszenia,</w:t>
      </w:r>
    </w:p>
    <w:p w:rsidR="00AD07E6" w:rsidRPr="00E94929" w:rsidRDefault="00AD07E6" w:rsidP="00E94929">
      <w:pPr>
        <w:pStyle w:val="Akapitzlist"/>
        <w:numPr>
          <w:ilvl w:val="1"/>
          <w:numId w:val="1"/>
        </w:numPr>
        <w:spacing w:after="0"/>
        <w:ind w:left="143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Kserokopię wpisu do Rejestru Instytucji Szkoleniowych prowadzonych przez WUP właściwy ze względu na jego siedzibę.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Oferta, w miejscu określonym przez Zamawiającego, musi być opatrzon</w:t>
      </w:r>
      <w:r w:rsidR="00ED311E" w:rsidRPr="00416105">
        <w:rPr>
          <w:rFonts w:ascii="Times New Roman" w:hAnsi="Times New Roman"/>
          <w:sz w:val="20"/>
          <w:szCs w:val="20"/>
        </w:rPr>
        <w:t>a podpisem osoby uprawnionej do </w:t>
      </w:r>
      <w:r w:rsidRPr="00416105">
        <w:rPr>
          <w:rFonts w:ascii="Times New Roman" w:hAnsi="Times New Roman"/>
          <w:sz w:val="20"/>
          <w:szCs w:val="20"/>
        </w:rPr>
        <w:t>reprezentowania Wykonawcy (zaleca się opatrzenie podpisu pieczęcią imienną).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416105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C7E55" w:rsidRPr="00416105" w:rsidRDefault="00CC7E55" w:rsidP="008325DB">
      <w:pPr>
        <w:numPr>
          <w:ilvl w:val="0"/>
          <w:numId w:val="8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C7E55" w:rsidRPr="00416105" w:rsidRDefault="00CC7E55" w:rsidP="008325DB">
      <w:pPr>
        <w:numPr>
          <w:ilvl w:val="0"/>
          <w:numId w:val="8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Ofertę należy złożyć w zamkniętej kopercie, oznaczonej nazwą Wykonawcy, zaadresowanej </w:t>
      </w:r>
      <w:r w:rsidRPr="00416105">
        <w:rPr>
          <w:rFonts w:ascii="Times New Roman" w:hAnsi="Times New Roman"/>
          <w:sz w:val="20"/>
          <w:szCs w:val="20"/>
        </w:rPr>
        <w:br/>
        <w:t>do Zamawiającego na jego adres do korespondencji i opisanej następująco:</w:t>
      </w:r>
    </w:p>
    <w:p w:rsidR="00863DC2" w:rsidRPr="00416105" w:rsidRDefault="00863DC2" w:rsidP="004A4EF6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E94929" w:rsidRDefault="004A4EF6" w:rsidP="00E94929">
      <w:pPr>
        <w:jc w:val="both"/>
        <w:rPr>
          <w:rFonts w:ascii="Times New Roman" w:hAnsi="Times New Roman"/>
          <w:sz w:val="20"/>
          <w:szCs w:val="20"/>
        </w:rPr>
      </w:pPr>
      <w:r w:rsidRPr="00E94929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</w:t>
      </w:r>
      <w:r w:rsidRPr="00E94929">
        <w:rPr>
          <w:rFonts w:ascii="Times New Roman" w:hAnsi="Times New Roman"/>
          <w:b/>
          <w:sz w:val="20"/>
          <w:szCs w:val="20"/>
        </w:rPr>
        <w:t xml:space="preserve">USŁUGI Nr </w:t>
      </w:r>
      <w:r w:rsidR="00E94929">
        <w:rPr>
          <w:rFonts w:ascii="Times New Roman" w:hAnsi="Times New Roman"/>
          <w:b/>
          <w:sz w:val="20"/>
          <w:szCs w:val="20"/>
        </w:rPr>
        <w:t>PO.272.3</w:t>
      </w:r>
      <w:r w:rsidR="001A56EA">
        <w:rPr>
          <w:rFonts w:ascii="Times New Roman" w:hAnsi="Times New Roman"/>
          <w:b/>
          <w:sz w:val="20"/>
          <w:szCs w:val="20"/>
        </w:rPr>
        <w:t>.68.</w:t>
      </w:r>
      <w:r w:rsidR="00A42E0B" w:rsidRPr="00E94929">
        <w:rPr>
          <w:rFonts w:ascii="Times New Roman" w:hAnsi="Times New Roman"/>
          <w:b/>
          <w:sz w:val="20"/>
          <w:szCs w:val="20"/>
        </w:rPr>
        <w:t>2018</w:t>
      </w:r>
      <w:r w:rsidRPr="00E94929">
        <w:rPr>
          <w:rFonts w:ascii="Times New Roman" w:hAnsi="Times New Roman"/>
          <w:b/>
          <w:sz w:val="20"/>
          <w:szCs w:val="20"/>
        </w:rPr>
        <w:t xml:space="preserve"> </w:t>
      </w:r>
      <w:r w:rsidR="00E94929">
        <w:rPr>
          <w:rFonts w:ascii="Times New Roman" w:hAnsi="Times New Roman"/>
          <w:sz w:val="20"/>
          <w:szCs w:val="20"/>
        </w:rPr>
        <w:t>-</w:t>
      </w:r>
      <w:r w:rsidRPr="00E94929">
        <w:rPr>
          <w:rFonts w:ascii="Times New Roman" w:hAnsi="Times New Roman"/>
          <w:sz w:val="20"/>
          <w:szCs w:val="20"/>
        </w:rPr>
        <w:t xml:space="preserve"> </w:t>
      </w:r>
      <w:r w:rsidR="0093415C" w:rsidRPr="00E94929">
        <w:rPr>
          <w:rFonts w:ascii="Times New Roman" w:hAnsi="Times New Roman"/>
          <w:sz w:val="20"/>
          <w:szCs w:val="20"/>
        </w:rPr>
        <w:t xml:space="preserve">przeprowadzenie kursu </w:t>
      </w:r>
      <w:r w:rsidR="00E94929" w:rsidRPr="00E94929">
        <w:rPr>
          <w:rFonts w:ascii="Times New Roman" w:hAnsi="Times New Roman"/>
          <w:sz w:val="20"/>
          <w:szCs w:val="20"/>
        </w:rPr>
        <w:t>Pilarz – drwal z egzaminem na pilarkę spalinową nadający uprawnienia do pracy w zawodzie drwal – operator pilarki oraz eksploatacji urządzeń do 1kV dla 1 uczestnika projektu „Aktywizacja społeczno – zawodowa mieszkańców powiatu lęborskiego”</w:t>
      </w:r>
      <w:r w:rsidR="00E94929">
        <w:rPr>
          <w:rFonts w:ascii="Times New Roman" w:hAnsi="Times New Roman"/>
          <w:sz w:val="20"/>
          <w:szCs w:val="20"/>
        </w:rPr>
        <w:t xml:space="preserve"> </w:t>
      </w:r>
      <w:r w:rsidR="00B32CA4" w:rsidRPr="00E94929">
        <w:rPr>
          <w:rFonts w:ascii="Times New Roman" w:hAnsi="Times New Roman"/>
          <w:sz w:val="20"/>
          <w:szCs w:val="20"/>
        </w:rPr>
        <w:t xml:space="preserve">współfinansowanego ze środków </w:t>
      </w:r>
      <w:r w:rsidR="00E94929">
        <w:rPr>
          <w:rFonts w:ascii="Times New Roman" w:hAnsi="Times New Roman"/>
          <w:sz w:val="20"/>
          <w:szCs w:val="20"/>
        </w:rPr>
        <w:t>Unii Europejskiej w ramach Europejskiego Funduszu Społecznego (Oś Priorytetowa 06. Integracja, Działanie 06.01. Aktywna integracja, Poddziałanie 06.01.02 Aktywizacja społeczno-zawodowa, Regionalny Program Operacyjny Województwa Pomorskiego na lata 2014-2020)</w:t>
      </w:r>
    </w:p>
    <w:p w:rsidR="009604D4" w:rsidRPr="00416105" w:rsidRDefault="009604D4" w:rsidP="004A4EF6">
      <w:pPr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4A4EF6" w:rsidRPr="00416105" w:rsidRDefault="004A4EF6" w:rsidP="00E94929">
      <w:pPr>
        <w:rPr>
          <w:rFonts w:ascii="Times New Roman" w:hAnsi="Times New Roman"/>
          <w:b/>
          <w:i/>
          <w:sz w:val="21"/>
          <w:szCs w:val="21"/>
        </w:rPr>
      </w:pPr>
      <w:r w:rsidRPr="00416105">
        <w:rPr>
          <w:rFonts w:ascii="Times New Roman" w:hAnsi="Times New Roman"/>
          <w:b/>
          <w:i/>
          <w:sz w:val="21"/>
          <w:szCs w:val="21"/>
        </w:rPr>
        <w:t xml:space="preserve">NIE OTWIERAĆ PRZED </w:t>
      </w:r>
      <w:r w:rsidR="001A56EA">
        <w:rPr>
          <w:rFonts w:ascii="Times New Roman" w:hAnsi="Times New Roman"/>
          <w:b/>
          <w:bCs/>
          <w:i/>
          <w:iCs/>
          <w:sz w:val="21"/>
          <w:szCs w:val="21"/>
        </w:rPr>
        <w:t>10</w:t>
      </w:r>
      <w:r w:rsidR="00852861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 lipc</w:t>
      </w:r>
      <w:r w:rsidR="000A7C19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a </w:t>
      </w:r>
      <w:r w:rsidR="00A42E0B" w:rsidRPr="00416105">
        <w:rPr>
          <w:rFonts w:ascii="Times New Roman" w:hAnsi="Times New Roman"/>
          <w:b/>
          <w:bCs/>
          <w:i/>
          <w:iCs/>
          <w:sz w:val="21"/>
          <w:szCs w:val="21"/>
        </w:rPr>
        <w:t>2018</w:t>
      </w:r>
      <w:r w:rsidR="00426A79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 roku  godz.</w:t>
      </w:r>
      <w:r w:rsidR="00B75B41" w:rsidRPr="00416105">
        <w:rPr>
          <w:rFonts w:ascii="Times New Roman" w:hAnsi="Times New Roman"/>
          <w:b/>
          <w:bCs/>
          <w:i/>
          <w:iCs/>
          <w:sz w:val="21"/>
          <w:szCs w:val="21"/>
        </w:rPr>
        <w:t xml:space="preserve"> </w:t>
      </w:r>
      <w:r w:rsidR="002E1CC6" w:rsidRPr="00416105">
        <w:rPr>
          <w:rFonts w:ascii="Times New Roman" w:hAnsi="Times New Roman"/>
          <w:b/>
          <w:bCs/>
          <w:i/>
          <w:iCs/>
          <w:sz w:val="21"/>
          <w:szCs w:val="21"/>
        </w:rPr>
        <w:t>1</w:t>
      </w:r>
      <w:r w:rsidR="008B6232" w:rsidRPr="00416105">
        <w:rPr>
          <w:rFonts w:ascii="Times New Roman" w:hAnsi="Times New Roman"/>
          <w:b/>
          <w:bCs/>
          <w:i/>
          <w:iCs/>
          <w:sz w:val="21"/>
          <w:szCs w:val="21"/>
        </w:rPr>
        <w:t>0</w:t>
      </w:r>
      <w:r w:rsidR="00ED311E" w:rsidRPr="00416105">
        <w:rPr>
          <w:rFonts w:ascii="Times New Roman" w:hAnsi="Times New Roman"/>
          <w:b/>
          <w:bCs/>
          <w:i/>
          <w:iCs/>
          <w:sz w:val="21"/>
          <w:szCs w:val="21"/>
        </w:rPr>
        <w:t>:15</w:t>
      </w:r>
      <w:r w:rsidRPr="00416105">
        <w:rPr>
          <w:rFonts w:ascii="Times New Roman" w:hAnsi="Times New Roman"/>
          <w:b/>
          <w:bCs/>
          <w:i/>
          <w:iCs/>
          <w:sz w:val="21"/>
          <w:szCs w:val="21"/>
        </w:rPr>
        <w:t>”</w:t>
      </w:r>
    </w:p>
    <w:p w:rsidR="004A4EF6" w:rsidRPr="00416105" w:rsidRDefault="004A4EF6" w:rsidP="004A4EF6">
      <w:pPr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4A4EF6" w:rsidRPr="00416105" w:rsidRDefault="004A4EF6" w:rsidP="008325DB">
      <w:pPr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Jeżeli Wykonawca nie złoży wymaganych dokumentów lub oświadczeń, co powodowałoby brak możliwości wybrania oferty złożonej przez Wykonawcę jako najkorzystniejszej, Zamawiający </w:t>
      </w:r>
      <w:r w:rsidR="00E94929">
        <w:rPr>
          <w:rFonts w:ascii="Times New Roman" w:hAnsi="Times New Roman"/>
          <w:sz w:val="20"/>
          <w:szCs w:val="20"/>
        </w:rPr>
        <w:t>wzywa</w:t>
      </w:r>
      <w:r w:rsidRPr="00416105">
        <w:rPr>
          <w:rFonts w:ascii="Times New Roman" w:hAnsi="Times New Roman"/>
          <w:sz w:val="20"/>
          <w:szCs w:val="20"/>
        </w:rPr>
        <w:t xml:space="preserve"> Wykonawcę do uzupełnienia dokumentów lub wyjaśnienia treści oferty.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MIEJSCE I TERMIN SKŁADANIA I OTWARCIA OFERT</w:t>
      </w:r>
    </w:p>
    <w:p w:rsidR="004A4EF6" w:rsidRPr="00416105" w:rsidRDefault="004A4EF6" w:rsidP="008325DB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Ofertę należy złożyć w siedzibie Zamawiającego, w Biurze Obsługi Interesanta Starostwa Powiatowego</w:t>
      </w:r>
      <w:r w:rsidR="00426A79" w:rsidRPr="00416105">
        <w:rPr>
          <w:rFonts w:ascii="Times New Roman" w:hAnsi="Times New Roman"/>
          <w:sz w:val="20"/>
          <w:szCs w:val="20"/>
        </w:rPr>
        <w:t xml:space="preserve"> </w:t>
      </w:r>
      <w:r w:rsidR="00426A79" w:rsidRPr="00416105">
        <w:rPr>
          <w:rFonts w:ascii="Times New Roman" w:hAnsi="Times New Roman"/>
          <w:sz w:val="20"/>
          <w:szCs w:val="20"/>
        </w:rPr>
        <w:br/>
        <w:t xml:space="preserve">w Lęborku w terminie do dnia </w:t>
      </w:r>
      <w:r w:rsidR="001A56EA">
        <w:rPr>
          <w:rFonts w:ascii="Times New Roman" w:hAnsi="Times New Roman"/>
          <w:sz w:val="20"/>
          <w:szCs w:val="20"/>
        </w:rPr>
        <w:t>10</w:t>
      </w:r>
      <w:r w:rsidR="00852861" w:rsidRPr="00416105">
        <w:rPr>
          <w:rFonts w:ascii="Times New Roman" w:hAnsi="Times New Roman"/>
          <w:sz w:val="20"/>
          <w:szCs w:val="20"/>
        </w:rPr>
        <w:t xml:space="preserve"> lipc</w:t>
      </w:r>
      <w:r w:rsidR="000A7C19" w:rsidRPr="00416105">
        <w:rPr>
          <w:rFonts w:ascii="Times New Roman" w:hAnsi="Times New Roman"/>
          <w:sz w:val="20"/>
          <w:szCs w:val="20"/>
        </w:rPr>
        <w:t>a</w:t>
      </w:r>
      <w:r w:rsidR="00947C55" w:rsidRPr="00416105">
        <w:rPr>
          <w:rFonts w:ascii="Times New Roman" w:hAnsi="Times New Roman"/>
          <w:sz w:val="20"/>
          <w:szCs w:val="20"/>
        </w:rPr>
        <w:t xml:space="preserve"> 2018</w:t>
      </w:r>
      <w:r w:rsidR="00426A79" w:rsidRPr="00416105">
        <w:rPr>
          <w:rFonts w:ascii="Times New Roman" w:hAnsi="Times New Roman"/>
          <w:sz w:val="20"/>
          <w:szCs w:val="20"/>
        </w:rPr>
        <w:t xml:space="preserve"> r. do godziny </w:t>
      </w:r>
      <w:r w:rsidR="002E1CC6" w:rsidRPr="00416105">
        <w:rPr>
          <w:rFonts w:ascii="Times New Roman" w:hAnsi="Times New Roman"/>
          <w:sz w:val="20"/>
          <w:szCs w:val="20"/>
        </w:rPr>
        <w:t>1</w:t>
      </w:r>
      <w:r w:rsidR="008B6232" w:rsidRPr="00416105">
        <w:rPr>
          <w:rFonts w:ascii="Times New Roman" w:hAnsi="Times New Roman"/>
          <w:sz w:val="20"/>
          <w:szCs w:val="20"/>
        </w:rPr>
        <w:t>0</w:t>
      </w:r>
      <w:r w:rsidRPr="00416105">
        <w:rPr>
          <w:rFonts w:ascii="Times New Roman" w:hAnsi="Times New Roman"/>
          <w:sz w:val="20"/>
          <w:szCs w:val="20"/>
        </w:rPr>
        <w:t>:</w:t>
      </w:r>
      <w:r w:rsidR="003A1CFA" w:rsidRPr="00416105">
        <w:rPr>
          <w:rFonts w:ascii="Times New Roman" w:hAnsi="Times New Roman"/>
          <w:sz w:val="20"/>
          <w:szCs w:val="20"/>
        </w:rPr>
        <w:t>0</w:t>
      </w:r>
      <w:r w:rsidR="00B37611" w:rsidRPr="00416105">
        <w:rPr>
          <w:rFonts w:ascii="Times New Roman" w:hAnsi="Times New Roman"/>
          <w:sz w:val="20"/>
          <w:szCs w:val="20"/>
        </w:rPr>
        <w:t>0</w:t>
      </w:r>
    </w:p>
    <w:p w:rsidR="004A4EF6" w:rsidRPr="00416105" w:rsidRDefault="004A4EF6" w:rsidP="008325DB">
      <w:pPr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Otwarcie ofert nastąpi w siedzibie Zamaw</w:t>
      </w:r>
      <w:r w:rsidR="00426A79" w:rsidRPr="00416105">
        <w:rPr>
          <w:rFonts w:ascii="Times New Roman" w:hAnsi="Times New Roman"/>
          <w:sz w:val="20"/>
          <w:szCs w:val="20"/>
        </w:rPr>
        <w:t>iającego, w pok. nr 21</w:t>
      </w:r>
      <w:r w:rsidR="001A56EA">
        <w:rPr>
          <w:rFonts w:ascii="Times New Roman" w:hAnsi="Times New Roman"/>
          <w:sz w:val="20"/>
          <w:szCs w:val="20"/>
        </w:rPr>
        <w:t>7</w:t>
      </w:r>
      <w:r w:rsidR="00426A79" w:rsidRPr="00416105">
        <w:rPr>
          <w:rFonts w:ascii="Times New Roman" w:hAnsi="Times New Roman"/>
          <w:sz w:val="20"/>
          <w:szCs w:val="20"/>
        </w:rPr>
        <w:t xml:space="preserve"> w dniu </w:t>
      </w:r>
      <w:r w:rsidR="001A56EA">
        <w:rPr>
          <w:rFonts w:ascii="Times New Roman" w:hAnsi="Times New Roman"/>
          <w:sz w:val="20"/>
          <w:szCs w:val="20"/>
        </w:rPr>
        <w:t>10</w:t>
      </w:r>
      <w:r w:rsidR="00852861" w:rsidRPr="00416105">
        <w:rPr>
          <w:rFonts w:ascii="Times New Roman" w:hAnsi="Times New Roman"/>
          <w:sz w:val="20"/>
          <w:szCs w:val="20"/>
        </w:rPr>
        <w:t xml:space="preserve"> lipc</w:t>
      </w:r>
      <w:r w:rsidR="000A7C19" w:rsidRPr="00416105">
        <w:rPr>
          <w:rFonts w:ascii="Times New Roman" w:hAnsi="Times New Roman"/>
          <w:sz w:val="20"/>
          <w:szCs w:val="20"/>
        </w:rPr>
        <w:t>a</w:t>
      </w:r>
      <w:r w:rsidR="004C0990" w:rsidRPr="00416105">
        <w:rPr>
          <w:rFonts w:ascii="Times New Roman" w:hAnsi="Times New Roman"/>
          <w:sz w:val="20"/>
          <w:szCs w:val="20"/>
        </w:rPr>
        <w:t xml:space="preserve"> </w:t>
      </w:r>
      <w:r w:rsidR="00A42E0B" w:rsidRPr="00416105">
        <w:rPr>
          <w:rFonts w:ascii="Times New Roman" w:hAnsi="Times New Roman"/>
          <w:sz w:val="20"/>
          <w:szCs w:val="20"/>
        </w:rPr>
        <w:t>2018</w:t>
      </w:r>
      <w:r w:rsidRPr="00416105">
        <w:rPr>
          <w:rFonts w:ascii="Times New Roman" w:hAnsi="Times New Roman"/>
          <w:sz w:val="20"/>
          <w:szCs w:val="20"/>
        </w:rPr>
        <w:t xml:space="preserve"> roku</w:t>
      </w:r>
      <w:r w:rsidR="00D86BF8" w:rsidRPr="00416105">
        <w:rPr>
          <w:rFonts w:ascii="Times New Roman" w:hAnsi="Times New Roman"/>
          <w:sz w:val="20"/>
          <w:szCs w:val="20"/>
        </w:rPr>
        <w:t xml:space="preserve"> </w:t>
      </w:r>
      <w:r w:rsidR="00426A79" w:rsidRPr="00416105">
        <w:rPr>
          <w:rFonts w:ascii="Times New Roman" w:hAnsi="Times New Roman"/>
          <w:sz w:val="20"/>
          <w:szCs w:val="20"/>
        </w:rPr>
        <w:t xml:space="preserve">o godzinie </w:t>
      </w:r>
      <w:r w:rsidR="002E1CC6" w:rsidRPr="00416105">
        <w:rPr>
          <w:rFonts w:ascii="Times New Roman" w:hAnsi="Times New Roman"/>
          <w:sz w:val="20"/>
          <w:szCs w:val="20"/>
        </w:rPr>
        <w:t>1</w:t>
      </w:r>
      <w:r w:rsidR="008B6232" w:rsidRPr="00416105">
        <w:rPr>
          <w:rFonts w:ascii="Times New Roman" w:hAnsi="Times New Roman"/>
          <w:sz w:val="20"/>
          <w:szCs w:val="20"/>
        </w:rPr>
        <w:t>0</w:t>
      </w:r>
      <w:r w:rsidRPr="00416105">
        <w:rPr>
          <w:rFonts w:ascii="Times New Roman" w:hAnsi="Times New Roman"/>
          <w:sz w:val="20"/>
          <w:szCs w:val="20"/>
        </w:rPr>
        <w:t>:</w:t>
      </w:r>
      <w:r w:rsidR="00ED311E" w:rsidRPr="00416105">
        <w:rPr>
          <w:rFonts w:ascii="Times New Roman" w:hAnsi="Times New Roman"/>
          <w:sz w:val="20"/>
          <w:szCs w:val="20"/>
        </w:rPr>
        <w:t>15</w:t>
      </w:r>
      <w:r w:rsidRPr="00416105">
        <w:rPr>
          <w:rFonts w:ascii="Times New Roman" w:hAnsi="Times New Roman"/>
          <w:sz w:val="20"/>
          <w:szCs w:val="20"/>
        </w:rPr>
        <w:t>.</w:t>
      </w:r>
    </w:p>
    <w:p w:rsidR="004A4EF6" w:rsidRPr="00416105" w:rsidRDefault="004A4EF6" w:rsidP="004A4EF6">
      <w:pPr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ED194E" w:rsidRPr="00416105" w:rsidRDefault="00ED194E" w:rsidP="00ED194E">
      <w:pPr>
        <w:numPr>
          <w:ilvl w:val="0"/>
          <w:numId w:val="1"/>
        </w:numPr>
        <w:ind w:left="426" w:hanging="426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OPIS SPOSOBU POROZUMIEWANIA SIĘ ZAMAWIAJĄCEGO Z WYKONAWCAMI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Adres Zamawiającego do korespondencji, nr faksu oraz dane e-mail zawiera pkt. I Ogłoszenia.</w:t>
      </w:r>
    </w:p>
    <w:p w:rsidR="00ED194E" w:rsidRPr="00416105" w:rsidRDefault="00ED194E" w:rsidP="008325DB">
      <w:pPr>
        <w:numPr>
          <w:ilvl w:val="0"/>
          <w:numId w:val="10"/>
        </w:numPr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A4EF6" w:rsidRPr="00416105" w:rsidRDefault="004A4EF6" w:rsidP="004A4EF6">
      <w:pPr>
        <w:contextualSpacing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A278FA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</w:rPr>
      </w:pPr>
      <w:r w:rsidRPr="00416105">
        <w:rPr>
          <w:rFonts w:ascii="Times New Roman" w:hAnsi="Times New Roman"/>
          <w:b/>
          <w:sz w:val="20"/>
          <w:szCs w:val="20"/>
          <w:u w:val="single"/>
        </w:rPr>
        <w:t>KRYTERIA OCENY OFERT</w:t>
      </w:r>
    </w:p>
    <w:p w:rsidR="00B702DD" w:rsidRPr="00416105" w:rsidRDefault="00B702DD" w:rsidP="00B702DD">
      <w:pPr>
        <w:ind w:left="1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Przy wyborze najkorzystniejszej oferty Zamawiający będzie się kierował następującymi kryteriami: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6"/>
          <w:szCs w:val="6"/>
        </w:rPr>
      </w:pPr>
    </w:p>
    <w:p w:rsidR="0070267B" w:rsidRPr="00416105" w:rsidRDefault="0070267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B702DD" w:rsidP="008325DB">
      <w:pPr>
        <w:numPr>
          <w:ilvl w:val="0"/>
          <w:numId w:val="11"/>
        </w:numPr>
        <w:ind w:left="567" w:hanging="283"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Kryterium 1 (K1) </w:t>
      </w:r>
      <w:r w:rsidR="004A4EF6" w:rsidRPr="00416105">
        <w:rPr>
          <w:rFonts w:ascii="Times New Roman" w:hAnsi="Times New Roman"/>
          <w:b/>
          <w:sz w:val="20"/>
          <w:szCs w:val="20"/>
        </w:rPr>
        <w:t>Cena oferty brutto - 60 %</w:t>
      </w:r>
    </w:p>
    <w:p w:rsidR="004A4EF6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D73EC7" w:rsidRPr="00416105" w:rsidRDefault="00D73EC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4A4EF6">
      <w:pPr>
        <w:ind w:left="708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  Cena minimalna (najniższa</w:t>
      </w:r>
      <w:r w:rsidR="00481239" w:rsidRPr="00416105">
        <w:rPr>
          <w:rFonts w:ascii="Times New Roman" w:hAnsi="Times New Roman"/>
          <w:sz w:val="20"/>
          <w:szCs w:val="20"/>
        </w:rPr>
        <w:t xml:space="preserve"> spośród złożonych ofert</w:t>
      </w:r>
      <w:r w:rsidRPr="00416105">
        <w:rPr>
          <w:rFonts w:ascii="Times New Roman" w:hAnsi="Times New Roman"/>
          <w:sz w:val="20"/>
          <w:szCs w:val="20"/>
        </w:rPr>
        <w:t>)</w:t>
      </w:r>
    </w:p>
    <w:p w:rsidR="004A4EF6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K1</w:t>
      </w:r>
      <w:r w:rsidR="004A4EF6" w:rsidRPr="00416105">
        <w:rPr>
          <w:rFonts w:ascii="Times New Roman" w:hAnsi="Times New Roman"/>
          <w:sz w:val="20"/>
          <w:szCs w:val="20"/>
        </w:rPr>
        <w:t>= -------------------------------------------------------------------------------- x 60 pkt</w:t>
      </w:r>
    </w:p>
    <w:p w:rsidR="00481239" w:rsidRPr="00416105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9604D4" w:rsidRPr="00416105" w:rsidRDefault="009604D4" w:rsidP="004A4EF6">
      <w:pPr>
        <w:jc w:val="both"/>
        <w:rPr>
          <w:rFonts w:ascii="Times New Roman" w:hAnsi="Times New Roman"/>
          <w:sz w:val="16"/>
          <w:szCs w:val="16"/>
        </w:rPr>
      </w:pPr>
    </w:p>
    <w:p w:rsidR="004A4EF6" w:rsidRPr="00416105" w:rsidRDefault="00481239" w:rsidP="008325DB">
      <w:pPr>
        <w:numPr>
          <w:ilvl w:val="0"/>
          <w:numId w:val="11"/>
        </w:numPr>
        <w:ind w:left="567" w:hanging="283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 xml:space="preserve">Kryterium 2 (K2) </w:t>
      </w:r>
      <w:r w:rsidR="004A4EF6" w:rsidRPr="00416105">
        <w:rPr>
          <w:rFonts w:ascii="Times New Roman" w:hAnsi="Times New Roman"/>
          <w:b/>
          <w:sz w:val="20"/>
          <w:szCs w:val="20"/>
        </w:rPr>
        <w:t xml:space="preserve">Doświadczenie </w:t>
      </w:r>
      <w:r w:rsidR="0070267B" w:rsidRPr="00416105">
        <w:rPr>
          <w:rFonts w:ascii="Times New Roman" w:hAnsi="Times New Roman"/>
          <w:b/>
          <w:sz w:val="20"/>
          <w:szCs w:val="20"/>
        </w:rPr>
        <w:t>osób wskazanych do wykonania przedmiotu zamówienia</w:t>
      </w:r>
      <w:r w:rsidR="004A4EF6" w:rsidRPr="00416105">
        <w:rPr>
          <w:rFonts w:ascii="Times New Roman" w:hAnsi="Times New Roman"/>
          <w:b/>
          <w:sz w:val="20"/>
          <w:szCs w:val="20"/>
        </w:rPr>
        <w:t xml:space="preserve"> </w:t>
      </w:r>
      <w:r w:rsidR="001A56EA">
        <w:rPr>
          <w:rFonts w:ascii="Times New Roman" w:hAnsi="Times New Roman"/>
          <w:b/>
          <w:sz w:val="20"/>
          <w:szCs w:val="20"/>
        </w:rPr>
        <w:t xml:space="preserve">- </w:t>
      </w:r>
      <w:r w:rsidR="004A4EF6" w:rsidRPr="00416105">
        <w:rPr>
          <w:rFonts w:ascii="Times New Roman" w:hAnsi="Times New Roman"/>
          <w:b/>
          <w:sz w:val="20"/>
          <w:szCs w:val="20"/>
        </w:rPr>
        <w:t>(ilość przeprowadzonych kursów/</w:t>
      </w:r>
      <w:r w:rsidR="001A56EA">
        <w:rPr>
          <w:rFonts w:ascii="Times New Roman" w:hAnsi="Times New Roman"/>
          <w:b/>
          <w:sz w:val="20"/>
          <w:szCs w:val="20"/>
        </w:rPr>
        <w:t xml:space="preserve"> </w:t>
      </w:r>
      <w:r w:rsidR="004A4EF6" w:rsidRPr="00416105">
        <w:rPr>
          <w:rFonts w:ascii="Times New Roman" w:hAnsi="Times New Roman"/>
          <w:b/>
          <w:sz w:val="20"/>
          <w:szCs w:val="20"/>
        </w:rPr>
        <w:t>szkoleń/zajęć/</w:t>
      </w:r>
      <w:r w:rsidR="001A56EA">
        <w:rPr>
          <w:rFonts w:ascii="Times New Roman" w:hAnsi="Times New Roman"/>
          <w:b/>
          <w:sz w:val="20"/>
          <w:szCs w:val="20"/>
        </w:rPr>
        <w:t xml:space="preserve"> </w:t>
      </w:r>
      <w:r w:rsidR="004A4EF6" w:rsidRPr="00416105">
        <w:rPr>
          <w:rFonts w:ascii="Times New Roman" w:hAnsi="Times New Roman"/>
          <w:b/>
          <w:sz w:val="20"/>
          <w:szCs w:val="20"/>
        </w:rPr>
        <w:t>wykładów) -</w:t>
      </w:r>
      <w:r w:rsidR="00C019D1" w:rsidRPr="00416105">
        <w:rPr>
          <w:rFonts w:ascii="Times New Roman" w:hAnsi="Times New Roman"/>
          <w:b/>
          <w:sz w:val="20"/>
          <w:szCs w:val="20"/>
        </w:rPr>
        <w:t xml:space="preserve"> 40</w:t>
      </w:r>
      <w:r w:rsidR="004A4EF6" w:rsidRPr="00416105">
        <w:rPr>
          <w:rFonts w:ascii="Times New Roman" w:hAnsi="Times New Roman"/>
          <w:b/>
          <w:sz w:val="20"/>
          <w:szCs w:val="20"/>
        </w:rPr>
        <w:t>%</w:t>
      </w:r>
    </w:p>
    <w:p w:rsidR="002F48CB" w:rsidRPr="00416105" w:rsidRDefault="002F48CB" w:rsidP="002F48CB">
      <w:pPr>
        <w:ind w:left="567"/>
        <w:rPr>
          <w:rFonts w:ascii="Times New Roman" w:hAnsi="Times New Roman"/>
          <w:sz w:val="20"/>
          <w:szCs w:val="20"/>
        </w:rPr>
      </w:pPr>
    </w:p>
    <w:p w:rsidR="004A4EF6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8134DC">
        <w:rPr>
          <w:rFonts w:ascii="Times New Roman" w:hAnsi="Times New Roman"/>
          <w:sz w:val="20"/>
          <w:szCs w:val="20"/>
        </w:rPr>
        <w:t>K2 =</w:t>
      </w:r>
      <w:r w:rsidR="004A4EF6" w:rsidRPr="008134DC">
        <w:rPr>
          <w:rFonts w:ascii="Times New Roman" w:hAnsi="Times New Roman"/>
          <w:sz w:val="20"/>
          <w:szCs w:val="20"/>
        </w:rPr>
        <w:t xml:space="preserve"> Liczba punktów uzyskanych przez </w:t>
      </w:r>
      <w:r w:rsidR="0070267B" w:rsidRPr="008134DC">
        <w:rPr>
          <w:rFonts w:ascii="Times New Roman" w:hAnsi="Times New Roman"/>
          <w:b/>
          <w:sz w:val="20"/>
          <w:szCs w:val="20"/>
        </w:rPr>
        <w:t>osobę/-y wskazaną/-e do wykonania przedmiotu zamówienia</w:t>
      </w:r>
      <w:r w:rsidR="0070267B" w:rsidRPr="00416105">
        <w:rPr>
          <w:rFonts w:ascii="Times New Roman" w:hAnsi="Times New Roman"/>
          <w:sz w:val="20"/>
          <w:szCs w:val="20"/>
        </w:rPr>
        <w:t xml:space="preserve"> zgodnie z </w:t>
      </w:r>
      <w:r w:rsidR="004A4EF6" w:rsidRPr="00416105">
        <w:rPr>
          <w:rFonts w:ascii="Times New Roman" w:hAnsi="Times New Roman"/>
          <w:sz w:val="20"/>
          <w:szCs w:val="20"/>
        </w:rPr>
        <w:t xml:space="preserve">poniższą skalą (max. </w:t>
      </w:r>
      <w:r w:rsidR="00C019D1" w:rsidRPr="00416105">
        <w:rPr>
          <w:rFonts w:ascii="Times New Roman" w:hAnsi="Times New Roman"/>
          <w:sz w:val="20"/>
          <w:szCs w:val="20"/>
        </w:rPr>
        <w:t>40</w:t>
      </w:r>
      <w:r w:rsidR="004A4EF6" w:rsidRPr="00416105">
        <w:rPr>
          <w:rFonts w:ascii="Times New Roman" w:hAnsi="Times New Roman"/>
          <w:sz w:val="20"/>
          <w:szCs w:val="20"/>
        </w:rPr>
        <w:t xml:space="preserve"> punktów)</w:t>
      </w:r>
    </w:p>
    <w:p w:rsidR="002F48CB" w:rsidRPr="00416105" w:rsidRDefault="002F48CB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Przeprowadzenie min. 3 </w:t>
      </w:r>
      <w:r w:rsidR="00481239" w:rsidRPr="00416105">
        <w:rPr>
          <w:rFonts w:ascii="Times New Roman" w:hAnsi="Times New Roman"/>
          <w:sz w:val="20"/>
          <w:szCs w:val="20"/>
        </w:rPr>
        <w:t>szkoleń/kursów</w:t>
      </w:r>
      <w:r w:rsidRPr="00416105">
        <w:rPr>
          <w:rFonts w:ascii="Times New Roman" w:hAnsi="Times New Roman"/>
          <w:sz w:val="20"/>
          <w:szCs w:val="20"/>
        </w:rPr>
        <w:t xml:space="preserve"> </w:t>
      </w:r>
      <w:r w:rsidR="001A56EA">
        <w:rPr>
          <w:rFonts w:ascii="Times New Roman" w:hAnsi="Times New Roman"/>
          <w:sz w:val="20"/>
          <w:szCs w:val="20"/>
        </w:rPr>
        <w:t>z zakresu obejmującego przedmiot zamówienia w ciągu ostatnich trzech lat przed dniem złożenia oferty</w:t>
      </w:r>
      <w:r w:rsidRPr="00416105">
        <w:rPr>
          <w:rFonts w:ascii="Times New Roman" w:hAnsi="Times New Roman"/>
          <w:sz w:val="20"/>
          <w:szCs w:val="20"/>
        </w:rPr>
        <w:t xml:space="preserve"> – 0 pkt. </w:t>
      </w:r>
    </w:p>
    <w:p w:rsidR="004A4EF6" w:rsidRPr="00416105" w:rsidRDefault="001A56EA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4</w:t>
      </w:r>
      <w:r w:rsidR="004A4EF6" w:rsidRPr="00416105">
        <w:rPr>
          <w:rFonts w:ascii="Times New Roman" w:hAnsi="Times New Roman"/>
          <w:sz w:val="20"/>
          <w:szCs w:val="20"/>
        </w:rPr>
        <w:t xml:space="preserve"> </w:t>
      </w:r>
      <w:r w:rsidR="00481239" w:rsidRPr="00416105">
        <w:rPr>
          <w:rFonts w:ascii="Times New Roman" w:hAnsi="Times New Roman"/>
          <w:sz w:val="20"/>
          <w:szCs w:val="20"/>
        </w:rPr>
        <w:t>szkoleń/</w:t>
      </w:r>
      <w:r w:rsidR="004A4EF6" w:rsidRPr="00416105">
        <w:rPr>
          <w:rFonts w:ascii="Times New Roman" w:hAnsi="Times New Roman"/>
          <w:sz w:val="20"/>
          <w:szCs w:val="20"/>
        </w:rPr>
        <w:t>kursów</w:t>
      </w:r>
      <w:r w:rsidRPr="001A56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zakresu obejmującego przedmiot zamówienia w ciągu ostatnich trzech lat przed dniem złożenia oferty </w:t>
      </w:r>
      <w:r w:rsidR="004A4EF6" w:rsidRPr="00416105">
        <w:rPr>
          <w:rFonts w:ascii="Times New Roman" w:hAnsi="Times New Roman"/>
          <w:sz w:val="20"/>
          <w:szCs w:val="20"/>
        </w:rPr>
        <w:t xml:space="preserve">– </w:t>
      </w:r>
      <w:r w:rsidR="00461396" w:rsidRPr="00416105">
        <w:rPr>
          <w:rFonts w:ascii="Times New Roman" w:hAnsi="Times New Roman"/>
          <w:sz w:val="20"/>
          <w:szCs w:val="20"/>
        </w:rPr>
        <w:t>10</w:t>
      </w:r>
      <w:r w:rsidR="004A4EF6" w:rsidRPr="00416105">
        <w:rPr>
          <w:rFonts w:ascii="Times New Roman" w:hAnsi="Times New Roman"/>
          <w:sz w:val="20"/>
          <w:szCs w:val="20"/>
        </w:rPr>
        <w:t xml:space="preserve"> pkt. </w:t>
      </w:r>
    </w:p>
    <w:p w:rsidR="004A4EF6" w:rsidRPr="00416105" w:rsidRDefault="001A56EA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Przeprowadzenie 5</w:t>
      </w:r>
      <w:r w:rsidR="00481239" w:rsidRPr="00416105">
        <w:rPr>
          <w:rFonts w:ascii="Times New Roman" w:hAnsi="Times New Roman"/>
          <w:sz w:val="20"/>
          <w:szCs w:val="20"/>
        </w:rPr>
        <w:t xml:space="preserve"> szkoleń/</w:t>
      </w:r>
      <w:r w:rsidR="004A4EF6" w:rsidRPr="00416105">
        <w:rPr>
          <w:rFonts w:ascii="Times New Roman" w:hAnsi="Times New Roman"/>
          <w:sz w:val="20"/>
          <w:szCs w:val="20"/>
        </w:rPr>
        <w:t xml:space="preserve"> kursów</w:t>
      </w:r>
      <w:r w:rsidRPr="001A56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zakresu obejmującego przedmiot zamówienia w ciągu ostatnich trzech lat przed dniem złożenia oferty </w:t>
      </w:r>
      <w:r w:rsidR="004A4EF6" w:rsidRPr="00416105"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3</w:t>
      </w:r>
      <w:r w:rsidR="00461396" w:rsidRPr="00416105">
        <w:rPr>
          <w:rFonts w:ascii="Times New Roman" w:hAnsi="Times New Roman"/>
          <w:sz w:val="20"/>
          <w:szCs w:val="20"/>
        </w:rPr>
        <w:t>0</w:t>
      </w:r>
      <w:r w:rsidR="004A4EF6" w:rsidRPr="00416105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16105" w:rsidRDefault="001A56EA" w:rsidP="008325DB">
      <w:pPr>
        <w:numPr>
          <w:ilvl w:val="0"/>
          <w:numId w:val="12"/>
        </w:num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6 </w:t>
      </w:r>
      <w:r w:rsidR="00481239" w:rsidRPr="00416105">
        <w:rPr>
          <w:rFonts w:ascii="Times New Roman" w:hAnsi="Times New Roman"/>
          <w:sz w:val="20"/>
          <w:szCs w:val="20"/>
        </w:rPr>
        <w:t>szkoleń/</w:t>
      </w:r>
      <w:r w:rsidR="004A4EF6" w:rsidRPr="00416105">
        <w:rPr>
          <w:rFonts w:ascii="Times New Roman" w:hAnsi="Times New Roman"/>
          <w:sz w:val="20"/>
          <w:szCs w:val="20"/>
        </w:rPr>
        <w:t xml:space="preserve"> kursów </w:t>
      </w:r>
      <w:r>
        <w:rPr>
          <w:rFonts w:ascii="Times New Roman" w:hAnsi="Times New Roman"/>
          <w:sz w:val="20"/>
          <w:szCs w:val="20"/>
        </w:rPr>
        <w:t>lub więcej</w:t>
      </w:r>
      <w:r w:rsidRPr="001A56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zakresu obejmującego przedmiot zamówienia w ciągu ostatnich trzech lat przed dniem złożenia oferty </w:t>
      </w:r>
      <w:r w:rsidR="004A4EF6" w:rsidRPr="00416105"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sz w:val="20"/>
          <w:szCs w:val="20"/>
        </w:rPr>
        <w:t>4</w:t>
      </w:r>
      <w:r w:rsidR="00461396" w:rsidRPr="00416105">
        <w:rPr>
          <w:rFonts w:ascii="Times New Roman" w:hAnsi="Times New Roman"/>
          <w:sz w:val="20"/>
          <w:szCs w:val="20"/>
        </w:rPr>
        <w:t>0</w:t>
      </w:r>
      <w:r w:rsidR="004A4EF6" w:rsidRPr="00416105">
        <w:rPr>
          <w:rFonts w:ascii="Times New Roman" w:hAnsi="Times New Roman"/>
          <w:sz w:val="20"/>
          <w:szCs w:val="20"/>
        </w:rPr>
        <w:t xml:space="preserve"> pkt.</w:t>
      </w:r>
    </w:p>
    <w:p w:rsidR="004A4EF6" w:rsidRPr="00416105" w:rsidRDefault="004A4EF6" w:rsidP="001A56EA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4A4EF6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Punkty za </w:t>
      </w:r>
      <w:r w:rsidR="0070267B" w:rsidRPr="00416105">
        <w:rPr>
          <w:rFonts w:ascii="Times New Roman" w:hAnsi="Times New Roman"/>
          <w:sz w:val="20"/>
          <w:szCs w:val="20"/>
        </w:rPr>
        <w:t xml:space="preserve">powyższe </w:t>
      </w:r>
      <w:r w:rsidRPr="00416105">
        <w:rPr>
          <w:rFonts w:ascii="Times New Roman" w:hAnsi="Times New Roman"/>
          <w:sz w:val="20"/>
          <w:szCs w:val="20"/>
        </w:rPr>
        <w:t>kryterium</w:t>
      </w:r>
      <w:r w:rsidR="001A56EA">
        <w:rPr>
          <w:rFonts w:ascii="Times New Roman" w:hAnsi="Times New Roman"/>
          <w:sz w:val="20"/>
          <w:szCs w:val="20"/>
        </w:rPr>
        <w:t xml:space="preserve"> </w:t>
      </w:r>
      <w:r w:rsidRPr="00416105">
        <w:rPr>
          <w:rFonts w:ascii="Times New Roman" w:hAnsi="Times New Roman"/>
          <w:sz w:val="20"/>
          <w:szCs w:val="20"/>
        </w:rPr>
        <w:t xml:space="preserve">zostaną przyznane w skali punktowej 0 – </w:t>
      </w:r>
      <w:r w:rsidR="008E0C46" w:rsidRPr="00416105">
        <w:rPr>
          <w:rFonts w:ascii="Times New Roman" w:hAnsi="Times New Roman"/>
          <w:sz w:val="20"/>
          <w:szCs w:val="20"/>
        </w:rPr>
        <w:t>40</w:t>
      </w:r>
      <w:r w:rsidRPr="00416105">
        <w:rPr>
          <w:rFonts w:ascii="Times New Roman" w:hAnsi="Times New Roman"/>
          <w:sz w:val="20"/>
          <w:szCs w:val="20"/>
        </w:rPr>
        <w:t xml:space="preserve"> punktów, na podstawie przedstawionego przez Wykonawcę </w:t>
      </w:r>
      <w:r w:rsidR="0070267B" w:rsidRPr="00416105">
        <w:rPr>
          <w:rFonts w:ascii="Times New Roman" w:hAnsi="Times New Roman"/>
          <w:sz w:val="20"/>
          <w:szCs w:val="20"/>
        </w:rPr>
        <w:t xml:space="preserve">zadeklarowanego </w:t>
      </w:r>
      <w:r w:rsidRPr="00416105">
        <w:rPr>
          <w:rFonts w:ascii="Times New Roman" w:hAnsi="Times New Roman"/>
          <w:sz w:val="20"/>
          <w:szCs w:val="20"/>
        </w:rPr>
        <w:t>doświadczenia</w:t>
      </w:r>
      <w:r w:rsidR="0070267B" w:rsidRPr="00416105">
        <w:rPr>
          <w:rFonts w:ascii="Times New Roman" w:hAnsi="Times New Roman"/>
          <w:sz w:val="20"/>
          <w:szCs w:val="20"/>
        </w:rPr>
        <w:t>, zawartego</w:t>
      </w:r>
      <w:r w:rsidRPr="00416105">
        <w:rPr>
          <w:rFonts w:ascii="Times New Roman" w:hAnsi="Times New Roman"/>
          <w:sz w:val="20"/>
          <w:szCs w:val="20"/>
        </w:rPr>
        <w:t xml:space="preserve"> w formularzu ofertowym </w:t>
      </w:r>
      <w:r w:rsidR="001A56EA">
        <w:rPr>
          <w:rFonts w:ascii="Times New Roman" w:hAnsi="Times New Roman"/>
          <w:sz w:val="20"/>
          <w:szCs w:val="20"/>
        </w:rPr>
        <w:t>w </w:t>
      </w:r>
      <w:r w:rsidR="0070267B" w:rsidRPr="00416105">
        <w:rPr>
          <w:rFonts w:ascii="Times New Roman" w:hAnsi="Times New Roman"/>
          <w:sz w:val="20"/>
          <w:szCs w:val="20"/>
        </w:rPr>
        <w:t xml:space="preserve">wyodrębnionej rubryce </w:t>
      </w:r>
      <w:r w:rsidRPr="00416105">
        <w:rPr>
          <w:rFonts w:ascii="Times New Roman" w:hAnsi="Times New Roman"/>
          <w:sz w:val="20"/>
          <w:szCs w:val="20"/>
        </w:rPr>
        <w:t>w</w:t>
      </w:r>
      <w:r w:rsidR="0070267B" w:rsidRPr="00416105">
        <w:rPr>
          <w:rFonts w:ascii="Times New Roman" w:hAnsi="Times New Roman"/>
          <w:sz w:val="20"/>
          <w:szCs w:val="20"/>
        </w:rPr>
        <w:t>edłu</w:t>
      </w:r>
      <w:r w:rsidRPr="00416105">
        <w:rPr>
          <w:rFonts w:ascii="Times New Roman" w:hAnsi="Times New Roman"/>
          <w:sz w:val="20"/>
          <w:szCs w:val="20"/>
        </w:rPr>
        <w:t xml:space="preserve">g skali podanej powyżej. </w:t>
      </w:r>
    </w:p>
    <w:p w:rsidR="00126877" w:rsidRPr="00416105" w:rsidRDefault="00126877" w:rsidP="004A4EF6">
      <w:pPr>
        <w:jc w:val="both"/>
        <w:rPr>
          <w:rFonts w:ascii="Times New Roman" w:hAnsi="Times New Roman"/>
          <w:sz w:val="20"/>
          <w:szCs w:val="20"/>
        </w:rPr>
      </w:pPr>
    </w:p>
    <w:p w:rsidR="004A4EF6" w:rsidRDefault="004A4EF6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Jeżeli Wykonawca wskaże do realizacji przedmiotu zamówienia więcej niż jedną osobę, każda </w:t>
      </w:r>
      <w:r w:rsidRPr="00416105">
        <w:rPr>
          <w:rFonts w:ascii="Times New Roman" w:hAnsi="Times New Roman"/>
          <w:sz w:val="20"/>
          <w:szCs w:val="20"/>
        </w:rPr>
        <w:br/>
        <w:t>ze wskazanych osób zostanie oceniona w powyższy sposób, przy czym suma uzyskanych punktów przez wszystkie wskazane osoby zostanie podzielona adekwatnie do liczby wskazanych osób.</w:t>
      </w:r>
    </w:p>
    <w:p w:rsidR="00126877" w:rsidRDefault="00126877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Ilość punktów wyliczona będzie z wykorzystaniem powyższego wzoru.</w:t>
      </w:r>
    </w:p>
    <w:p w:rsidR="00126877" w:rsidRDefault="00126877" w:rsidP="004A4EF6">
      <w:pPr>
        <w:jc w:val="both"/>
        <w:rPr>
          <w:rFonts w:ascii="Times New Roman" w:hAnsi="Times New Roman"/>
          <w:sz w:val="20"/>
          <w:szCs w:val="20"/>
        </w:rPr>
      </w:pPr>
    </w:p>
    <w:p w:rsidR="00126877" w:rsidRPr="00416105" w:rsidRDefault="00126877" w:rsidP="004A4EF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</w:t>
      </w:r>
    </w:p>
    <w:p w:rsidR="00481239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</w:p>
    <w:p w:rsidR="00481239" w:rsidRPr="00416105" w:rsidRDefault="00481239" w:rsidP="004A4EF6">
      <w:pPr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SPOSÓB OCENY OFERT:</w:t>
      </w:r>
    </w:p>
    <w:p w:rsidR="00481239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Ocena ogólna poszczególnych ofert dokonywana będzie w oparciu o poniższy wzór:</w:t>
      </w:r>
    </w:p>
    <w:p w:rsidR="00481239" w:rsidRPr="00416105" w:rsidRDefault="00481239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O = K1 + K2</w:t>
      </w:r>
    </w:p>
    <w:p w:rsidR="00481239" w:rsidRPr="00416105" w:rsidRDefault="006522B5" w:rsidP="004A4EF6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g</w:t>
      </w:r>
      <w:r w:rsidR="00481239" w:rsidRPr="00416105">
        <w:rPr>
          <w:rFonts w:ascii="Times New Roman" w:hAnsi="Times New Roman"/>
          <w:sz w:val="20"/>
          <w:szCs w:val="20"/>
        </w:rPr>
        <w:t>dzie:</w:t>
      </w:r>
    </w:p>
    <w:p w:rsidR="00481239" w:rsidRPr="00416105" w:rsidRDefault="00126877" w:rsidP="008325DB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</w:t>
      </w:r>
      <w:r w:rsidR="00481239" w:rsidRPr="00416105">
        <w:rPr>
          <w:rFonts w:ascii="Times New Roman" w:hAnsi="Times New Roman"/>
          <w:sz w:val="20"/>
          <w:szCs w:val="20"/>
        </w:rPr>
        <w:t>, jako sumę punktów w poszczególnych kryteriach</w:t>
      </w:r>
    </w:p>
    <w:p w:rsidR="00481239" w:rsidRPr="00416105" w:rsidRDefault="00481239" w:rsidP="008325DB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81239" w:rsidRPr="00416105" w:rsidRDefault="00481239" w:rsidP="008325DB">
      <w:pPr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K2 – liczba punktów uzyskanych w kryterium – „Doświadczenie </w:t>
      </w:r>
      <w:r w:rsidR="005A18AA">
        <w:rPr>
          <w:rFonts w:ascii="Times New Roman" w:hAnsi="Times New Roman"/>
          <w:sz w:val="20"/>
          <w:szCs w:val="20"/>
        </w:rPr>
        <w:t>osób wskazanych do wykonania przedmiotu zamówienia”.</w:t>
      </w:r>
    </w:p>
    <w:p w:rsidR="003E12F8" w:rsidRPr="00416105" w:rsidRDefault="003E12F8" w:rsidP="004A4EF6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:rsidR="004A4EF6" w:rsidRPr="00416105" w:rsidRDefault="004A4EF6" w:rsidP="008325DB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Oferty złożone w odpowiedzi na niniejsze ogłoszenie ocenione zostaną w oparciu o ww. kryteria </w:t>
      </w:r>
      <w:r w:rsidRPr="00416105">
        <w:rPr>
          <w:rFonts w:ascii="Times New Roman" w:hAnsi="Times New Roman"/>
          <w:sz w:val="20"/>
          <w:szCs w:val="20"/>
        </w:rPr>
        <w:br/>
        <w:t>z dokładnością do dwóch miejsc po przecinku (ułamkowa liczba punktów będzie zaokrąglona do pełnych liczb zgodnie z zasadami matematycznymi).</w:t>
      </w:r>
    </w:p>
    <w:p w:rsidR="00453A54" w:rsidRPr="005A18AA" w:rsidRDefault="004A4EF6" w:rsidP="005A18AA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Oferty oceniane będą punktowo. Maksymalna liczba punktów, jaką może uzyskać oferta wynosi łącznie </w:t>
      </w:r>
      <w:r w:rsidR="00861BA1" w:rsidRPr="00416105">
        <w:rPr>
          <w:rFonts w:ascii="Times New Roman" w:hAnsi="Times New Roman"/>
          <w:sz w:val="20"/>
          <w:szCs w:val="20"/>
        </w:rPr>
        <w:br/>
      </w:r>
      <w:r w:rsidRPr="00416105">
        <w:rPr>
          <w:rFonts w:ascii="Times New Roman" w:hAnsi="Times New Roman"/>
          <w:sz w:val="20"/>
          <w:szCs w:val="20"/>
        </w:rPr>
        <w:t xml:space="preserve">100 pkt. </w:t>
      </w:r>
      <w:r w:rsidR="00453A54" w:rsidRPr="00416105">
        <w:rPr>
          <w:rFonts w:ascii="Times New Roman" w:hAnsi="Times New Roman"/>
          <w:sz w:val="20"/>
          <w:szCs w:val="20"/>
        </w:rPr>
        <w:t xml:space="preserve"> </w:t>
      </w:r>
    </w:p>
    <w:p w:rsidR="00453A54" w:rsidRPr="005A18AA" w:rsidRDefault="00453A54" w:rsidP="005A18AA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Za ofertę najkorzystniejszą uznana zostanie ta oferta, która w sumie uzyska najwyższą ilość punktów.</w:t>
      </w: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W przypadku gdy dwie lub więcej ofert przedstawia taki sam bilans ceny i innych kryteriów oceny ofert, Zamawiający wybierze ofertę z najniższą ceną.</w:t>
      </w:r>
    </w:p>
    <w:p w:rsidR="00453A54" w:rsidRPr="00416105" w:rsidRDefault="00453A54" w:rsidP="00453A54">
      <w:pPr>
        <w:ind w:left="284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16105">
        <w:rPr>
          <w:rFonts w:ascii="Times New Roman" w:hAnsi="Times New Roman"/>
          <w:b/>
          <w:sz w:val="20"/>
          <w:szCs w:val="20"/>
        </w:rPr>
        <w:t>W przypadku gdy dwie lub więcej ofert przedstawia taki sam bilans ceny i</w:t>
      </w:r>
      <w:r w:rsidR="00ED311E" w:rsidRPr="00416105">
        <w:rPr>
          <w:rFonts w:ascii="Times New Roman" w:hAnsi="Times New Roman"/>
          <w:b/>
          <w:sz w:val="20"/>
          <w:szCs w:val="20"/>
        </w:rPr>
        <w:t xml:space="preserve"> innych kryteriów oceny ofert z </w:t>
      </w:r>
      <w:r w:rsidRPr="00416105">
        <w:rPr>
          <w:rFonts w:ascii="Times New Roman" w:hAnsi="Times New Roman"/>
          <w:b/>
          <w:sz w:val="20"/>
          <w:szCs w:val="20"/>
        </w:rPr>
        <w:t>powodu zaoferowania przez wykonawców dokładnie takich samych cen i innych kryteriów, Zamawiający wezwie wykonawców do złożenia ofert dodatkowych.</w:t>
      </w:r>
    </w:p>
    <w:p w:rsidR="002F48CB" w:rsidRPr="00416105" w:rsidRDefault="002F48CB" w:rsidP="003E12F8">
      <w:pPr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B29B5" w:rsidRPr="0041610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416105">
        <w:rPr>
          <w:rFonts w:ascii="Times New Roman" w:hAnsi="Times New Roman"/>
          <w:b/>
          <w:sz w:val="20"/>
          <w:szCs w:val="20"/>
          <w:u w:val="single"/>
          <w:lang w:eastAsia="ar-SA"/>
        </w:rPr>
        <w:t>ZAMAWIAJĄCY ODRZUCI OFERTĘ W PRZYPADKU, GDY: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Jest niezgodna z wymaganiami okreś</w:t>
      </w:r>
      <w:r w:rsidR="005A18AA">
        <w:rPr>
          <w:rFonts w:ascii="Times New Roman" w:hAnsi="Times New Roman"/>
          <w:sz w:val="20"/>
          <w:szCs w:val="20"/>
          <w:lang w:eastAsia="ar-SA"/>
        </w:rPr>
        <w:t>lonymi w O</w:t>
      </w:r>
      <w:r w:rsidRPr="00416105">
        <w:rPr>
          <w:rFonts w:ascii="Times New Roman" w:hAnsi="Times New Roman"/>
          <w:sz w:val="20"/>
          <w:szCs w:val="20"/>
          <w:lang w:eastAsia="ar-SA"/>
        </w:rPr>
        <w:t>głoszeniu.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B29B5" w:rsidRPr="00416105" w:rsidRDefault="00CB29B5" w:rsidP="008325DB">
      <w:pPr>
        <w:numPr>
          <w:ilvl w:val="0"/>
          <w:numId w:val="13"/>
        </w:numPr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pkt. IV Ogłoszenia.</w:t>
      </w:r>
    </w:p>
    <w:p w:rsidR="004A4EF6" w:rsidRPr="00416105" w:rsidRDefault="004A4EF6" w:rsidP="004A4EF6">
      <w:pPr>
        <w:tabs>
          <w:tab w:val="left" w:pos="5245"/>
        </w:tabs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B29B5" w:rsidRPr="00416105" w:rsidRDefault="00CB29B5" w:rsidP="00CB29B5">
      <w:pPr>
        <w:numPr>
          <w:ilvl w:val="0"/>
          <w:numId w:val="1"/>
        </w:numPr>
        <w:ind w:left="426" w:hanging="425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416105">
        <w:rPr>
          <w:rFonts w:ascii="Times New Roman" w:hAnsi="Times New Roman"/>
          <w:b/>
          <w:sz w:val="20"/>
          <w:szCs w:val="20"/>
          <w:u w:val="single"/>
          <w:lang w:eastAsia="ar-SA"/>
        </w:rPr>
        <w:t>INFORMACJE DODATKOWE</w:t>
      </w:r>
    </w:p>
    <w:p w:rsidR="00CB29B5" w:rsidRPr="00416105" w:rsidRDefault="00CB29B5" w:rsidP="008325DB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B29B5" w:rsidRPr="00416105" w:rsidRDefault="00CB29B5" w:rsidP="008325DB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>Jeżeli cena najkorzystniejszej oferty lub oferta z najniższą ceną przewyższa kwotę, którą zmawiający zamierza przeznaczyć na sfinansowanie zamówienia, Zamawiający może zwiększyć tę kwotę do ceny najkorzystniejszej oferty lub unieważnić postępowanie.</w:t>
      </w:r>
    </w:p>
    <w:p w:rsidR="00CB29B5" w:rsidRDefault="00CB29B5" w:rsidP="008325DB">
      <w:pPr>
        <w:numPr>
          <w:ilvl w:val="0"/>
          <w:numId w:val="14"/>
        </w:numPr>
        <w:ind w:left="714" w:hanging="288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7B708F" w:rsidRDefault="007B708F" w:rsidP="007B708F">
      <w:pPr>
        <w:ind w:left="714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CB29B5" w:rsidRPr="00416105" w:rsidRDefault="00CB29B5" w:rsidP="00CB29B5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F302A9" w:rsidRPr="00416105" w:rsidRDefault="00F302A9" w:rsidP="005A18AA">
      <w:pPr>
        <w:pStyle w:val="Tekstprzypisudolnego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b/>
          <w:u w:val="single"/>
        </w:rPr>
      </w:pPr>
      <w:r w:rsidRPr="00416105">
        <w:rPr>
          <w:rFonts w:ascii="Times New Roman" w:hAnsi="Times New Roman" w:cs="Times New Roman"/>
          <w:b/>
          <w:u w:val="single"/>
        </w:rPr>
        <w:t xml:space="preserve">Klauzula informacyjna </w:t>
      </w:r>
    </w:p>
    <w:p w:rsidR="00F302A9" w:rsidRPr="00416105" w:rsidRDefault="00F302A9" w:rsidP="00F302A9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</w:t>
      </w:r>
      <w:r w:rsidRPr="00416105">
        <w:rPr>
          <w:rFonts w:ascii="Times New Roman" w:hAnsi="Times New Roman"/>
          <w:sz w:val="20"/>
          <w:szCs w:val="20"/>
        </w:rPr>
        <w:lastRenderedPageBreak/>
        <w:t xml:space="preserve">swobodnego przepływu takich danych oraz uchylenia dyrektywy 95/46/WE (ogólne rozporządzenie o ochronie danych) (Dz. Urz. UE L 119 z 04.05.2016, str. 1), dalej „RODO”, informuję, że w odniesieniu do zbiorów: </w:t>
      </w:r>
    </w:p>
    <w:p w:rsidR="00F302A9" w:rsidRPr="00416105" w:rsidRDefault="00F302A9" w:rsidP="008325D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i/>
          <w:sz w:val="20"/>
          <w:szCs w:val="20"/>
        </w:rPr>
        <w:t>Zarządzanie Regionalnym Programem Operacyjnym  Województwa Pomorskiego na lata 2014-2020:</w:t>
      </w:r>
    </w:p>
    <w:p w:rsidR="00F302A9" w:rsidRPr="00416105" w:rsidRDefault="00F302A9" w:rsidP="00F302A9">
      <w:pPr>
        <w:ind w:left="-76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9" w:history="1">
        <w:r w:rsidRPr="00416105">
          <w:rPr>
            <w:rFonts w:ascii="Times New Roman" w:hAnsi="Times New Roman"/>
            <w:sz w:val="20"/>
            <w:szCs w:val="20"/>
          </w:rPr>
          <w:t>iod@pomorskie.eu</w:t>
        </w:r>
      </w:hyperlink>
      <w:r w:rsidRPr="00416105">
        <w:rPr>
          <w:rFonts w:ascii="Times New Roman" w:hAnsi="Times New Roman"/>
          <w:sz w:val="20"/>
          <w:szCs w:val="20"/>
        </w:rPr>
        <w:t xml:space="preserve"> </w:t>
      </w:r>
    </w:p>
    <w:p w:rsidR="00F302A9" w:rsidRPr="00416105" w:rsidRDefault="00F302A9" w:rsidP="008325DB">
      <w:pPr>
        <w:pStyle w:val="Akapitzlist"/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416105">
        <w:rPr>
          <w:rFonts w:ascii="Times New Roman" w:hAnsi="Times New Roman"/>
          <w:i/>
          <w:sz w:val="20"/>
          <w:szCs w:val="20"/>
        </w:rPr>
        <w:t>Centralny system teleinformatyczny wspierający realizację programów operacyjnych: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administratorem Pani/Pana danych osobowych jest minister właściwy </w:t>
      </w:r>
      <w:r w:rsidRPr="00416105">
        <w:rPr>
          <w:rFonts w:ascii="Times New Roman" w:hAnsi="Times New Roman"/>
          <w:iCs/>
          <w:sz w:val="20"/>
          <w:szCs w:val="20"/>
        </w:rPr>
        <w:t>ds. rozwoju regionalnego,</w:t>
      </w:r>
      <w:r w:rsidRPr="00416105">
        <w:rPr>
          <w:rFonts w:ascii="Times New Roman" w:hAnsi="Times New Roman"/>
          <w:sz w:val="20"/>
          <w:szCs w:val="20"/>
        </w:rPr>
        <w:t xml:space="preserve"> pełniący funkcję Instytucji Powierzającej, mający siedzibę przy ul. Wspólnej 2/4 w Warszawie (00-926), 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- dane kontaktowe inspektora ochrony danych - e-mail: </w:t>
      </w:r>
      <w:hyperlink r:id="rId10" w:history="1">
        <w:r w:rsidRPr="00416105">
          <w:rPr>
            <w:rFonts w:ascii="Times New Roman" w:hAnsi="Times New Roman"/>
            <w:sz w:val="20"/>
            <w:szCs w:val="20"/>
          </w:rPr>
          <w:t>iod@miir.gov.pl</w:t>
        </w:r>
      </w:hyperlink>
      <w:r w:rsidRPr="00416105">
        <w:rPr>
          <w:rFonts w:ascii="Times New Roman" w:hAnsi="Times New Roman"/>
          <w:sz w:val="20"/>
          <w:szCs w:val="20"/>
        </w:rPr>
        <w:t>.</w:t>
      </w:r>
    </w:p>
    <w:p w:rsidR="00F302A9" w:rsidRPr="00416105" w:rsidRDefault="00F302A9" w:rsidP="00F302A9">
      <w:pPr>
        <w:jc w:val="both"/>
        <w:rPr>
          <w:rFonts w:ascii="Times New Roman" w:hAnsi="Times New Roman"/>
          <w:sz w:val="20"/>
          <w:szCs w:val="20"/>
        </w:rPr>
      </w:pPr>
    </w:p>
    <w:p w:rsidR="00F302A9" w:rsidRDefault="00F302A9" w:rsidP="00F302A9">
      <w:pPr>
        <w:ind w:firstLine="567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hAnsi="Times New Roman"/>
          <w:sz w:val="20"/>
          <w:szCs w:val="20"/>
        </w:rPr>
        <w:t xml:space="preserve">Powiat Lęborski, z siedzibą w Lęborku, ul. Czołgistów 5, 84-300 Lębork, jako Beneficjent projektu (na mocy podpisanej w dniu 21.10.2016r. umowy o dofinansowanie projektu nr RPPM.03.02.01-22-0023/15-00 </w:t>
      </w:r>
      <w:r w:rsidR="004A40CC">
        <w:rPr>
          <w:rFonts w:ascii="Times New Roman" w:hAnsi="Times New Roman"/>
          <w:sz w:val="20"/>
          <w:szCs w:val="20"/>
        </w:rPr>
        <w:br/>
      </w:r>
      <w:r w:rsidRPr="00416105">
        <w:rPr>
          <w:rFonts w:ascii="Times New Roman" w:hAnsi="Times New Roman"/>
          <w:sz w:val="20"/>
          <w:szCs w:val="20"/>
        </w:rPr>
        <w:t xml:space="preserve">z Województwem Pomorskim, ul. Okopowa 21/27, 80-810 Gdańsk, reprezentowanym przez Zarząd Województwa Pomorskiego pełniący funkcję Instytucji Zarządzającej RPO WP 2014-2020) jest podmiotem, któremu powierzono przetwarzanie danych osobowych. </w:t>
      </w:r>
    </w:p>
    <w:p w:rsidR="008134DC" w:rsidRPr="008134DC" w:rsidRDefault="008134DC" w:rsidP="008134DC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w Starostwie Powiatowym w 84-300 Lębork, ul. Czołgistów 5 jest Starosta Lęborski;</w:t>
      </w:r>
    </w:p>
    <w:p w:rsidR="00F302A9" w:rsidRPr="00416105" w:rsidRDefault="00F302A9" w:rsidP="008325DB">
      <w:pPr>
        <w:pStyle w:val="Akapitzlist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</w:rPr>
        <w:t>inspektorem ochrony danych w Starostwie Powiatowym w Lęborku jest Pan Krzysztof Pukaczewski</w:t>
      </w:r>
      <w:r w:rsidRPr="00416105">
        <w:rPr>
          <w:rFonts w:ascii="Times New Roman" w:eastAsia="Times New Roman" w:hAnsi="Times New Roman"/>
          <w:color w:val="FF0000"/>
          <w:sz w:val="20"/>
          <w:szCs w:val="20"/>
        </w:rPr>
        <w:t xml:space="preserve"> </w:t>
      </w:r>
      <w:r w:rsidR="00834E36">
        <w:rPr>
          <w:rFonts w:ascii="Times New Roman" w:eastAsia="Times New Roman" w:hAnsi="Times New Roman"/>
          <w:color w:val="FF0000"/>
          <w:sz w:val="20"/>
          <w:szCs w:val="20"/>
        </w:rPr>
        <w:br/>
      </w:r>
      <w:r w:rsidRPr="00416105">
        <w:rPr>
          <w:rFonts w:ascii="Times New Roman" w:eastAsia="Times New Roman" w:hAnsi="Times New Roman"/>
          <w:sz w:val="20"/>
          <w:szCs w:val="20"/>
        </w:rPr>
        <w:t>(</w:t>
      </w:r>
      <w:r w:rsidRPr="00416105">
        <w:rPr>
          <w:rFonts w:ascii="Times New Roman" w:eastAsia="Times New Roman" w:hAnsi="Times New Roman"/>
          <w:i/>
          <w:iCs/>
          <w:sz w:val="20"/>
          <w:szCs w:val="20"/>
        </w:rPr>
        <w:t>e-mail: iodo@starostwolebork.pl</w:t>
      </w:r>
      <w:r w:rsidRPr="00416105">
        <w:rPr>
          <w:rFonts w:ascii="Times New Roman" w:eastAsia="Times New Roman" w:hAnsi="Times New Roman"/>
          <w:sz w:val="20"/>
          <w:szCs w:val="20"/>
        </w:rPr>
        <w:t>);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Pani/Pana dane osobowe przetwarzane będą na podstawie art. 6 ust. 1 lit. c</w:t>
      </w:r>
      <w:r w:rsidRPr="00416105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RODO w celu </w:t>
      </w:r>
      <w:r w:rsidRPr="00416105">
        <w:rPr>
          <w:rFonts w:ascii="Times New Roman" w:hAnsi="Times New Roman"/>
          <w:sz w:val="20"/>
          <w:szCs w:val="20"/>
        </w:rPr>
        <w:t xml:space="preserve">związanym </w:t>
      </w:r>
      <w:r w:rsidR="00834E36">
        <w:rPr>
          <w:rFonts w:ascii="Times New Roman" w:hAnsi="Times New Roman"/>
          <w:sz w:val="20"/>
          <w:szCs w:val="20"/>
        </w:rPr>
        <w:br/>
      </w:r>
      <w:r w:rsidRPr="00416105">
        <w:rPr>
          <w:rFonts w:ascii="Times New Roman" w:hAnsi="Times New Roman"/>
          <w:sz w:val="20"/>
          <w:szCs w:val="20"/>
        </w:rPr>
        <w:t>z postępowaniem o udzielenie niniejszego zamówienia publicznego oraz realizacją umowy o dofinansowanie projektu;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 oraz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br/>
        <w:t>w związku z realizacją umowy o dofinansowanie projektu:</w:t>
      </w:r>
    </w:p>
    <w:p w:rsidR="00F302A9" w:rsidRPr="00416105" w:rsidRDefault="00F302A9" w:rsidP="008325DB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>instytucja pośrednicząca;</w:t>
      </w:r>
    </w:p>
    <w:p w:rsidR="00F302A9" w:rsidRPr="00416105" w:rsidRDefault="00F302A9" w:rsidP="008325DB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 xml:space="preserve">podmioty świadczące usługi na rzecz Zarządu Województwa Pomorskiego w związku realizacją Regionalnego Programu Operacyjnego Województwa Pomorskiego na lata 2014-2020, </w:t>
      </w:r>
      <w:r w:rsidRPr="00416105">
        <w:rPr>
          <w:sz w:val="20"/>
          <w:szCs w:val="20"/>
          <w:lang w:val="pl-PL"/>
        </w:rPr>
        <w:br/>
        <w:t>w szczególności podmioty realizujące badania ewaluacyjne.</w:t>
      </w:r>
    </w:p>
    <w:p w:rsidR="00F302A9" w:rsidRPr="00416105" w:rsidRDefault="00F302A9" w:rsidP="008325DB">
      <w:pPr>
        <w:pStyle w:val="CMSHeadL7"/>
        <w:numPr>
          <w:ilvl w:val="0"/>
          <w:numId w:val="29"/>
        </w:numPr>
        <w:spacing w:after="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>podmioty świadczące usługi związane z przetwarzaniem danych osobowych (np. dostawcom usług informatycznych).</w:t>
      </w:r>
    </w:p>
    <w:p w:rsidR="00F302A9" w:rsidRPr="00416105" w:rsidRDefault="00F302A9" w:rsidP="00F302A9">
      <w:pPr>
        <w:pStyle w:val="CMSHeadL7"/>
        <w:numPr>
          <w:ilvl w:val="0"/>
          <w:numId w:val="0"/>
        </w:numPr>
        <w:spacing w:after="0"/>
        <w:ind w:left="720"/>
        <w:jc w:val="both"/>
        <w:rPr>
          <w:sz w:val="20"/>
          <w:szCs w:val="20"/>
          <w:lang w:val="pl-PL"/>
        </w:rPr>
      </w:pPr>
      <w:r w:rsidRPr="00416105">
        <w:rPr>
          <w:sz w:val="20"/>
          <w:szCs w:val="20"/>
          <w:lang w:val="pl-PL"/>
        </w:rPr>
        <w:t>Takie podmioty będą przetwarzać dane na podstawie umowy z Instytucją Zarządzającą i tylko zgodnie z jej poleceniami;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</w:rPr>
        <w:t xml:space="preserve">Pani/Pana dane osobowe będą przechowywane w czasie określonym przepisami prawa, zgodnie </w:t>
      </w:r>
      <w:r w:rsidRPr="00416105">
        <w:rPr>
          <w:rFonts w:ascii="Times New Roman" w:eastAsia="Times New Roman" w:hAnsi="Times New Roman"/>
          <w:sz w:val="20"/>
          <w:szCs w:val="20"/>
        </w:rPr>
        <w:br/>
        <w:t xml:space="preserve">z instrukcją kancelaryjną obowiązującą w Starostwie Powiatowym w Lęborku oraz umową </w:t>
      </w:r>
      <w:r w:rsidRPr="00416105">
        <w:rPr>
          <w:rFonts w:ascii="Times New Roman" w:eastAsia="Times New Roman" w:hAnsi="Times New Roman"/>
          <w:sz w:val="20"/>
          <w:szCs w:val="20"/>
        </w:rPr>
        <w:br/>
        <w:t xml:space="preserve">o dofinansowanie projektu; 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postępowaniu o udzielenie zamówienia publicznego; konsekwencje niepodania określonych danych wynikają z ustawy Pzp;  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posiada Pani/Pan: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416105">
        <w:rPr>
          <w:rFonts w:ascii="Times New Roman" w:eastAsia="Times New Roman" w:hAnsi="Times New Roman"/>
          <w:b/>
          <w:sz w:val="20"/>
          <w:szCs w:val="20"/>
          <w:vertAlign w:val="superscript"/>
          <w:lang w:eastAsia="pl-PL"/>
        </w:rPr>
        <w:t>**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302A9" w:rsidRPr="00416105" w:rsidRDefault="00F302A9" w:rsidP="008325DB">
      <w:pPr>
        <w:pStyle w:val="Akapitzlist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prawo do wniesienia skargi do Prezesa Urzędu Ochrony Danych Osobowych, gdy uzna Pa</w:t>
      </w:r>
      <w:r w:rsidR="007B708F">
        <w:rPr>
          <w:rFonts w:ascii="Times New Roman" w:eastAsia="Times New Roman" w:hAnsi="Times New Roman"/>
          <w:sz w:val="20"/>
          <w:szCs w:val="20"/>
          <w:lang w:eastAsia="pl-PL"/>
        </w:rPr>
        <w:t>ni/Pan, że </w:t>
      </w: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przetwarzanie danych osobowych Pani/Pana dotyczących narusza przepisy RODO;</w:t>
      </w:r>
    </w:p>
    <w:p w:rsidR="00F302A9" w:rsidRPr="00416105" w:rsidRDefault="00F302A9" w:rsidP="008325DB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nie przysługuje Pani/Panu: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color w:val="00B0F0"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sz w:val="20"/>
          <w:szCs w:val="20"/>
          <w:lang w:eastAsia="pl-PL"/>
        </w:rPr>
        <w:t>prawo do przenoszenia danych osobowych, o którym mowa w art. 20 RODO;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416105">
        <w:rPr>
          <w:rFonts w:ascii="Times New Roman" w:eastAsia="Times New Roman" w:hAnsi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F302A9" w:rsidRPr="00416105" w:rsidRDefault="00F302A9" w:rsidP="00F302A9">
      <w:pPr>
        <w:spacing w:before="120" w:after="120" w:line="276" w:lineRule="auto"/>
        <w:jc w:val="both"/>
        <w:rPr>
          <w:rFonts w:ascii="Times New Roman" w:hAnsi="Times New Roman"/>
          <w:sz w:val="18"/>
          <w:szCs w:val="18"/>
        </w:rPr>
      </w:pPr>
      <w:r w:rsidRPr="00416105">
        <w:rPr>
          <w:rFonts w:ascii="Times New Roman" w:hAnsi="Times New Roman"/>
          <w:sz w:val="18"/>
          <w:szCs w:val="18"/>
        </w:rPr>
        <w:t>__________________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16105">
        <w:rPr>
          <w:rFonts w:ascii="Times New Roman" w:hAnsi="Times New Roman"/>
          <w:b/>
          <w:i/>
          <w:sz w:val="18"/>
          <w:szCs w:val="18"/>
          <w:vertAlign w:val="superscript"/>
        </w:rPr>
        <w:lastRenderedPageBreak/>
        <w:t xml:space="preserve">** </w:t>
      </w:r>
      <w:r w:rsidRPr="00416105">
        <w:rPr>
          <w:rFonts w:ascii="Times New Roman" w:hAnsi="Times New Roman"/>
          <w:b/>
          <w:i/>
          <w:sz w:val="18"/>
          <w:szCs w:val="18"/>
        </w:rPr>
        <w:t>Wyjaśnienie:</w:t>
      </w:r>
      <w:r w:rsidRPr="00416105">
        <w:rPr>
          <w:rFonts w:ascii="Times New Roman" w:hAnsi="Times New Roman"/>
          <w:i/>
          <w:sz w:val="18"/>
          <w:szCs w:val="18"/>
        </w:rPr>
        <w:t xml:space="preserve"> </w:t>
      </w:r>
      <w:r w:rsidRPr="00416105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416105">
        <w:rPr>
          <w:rFonts w:ascii="Times New Roman" w:hAnsi="Times New Roman"/>
          <w:i/>
          <w:sz w:val="18"/>
          <w:szCs w:val="18"/>
        </w:rPr>
        <w:t>wyniku postępowania</w:t>
      </w:r>
      <w:r w:rsidRPr="00416105">
        <w:rPr>
          <w:rFonts w:ascii="Times New Roman" w:hAnsi="Times New Roman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F302A9" w:rsidRPr="00416105" w:rsidRDefault="00F302A9" w:rsidP="008325D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416105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416105">
        <w:rPr>
          <w:rFonts w:ascii="Times New Roman" w:hAnsi="Times New Roman"/>
          <w:b/>
          <w:i/>
          <w:sz w:val="18"/>
          <w:szCs w:val="18"/>
        </w:rPr>
        <w:t>Wyjaśnienie:</w:t>
      </w:r>
      <w:r w:rsidRPr="00416105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416105">
        <w:rPr>
          <w:rFonts w:ascii="Times New Roman" w:eastAsia="Times New Roman" w:hAnsi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02A9" w:rsidRPr="005A18AA" w:rsidRDefault="00F302A9" w:rsidP="00F302A9">
      <w:pPr>
        <w:spacing w:after="150" w:line="276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852861" w:rsidRDefault="005A18AA" w:rsidP="005A18AA">
      <w:pPr>
        <w:pStyle w:val="Akapitzlist"/>
        <w:numPr>
          <w:ilvl w:val="0"/>
          <w:numId w:val="1"/>
        </w:numPr>
        <w:ind w:left="851" w:hanging="567"/>
        <w:rPr>
          <w:rFonts w:ascii="Times New Roman" w:hAnsi="Times New Roman"/>
          <w:b/>
          <w:sz w:val="20"/>
          <w:szCs w:val="20"/>
          <w:u w:val="single"/>
          <w:lang w:eastAsia="ar-SA"/>
        </w:rPr>
      </w:pPr>
      <w:r w:rsidRPr="005A18AA">
        <w:rPr>
          <w:rFonts w:ascii="Times New Roman" w:hAnsi="Times New Roman"/>
          <w:b/>
          <w:sz w:val="20"/>
          <w:szCs w:val="20"/>
          <w:u w:val="single"/>
          <w:lang w:eastAsia="ar-SA"/>
        </w:rPr>
        <w:t>ZMIANY W UMOWIE</w:t>
      </w:r>
    </w:p>
    <w:p w:rsidR="005A18AA" w:rsidRDefault="005A18AA" w:rsidP="005A18AA">
      <w:pPr>
        <w:pStyle w:val="Akapitzlist"/>
        <w:ind w:left="851"/>
        <w:rPr>
          <w:rFonts w:ascii="Times New Roman" w:hAnsi="Times New Roman"/>
          <w:b/>
          <w:sz w:val="20"/>
          <w:szCs w:val="20"/>
          <w:u w:val="single"/>
          <w:lang w:eastAsia="ar-SA"/>
        </w:rPr>
      </w:pPr>
    </w:p>
    <w:p w:rsidR="005A18AA" w:rsidRDefault="005A18AA" w:rsidP="007B708F">
      <w:pPr>
        <w:pStyle w:val="Akapitzlist"/>
        <w:numPr>
          <w:ilvl w:val="2"/>
          <w:numId w:val="1"/>
        </w:numPr>
        <w:tabs>
          <w:tab w:val="clear" w:pos="2062"/>
        </w:tabs>
        <w:ind w:left="567" w:hanging="283"/>
        <w:jc w:val="both"/>
        <w:rPr>
          <w:rFonts w:ascii="Times New Roman" w:hAnsi="Times New Roman"/>
          <w:sz w:val="20"/>
          <w:szCs w:val="20"/>
          <w:lang w:eastAsia="ar-SA"/>
        </w:rPr>
      </w:pPr>
      <w:r w:rsidRPr="005A18AA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</w:t>
      </w:r>
      <w:r>
        <w:rPr>
          <w:rFonts w:ascii="Times New Roman" w:hAnsi="Times New Roman"/>
          <w:sz w:val="20"/>
          <w:szCs w:val="20"/>
          <w:lang w:eastAsia="ar-SA"/>
        </w:rPr>
        <w:t>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z zastrzeżeniem ust. 2 niniejszego paragrafu.</w:t>
      </w:r>
    </w:p>
    <w:p w:rsidR="005A18AA" w:rsidRDefault="007034AB" w:rsidP="007B708F">
      <w:pPr>
        <w:pStyle w:val="Akapitzlist"/>
        <w:numPr>
          <w:ilvl w:val="2"/>
          <w:numId w:val="1"/>
        </w:numPr>
        <w:tabs>
          <w:tab w:val="clear" w:pos="2062"/>
        </w:tabs>
        <w:ind w:left="567" w:hanging="283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 przypadku zdarzeń losowych oraz szczególnych okoliczności, który</w:t>
      </w:r>
      <w:r w:rsidR="007B708F">
        <w:rPr>
          <w:rFonts w:ascii="Times New Roman" w:hAnsi="Times New Roman"/>
          <w:sz w:val="20"/>
          <w:szCs w:val="20"/>
          <w:lang w:eastAsia="ar-SA"/>
        </w:rPr>
        <w:t>ch nie można było przewidzieć w </w:t>
      </w:r>
      <w:r>
        <w:rPr>
          <w:rFonts w:ascii="Times New Roman" w:hAnsi="Times New Roman"/>
          <w:sz w:val="20"/>
          <w:szCs w:val="20"/>
          <w:lang w:eastAsia="ar-SA"/>
        </w:rPr>
        <w:t>chwili zawarcia umowy, istnieje możliwość wprowadzenia zmian do zawartej umowy w zakresie:</w:t>
      </w:r>
    </w:p>
    <w:p w:rsidR="007034AB" w:rsidRDefault="007034AB" w:rsidP="007B708F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Zmiany w nazwie, oznaczeniu, siedzibie, numerze konta bankowego Zleceniodawcy lub Zleceniobiorcy dokonanej w trakcie trwania umowy,</w:t>
      </w:r>
    </w:p>
    <w:p w:rsidR="007034AB" w:rsidRPr="005A18AA" w:rsidRDefault="007034AB" w:rsidP="007B708F">
      <w:pPr>
        <w:pStyle w:val="Akapitzlist"/>
        <w:numPr>
          <w:ilvl w:val="0"/>
          <w:numId w:val="35"/>
        </w:numPr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Wydłużenia terminu realizacji przedmiotu zamówienia, gdy opóźnienie w realizacji nastąpi z winy uczestnika, czego nie można było przewidzieć w chwili zawarcia umowy.</w:t>
      </w:r>
    </w:p>
    <w:p w:rsidR="00E5265F" w:rsidRDefault="00E5265F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E5265F" w:rsidRPr="00416105" w:rsidRDefault="00E5265F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</w:p>
    <w:p w:rsidR="004A4EF6" w:rsidRPr="00416105" w:rsidRDefault="004A4EF6" w:rsidP="004A4EF6">
      <w:pPr>
        <w:rPr>
          <w:rFonts w:ascii="Times New Roman" w:hAnsi="Times New Roman"/>
          <w:sz w:val="20"/>
          <w:szCs w:val="20"/>
          <w:u w:val="single"/>
          <w:lang w:eastAsia="ar-SA"/>
        </w:rPr>
      </w:pPr>
      <w:r w:rsidRPr="00416105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852861" w:rsidRPr="002D624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Formularz ofertowy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>załącznik nr 1</w:t>
      </w:r>
    </w:p>
    <w:p w:rsidR="002D6245" w:rsidRPr="00416105" w:rsidRDefault="002D6245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Wykaz kadry dydaktycznej – </w:t>
      </w:r>
      <w:r w:rsidRPr="002D6245">
        <w:rPr>
          <w:rFonts w:ascii="Times New Roman" w:hAnsi="Times New Roman"/>
          <w:b/>
          <w:sz w:val="20"/>
          <w:szCs w:val="20"/>
          <w:lang w:eastAsia="ar-SA"/>
        </w:rPr>
        <w:t>załącznik nr 2</w:t>
      </w:r>
    </w:p>
    <w:p w:rsidR="00852861" w:rsidRPr="0041610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 xml:space="preserve">załącznik nr </w:t>
      </w:r>
      <w:r w:rsidR="002D6245">
        <w:rPr>
          <w:rFonts w:ascii="Times New Roman" w:hAnsi="Times New Roman"/>
          <w:b/>
          <w:sz w:val="20"/>
          <w:szCs w:val="20"/>
          <w:lang w:eastAsia="ar-SA"/>
        </w:rPr>
        <w:t>3</w:t>
      </w:r>
    </w:p>
    <w:p w:rsidR="00852861" w:rsidRPr="00416105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Oświadczenie w trybie art. 24 ustawy Prawo zamówień publicznych (oświadczenie o niepodleganiu wykluczeniu z postępowania o udzielenie zamówienia)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 xml:space="preserve">załącznik nr </w:t>
      </w:r>
      <w:r w:rsidR="002D6245">
        <w:rPr>
          <w:rFonts w:ascii="Times New Roman" w:hAnsi="Times New Roman"/>
          <w:b/>
          <w:sz w:val="20"/>
          <w:szCs w:val="20"/>
          <w:lang w:eastAsia="ar-SA"/>
        </w:rPr>
        <w:t>4</w:t>
      </w:r>
    </w:p>
    <w:p w:rsidR="00852861" w:rsidRPr="00976282" w:rsidRDefault="00852861" w:rsidP="008325DB">
      <w:pPr>
        <w:numPr>
          <w:ilvl w:val="0"/>
          <w:numId w:val="15"/>
        </w:numPr>
        <w:ind w:left="567" w:hanging="283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416105">
        <w:rPr>
          <w:rFonts w:ascii="Times New Roman" w:hAnsi="Times New Roman"/>
          <w:sz w:val="20"/>
          <w:szCs w:val="20"/>
          <w:lang w:eastAsia="ar-SA"/>
        </w:rPr>
        <w:t xml:space="preserve">Wzór umowy – </w:t>
      </w:r>
      <w:r w:rsidRPr="00416105">
        <w:rPr>
          <w:rFonts w:ascii="Times New Roman" w:hAnsi="Times New Roman"/>
          <w:b/>
          <w:sz w:val="20"/>
          <w:szCs w:val="20"/>
          <w:lang w:eastAsia="ar-SA"/>
        </w:rPr>
        <w:t xml:space="preserve">załącznik nr </w:t>
      </w:r>
      <w:r w:rsidR="002D6245">
        <w:rPr>
          <w:rFonts w:ascii="Times New Roman" w:hAnsi="Times New Roman"/>
          <w:b/>
          <w:sz w:val="20"/>
          <w:szCs w:val="20"/>
          <w:lang w:eastAsia="ar-SA"/>
        </w:rPr>
        <w:t>5</w:t>
      </w:r>
    </w:p>
    <w:p w:rsidR="00976282" w:rsidRPr="00BC18D7" w:rsidRDefault="00976282" w:rsidP="00976282">
      <w:pPr>
        <w:numPr>
          <w:ilvl w:val="0"/>
          <w:numId w:val="15"/>
        </w:numPr>
        <w:ind w:left="567" w:hanging="283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 xml:space="preserve">Podstawowe informacje dotyczące uzyskiwania kwalifikacji w ramach projektów współfinansowanych z Europejskiego Funduszu Społecznego – </w:t>
      </w:r>
      <w:r w:rsidRPr="004258AE">
        <w:rPr>
          <w:rFonts w:ascii="Book Antiqua" w:hAnsi="Book Antiqua"/>
          <w:b/>
          <w:sz w:val="20"/>
          <w:szCs w:val="20"/>
          <w:lang w:eastAsia="ar-SA"/>
        </w:rPr>
        <w:t>załącznik nr 6</w:t>
      </w:r>
    </w:p>
    <w:p w:rsidR="00976282" w:rsidRPr="00416105" w:rsidRDefault="00976282" w:rsidP="00976282">
      <w:pPr>
        <w:ind w:left="567"/>
        <w:contextualSpacing/>
        <w:rPr>
          <w:rFonts w:ascii="Times New Roman" w:hAnsi="Times New Roman"/>
          <w:sz w:val="20"/>
          <w:szCs w:val="20"/>
          <w:lang w:eastAsia="ar-SA"/>
        </w:rPr>
      </w:pPr>
    </w:p>
    <w:p w:rsidR="004A4EF6" w:rsidRPr="00416105" w:rsidRDefault="004A4EF6" w:rsidP="00852861">
      <w:pPr>
        <w:spacing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52861" w:rsidRPr="00416105" w:rsidRDefault="00852861" w:rsidP="00146A6C">
      <w:pPr>
        <w:spacing w:line="36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52861" w:rsidRPr="00416105" w:rsidRDefault="00852861" w:rsidP="004A4EF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4A4EF6" w:rsidRPr="00416105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1F267B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bookmarkStart w:id="3" w:name="_GoBack"/>
      <w:bookmarkEnd w:id="3"/>
    </w:p>
    <w:p w:rsidR="004A4EF6" w:rsidRPr="00416105" w:rsidRDefault="004A4EF6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416105" w:rsidRDefault="00861BA1" w:rsidP="004A4EF6">
      <w:pPr>
        <w:autoSpaceDN w:val="0"/>
        <w:ind w:left="7200" w:hanging="821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</w:t>
      </w:r>
      <w:r w:rsidR="001F267B"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………………………………………………….</w:t>
      </w:r>
    </w:p>
    <w:p w:rsidR="004A4EF6" w:rsidRPr="00416105" w:rsidRDefault="004A4EF6" w:rsidP="004A4EF6">
      <w:pPr>
        <w:autoSpaceDN w:val="0"/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 w:rsidRPr="00416105"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</w:t>
      </w: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861BA1" w:rsidRPr="00416105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dnia…………………………………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</w:t>
      </w:r>
    </w:p>
    <w:p w:rsidR="00861BA1" w:rsidRPr="00416105" w:rsidRDefault="00861BA1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4A4EF6" w:rsidRPr="00416105" w:rsidRDefault="004A4EF6" w:rsidP="004A4EF6">
      <w:pPr>
        <w:autoSpaceDN w:val="0"/>
        <w:rPr>
          <w:rFonts w:ascii="Times New Roman" w:eastAsia="Calibri" w:hAnsi="Times New Roman"/>
          <w:sz w:val="20"/>
          <w:szCs w:val="20"/>
          <w:lang w:eastAsia="en-US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D65D5E" w:rsidRPr="00416105" w:rsidRDefault="004A4EF6" w:rsidP="004A4EF6">
      <w:pPr>
        <w:rPr>
          <w:rFonts w:ascii="Times New Roman" w:hAnsi="Times New Roman"/>
          <w:sz w:val="20"/>
          <w:szCs w:val="20"/>
        </w:rPr>
      </w:pPr>
      <w:r w:rsidRPr="0041610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</w:t>
      </w:r>
      <w:r w:rsidR="00F12CD6" w:rsidRPr="00416105">
        <w:rPr>
          <w:rFonts w:ascii="Times New Roman" w:eastAsia="Calibri" w:hAnsi="Times New Roman"/>
          <w:sz w:val="20"/>
          <w:szCs w:val="20"/>
          <w:lang w:eastAsia="en-US"/>
        </w:rPr>
        <w:t>iosku)</w:t>
      </w:r>
    </w:p>
    <w:sectPr w:rsidR="00D65D5E" w:rsidRPr="00416105" w:rsidSect="00957A9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13" w:right="1133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EA" w:rsidRDefault="00682CEA">
      <w:r>
        <w:separator/>
      </w:r>
    </w:p>
  </w:endnote>
  <w:endnote w:type="continuationSeparator" w:id="0">
    <w:p w:rsidR="00682CEA" w:rsidRDefault="0068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0E" w:rsidRPr="00860C0E" w:rsidRDefault="008A652E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860C0E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146A6C">
      <w:rPr>
        <w:noProof/>
        <w:sz w:val="16"/>
        <w:szCs w:val="16"/>
      </w:rPr>
      <w:t>10</w:t>
    </w:r>
    <w:r w:rsidRPr="00860C0E">
      <w:rPr>
        <w:sz w:val="16"/>
        <w:szCs w:val="16"/>
      </w:rPr>
      <w:fldChar w:fldCharType="end"/>
    </w:r>
  </w:p>
  <w:p w:rsidR="007B2500" w:rsidRPr="00124D4A" w:rsidRDefault="00FB2363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FB2363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EA" w:rsidRDefault="00682CEA">
      <w:r>
        <w:separator/>
      </w:r>
    </w:p>
  </w:footnote>
  <w:footnote w:type="continuationSeparator" w:id="0">
    <w:p w:rsidR="00682CEA" w:rsidRDefault="00682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1D" w:rsidRDefault="00FB23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FB2363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A79675A"/>
    <w:multiLevelType w:val="hybridMultilevel"/>
    <w:tmpl w:val="43C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666C6"/>
    <w:multiLevelType w:val="hybridMultilevel"/>
    <w:tmpl w:val="07E65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24F8C"/>
    <w:multiLevelType w:val="hybridMultilevel"/>
    <w:tmpl w:val="AD1ED9EE"/>
    <w:lvl w:ilvl="0" w:tplc="282CA968">
      <w:start w:val="1"/>
      <w:numFmt w:val="lowerLetter"/>
      <w:lvlText w:val="%1)"/>
      <w:lvlJc w:val="left"/>
      <w:pPr>
        <w:ind w:left="1353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01CD0"/>
    <w:multiLevelType w:val="hybridMultilevel"/>
    <w:tmpl w:val="5616FA9C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C9EAA9E6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E0244"/>
    <w:multiLevelType w:val="hybridMultilevel"/>
    <w:tmpl w:val="12F24EE2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F45673"/>
    <w:multiLevelType w:val="hybridMultilevel"/>
    <w:tmpl w:val="9A4A9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17291"/>
    <w:multiLevelType w:val="hybridMultilevel"/>
    <w:tmpl w:val="5956C84A"/>
    <w:lvl w:ilvl="0" w:tplc="640C9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3080697"/>
    <w:multiLevelType w:val="hybridMultilevel"/>
    <w:tmpl w:val="1402E276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32B3A"/>
    <w:multiLevelType w:val="hybridMultilevel"/>
    <w:tmpl w:val="D6365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020B0"/>
    <w:multiLevelType w:val="hybridMultilevel"/>
    <w:tmpl w:val="5580884C"/>
    <w:lvl w:ilvl="0" w:tplc="6F381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504E6"/>
    <w:multiLevelType w:val="hybridMultilevel"/>
    <w:tmpl w:val="2D6282B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401FA5"/>
    <w:multiLevelType w:val="hybridMultilevel"/>
    <w:tmpl w:val="BEF66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8">
    <w:nsid w:val="653B432E"/>
    <w:multiLevelType w:val="hybridMultilevel"/>
    <w:tmpl w:val="F5FC7212"/>
    <w:lvl w:ilvl="0" w:tplc="E08262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206CC9"/>
    <w:multiLevelType w:val="hybridMultilevel"/>
    <w:tmpl w:val="063C9F68"/>
    <w:lvl w:ilvl="0" w:tplc="17C428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1150DE"/>
    <w:multiLevelType w:val="hybridMultilevel"/>
    <w:tmpl w:val="BB8A3500"/>
    <w:lvl w:ilvl="0" w:tplc="682CEBEE">
      <w:start w:val="1"/>
      <w:numFmt w:val="lowerLetter"/>
      <w:lvlText w:val="%1)"/>
      <w:lvlJc w:val="left"/>
      <w:pPr>
        <w:ind w:left="644" w:hanging="360"/>
      </w:pPr>
      <w:rPr>
        <w:b/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3"/>
  </w:num>
  <w:num w:numId="18">
    <w:abstractNumId w:val="1"/>
  </w:num>
  <w:num w:numId="19">
    <w:abstractNumId w:val="11"/>
  </w:num>
  <w:num w:numId="20">
    <w:abstractNumId w:val="35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2"/>
  </w:num>
  <w:num w:numId="24">
    <w:abstractNumId w:val="13"/>
  </w:num>
  <w:num w:numId="25">
    <w:abstractNumId w:val="8"/>
  </w:num>
  <w:num w:numId="26">
    <w:abstractNumId w:val="16"/>
  </w:num>
  <w:num w:numId="27">
    <w:abstractNumId w:val="24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2"/>
  </w:num>
  <w:num w:numId="31">
    <w:abstractNumId w:val="2"/>
  </w:num>
  <w:num w:numId="32">
    <w:abstractNumId w:val="21"/>
  </w:num>
  <w:num w:numId="33">
    <w:abstractNumId w:val="20"/>
  </w:num>
  <w:num w:numId="34">
    <w:abstractNumId w:val="7"/>
  </w:num>
  <w:num w:numId="35">
    <w:abstractNumId w:val="28"/>
  </w:num>
  <w:num w:numId="36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7BB"/>
    <w:rsid w:val="00003C32"/>
    <w:rsid w:val="00010117"/>
    <w:rsid w:val="00030477"/>
    <w:rsid w:val="00045CE2"/>
    <w:rsid w:val="000462FC"/>
    <w:rsid w:val="00054167"/>
    <w:rsid w:val="00057DFD"/>
    <w:rsid w:val="0006198D"/>
    <w:rsid w:val="00061F20"/>
    <w:rsid w:val="00062878"/>
    <w:rsid w:val="00077507"/>
    <w:rsid w:val="00077893"/>
    <w:rsid w:val="00080D83"/>
    <w:rsid w:val="00095CD5"/>
    <w:rsid w:val="000A0C7C"/>
    <w:rsid w:val="000A187E"/>
    <w:rsid w:val="000A1B72"/>
    <w:rsid w:val="000A57F9"/>
    <w:rsid w:val="000A7C19"/>
    <w:rsid w:val="000A7EFD"/>
    <w:rsid w:val="000C6298"/>
    <w:rsid w:val="000C6653"/>
    <w:rsid w:val="000D283E"/>
    <w:rsid w:val="000F4345"/>
    <w:rsid w:val="000F6AF0"/>
    <w:rsid w:val="000F7C79"/>
    <w:rsid w:val="00100DBB"/>
    <w:rsid w:val="0010215F"/>
    <w:rsid w:val="00124D4A"/>
    <w:rsid w:val="00125ED9"/>
    <w:rsid w:val="00126877"/>
    <w:rsid w:val="00130869"/>
    <w:rsid w:val="00130B23"/>
    <w:rsid w:val="00131F71"/>
    <w:rsid w:val="00146A6C"/>
    <w:rsid w:val="00147F57"/>
    <w:rsid w:val="001501D9"/>
    <w:rsid w:val="0015186B"/>
    <w:rsid w:val="00156230"/>
    <w:rsid w:val="001564CF"/>
    <w:rsid w:val="00161016"/>
    <w:rsid w:val="001653EB"/>
    <w:rsid w:val="00165A24"/>
    <w:rsid w:val="00172363"/>
    <w:rsid w:val="00174315"/>
    <w:rsid w:val="00174511"/>
    <w:rsid w:val="001801F9"/>
    <w:rsid w:val="001811C7"/>
    <w:rsid w:val="0018210F"/>
    <w:rsid w:val="001826C7"/>
    <w:rsid w:val="00185FEC"/>
    <w:rsid w:val="001929A3"/>
    <w:rsid w:val="001A5160"/>
    <w:rsid w:val="001A56EA"/>
    <w:rsid w:val="001A68E2"/>
    <w:rsid w:val="001B210F"/>
    <w:rsid w:val="001B47BE"/>
    <w:rsid w:val="001B60C0"/>
    <w:rsid w:val="001C00D3"/>
    <w:rsid w:val="001D60DC"/>
    <w:rsid w:val="001D6AAB"/>
    <w:rsid w:val="001D7896"/>
    <w:rsid w:val="001E39FF"/>
    <w:rsid w:val="001E425F"/>
    <w:rsid w:val="001F267B"/>
    <w:rsid w:val="001F2F4A"/>
    <w:rsid w:val="00200B59"/>
    <w:rsid w:val="00236704"/>
    <w:rsid w:val="00237837"/>
    <w:rsid w:val="00241C1F"/>
    <w:rsid w:val="002425AE"/>
    <w:rsid w:val="002427BB"/>
    <w:rsid w:val="002549B7"/>
    <w:rsid w:val="00264BD4"/>
    <w:rsid w:val="00264BFD"/>
    <w:rsid w:val="0027233E"/>
    <w:rsid w:val="0027344A"/>
    <w:rsid w:val="0027686D"/>
    <w:rsid w:val="0028126C"/>
    <w:rsid w:val="00281763"/>
    <w:rsid w:val="002922B0"/>
    <w:rsid w:val="00296D25"/>
    <w:rsid w:val="002A1E02"/>
    <w:rsid w:val="002B0B97"/>
    <w:rsid w:val="002B1BEE"/>
    <w:rsid w:val="002B2983"/>
    <w:rsid w:val="002C4AE1"/>
    <w:rsid w:val="002C5AEA"/>
    <w:rsid w:val="002C6347"/>
    <w:rsid w:val="002D6245"/>
    <w:rsid w:val="002D6A68"/>
    <w:rsid w:val="002E1CC6"/>
    <w:rsid w:val="002E1E55"/>
    <w:rsid w:val="002E68A6"/>
    <w:rsid w:val="002F1A8A"/>
    <w:rsid w:val="002F48CB"/>
    <w:rsid w:val="002F5EE3"/>
    <w:rsid w:val="003059F7"/>
    <w:rsid w:val="00320AAC"/>
    <w:rsid w:val="00320FB5"/>
    <w:rsid w:val="00322513"/>
    <w:rsid w:val="00325198"/>
    <w:rsid w:val="0033234D"/>
    <w:rsid w:val="00346849"/>
    <w:rsid w:val="00353DB0"/>
    <w:rsid w:val="0035482A"/>
    <w:rsid w:val="003619F2"/>
    <w:rsid w:val="00362063"/>
    <w:rsid w:val="00365820"/>
    <w:rsid w:val="003732B0"/>
    <w:rsid w:val="00375FE8"/>
    <w:rsid w:val="0037723C"/>
    <w:rsid w:val="003830E6"/>
    <w:rsid w:val="0038406F"/>
    <w:rsid w:val="003A1CFA"/>
    <w:rsid w:val="003A7D8C"/>
    <w:rsid w:val="003B0D29"/>
    <w:rsid w:val="003B507B"/>
    <w:rsid w:val="003C554F"/>
    <w:rsid w:val="003C6102"/>
    <w:rsid w:val="003D0624"/>
    <w:rsid w:val="003D6F96"/>
    <w:rsid w:val="003E12F8"/>
    <w:rsid w:val="003E4264"/>
    <w:rsid w:val="003F4F91"/>
    <w:rsid w:val="0040149C"/>
    <w:rsid w:val="004015A9"/>
    <w:rsid w:val="0040198A"/>
    <w:rsid w:val="004033B2"/>
    <w:rsid w:val="00414478"/>
    <w:rsid w:val="00416105"/>
    <w:rsid w:val="00416D3F"/>
    <w:rsid w:val="0042551C"/>
    <w:rsid w:val="00426A79"/>
    <w:rsid w:val="0044543D"/>
    <w:rsid w:val="00453A54"/>
    <w:rsid w:val="00454E0F"/>
    <w:rsid w:val="00457B79"/>
    <w:rsid w:val="00461396"/>
    <w:rsid w:val="00463C0B"/>
    <w:rsid w:val="0047247F"/>
    <w:rsid w:val="004741AD"/>
    <w:rsid w:val="00480894"/>
    <w:rsid w:val="00481239"/>
    <w:rsid w:val="00481972"/>
    <w:rsid w:val="00485060"/>
    <w:rsid w:val="004861BD"/>
    <w:rsid w:val="00492BD3"/>
    <w:rsid w:val="00493EF2"/>
    <w:rsid w:val="004A3D0F"/>
    <w:rsid w:val="004A40CC"/>
    <w:rsid w:val="004A4EF6"/>
    <w:rsid w:val="004B0F1B"/>
    <w:rsid w:val="004B70BD"/>
    <w:rsid w:val="004B70D9"/>
    <w:rsid w:val="004C0990"/>
    <w:rsid w:val="004C149E"/>
    <w:rsid w:val="004C50D7"/>
    <w:rsid w:val="004D0CD8"/>
    <w:rsid w:val="004D1C9B"/>
    <w:rsid w:val="004E282E"/>
    <w:rsid w:val="004F0AA7"/>
    <w:rsid w:val="004F144B"/>
    <w:rsid w:val="004F7294"/>
    <w:rsid w:val="004F7C89"/>
    <w:rsid w:val="00504FE6"/>
    <w:rsid w:val="0052111D"/>
    <w:rsid w:val="0052384E"/>
    <w:rsid w:val="00523C70"/>
    <w:rsid w:val="00536F7A"/>
    <w:rsid w:val="00537F26"/>
    <w:rsid w:val="00542FB2"/>
    <w:rsid w:val="005453AD"/>
    <w:rsid w:val="005579DE"/>
    <w:rsid w:val="005617B3"/>
    <w:rsid w:val="005617D8"/>
    <w:rsid w:val="00567825"/>
    <w:rsid w:val="00571616"/>
    <w:rsid w:val="005752FE"/>
    <w:rsid w:val="005760A9"/>
    <w:rsid w:val="0057647C"/>
    <w:rsid w:val="005848E9"/>
    <w:rsid w:val="00584B2C"/>
    <w:rsid w:val="00594464"/>
    <w:rsid w:val="005A0BC7"/>
    <w:rsid w:val="005A18AA"/>
    <w:rsid w:val="005A3186"/>
    <w:rsid w:val="005C40E0"/>
    <w:rsid w:val="005C45F5"/>
    <w:rsid w:val="005D05F3"/>
    <w:rsid w:val="005D5E26"/>
    <w:rsid w:val="005E43D1"/>
    <w:rsid w:val="005E5798"/>
    <w:rsid w:val="005F427C"/>
    <w:rsid w:val="005F535E"/>
    <w:rsid w:val="005F5A68"/>
    <w:rsid w:val="00604189"/>
    <w:rsid w:val="00614C56"/>
    <w:rsid w:val="00621F12"/>
    <w:rsid w:val="00622781"/>
    <w:rsid w:val="00624B47"/>
    <w:rsid w:val="00626E11"/>
    <w:rsid w:val="00634C3A"/>
    <w:rsid w:val="00637CAA"/>
    <w:rsid w:val="00640BFF"/>
    <w:rsid w:val="006428A3"/>
    <w:rsid w:val="00644459"/>
    <w:rsid w:val="00646612"/>
    <w:rsid w:val="00647598"/>
    <w:rsid w:val="00647D67"/>
    <w:rsid w:val="006522B5"/>
    <w:rsid w:val="00655B6C"/>
    <w:rsid w:val="00661C78"/>
    <w:rsid w:val="00662C27"/>
    <w:rsid w:val="00666321"/>
    <w:rsid w:val="006754DE"/>
    <w:rsid w:val="0067674C"/>
    <w:rsid w:val="006822E3"/>
    <w:rsid w:val="00682CEA"/>
    <w:rsid w:val="00690FEB"/>
    <w:rsid w:val="0069621B"/>
    <w:rsid w:val="006A6773"/>
    <w:rsid w:val="006B1A64"/>
    <w:rsid w:val="006E5E26"/>
    <w:rsid w:val="006F209E"/>
    <w:rsid w:val="006F6E01"/>
    <w:rsid w:val="0070267B"/>
    <w:rsid w:val="007034AB"/>
    <w:rsid w:val="00704887"/>
    <w:rsid w:val="00706992"/>
    <w:rsid w:val="00706A3F"/>
    <w:rsid w:val="007072C8"/>
    <w:rsid w:val="00707774"/>
    <w:rsid w:val="00723267"/>
    <w:rsid w:val="00727F94"/>
    <w:rsid w:val="007337EB"/>
    <w:rsid w:val="00744A62"/>
    <w:rsid w:val="007453AB"/>
    <w:rsid w:val="00745D18"/>
    <w:rsid w:val="00745E03"/>
    <w:rsid w:val="00757258"/>
    <w:rsid w:val="00761B11"/>
    <w:rsid w:val="00762D93"/>
    <w:rsid w:val="007650E0"/>
    <w:rsid w:val="00771AF9"/>
    <w:rsid w:val="0077642D"/>
    <w:rsid w:val="00776530"/>
    <w:rsid w:val="00782CFE"/>
    <w:rsid w:val="00783FD1"/>
    <w:rsid w:val="00786795"/>
    <w:rsid w:val="00791E8E"/>
    <w:rsid w:val="007934F0"/>
    <w:rsid w:val="00794490"/>
    <w:rsid w:val="007952F6"/>
    <w:rsid w:val="007957A4"/>
    <w:rsid w:val="007A0109"/>
    <w:rsid w:val="007B2500"/>
    <w:rsid w:val="007B4763"/>
    <w:rsid w:val="007B6D38"/>
    <w:rsid w:val="007B708F"/>
    <w:rsid w:val="007D1A05"/>
    <w:rsid w:val="007D38E3"/>
    <w:rsid w:val="007D41D3"/>
    <w:rsid w:val="007D61D6"/>
    <w:rsid w:val="007D6B71"/>
    <w:rsid w:val="007D79BD"/>
    <w:rsid w:val="007D7CC8"/>
    <w:rsid w:val="007E1B19"/>
    <w:rsid w:val="007F3623"/>
    <w:rsid w:val="00801370"/>
    <w:rsid w:val="00804059"/>
    <w:rsid w:val="008047C0"/>
    <w:rsid w:val="00807DD5"/>
    <w:rsid w:val="00810118"/>
    <w:rsid w:val="008134DC"/>
    <w:rsid w:val="00817107"/>
    <w:rsid w:val="008228BE"/>
    <w:rsid w:val="00827311"/>
    <w:rsid w:val="008325DB"/>
    <w:rsid w:val="00834BB4"/>
    <w:rsid w:val="00834E36"/>
    <w:rsid w:val="00834FD0"/>
    <w:rsid w:val="00835187"/>
    <w:rsid w:val="00846E66"/>
    <w:rsid w:val="008512B0"/>
    <w:rsid w:val="00852861"/>
    <w:rsid w:val="00856E3A"/>
    <w:rsid w:val="008579CE"/>
    <w:rsid w:val="00860C0E"/>
    <w:rsid w:val="00861BA1"/>
    <w:rsid w:val="00863DC2"/>
    <w:rsid w:val="0087379B"/>
    <w:rsid w:val="008769D9"/>
    <w:rsid w:val="0087778F"/>
    <w:rsid w:val="00882493"/>
    <w:rsid w:val="00886551"/>
    <w:rsid w:val="008868CD"/>
    <w:rsid w:val="0089301D"/>
    <w:rsid w:val="00894176"/>
    <w:rsid w:val="008945D9"/>
    <w:rsid w:val="00894BBE"/>
    <w:rsid w:val="00896207"/>
    <w:rsid w:val="008A1CBE"/>
    <w:rsid w:val="008A5BE9"/>
    <w:rsid w:val="008A652E"/>
    <w:rsid w:val="008B3EC6"/>
    <w:rsid w:val="008B5543"/>
    <w:rsid w:val="008B6232"/>
    <w:rsid w:val="008C139A"/>
    <w:rsid w:val="008C2E81"/>
    <w:rsid w:val="008C7FDD"/>
    <w:rsid w:val="008D7246"/>
    <w:rsid w:val="008E0C46"/>
    <w:rsid w:val="008E256B"/>
    <w:rsid w:val="0091006E"/>
    <w:rsid w:val="00916DFA"/>
    <w:rsid w:val="00927D2B"/>
    <w:rsid w:val="00931CCE"/>
    <w:rsid w:val="0093415C"/>
    <w:rsid w:val="00947C55"/>
    <w:rsid w:val="0095441C"/>
    <w:rsid w:val="00957A91"/>
    <w:rsid w:val="009604D4"/>
    <w:rsid w:val="00961D9B"/>
    <w:rsid w:val="00976282"/>
    <w:rsid w:val="00981A11"/>
    <w:rsid w:val="009849AF"/>
    <w:rsid w:val="00990FD9"/>
    <w:rsid w:val="00992C75"/>
    <w:rsid w:val="00997127"/>
    <w:rsid w:val="009A2AE5"/>
    <w:rsid w:val="009B78BA"/>
    <w:rsid w:val="009C304C"/>
    <w:rsid w:val="009C7F5D"/>
    <w:rsid w:val="009D71C1"/>
    <w:rsid w:val="009E159F"/>
    <w:rsid w:val="009E35A2"/>
    <w:rsid w:val="009F2CF0"/>
    <w:rsid w:val="009F2D51"/>
    <w:rsid w:val="009F54C5"/>
    <w:rsid w:val="00A04690"/>
    <w:rsid w:val="00A05BA6"/>
    <w:rsid w:val="00A115F3"/>
    <w:rsid w:val="00A119CA"/>
    <w:rsid w:val="00A278FA"/>
    <w:rsid w:val="00A40DD3"/>
    <w:rsid w:val="00A42E0B"/>
    <w:rsid w:val="00A46A21"/>
    <w:rsid w:val="00A57596"/>
    <w:rsid w:val="00A6099F"/>
    <w:rsid w:val="00A6578B"/>
    <w:rsid w:val="00A70C2B"/>
    <w:rsid w:val="00A71CA9"/>
    <w:rsid w:val="00A81994"/>
    <w:rsid w:val="00A8311B"/>
    <w:rsid w:val="00A938C8"/>
    <w:rsid w:val="00AA545D"/>
    <w:rsid w:val="00AA69A6"/>
    <w:rsid w:val="00AB0889"/>
    <w:rsid w:val="00AC053E"/>
    <w:rsid w:val="00AC109A"/>
    <w:rsid w:val="00AD0220"/>
    <w:rsid w:val="00AD04FE"/>
    <w:rsid w:val="00AD07E6"/>
    <w:rsid w:val="00AD233C"/>
    <w:rsid w:val="00AD2CA6"/>
    <w:rsid w:val="00AF034E"/>
    <w:rsid w:val="00AF6287"/>
    <w:rsid w:val="00AF7963"/>
    <w:rsid w:val="00B01F08"/>
    <w:rsid w:val="00B02638"/>
    <w:rsid w:val="00B031AE"/>
    <w:rsid w:val="00B13DD1"/>
    <w:rsid w:val="00B16E8F"/>
    <w:rsid w:val="00B262D3"/>
    <w:rsid w:val="00B26529"/>
    <w:rsid w:val="00B30401"/>
    <w:rsid w:val="00B31AA3"/>
    <w:rsid w:val="00B32CA4"/>
    <w:rsid w:val="00B34A92"/>
    <w:rsid w:val="00B37611"/>
    <w:rsid w:val="00B42E89"/>
    <w:rsid w:val="00B46BC5"/>
    <w:rsid w:val="00B46FF3"/>
    <w:rsid w:val="00B57C76"/>
    <w:rsid w:val="00B603E8"/>
    <w:rsid w:val="00B61A29"/>
    <w:rsid w:val="00B62EA3"/>
    <w:rsid w:val="00B6637D"/>
    <w:rsid w:val="00B702DD"/>
    <w:rsid w:val="00B7211C"/>
    <w:rsid w:val="00B745E1"/>
    <w:rsid w:val="00B75B41"/>
    <w:rsid w:val="00BA043E"/>
    <w:rsid w:val="00BB0C27"/>
    <w:rsid w:val="00BB0F90"/>
    <w:rsid w:val="00BB6D8A"/>
    <w:rsid w:val="00BB76D0"/>
    <w:rsid w:val="00BC2293"/>
    <w:rsid w:val="00BC363C"/>
    <w:rsid w:val="00BC479C"/>
    <w:rsid w:val="00BC5741"/>
    <w:rsid w:val="00BD286E"/>
    <w:rsid w:val="00BD3C19"/>
    <w:rsid w:val="00BD42BD"/>
    <w:rsid w:val="00BE1AAD"/>
    <w:rsid w:val="00BE5682"/>
    <w:rsid w:val="00BF3216"/>
    <w:rsid w:val="00C019D1"/>
    <w:rsid w:val="00C029E7"/>
    <w:rsid w:val="00C07BB2"/>
    <w:rsid w:val="00C1455F"/>
    <w:rsid w:val="00C17EED"/>
    <w:rsid w:val="00C22765"/>
    <w:rsid w:val="00C265BC"/>
    <w:rsid w:val="00C333BA"/>
    <w:rsid w:val="00C354F2"/>
    <w:rsid w:val="00C36D36"/>
    <w:rsid w:val="00C47984"/>
    <w:rsid w:val="00C47AE9"/>
    <w:rsid w:val="00C50DDD"/>
    <w:rsid w:val="00C56739"/>
    <w:rsid w:val="00C62C24"/>
    <w:rsid w:val="00C635B6"/>
    <w:rsid w:val="00C870DC"/>
    <w:rsid w:val="00C933EF"/>
    <w:rsid w:val="00C975A1"/>
    <w:rsid w:val="00CA1873"/>
    <w:rsid w:val="00CA20F9"/>
    <w:rsid w:val="00CB1E4E"/>
    <w:rsid w:val="00CB2308"/>
    <w:rsid w:val="00CB29B5"/>
    <w:rsid w:val="00CB51F1"/>
    <w:rsid w:val="00CB67BF"/>
    <w:rsid w:val="00CB7E6C"/>
    <w:rsid w:val="00CC263D"/>
    <w:rsid w:val="00CC3D68"/>
    <w:rsid w:val="00CC7E55"/>
    <w:rsid w:val="00CD51A1"/>
    <w:rsid w:val="00CE005B"/>
    <w:rsid w:val="00CE181E"/>
    <w:rsid w:val="00CF1A4A"/>
    <w:rsid w:val="00CF4D09"/>
    <w:rsid w:val="00D02DB2"/>
    <w:rsid w:val="00D0361A"/>
    <w:rsid w:val="00D11305"/>
    <w:rsid w:val="00D114D3"/>
    <w:rsid w:val="00D17F4E"/>
    <w:rsid w:val="00D23A16"/>
    <w:rsid w:val="00D25DEB"/>
    <w:rsid w:val="00D30ADD"/>
    <w:rsid w:val="00D31CD8"/>
    <w:rsid w:val="00D43A0D"/>
    <w:rsid w:val="00D46867"/>
    <w:rsid w:val="00D526F3"/>
    <w:rsid w:val="00D5303C"/>
    <w:rsid w:val="00D6241B"/>
    <w:rsid w:val="00D65D5E"/>
    <w:rsid w:val="00D667B0"/>
    <w:rsid w:val="00D718BF"/>
    <w:rsid w:val="00D72F07"/>
    <w:rsid w:val="00D73EC7"/>
    <w:rsid w:val="00D74DFB"/>
    <w:rsid w:val="00D84B1D"/>
    <w:rsid w:val="00D85D9B"/>
    <w:rsid w:val="00D8664B"/>
    <w:rsid w:val="00D86BF8"/>
    <w:rsid w:val="00D904F9"/>
    <w:rsid w:val="00D94921"/>
    <w:rsid w:val="00D9721C"/>
    <w:rsid w:val="00DA06A5"/>
    <w:rsid w:val="00DA296F"/>
    <w:rsid w:val="00DB6C14"/>
    <w:rsid w:val="00DC0867"/>
    <w:rsid w:val="00DC3C88"/>
    <w:rsid w:val="00DC42D0"/>
    <w:rsid w:val="00DC733E"/>
    <w:rsid w:val="00DD030A"/>
    <w:rsid w:val="00DD5091"/>
    <w:rsid w:val="00DF57BE"/>
    <w:rsid w:val="00DF6E8E"/>
    <w:rsid w:val="00E06500"/>
    <w:rsid w:val="00E0676F"/>
    <w:rsid w:val="00E20344"/>
    <w:rsid w:val="00E276FC"/>
    <w:rsid w:val="00E479AC"/>
    <w:rsid w:val="00E5265F"/>
    <w:rsid w:val="00E54A6D"/>
    <w:rsid w:val="00E55107"/>
    <w:rsid w:val="00E55475"/>
    <w:rsid w:val="00E57060"/>
    <w:rsid w:val="00E57202"/>
    <w:rsid w:val="00E61FC1"/>
    <w:rsid w:val="00E65656"/>
    <w:rsid w:val="00E74593"/>
    <w:rsid w:val="00E76342"/>
    <w:rsid w:val="00E84525"/>
    <w:rsid w:val="00E87616"/>
    <w:rsid w:val="00E876B5"/>
    <w:rsid w:val="00E91245"/>
    <w:rsid w:val="00E91FE0"/>
    <w:rsid w:val="00E92047"/>
    <w:rsid w:val="00E93EC1"/>
    <w:rsid w:val="00E94929"/>
    <w:rsid w:val="00E969DC"/>
    <w:rsid w:val="00E978C8"/>
    <w:rsid w:val="00EA5C16"/>
    <w:rsid w:val="00EA7465"/>
    <w:rsid w:val="00EB220D"/>
    <w:rsid w:val="00EB5354"/>
    <w:rsid w:val="00EB7079"/>
    <w:rsid w:val="00ED194E"/>
    <w:rsid w:val="00ED311E"/>
    <w:rsid w:val="00EE4A75"/>
    <w:rsid w:val="00EF000D"/>
    <w:rsid w:val="00EF19AB"/>
    <w:rsid w:val="00F0053B"/>
    <w:rsid w:val="00F052B5"/>
    <w:rsid w:val="00F11152"/>
    <w:rsid w:val="00F12CD6"/>
    <w:rsid w:val="00F16D97"/>
    <w:rsid w:val="00F20A46"/>
    <w:rsid w:val="00F2763E"/>
    <w:rsid w:val="00F302A9"/>
    <w:rsid w:val="00F4426E"/>
    <w:rsid w:val="00F44838"/>
    <w:rsid w:val="00F45892"/>
    <w:rsid w:val="00F545A3"/>
    <w:rsid w:val="00F6059F"/>
    <w:rsid w:val="00F63A17"/>
    <w:rsid w:val="00F9660C"/>
    <w:rsid w:val="00FA4143"/>
    <w:rsid w:val="00FB2363"/>
    <w:rsid w:val="00FB2A58"/>
    <w:rsid w:val="00FB5706"/>
    <w:rsid w:val="00FC6D9F"/>
    <w:rsid w:val="00FC7E83"/>
    <w:rsid w:val="00FD02C2"/>
    <w:rsid w:val="00FD6369"/>
    <w:rsid w:val="00FD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FB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FA41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B230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302A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02A9"/>
    <w:rPr>
      <w:rFonts w:asciiTheme="minorHAnsi" w:eastAsiaTheme="minorHAnsi" w:hAnsiTheme="minorHAnsi" w:cstheme="minorBidi"/>
      <w:lang w:eastAsia="en-US"/>
    </w:rPr>
  </w:style>
  <w:style w:type="paragraph" w:customStyle="1" w:styleId="CMSHeadL7">
    <w:name w:val="CMS Head L7"/>
    <w:basedOn w:val="Normalny"/>
    <w:rsid w:val="00F302A9"/>
    <w:pPr>
      <w:numPr>
        <w:ilvl w:val="6"/>
        <w:numId w:val="28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iir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pomorski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F88B-3DEB-4399-8716-69E18BD3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1050</TotalTime>
  <Pages>10</Pages>
  <Words>5099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admin2</cp:lastModifiedBy>
  <cp:revision>16</cp:revision>
  <cp:lastPrinted>2018-06-28T11:40:00Z</cp:lastPrinted>
  <dcterms:created xsi:type="dcterms:W3CDTF">2018-06-18T11:18:00Z</dcterms:created>
  <dcterms:modified xsi:type="dcterms:W3CDTF">2018-06-28T11:40:00Z</dcterms:modified>
</cp:coreProperties>
</file>