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1266C" w14:textId="77777777"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4B6BE097" w14:textId="0772A8A1" w:rsidR="004A4EF6" w:rsidRPr="00C22765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PO.272.3</w:t>
      </w:r>
      <w:r w:rsidR="00AE4978">
        <w:rPr>
          <w:rFonts w:ascii="Times New Roman" w:hAnsi="Times New Roman"/>
          <w:b/>
          <w:sz w:val="22"/>
          <w:szCs w:val="22"/>
        </w:rPr>
        <w:t>.65</w:t>
      </w:r>
      <w:r w:rsidR="000C7C69">
        <w:rPr>
          <w:rFonts w:ascii="Times New Roman" w:hAnsi="Times New Roman"/>
          <w:b/>
          <w:sz w:val="22"/>
          <w:szCs w:val="22"/>
        </w:rPr>
        <w:t>.</w:t>
      </w:r>
      <w:r w:rsidR="00A42E0B">
        <w:rPr>
          <w:rFonts w:ascii="Times New Roman" w:hAnsi="Times New Roman"/>
          <w:b/>
          <w:sz w:val="22"/>
          <w:szCs w:val="22"/>
        </w:rPr>
        <w:t>2018</w:t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</w:p>
    <w:p w14:paraId="0493D527" w14:textId="77777777" w:rsidR="00E54A6D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3664F9E8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5AD410B9" w14:textId="77777777" w:rsidR="00457B79" w:rsidRDefault="00F4426E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Hlk497116003"/>
      <w:r w:rsidRPr="007D6B71">
        <w:rPr>
          <w:rFonts w:ascii="Times New Roman" w:hAnsi="Times New Roman"/>
          <w:b/>
          <w:sz w:val="20"/>
          <w:szCs w:val="20"/>
        </w:rPr>
        <w:t>OGŁOSZENIE O ZAMÓWIENIU</w:t>
      </w:r>
    </w:p>
    <w:p w14:paraId="14926213" w14:textId="77777777" w:rsidR="00457B79" w:rsidRDefault="004A4EF6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NA USŁUGI SPOŁECZNE I INNE SZCZE</w:t>
      </w:r>
      <w:r w:rsidR="00F4426E" w:rsidRPr="007D6B71">
        <w:rPr>
          <w:rFonts w:ascii="Times New Roman" w:hAnsi="Times New Roman"/>
          <w:b/>
          <w:sz w:val="20"/>
          <w:szCs w:val="20"/>
        </w:rPr>
        <w:t xml:space="preserve">GÓLNE USŁUGI – </w:t>
      </w:r>
    </w:p>
    <w:p w14:paraId="4EC936B6" w14:textId="5CBA17BE" w:rsidR="004A4EF6" w:rsidRPr="007D6B71" w:rsidRDefault="00F4426E" w:rsidP="00077893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PRZEPROWADZENIE</w:t>
      </w:r>
      <w:r w:rsidR="00457B79">
        <w:rPr>
          <w:rFonts w:ascii="Times New Roman" w:hAnsi="Times New Roman"/>
          <w:b/>
          <w:sz w:val="20"/>
          <w:szCs w:val="20"/>
        </w:rPr>
        <w:t xml:space="preserve"> </w:t>
      </w:r>
      <w:r w:rsidR="00301092">
        <w:rPr>
          <w:rFonts w:ascii="Times New Roman" w:hAnsi="Times New Roman"/>
          <w:b/>
          <w:sz w:val="20"/>
          <w:szCs w:val="20"/>
        </w:rPr>
        <w:t xml:space="preserve">SZKOLENIA W ZAKRESIE </w:t>
      </w:r>
      <w:r w:rsidR="009F3CE9">
        <w:rPr>
          <w:rFonts w:ascii="Times New Roman" w:hAnsi="Times New Roman"/>
          <w:b/>
          <w:sz w:val="20"/>
          <w:szCs w:val="20"/>
        </w:rPr>
        <w:t>HPLC</w:t>
      </w:r>
      <w:r w:rsidR="00804059">
        <w:rPr>
          <w:rFonts w:ascii="Times New Roman" w:hAnsi="Times New Roman"/>
          <w:b/>
          <w:sz w:val="20"/>
          <w:szCs w:val="20"/>
        </w:rPr>
        <w:br/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W RAMACH PROJEKTU „KOMPETENCJE ZAWODOWE INWESTYCJĄ </w:t>
      </w:r>
      <w:r w:rsidR="00C22765">
        <w:rPr>
          <w:rFonts w:ascii="Times New Roman" w:hAnsi="Times New Roman"/>
          <w:b/>
          <w:sz w:val="20"/>
          <w:szCs w:val="20"/>
        </w:rPr>
        <w:br/>
      </w:r>
      <w:r w:rsidR="004A4EF6" w:rsidRPr="007D6B71">
        <w:rPr>
          <w:rFonts w:ascii="Times New Roman" w:hAnsi="Times New Roman"/>
          <w:b/>
          <w:sz w:val="20"/>
          <w:szCs w:val="20"/>
        </w:rPr>
        <w:t>W PRZYSZŁOŚĆ POWIATU LĘBORSKIEGO”</w:t>
      </w:r>
    </w:p>
    <w:bookmarkEnd w:id="0"/>
    <w:p w14:paraId="1844CCB8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</w:p>
    <w:p w14:paraId="226E7833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14:paraId="03060FB4" w14:textId="77777777" w:rsidR="00EB5354" w:rsidRPr="00D5303C" w:rsidRDefault="00EB5354" w:rsidP="00EB5354">
      <w:pPr>
        <w:jc w:val="both"/>
        <w:rPr>
          <w:rFonts w:ascii="Times New Roman" w:hAnsi="Times New Roman"/>
          <w:b/>
          <w:sz w:val="16"/>
          <w:szCs w:val="16"/>
        </w:rPr>
      </w:pPr>
    </w:p>
    <w:p w14:paraId="1A951155" w14:textId="670B39C0" w:rsidR="004A4EF6" w:rsidRPr="007D6B71" w:rsidRDefault="0038406F" w:rsidP="00EB5354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4A4EF6" w:rsidRPr="007D6B71">
        <w:rPr>
          <w:rFonts w:ascii="Times New Roman" w:hAnsi="Times New Roman"/>
          <w:sz w:val="20"/>
          <w:szCs w:val="20"/>
        </w:rPr>
        <w:t xml:space="preserve">obejmuje </w:t>
      </w:r>
      <w:r w:rsidR="004A4EF6" w:rsidRPr="00785CFC">
        <w:rPr>
          <w:rFonts w:ascii="Times New Roman" w:hAnsi="Times New Roman"/>
          <w:b/>
          <w:sz w:val="20"/>
          <w:szCs w:val="20"/>
        </w:rPr>
        <w:t>przeprowadzenie</w:t>
      </w:r>
      <w:r w:rsidR="00457B79" w:rsidRPr="00785CFC">
        <w:rPr>
          <w:rFonts w:ascii="Times New Roman" w:hAnsi="Times New Roman"/>
          <w:b/>
          <w:sz w:val="20"/>
          <w:szCs w:val="20"/>
        </w:rPr>
        <w:t xml:space="preserve"> </w:t>
      </w:r>
      <w:r w:rsidR="0022718C">
        <w:rPr>
          <w:rFonts w:ascii="Times New Roman" w:hAnsi="Times New Roman"/>
          <w:b/>
          <w:sz w:val="20"/>
          <w:szCs w:val="20"/>
        </w:rPr>
        <w:t>szkolenia</w:t>
      </w:r>
      <w:r w:rsidR="004A4EF6" w:rsidRPr="00574C75">
        <w:rPr>
          <w:rFonts w:ascii="Times New Roman" w:hAnsi="Times New Roman"/>
          <w:b/>
          <w:sz w:val="20"/>
          <w:szCs w:val="20"/>
        </w:rPr>
        <w:t xml:space="preserve"> </w:t>
      </w:r>
      <w:r w:rsidR="00CB3A63">
        <w:rPr>
          <w:rFonts w:ascii="Times New Roman" w:hAnsi="Times New Roman"/>
          <w:b/>
          <w:sz w:val="20"/>
          <w:szCs w:val="20"/>
        </w:rPr>
        <w:t>w zakresie HPLC</w:t>
      </w:r>
      <w:r w:rsidR="00CD526F">
        <w:rPr>
          <w:rFonts w:ascii="Times New Roman" w:hAnsi="Times New Roman"/>
          <w:b/>
          <w:sz w:val="20"/>
          <w:szCs w:val="20"/>
        </w:rPr>
        <w:t xml:space="preserve"> </w:t>
      </w:r>
      <w:r w:rsidR="00F16D97">
        <w:rPr>
          <w:rFonts w:ascii="Times New Roman" w:hAnsi="Times New Roman"/>
          <w:b/>
          <w:sz w:val="20"/>
          <w:szCs w:val="20"/>
        </w:rPr>
        <w:t>w </w:t>
      </w:r>
      <w:r w:rsidR="00EB5354" w:rsidRPr="00EB5354">
        <w:rPr>
          <w:rFonts w:ascii="Times New Roman" w:hAnsi="Times New Roman"/>
          <w:b/>
          <w:sz w:val="20"/>
          <w:szCs w:val="20"/>
        </w:rPr>
        <w:t>ramach</w:t>
      </w:r>
      <w:r w:rsidR="00762D93" w:rsidRPr="00EB5354">
        <w:rPr>
          <w:rFonts w:ascii="Times New Roman" w:hAnsi="Times New Roman"/>
          <w:b/>
          <w:sz w:val="20"/>
          <w:szCs w:val="20"/>
        </w:rPr>
        <w:t xml:space="preserve"> projektu </w:t>
      </w:r>
      <w:r w:rsidR="004A4EF6" w:rsidRPr="00EB5354">
        <w:rPr>
          <w:rFonts w:ascii="Times New Roman" w:hAnsi="Times New Roman"/>
          <w:b/>
          <w:sz w:val="20"/>
          <w:szCs w:val="20"/>
        </w:rPr>
        <w:t xml:space="preserve">„Kompetencje zawodowe inwestycją w przyszłość powiatu </w:t>
      </w:r>
      <w:r w:rsidR="00EB5354">
        <w:rPr>
          <w:rFonts w:ascii="Times New Roman" w:hAnsi="Times New Roman"/>
          <w:b/>
          <w:sz w:val="20"/>
          <w:szCs w:val="20"/>
        </w:rPr>
        <w:t>l</w:t>
      </w:r>
      <w:r w:rsidR="004A4EF6" w:rsidRPr="00EB5354">
        <w:rPr>
          <w:rFonts w:ascii="Times New Roman" w:hAnsi="Times New Roman"/>
          <w:b/>
          <w:sz w:val="20"/>
          <w:szCs w:val="20"/>
        </w:rPr>
        <w:t>ęborskiego”</w:t>
      </w:r>
      <w:r w:rsidR="004A4EF6" w:rsidRPr="007D6B71">
        <w:rPr>
          <w:rFonts w:ascii="Times New Roman" w:hAnsi="Times New Roman"/>
          <w:sz w:val="20"/>
          <w:szCs w:val="20"/>
        </w:rPr>
        <w:t xml:space="preserve"> współfinansowan</w:t>
      </w:r>
      <w:r w:rsidR="00B32CA4">
        <w:rPr>
          <w:rFonts w:ascii="Times New Roman" w:hAnsi="Times New Roman"/>
          <w:sz w:val="20"/>
          <w:szCs w:val="20"/>
        </w:rPr>
        <w:t>ego</w:t>
      </w:r>
      <w:r w:rsidR="004A4EF6"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14:paraId="63C6B269" w14:textId="77777777" w:rsidR="004A4EF6" w:rsidRPr="00D5303C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58B75064" w14:textId="77777777" w:rsidR="004A4EF6" w:rsidRPr="00B603E8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603E8">
        <w:rPr>
          <w:rFonts w:ascii="Times New Roman" w:hAnsi="Times New Roman"/>
          <w:b/>
          <w:sz w:val="20"/>
          <w:szCs w:val="20"/>
          <w:u w:val="single"/>
        </w:rPr>
        <w:t>ZAMAWIAJĄCY:</w:t>
      </w:r>
    </w:p>
    <w:p w14:paraId="0B93FBE6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Nazwa, adres </w:t>
      </w:r>
      <w:r w:rsidRPr="007D6B71">
        <w:rPr>
          <w:rFonts w:ascii="Times New Roman" w:hAnsi="Times New Roman"/>
          <w:sz w:val="20"/>
          <w:szCs w:val="20"/>
        </w:rPr>
        <w:t>Powiat Lęborski, ul. Czołgistów 5, 84-300 Lębork</w:t>
      </w:r>
    </w:p>
    <w:p w14:paraId="47336BCA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Osoba do kontaktów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Justyna Neumueler, Katarzyna Miłosz</w:t>
      </w:r>
    </w:p>
    <w:p w14:paraId="1ABAF7EE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7D6B71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>.</w:t>
      </w:r>
      <w:r w:rsidRPr="007D6B71">
        <w:rPr>
          <w:rFonts w:ascii="Times New Roman" w:hAnsi="Times New Roman"/>
          <w:sz w:val="20"/>
          <w:szCs w:val="20"/>
          <w:lang w:val="de-DE"/>
        </w:rPr>
        <w:t xml:space="preserve">  </w:t>
      </w:r>
      <w:r>
        <w:rPr>
          <w:rFonts w:ascii="Times New Roman" w:hAnsi="Times New Roman"/>
          <w:sz w:val="20"/>
          <w:szCs w:val="20"/>
          <w:lang w:val="de-DE"/>
        </w:rPr>
        <w:t>59 8632 850</w:t>
      </w:r>
    </w:p>
    <w:p w14:paraId="11C62D3F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7D6B71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14:paraId="7AC27DCF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adres strony internetowej BIP</w:t>
      </w:r>
      <w:r w:rsidRPr="007D6B71">
        <w:rPr>
          <w:rFonts w:ascii="Times New Roman" w:hAnsi="Times New Roman"/>
          <w:sz w:val="20"/>
          <w:szCs w:val="20"/>
        </w:rPr>
        <w:t xml:space="preserve"> http://powiatleborski.bip.gov.pl/</w:t>
      </w:r>
    </w:p>
    <w:p w14:paraId="126169AF" w14:textId="77777777" w:rsidR="004A4EF6" w:rsidRPr="007D6B71" w:rsidRDefault="004A4EF6" w:rsidP="004A4EF6">
      <w:pPr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14:paraId="3E201F3D" w14:textId="77777777" w:rsidR="004A4EF6" w:rsidRPr="00B603E8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603E8">
        <w:rPr>
          <w:rFonts w:ascii="Times New Roman" w:hAnsi="Times New Roman"/>
          <w:b/>
          <w:sz w:val="20"/>
          <w:szCs w:val="20"/>
          <w:u w:val="single"/>
        </w:rPr>
        <w:t>ZASADY PROWADZENIA POSTĘPOWANIA</w:t>
      </w:r>
    </w:p>
    <w:p w14:paraId="715B37A1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14:paraId="53721ED6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14:paraId="5C15E19D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>
        <w:rPr>
          <w:rFonts w:ascii="Times New Roman" w:hAnsi="Times New Roman"/>
          <w:sz w:val="20"/>
          <w:szCs w:val="20"/>
        </w:rPr>
        <w:t xml:space="preserve"> i</w:t>
      </w:r>
      <w:r w:rsidRPr="00674E40">
        <w:rPr>
          <w:rFonts w:ascii="Times New Roman" w:hAnsi="Times New Roman"/>
          <w:sz w:val="20"/>
          <w:szCs w:val="20"/>
        </w:rPr>
        <w:t xml:space="preserve"> </w:t>
      </w:r>
      <w:r w:rsidRPr="00086C53">
        <w:rPr>
          <w:rFonts w:ascii="Times New Roman" w:hAnsi="Times New Roman"/>
          <w:sz w:val="20"/>
          <w:szCs w:val="20"/>
          <w:lang w:eastAsia="ar-SA"/>
        </w:rPr>
        <w:t>§</w:t>
      </w:r>
      <w:r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14:paraId="4E7D3720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14:paraId="34B8A077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Oferty złożone po terminie nie będą rozpatrzone.</w:t>
      </w:r>
    </w:p>
    <w:p w14:paraId="29F0C6E7" w14:textId="77777777" w:rsidR="004A4EF6" w:rsidRPr="00D5303C" w:rsidRDefault="004A4EF6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150B654F" w14:textId="77777777" w:rsidR="004A4EF6" w:rsidRPr="00B603E8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603E8">
        <w:rPr>
          <w:rFonts w:ascii="Times New Roman" w:hAnsi="Times New Roman"/>
          <w:b/>
          <w:sz w:val="20"/>
          <w:szCs w:val="20"/>
          <w:u w:val="single"/>
        </w:rPr>
        <w:t>PRZEDMIOT ZAMÓWIENIA</w:t>
      </w:r>
    </w:p>
    <w:p w14:paraId="713A55EC" w14:textId="77777777" w:rsidR="004A4EF6" w:rsidRPr="007D6B71" w:rsidRDefault="004A4EF6" w:rsidP="004A4EF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5FF30D9" w14:textId="77777777" w:rsidR="004A4EF6" w:rsidRPr="00B603E8" w:rsidRDefault="004A4EF6" w:rsidP="008B3EC6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B603E8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14:paraId="0A01E740" w14:textId="77777777" w:rsidR="004A4EF6" w:rsidRPr="00D5303C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061143BE" w14:textId="071BD5F1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</w:t>
      </w:r>
      <w:r w:rsidRPr="00057DFD">
        <w:rPr>
          <w:rFonts w:ascii="Times New Roman" w:hAnsi="Times New Roman"/>
          <w:sz w:val="20"/>
          <w:szCs w:val="20"/>
        </w:rPr>
        <w:t xml:space="preserve">obejmuje </w:t>
      </w:r>
      <w:r w:rsidR="00CB3A63" w:rsidRPr="00785CFC">
        <w:rPr>
          <w:rFonts w:ascii="Times New Roman" w:hAnsi="Times New Roman"/>
          <w:b/>
          <w:sz w:val="20"/>
          <w:szCs w:val="20"/>
        </w:rPr>
        <w:t xml:space="preserve">przeprowadzenie </w:t>
      </w:r>
      <w:r w:rsidR="00CB3A63">
        <w:rPr>
          <w:rFonts w:ascii="Times New Roman" w:hAnsi="Times New Roman"/>
          <w:b/>
          <w:sz w:val="20"/>
          <w:szCs w:val="20"/>
        </w:rPr>
        <w:t>szkolenia</w:t>
      </w:r>
      <w:r w:rsidR="00CB3A63" w:rsidRPr="00574C75">
        <w:rPr>
          <w:rFonts w:ascii="Times New Roman" w:hAnsi="Times New Roman"/>
          <w:b/>
          <w:sz w:val="20"/>
          <w:szCs w:val="20"/>
        </w:rPr>
        <w:t xml:space="preserve"> </w:t>
      </w:r>
      <w:r w:rsidR="00CB3A63">
        <w:rPr>
          <w:rFonts w:ascii="Times New Roman" w:hAnsi="Times New Roman"/>
          <w:b/>
          <w:sz w:val="20"/>
          <w:szCs w:val="20"/>
        </w:rPr>
        <w:t xml:space="preserve">w zakresie HPLC </w:t>
      </w:r>
      <w:r w:rsidR="00EB5354" w:rsidRPr="00057DFD">
        <w:rPr>
          <w:rFonts w:ascii="Times New Roman" w:hAnsi="Times New Roman"/>
          <w:b/>
          <w:sz w:val="20"/>
          <w:szCs w:val="20"/>
        </w:rPr>
        <w:t>w ramach projektu „Kompetencje zawodowe inwestycją w przyszłość powiatu lęborskiego”</w:t>
      </w:r>
      <w:r w:rsidRPr="00057DFD">
        <w:rPr>
          <w:rFonts w:ascii="Times New Roman" w:hAnsi="Times New Roman"/>
          <w:sz w:val="20"/>
          <w:szCs w:val="20"/>
        </w:rPr>
        <w:t xml:space="preserve"> współfinansowan</w:t>
      </w:r>
      <w:r w:rsidR="00EB5354" w:rsidRPr="00057DFD">
        <w:rPr>
          <w:rFonts w:ascii="Times New Roman" w:hAnsi="Times New Roman"/>
          <w:sz w:val="20"/>
          <w:szCs w:val="20"/>
        </w:rPr>
        <w:t>ego</w:t>
      </w:r>
      <w:r w:rsidR="008B6232" w:rsidRPr="00057DFD">
        <w:rPr>
          <w:rFonts w:ascii="Times New Roman" w:hAnsi="Times New Roman"/>
          <w:sz w:val="20"/>
          <w:szCs w:val="20"/>
        </w:rPr>
        <w:t xml:space="preserve"> ze </w:t>
      </w:r>
      <w:r w:rsidRPr="00057DFD">
        <w:rPr>
          <w:rFonts w:ascii="Times New Roman" w:hAnsi="Times New Roman"/>
          <w:sz w:val="20"/>
          <w:szCs w:val="20"/>
        </w:rPr>
        <w:t xml:space="preserve">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14:paraId="5F607A0E" w14:textId="77777777" w:rsidR="00BE2821" w:rsidRPr="00E4361E" w:rsidRDefault="00BE2821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14:paraId="71C17D26" w14:textId="435ABBD3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bookmarkStart w:id="1" w:name="_Hlk514161292"/>
      <w:r w:rsidRPr="00057DFD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CEL </w:t>
      </w:r>
      <w:r w:rsidR="00CC79BC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SZKOLENIA</w:t>
      </w:r>
    </w:p>
    <w:p w14:paraId="26EB1863" w14:textId="77777777" w:rsidR="00421129" w:rsidRPr="00057DFD" w:rsidRDefault="00421129" w:rsidP="00421129">
      <w:pPr>
        <w:ind w:left="426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14:paraId="241351ED" w14:textId="77777777" w:rsidR="00421129" w:rsidRPr="00057DFD" w:rsidRDefault="00421129" w:rsidP="00421129">
      <w:pPr>
        <w:ind w:left="426"/>
        <w:jc w:val="both"/>
        <w:rPr>
          <w:rFonts w:ascii="Times New Roman" w:hAnsi="Times New Roman"/>
          <w:sz w:val="20"/>
          <w:szCs w:val="20"/>
        </w:rPr>
      </w:pPr>
    </w:p>
    <w:p w14:paraId="143AC146" w14:textId="77777777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Adresaci/ liczba uczestników</w:t>
      </w:r>
    </w:p>
    <w:p w14:paraId="2D155B8B" w14:textId="6E7F3567" w:rsidR="00421129" w:rsidRDefault="00421129" w:rsidP="00421129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 </w:t>
      </w:r>
      <w:r w:rsidR="0072594B"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weźmie udział 1 uczestnik projektu – nauczyciel </w:t>
      </w:r>
      <w:r w:rsidR="0097198D">
        <w:rPr>
          <w:rFonts w:ascii="Times New Roman" w:eastAsia="Calibri" w:hAnsi="Times New Roman"/>
          <w:sz w:val="20"/>
          <w:szCs w:val="20"/>
        </w:rPr>
        <w:t xml:space="preserve">Zespołu Szkół Gospodarki Żywnościowej </w:t>
      </w:r>
      <w:r w:rsidR="00DF72CD">
        <w:rPr>
          <w:rFonts w:ascii="Times New Roman" w:eastAsia="Calibri" w:hAnsi="Times New Roman"/>
          <w:sz w:val="20"/>
          <w:szCs w:val="20"/>
        </w:rPr>
        <w:br/>
      </w:r>
      <w:r w:rsidR="0097198D">
        <w:rPr>
          <w:rFonts w:ascii="Times New Roman" w:eastAsia="Calibri" w:hAnsi="Times New Roman"/>
          <w:sz w:val="20"/>
          <w:szCs w:val="20"/>
        </w:rPr>
        <w:t>i Agrobiznesu</w:t>
      </w:r>
      <w:r w:rsidRPr="00057DFD">
        <w:rPr>
          <w:rFonts w:ascii="Times New Roman" w:eastAsia="Calibri" w:hAnsi="Times New Roman"/>
          <w:sz w:val="20"/>
          <w:szCs w:val="20"/>
        </w:rPr>
        <w:t xml:space="preserve"> (szkoły ponadgimnazjalnej) w Lęborku.</w:t>
      </w:r>
    </w:p>
    <w:p w14:paraId="21309EF0" w14:textId="77777777" w:rsidR="004711FB" w:rsidRPr="00057DFD" w:rsidRDefault="004711FB" w:rsidP="00421129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</w:p>
    <w:p w14:paraId="043A4822" w14:textId="77777777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Czas trwania:</w:t>
      </w:r>
    </w:p>
    <w:p w14:paraId="286A5E43" w14:textId="71D9E4E2" w:rsidR="00421129" w:rsidRPr="002F2352" w:rsidRDefault="009D6527" w:rsidP="00421129">
      <w:pPr>
        <w:pStyle w:val="Akapitzlist"/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Czas trwania szkolenia to </w:t>
      </w:r>
      <w:r w:rsidR="007C530C">
        <w:rPr>
          <w:rFonts w:ascii="Times New Roman" w:hAnsi="Times New Roman"/>
          <w:sz w:val="20"/>
          <w:szCs w:val="20"/>
        </w:rPr>
        <w:t>25</w:t>
      </w:r>
      <w:r w:rsidR="00421129" w:rsidRPr="0003220B">
        <w:rPr>
          <w:rFonts w:ascii="Times New Roman" w:hAnsi="Times New Roman"/>
          <w:sz w:val="20"/>
          <w:szCs w:val="20"/>
        </w:rPr>
        <w:t xml:space="preserve"> godzin. </w:t>
      </w:r>
      <w:r w:rsidR="00421129" w:rsidRPr="002F2352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14:paraId="644E1D9F" w14:textId="77777777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hAnsi="Times New Roman"/>
          <w:b/>
          <w:sz w:val="20"/>
          <w:szCs w:val="20"/>
        </w:rPr>
      </w:pPr>
      <w:bookmarkStart w:id="2" w:name="_Hlk514227534"/>
      <w:r w:rsidRPr="00057DFD">
        <w:rPr>
          <w:rFonts w:ascii="Times New Roman" w:hAnsi="Times New Roman"/>
          <w:b/>
          <w:sz w:val="20"/>
          <w:szCs w:val="20"/>
        </w:rPr>
        <w:t>Miejsce realizacji:</w:t>
      </w:r>
    </w:p>
    <w:bookmarkEnd w:id="2"/>
    <w:p w14:paraId="05237402" w14:textId="21204837" w:rsidR="004711FB" w:rsidRPr="004711FB" w:rsidRDefault="004711FB" w:rsidP="004711FB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4711FB">
        <w:rPr>
          <w:rFonts w:ascii="Times New Roman" w:hAnsi="Times New Roman"/>
          <w:sz w:val="20"/>
          <w:szCs w:val="20"/>
        </w:rPr>
        <w:t xml:space="preserve">Miejsce realizacji zajęć na terenie województwa pomorskiego, nie dalej niż 100 km od Lęborka. </w:t>
      </w:r>
    </w:p>
    <w:p w14:paraId="7B639923" w14:textId="5996035C" w:rsidR="00421129" w:rsidRPr="00442B9A" w:rsidRDefault="00421129" w:rsidP="00421129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lastRenderedPageBreak/>
        <w:t>W PRZYPADKU WYMAGANEGO SPRZĘTU SPECJALISTYCZNEGO I SAL SPECJALISTYCZNYCH - WYKONAWCA ZAPEWNIA NIEZBĘDNE SALE I SPRZĘT</w:t>
      </w:r>
      <w:bookmarkStart w:id="3" w:name="_Hlk514226138"/>
      <w:r w:rsidR="004E3EB9"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bookmarkEnd w:id="3"/>
    <w:p w14:paraId="36F6D9EA" w14:textId="77777777" w:rsidR="00421129" w:rsidRPr="00057DFD" w:rsidRDefault="00421129" w:rsidP="00421129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14:paraId="3712A5C6" w14:textId="4BE03071" w:rsidR="00421129" w:rsidRPr="00AE4978" w:rsidRDefault="00421129" w:rsidP="00421129">
      <w:pPr>
        <w:jc w:val="both"/>
        <w:rPr>
          <w:rFonts w:ascii="Times New Roman" w:eastAsia="Calibri" w:hAnsi="Times New Roman"/>
          <w:b/>
          <w:u w:val="single"/>
        </w:rPr>
      </w:pPr>
      <w:r w:rsidRPr="00AE4978">
        <w:rPr>
          <w:rFonts w:ascii="Times New Roman" w:hAnsi="Times New Roman"/>
          <w:b/>
          <w:u w:val="single"/>
        </w:rPr>
        <w:t xml:space="preserve">Uczestnik </w:t>
      </w:r>
      <w:r w:rsidR="005F7E0E" w:rsidRPr="00AE4978">
        <w:rPr>
          <w:rFonts w:ascii="Times New Roman" w:hAnsi="Times New Roman"/>
          <w:b/>
          <w:u w:val="single"/>
        </w:rPr>
        <w:t>szkolenia</w:t>
      </w:r>
      <w:r w:rsidRPr="00AE4978">
        <w:rPr>
          <w:rFonts w:ascii="Times New Roman" w:hAnsi="Times New Roman"/>
          <w:b/>
          <w:u w:val="single"/>
        </w:rPr>
        <w:t xml:space="preserve"> może wziąć udział w szkoleniu otwartym</w:t>
      </w:r>
      <w:r w:rsidR="004E3EB9" w:rsidRPr="00AE4978">
        <w:rPr>
          <w:rFonts w:ascii="Times New Roman" w:hAnsi="Times New Roman"/>
          <w:b/>
          <w:u w:val="single"/>
        </w:rPr>
        <w:t>.</w:t>
      </w:r>
    </w:p>
    <w:bookmarkEnd w:id="1"/>
    <w:p w14:paraId="2C3FE2C4" w14:textId="4B280932" w:rsidR="009A2E88" w:rsidRPr="001E260A" w:rsidRDefault="009A2E88" w:rsidP="009A2E88">
      <w:pPr>
        <w:tabs>
          <w:tab w:val="left" w:pos="792"/>
        </w:tabs>
        <w:jc w:val="both"/>
        <w:rPr>
          <w:rFonts w:ascii="Times New Roman" w:hAnsi="Times New Roman"/>
          <w:sz w:val="20"/>
          <w:szCs w:val="20"/>
        </w:rPr>
      </w:pPr>
    </w:p>
    <w:p w14:paraId="29EB38E5" w14:textId="1951BAFC" w:rsidR="009A2E88" w:rsidRDefault="009A2E88" w:rsidP="00C01EC5">
      <w:pPr>
        <w:numPr>
          <w:ilvl w:val="0"/>
          <w:numId w:val="20"/>
        </w:numPr>
        <w:ind w:left="284" w:hanging="284"/>
        <w:contextualSpacing/>
        <w:jc w:val="both"/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  <w:t xml:space="preserve">Program </w:t>
      </w:r>
      <w:r w:rsidR="001E678A"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  <w:t>szkolenia</w:t>
      </w:r>
      <w:r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  <w:t xml:space="preserve"> powinien zawierać m. in.</w:t>
      </w:r>
      <w:r w:rsidRPr="008B6232"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  <w:t>:</w:t>
      </w:r>
    </w:p>
    <w:p w14:paraId="521E83AB" w14:textId="77777777" w:rsidR="009A2E88" w:rsidRDefault="009A2E88" w:rsidP="00C01EC5">
      <w:pPr>
        <w:numPr>
          <w:ilvl w:val="1"/>
          <w:numId w:val="3"/>
        </w:num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Elementy systemu HPLC</w:t>
      </w:r>
    </w:p>
    <w:p w14:paraId="77AE1C0C" w14:textId="77777777" w:rsidR="009A2E88" w:rsidRDefault="009A2E88" w:rsidP="00C01EC5">
      <w:pPr>
        <w:numPr>
          <w:ilvl w:val="1"/>
          <w:numId w:val="3"/>
        </w:num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Rodzaje układów chromatograficznych</w:t>
      </w:r>
    </w:p>
    <w:p w14:paraId="6D76EBE5" w14:textId="77777777" w:rsidR="009A2E88" w:rsidRDefault="009A2E88" w:rsidP="00C01EC5">
      <w:pPr>
        <w:numPr>
          <w:ilvl w:val="1"/>
          <w:numId w:val="3"/>
        </w:num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Zastosowanie chromatografii cieczowej</w:t>
      </w:r>
    </w:p>
    <w:p w14:paraId="0644B3FE" w14:textId="77777777" w:rsidR="009A2E88" w:rsidRDefault="009A2E88" w:rsidP="00C01EC5">
      <w:pPr>
        <w:numPr>
          <w:ilvl w:val="1"/>
          <w:numId w:val="3"/>
        </w:num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Analiza ilościowa i jakościowa w HPLC</w:t>
      </w:r>
    </w:p>
    <w:p w14:paraId="14B9DE3C" w14:textId="77777777" w:rsidR="009A2E88" w:rsidRDefault="009A2E88" w:rsidP="00C01EC5">
      <w:pPr>
        <w:numPr>
          <w:ilvl w:val="1"/>
          <w:numId w:val="3"/>
        </w:num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Typowe problemy w HPLC</w:t>
      </w:r>
    </w:p>
    <w:p w14:paraId="398F57CC" w14:textId="3EF6E85E" w:rsidR="009A2E88" w:rsidRDefault="009A2E88" w:rsidP="00C01EC5">
      <w:pPr>
        <w:numPr>
          <w:ilvl w:val="1"/>
          <w:numId w:val="3"/>
        </w:num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Podstawy spektrometrii mas</w:t>
      </w:r>
    </w:p>
    <w:p w14:paraId="213D2D93" w14:textId="77777777" w:rsidR="009A2E88" w:rsidRDefault="009A2E88" w:rsidP="009A2E88">
      <w:pPr>
        <w:shd w:val="clear" w:color="auto" w:fill="FFFFFF"/>
        <w:tabs>
          <w:tab w:val="left" w:pos="284"/>
          <w:tab w:val="left" w:pos="851"/>
        </w:tabs>
        <w:suppressAutoHyphens/>
        <w:ind w:left="1440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14:paraId="43B85A98" w14:textId="44CB92E6" w:rsidR="00614C56" w:rsidRPr="00057DFD" w:rsidRDefault="00614C56" w:rsidP="00B603E8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b/>
          <w:sz w:val="20"/>
          <w:szCs w:val="20"/>
          <w:lang w:eastAsia="en-US"/>
        </w:rPr>
        <w:t>Opis przedmiotu zamówienia, jeżeli dopuszczono składanie ofert częściowych:</w:t>
      </w:r>
    </w:p>
    <w:p w14:paraId="12785D67" w14:textId="77777777" w:rsidR="002E68A6" w:rsidRPr="00057DFD" w:rsidRDefault="002E68A6" w:rsidP="00614C56">
      <w:pPr>
        <w:suppressAutoHyphens/>
        <w:contextualSpacing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Zamawiający </w:t>
      </w:r>
      <w:r w:rsidR="00EB220D"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nie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>dopus</w:t>
      </w:r>
      <w:r w:rsidR="00EB220D" w:rsidRPr="00057DFD">
        <w:rPr>
          <w:rFonts w:ascii="Times New Roman" w:eastAsia="Calibri" w:hAnsi="Times New Roman"/>
          <w:sz w:val="20"/>
          <w:szCs w:val="20"/>
          <w:lang w:eastAsia="en-US"/>
        </w:rPr>
        <w:t>zcza składania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ofert częściowych.</w:t>
      </w:r>
    </w:p>
    <w:p w14:paraId="760B3E87" w14:textId="77777777" w:rsidR="00671EA4" w:rsidRDefault="00671EA4" w:rsidP="00671EA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6F76C1F" w14:textId="33B57B63" w:rsidR="00671EA4" w:rsidRPr="00057DFD" w:rsidRDefault="00671EA4" w:rsidP="00671EA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W KOSZT </w:t>
      </w:r>
      <w:r w:rsidR="002E25B7">
        <w:rPr>
          <w:rFonts w:ascii="Times New Roman" w:hAnsi="Times New Roman"/>
          <w:b/>
          <w:sz w:val="20"/>
          <w:szCs w:val="20"/>
          <w:u w:val="single"/>
        </w:rPr>
        <w:t>SZKOLENIA</w:t>
      </w: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 NALEŻY WKALKULOWAĆ (KOSZTY, KTÓRE PONOSI WYKONAWCA):</w:t>
      </w:r>
    </w:p>
    <w:p w14:paraId="0AAA14DB" w14:textId="43247B4B" w:rsidR="00671EA4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koszt zaświadczeń, ewaluacji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39E226B3" w14:textId="10887E99" w:rsidR="00671EA4" w:rsidRPr="00671EA4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koszt polisy ubezpieczeniowej (uczestnik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musi być </w:t>
      </w:r>
      <w:r w:rsidRPr="00671EA4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 jego zakończenia (koszt ubezpieczenia musi być ujęty 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koszcie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- w cenie oferty) z kwotą ubezpieczenia przypadającą </w:t>
      </w:r>
      <w:r w:rsidR="00AE4978">
        <w:rPr>
          <w:rFonts w:ascii="Times New Roman" w:eastAsia="Times New Roman" w:hAnsi="Times New Roman"/>
          <w:sz w:val="20"/>
          <w:szCs w:val="20"/>
          <w:lang w:eastAsia="pl-PL"/>
        </w:rPr>
        <w:t xml:space="preserve">na uczestnika nie mniejszą niż </w:t>
      </w:r>
      <w:r w:rsidR="00E47BD9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>10 000 zł;</w:t>
      </w:r>
    </w:p>
    <w:p w14:paraId="33F366C9" w14:textId="77777777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14:paraId="1BBB0AFB" w14:textId="5D844DA3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przeprowadzenia egzaminu potwierdzającego nabycie przez uczestnika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egzaminów;</w:t>
      </w:r>
    </w:p>
    <w:p w14:paraId="71A1107A" w14:textId="77777777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egzaminu zewnętrznego </w:t>
      </w:r>
      <w:bookmarkStart w:id="4" w:name="_Hlk503772446"/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ponosi Wykonawca </w:t>
      </w:r>
      <w:bookmarkEnd w:id="4"/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(jeśli dotyczy);</w:t>
      </w:r>
    </w:p>
    <w:p w14:paraId="4B021B98" w14:textId="77B4550C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5" w:name="_Hlk513015143"/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uczestnika na zajęcia w zakresie realizacji </w:t>
      </w:r>
      <w:r w:rsidR="00CC79BC" w:rsidRPr="000F1C49">
        <w:rPr>
          <w:rFonts w:ascii="Times New Roman" w:eastAsia="Times New Roman" w:hAnsi="Times New Roman"/>
          <w:b/>
          <w:sz w:val="20"/>
          <w:szCs w:val="20"/>
          <w:lang w:eastAsia="pl-PL"/>
        </w:rPr>
        <w:t>szkolenia</w:t>
      </w:r>
      <w:r w:rsidRPr="000F1C4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0F1C49" w:rsidRPr="000F1C49">
        <w:rPr>
          <w:rFonts w:ascii="Times New Roman" w:eastAsia="Times New Roman" w:hAnsi="Times New Roman"/>
          <w:b/>
          <w:sz w:val="20"/>
          <w:szCs w:val="20"/>
          <w:lang w:eastAsia="pl-PL"/>
        </w:rPr>
        <w:t>w zakresie HPLC</w:t>
      </w:r>
      <w:r w:rsidRPr="00F9660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(lub zapewnienia transportu) z Lęborka do miejsca odbywania zajęć i z powrotem (jeśli dotyczy) ponosi Wykonawca.</w:t>
      </w:r>
    </w:p>
    <w:bookmarkEnd w:id="5"/>
    <w:p w14:paraId="2AE9790D" w14:textId="77777777" w:rsidR="00671EA4" w:rsidRPr="00F9660C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dojazdu uczestnika na egzamin (</w:t>
      </w:r>
      <w:r w:rsidRPr="00F9660C">
        <w:rPr>
          <w:rFonts w:ascii="Times New Roman" w:eastAsia="Times New Roman" w:hAnsi="Times New Roman"/>
          <w:sz w:val="20"/>
          <w:szCs w:val="20"/>
          <w:lang w:eastAsia="pl-PL"/>
        </w:rPr>
        <w:t xml:space="preserve">lub zapewnienia transportu) z Lęborka do miejsca egzaminu </w:t>
      </w:r>
      <w:r w:rsidRPr="00F9660C">
        <w:rPr>
          <w:rFonts w:ascii="Times New Roman" w:eastAsia="Times New Roman" w:hAnsi="Times New Roman"/>
          <w:sz w:val="20"/>
          <w:szCs w:val="20"/>
          <w:lang w:eastAsia="pl-PL"/>
        </w:rPr>
        <w:br/>
        <w:t>i z powrotem (jeśli dotyczy) ponosi Wykonawca.</w:t>
      </w:r>
    </w:p>
    <w:p w14:paraId="2EA3E647" w14:textId="77777777" w:rsidR="00FA4143" w:rsidRPr="00057DFD" w:rsidRDefault="00FA4143" w:rsidP="00FA4143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275EF37D" w14:textId="1E76A26D" w:rsidR="00931CCE" w:rsidRPr="00B10C6A" w:rsidRDefault="00931CCE" w:rsidP="00931CCE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>WYMAGANIA DOTYCZĄCE REALIZACJI USŁUGI</w:t>
      </w:r>
      <w:r w:rsidR="002E4985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0AFCA92" w14:textId="77777777" w:rsidR="004A4EF6" w:rsidRPr="00057DFD" w:rsidRDefault="006822E3" w:rsidP="00057DFD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W</w:t>
      </w:r>
      <w:r w:rsidR="004A4EF6" w:rsidRPr="00057DFD">
        <w:rPr>
          <w:rFonts w:ascii="Times New Roman" w:hAnsi="Times New Roman"/>
          <w:b/>
          <w:sz w:val="20"/>
          <w:szCs w:val="20"/>
        </w:rPr>
        <w:t>ykonawcy:</w:t>
      </w:r>
    </w:p>
    <w:p w14:paraId="72FAF371" w14:textId="77777777" w:rsidR="004A4EF6" w:rsidRPr="00057DFD" w:rsidRDefault="004A4EF6" w:rsidP="00057DFD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zobowiązuje się do:</w:t>
      </w:r>
    </w:p>
    <w:p w14:paraId="205A1CEE" w14:textId="11DB953C" w:rsidR="004A4EF6" w:rsidRPr="00057DFD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przeprowadzania </w:t>
      </w:r>
      <w:r w:rsidR="002E4985">
        <w:rPr>
          <w:rFonts w:ascii="Times New Roman" w:eastAsia="Calibri" w:hAnsi="Times New Roman"/>
          <w:sz w:val="20"/>
          <w:szCs w:val="20"/>
          <w:lang w:eastAsia="en-US"/>
        </w:rPr>
        <w:t>szkoleń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objętych niniejszym zamówieniem,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tym do wydawania certyfikatów/świadectw/zaświadczeń lub innych dokumentów w zakresie kwalifikacji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i uprawnień objętych kierunkiem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, jeżeli są one wymagane; </w:t>
      </w:r>
    </w:p>
    <w:p w14:paraId="3C14A49D" w14:textId="487CE68C" w:rsidR="00D25DEB" w:rsidRPr="00057DFD" w:rsidRDefault="00D25DEB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zapewnienia wykładowców/instruktorów o odpowiednich kwalifikacjach</w:t>
      </w:r>
      <w:r w:rsidR="00AE4978">
        <w:rPr>
          <w:rFonts w:ascii="Times New Roman" w:hAnsi="Times New Roman"/>
          <w:bCs/>
          <w:sz w:val="20"/>
          <w:szCs w:val="20"/>
        </w:rPr>
        <w:t xml:space="preserve"> i doświadczeniu niezbędnych do </w:t>
      </w:r>
      <w:r w:rsidRPr="00057DFD">
        <w:rPr>
          <w:rFonts w:ascii="Times New Roman" w:hAnsi="Times New Roman"/>
          <w:bCs/>
          <w:sz w:val="20"/>
          <w:szCs w:val="20"/>
        </w:rPr>
        <w:t xml:space="preserve">prawidłowej realizacji </w:t>
      </w:r>
      <w:r w:rsidR="004A03A3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objętego przedmiotem zamówienia. </w:t>
      </w:r>
      <w:r w:rsidRPr="00057DFD">
        <w:rPr>
          <w:rFonts w:ascii="Times New Roman" w:hAnsi="Times New Roman"/>
          <w:b/>
          <w:bCs/>
          <w:sz w:val="20"/>
          <w:szCs w:val="20"/>
          <w:u w:val="single"/>
        </w:rPr>
        <w:t>Przedmiot zamówienia musi być wykonywany przez osoby spełniające warunki udziału w postępowaniu.</w:t>
      </w:r>
      <w:r w:rsidRPr="00057DFD">
        <w:rPr>
          <w:rFonts w:ascii="Times New Roman" w:hAnsi="Times New Roman"/>
          <w:b/>
          <w:bCs/>
          <w:sz w:val="20"/>
          <w:szCs w:val="20"/>
        </w:rPr>
        <w:t xml:space="preserve"> Nie dopuszcza się prowadzenia zajęć drogą elektroniczną, metodą e-learningu, w formie eksternistycznej itp.</w:t>
      </w:r>
    </w:p>
    <w:p w14:paraId="7EFBDFD1" w14:textId="4402E074" w:rsidR="004A4EF6" w:rsidRPr="00057DFD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zapewnienie </w:t>
      </w:r>
      <w:r w:rsidR="00501EEC">
        <w:rPr>
          <w:rFonts w:ascii="Times New Roman" w:eastAsia="Calibri" w:hAnsi="Times New Roman"/>
          <w:sz w:val="20"/>
          <w:szCs w:val="20"/>
          <w:lang w:eastAsia="en-US"/>
        </w:rPr>
        <w:t>uczestnikowi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materiałów szkoleniowych (np. skrypt, książka)</w:t>
      </w:r>
      <w:r w:rsidR="00E91FE0" w:rsidRPr="00057DFD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14:paraId="1FC64B64" w14:textId="1398CEB5" w:rsidR="004A4EF6" w:rsidRPr="00782CFE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782CFE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782CFE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="00CC79BC">
        <w:rPr>
          <w:rFonts w:ascii="Times New Roman" w:eastAsia="Calibri" w:hAnsi="Times New Roman"/>
          <w:bCs/>
          <w:sz w:val="20"/>
          <w:szCs w:val="20"/>
          <w:lang w:eastAsia="en-US"/>
        </w:rPr>
        <w:t>szkolenia</w:t>
      </w:r>
      <w:r w:rsidRPr="00782CFE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dla 1 </w:t>
      </w:r>
      <w:r w:rsidR="00846E66" w:rsidRPr="00782CFE">
        <w:rPr>
          <w:rFonts w:ascii="Times New Roman" w:eastAsia="Calibri" w:hAnsi="Times New Roman"/>
          <w:sz w:val="20"/>
          <w:szCs w:val="20"/>
          <w:lang w:eastAsia="en-US"/>
        </w:rPr>
        <w:t>osoby</w:t>
      </w:r>
      <w:r w:rsidR="00AC109A"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 w wymiarze</w:t>
      </w:r>
      <w:r w:rsidR="00E91FE0" w:rsidRPr="00782CF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</w:t>
      </w:r>
      <w:r w:rsidR="001D4AA9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25</w:t>
      </w:r>
      <w:r w:rsidRPr="00782CF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godzin</w:t>
      </w:r>
      <w:r w:rsidR="001D4AA9">
        <w:rPr>
          <w:rFonts w:ascii="Times New Roman" w:hAnsi="Times New Roman"/>
          <w:b/>
          <w:sz w:val="20"/>
          <w:szCs w:val="20"/>
        </w:rPr>
        <w:t>.</w:t>
      </w:r>
    </w:p>
    <w:p w14:paraId="1546F58D" w14:textId="3357E857" w:rsidR="00D25DEB" w:rsidRPr="00057DFD" w:rsidRDefault="00D25DEB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skierowania uczestnika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 na obowiązkowe badania lekarskie uprawniające do uczestnictwa w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szkoleniu</w:t>
      </w: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 (jeżeli są wymagane),</w:t>
      </w:r>
    </w:p>
    <w:p w14:paraId="5E46DADE" w14:textId="7B78277F" w:rsidR="00D25DEB" w:rsidRPr="00057DFD" w:rsidRDefault="00D25DEB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="00CC79BC">
        <w:rPr>
          <w:rFonts w:ascii="Times New Roman" w:eastAsia="Calibri" w:hAnsi="Times New Roman"/>
          <w:bCs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w sposób należyty, ze szczególną starannością i posiadaną wiedzą merytoryczną, według własnego wyboru; </w:t>
      </w:r>
    </w:p>
    <w:p w14:paraId="5F475CC6" w14:textId="418F1EEE" w:rsidR="004A4EF6" w:rsidRPr="001C00D3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16"/>
          <w:szCs w:val="16"/>
        </w:rPr>
      </w:pPr>
      <w:r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przeprowadzenia </w:t>
      </w:r>
      <w:r w:rsidR="00CC79BC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062878"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od dnia </w:t>
      </w:r>
      <w:r w:rsidR="00062878" w:rsidRPr="001C00D3">
        <w:rPr>
          <w:rFonts w:ascii="Times New Roman" w:eastAsia="Calibri" w:hAnsi="Times New Roman"/>
          <w:sz w:val="20"/>
          <w:szCs w:val="20"/>
          <w:u w:val="single"/>
          <w:lang w:eastAsia="en-US"/>
        </w:rPr>
        <w:t>3 września 2018 roku</w:t>
      </w:r>
      <w:r w:rsidR="00062878" w:rsidRPr="00714138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</w:t>
      </w:r>
      <w:r w:rsidRPr="00714138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do dnia </w:t>
      </w:r>
      <w:r w:rsidR="00714138">
        <w:rPr>
          <w:rFonts w:ascii="Times New Roman" w:eastAsia="Calibri" w:hAnsi="Times New Roman"/>
          <w:sz w:val="20"/>
          <w:szCs w:val="20"/>
          <w:u w:val="single"/>
          <w:lang w:eastAsia="en-US"/>
        </w:rPr>
        <w:t>30 listopada</w:t>
      </w:r>
      <w:r w:rsidR="00783FD1" w:rsidRPr="001C00D3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2018 roku</w:t>
      </w:r>
      <w:r w:rsidR="008A5BE9" w:rsidRPr="001C00D3">
        <w:rPr>
          <w:rFonts w:ascii="Times New Roman" w:eastAsia="Calibri" w:hAnsi="Times New Roman"/>
          <w:bCs/>
          <w:iCs/>
          <w:sz w:val="20"/>
          <w:szCs w:val="20"/>
          <w:lang w:eastAsia="en-US"/>
        </w:rPr>
        <w:t>.</w:t>
      </w:r>
    </w:p>
    <w:p w14:paraId="4FBF07DF" w14:textId="77777777" w:rsidR="00D25DEB" w:rsidRPr="00057DFD" w:rsidRDefault="00D25DEB" w:rsidP="00057DFD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hAnsi="Times New Roman"/>
          <w:b/>
          <w:sz w:val="20"/>
          <w:szCs w:val="20"/>
        </w:rPr>
      </w:pPr>
      <w:bookmarkStart w:id="6" w:name="_Toc303777508"/>
    </w:p>
    <w:p w14:paraId="6E9DDE16" w14:textId="246B6857" w:rsidR="00CB2308" w:rsidRPr="008A5BE9" w:rsidRDefault="00D25DEB" w:rsidP="008A5BE9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</w:t>
      </w:r>
      <w:r w:rsidR="00CC79BC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powinien otrzymać </w:t>
      </w:r>
      <w:r w:rsidRPr="00057DF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certyfikat/świadectwo/zaświadczenie 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potwierdzające ukończenie </w:t>
      </w:r>
      <w:r w:rsidR="00CC79BC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na druku zgodnym z wytycznymi MEN. </w:t>
      </w:r>
    </w:p>
    <w:p w14:paraId="395DD74C" w14:textId="77777777" w:rsidR="00886551" w:rsidRDefault="00886551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14:paraId="60194843" w14:textId="77777777" w:rsidR="004A4EF6" w:rsidRPr="00057DFD" w:rsidRDefault="004A4EF6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Komunikacja pomiędzy Zamawiającym a </w:t>
      </w:r>
      <w:bookmarkEnd w:id="6"/>
      <w:r w:rsidRPr="00057DFD">
        <w:rPr>
          <w:rFonts w:ascii="Times New Roman" w:hAnsi="Times New Roman"/>
          <w:b/>
          <w:sz w:val="20"/>
          <w:szCs w:val="20"/>
        </w:rPr>
        <w:t>Wykonawcą</w:t>
      </w:r>
    </w:p>
    <w:p w14:paraId="44F62162" w14:textId="77777777" w:rsidR="004A4EF6" w:rsidRPr="00057DFD" w:rsidRDefault="004A4EF6" w:rsidP="00FD2FB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Forma komunikacji: pisemna lub elektroniczna.</w:t>
      </w:r>
    </w:p>
    <w:p w14:paraId="316B8DC9" w14:textId="77777777" w:rsidR="004A4EF6" w:rsidRPr="00057DFD" w:rsidRDefault="004A4EF6" w:rsidP="00FD2FB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14:paraId="062B220D" w14:textId="77777777" w:rsidR="004A4EF6" w:rsidRPr="00057DFD" w:rsidRDefault="004A4EF6" w:rsidP="00FD2FB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14:paraId="2CA8D7AE" w14:textId="77777777" w:rsidR="004A4EF6" w:rsidRPr="00057DFD" w:rsidRDefault="004A4EF6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lastRenderedPageBreak/>
        <w:t>Dodatkowe informacje (wymogi i obowiązki Wykonawcy i Zamawiającego):</w:t>
      </w:r>
    </w:p>
    <w:p w14:paraId="6466FA1D" w14:textId="6BFA925D" w:rsidR="00B62EA3" w:rsidRPr="00057DFD" w:rsidRDefault="00B62EA3" w:rsidP="00B515BF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Usługi co do zasady należy przeprowadzić w dni uzgodnione z uczestnikiem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, co do zasady </w:t>
      </w:r>
      <w:r w:rsidR="00CC79BC">
        <w:rPr>
          <w:rFonts w:ascii="Times New Roman" w:hAnsi="Times New Roman"/>
          <w:sz w:val="20"/>
          <w:szCs w:val="20"/>
        </w:rPr>
        <w:br/>
      </w:r>
      <w:r w:rsidRPr="00057DFD">
        <w:rPr>
          <w:rFonts w:ascii="Times New Roman" w:hAnsi="Times New Roman"/>
          <w:sz w:val="20"/>
          <w:szCs w:val="20"/>
        </w:rPr>
        <w:t>w weekendy oraz w godzinach popołudniowych. Terminy i godziny zajęć dostosowane będą do najbardziej pożądanych przez odbiorcę.</w:t>
      </w:r>
    </w:p>
    <w:p w14:paraId="5D960473" w14:textId="77777777" w:rsidR="00B62EA3" w:rsidRPr="00057DFD" w:rsidRDefault="00B62EA3" w:rsidP="00B515BF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ponosi pełną odpowiedzialność za uczestnika zajęć w czasie trwania realizacji przedmiotu zamówienia. </w:t>
      </w:r>
    </w:p>
    <w:p w14:paraId="5F35886A" w14:textId="77777777" w:rsidR="00B62EA3" w:rsidRPr="00057DFD" w:rsidRDefault="00B62EA3" w:rsidP="00B515BF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057DFD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14:paraId="23BF4624" w14:textId="77777777" w:rsidR="00B62EA3" w:rsidRPr="00057DFD" w:rsidRDefault="00B62EA3" w:rsidP="00B515BF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Zamawiający nie ponosi odpowiedzialności za szkody wyrządzone przez Wykonawcę i uczestnika podczas realizacji przedmiotu zamówienia.</w:t>
      </w:r>
    </w:p>
    <w:p w14:paraId="7BF2A1AD" w14:textId="77777777" w:rsidR="004C0990" w:rsidRPr="00057DFD" w:rsidRDefault="004C0990" w:rsidP="00057DFD">
      <w:pPr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</w:p>
    <w:p w14:paraId="26315872" w14:textId="77777777" w:rsidR="004A4EF6" w:rsidRPr="00057DFD" w:rsidRDefault="004A4EF6" w:rsidP="00057DFD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14:paraId="4E1AC4C9" w14:textId="0F8FF79F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opracowania programu </w:t>
      </w:r>
      <w:r w:rsidR="00CC79BC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oraz opracowania wstępnego harmonogramu zajęć w terminie 4 dni od daty podpisania umowy</w:t>
      </w:r>
      <w:r w:rsidRPr="00057DFD">
        <w:rPr>
          <w:rFonts w:ascii="Times New Roman" w:eastAsia="Calibri" w:hAnsi="Times New Roman"/>
          <w:sz w:val="20"/>
          <w:szCs w:val="20"/>
        </w:rPr>
        <w:t xml:space="preserve">. Realizacja przedmiotu umowy następuje po zaakceptowaniu przez przedstawiciela Zamawiającego harmonogramu zajęć ustalonego wraz z uczestnikiem. Harmonogram zawiera nazwę </w:t>
      </w:r>
      <w:r w:rsidR="00CC79BC">
        <w:rPr>
          <w:rFonts w:ascii="Times New Roman" w:eastAsia="Calibri" w:hAnsi="Times New Roman"/>
          <w:sz w:val="20"/>
          <w:szCs w:val="20"/>
        </w:rPr>
        <w:t>szkolenia</w:t>
      </w:r>
      <w:r w:rsidRPr="00057DFD">
        <w:rPr>
          <w:rFonts w:ascii="Times New Roman" w:eastAsia="Calibri" w:hAnsi="Times New Roman"/>
          <w:sz w:val="20"/>
          <w:szCs w:val="20"/>
        </w:rPr>
        <w:t>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</w:t>
      </w:r>
      <w:r w:rsidR="00FE4A28">
        <w:rPr>
          <w:rFonts w:ascii="Times New Roman" w:eastAsia="Calibri" w:hAnsi="Times New Roman"/>
          <w:sz w:val="20"/>
          <w:szCs w:val="20"/>
        </w:rPr>
        <w:t>a</w:t>
      </w:r>
      <w:r w:rsidRPr="00057DFD">
        <w:rPr>
          <w:rFonts w:ascii="Times New Roman" w:eastAsia="Calibri" w:hAnsi="Times New Roman"/>
          <w:sz w:val="20"/>
          <w:szCs w:val="20"/>
        </w:rPr>
        <w:t xml:space="preserve"> </w:t>
      </w:r>
      <w:r w:rsidR="00CC79BC">
        <w:rPr>
          <w:rFonts w:ascii="Times New Roman" w:eastAsia="Calibri" w:hAnsi="Times New Roman"/>
          <w:sz w:val="20"/>
          <w:szCs w:val="20"/>
        </w:rPr>
        <w:t>szkolenia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73FC35C6" w14:textId="7CEF3F3B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opracowania ostatecznego harmonogramu </w:t>
      </w:r>
      <w:r w:rsidR="00CC79BC">
        <w:rPr>
          <w:rFonts w:ascii="Times New Roman" w:eastAsia="Calibri" w:hAnsi="Times New Roman"/>
          <w:sz w:val="20"/>
          <w:szCs w:val="20"/>
        </w:rPr>
        <w:t>szkolenia</w:t>
      </w:r>
      <w:r w:rsidRPr="00057DFD">
        <w:rPr>
          <w:rFonts w:ascii="Times New Roman" w:eastAsia="Calibri" w:hAnsi="Times New Roman"/>
          <w:sz w:val="20"/>
          <w:szCs w:val="20"/>
        </w:rPr>
        <w:t xml:space="preserve"> w terminie do 7 dni od daty podpisania umowy;</w:t>
      </w:r>
    </w:p>
    <w:p w14:paraId="2DA7D635" w14:textId="6A513146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opracowania ostatecznego programu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w terminie do 7 dni od daty podpisania umowy;</w:t>
      </w:r>
    </w:p>
    <w:p w14:paraId="1AD16AAD" w14:textId="640D18D2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bieżącego monitorowania obecności każdego uczestnika na zajęciach w celu udokumentowania uczestnictwa w projekcie. </w:t>
      </w:r>
      <w:bookmarkStart w:id="7" w:name="_Hlk508456382"/>
      <w:r w:rsidRPr="00057DFD">
        <w:rPr>
          <w:rFonts w:ascii="Times New Roman" w:eastAsia="Calibri" w:hAnsi="Times New Roman"/>
          <w:sz w:val="20"/>
          <w:szCs w:val="20"/>
        </w:rPr>
        <w:t>Informacja o nieobecności musi zostać przekazywan</w:t>
      </w:r>
      <w:r w:rsidR="00AE4978">
        <w:rPr>
          <w:rFonts w:ascii="Times New Roman" w:eastAsia="Calibri" w:hAnsi="Times New Roman"/>
          <w:sz w:val="20"/>
          <w:szCs w:val="20"/>
        </w:rPr>
        <w:t>a Zamawiającemu niezwłocznie po </w:t>
      </w:r>
      <w:r w:rsidRPr="00057DFD">
        <w:rPr>
          <w:rFonts w:ascii="Times New Roman" w:eastAsia="Calibri" w:hAnsi="Times New Roman"/>
          <w:sz w:val="20"/>
          <w:szCs w:val="20"/>
        </w:rPr>
        <w:t>przeprowadzeniu zajęć (najpóźniej następnego dnia roboczego)</w:t>
      </w:r>
      <w:bookmarkEnd w:id="7"/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6EF623E5" w14:textId="653153A3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umożliwienia odpracowania uczestnikowi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godzin, na których nie był obecny;</w:t>
      </w:r>
    </w:p>
    <w:p w14:paraId="73CBF91B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sporządzenia dokumentacji fotograficznej </w:t>
      </w:r>
      <w:r w:rsidRPr="00057DFD">
        <w:rPr>
          <w:rFonts w:ascii="Times New Roman" w:hAnsi="Times New Roman"/>
          <w:bCs/>
          <w:sz w:val="20"/>
          <w:szCs w:val="20"/>
        </w:rPr>
        <w:t>zrealizowanych działań - minimum 10 zdjęć, przedstawiających uczestnika biorącego udział w zajęciach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732076D1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odpowiedniego oznaczenia wszystkich miejsc, materiałów dydaktycznych i dokumentów bezpośrednio związanych z realizacją przedmiotu zamówienia </w:t>
      </w:r>
      <w:r w:rsidRPr="00057DFD">
        <w:rPr>
          <w:rFonts w:ascii="Times New Roman" w:hAnsi="Times New Roman"/>
          <w:sz w:val="20"/>
          <w:szCs w:val="20"/>
        </w:rPr>
        <w:t>(m.in. korespondencji, dokumentacji rozliczeniowej)</w:t>
      </w:r>
      <w:r w:rsidRPr="00057DFD">
        <w:rPr>
          <w:rFonts w:ascii="Times New Roman" w:eastAsia="Calibri" w:hAnsi="Times New Roman"/>
          <w:sz w:val="20"/>
          <w:szCs w:val="20"/>
        </w:rPr>
        <w:t xml:space="preserve">, zgodnie z </w:t>
      </w:r>
      <w:r w:rsidRPr="00057DFD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3F7B336D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14:paraId="7470AE0B" w14:textId="28567A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zapewnienia każdemu uczestnikowi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dokładnego rozkładu zajęć odpowiadającego harmonogramowi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>;</w:t>
      </w:r>
    </w:p>
    <w:p w14:paraId="21D1C6D9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14:paraId="07C62736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14:paraId="57DAF4D1" w14:textId="6EE55906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przekazania uczestnikowi </w:t>
      </w:r>
      <w:r w:rsidR="00CC79BC">
        <w:rPr>
          <w:rFonts w:ascii="Times New Roman" w:eastAsia="Calibri" w:hAnsi="Times New Roman"/>
          <w:b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, po pozytywnym jego ukończeniu, oryginałów zaświadczeń, certyfikatów, świadectw o ukończeniu </w:t>
      </w:r>
      <w:r w:rsidR="00CC79BC">
        <w:rPr>
          <w:rFonts w:ascii="Times New Roman" w:eastAsia="Calibri" w:hAnsi="Times New Roman"/>
          <w:b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 na druku zgodnym z wytycznymi MEN oraz innych dokumentów potwierdzających nabyte kwalifikacje i uprawnienia, a Zamawiającemu kserokopie tych dokumentów;</w:t>
      </w:r>
    </w:p>
    <w:p w14:paraId="05EEEA98" w14:textId="5E353893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zapewnienia bezpieczeństwa i higieny pracy uczestnikowi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, w tym uczestnik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musi być 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od dnia rozpoczęcia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do dnia jego zakończenia (koszt ubezpieczenia musi być ujęty w koszcie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- w cenie oferty) z kwotą ubezpieczenia przypadającą na każdego uczestnika nie mniejszą niż  10 000 zł;</w:t>
      </w:r>
    </w:p>
    <w:p w14:paraId="39AA7594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przeprowadzenie ankiet ewaluacyjnych; przygotowanie, rozdanie i zebranie od uczestnika wypełnionych ankiet i dostarczenie wypełnionych Zamawiającemu. Wykonawca dokona również analizy ankiet. Dodatkowo w trakcie zajęć Zamawiający może przeprowadzić ankiety ewaluacyjne dotyczące oceny wykładowców;</w:t>
      </w:r>
    </w:p>
    <w:p w14:paraId="5B6D769F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Zamawiającemu prowadzenia obserwacji realizowanych zajęć;</w:t>
      </w:r>
    </w:p>
    <w:p w14:paraId="116C9306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14:paraId="0D50F7D1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14:paraId="763FCDF6" w14:textId="0B115CFE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lastRenderedPageBreak/>
        <w:t xml:space="preserve">przestrzegania przepisów o ochronie danych osobowych, zgodnie z ustawą z dnia </w:t>
      </w:r>
      <w:r w:rsidR="00AE4978">
        <w:rPr>
          <w:rFonts w:ascii="Times New Roman" w:eastAsia="Calibri" w:hAnsi="Times New Roman"/>
          <w:bCs/>
          <w:sz w:val="20"/>
          <w:szCs w:val="20"/>
        </w:rPr>
        <w:t>10 maja 2018 r.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. </w:t>
      </w:r>
      <w:r w:rsidRPr="00057DFD">
        <w:rPr>
          <w:rFonts w:ascii="Times New Roman" w:eastAsia="Calibri" w:hAnsi="Times New Roman"/>
          <w:bCs/>
          <w:sz w:val="20"/>
          <w:szCs w:val="20"/>
        </w:rPr>
        <w:br/>
        <w:t>o ochronie danych osobowych</w:t>
      </w:r>
      <w:r w:rsidR="00AE4978">
        <w:rPr>
          <w:rFonts w:ascii="Times New Roman" w:eastAsia="Calibri" w:hAnsi="Times New Roman"/>
          <w:bCs/>
          <w:sz w:val="20"/>
          <w:szCs w:val="20"/>
        </w:rPr>
        <w:t xml:space="preserve"> (tekst jednolity: Dz. U. z 2018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r. poz</w:t>
      </w:r>
      <w:r w:rsidR="00AE4978">
        <w:rPr>
          <w:rFonts w:ascii="Times New Roman" w:eastAsia="Calibri" w:hAnsi="Times New Roman"/>
          <w:bCs/>
          <w:sz w:val="20"/>
          <w:szCs w:val="20"/>
        </w:rPr>
        <w:t>. 1000)</w:t>
      </w:r>
    </w:p>
    <w:p w14:paraId="08CD49AF" w14:textId="09D8912D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057DFD"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="00AE4978">
        <w:rPr>
          <w:rFonts w:ascii="Times New Roman" w:hAnsi="Times New Roman"/>
          <w:bCs/>
          <w:i/>
          <w:sz w:val="20"/>
          <w:szCs w:val="20"/>
        </w:rPr>
        <w:t>Wytycznymi w </w:t>
      </w:r>
      <w:r w:rsidRPr="00057DFD">
        <w:rPr>
          <w:rFonts w:ascii="Times New Roman" w:hAnsi="Times New Roman"/>
          <w:bCs/>
          <w:i/>
          <w:sz w:val="20"/>
          <w:szCs w:val="20"/>
        </w:rPr>
        <w:t>zakresie zasady równości szans i niedyskryminacji, w tym dostępności dla osób z niepełnosprawnościami oraz zasady równości szans kobiet i mężczyzn w ramach funduszy unijnych na lata 2014-2020.</w:t>
      </w:r>
    </w:p>
    <w:p w14:paraId="46908708" w14:textId="77777777" w:rsidR="00B62EA3" w:rsidRPr="00057DFD" w:rsidRDefault="00B62EA3" w:rsidP="00057DFD">
      <w:pPr>
        <w:jc w:val="both"/>
        <w:rPr>
          <w:rFonts w:ascii="Times New Roman" w:hAnsi="Times New Roman"/>
          <w:sz w:val="16"/>
          <w:szCs w:val="16"/>
        </w:rPr>
      </w:pPr>
    </w:p>
    <w:p w14:paraId="31990A2F" w14:textId="76188702" w:rsidR="00B62EA3" w:rsidRPr="00057DFD" w:rsidRDefault="00B62EA3" w:rsidP="00057DFD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Po zakończeniu realizacji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 Wykonawcy (za wykonanie przedmiotu umowy) przysługuje wynagrodzenie ryczałtowe za przeprowadzenie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. W przypadku rezygnacji uczestnika z udziału w </w:t>
      </w:r>
      <w:r w:rsidR="00CC79BC"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na początku jego trwania, istnieje możliwość odpracowania odbytych godzin przez kolejnego uczestnika, który wszedł w miejsce osoby rezygnującej</w:t>
      </w:r>
      <w:r w:rsidRPr="00057DFD">
        <w:rPr>
          <w:rFonts w:ascii="Times New Roman" w:hAnsi="Times New Roman"/>
          <w:b/>
          <w:sz w:val="20"/>
          <w:szCs w:val="20"/>
        </w:rPr>
        <w:t xml:space="preserve">. </w:t>
      </w:r>
      <w:r w:rsidRPr="00057DFD">
        <w:rPr>
          <w:rFonts w:ascii="Times New Roman" w:hAnsi="Times New Roman"/>
          <w:sz w:val="20"/>
          <w:szCs w:val="20"/>
        </w:rPr>
        <w:t xml:space="preserve">Zapłata następuje w terminie, nie </w:t>
      </w:r>
      <w:r w:rsidR="00480894">
        <w:rPr>
          <w:rFonts w:ascii="Times New Roman" w:hAnsi="Times New Roman"/>
          <w:sz w:val="20"/>
          <w:szCs w:val="20"/>
        </w:rPr>
        <w:t xml:space="preserve">późniejszym </w:t>
      </w:r>
      <w:r w:rsidRPr="00057DFD">
        <w:rPr>
          <w:rFonts w:ascii="Times New Roman" w:hAnsi="Times New Roman"/>
          <w:sz w:val="20"/>
          <w:szCs w:val="20"/>
        </w:rPr>
        <w:t xml:space="preserve">niż 30 dni od dnia doręczenia </w:t>
      </w:r>
      <w:r w:rsidR="00480894">
        <w:rPr>
          <w:rFonts w:ascii="Times New Roman" w:hAnsi="Times New Roman"/>
          <w:sz w:val="20"/>
          <w:szCs w:val="20"/>
        </w:rPr>
        <w:t xml:space="preserve">do siedziby </w:t>
      </w:r>
      <w:r w:rsidRPr="00057DFD">
        <w:rPr>
          <w:rFonts w:ascii="Times New Roman" w:hAnsi="Times New Roman"/>
          <w:sz w:val="20"/>
          <w:szCs w:val="20"/>
        </w:rPr>
        <w:t>Zamawiające</w:t>
      </w:r>
      <w:r w:rsidR="00480894">
        <w:rPr>
          <w:rFonts w:ascii="Times New Roman" w:hAnsi="Times New Roman"/>
          <w:sz w:val="20"/>
          <w:szCs w:val="20"/>
        </w:rPr>
        <w:t>go w ciągu 7 dni kalendarzowych</w:t>
      </w:r>
      <w:r w:rsidRPr="00057DFD">
        <w:rPr>
          <w:rFonts w:ascii="Times New Roman" w:hAnsi="Times New Roman"/>
          <w:sz w:val="20"/>
          <w:szCs w:val="20"/>
        </w:rPr>
        <w:t xml:space="preserve"> prawidłowo wystawionej faktury/rachunku oraz innej wymaganej przez Zamawiającego dokumentacji:</w:t>
      </w:r>
    </w:p>
    <w:p w14:paraId="57288377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bookmarkStart w:id="8" w:name="_Hlk508446971"/>
      <w:r w:rsidRPr="00057DFD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zajęć;</w:t>
      </w:r>
    </w:p>
    <w:p w14:paraId="484856A1" w14:textId="481ACE79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protokół odbioru – (miesięczna karta czasu pracy – dostarczona </w:t>
      </w:r>
      <w:r w:rsidR="00AE4978">
        <w:rPr>
          <w:rFonts w:ascii="Times New Roman" w:hAnsi="Times New Roman"/>
          <w:bCs/>
          <w:sz w:val="20"/>
          <w:szCs w:val="20"/>
        </w:rPr>
        <w:t>w ciągu 5 dni kalendarzowych od </w:t>
      </w:r>
      <w:r w:rsidRPr="00057DFD">
        <w:rPr>
          <w:rFonts w:ascii="Times New Roman" w:hAnsi="Times New Roman"/>
          <w:bCs/>
          <w:sz w:val="20"/>
          <w:szCs w:val="20"/>
        </w:rPr>
        <w:t>zakończonego miesiąca) zawierającą okres realizacji, tematy przeprowadzonych zajęć, godziny ich odbywania i liczbę zrealizowanych godzin;</w:t>
      </w:r>
    </w:p>
    <w:bookmarkEnd w:id="8"/>
    <w:p w14:paraId="1A3035A2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wykonanych podczas realizacji zajęć, przedstawiających uczestnika biorącego udział w zajęciach;</w:t>
      </w:r>
    </w:p>
    <w:p w14:paraId="468644D8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papierowej);</w:t>
      </w:r>
    </w:p>
    <w:p w14:paraId="280BE6C4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Pr="00057DFD">
        <w:rPr>
          <w:rFonts w:ascii="Times New Roman" w:hAnsi="Times New Roman"/>
          <w:bCs/>
          <w:sz w:val="20"/>
          <w:szCs w:val="20"/>
        </w:rPr>
        <w:br/>
        <w:t>w harmonogramie ostatecznym-początkowym);</w:t>
      </w:r>
    </w:p>
    <w:p w14:paraId="6BA0ADF0" w14:textId="1911DFE3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kserokopie dokumentów potwierdzających odbycie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, np. zaświadczeń /certyfikatów/ świadectw potwierdzających ukończenie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i inne dokumenty potwierdzające nabyte kwalifikacje i uprawnienia;</w:t>
      </w:r>
    </w:p>
    <w:p w14:paraId="0E3DCDFF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jeśli dotyczy</w:t>
      </w:r>
      <w:r w:rsidRPr="00057DFD">
        <w:rPr>
          <w:rFonts w:ascii="Times New Roman" w:hAnsi="Times New Roman"/>
          <w:sz w:val="20"/>
          <w:szCs w:val="20"/>
        </w:rPr>
        <w:t xml:space="preserve"> - imienny wykaz osób, które:</w:t>
      </w:r>
    </w:p>
    <w:p w14:paraId="74146236" w14:textId="44804C25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="00CC79BC">
        <w:rPr>
          <w:rFonts w:ascii="Times New Roman" w:eastAsia="TimesNewRoman" w:hAnsi="Times New Roman"/>
          <w:sz w:val="20"/>
          <w:szCs w:val="20"/>
        </w:rPr>
        <w:t xml:space="preserve">szkolenie </w:t>
      </w:r>
      <w:r w:rsidRPr="00057DFD">
        <w:rPr>
          <w:rFonts w:ascii="Times New Roman" w:eastAsia="TimesNewRoman" w:hAnsi="Times New Roman"/>
          <w:sz w:val="20"/>
          <w:szCs w:val="20"/>
        </w:rPr>
        <w:t>z wynikiem pozytywnym,</w:t>
      </w:r>
    </w:p>
    <w:p w14:paraId="4D08A2C2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14:paraId="5F58D11B" w14:textId="4CC7F71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="00CC79BC">
        <w:rPr>
          <w:rFonts w:ascii="Times New Roman" w:hAnsi="Times New Roman"/>
          <w:sz w:val="20"/>
          <w:szCs w:val="20"/>
        </w:rPr>
        <w:t>szkolenie</w:t>
      </w:r>
      <w:r w:rsidRPr="00057DFD">
        <w:rPr>
          <w:rFonts w:ascii="Times New Roman" w:eastAsia="TimesNewRoman" w:hAnsi="Times New Roman"/>
          <w:sz w:val="20"/>
          <w:szCs w:val="20"/>
        </w:rPr>
        <w:t>,</w:t>
      </w:r>
    </w:p>
    <w:p w14:paraId="6D5AD079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14:paraId="4FFC9FBA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14:paraId="29888075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zdały egzaminu,</w:t>
      </w:r>
    </w:p>
    <w:p w14:paraId="74B4D2D4" w14:textId="2D49125A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zbiorcze potwierdzenia zawierając imię, nazwisko oraz podpis uczestnika dotyczące odbioru przez uczestnika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materiałów dydaktycznych, zaświadczeń/świadectw/certyfikatów,</w:t>
      </w:r>
    </w:p>
    <w:p w14:paraId="58091669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14:paraId="6FAD9CAC" w14:textId="490631A0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ankiety oceniające realizację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wraz z ich analizą,</w:t>
      </w:r>
    </w:p>
    <w:p w14:paraId="72606D37" w14:textId="77777777" w:rsidR="004A4EF6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protokół zdawczo - odbiorczy dotyczący wykonania zlecenia.</w:t>
      </w:r>
    </w:p>
    <w:p w14:paraId="784AC532" w14:textId="77777777" w:rsidR="001811C7" w:rsidRPr="00057DFD" w:rsidRDefault="001811C7" w:rsidP="00F4426E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14:paraId="677C16DB" w14:textId="665E105B" w:rsidR="004A4EF6" w:rsidRPr="00057DFD" w:rsidRDefault="004A4EF6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Zamawiając</w:t>
      </w:r>
      <w:r w:rsidR="004C50D7" w:rsidRPr="00057DFD">
        <w:rPr>
          <w:rFonts w:ascii="Times New Roman" w:hAnsi="Times New Roman"/>
          <w:b/>
          <w:sz w:val="20"/>
          <w:szCs w:val="20"/>
        </w:rPr>
        <w:t xml:space="preserve">ego w zakresie realizacji </w:t>
      </w:r>
      <w:r w:rsidR="00CC79BC">
        <w:rPr>
          <w:rFonts w:ascii="Times New Roman" w:hAnsi="Times New Roman"/>
          <w:b/>
          <w:sz w:val="20"/>
          <w:szCs w:val="20"/>
        </w:rPr>
        <w:t>szkolenia</w:t>
      </w:r>
      <w:r w:rsidRPr="00057DFD">
        <w:rPr>
          <w:rFonts w:ascii="Times New Roman" w:hAnsi="Times New Roman"/>
          <w:b/>
          <w:sz w:val="20"/>
          <w:szCs w:val="20"/>
        </w:rPr>
        <w:t>:</w:t>
      </w:r>
    </w:p>
    <w:p w14:paraId="1E85CDF7" w14:textId="77777777" w:rsidR="004A4EF6" w:rsidRPr="00057DFD" w:rsidRDefault="004A4EF6" w:rsidP="004A4EF6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057DFD">
        <w:rPr>
          <w:rFonts w:ascii="Times New Roman" w:hAnsi="Times New Roman"/>
          <w:bCs/>
          <w:sz w:val="20"/>
          <w:szCs w:val="20"/>
        </w:rPr>
        <w:t>Zamawiający:</w:t>
      </w:r>
    </w:p>
    <w:p w14:paraId="0E3B409E" w14:textId="77777777" w:rsidR="004A4EF6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</w:t>
      </w:r>
      <w:r w:rsidRPr="00057DFD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14:paraId="122AB69B" w14:textId="28789056" w:rsidR="004A4EF6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 i frekwencji uczestników, wglądu do prowadzonej dokumentacji,</w:t>
      </w:r>
    </w:p>
    <w:p w14:paraId="0BAC1D8C" w14:textId="77777777" w:rsidR="004A4EF6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14:paraId="64F6310A" w14:textId="77777777" w:rsidR="00706A3F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057DFD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057DFD">
        <w:rPr>
          <w:rFonts w:ascii="Times New Roman" w:hAnsi="Times New Roman"/>
          <w:bCs/>
          <w:sz w:val="20"/>
          <w:szCs w:val="20"/>
        </w:rPr>
        <w:t xml:space="preserve">zastrzega sobie prawo kontroli sposobu </w:t>
      </w:r>
      <w:r w:rsidR="00706A3F" w:rsidRPr="00057DFD">
        <w:rPr>
          <w:rFonts w:ascii="Times New Roman" w:hAnsi="Times New Roman"/>
          <w:bCs/>
          <w:sz w:val="20"/>
          <w:szCs w:val="20"/>
        </w:rPr>
        <w:t>realizacji obowiązków Wykonawcy</w:t>
      </w:r>
    </w:p>
    <w:p w14:paraId="53C43AC7" w14:textId="77777777" w:rsidR="00706A3F" w:rsidRPr="00057DFD" w:rsidRDefault="00706A3F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14:paraId="2A0FBE95" w14:textId="77777777" w:rsidR="001811C7" w:rsidRPr="00057DFD" w:rsidRDefault="001811C7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14:paraId="390F2F40" w14:textId="77777777" w:rsidR="004A4EF6" w:rsidRPr="00057DFD" w:rsidRDefault="004A4EF6" w:rsidP="00E54A6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14:paraId="16946AEA" w14:textId="77777777" w:rsidR="004A4EF6" w:rsidRPr="00057DFD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Projekt „Kompetencje zawodowe inwestycją w przyszłość powiatu lębors</w:t>
      </w:r>
      <w:r w:rsidR="00A42E0B" w:rsidRPr="00057DFD">
        <w:rPr>
          <w:rFonts w:ascii="Times New Roman" w:hAnsi="Times New Roman"/>
          <w:sz w:val="20"/>
          <w:szCs w:val="20"/>
        </w:rPr>
        <w:t>kiego” jest współfinansowany ze </w:t>
      </w:r>
      <w:r w:rsidRPr="00057DFD">
        <w:rPr>
          <w:rFonts w:ascii="Times New Roman" w:hAnsi="Times New Roman"/>
          <w:sz w:val="20"/>
          <w:szCs w:val="20"/>
        </w:rPr>
        <w:t>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14:paraId="56D6637B" w14:textId="17617A42" w:rsidR="00EB5354" w:rsidRDefault="00EB5354" w:rsidP="004A4EF6">
      <w:pPr>
        <w:jc w:val="both"/>
        <w:rPr>
          <w:rFonts w:ascii="Times New Roman" w:hAnsi="Times New Roman"/>
          <w:sz w:val="20"/>
          <w:szCs w:val="20"/>
        </w:rPr>
      </w:pPr>
    </w:p>
    <w:p w14:paraId="119BE7CF" w14:textId="77777777" w:rsidR="008455D2" w:rsidRPr="00057DFD" w:rsidRDefault="008455D2" w:rsidP="004A4EF6">
      <w:pPr>
        <w:jc w:val="both"/>
        <w:rPr>
          <w:rFonts w:ascii="Times New Roman" w:hAnsi="Times New Roman"/>
          <w:sz w:val="20"/>
          <w:szCs w:val="20"/>
        </w:rPr>
      </w:pPr>
    </w:p>
    <w:p w14:paraId="6D1183EB" w14:textId="77777777" w:rsidR="004A4EF6" w:rsidRPr="00057DFD" w:rsidRDefault="004A4EF6" w:rsidP="00886551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057DFD">
        <w:rPr>
          <w:rFonts w:ascii="Times New Roman" w:hAnsi="Times New Roman"/>
          <w:b/>
          <w:i/>
          <w:sz w:val="20"/>
          <w:szCs w:val="20"/>
        </w:rPr>
        <w:lastRenderedPageBreak/>
        <w:t>WSPÓLNY SŁOWNIK CPV</w:t>
      </w:r>
    </w:p>
    <w:p w14:paraId="53FEBA7E" w14:textId="77777777" w:rsidR="00D74DFB" w:rsidRPr="00057DFD" w:rsidRDefault="00D74DFB" w:rsidP="00D74DF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80.00.00.00-4   Usługi edukacyjne i szkoleniowe</w:t>
      </w:r>
    </w:p>
    <w:p w14:paraId="6E4551CE" w14:textId="77777777" w:rsidR="004A4EF6" w:rsidRPr="00057DFD" w:rsidRDefault="004A4EF6" w:rsidP="004A4EF6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14:paraId="74604A76" w14:textId="77777777" w:rsidR="004A4EF6" w:rsidRPr="00057DFD" w:rsidRDefault="004A4EF6" w:rsidP="004A4EF6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14:paraId="2D15902C" w14:textId="77777777" w:rsidR="004A4EF6" w:rsidRPr="00057DFD" w:rsidRDefault="004A4EF6" w:rsidP="004A4EF6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14:paraId="2F48B2D7" w14:textId="222D0E6F" w:rsidR="008B6232" w:rsidRDefault="008B6232" w:rsidP="00D74DFB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14:paraId="1301A731" w14:textId="4CA74B1C" w:rsidR="004A4EF6" w:rsidRDefault="004A4EF6" w:rsidP="004B70D9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057DFD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14:paraId="6C2542CD" w14:textId="35D4F0A7" w:rsidR="00D31044" w:rsidRPr="00057DFD" w:rsidRDefault="00D31044" w:rsidP="008455D2">
      <w:pPr>
        <w:ind w:firstLine="284"/>
        <w:contextualSpacing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Od </w:t>
      </w:r>
      <w:bookmarkStart w:id="9" w:name="_Hlk518042466"/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dnia 3 września 2018  roku do </w:t>
      </w:r>
      <w:r w:rsidR="00714138">
        <w:rPr>
          <w:rFonts w:ascii="Times New Roman" w:eastAsia="Calibri" w:hAnsi="Times New Roman"/>
          <w:sz w:val="20"/>
          <w:szCs w:val="20"/>
          <w:lang w:eastAsia="en-US"/>
        </w:rPr>
        <w:t xml:space="preserve">dnia </w:t>
      </w:r>
      <w:r w:rsidR="00FA6FEA">
        <w:rPr>
          <w:rFonts w:ascii="Times New Roman" w:eastAsia="Calibri" w:hAnsi="Times New Roman"/>
          <w:sz w:val="20"/>
          <w:szCs w:val="20"/>
          <w:lang w:eastAsia="en-US"/>
        </w:rPr>
        <w:t>30 listopada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bookmarkEnd w:id="9"/>
      <w:r w:rsidRPr="00057DFD">
        <w:rPr>
          <w:rFonts w:ascii="Times New Roman" w:eastAsia="Calibri" w:hAnsi="Times New Roman"/>
          <w:sz w:val="20"/>
          <w:szCs w:val="20"/>
          <w:lang w:eastAsia="en-US"/>
        </w:rPr>
        <w:t>2018 roku</w:t>
      </w:r>
    </w:p>
    <w:p w14:paraId="3B6FDBA0" w14:textId="77777777" w:rsidR="00D31044" w:rsidRDefault="00D31044" w:rsidP="00D31044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3EEE2F29" w14:textId="77777777" w:rsidR="00B702DD" w:rsidRPr="00057DFD" w:rsidRDefault="004A4EF6" w:rsidP="00451BAC">
      <w:pPr>
        <w:numPr>
          <w:ilvl w:val="0"/>
          <w:numId w:val="1"/>
        </w:numPr>
        <w:ind w:left="426" w:hanging="426"/>
        <w:contextualSpacing/>
        <w:rPr>
          <w:rFonts w:ascii="Times New Roman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 WARUNKI UDZIAŁU W POSTĘPOWANIU</w:t>
      </w:r>
    </w:p>
    <w:p w14:paraId="5294140E" w14:textId="77777777" w:rsidR="00E55475" w:rsidRPr="00E54A6D" w:rsidRDefault="00E55475" w:rsidP="00451BAC">
      <w:pPr>
        <w:pStyle w:val="NormalnyWeb"/>
        <w:spacing w:after="0" w:afterAutospacing="0"/>
        <w:contextualSpacing/>
        <w:jc w:val="both"/>
        <w:rPr>
          <w:rStyle w:val="Pogrubienie"/>
          <w:sz w:val="20"/>
          <w:szCs w:val="20"/>
        </w:rPr>
      </w:pPr>
      <w:r w:rsidRPr="00E54A6D">
        <w:rPr>
          <w:rStyle w:val="Pogrubienie"/>
          <w:sz w:val="20"/>
          <w:szCs w:val="20"/>
        </w:rPr>
        <w:t xml:space="preserve">Wykonawca zobowiązany jest wykazać nie później niż na dzień składania ofert </w:t>
      </w:r>
      <w:r w:rsidR="00A42E0B" w:rsidRPr="00E54A6D">
        <w:rPr>
          <w:rStyle w:val="Pogrubienie"/>
          <w:sz w:val="20"/>
          <w:szCs w:val="20"/>
        </w:rPr>
        <w:t>spełnianie następujących warunków</w:t>
      </w:r>
      <w:r w:rsidRPr="00E54A6D">
        <w:rPr>
          <w:rStyle w:val="Pogrubienie"/>
          <w:sz w:val="20"/>
          <w:szCs w:val="20"/>
        </w:rPr>
        <w:t>:</w:t>
      </w:r>
    </w:p>
    <w:p w14:paraId="15D246F6" w14:textId="77777777" w:rsidR="00E55475" w:rsidRPr="00E54A6D" w:rsidRDefault="00E55475" w:rsidP="00BA043E">
      <w:pPr>
        <w:pStyle w:val="NormalnyWeb"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contextualSpacing/>
        <w:rPr>
          <w:rStyle w:val="Pogrubienie"/>
          <w:sz w:val="20"/>
          <w:szCs w:val="20"/>
        </w:rPr>
      </w:pPr>
      <w:r w:rsidRPr="00E54A6D">
        <w:rPr>
          <w:rStyle w:val="Pogrubienie"/>
          <w:sz w:val="20"/>
          <w:szCs w:val="20"/>
        </w:rPr>
        <w:t>Dysponowania osobami zdolnymi do wykonania zamówienia</w:t>
      </w:r>
    </w:p>
    <w:p w14:paraId="3EF91818" w14:textId="2B2B075D" w:rsidR="00E55475" w:rsidRPr="00E54A6D" w:rsidRDefault="00E55475" w:rsidP="00451BAC">
      <w:pPr>
        <w:pStyle w:val="NormalnyWeb"/>
        <w:spacing w:after="0" w:afterAutospacing="0"/>
        <w:contextualSpacing/>
        <w:jc w:val="both"/>
        <w:rPr>
          <w:sz w:val="20"/>
          <w:szCs w:val="20"/>
        </w:rPr>
      </w:pPr>
      <w:r w:rsidRPr="00E54A6D">
        <w:rPr>
          <w:sz w:val="20"/>
          <w:szCs w:val="20"/>
        </w:rPr>
        <w:t>Zamawiający wymaga, aby Wykonawca dysponował co najmniej 1 dyspozycyjną osobą, kt</w:t>
      </w:r>
      <w:r w:rsidR="0044543D" w:rsidRPr="00E54A6D">
        <w:rPr>
          <w:sz w:val="20"/>
          <w:szCs w:val="20"/>
        </w:rPr>
        <w:t xml:space="preserve">óra będzie prowadziła </w:t>
      </w:r>
      <w:r w:rsidR="00CD526F">
        <w:rPr>
          <w:sz w:val="20"/>
          <w:szCs w:val="20"/>
        </w:rPr>
        <w:t>szkolenie</w:t>
      </w:r>
      <w:r w:rsidRPr="00E54A6D">
        <w:rPr>
          <w:sz w:val="20"/>
          <w:szCs w:val="20"/>
        </w:rPr>
        <w:t xml:space="preserve">, posiadającą doświadczenie w przeprowadzeniu co najmniej </w:t>
      </w:r>
      <w:r w:rsidR="00BB0C27" w:rsidRPr="00E54A6D">
        <w:rPr>
          <w:sz w:val="20"/>
          <w:szCs w:val="20"/>
        </w:rPr>
        <w:t>trzech</w:t>
      </w:r>
      <w:r w:rsidRPr="00E54A6D">
        <w:rPr>
          <w:sz w:val="20"/>
          <w:szCs w:val="20"/>
        </w:rPr>
        <w:t xml:space="preserve"> wykonan</w:t>
      </w:r>
      <w:r w:rsidR="00BB0C27" w:rsidRPr="00E54A6D">
        <w:rPr>
          <w:sz w:val="20"/>
          <w:szCs w:val="20"/>
        </w:rPr>
        <w:t>ych</w:t>
      </w:r>
      <w:r w:rsidRPr="00E54A6D">
        <w:rPr>
          <w:sz w:val="20"/>
          <w:szCs w:val="20"/>
        </w:rPr>
        <w:t xml:space="preserve"> należycie </w:t>
      </w:r>
      <w:r w:rsidR="0067674C" w:rsidRPr="00E54A6D">
        <w:rPr>
          <w:sz w:val="20"/>
          <w:szCs w:val="20"/>
        </w:rPr>
        <w:t>kurs</w:t>
      </w:r>
      <w:r w:rsidR="007B6D38" w:rsidRPr="00E54A6D">
        <w:rPr>
          <w:sz w:val="20"/>
          <w:szCs w:val="20"/>
        </w:rPr>
        <w:t>ów</w:t>
      </w:r>
      <w:r w:rsidR="0067674C" w:rsidRPr="00E54A6D">
        <w:rPr>
          <w:sz w:val="20"/>
          <w:szCs w:val="20"/>
        </w:rPr>
        <w:t>/szkole</w:t>
      </w:r>
      <w:r w:rsidR="007B6D38" w:rsidRPr="00E54A6D">
        <w:rPr>
          <w:sz w:val="20"/>
          <w:szCs w:val="20"/>
        </w:rPr>
        <w:t>ń</w:t>
      </w:r>
      <w:r w:rsidR="0067674C" w:rsidRPr="00E54A6D">
        <w:rPr>
          <w:sz w:val="20"/>
          <w:szCs w:val="20"/>
        </w:rPr>
        <w:t xml:space="preserve">/zajęć/wykładów </w:t>
      </w:r>
      <w:r w:rsidR="00395E7D">
        <w:rPr>
          <w:sz w:val="20"/>
          <w:szCs w:val="20"/>
        </w:rPr>
        <w:t xml:space="preserve">w wymiarze co najmniej 25 godzin zegarowych o tematyce zbliżonej do tematyki </w:t>
      </w:r>
      <w:r w:rsidR="00395E7D" w:rsidRPr="00843C5B">
        <w:rPr>
          <w:b/>
          <w:sz w:val="20"/>
          <w:szCs w:val="20"/>
        </w:rPr>
        <w:t>szkolenia</w:t>
      </w:r>
      <w:r w:rsidR="00843C5B" w:rsidRPr="00843C5B">
        <w:rPr>
          <w:b/>
          <w:sz w:val="20"/>
          <w:szCs w:val="20"/>
        </w:rPr>
        <w:t xml:space="preserve"> w zakresie HPLC</w:t>
      </w:r>
      <w:r w:rsidR="00D74DFB" w:rsidRPr="00E54A6D">
        <w:rPr>
          <w:sz w:val="20"/>
          <w:szCs w:val="20"/>
        </w:rPr>
        <w:t>.</w:t>
      </w:r>
    </w:p>
    <w:p w14:paraId="1807F26D" w14:textId="77777777" w:rsidR="00BF302B" w:rsidRPr="00E54A6D" w:rsidRDefault="00BF302B" w:rsidP="00BF302B">
      <w:pPr>
        <w:pStyle w:val="NormalnyWeb"/>
        <w:jc w:val="both"/>
        <w:rPr>
          <w:sz w:val="20"/>
          <w:szCs w:val="20"/>
        </w:rPr>
      </w:pPr>
      <w:r w:rsidRPr="00E54A6D">
        <w:rPr>
          <w:sz w:val="20"/>
          <w:szCs w:val="20"/>
          <w:u w:val="single"/>
        </w:rPr>
        <w:t>Uwaga:</w:t>
      </w:r>
      <w:r w:rsidRPr="00E54A6D">
        <w:rPr>
          <w:sz w:val="20"/>
          <w:szCs w:val="20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</w:p>
    <w:p w14:paraId="03EBED15" w14:textId="77777777" w:rsidR="00BF302B" w:rsidRPr="0090654A" w:rsidRDefault="00BF302B" w:rsidP="00BF302B">
      <w:pPr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0654A">
        <w:rPr>
          <w:rFonts w:ascii="Times New Roman" w:hAnsi="Times New Roman"/>
          <w:b/>
          <w:sz w:val="20"/>
          <w:szCs w:val="20"/>
          <w:u w:val="single"/>
        </w:rPr>
        <w:t xml:space="preserve">W celu potwierdzenia spełniania warunków udziału w postępowaniu Wykonawcy są zobowiązani </w:t>
      </w:r>
      <w:r>
        <w:rPr>
          <w:rFonts w:ascii="Times New Roman" w:hAnsi="Times New Roman"/>
          <w:b/>
          <w:sz w:val="20"/>
          <w:szCs w:val="20"/>
          <w:u w:val="single"/>
        </w:rPr>
        <w:t>wskazać w Formularzu ofertowym osobę/osoby wyznaczone do wykonania przedmiotu zamówienia -</w:t>
      </w:r>
      <w:r w:rsidRPr="00D60D00">
        <w:rPr>
          <w:rFonts w:ascii="Times New Roman" w:hAnsi="Times New Roman"/>
          <w:b/>
          <w:sz w:val="20"/>
          <w:szCs w:val="20"/>
          <w:u w:val="single"/>
        </w:rPr>
        <w:t xml:space="preserve"> wg załącznika nr 1 do Ogłoszenia</w:t>
      </w:r>
      <w:r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0CF2FBEC" w14:textId="77777777" w:rsidR="00BF302B" w:rsidRDefault="00BF302B" w:rsidP="00BF302B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0B75689" w14:textId="77777777" w:rsidR="00BF302B" w:rsidRPr="007D6B71" w:rsidRDefault="00BF302B" w:rsidP="00BF302B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14:paraId="747FC2BF" w14:textId="77777777" w:rsidR="00BF302B" w:rsidRDefault="00BF302B" w:rsidP="00BF302B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45F18B0" w14:textId="77777777" w:rsidR="00BF302B" w:rsidRPr="00E54A6D" w:rsidRDefault="00BF302B" w:rsidP="00BF302B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E54A6D">
        <w:rPr>
          <w:sz w:val="20"/>
          <w:szCs w:val="20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14:paraId="2F430928" w14:textId="77777777" w:rsidR="00BF302B" w:rsidRPr="00E54A6D" w:rsidRDefault="00BF302B" w:rsidP="00BF302B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14:paraId="39C3089E" w14:textId="77777777" w:rsidR="00BF302B" w:rsidRPr="00E54A6D" w:rsidRDefault="00BF302B" w:rsidP="00BF302B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posiadanie udziałów lub co najmniej 10% akcji;</w:t>
      </w:r>
    </w:p>
    <w:p w14:paraId="0A2E5B03" w14:textId="77777777" w:rsidR="00BF302B" w:rsidRPr="00E54A6D" w:rsidRDefault="00BF302B" w:rsidP="00BF302B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14:paraId="2F662BC0" w14:textId="77777777" w:rsidR="00BF302B" w:rsidRPr="00E54A6D" w:rsidRDefault="00BF302B" w:rsidP="00BF302B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7DA93E49" w14:textId="77777777" w:rsidR="00BF302B" w:rsidRPr="00E54A6D" w:rsidRDefault="00BF302B" w:rsidP="00BF302B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14:paraId="65B58A1F" w14:textId="77777777" w:rsidR="008434F5" w:rsidRDefault="008434F5" w:rsidP="005C2A2A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684557EB" w14:textId="77777777" w:rsidR="005C2A2A" w:rsidRPr="00CC7E55" w:rsidRDefault="005C2A2A" w:rsidP="005C2A2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CC7E55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14:paraId="474AC23D" w14:textId="77777777" w:rsidR="005C2A2A" w:rsidRPr="007D6B71" w:rsidRDefault="005C2A2A" w:rsidP="005C2A2A">
      <w:pPr>
        <w:numPr>
          <w:ilvl w:val="0"/>
          <w:numId w:val="34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14:paraId="1A0A7F45" w14:textId="77777777" w:rsidR="005C2A2A" w:rsidRPr="007D6B71" w:rsidRDefault="005C2A2A" w:rsidP="005C2A2A">
      <w:pPr>
        <w:numPr>
          <w:ilvl w:val="0"/>
          <w:numId w:val="34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14:paraId="1FC13D21" w14:textId="77777777" w:rsidR="005C2A2A" w:rsidRPr="007D6B71" w:rsidRDefault="005C2A2A" w:rsidP="005C2A2A">
      <w:pPr>
        <w:numPr>
          <w:ilvl w:val="0"/>
          <w:numId w:val="34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14:paraId="5352E444" w14:textId="77777777" w:rsidR="005C2A2A" w:rsidRDefault="005C2A2A" w:rsidP="005C2A2A">
      <w:pPr>
        <w:numPr>
          <w:ilvl w:val="0"/>
          <w:numId w:val="34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</w:t>
      </w:r>
      <w:r>
        <w:rPr>
          <w:rFonts w:ascii="Times New Roman" w:hAnsi="Times New Roman"/>
          <w:sz w:val="20"/>
          <w:szCs w:val="20"/>
        </w:rPr>
        <w:t xml:space="preserve">: </w:t>
      </w:r>
    </w:p>
    <w:p w14:paraId="2E0BF745" w14:textId="77777777" w:rsidR="005C2A2A" w:rsidRPr="00C40DE2" w:rsidRDefault="005C2A2A" w:rsidP="005C2A2A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DE2">
        <w:rPr>
          <w:rFonts w:ascii="Times New Roman" w:hAnsi="Times New Roman"/>
          <w:sz w:val="20"/>
          <w:szCs w:val="20"/>
        </w:rPr>
        <w:t xml:space="preserve">Formularz ofertowy zawierający oświadczenie Wykonawcy o spełnianiu warunków udziału w postępowaniu </w:t>
      </w:r>
      <w:r w:rsidRPr="00C40DE2">
        <w:rPr>
          <w:rFonts w:ascii="Times New Roman" w:hAnsi="Times New Roman"/>
          <w:b/>
          <w:sz w:val="20"/>
          <w:szCs w:val="20"/>
        </w:rPr>
        <w:t>wg załącznika nr 1 do Ogłoszenia.</w:t>
      </w:r>
    </w:p>
    <w:p w14:paraId="1C19E17E" w14:textId="77777777" w:rsidR="005C2A2A" w:rsidRPr="00C40DE2" w:rsidRDefault="005C2A2A" w:rsidP="005C2A2A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DE2">
        <w:rPr>
          <w:rFonts w:ascii="Times New Roman" w:hAnsi="Times New Roman"/>
          <w:sz w:val="20"/>
          <w:szCs w:val="20"/>
        </w:rPr>
        <w:t xml:space="preserve">Oświadczenie o braku występowania powiązań osobowych lub kapitałowych – </w:t>
      </w:r>
      <w:r w:rsidRPr="00C40DE2">
        <w:rPr>
          <w:rFonts w:ascii="Times New Roman" w:hAnsi="Times New Roman"/>
          <w:b/>
          <w:sz w:val="20"/>
          <w:szCs w:val="20"/>
        </w:rPr>
        <w:t>wg załącznika nr 2.</w:t>
      </w:r>
    </w:p>
    <w:p w14:paraId="27EC66EE" w14:textId="77777777" w:rsidR="005C2A2A" w:rsidRPr="00C40DE2" w:rsidRDefault="005C2A2A" w:rsidP="005C2A2A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DE2">
        <w:rPr>
          <w:rFonts w:ascii="Times New Roman" w:hAnsi="Times New Roman"/>
          <w:sz w:val="20"/>
          <w:szCs w:val="20"/>
        </w:rPr>
        <w:t xml:space="preserve">Oświadczenie w trybie art. 24 ustawy Prawo zamówień publicznych (oświadczenie o niepodleganiu wykluczeniu z postępowania o udzielenie zamówienia) – </w:t>
      </w:r>
      <w:r w:rsidRPr="00C40DE2">
        <w:rPr>
          <w:rFonts w:ascii="Times New Roman" w:hAnsi="Times New Roman"/>
          <w:b/>
          <w:sz w:val="20"/>
          <w:szCs w:val="20"/>
        </w:rPr>
        <w:t>wg załącznika nr 3.</w:t>
      </w:r>
    </w:p>
    <w:p w14:paraId="33358F3B" w14:textId="77777777" w:rsidR="005C2A2A" w:rsidRPr="007D6B71" w:rsidRDefault="005C2A2A" w:rsidP="005C2A2A">
      <w:pPr>
        <w:numPr>
          <w:ilvl w:val="0"/>
          <w:numId w:val="34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14:paraId="28C48AF3" w14:textId="77777777" w:rsidR="005C2A2A" w:rsidRPr="007D6B71" w:rsidRDefault="005C2A2A" w:rsidP="005C2A2A">
      <w:pPr>
        <w:numPr>
          <w:ilvl w:val="0"/>
          <w:numId w:val="34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14:paraId="17134ED1" w14:textId="77777777" w:rsidR="005C2A2A" w:rsidRDefault="005C2A2A" w:rsidP="005C2A2A">
      <w:pPr>
        <w:numPr>
          <w:ilvl w:val="0"/>
          <w:numId w:val="34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14:paraId="5AC366CA" w14:textId="77777777" w:rsidR="005C2A2A" w:rsidRPr="007D6B71" w:rsidRDefault="005C2A2A" w:rsidP="005C2A2A">
      <w:pPr>
        <w:numPr>
          <w:ilvl w:val="0"/>
          <w:numId w:val="34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14:paraId="73B1F44F" w14:textId="6863913F" w:rsidR="00863DC2" w:rsidRDefault="00863DC2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4EC81F70" w14:textId="77777777" w:rsidR="00196D3F" w:rsidRDefault="00196D3F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0CF66301" w14:textId="77777777" w:rsidR="00B32CA4" w:rsidRPr="00666321" w:rsidRDefault="004A4EF6" w:rsidP="007069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„OFERTA DOTYCZY OGŁOSZENIA O ZAMÓWIENIU </w:t>
      </w:r>
    </w:p>
    <w:p w14:paraId="6340CAD8" w14:textId="7970DB70" w:rsidR="00B32CA4" w:rsidRPr="00666321" w:rsidRDefault="004A4EF6" w:rsidP="00B32CA4">
      <w:pPr>
        <w:jc w:val="center"/>
        <w:rPr>
          <w:rFonts w:ascii="Times New Roman" w:hAnsi="Times New Roman"/>
          <w:b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NA USŁUGI SPOŁECZNE I INNE SZCZEGÓLNE </w:t>
      </w:r>
      <w:r w:rsidRPr="00666321">
        <w:rPr>
          <w:rFonts w:ascii="Times New Roman" w:hAnsi="Times New Roman"/>
          <w:b/>
          <w:sz w:val="21"/>
          <w:szCs w:val="21"/>
        </w:rPr>
        <w:t xml:space="preserve">USŁUGI Nr </w:t>
      </w:r>
      <w:r w:rsidR="000A7C19">
        <w:rPr>
          <w:rFonts w:ascii="Times New Roman" w:hAnsi="Times New Roman"/>
          <w:b/>
          <w:sz w:val="21"/>
          <w:szCs w:val="21"/>
        </w:rPr>
        <w:t>PO.272.3</w:t>
      </w:r>
      <w:r w:rsidR="00AE4978">
        <w:rPr>
          <w:rFonts w:ascii="Times New Roman" w:hAnsi="Times New Roman"/>
          <w:b/>
          <w:sz w:val="21"/>
          <w:szCs w:val="21"/>
        </w:rPr>
        <w:t>.65</w:t>
      </w:r>
      <w:r w:rsidR="000C7C69">
        <w:rPr>
          <w:rFonts w:ascii="Times New Roman" w:hAnsi="Times New Roman"/>
          <w:b/>
          <w:sz w:val="21"/>
          <w:szCs w:val="21"/>
        </w:rPr>
        <w:t>.2</w:t>
      </w:r>
      <w:r w:rsidR="00A42E0B" w:rsidRPr="00666321">
        <w:rPr>
          <w:rFonts w:ascii="Times New Roman" w:hAnsi="Times New Roman"/>
          <w:b/>
          <w:sz w:val="21"/>
          <w:szCs w:val="21"/>
        </w:rPr>
        <w:t>018</w:t>
      </w:r>
      <w:r w:rsidRPr="00666321">
        <w:rPr>
          <w:rFonts w:ascii="Times New Roman" w:hAnsi="Times New Roman"/>
          <w:b/>
          <w:sz w:val="21"/>
          <w:szCs w:val="21"/>
        </w:rPr>
        <w:t xml:space="preserve"> </w:t>
      </w:r>
    </w:p>
    <w:p w14:paraId="47B2A420" w14:textId="259DDC25" w:rsidR="006428A3" w:rsidRPr="00666321" w:rsidRDefault="004A4EF6" w:rsidP="00B32CA4">
      <w:pPr>
        <w:jc w:val="center"/>
        <w:rPr>
          <w:rFonts w:ascii="Times New Roman" w:hAnsi="Times New Roman"/>
          <w:sz w:val="21"/>
          <w:szCs w:val="21"/>
        </w:rPr>
      </w:pPr>
      <w:r w:rsidRPr="00666321">
        <w:rPr>
          <w:rFonts w:ascii="Times New Roman" w:hAnsi="Times New Roman"/>
          <w:sz w:val="21"/>
          <w:szCs w:val="21"/>
        </w:rPr>
        <w:t xml:space="preserve">na </w:t>
      </w:r>
      <w:r w:rsidR="007E561F" w:rsidRPr="007E561F">
        <w:rPr>
          <w:rFonts w:ascii="Times New Roman" w:hAnsi="Times New Roman"/>
          <w:b/>
          <w:sz w:val="21"/>
          <w:szCs w:val="21"/>
        </w:rPr>
        <w:t xml:space="preserve">przeprowadzenie szkolenia </w:t>
      </w:r>
      <w:r w:rsidR="00843C5B">
        <w:rPr>
          <w:rFonts w:ascii="Times New Roman" w:hAnsi="Times New Roman"/>
          <w:b/>
          <w:sz w:val="21"/>
          <w:szCs w:val="21"/>
        </w:rPr>
        <w:t>w zakresie HPLC</w:t>
      </w:r>
      <w:r w:rsidR="007E561F" w:rsidRPr="007E561F">
        <w:rPr>
          <w:rFonts w:ascii="Times New Roman" w:hAnsi="Times New Roman"/>
          <w:b/>
          <w:sz w:val="21"/>
          <w:szCs w:val="21"/>
        </w:rPr>
        <w:t xml:space="preserve"> </w:t>
      </w:r>
      <w:r w:rsidR="00DC0867" w:rsidRPr="00666321">
        <w:rPr>
          <w:rFonts w:ascii="Times New Roman" w:hAnsi="Times New Roman"/>
          <w:b/>
          <w:sz w:val="21"/>
          <w:szCs w:val="21"/>
        </w:rPr>
        <w:t xml:space="preserve">w ramach projektu </w:t>
      </w:r>
      <w:r w:rsidR="00D86BF8">
        <w:rPr>
          <w:rFonts w:ascii="Times New Roman" w:hAnsi="Times New Roman"/>
          <w:b/>
          <w:sz w:val="21"/>
          <w:szCs w:val="21"/>
        </w:rPr>
        <w:br/>
      </w:r>
      <w:r w:rsidR="00DC0867" w:rsidRPr="00666321">
        <w:rPr>
          <w:rFonts w:ascii="Times New Roman" w:hAnsi="Times New Roman"/>
          <w:b/>
          <w:sz w:val="21"/>
          <w:szCs w:val="21"/>
        </w:rPr>
        <w:t>„Kompetencje zawodowe inwestycją w przyszłość powiatu lęborskiego”</w:t>
      </w:r>
      <w:r w:rsidR="00DC0867" w:rsidRPr="00666321">
        <w:rPr>
          <w:rFonts w:ascii="Times New Roman" w:hAnsi="Times New Roman"/>
          <w:sz w:val="21"/>
          <w:szCs w:val="21"/>
        </w:rPr>
        <w:t xml:space="preserve"> </w:t>
      </w:r>
    </w:p>
    <w:p w14:paraId="2B4F296E" w14:textId="77777777" w:rsidR="00706992" w:rsidRDefault="00B32CA4" w:rsidP="00B32CA4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</w:t>
      </w:r>
      <w:r w:rsidR="004A4EF6" w:rsidRPr="007D6B71">
        <w:rPr>
          <w:rFonts w:ascii="Times New Roman" w:hAnsi="Times New Roman"/>
          <w:sz w:val="20"/>
          <w:szCs w:val="20"/>
        </w:rPr>
        <w:t xml:space="preserve">Europejskiego Funduszu Społecznego w ramach </w:t>
      </w:r>
    </w:p>
    <w:p w14:paraId="16F53795" w14:textId="77777777" w:rsidR="004A4EF6" w:rsidRPr="007D6B71" w:rsidRDefault="004A4EF6" w:rsidP="00706992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Regionalnego Programu Operacyjnego dla Województwa Pomorskiego na lata 2014-2020 (Oś priorytetowa 3 Edukacja, Działanie 3.3 Edukacja zawodowa, Poddziałanie 3.3.1 Jakość edukacji zawodowej).</w:t>
      </w:r>
    </w:p>
    <w:p w14:paraId="586201B4" w14:textId="77777777" w:rsidR="009604D4" w:rsidRDefault="009604D4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42E84788" w14:textId="277D7B24" w:rsidR="004A4EF6" w:rsidRPr="00666321" w:rsidRDefault="004A4EF6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NIE OTWIERAĆ PRZED </w:t>
      </w:r>
      <w:r w:rsidR="00AE4978">
        <w:rPr>
          <w:rFonts w:ascii="Times New Roman" w:hAnsi="Times New Roman"/>
          <w:b/>
          <w:bCs/>
          <w:i/>
          <w:iCs/>
          <w:sz w:val="21"/>
          <w:szCs w:val="21"/>
        </w:rPr>
        <w:t>13 lip</w:t>
      </w:r>
      <w:r w:rsidR="009319EB">
        <w:rPr>
          <w:rFonts w:ascii="Times New Roman" w:hAnsi="Times New Roman"/>
          <w:b/>
          <w:bCs/>
          <w:i/>
          <w:iCs/>
          <w:sz w:val="21"/>
          <w:szCs w:val="21"/>
        </w:rPr>
        <w:t>ca</w:t>
      </w:r>
      <w:r w:rsidR="000A7C19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A42E0B" w:rsidRPr="00666321">
        <w:rPr>
          <w:rFonts w:ascii="Times New Roman" w:hAnsi="Times New Roman"/>
          <w:b/>
          <w:bCs/>
          <w:i/>
          <w:iCs/>
          <w:sz w:val="21"/>
          <w:szCs w:val="21"/>
        </w:rPr>
        <w:t>2018</w:t>
      </w:r>
      <w:r w:rsidR="00426A79" w:rsidRPr="00666321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B75B41" w:rsidRPr="00666321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843C5B">
        <w:rPr>
          <w:rFonts w:ascii="Times New Roman" w:hAnsi="Times New Roman"/>
          <w:b/>
          <w:bCs/>
          <w:i/>
          <w:iCs/>
          <w:sz w:val="21"/>
          <w:szCs w:val="21"/>
        </w:rPr>
        <w:t>10</w:t>
      </w:r>
      <w:r w:rsidR="002E1CC6" w:rsidRPr="00666321">
        <w:rPr>
          <w:rFonts w:ascii="Times New Roman" w:hAnsi="Times New Roman"/>
          <w:b/>
          <w:bCs/>
          <w:i/>
          <w:iCs/>
          <w:sz w:val="21"/>
          <w:szCs w:val="21"/>
        </w:rPr>
        <w:t>:</w:t>
      </w:r>
      <w:r w:rsidR="00B37611">
        <w:rPr>
          <w:rFonts w:ascii="Times New Roman" w:hAnsi="Times New Roman"/>
          <w:b/>
          <w:bCs/>
          <w:i/>
          <w:iCs/>
          <w:sz w:val="21"/>
          <w:szCs w:val="21"/>
        </w:rPr>
        <w:t>30</w:t>
      </w:r>
      <w:r w:rsidRPr="00666321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14:paraId="640D10E2" w14:textId="77777777" w:rsidR="004A4EF6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14:paraId="644D9E31" w14:textId="77777777" w:rsidR="00C265BC" w:rsidRPr="00BD42BD" w:rsidRDefault="00C265BC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</w:p>
    <w:p w14:paraId="10BAB3D1" w14:textId="77777777" w:rsidR="004A4EF6" w:rsidRPr="007D6B71" w:rsidRDefault="004A4EF6" w:rsidP="00FD2FB4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14:paraId="65910F9F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09113788" w14:textId="77777777" w:rsidR="004A4EF6" w:rsidRPr="00B702DD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MIEJSCE I TERMIN SKŁADANIA I OTWARCIA OFERT</w:t>
      </w:r>
    </w:p>
    <w:p w14:paraId="748C1E0A" w14:textId="236047CC" w:rsidR="004A4EF6" w:rsidRPr="007D6B71" w:rsidRDefault="004A4EF6" w:rsidP="00FD2FB4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>
        <w:rPr>
          <w:rFonts w:ascii="Times New Roman" w:hAnsi="Times New Roman"/>
          <w:sz w:val="20"/>
          <w:szCs w:val="20"/>
        </w:rPr>
        <w:t xml:space="preserve"> </w:t>
      </w:r>
      <w:r w:rsidR="00426A79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AE4978">
        <w:rPr>
          <w:rFonts w:ascii="Times New Roman" w:hAnsi="Times New Roman"/>
          <w:sz w:val="20"/>
          <w:szCs w:val="20"/>
        </w:rPr>
        <w:t>13 lip</w:t>
      </w:r>
      <w:r w:rsidR="009319EB">
        <w:rPr>
          <w:rFonts w:ascii="Times New Roman" w:hAnsi="Times New Roman"/>
          <w:sz w:val="20"/>
          <w:szCs w:val="20"/>
        </w:rPr>
        <w:t>ca</w:t>
      </w:r>
      <w:r w:rsidR="00947C55">
        <w:rPr>
          <w:rFonts w:ascii="Times New Roman" w:hAnsi="Times New Roman"/>
          <w:sz w:val="20"/>
          <w:szCs w:val="20"/>
        </w:rPr>
        <w:t xml:space="preserve"> 2018</w:t>
      </w:r>
      <w:r w:rsidR="00426A79">
        <w:rPr>
          <w:rFonts w:ascii="Times New Roman" w:hAnsi="Times New Roman"/>
          <w:sz w:val="20"/>
          <w:szCs w:val="20"/>
        </w:rPr>
        <w:t xml:space="preserve"> r. do godziny </w:t>
      </w:r>
      <w:r w:rsidR="00843C5B">
        <w:rPr>
          <w:rFonts w:ascii="Times New Roman" w:hAnsi="Times New Roman"/>
          <w:sz w:val="20"/>
          <w:szCs w:val="20"/>
        </w:rPr>
        <w:t>10</w:t>
      </w:r>
      <w:r w:rsidRPr="007D6B71">
        <w:rPr>
          <w:rFonts w:ascii="Times New Roman" w:hAnsi="Times New Roman"/>
          <w:sz w:val="20"/>
          <w:szCs w:val="20"/>
        </w:rPr>
        <w:t>:</w:t>
      </w:r>
      <w:r w:rsidR="003A1CFA">
        <w:rPr>
          <w:rFonts w:ascii="Times New Roman" w:hAnsi="Times New Roman"/>
          <w:sz w:val="20"/>
          <w:szCs w:val="20"/>
        </w:rPr>
        <w:t>0</w:t>
      </w:r>
      <w:r w:rsidR="00B37611">
        <w:rPr>
          <w:rFonts w:ascii="Times New Roman" w:hAnsi="Times New Roman"/>
          <w:sz w:val="20"/>
          <w:szCs w:val="20"/>
        </w:rPr>
        <w:t>0</w:t>
      </w:r>
    </w:p>
    <w:p w14:paraId="3E696A55" w14:textId="52B362D6" w:rsidR="004A4EF6" w:rsidRPr="00D86BF8" w:rsidRDefault="004A4EF6" w:rsidP="00FD2FB4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86BF8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D86BF8">
        <w:rPr>
          <w:rFonts w:ascii="Times New Roman" w:hAnsi="Times New Roman"/>
          <w:sz w:val="20"/>
          <w:szCs w:val="20"/>
        </w:rPr>
        <w:t>iającego, w pok. nr 21</w:t>
      </w:r>
      <w:r w:rsidR="00D86BF8" w:rsidRPr="00D86BF8">
        <w:rPr>
          <w:rFonts w:ascii="Times New Roman" w:hAnsi="Times New Roman"/>
          <w:sz w:val="20"/>
          <w:szCs w:val="20"/>
        </w:rPr>
        <w:t>3</w:t>
      </w:r>
      <w:r w:rsidR="00426A79" w:rsidRPr="00D86BF8">
        <w:rPr>
          <w:rFonts w:ascii="Times New Roman" w:hAnsi="Times New Roman"/>
          <w:sz w:val="20"/>
          <w:szCs w:val="20"/>
        </w:rPr>
        <w:t xml:space="preserve"> w dniu </w:t>
      </w:r>
      <w:r w:rsidR="00AE4978">
        <w:rPr>
          <w:rFonts w:ascii="Times New Roman" w:hAnsi="Times New Roman"/>
          <w:sz w:val="20"/>
          <w:szCs w:val="20"/>
        </w:rPr>
        <w:t>13 lip</w:t>
      </w:r>
      <w:r w:rsidR="009319EB">
        <w:rPr>
          <w:rFonts w:ascii="Times New Roman" w:hAnsi="Times New Roman"/>
          <w:sz w:val="20"/>
          <w:szCs w:val="20"/>
        </w:rPr>
        <w:t>ca</w:t>
      </w:r>
      <w:r w:rsidR="004C0990" w:rsidRPr="00D86BF8">
        <w:rPr>
          <w:rFonts w:ascii="Times New Roman" w:hAnsi="Times New Roman"/>
          <w:sz w:val="20"/>
          <w:szCs w:val="20"/>
        </w:rPr>
        <w:t xml:space="preserve"> </w:t>
      </w:r>
      <w:r w:rsidR="00A42E0B" w:rsidRPr="00D86BF8">
        <w:rPr>
          <w:rFonts w:ascii="Times New Roman" w:hAnsi="Times New Roman"/>
          <w:sz w:val="20"/>
          <w:szCs w:val="20"/>
        </w:rPr>
        <w:t>2018</w:t>
      </w:r>
      <w:r w:rsidRPr="00D86BF8">
        <w:rPr>
          <w:rFonts w:ascii="Times New Roman" w:hAnsi="Times New Roman"/>
          <w:sz w:val="20"/>
          <w:szCs w:val="20"/>
        </w:rPr>
        <w:t xml:space="preserve"> roku</w:t>
      </w:r>
      <w:r w:rsidR="00D86BF8" w:rsidRPr="00D86BF8">
        <w:rPr>
          <w:rFonts w:ascii="Times New Roman" w:hAnsi="Times New Roman"/>
          <w:sz w:val="20"/>
          <w:szCs w:val="20"/>
        </w:rPr>
        <w:t xml:space="preserve"> </w:t>
      </w:r>
      <w:r w:rsidR="00426A79" w:rsidRPr="00D86BF8">
        <w:rPr>
          <w:rFonts w:ascii="Times New Roman" w:hAnsi="Times New Roman"/>
          <w:sz w:val="20"/>
          <w:szCs w:val="20"/>
        </w:rPr>
        <w:t xml:space="preserve">o godzinie </w:t>
      </w:r>
      <w:r w:rsidR="00843C5B">
        <w:rPr>
          <w:rFonts w:ascii="Times New Roman" w:hAnsi="Times New Roman"/>
          <w:sz w:val="20"/>
          <w:szCs w:val="20"/>
        </w:rPr>
        <w:t>10</w:t>
      </w:r>
      <w:r w:rsidRPr="00D86BF8">
        <w:rPr>
          <w:rFonts w:ascii="Times New Roman" w:hAnsi="Times New Roman"/>
          <w:sz w:val="20"/>
          <w:szCs w:val="20"/>
        </w:rPr>
        <w:t>:</w:t>
      </w:r>
      <w:r w:rsidR="003A1CFA" w:rsidRPr="00D86BF8">
        <w:rPr>
          <w:rFonts w:ascii="Times New Roman" w:hAnsi="Times New Roman"/>
          <w:sz w:val="20"/>
          <w:szCs w:val="20"/>
        </w:rPr>
        <w:t>30</w:t>
      </w:r>
      <w:r w:rsidRPr="00D86BF8">
        <w:rPr>
          <w:rFonts w:ascii="Times New Roman" w:hAnsi="Times New Roman"/>
          <w:sz w:val="20"/>
          <w:szCs w:val="20"/>
        </w:rPr>
        <w:t>.</w:t>
      </w:r>
    </w:p>
    <w:p w14:paraId="6D210CBA" w14:textId="77777777" w:rsidR="004A4EF6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27F23136" w14:textId="77777777" w:rsidR="00ED194E" w:rsidRPr="00ED194E" w:rsidRDefault="00ED194E" w:rsidP="00ED194E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ED194E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14:paraId="11569EFD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14:paraId="431E167E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14:paraId="7451BDA8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14:paraId="7EE5C6B8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14:paraId="5005883D" w14:textId="77777777" w:rsidR="004A4EF6" w:rsidRPr="004C50D7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14:paraId="7F486EB0" w14:textId="77777777" w:rsidR="004A4EF6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14:paraId="18CB50AC" w14:textId="77777777" w:rsidR="00B702DD" w:rsidRDefault="00B702DD" w:rsidP="00B702DD">
      <w:pPr>
        <w:ind w:left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kryteriami:</w:t>
      </w:r>
    </w:p>
    <w:p w14:paraId="4AE29E57" w14:textId="77777777" w:rsidR="004A4EF6" w:rsidRPr="00BD42BD" w:rsidRDefault="004A4EF6" w:rsidP="004A4EF6">
      <w:pPr>
        <w:jc w:val="both"/>
        <w:rPr>
          <w:rFonts w:ascii="Times New Roman" w:hAnsi="Times New Roman"/>
          <w:sz w:val="6"/>
          <w:szCs w:val="6"/>
        </w:rPr>
      </w:pPr>
    </w:p>
    <w:p w14:paraId="72E150DC" w14:textId="77777777" w:rsidR="009604D4" w:rsidRDefault="009604D4" w:rsidP="004A4EF6">
      <w:pPr>
        <w:jc w:val="both"/>
        <w:rPr>
          <w:rFonts w:ascii="Times New Roman" w:hAnsi="Times New Roman"/>
          <w:sz w:val="20"/>
          <w:szCs w:val="20"/>
        </w:rPr>
      </w:pPr>
    </w:p>
    <w:p w14:paraId="073954A3" w14:textId="77777777" w:rsidR="004A4EF6" w:rsidRPr="00B702DD" w:rsidRDefault="00B702DD" w:rsidP="00FD2FB4">
      <w:pPr>
        <w:numPr>
          <w:ilvl w:val="0"/>
          <w:numId w:val="11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1 (K1) </w:t>
      </w:r>
      <w:r w:rsidR="004A4EF6" w:rsidRPr="00B702DD">
        <w:rPr>
          <w:rFonts w:ascii="Times New Roman" w:hAnsi="Times New Roman"/>
          <w:b/>
          <w:sz w:val="20"/>
          <w:szCs w:val="20"/>
        </w:rPr>
        <w:t>Cena oferty brutto - 60 %</w:t>
      </w:r>
    </w:p>
    <w:p w14:paraId="3D709EC6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14:paraId="2487D631" w14:textId="77777777" w:rsidR="00D73EC7" w:rsidRPr="007D6B71" w:rsidRDefault="00D73EC7" w:rsidP="004A4EF6">
      <w:pPr>
        <w:jc w:val="both"/>
        <w:rPr>
          <w:rFonts w:ascii="Times New Roman" w:hAnsi="Times New Roman"/>
          <w:sz w:val="20"/>
          <w:szCs w:val="20"/>
        </w:rPr>
      </w:pPr>
    </w:p>
    <w:p w14:paraId="0A30DB7D" w14:textId="77777777"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</w:t>
      </w:r>
      <w:r w:rsidR="00481239">
        <w:rPr>
          <w:rFonts w:ascii="Times New Roman" w:hAnsi="Times New Roman"/>
          <w:sz w:val="20"/>
          <w:szCs w:val="20"/>
        </w:rPr>
        <w:t xml:space="preserve"> spośród złożonych ofert</w:t>
      </w:r>
      <w:r w:rsidRPr="007D6B71">
        <w:rPr>
          <w:rFonts w:ascii="Times New Roman" w:hAnsi="Times New Roman"/>
          <w:sz w:val="20"/>
          <w:szCs w:val="20"/>
        </w:rPr>
        <w:t>)</w:t>
      </w:r>
    </w:p>
    <w:p w14:paraId="0F60FB0B" w14:textId="77777777" w:rsidR="004A4EF6" w:rsidRPr="007D6B71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</w:t>
      </w:r>
      <w:r w:rsidR="004A4EF6" w:rsidRPr="007D6B71">
        <w:rPr>
          <w:rFonts w:ascii="Times New Roman" w:hAnsi="Times New Roman"/>
          <w:sz w:val="20"/>
          <w:szCs w:val="20"/>
        </w:rPr>
        <w:t>= -------------------------------------------------------------------------------- x 60 pkt</w:t>
      </w:r>
    </w:p>
    <w:p w14:paraId="168B840E" w14:textId="77777777" w:rsidR="00481239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14:paraId="0155C343" w14:textId="77777777" w:rsidR="00DC42D0" w:rsidRDefault="00DC42D0" w:rsidP="004A4EF6">
      <w:pPr>
        <w:jc w:val="both"/>
        <w:rPr>
          <w:rFonts w:ascii="Times New Roman" w:hAnsi="Times New Roman"/>
          <w:sz w:val="20"/>
          <w:szCs w:val="20"/>
        </w:rPr>
      </w:pPr>
    </w:p>
    <w:p w14:paraId="5230A154" w14:textId="6E6AE7B2" w:rsidR="009604D4" w:rsidRDefault="009604D4" w:rsidP="004A4EF6">
      <w:pPr>
        <w:jc w:val="both"/>
        <w:rPr>
          <w:rFonts w:ascii="Times New Roman" w:hAnsi="Times New Roman"/>
          <w:sz w:val="16"/>
          <w:szCs w:val="16"/>
        </w:rPr>
      </w:pPr>
    </w:p>
    <w:p w14:paraId="164799F8" w14:textId="53EA6DC6" w:rsidR="00196D3F" w:rsidRDefault="00196D3F" w:rsidP="004A4EF6">
      <w:pPr>
        <w:jc w:val="both"/>
        <w:rPr>
          <w:rFonts w:ascii="Times New Roman" w:hAnsi="Times New Roman"/>
          <w:sz w:val="16"/>
          <w:szCs w:val="16"/>
        </w:rPr>
      </w:pPr>
    </w:p>
    <w:p w14:paraId="638224FC" w14:textId="1DEC87A3" w:rsidR="00196D3F" w:rsidRPr="002F48CB" w:rsidRDefault="004A060A" w:rsidP="004A4EF6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2EA9F201" w14:textId="77777777" w:rsidR="004A4EF6" w:rsidRPr="002F48CB" w:rsidRDefault="00481239" w:rsidP="00FD2FB4">
      <w:pPr>
        <w:numPr>
          <w:ilvl w:val="0"/>
          <w:numId w:val="11"/>
        </w:numPr>
        <w:ind w:left="567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2 (K2) 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Doświadczenie </w:t>
      </w:r>
      <w:r w:rsidR="0070267B">
        <w:rPr>
          <w:rFonts w:ascii="Times New Roman" w:hAnsi="Times New Roman"/>
          <w:b/>
          <w:sz w:val="20"/>
          <w:szCs w:val="20"/>
        </w:rPr>
        <w:t>osób wskazanych do wykonania przedmiotu zamówienia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="004A4EF6" w:rsidRPr="007D6B71">
        <w:rPr>
          <w:rFonts w:ascii="Times New Roman" w:hAnsi="Times New Roman"/>
          <w:b/>
          <w:sz w:val="20"/>
          <w:szCs w:val="20"/>
        </w:rPr>
        <w:t>%</w:t>
      </w:r>
    </w:p>
    <w:p w14:paraId="48B5D12D" w14:textId="77777777"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14:paraId="022689C3" w14:textId="77777777" w:rsidR="004A4EF6" w:rsidRP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K2 =</w:t>
      </w:r>
      <w:r w:rsidR="004A4EF6" w:rsidRPr="00481239">
        <w:rPr>
          <w:rFonts w:ascii="Times New Roman" w:hAnsi="Times New Roman"/>
          <w:sz w:val="20"/>
          <w:szCs w:val="20"/>
        </w:rPr>
        <w:t xml:space="preserve"> Liczba punktów uzyskanych przez </w:t>
      </w:r>
      <w:r w:rsidR="0070267B" w:rsidRPr="0070267B">
        <w:rPr>
          <w:rFonts w:ascii="Times New Roman" w:hAnsi="Times New Roman"/>
          <w:b/>
          <w:sz w:val="20"/>
          <w:szCs w:val="20"/>
        </w:rPr>
        <w:t>osobę/-y wskazaną/-e do wykonania przedmiotu zamówienia</w:t>
      </w:r>
      <w:r w:rsidR="0070267B">
        <w:rPr>
          <w:rFonts w:ascii="Times New Roman" w:hAnsi="Times New Roman"/>
          <w:sz w:val="20"/>
          <w:szCs w:val="20"/>
        </w:rPr>
        <w:t xml:space="preserve"> zgodnie z </w:t>
      </w:r>
      <w:r w:rsidR="004A4EF6" w:rsidRPr="00481239">
        <w:rPr>
          <w:rFonts w:ascii="Times New Roman" w:hAnsi="Times New Roman"/>
          <w:sz w:val="20"/>
          <w:szCs w:val="20"/>
        </w:rPr>
        <w:t xml:space="preserve">poniższą skalą (max. </w:t>
      </w:r>
      <w:r w:rsidR="00C019D1" w:rsidRPr="00481239">
        <w:rPr>
          <w:rFonts w:ascii="Times New Roman" w:hAnsi="Times New Roman"/>
          <w:sz w:val="20"/>
          <w:szCs w:val="20"/>
        </w:rPr>
        <w:t>40</w:t>
      </w:r>
      <w:r w:rsidR="004A4EF6" w:rsidRPr="00481239">
        <w:rPr>
          <w:rFonts w:ascii="Times New Roman" w:hAnsi="Times New Roman"/>
          <w:sz w:val="20"/>
          <w:szCs w:val="20"/>
        </w:rPr>
        <w:t xml:space="preserve"> punktów)</w:t>
      </w:r>
    </w:p>
    <w:p w14:paraId="1B7FAC39" w14:textId="77777777" w:rsidR="002F48CB" w:rsidRPr="00481239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14:paraId="0BFECAE6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min. 3 </w:t>
      </w:r>
      <w:r w:rsidR="00481239" w:rsidRPr="00481239">
        <w:rPr>
          <w:rFonts w:ascii="Times New Roman" w:hAnsi="Times New Roman"/>
          <w:sz w:val="20"/>
          <w:szCs w:val="20"/>
        </w:rPr>
        <w:t>szkoleń/kursów</w:t>
      </w:r>
      <w:r w:rsidRPr="00481239">
        <w:rPr>
          <w:rFonts w:ascii="Times New Roman" w:hAnsi="Times New Roman"/>
          <w:sz w:val="20"/>
          <w:szCs w:val="20"/>
        </w:rPr>
        <w:t xml:space="preserve"> w zakresie tematyki szkolenia – 0 pkt. </w:t>
      </w:r>
    </w:p>
    <w:p w14:paraId="48BA88E9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4 – 5 </w:t>
      </w:r>
      <w:r w:rsidR="00481239" w:rsidRPr="00481239">
        <w:rPr>
          <w:rFonts w:ascii="Times New Roman" w:hAnsi="Times New Roman"/>
          <w:sz w:val="20"/>
          <w:szCs w:val="20"/>
        </w:rPr>
        <w:t>szkoleń/</w:t>
      </w:r>
      <w:r w:rsidRPr="00481239">
        <w:rPr>
          <w:rFonts w:ascii="Times New Roman" w:hAnsi="Times New Roman"/>
          <w:sz w:val="20"/>
          <w:szCs w:val="20"/>
        </w:rPr>
        <w:t xml:space="preserve">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10</w:t>
      </w:r>
      <w:r w:rsidRPr="00481239">
        <w:rPr>
          <w:rFonts w:ascii="Times New Roman" w:hAnsi="Times New Roman"/>
          <w:sz w:val="20"/>
          <w:szCs w:val="20"/>
        </w:rPr>
        <w:t xml:space="preserve"> pkt. </w:t>
      </w:r>
    </w:p>
    <w:p w14:paraId="372324B1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6 – 7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20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14:paraId="5A43702B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8- 10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30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14:paraId="6833019A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11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i więcej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14:paraId="07D164F0" w14:textId="77777777" w:rsidR="004A4EF6" w:rsidRPr="00481239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071A058F" w14:textId="77777777" w:rsidR="004A4EF6" w:rsidRPr="00481239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Punkty za </w:t>
      </w:r>
      <w:r w:rsidR="0070267B">
        <w:rPr>
          <w:rFonts w:ascii="Times New Roman" w:hAnsi="Times New Roman"/>
          <w:sz w:val="20"/>
          <w:szCs w:val="20"/>
        </w:rPr>
        <w:t xml:space="preserve">powyższe </w:t>
      </w:r>
      <w:r w:rsidRPr="00481239">
        <w:rPr>
          <w:rFonts w:ascii="Times New Roman" w:hAnsi="Times New Roman"/>
          <w:sz w:val="20"/>
          <w:szCs w:val="20"/>
        </w:rPr>
        <w:t xml:space="preserve">kryterium </w:t>
      </w:r>
      <w:r w:rsidRPr="00481239">
        <w:rPr>
          <w:rFonts w:ascii="Times New Roman" w:hAnsi="Times New Roman"/>
          <w:b/>
          <w:sz w:val="20"/>
          <w:szCs w:val="20"/>
        </w:rPr>
        <w:t>(ilość przeprowadzonych kursów/szkoleń/zajęć/wykładów</w:t>
      </w:r>
      <w:r w:rsidRPr="00481239">
        <w:rPr>
          <w:rFonts w:ascii="Times New Roman" w:hAnsi="Times New Roman"/>
          <w:sz w:val="20"/>
          <w:szCs w:val="20"/>
        </w:rPr>
        <w:t xml:space="preserve">) zostaną przyznane </w:t>
      </w:r>
      <w:r w:rsidR="002549B7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w skali punktowej 0 – </w:t>
      </w:r>
      <w:r w:rsidR="008E0C4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punktów, na podstawie przedstawionego przez Wykonawcę </w:t>
      </w:r>
      <w:r w:rsidR="0070267B">
        <w:rPr>
          <w:rFonts w:ascii="Times New Roman" w:hAnsi="Times New Roman"/>
          <w:sz w:val="20"/>
          <w:szCs w:val="20"/>
        </w:rPr>
        <w:t xml:space="preserve">zadeklarowanego </w:t>
      </w:r>
      <w:r w:rsidRPr="00481239">
        <w:rPr>
          <w:rFonts w:ascii="Times New Roman" w:hAnsi="Times New Roman"/>
          <w:sz w:val="20"/>
          <w:szCs w:val="20"/>
        </w:rPr>
        <w:t>doświadczenia</w:t>
      </w:r>
      <w:r w:rsidR="0070267B">
        <w:rPr>
          <w:rFonts w:ascii="Times New Roman" w:hAnsi="Times New Roman"/>
          <w:sz w:val="20"/>
          <w:szCs w:val="20"/>
        </w:rPr>
        <w:t>, zawartego</w:t>
      </w:r>
      <w:r w:rsidRPr="00481239">
        <w:rPr>
          <w:rFonts w:ascii="Times New Roman" w:hAnsi="Times New Roman"/>
          <w:sz w:val="20"/>
          <w:szCs w:val="20"/>
        </w:rPr>
        <w:t xml:space="preserve"> w formularzu ofertowym </w:t>
      </w:r>
      <w:r w:rsidR="0070267B">
        <w:rPr>
          <w:rFonts w:ascii="Times New Roman" w:hAnsi="Times New Roman"/>
          <w:sz w:val="20"/>
          <w:szCs w:val="20"/>
        </w:rPr>
        <w:t xml:space="preserve">w wyodrębnionej rubryce </w:t>
      </w:r>
      <w:r w:rsidRPr="00481239">
        <w:rPr>
          <w:rFonts w:ascii="Times New Roman" w:hAnsi="Times New Roman"/>
          <w:sz w:val="20"/>
          <w:szCs w:val="20"/>
        </w:rPr>
        <w:t>w</w:t>
      </w:r>
      <w:r w:rsidR="0070267B">
        <w:rPr>
          <w:rFonts w:ascii="Times New Roman" w:hAnsi="Times New Roman"/>
          <w:sz w:val="20"/>
          <w:szCs w:val="20"/>
        </w:rPr>
        <w:t>edłu</w:t>
      </w:r>
      <w:r w:rsidRPr="00481239">
        <w:rPr>
          <w:rFonts w:ascii="Times New Roman" w:hAnsi="Times New Roman"/>
          <w:sz w:val="20"/>
          <w:szCs w:val="20"/>
        </w:rPr>
        <w:t xml:space="preserve">g skali podanej powyżej. </w:t>
      </w:r>
    </w:p>
    <w:p w14:paraId="0C540589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481239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14:paraId="0E65104B" w14:textId="259A08FF"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</w:p>
    <w:p w14:paraId="2157F615" w14:textId="77777777" w:rsidR="00843C5B" w:rsidRDefault="00843C5B" w:rsidP="004A4EF6">
      <w:pPr>
        <w:jc w:val="both"/>
        <w:rPr>
          <w:rFonts w:ascii="Times New Roman" w:hAnsi="Times New Roman"/>
          <w:sz w:val="20"/>
          <w:szCs w:val="20"/>
        </w:rPr>
      </w:pPr>
    </w:p>
    <w:p w14:paraId="562ED793" w14:textId="77777777"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481239">
        <w:rPr>
          <w:rFonts w:ascii="Times New Roman" w:hAnsi="Times New Roman"/>
          <w:b/>
          <w:sz w:val="20"/>
          <w:szCs w:val="20"/>
        </w:rPr>
        <w:t>SPOSÓB OCENY OFERT:</w:t>
      </w:r>
    </w:p>
    <w:p w14:paraId="5E11036F" w14:textId="77777777"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14:paraId="4DBD9BC8" w14:textId="77777777"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dokonywana będzie w oparciu o poniższy wzór:</w:t>
      </w:r>
    </w:p>
    <w:p w14:paraId="7E0E150E" w14:textId="77777777"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</w:t>
      </w:r>
    </w:p>
    <w:p w14:paraId="7D4AAC46" w14:textId="77777777" w:rsidR="00481239" w:rsidRDefault="006522B5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</w:t>
      </w:r>
      <w:r w:rsidR="00481239">
        <w:rPr>
          <w:rFonts w:ascii="Times New Roman" w:hAnsi="Times New Roman"/>
          <w:sz w:val="20"/>
          <w:szCs w:val="20"/>
        </w:rPr>
        <w:t>dzie:</w:t>
      </w:r>
    </w:p>
    <w:p w14:paraId="34BFF2BD" w14:textId="77777777" w:rsidR="00481239" w:rsidRDefault="00481239" w:rsidP="00FD2FB4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oceną, jako sumę punktów w poszczególnych kryteriach</w:t>
      </w:r>
    </w:p>
    <w:p w14:paraId="42D0197F" w14:textId="77777777" w:rsidR="00481239" w:rsidRDefault="00481239" w:rsidP="00FD2FB4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14:paraId="446EF900" w14:textId="77777777" w:rsidR="00481239" w:rsidRPr="00481239" w:rsidRDefault="00481239" w:rsidP="00FD2FB4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wykładowcy (ilość przeprowadzonych kursów/ szkoleń/ zajęć/ wykładów)”</w:t>
      </w:r>
    </w:p>
    <w:p w14:paraId="705342FF" w14:textId="77777777" w:rsidR="003E12F8" w:rsidRPr="003E12F8" w:rsidRDefault="003E12F8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14:paraId="453E3436" w14:textId="77777777" w:rsidR="004A4EF6" w:rsidRPr="00481239" w:rsidRDefault="004A4EF6" w:rsidP="00FD2FB4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481239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14:paraId="7E65D3F4" w14:textId="77777777" w:rsidR="00453A54" w:rsidRPr="00B031AE" w:rsidRDefault="004A4EF6" w:rsidP="00FD2FB4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481239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100 pkt. </w:t>
      </w:r>
      <w:r w:rsidR="00453A54" w:rsidRPr="00B031AE">
        <w:rPr>
          <w:rFonts w:ascii="Times New Roman" w:hAnsi="Times New Roman"/>
          <w:sz w:val="20"/>
          <w:szCs w:val="20"/>
        </w:rPr>
        <w:t xml:space="preserve"> </w:t>
      </w:r>
    </w:p>
    <w:p w14:paraId="23813DC4" w14:textId="77777777" w:rsidR="00453A54" w:rsidRDefault="00453A54" w:rsidP="00453A54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302B4113" w14:textId="77777777" w:rsidR="00453A54" w:rsidRPr="000A57F9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oferta, która w sumie uzyska najwyższą ilość punktów.</w:t>
      </w:r>
    </w:p>
    <w:p w14:paraId="066C4A93" w14:textId="77777777"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375A69F" w14:textId="77777777"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 oceny ofert, Zamawiający wybierze ofertę z najniższą ceną.</w:t>
      </w:r>
    </w:p>
    <w:p w14:paraId="5385E499" w14:textId="5D47B2F2" w:rsidR="00453A54" w:rsidRPr="000A57F9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przypadku gdy dwie lub więcej ofert przedstawia taki sam bilans ceny i innych kryteriów oceny ofert </w:t>
      </w:r>
      <w:r w:rsidR="00C924E7"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z powodu zaoferowania przez wykonawców dokładnie takich samych cen i innych kryteriów, Zamawiający wezwie wykonawców do złożenia ofert dodatkowych.</w:t>
      </w:r>
    </w:p>
    <w:p w14:paraId="529F9C52" w14:textId="77777777" w:rsidR="002F48CB" w:rsidRPr="00481239" w:rsidRDefault="002F48CB" w:rsidP="003E12F8">
      <w:pPr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03CCE5B" w14:textId="77777777"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14:paraId="47C5475C" w14:textId="77777777" w:rsidR="00CB29B5" w:rsidRPr="007D6B71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14:paraId="764F6724" w14:textId="77777777" w:rsidR="00CB29B5" w:rsidRPr="007D6B71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14:paraId="5F34BE4C" w14:textId="77777777" w:rsidR="00CB29B5" w:rsidRPr="007D6B71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14:paraId="05754AF2" w14:textId="77777777" w:rsidR="00CB29B5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14:paraId="7FC8D783" w14:textId="77777777" w:rsidR="004A4EF6" w:rsidRDefault="004A4EF6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700C63B" w14:textId="77777777"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14:paraId="53C1B932" w14:textId="77777777" w:rsidR="00CB29B5" w:rsidRDefault="00CB29B5" w:rsidP="00FD2FB4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14:paraId="49EAA55B" w14:textId="77777777" w:rsidR="00CB29B5" w:rsidRDefault="00CB29B5" w:rsidP="00FD2FB4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14:paraId="49D66701" w14:textId="77777777" w:rsidR="00CB29B5" w:rsidRDefault="00CB29B5" w:rsidP="00FD2FB4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14:paraId="1D8E621F" w14:textId="77777777" w:rsidR="00AE4978" w:rsidRDefault="00AE4978" w:rsidP="00AE4978">
      <w:pPr>
        <w:ind w:left="714"/>
        <w:contextualSpacing/>
        <w:rPr>
          <w:rFonts w:ascii="Times New Roman" w:hAnsi="Times New Roman"/>
          <w:sz w:val="20"/>
          <w:szCs w:val="20"/>
          <w:lang w:eastAsia="ar-SA"/>
        </w:rPr>
      </w:pPr>
    </w:p>
    <w:p w14:paraId="2B919560" w14:textId="77777777" w:rsidR="005A7696" w:rsidRPr="00DF342C" w:rsidRDefault="005A7696" w:rsidP="005A7696">
      <w:pPr>
        <w:spacing w:after="200" w:line="276" w:lineRule="auto"/>
        <w:jc w:val="center"/>
        <w:rPr>
          <w:rFonts w:ascii="Times New Roman" w:eastAsiaTheme="minorHAnsi" w:hAnsi="Times New Roman"/>
          <w:b/>
          <w:sz w:val="20"/>
          <w:szCs w:val="20"/>
          <w:u w:val="single"/>
          <w:lang w:eastAsia="en-US"/>
        </w:rPr>
      </w:pPr>
      <w:r w:rsidRPr="00DF342C">
        <w:rPr>
          <w:rFonts w:ascii="Times New Roman" w:eastAsiaTheme="minorHAnsi" w:hAnsi="Times New Roman"/>
          <w:b/>
          <w:sz w:val="20"/>
          <w:szCs w:val="20"/>
          <w:u w:val="single"/>
          <w:lang w:eastAsia="en-US"/>
        </w:rPr>
        <w:t xml:space="preserve">Klauzula informacyjna </w:t>
      </w:r>
    </w:p>
    <w:p w14:paraId="0B1C54E0" w14:textId="77777777" w:rsidR="005A7696" w:rsidRPr="00DF342C" w:rsidRDefault="005A7696" w:rsidP="005A7696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</w:t>
      </w:r>
      <w:r>
        <w:rPr>
          <w:rFonts w:ascii="Times New Roman" w:hAnsi="Times New Roman"/>
          <w:sz w:val="20"/>
          <w:szCs w:val="20"/>
        </w:rPr>
        <w:br/>
      </w:r>
      <w:r w:rsidRPr="00DF342C">
        <w:rPr>
          <w:rFonts w:ascii="Times New Roman" w:hAnsi="Times New Roman"/>
          <w:sz w:val="20"/>
          <w:szCs w:val="20"/>
        </w:rPr>
        <w:t xml:space="preserve">o ochronie danych) (Dz. Urz. UE L 119 z 04.05.2016, str. 1), dalej „RODO”, informuję, że w odniesieniu do zbiorów: </w:t>
      </w:r>
    </w:p>
    <w:p w14:paraId="58F0D669" w14:textId="77777777" w:rsidR="005A7696" w:rsidRPr="00DF342C" w:rsidRDefault="005A7696" w:rsidP="005A7696">
      <w:pPr>
        <w:numPr>
          <w:ilvl w:val="0"/>
          <w:numId w:val="32"/>
        </w:numPr>
        <w:ind w:left="284"/>
        <w:contextualSpacing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DF342C">
        <w:rPr>
          <w:rFonts w:ascii="Times New Roman" w:eastAsiaTheme="minorHAnsi" w:hAnsi="Times New Roman"/>
          <w:i/>
          <w:sz w:val="20"/>
          <w:szCs w:val="20"/>
          <w:lang w:eastAsia="en-US"/>
        </w:rPr>
        <w:t>Zarządzanie Regionalnym Programem Operacyjnym  Województwa Pomorskiego na lata 2014-2020:</w:t>
      </w:r>
    </w:p>
    <w:p w14:paraId="2A5E6D76" w14:textId="77777777" w:rsidR="005A7696" w:rsidRPr="00DF342C" w:rsidRDefault="005A7696" w:rsidP="005A7696">
      <w:pPr>
        <w:ind w:left="-76"/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14:paraId="039A1040" w14:textId="77777777" w:rsidR="005A7696" w:rsidRPr="00DF342C" w:rsidRDefault="005A7696" w:rsidP="005A7696">
      <w:pPr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lastRenderedPageBreak/>
        <w:t xml:space="preserve">- dane kontaktowe inspektora ochrony danych - e-mail: </w:t>
      </w:r>
      <w:hyperlink r:id="rId8" w:history="1">
        <w:r w:rsidRPr="00DF342C">
          <w:rPr>
            <w:rFonts w:ascii="Times New Roman" w:hAnsi="Times New Roman"/>
            <w:sz w:val="20"/>
            <w:szCs w:val="20"/>
          </w:rPr>
          <w:t>iod@pomorskie.eu</w:t>
        </w:r>
      </w:hyperlink>
      <w:r w:rsidRPr="00DF342C">
        <w:rPr>
          <w:rFonts w:ascii="Times New Roman" w:hAnsi="Times New Roman"/>
          <w:sz w:val="20"/>
          <w:szCs w:val="20"/>
        </w:rPr>
        <w:t xml:space="preserve"> </w:t>
      </w:r>
    </w:p>
    <w:p w14:paraId="486E2C8F" w14:textId="77777777" w:rsidR="005A7696" w:rsidRPr="00DF342C" w:rsidRDefault="005A7696" w:rsidP="005A7696">
      <w:pPr>
        <w:numPr>
          <w:ilvl w:val="0"/>
          <w:numId w:val="32"/>
        </w:numPr>
        <w:ind w:left="284"/>
        <w:contextualSpacing/>
        <w:jc w:val="both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DF342C">
        <w:rPr>
          <w:rFonts w:ascii="Times New Roman" w:eastAsiaTheme="minorHAnsi" w:hAnsi="Times New Roman"/>
          <w:i/>
          <w:sz w:val="20"/>
          <w:szCs w:val="20"/>
          <w:lang w:eastAsia="en-US"/>
        </w:rPr>
        <w:t>Centralny system teleinformatyczny wspierający realizację programów operacyjnych:</w:t>
      </w:r>
    </w:p>
    <w:p w14:paraId="45B04476" w14:textId="77777777" w:rsidR="005A7696" w:rsidRPr="00DF342C" w:rsidRDefault="005A7696" w:rsidP="005A7696">
      <w:pPr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- administratorem Pani/Pana danych osobowych jest minister właściwy </w:t>
      </w:r>
      <w:r w:rsidRPr="00DF342C">
        <w:rPr>
          <w:rFonts w:ascii="Times New Roman" w:hAnsi="Times New Roman"/>
          <w:iCs/>
          <w:sz w:val="20"/>
          <w:szCs w:val="20"/>
        </w:rPr>
        <w:t>ds. rozwoju regionalnego,</w:t>
      </w:r>
      <w:r w:rsidRPr="00DF342C">
        <w:rPr>
          <w:rFonts w:ascii="Times New Roman" w:hAnsi="Times New Roman"/>
          <w:sz w:val="20"/>
          <w:szCs w:val="20"/>
        </w:rPr>
        <w:t xml:space="preserve"> pełniący funkcję Instytucji Powierzającej, mający siedzibę przy ul. Wspólnej 2/4 w Warszawie (00-926), </w:t>
      </w:r>
    </w:p>
    <w:p w14:paraId="163F4CE5" w14:textId="77777777" w:rsidR="005A7696" w:rsidRPr="00DF342C" w:rsidRDefault="005A7696" w:rsidP="005A7696">
      <w:pPr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9" w:history="1">
        <w:r w:rsidRPr="00DF342C">
          <w:rPr>
            <w:rFonts w:ascii="Times New Roman" w:hAnsi="Times New Roman"/>
            <w:sz w:val="20"/>
            <w:szCs w:val="20"/>
          </w:rPr>
          <w:t>iod@miir.gov.pl</w:t>
        </w:r>
      </w:hyperlink>
      <w:r w:rsidRPr="00DF342C">
        <w:rPr>
          <w:rFonts w:ascii="Times New Roman" w:hAnsi="Times New Roman"/>
          <w:sz w:val="20"/>
          <w:szCs w:val="20"/>
        </w:rPr>
        <w:t>.</w:t>
      </w:r>
    </w:p>
    <w:p w14:paraId="1575A17F" w14:textId="77777777" w:rsidR="005A7696" w:rsidRPr="00DF342C" w:rsidRDefault="005A7696" w:rsidP="005A7696">
      <w:pPr>
        <w:jc w:val="both"/>
        <w:rPr>
          <w:rFonts w:ascii="Times New Roman" w:hAnsi="Times New Roman"/>
          <w:sz w:val="20"/>
          <w:szCs w:val="20"/>
        </w:rPr>
      </w:pPr>
    </w:p>
    <w:p w14:paraId="5CC1305E" w14:textId="77777777" w:rsidR="005A7696" w:rsidRPr="00DF342C" w:rsidRDefault="005A7696" w:rsidP="005A7696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Powiat Lęborski, z siedzibą w Lęborku, ul. Czołgistów 5, 84-300 Lębork, jako Beneficjent projektu (na mocy podpisanej w dniu 09.11.2016r. umowy o dofinansowanie projektu nr RPPM.03.03.01-22-0020/16-00</w:t>
      </w:r>
      <w:r w:rsidRPr="00DF342C">
        <w:rPr>
          <w:rFonts w:ascii="Times New Roman" w:hAnsi="Times New Roman"/>
          <w:sz w:val="20"/>
          <w:szCs w:val="20"/>
        </w:rPr>
        <w:br/>
        <w:t xml:space="preserve">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14:paraId="7A697EEE" w14:textId="77777777" w:rsidR="005A7696" w:rsidRPr="00DF342C" w:rsidRDefault="005A7696" w:rsidP="005A7696">
      <w:pPr>
        <w:numPr>
          <w:ilvl w:val="0"/>
          <w:numId w:val="27"/>
        </w:numPr>
        <w:ind w:left="426" w:hanging="426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>Administratorem danych osobowych w Starostwie Powiatowym w 84-300 Lębork, ul. Czołgistów 5 jest Starosta Lęborski;</w:t>
      </w:r>
    </w:p>
    <w:p w14:paraId="3C37692C" w14:textId="77777777" w:rsidR="005A7696" w:rsidRPr="00DF342C" w:rsidRDefault="005A7696" w:rsidP="005A7696">
      <w:pPr>
        <w:numPr>
          <w:ilvl w:val="0"/>
          <w:numId w:val="27"/>
        </w:numPr>
        <w:ind w:left="426" w:hanging="426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>inspektorem ochrony danych w Starostwie Powiatowym w Lęborku jest Pan Krzysztof Pukaczewski</w:t>
      </w:r>
      <w:r w:rsidRPr="00DF342C">
        <w:rPr>
          <w:rFonts w:ascii="Times New Roman" w:hAnsi="Times New Roman"/>
          <w:color w:val="FF0000"/>
          <w:sz w:val="20"/>
          <w:szCs w:val="20"/>
          <w:lang w:eastAsia="en-US"/>
        </w:rPr>
        <w:t xml:space="preserve"> </w:t>
      </w:r>
      <w:r w:rsidRPr="00DF342C">
        <w:rPr>
          <w:rFonts w:ascii="Times New Roman" w:hAnsi="Times New Roman"/>
          <w:sz w:val="20"/>
          <w:szCs w:val="20"/>
          <w:lang w:eastAsia="en-US"/>
        </w:rPr>
        <w:t>(</w:t>
      </w:r>
      <w:r w:rsidRPr="00DF342C">
        <w:rPr>
          <w:rFonts w:ascii="Times New Roman" w:hAnsi="Times New Roman"/>
          <w:i/>
          <w:iCs/>
          <w:sz w:val="20"/>
          <w:szCs w:val="20"/>
          <w:lang w:eastAsia="en-US"/>
        </w:rPr>
        <w:t>e mail: iodo@starostwolebork.pl</w:t>
      </w:r>
      <w:r w:rsidRPr="00DF342C">
        <w:rPr>
          <w:rFonts w:ascii="Times New Roman" w:hAnsi="Times New Roman"/>
          <w:sz w:val="20"/>
          <w:szCs w:val="20"/>
          <w:lang w:eastAsia="en-US"/>
        </w:rPr>
        <w:t>);</w:t>
      </w:r>
    </w:p>
    <w:p w14:paraId="34CA8870" w14:textId="77777777" w:rsidR="005A7696" w:rsidRPr="00DF342C" w:rsidRDefault="005A7696" w:rsidP="005A7696">
      <w:pPr>
        <w:numPr>
          <w:ilvl w:val="0"/>
          <w:numId w:val="28"/>
        </w:numPr>
        <w:ind w:left="426" w:hanging="426"/>
        <w:contextualSpacing/>
        <w:jc w:val="both"/>
        <w:rPr>
          <w:rFonts w:ascii="Times New Roman" w:hAnsi="Times New Roman"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Pani/Pana dane osobowe przetwarzane będą na podstawie art. 6 ust. 1 lit. c</w:t>
      </w:r>
      <w:r w:rsidRPr="00DF342C">
        <w:rPr>
          <w:rFonts w:ascii="Times New Roman" w:hAnsi="Times New Roman"/>
          <w:i/>
          <w:sz w:val="20"/>
          <w:szCs w:val="20"/>
        </w:rPr>
        <w:t xml:space="preserve"> </w:t>
      </w:r>
      <w:r w:rsidRPr="00DF342C">
        <w:rPr>
          <w:rFonts w:ascii="Times New Roman" w:hAnsi="Times New Roman"/>
          <w:sz w:val="20"/>
          <w:szCs w:val="20"/>
        </w:rPr>
        <w:t xml:space="preserve">RODO w celu </w:t>
      </w:r>
      <w:r w:rsidRPr="00DF342C">
        <w:rPr>
          <w:rFonts w:ascii="Times New Roman" w:eastAsiaTheme="minorHAnsi" w:hAnsi="Times New Roman"/>
          <w:sz w:val="20"/>
          <w:szCs w:val="20"/>
          <w:lang w:eastAsia="en-US"/>
        </w:rPr>
        <w:t>związanym z postępowaniem o udzielenie niniejszego zamówienia publicznego oraz realizacją umowy o dofinansowanie projektu;</w:t>
      </w:r>
    </w:p>
    <w:p w14:paraId="58E10727" w14:textId="77777777" w:rsidR="005A7696" w:rsidRPr="00DF342C" w:rsidRDefault="005A7696" w:rsidP="005A7696">
      <w:pPr>
        <w:numPr>
          <w:ilvl w:val="0"/>
          <w:numId w:val="28"/>
        </w:numPr>
        <w:ind w:left="426" w:hanging="426"/>
        <w:contextualSpacing/>
        <w:jc w:val="both"/>
        <w:rPr>
          <w:rFonts w:ascii="Times New Roman" w:hAnsi="Times New Roman"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DF342C">
        <w:rPr>
          <w:rFonts w:ascii="Times New Roman" w:hAnsi="Times New Roman"/>
          <w:sz w:val="20"/>
          <w:szCs w:val="20"/>
        </w:rPr>
        <w:t>Pzp</w:t>
      </w:r>
      <w:proofErr w:type="spellEnd"/>
      <w:r w:rsidRPr="00DF342C">
        <w:rPr>
          <w:rFonts w:ascii="Times New Roman" w:hAnsi="Times New Roman"/>
          <w:sz w:val="20"/>
          <w:szCs w:val="20"/>
        </w:rPr>
        <w:t>” oraz w związku z realizacją umowy o dofinansowanie projektu:</w:t>
      </w:r>
    </w:p>
    <w:p w14:paraId="4BDC5489" w14:textId="77777777" w:rsidR="005A7696" w:rsidRPr="00DF342C" w:rsidRDefault="005A7696" w:rsidP="005A7696">
      <w:pPr>
        <w:numPr>
          <w:ilvl w:val="0"/>
          <w:numId w:val="33"/>
        </w:numPr>
        <w:jc w:val="both"/>
        <w:outlineLvl w:val="6"/>
        <w:rPr>
          <w:rFonts w:ascii="Times New Roman" w:hAnsi="Times New Roman"/>
          <w:sz w:val="20"/>
          <w:szCs w:val="20"/>
          <w:lang w:eastAsia="en-US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>instytucja pośrednicząca;</w:t>
      </w:r>
    </w:p>
    <w:p w14:paraId="5EA3DECA" w14:textId="77777777" w:rsidR="005A7696" w:rsidRPr="00DF342C" w:rsidRDefault="005A7696" w:rsidP="005A7696">
      <w:pPr>
        <w:numPr>
          <w:ilvl w:val="0"/>
          <w:numId w:val="33"/>
        </w:numPr>
        <w:jc w:val="both"/>
        <w:outlineLvl w:val="6"/>
        <w:rPr>
          <w:rFonts w:ascii="Times New Roman" w:hAnsi="Times New Roman"/>
          <w:sz w:val="20"/>
          <w:szCs w:val="20"/>
          <w:lang w:eastAsia="en-US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14:paraId="4FA6CF1D" w14:textId="77777777" w:rsidR="005A7696" w:rsidRPr="00DF342C" w:rsidRDefault="005A7696" w:rsidP="005A7696">
      <w:pPr>
        <w:numPr>
          <w:ilvl w:val="0"/>
          <w:numId w:val="33"/>
        </w:numPr>
        <w:jc w:val="both"/>
        <w:outlineLvl w:val="6"/>
        <w:rPr>
          <w:rFonts w:ascii="Times New Roman" w:hAnsi="Times New Roman"/>
          <w:sz w:val="20"/>
          <w:szCs w:val="20"/>
          <w:lang w:eastAsia="en-US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>podmioty świadczące usługi związane z przetwarzaniem danych osobowych (np. dostawcom usług informatycznych).</w:t>
      </w:r>
    </w:p>
    <w:p w14:paraId="4D645C4F" w14:textId="77777777" w:rsidR="005A7696" w:rsidRPr="00DF342C" w:rsidRDefault="005A7696" w:rsidP="005A7696">
      <w:pPr>
        <w:ind w:left="720"/>
        <w:jc w:val="both"/>
        <w:outlineLvl w:val="6"/>
        <w:rPr>
          <w:rFonts w:ascii="Times New Roman" w:hAnsi="Times New Roman"/>
          <w:sz w:val="20"/>
          <w:szCs w:val="20"/>
          <w:lang w:eastAsia="en-US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>Takie podmioty będą przetwarzać dane na podstawie umowy z Instytucją Zarządzającą i tylko zgodnie z jej poleceniami;</w:t>
      </w:r>
    </w:p>
    <w:p w14:paraId="1E361533" w14:textId="77777777" w:rsidR="005A7696" w:rsidRPr="00DF342C" w:rsidRDefault="005A7696" w:rsidP="005A7696">
      <w:pPr>
        <w:numPr>
          <w:ilvl w:val="0"/>
          <w:numId w:val="28"/>
        </w:numPr>
        <w:ind w:left="426" w:hanging="426"/>
        <w:contextualSpacing/>
        <w:jc w:val="both"/>
        <w:rPr>
          <w:rFonts w:ascii="Times New Roman" w:hAnsi="Times New Roman"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14:paraId="1BD7F87B" w14:textId="77777777" w:rsidR="005A7696" w:rsidRPr="00DF342C" w:rsidRDefault="005A7696" w:rsidP="005A7696">
      <w:pPr>
        <w:numPr>
          <w:ilvl w:val="0"/>
          <w:numId w:val="28"/>
        </w:numPr>
        <w:ind w:left="426" w:hanging="426"/>
        <w:contextualSpacing/>
        <w:jc w:val="both"/>
        <w:rPr>
          <w:rFonts w:ascii="Times New Roman" w:hAnsi="Times New Roman"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F342C">
        <w:rPr>
          <w:rFonts w:ascii="Times New Roman" w:hAnsi="Times New Roman"/>
          <w:sz w:val="20"/>
          <w:szCs w:val="20"/>
        </w:rPr>
        <w:t>Pzp</w:t>
      </w:r>
      <w:proofErr w:type="spellEnd"/>
      <w:r w:rsidRPr="00DF342C">
        <w:rPr>
          <w:rFonts w:ascii="Times New Roman" w:hAnsi="Times New Roman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F342C">
        <w:rPr>
          <w:rFonts w:ascii="Times New Roman" w:hAnsi="Times New Roman"/>
          <w:sz w:val="20"/>
          <w:szCs w:val="20"/>
        </w:rPr>
        <w:t>Pzp</w:t>
      </w:r>
      <w:proofErr w:type="spellEnd"/>
      <w:r w:rsidRPr="00DF342C">
        <w:rPr>
          <w:rFonts w:ascii="Times New Roman" w:hAnsi="Times New Roman"/>
          <w:sz w:val="20"/>
          <w:szCs w:val="20"/>
        </w:rPr>
        <w:t xml:space="preserve">;  </w:t>
      </w:r>
    </w:p>
    <w:p w14:paraId="47644DF1" w14:textId="77777777" w:rsidR="005A7696" w:rsidRPr="00DF342C" w:rsidRDefault="005A7696" w:rsidP="005A7696">
      <w:pPr>
        <w:numPr>
          <w:ilvl w:val="0"/>
          <w:numId w:val="28"/>
        </w:numPr>
        <w:ind w:left="426" w:hanging="426"/>
        <w:contextualSpacing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DF342C">
        <w:rPr>
          <w:rFonts w:ascii="Times New Roman" w:hAnsi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14:paraId="6E0EE66C" w14:textId="77777777" w:rsidR="005A7696" w:rsidRPr="00DF342C" w:rsidRDefault="005A7696" w:rsidP="005A7696">
      <w:pPr>
        <w:numPr>
          <w:ilvl w:val="0"/>
          <w:numId w:val="28"/>
        </w:numPr>
        <w:ind w:left="426" w:hanging="426"/>
        <w:contextualSpacing/>
        <w:jc w:val="both"/>
        <w:rPr>
          <w:rFonts w:ascii="Times New Roman" w:hAnsi="Times New Roman"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posiada Pani/Pan:</w:t>
      </w:r>
    </w:p>
    <w:p w14:paraId="4CAAAF33" w14:textId="77777777" w:rsidR="005A7696" w:rsidRPr="00DF342C" w:rsidRDefault="005A7696" w:rsidP="005A7696">
      <w:pPr>
        <w:numPr>
          <w:ilvl w:val="0"/>
          <w:numId w:val="29"/>
        </w:numPr>
        <w:ind w:left="709" w:hanging="283"/>
        <w:contextualSpacing/>
        <w:jc w:val="both"/>
        <w:rPr>
          <w:rFonts w:ascii="Times New Roman" w:hAnsi="Times New Roman"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na podstawie art. 15 RODO prawo dostępu do danych osobowych Pani/Pana dotyczących;</w:t>
      </w:r>
    </w:p>
    <w:p w14:paraId="4B101C01" w14:textId="77777777" w:rsidR="005A7696" w:rsidRPr="00DF342C" w:rsidRDefault="005A7696" w:rsidP="005A7696">
      <w:pPr>
        <w:numPr>
          <w:ilvl w:val="0"/>
          <w:numId w:val="29"/>
        </w:numPr>
        <w:ind w:left="709" w:hanging="283"/>
        <w:contextualSpacing/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na podstawie art. 16 RODO prawo do sprostowania Pani/Pana danych osobowych </w:t>
      </w:r>
      <w:r w:rsidRPr="00DF342C">
        <w:rPr>
          <w:rFonts w:ascii="Times New Roman" w:hAnsi="Times New Roman"/>
          <w:b/>
          <w:sz w:val="20"/>
          <w:szCs w:val="20"/>
          <w:vertAlign w:val="superscript"/>
        </w:rPr>
        <w:t>**</w:t>
      </w:r>
      <w:r w:rsidRPr="00DF342C">
        <w:rPr>
          <w:rFonts w:ascii="Times New Roman" w:hAnsi="Times New Roman"/>
          <w:sz w:val="20"/>
          <w:szCs w:val="20"/>
        </w:rPr>
        <w:t>;</w:t>
      </w:r>
    </w:p>
    <w:p w14:paraId="440F4275" w14:textId="77777777" w:rsidR="005A7696" w:rsidRPr="00DF342C" w:rsidRDefault="005A7696" w:rsidP="005A7696">
      <w:pPr>
        <w:numPr>
          <w:ilvl w:val="0"/>
          <w:numId w:val="29"/>
        </w:numPr>
        <w:ind w:left="709" w:hanging="283"/>
        <w:contextualSpacing/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8755228" w14:textId="77777777" w:rsidR="005A7696" w:rsidRPr="00DF342C" w:rsidRDefault="005A7696" w:rsidP="005A7696">
      <w:pPr>
        <w:numPr>
          <w:ilvl w:val="0"/>
          <w:numId w:val="29"/>
        </w:numPr>
        <w:ind w:left="709" w:hanging="283"/>
        <w:contextualSpacing/>
        <w:jc w:val="both"/>
        <w:rPr>
          <w:rFonts w:ascii="Times New Roman" w:hAnsi="Times New Roman"/>
          <w:i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prawo do wniesienia skargi do Prezesa Urzędu Ochrony Danych Osobowych, gdy uzna Pani/Pan, że przetwarzanie danych osobowych Pani/Pana dotyczących narusza przepisy RODO;</w:t>
      </w:r>
    </w:p>
    <w:p w14:paraId="67DD7F3A" w14:textId="77777777" w:rsidR="005A7696" w:rsidRPr="00DF342C" w:rsidRDefault="005A7696" w:rsidP="005A7696">
      <w:pPr>
        <w:numPr>
          <w:ilvl w:val="0"/>
          <w:numId w:val="28"/>
        </w:numPr>
        <w:ind w:left="426" w:hanging="426"/>
        <w:contextualSpacing/>
        <w:jc w:val="both"/>
        <w:rPr>
          <w:rFonts w:ascii="Times New Roman" w:hAnsi="Times New Roman"/>
          <w:i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nie przysługuje Pani/Panu:</w:t>
      </w:r>
    </w:p>
    <w:p w14:paraId="3766C4D7" w14:textId="77777777" w:rsidR="005A7696" w:rsidRPr="00DF342C" w:rsidRDefault="005A7696" w:rsidP="005A7696">
      <w:pPr>
        <w:numPr>
          <w:ilvl w:val="0"/>
          <w:numId w:val="30"/>
        </w:numPr>
        <w:ind w:left="709" w:hanging="283"/>
        <w:contextualSpacing/>
        <w:jc w:val="both"/>
        <w:rPr>
          <w:rFonts w:ascii="Times New Roman" w:hAnsi="Times New Roman"/>
          <w:i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w związku z art. 17 ust. 3 lit. b, d lub e RODO prawo do usunięcia danych osobowych;</w:t>
      </w:r>
    </w:p>
    <w:p w14:paraId="7C9A2DBD" w14:textId="77777777" w:rsidR="005A7696" w:rsidRPr="00DF342C" w:rsidRDefault="005A7696" w:rsidP="005A7696">
      <w:pPr>
        <w:numPr>
          <w:ilvl w:val="0"/>
          <w:numId w:val="30"/>
        </w:numPr>
        <w:ind w:left="709" w:hanging="283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prawo do przenoszenia danych osobowych, o którym mowa w art. 20 RODO;</w:t>
      </w:r>
    </w:p>
    <w:p w14:paraId="41D9B05C" w14:textId="77777777" w:rsidR="005A7696" w:rsidRPr="00DF342C" w:rsidRDefault="005A7696" w:rsidP="005A7696">
      <w:pPr>
        <w:numPr>
          <w:ilvl w:val="0"/>
          <w:numId w:val="30"/>
        </w:numPr>
        <w:ind w:left="709" w:hanging="283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F342C">
        <w:rPr>
          <w:rFonts w:ascii="Times New Roman" w:hAnsi="Times New Roman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574F8745" w14:textId="77777777" w:rsidR="005A7696" w:rsidRPr="00DF342C" w:rsidRDefault="005A7696" w:rsidP="005A7696">
      <w:pPr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____________</w:t>
      </w:r>
    </w:p>
    <w:p w14:paraId="210557B5" w14:textId="77777777" w:rsidR="005A7696" w:rsidRPr="00DF342C" w:rsidRDefault="005A7696" w:rsidP="005A7696">
      <w:pPr>
        <w:numPr>
          <w:ilvl w:val="0"/>
          <w:numId w:val="30"/>
        </w:numPr>
        <w:contextualSpacing/>
        <w:jc w:val="both"/>
        <w:rPr>
          <w:rFonts w:ascii="Times New Roman" w:eastAsiaTheme="minorHAnsi" w:hAnsi="Times New Roman"/>
          <w:i/>
          <w:sz w:val="18"/>
          <w:szCs w:val="18"/>
          <w:lang w:eastAsia="en-US"/>
        </w:rPr>
      </w:pPr>
      <w:r w:rsidRPr="00DF342C">
        <w:rPr>
          <w:rFonts w:ascii="Times New Roman" w:eastAsiaTheme="minorHAnsi" w:hAnsi="Times New Roman"/>
          <w:b/>
          <w:i/>
          <w:sz w:val="18"/>
          <w:szCs w:val="18"/>
          <w:vertAlign w:val="superscript"/>
          <w:lang w:eastAsia="en-US"/>
        </w:rPr>
        <w:t xml:space="preserve">** </w:t>
      </w:r>
      <w:r w:rsidRPr="00DF342C">
        <w:rPr>
          <w:rFonts w:ascii="Times New Roman" w:eastAsiaTheme="minorHAnsi" w:hAnsi="Times New Roman"/>
          <w:b/>
          <w:i/>
          <w:sz w:val="18"/>
          <w:szCs w:val="18"/>
          <w:lang w:eastAsia="en-US"/>
        </w:rPr>
        <w:t>Wyjaśnienie:</w:t>
      </w:r>
      <w:r w:rsidRPr="00DF342C">
        <w:rPr>
          <w:rFonts w:ascii="Times New Roman" w:eastAsiaTheme="minorHAnsi" w:hAnsi="Times New Roman"/>
          <w:i/>
          <w:sz w:val="18"/>
          <w:szCs w:val="18"/>
          <w:lang w:eastAsia="en-US"/>
        </w:rPr>
        <w:t xml:space="preserve"> </w:t>
      </w:r>
      <w:r w:rsidRPr="00DF342C">
        <w:rPr>
          <w:rFonts w:ascii="Times New Roman" w:hAnsi="Times New Roman"/>
          <w:i/>
          <w:sz w:val="18"/>
          <w:szCs w:val="18"/>
        </w:rPr>
        <w:t xml:space="preserve">skorzystanie z prawa do sprostowania nie może skutkować zmianą </w:t>
      </w:r>
      <w:r w:rsidRPr="00DF342C">
        <w:rPr>
          <w:rFonts w:ascii="Times New Roman" w:eastAsiaTheme="minorHAnsi" w:hAnsi="Times New Roman"/>
          <w:i/>
          <w:sz w:val="18"/>
          <w:szCs w:val="18"/>
          <w:lang w:eastAsia="en-US"/>
        </w:rPr>
        <w:t>wyniku postępowania</w:t>
      </w:r>
      <w:r w:rsidRPr="00DF342C">
        <w:rPr>
          <w:rFonts w:ascii="Times New Roman" w:eastAsiaTheme="minorHAnsi" w:hAnsi="Times New Roman"/>
          <w:i/>
          <w:sz w:val="18"/>
          <w:szCs w:val="18"/>
          <w:lang w:eastAsia="en-US"/>
        </w:rPr>
        <w:br/>
        <w:t xml:space="preserve">o udzielenie zamówienia publicznego ani zmianą postanowień umowy w zakresie niezgodnym z ustawą </w:t>
      </w:r>
      <w:proofErr w:type="spellStart"/>
      <w:r w:rsidRPr="00DF342C">
        <w:rPr>
          <w:rFonts w:ascii="Times New Roman" w:eastAsiaTheme="minorHAnsi" w:hAnsi="Times New Roman"/>
          <w:i/>
          <w:sz w:val="18"/>
          <w:szCs w:val="18"/>
          <w:lang w:eastAsia="en-US"/>
        </w:rPr>
        <w:t>Pzp</w:t>
      </w:r>
      <w:proofErr w:type="spellEnd"/>
      <w:r w:rsidRPr="00DF342C">
        <w:rPr>
          <w:rFonts w:ascii="Times New Roman" w:eastAsiaTheme="minorHAnsi" w:hAnsi="Times New Roman"/>
          <w:i/>
          <w:sz w:val="18"/>
          <w:szCs w:val="18"/>
          <w:lang w:eastAsia="en-US"/>
        </w:rPr>
        <w:t xml:space="preserve"> oraz nie może naruszać integralności protokołu oraz jego załączników.</w:t>
      </w:r>
    </w:p>
    <w:p w14:paraId="650274F9" w14:textId="77777777" w:rsidR="005A7696" w:rsidRPr="00DF342C" w:rsidRDefault="005A7696" w:rsidP="005A7696">
      <w:pPr>
        <w:numPr>
          <w:ilvl w:val="0"/>
          <w:numId w:val="30"/>
        </w:numPr>
        <w:contextualSpacing/>
        <w:jc w:val="both"/>
        <w:rPr>
          <w:rFonts w:ascii="Times New Roman" w:hAnsi="Times New Roman"/>
          <w:i/>
          <w:sz w:val="18"/>
          <w:szCs w:val="18"/>
        </w:rPr>
      </w:pPr>
      <w:r w:rsidRPr="00DF342C">
        <w:rPr>
          <w:rFonts w:ascii="Times New Roman" w:eastAsiaTheme="minorHAnsi" w:hAnsi="Times New Roman"/>
          <w:b/>
          <w:i/>
          <w:sz w:val="18"/>
          <w:szCs w:val="18"/>
          <w:vertAlign w:val="superscript"/>
          <w:lang w:eastAsia="en-US"/>
        </w:rPr>
        <w:t xml:space="preserve">*** </w:t>
      </w:r>
      <w:r w:rsidRPr="00DF342C">
        <w:rPr>
          <w:rFonts w:ascii="Times New Roman" w:eastAsiaTheme="minorHAnsi" w:hAnsi="Times New Roman"/>
          <w:b/>
          <w:i/>
          <w:sz w:val="18"/>
          <w:szCs w:val="18"/>
          <w:lang w:eastAsia="en-US"/>
        </w:rPr>
        <w:t>Wyjaśnienie:</w:t>
      </w:r>
      <w:r w:rsidRPr="00DF342C">
        <w:rPr>
          <w:rFonts w:ascii="Times New Roman" w:eastAsiaTheme="minorHAnsi" w:hAnsi="Times New Roman"/>
          <w:i/>
          <w:sz w:val="18"/>
          <w:szCs w:val="18"/>
          <w:lang w:eastAsia="en-US"/>
        </w:rPr>
        <w:t xml:space="preserve"> prawo do ograniczenia przetwarzania nie ma zastosowania w odniesieniu do </w:t>
      </w:r>
      <w:r w:rsidRPr="00DF342C">
        <w:rPr>
          <w:rFonts w:ascii="Times New Roman" w:hAnsi="Times New Roman"/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A4E5378" w14:textId="77777777" w:rsidR="005A7696" w:rsidRPr="00DF342C" w:rsidRDefault="005A7696" w:rsidP="005A7696">
      <w:pPr>
        <w:ind w:left="71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19E4E25C" w14:textId="77777777" w:rsidR="005A7696" w:rsidRPr="00DF342C" w:rsidRDefault="005A7696" w:rsidP="005A769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DF342C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14:paraId="7CCCAD00" w14:textId="77777777" w:rsidR="005A7696" w:rsidRPr="00DF342C" w:rsidRDefault="005A7696" w:rsidP="005A7696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F342C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14:paraId="5315C113" w14:textId="77777777" w:rsidR="005A7696" w:rsidRPr="00DF342C" w:rsidRDefault="005A7696" w:rsidP="005A7696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F342C">
        <w:rPr>
          <w:rFonts w:ascii="Times New Roman" w:hAnsi="Times New Roman"/>
          <w:sz w:val="20"/>
          <w:szCs w:val="20"/>
          <w:lang w:eastAsia="ar-SA"/>
        </w:rPr>
        <w:lastRenderedPageBreak/>
        <w:t xml:space="preserve">Oświadczenie o braku występowania powiązań osobowych lub kapitałowych </w:t>
      </w:r>
    </w:p>
    <w:p w14:paraId="049CDB49" w14:textId="77777777" w:rsidR="005A7696" w:rsidRPr="00DF342C" w:rsidRDefault="005A7696" w:rsidP="005A7696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F342C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14:paraId="109529C8" w14:textId="77777777" w:rsidR="005A7696" w:rsidRPr="00DF342C" w:rsidRDefault="005A7696" w:rsidP="005A7696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F342C">
        <w:rPr>
          <w:rFonts w:ascii="Times New Roman" w:hAnsi="Times New Roman"/>
          <w:sz w:val="20"/>
          <w:szCs w:val="20"/>
          <w:lang w:eastAsia="ar-SA"/>
        </w:rPr>
        <w:t>Wzór umowy</w:t>
      </w:r>
    </w:p>
    <w:p w14:paraId="4570A237" w14:textId="77777777" w:rsidR="005A7696" w:rsidRPr="00DF342C" w:rsidRDefault="005A7696" w:rsidP="005A769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0D0BF98A" w14:textId="77777777" w:rsidR="005A7696" w:rsidRPr="00DF342C" w:rsidRDefault="005A7696" w:rsidP="005A769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Lębork, dnia ………………………… roku         </w:t>
      </w:r>
    </w:p>
    <w:p w14:paraId="49C00F7F" w14:textId="77777777" w:rsidR="005A7696" w:rsidRPr="00DF342C" w:rsidRDefault="005A7696" w:rsidP="005A7696">
      <w:pPr>
        <w:autoSpaceDN w:val="0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DF342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DF342C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....………………..…………….……….…………………</w:t>
      </w:r>
    </w:p>
    <w:p w14:paraId="681F4996" w14:textId="77777777" w:rsidR="005A7696" w:rsidRPr="00DF342C" w:rsidRDefault="005A7696" w:rsidP="005A769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</w:t>
      </w:r>
      <w:r w:rsidRPr="00DF342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DF342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DF342C">
        <w:rPr>
          <w:rFonts w:ascii="Times New Roman" w:eastAsia="Calibri" w:hAnsi="Times New Roman"/>
          <w:sz w:val="20"/>
          <w:szCs w:val="20"/>
          <w:lang w:eastAsia="en-US"/>
        </w:rPr>
        <w:tab/>
        <w:t>(podpis osoby sporządzającej ogłoszenie)</w:t>
      </w:r>
    </w:p>
    <w:p w14:paraId="1356E027" w14:textId="77777777" w:rsidR="005A7696" w:rsidRPr="00DF342C" w:rsidRDefault="005A7696" w:rsidP="005A769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06E1F7C9" w14:textId="77777777" w:rsidR="005A7696" w:rsidRPr="00DF342C" w:rsidRDefault="005A7696" w:rsidP="005A769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25EB95AA" w14:textId="77777777" w:rsidR="005A7696" w:rsidRPr="00DF342C" w:rsidRDefault="005A7696" w:rsidP="005A769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9D964B6" w14:textId="77777777" w:rsidR="005A7696" w:rsidRPr="00DF342C" w:rsidRDefault="005A7696" w:rsidP="005A7696">
      <w:pPr>
        <w:autoSpaceDN w:val="0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…………………………………………………….………………..</w:t>
      </w:r>
    </w:p>
    <w:p w14:paraId="03F97EAD" w14:textId="77777777" w:rsidR="005A7696" w:rsidRPr="00DF342C" w:rsidRDefault="005A7696" w:rsidP="005A7696">
      <w:pPr>
        <w:autoSpaceDN w:val="0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DF342C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DF342C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14:paraId="157D5D2F" w14:textId="77777777" w:rsidR="005A7696" w:rsidRPr="00DF342C" w:rsidRDefault="005A7696" w:rsidP="005A769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14:paraId="056C9F9B" w14:textId="77777777" w:rsidR="005A7696" w:rsidRPr="00DF342C" w:rsidRDefault="005A7696" w:rsidP="005A769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3333B462" w14:textId="77777777" w:rsidR="005A7696" w:rsidRPr="00DF342C" w:rsidRDefault="005A7696" w:rsidP="005A769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14:paraId="619BDA7B" w14:textId="77777777" w:rsidR="005A7696" w:rsidRPr="00DF342C" w:rsidRDefault="005A7696" w:rsidP="005A769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14:paraId="33199A71" w14:textId="77777777" w:rsidR="005A7696" w:rsidRPr="00DF342C" w:rsidRDefault="005A7696" w:rsidP="005A769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7846C141" w14:textId="77777777" w:rsidR="005A7696" w:rsidRPr="00DF342C" w:rsidRDefault="005A7696" w:rsidP="005A769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…………………………………………………………………..</w:t>
      </w:r>
    </w:p>
    <w:p w14:paraId="4D70E382" w14:textId="77777777" w:rsidR="005A7696" w:rsidRPr="00DF342C" w:rsidRDefault="005A7696" w:rsidP="005A769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14:paraId="7ED4C6AB" w14:textId="77777777" w:rsidR="005A7696" w:rsidRPr="00DF342C" w:rsidRDefault="005A7696" w:rsidP="005A7696">
      <w:pPr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wniosku)</w:t>
      </w:r>
    </w:p>
    <w:p w14:paraId="43D68329" w14:textId="77777777" w:rsidR="005A7696" w:rsidRDefault="005A7696" w:rsidP="005A769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17728B3F" w14:textId="77777777" w:rsidR="005A7696" w:rsidRDefault="005A7696" w:rsidP="005A769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2054B114" w14:textId="77777777" w:rsidR="005A7696" w:rsidRDefault="005A7696" w:rsidP="005A769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6C1A00CA" w14:textId="77777777" w:rsidR="005A7696" w:rsidRDefault="005A7696" w:rsidP="005A769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3C9D2BE3" w14:textId="77777777" w:rsidR="005A7696" w:rsidRDefault="005A7696" w:rsidP="005A769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  <w:bookmarkStart w:id="10" w:name="_GoBack"/>
      <w:bookmarkEnd w:id="10"/>
    </w:p>
    <w:sectPr w:rsidR="005A7696" w:rsidSect="00E47BD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133" w:bottom="851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52ECF" w14:textId="77777777" w:rsidR="004E6967" w:rsidRDefault="004E6967">
      <w:r>
        <w:separator/>
      </w:r>
    </w:p>
  </w:endnote>
  <w:endnote w:type="continuationSeparator" w:id="0">
    <w:p w14:paraId="609AB178" w14:textId="77777777" w:rsidR="004E6967" w:rsidRDefault="004E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A3119" w14:textId="77777777" w:rsidR="007B2500" w:rsidRPr="00124D4A" w:rsidRDefault="00FB2363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6EF8C2B4" wp14:editId="58526B80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78" name="Obraz 7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96CB" w14:textId="77777777" w:rsidR="007B2500" w:rsidRPr="00B01F08" w:rsidRDefault="00FB2363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6A74D1B5" wp14:editId="1E9E09E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0" name="Obraz 8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F22B5" w14:textId="77777777" w:rsidR="004E6967" w:rsidRDefault="004E6967">
      <w:r>
        <w:separator/>
      </w:r>
    </w:p>
  </w:footnote>
  <w:footnote w:type="continuationSeparator" w:id="0">
    <w:p w14:paraId="6FF57660" w14:textId="77777777" w:rsidR="004E6967" w:rsidRDefault="004E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9436" w14:textId="77777777" w:rsidR="00D84B1D" w:rsidRDefault="00FB23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48A6C662" wp14:editId="11141EF5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77" name="Obraz 7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577BD" w14:textId="77777777" w:rsidR="007B2500" w:rsidRDefault="00FB2363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 wp14:anchorId="6CF2EDEE" wp14:editId="3E9EBAE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9" name="Obraz 7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4F8C"/>
    <w:multiLevelType w:val="hybridMultilevel"/>
    <w:tmpl w:val="AD1ED9EE"/>
    <w:lvl w:ilvl="0" w:tplc="282CA968">
      <w:start w:val="1"/>
      <w:numFmt w:val="lowerLetter"/>
      <w:lvlText w:val="%1)"/>
      <w:lvlJc w:val="left"/>
      <w:pPr>
        <w:ind w:left="1353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E318D"/>
    <w:multiLevelType w:val="hybridMultilevel"/>
    <w:tmpl w:val="58CE2A5C"/>
    <w:lvl w:ilvl="0" w:tplc="382E992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1CD0"/>
    <w:multiLevelType w:val="hybridMultilevel"/>
    <w:tmpl w:val="F52C1D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080697"/>
    <w:multiLevelType w:val="hybridMultilevel"/>
    <w:tmpl w:val="1402E276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30E8F"/>
    <w:multiLevelType w:val="hybridMultilevel"/>
    <w:tmpl w:val="13DC22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504E6"/>
    <w:multiLevelType w:val="hybridMultilevel"/>
    <w:tmpl w:val="2D6282B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01FA5"/>
    <w:multiLevelType w:val="hybridMultilevel"/>
    <w:tmpl w:val="BEF66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4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03000"/>
    <w:multiLevelType w:val="hybridMultilevel"/>
    <w:tmpl w:val="57DAD824"/>
    <w:lvl w:ilvl="0" w:tplc="87F2F79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A139F"/>
    <w:multiLevelType w:val="hybridMultilevel"/>
    <w:tmpl w:val="B46E4C62"/>
    <w:lvl w:ilvl="0" w:tplc="C43843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150DE"/>
    <w:multiLevelType w:val="hybridMultilevel"/>
    <w:tmpl w:val="7D546A1C"/>
    <w:lvl w:ilvl="0" w:tplc="682CEBEE">
      <w:start w:val="1"/>
      <w:numFmt w:val="lowerLetter"/>
      <w:lvlText w:val="%1)"/>
      <w:lvlJc w:val="left"/>
      <w:pPr>
        <w:ind w:left="644" w:hanging="360"/>
      </w:pPr>
      <w:rPr>
        <w:b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7"/>
  </w:num>
  <w:num w:numId="18">
    <w:abstractNumId w:val="1"/>
  </w:num>
  <w:num w:numId="19">
    <w:abstractNumId w:val="9"/>
  </w:num>
  <w:num w:numId="20">
    <w:abstractNumId w:val="31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9"/>
  </w:num>
  <w:num w:numId="24">
    <w:abstractNumId w:val="30"/>
  </w:num>
  <w:num w:numId="25">
    <w:abstractNumId w:val="2"/>
  </w:num>
  <w:num w:numId="26">
    <w:abstractNumId w:val="19"/>
  </w:num>
  <w:num w:numId="27">
    <w:abstractNumId w:val="18"/>
  </w:num>
  <w:num w:numId="28">
    <w:abstractNumId w:val="11"/>
  </w:num>
  <w:num w:numId="29">
    <w:abstractNumId w:val="6"/>
  </w:num>
  <w:num w:numId="30">
    <w:abstractNumId w:val="14"/>
  </w:num>
  <w:num w:numId="31">
    <w:abstractNumId w:val="23"/>
  </w:num>
  <w:num w:numId="32">
    <w:abstractNumId w:val="20"/>
  </w:num>
  <w:num w:numId="33">
    <w:abstractNumId w:val="10"/>
  </w:num>
  <w:num w:numId="34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C32"/>
    <w:rsid w:val="00010117"/>
    <w:rsid w:val="000248C5"/>
    <w:rsid w:val="00027CE0"/>
    <w:rsid w:val="00030477"/>
    <w:rsid w:val="0003220B"/>
    <w:rsid w:val="00033605"/>
    <w:rsid w:val="00045CE2"/>
    <w:rsid w:val="000462FC"/>
    <w:rsid w:val="00054167"/>
    <w:rsid w:val="00057DFD"/>
    <w:rsid w:val="0006198D"/>
    <w:rsid w:val="00061F20"/>
    <w:rsid w:val="00062878"/>
    <w:rsid w:val="00077507"/>
    <w:rsid w:val="00077893"/>
    <w:rsid w:val="00080D83"/>
    <w:rsid w:val="00085FA4"/>
    <w:rsid w:val="000A187E"/>
    <w:rsid w:val="000A57F9"/>
    <w:rsid w:val="000A7C19"/>
    <w:rsid w:val="000A7EFD"/>
    <w:rsid w:val="000C6298"/>
    <w:rsid w:val="000C6653"/>
    <w:rsid w:val="000C7C69"/>
    <w:rsid w:val="000D283E"/>
    <w:rsid w:val="000E55B9"/>
    <w:rsid w:val="000F1C49"/>
    <w:rsid w:val="000F4345"/>
    <w:rsid w:val="000F7C79"/>
    <w:rsid w:val="00100DBB"/>
    <w:rsid w:val="0010215F"/>
    <w:rsid w:val="00124D4A"/>
    <w:rsid w:val="00125ED9"/>
    <w:rsid w:val="00130869"/>
    <w:rsid w:val="00130B23"/>
    <w:rsid w:val="00131F71"/>
    <w:rsid w:val="00147F57"/>
    <w:rsid w:val="001501D9"/>
    <w:rsid w:val="0015186B"/>
    <w:rsid w:val="001564CF"/>
    <w:rsid w:val="00161016"/>
    <w:rsid w:val="001653EB"/>
    <w:rsid w:val="00165A24"/>
    <w:rsid w:val="00172363"/>
    <w:rsid w:val="00174315"/>
    <w:rsid w:val="00174511"/>
    <w:rsid w:val="001801F9"/>
    <w:rsid w:val="001811C7"/>
    <w:rsid w:val="0018210F"/>
    <w:rsid w:val="001826C7"/>
    <w:rsid w:val="00185FEC"/>
    <w:rsid w:val="00196D3F"/>
    <w:rsid w:val="001A5160"/>
    <w:rsid w:val="001B0F5E"/>
    <w:rsid w:val="001B210F"/>
    <w:rsid w:val="001B47BE"/>
    <w:rsid w:val="001B60C0"/>
    <w:rsid w:val="001C00D3"/>
    <w:rsid w:val="001D4AA9"/>
    <w:rsid w:val="001D60DC"/>
    <w:rsid w:val="001D6AAB"/>
    <w:rsid w:val="001D7896"/>
    <w:rsid w:val="001E425F"/>
    <w:rsid w:val="001E5930"/>
    <w:rsid w:val="001E678A"/>
    <w:rsid w:val="001F267B"/>
    <w:rsid w:val="001F2F4A"/>
    <w:rsid w:val="00200B59"/>
    <w:rsid w:val="0022718C"/>
    <w:rsid w:val="00236704"/>
    <w:rsid w:val="00237837"/>
    <w:rsid w:val="00241C1F"/>
    <w:rsid w:val="002425AE"/>
    <w:rsid w:val="002427BB"/>
    <w:rsid w:val="002450C1"/>
    <w:rsid w:val="002549B7"/>
    <w:rsid w:val="00264BD4"/>
    <w:rsid w:val="00264BFD"/>
    <w:rsid w:val="0027233E"/>
    <w:rsid w:val="0027344A"/>
    <w:rsid w:val="0027686D"/>
    <w:rsid w:val="0028126C"/>
    <w:rsid w:val="002922B0"/>
    <w:rsid w:val="002957AD"/>
    <w:rsid w:val="00296D25"/>
    <w:rsid w:val="002A1E02"/>
    <w:rsid w:val="002A6EDB"/>
    <w:rsid w:val="002B1BEE"/>
    <w:rsid w:val="002B2983"/>
    <w:rsid w:val="002C5AEA"/>
    <w:rsid w:val="002C6347"/>
    <w:rsid w:val="002D6A68"/>
    <w:rsid w:val="002E1CC6"/>
    <w:rsid w:val="002E1E55"/>
    <w:rsid w:val="002E25B7"/>
    <w:rsid w:val="002E4985"/>
    <w:rsid w:val="002E68A6"/>
    <w:rsid w:val="002F1A8A"/>
    <w:rsid w:val="002F2352"/>
    <w:rsid w:val="002F48CB"/>
    <w:rsid w:val="002F5EE3"/>
    <w:rsid w:val="00301092"/>
    <w:rsid w:val="00301FB9"/>
    <w:rsid w:val="003059F7"/>
    <w:rsid w:val="003060E9"/>
    <w:rsid w:val="00320AAC"/>
    <w:rsid w:val="00320FB5"/>
    <w:rsid w:val="00322513"/>
    <w:rsid w:val="00325198"/>
    <w:rsid w:val="0033234D"/>
    <w:rsid w:val="00346849"/>
    <w:rsid w:val="00347283"/>
    <w:rsid w:val="00353DB0"/>
    <w:rsid w:val="0035482A"/>
    <w:rsid w:val="003619F2"/>
    <w:rsid w:val="00362FD7"/>
    <w:rsid w:val="00364E88"/>
    <w:rsid w:val="00365820"/>
    <w:rsid w:val="003732B0"/>
    <w:rsid w:val="00375FE8"/>
    <w:rsid w:val="0037723C"/>
    <w:rsid w:val="003830E6"/>
    <w:rsid w:val="0038406F"/>
    <w:rsid w:val="00385ABA"/>
    <w:rsid w:val="00395E7D"/>
    <w:rsid w:val="003A0754"/>
    <w:rsid w:val="003A1CFA"/>
    <w:rsid w:val="003A7D8C"/>
    <w:rsid w:val="003B507B"/>
    <w:rsid w:val="003C554F"/>
    <w:rsid w:val="003C6102"/>
    <w:rsid w:val="003D0624"/>
    <w:rsid w:val="003D3755"/>
    <w:rsid w:val="003D6F96"/>
    <w:rsid w:val="003E12F8"/>
    <w:rsid w:val="003E4264"/>
    <w:rsid w:val="003F4F91"/>
    <w:rsid w:val="0040149C"/>
    <w:rsid w:val="004015A9"/>
    <w:rsid w:val="004033B2"/>
    <w:rsid w:val="00414478"/>
    <w:rsid w:val="00416D3F"/>
    <w:rsid w:val="00421129"/>
    <w:rsid w:val="004241E5"/>
    <w:rsid w:val="0042551C"/>
    <w:rsid w:val="00426A79"/>
    <w:rsid w:val="00442B9A"/>
    <w:rsid w:val="0044543D"/>
    <w:rsid w:val="00451BAC"/>
    <w:rsid w:val="00453A54"/>
    <w:rsid w:val="00454E0F"/>
    <w:rsid w:val="00457B79"/>
    <w:rsid w:val="00461396"/>
    <w:rsid w:val="00463C0B"/>
    <w:rsid w:val="004711FB"/>
    <w:rsid w:val="0047247F"/>
    <w:rsid w:val="004741AD"/>
    <w:rsid w:val="0047685C"/>
    <w:rsid w:val="00480894"/>
    <w:rsid w:val="00481239"/>
    <w:rsid w:val="00481972"/>
    <w:rsid w:val="004861BD"/>
    <w:rsid w:val="00492BD3"/>
    <w:rsid w:val="00493EF2"/>
    <w:rsid w:val="004A03A3"/>
    <w:rsid w:val="004A060A"/>
    <w:rsid w:val="004A3D0F"/>
    <w:rsid w:val="004A4EF6"/>
    <w:rsid w:val="004B0F1B"/>
    <w:rsid w:val="004B70BD"/>
    <w:rsid w:val="004B70D9"/>
    <w:rsid w:val="004C0990"/>
    <w:rsid w:val="004C149E"/>
    <w:rsid w:val="004C50D7"/>
    <w:rsid w:val="004D1C9B"/>
    <w:rsid w:val="004E282E"/>
    <w:rsid w:val="004E3EB9"/>
    <w:rsid w:val="004E6967"/>
    <w:rsid w:val="004F0AA7"/>
    <w:rsid w:val="004F144B"/>
    <w:rsid w:val="004F7294"/>
    <w:rsid w:val="004F7C89"/>
    <w:rsid w:val="00501EEC"/>
    <w:rsid w:val="005030A8"/>
    <w:rsid w:val="00504FE6"/>
    <w:rsid w:val="0052111D"/>
    <w:rsid w:val="0052384E"/>
    <w:rsid w:val="00536F7A"/>
    <w:rsid w:val="00537F26"/>
    <w:rsid w:val="005453AD"/>
    <w:rsid w:val="005579DE"/>
    <w:rsid w:val="005617D8"/>
    <w:rsid w:val="00567825"/>
    <w:rsid w:val="00574C75"/>
    <w:rsid w:val="005760A9"/>
    <w:rsid w:val="0057647C"/>
    <w:rsid w:val="00581EE6"/>
    <w:rsid w:val="005848E9"/>
    <w:rsid w:val="00584B2C"/>
    <w:rsid w:val="00594464"/>
    <w:rsid w:val="005A0BC7"/>
    <w:rsid w:val="005A3186"/>
    <w:rsid w:val="005A7696"/>
    <w:rsid w:val="005C2A2A"/>
    <w:rsid w:val="005C40E0"/>
    <w:rsid w:val="005C45F5"/>
    <w:rsid w:val="005D05F3"/>
    <w:rsid w:val="005D5E26"/>
    <w:rsid w:val="005E12DC"/>
    <w:rsid w:val="005E43D1"/>
    <w:rsid w:val="005E5798"/>
    <w:rsid w:val="005F5A68"/>
    <w:rsid w:val="005F7E0E"/>
    <w:rsid w:val="0060166B"/>
    <w:rsid w:val="00604189"/>
    <w:rsid w:val="00614C56"/>
    <w:rsid w:val="00621F12"/>
    <w:rsid w:val="00622781"/>
    <w:rsid w:val="00624B47"/>
    <w:rsid w:val="00626E11"/>
    <w:rsid w:val="00631438"/>
    <w:rsid w:val="00634C3A"/>
    <w:rsid w:val="00637CAA"/>
    <w:rsid w:val="00640BFF"/>
    <w:rsid w:val="006428A3"/>
    <w:rsid w:val="00644459"/>
    <w:rsid w:val="00646612"/>
    <w:rsid w:val="00647598"/>
    <w:rsid w:val="00647D67"/>
    <w:rsid w:val="006522B5"/>
    <w:rsid w:val="00661C78"/>
    <w:rsid w:val="00662C27"/>
    <w:rsid w:val="00666321"/>
    <w:rsid w:val="00671EA4"/>
    <w:rsid w:val="006754DE"/>
    <w:rsid w:val="0067674C"/>
    <w:rsid w:val="006822E3"/>
    <w:rsid w:val="00686949"/>
    <w:rsid w:val="0069621B"/>
    <w:rsid w:val="006A6773"/>
    <w:rsid w:val="006B1A64"/>
    <w:rsid w:val="006E0EC8"/>
    <w:rsid w:val="006E5E26"/>
    <w:rsid w:val="006F209E"/>
    <w:rsid w:val="006F6E01"/>
    <w:rsid w:val="0070267B"/>
    <w:rsid w:val="00704887"/>
    <w:rsid w:val="0070678C"/>
    <w:rsid w:val="00706992"/>
    <w:rsid w:val="00706A3F"/>
    <w:rsid w:val="00707774"/>
    <w:rsid w:val="00714138"/>
    <w:rsid w:val="00723267"/>
    <w:rsid w:val="0072594B"/>
    <w:rsid w:val="00727F94"/>
    <w:rsid w:val="007337EB"/>
    <w:rsid w:val="00743C89"/>
    <w:rsid w:val="007453AB"/>
    <w:rsid w:val="00745D18"/>
    <w:rsid w:val="00757258"/>
    <w:rsid w:val="00762D93"/>
    <w:rsid w:val="007650E0"/>
    <w:rsid w:val="00771AF9"/>
    <w:rsid w:val="0077288C"/>
    <w:rsid w:val="00776530"/>
    <w:rsid w:val="00782CFE"/>
    <w:rsid w:val="00783FD1"/>
    <w:rsid w:val="00785CFC"/>
    <w:rsid w:val="00786795"/>
    <w:rsid w:val="00791E8E"/>
    <w:rsid w:val="007934F0"/>
    <w:rsid w:val="00794490"/>
    <w:rsid w:val="007952F6"/>
    <w:rsid w:val="007A0109"/>
    <w:rsid w:val="007B2500"/>
    <w:rsid w:val="007B4763"/>
    <w:rsid w:val="007B6D38"/>
    <w:rsid w:val="007B6F5F"/>
    <w:rsid w:val="007C530C"/>
    <w:rsid w:val="007D1A05"/>
    <w:rsid w:val="007D61D6"/>
    <w:rsid w:val="007D6B71"/>
    <w:rsid w:val="007D79BD"/>
    <w:rsid w:val="007E1B19"/>
    <w:rsid w:val="007E561F"/>
    <w:rsid w:val="007F3623"/>
    <w:rsid w:val="00801370"/>
    <w:rsid w:val="00804059"/>
    <w:rsid w:val="008047C0"/>
    <w:rsid w:val="00810118"/>
    <w:rsid w:val="00817107"/>
    <w:rsid w:val="00820AA6"/>
    <w:rsid w:val="008224DD"/>
    <w:rsid w:val="008228BE"/>
    <w:rsid w:val="00827311"/>
    <w:rsid w:val="00834BB4"/>
    <w:rsid w:val="00834FD0"/>
    <w:rsid w:val="00835187"/>
    <w:rsid w:val="008434F5"/>
    <w:rsid w:val="00843C5B"/>
    <w:rsid w:val="008455D2"/>
    <w:rsid w:val="008466F7"/>
    <w:rsid w:val="00846E66"/>
    <w:rsid w:val="008512B0"/>
    <w:rsid w:val="00856E3A"/>
    <w:rsid w:val="008579CE"/>
    <w:rsid w:val="00860C0E"/>
    <w:rsid w:val="00861A4C"/>
    <w:rsid w:val="00861BA1"/>
    <w:rsid w:val="00863DC2"/>
    <w:rsid w:val="008655C9"/>
    <w:rsid w:val="00867523"/>
    <w:rsid w:val="00885845"/>
    <w:rsid w:val="00886551"/>
    <w:rsid w:val="008868CD"/>
    <w:rsid w:val="0089301D"/>
    <w:rsid w:val="00894176"/>
    <w:rsid w:val="008945D9"/>
    <w:rsid w:val="00896207"/>
    <w:rsid w:val="008A5BE9"/>
    <w:rsid w:val="008A652E"/>
    <w:rsid w:val="008B3EC6"/>
    <w:rsid w:val="008B5543"/>
    <w:rsid w:val="008B6232"/>
    <w:rsid w:val="008C139A"/>
    <w:rsid w:val="008C7FDD"/>
    <w:rsid w:val="008E0C46"/>
    <w:rsid w:val="008E256B"/>
    <w:rsid w:val="00916DFA"/>
    <w:rsid w:val="00927D2B"/>
    <w:rsid w:val="009319EB"/>
    <w:rsid w:val="00931CCE"/>
    <w:rsid w:val="0093415C"/>
    <w:rsid w:val="00946B03"/>
    <w:rsid w:val="00947A54"/>
    <w:rsid w:val="00947C55"/>
    <w:rsid w:val="0095441C"/>
    <w:rsid w:val="00957A91"/>
    <w:rsid w:val="009604D4"/>
    <w:rsid w:val="0097198D"/>
    <w:rsid w:val="00981315"/>
    <w:rsid w:val="00981A11"/>
    <w:rsid w:val="009849AF"/>
    <w:rsid w:val="009858E9"/>
    <w:rsid w:val="00990FD9"/>
    <w:rsid w:val="00995DFC"/>
    <w:rsid w:val="00997127"/>
    <w:rsid w:val="009A2AE5"/>
    <w:rsid w:val="009A2E88"/>
    <w:rsid w:val="009B78BA"/>
    <w:rsid w:val="009C304C"/>
    <w:rsid w:val="009C7F5D"/>
    <w:rsid w:val="009D6527"/>
    <w:rsid w:val="009D71C1"/>
    <w:rsid w:val="009E159F"/>
    <w:rsid w:val="009E35A2"/>
    <w:rsid w:val="009F2CF0"/>
    <w:rsid w:val="009F2D51"/>
    <w:rsid w:val="009F3CE9"/>
    <w:rsid w:val="009F54C5"/>
    <w:rsid w:val="00A04690"/>
    <w:rsid w:val="00A05BA6"/>
    <w:rsid w:val="00A115F3"/>
    <w:rsid w:val="00A119CA"/>
    <w:rsid w:val="00A15DA7"/>
    <w:rsid w:val="00A26D95"/>
    <w:rsid w:val="00A278FA"/>
    <w:rsid w:val="00A40DD3"/>
    <w:rsid w:val="00A42E0B"/>
    <w:rsid w:val="00A46A21"/>
    <w:rsid w:val="00A57596"/>
    <w:rsid w:val="00A6099F"/>
    <w:rsid w:val="00A6578B"/>
    <w:rsid w:val="00A70C2B"/>
    <w:rsid w:val="00A71CA9"/>
    <w:rsid w:val="00A81994"/>
    <w:rsid w:val="00A8311B"/>
    <w:rsid w:val="00A938C8"/>
    <w:rsid w:val="00AA69A6"/>
    <w:rsid w:val="00AB0889"/>
    <w:rsid w:val="00AC109A"/>
    <w:rsid w:val="00AC1225"/>
    <w:rsid w:val="00AC4C08"/>
    <w:rsid w:val="00AD0220"/>
    <w:rsid w:val="00AD04FE"/>
    <w:rsid w:val="00AD233C"/>
    <w:rsid w:val="00AD2CA6"/>
    <w:rsid w:val="00AE4978"/>
    <w:rsid w:val="00AF6287"/>
    <w:rsid w:val="00AF7963"/>
    <w:rsid w:val="00B01F08"/>
    <w:rsid w:val="00B02638"/>
    <w:rsid w:val="00B031AE"/>
    <w:rsid w:val="00B07FA8"/>
    <w:rsid w:val="00B13B79"/>
    <w:rsid w:val="00B13DD1"/>
    <w:rsid w:val="00B16E8F"/>
    <w:rsid w:val="00B262D3"/>
    <w:rsid w:val="00B26428"/>
    <w:rsid w:val="00B26529"/>
    <w:rsid w:val="00B30401"/>
    <w:rsid w:val="00B31AA3"/>
    <w:rsid w:val="00B32CA4"/>
    <w:rsid w:val="00B34A92"/>
    <w:rsid w:val="00B37611"/>
    <w:rsid w:val="00B43AEF"/>
    <w:rsid w:val="00B44822"/>
    <w:rsid w:val="00B46FF3"/>
    <w:rsid w:val="00B515BF"/>
    <w:rsid w:val="00B57C76"/>
    <w:rsid w:val="00B603E8"/>
    <w:rsid w:val="00B62EA3"/>
    <w:rsid w:val="00B6637D"/>
    <w:rsid w:val="00B702DD"/>
    <w:rsid w:val="00B7097D"/>
    <w:rsid w:val="00B7211C"/>
    <w:rsid w:val="00B745E1"/>
    <w:rsid w:val="00B75B41"/>
    <w:rsid w:val="00BA043E"/>
    <w:rsid w:val="00BB0C27"/>
    <w:rsid w:val="00BB0F90"/>
    <w:rsid w:val="00BB6D8A"/>
    <w:rsid w:val="00BB76D0"/>
    <w:rsid w:val="00BC2293"/>
    <w:rsid w:val="00BC363C"/>
    <w:rsid w:val="00BC479C"/>
    <w:rsid w:val="00BC5741"/>
    <w:rsid w:val="00BD42BD"/>
    <w:rsid w:val="00BE1AAD"/>
    <w:rsid w:val="00BE2821"/>
    <w:rsid w:val="00BF302B"/>
    <w:rsid w:val="00C019D1"/>
    <w:rsid w:val="00C01EC5"/>
    <w:rsid w:val="00C029E7"/>
    <w:rsid w:val="00C17EED"/>
    <w:rsid w:val="00C22765"/>
    <w:rsid w:val="00C265BC"/>
    <w:rsid w:val="00C333BA"/>
    <w:rsid w:val="00C354F2"/>
    <w:rsid w:val="00C36D36"/>
    <w:rsid w:val="00C47984"/>
    <w:rsid w:val="00C47AE9"/>
    <w:rsid w:val="00C50DDD"/>
    <w:rsid w:val="00C56739"/>
    <w:rsid w:val="00C60228"/>
    <w:rsid w:val="00C62C24"/>
    <w:rsid w:val="00C635B6"/>
    <w:rsid w:val="00C870DC"/>
    <w:rsid w:val="00C924E7"/>
    <w:rsid w:val="00C95267"/>
    <w:rsid w:val="00C975A1"/>
    <w:rsid w:val="00CA1873"/>
    <w:rsid w:val="00CA20F9"/>
    <w:rsid w:val="00CB2308"/>
    <w:rsid w:val="00CB29B5"/>
    <w:rsid w:val="00CB3A63"/>
    <w:rsid w:val="00CB51F1"/>
    <w:rsid w:val="00CB67BF"/>
    <w:rsid w:val="00CB7E6C"/>
    <w:rsid w:val="00CC17F5"/>
    <w:rsid w:val="00CC263D"/>
    <w:rsid w:val="00CC79BC"/>
    <w:rsid w:val="00CC7E55"/>
    <w:rsid w:val="00CD51A1"/>
    <w:rsid w:val="00CD526F"/>
    <w:rsid w:val="00CD6C2F"/>
    <w:rsid w:val="00CE005B"/>
    <w:rsid w:val="00CE181E"/>
    <w:rsid w:val="00CF1A4A"/>
    <w:rsid w:val="00D0361A"/>
    <w:rsid w:val="00D11305"/>
    <w:rsid w:val="00D114D3"/>
    <w:rsid w:val="00D25DEB"/>
    <w:rsid w:val="00D30ADD"/>
    <w:rsid w:val="00D31044"/>
    <w:rsid w:val="00D43A0D"/>
    <w:rsid w:val="00D46001"/>
    <w:rsid w:val="00D46867"/>
    <w:rsid w:val="00D526F3"/>
    <w:rsid w:val="00D5303C"/>
    <w:rsid w:val="00D567CC"/>
    <w:rsid w:val="00D6241B"/>
    <w:rsid w:val="00D65D5E"/>
    <w:rsid w:val="00D667B0"/>
    <w:rsid w:val="00D718BF"/>
    <w:rsid w:val="00D72F07"/>
    <w:rsid w:val="00D73EC7"/>
    <w:rsid w:val="00D74DFB"/>
    <w:rsid w:val="00D80FFF"/>
    <w:rsid w:val="00D84B1D"/>
    <w:rsid w:val="00D857F6"/>
    <w:rsid w:val="00D85D9B"/>
    <w:rsid w:val="00D8664B"/>
    <w:rsid w:val="00D86BF8"/>
    <w:rsid w:val="00D904F9"/>
    <w:rsid w:val="00D94921"/>
    <w:rsid w:val="00D96329"/>
    <w:rsid w:val="00D9721C"/>
    <w:rsid w:val="00DA5783"/>
    <w:rsid w:val="00DC0867"/>
    <w:rsid w:val="00DC3C88"/>
    <w:rsid w:val="00DC42D0"/>
    <w:rsid w:val="00DC733E"/>
    <w:rsid w:val="00DD030A"/>
    <w:rsid w:val="00DD0A6F"/>
    <w:rsid w:val="00DD5091"/>
    <w:rsid w:val="00DF5691"/>
    <w:rsid w:val="00DF57BE"/>
    <w:rsid w:val="00DF6E8E"/>
    <w:rsid w:val="00DF72CD"/>
    <w:rsid w:val="00E06500"/>
    <w:rsid w:val="00E0676F"/>
    <w:rsid w:val="00E276FC"/>
    <w:rsid w:val="00E34FAB"/>
    <w:rsid w:val="00E4361E"/>
    <w:rsid w:val="00E45FAA"/>
    <w:rsid w:val="00E479AC"/>
    <w:rsid w:val="00E47BD9"/>
    <w:rsid w:val="00E54A6D"/>
    <w:rsid w:val="00E55107"/>
    <w:rsid w:val="00E55475"/>
    <w:rsid w:val="00E57060"/>
    <w:rsid w:val="00E61FC1"/>
    <w:rsid w:val="00E76342"/>
    <w:rsid w:val="00E84525"/>
    <w:rsid w:val="00E87616"/>
    <w:rsid w:val="00E876B5"/>
    <w:rsid w:val="00E91FE0"/>
    <w:rsid w:val="00E92047"/>
    <w:rsid w:val="00E93EC1"/>
    <w:rsid w:val="00E969DC"/>
    <w:rsid w:val="00E978C8"/>
    <w:rsid w:val="00EA0F3E"/>
    <w:rsid w:val="00EA5C16"/>
    <w:rsid w:val="00EA7465"/>
    <w:rsid w:val="00EB220D"/>
    <w:rsid w:val="00EB5354"/>
    <w:rsid w:val="00EB7079"/>
    <w:rsid w:val="00ED194E"/>
    <w:rsid w:val="00EE4A75"/>
    <w:rsid w:val="00EF000D"/>
    <w:rsid w:val="00F0053B"/>
    <w:rsid w:val="00F052B5"/>
    <w:rsid w:val="00F11152"/>
    <w:rsid w:val="00F12CD6"/>
    <w:rsid w:val="00F16D97"/>
    <w:rsid w:val="00F20A46"/>
    <w:rsid w:val="00F2763E"/>
    <w:rsid w:val="00F30CA2"/>
    <w:rsid w:val="00F4426E"/>
    <w:rsid w:val="00F44838"/>
    <w:rsid w:val="00F45892"/>
    <w:rsid w:val="00F4631C"/>
    <w:rsid w:val="00F545A3"/>
    <w:rsid w:val="00F6059F"/>
    <w:rsid w:val="00F63A17"/>
    <w:rsid w:val="00F65DE5"/>
    <w:rsid w:val="00F81D72"/>
    <w:rsid w:val="00F9660C"/>
    <w:rsid w:val="00FA0B58"/>
    <w:rsid w:val="00FA2204"/>
    <w:rsid w:val="00FA4143"/>
    <w:rsid w:val="00FA6FEA"/>
    <w:rsid w:val="00FB2363"/>
    <w:rsid w:val="00FB2A58"/>
    <w:rsid w:val="00FB5706"/>
    <w:rsid w:val="00FC6D9F"/>
    <w:rsid w:val="00FC7E83"/>
    <w:rsid w:val="00FD02C2"/>
    <w:rsid w:val="00FD2FB4"/>
    <w:rsid w:val="00FD6369"/>
    <w:rsid w:val="00FD6692"/>
    <w:rsid w:val="00F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A01A4B8"/>
  <w15:docId w15:val="{77D96F28-682E-4BCC-8CE0-F5A06DC6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20FB5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B230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6E0EC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E0E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E0EC8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E0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E0EC8"/>
    <w:rPr>
      <w:rFonts w:ascii="Arial" w:hAnsi="Arial"/>
      <w:b/>
      <w:bCs/>
    </w:rPr>
  </w:style>
  <w:style w:type="paragraph" w:customStyle="1" w:styleId="CMSHeadL7">
    <w:name w:val="CMS Head L7"/>
    <w:basedOn w:val="Normalny"/>
    <w:rsid w:val="00AE4978"/>
    <w:pPr>
      <w:numPr>
        <w:ilvl w:val="6"/>
        <w:numId w:val="3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5FC1-67C8-4978-94A1-FC820CB3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182</TotalTime>
  <Pages>9</Pages>
  <Words>4368</Words>
  <Characters>26213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54</cp:revision>
  <cp:lastPrinted>2018-07-02T10:13:00Z</cp:lastPrinted>
  <dcterms:created xsi:type="dcterms:W3CDTF">2018-05-02T08:39:00Z</dcterms:created>
  <dcterms:modified xsi:type="dcterms:W3CDTF">2018-07-02T11:38:00Z</dcterms:modified>
</cp:coreProperties>
</file>