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8" w:rsidRPr="00B40530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                           </w:t>
      </w:r>
    </w:p>
    <w:p w:rsidR="00FD363D" w:rsidRPr="00B40530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D6EEB" w:rsidRPr="00B40530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sz w:val="20"/>
          <w:szCs w:val="20"/>
          <w:lang w:eastAsia="ar-SA"/>
        </w:rPr>
        <w:t>F</w:t>
      </w:r>
      <w:r w:rsidR="00DD6EEB" w:rsidRPr="00B40530">
        <w:rPr>
          <w:rFonts w:ascii="Book Antiqua" w:hAnsi="Book Antiqua"/>
          <w:b/>
          <w:sz w:val="20"/>
          <w:szCs w:val="20"/>
          <w:lang w:eastAsia="ar-SA"/>
        </w:rPr>
        <w:t>ORMULARZ OFERTOWY</w:t>
      </w:r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EA5E5B" w:rsidRPr="00B40530" w:rsidRDefault="00EA5E5B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3D3658" w:rsidRPr="00B40530" w:rsidRDefault="003D3658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B40530" w:rsidRDefault="003D3658" w:rsidP="001953C5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(pełna nazwa i adres Wykonawcy)*</w:t>
      </w:r>
    </w:p>
    <w:p w:rsidR="00DD6EEB" w:rsidRDefault="00997048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w</w:t>
      </w:r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przypadku Wykonawców ubiegających się wspólnie o zamówienie (np. konsorcjum, spółka cywilna, 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tj. wspólnicy spółki cywilnej) należy wymienić wszystkich Wykona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wców wspólnie ubiegających się </w:t>
      </w:r>
      <w:r w:rsidR="001649A4" w:rsidRPr="00B40530">
        <w:rPr>
          <w:rFonts w:ascii="Book Antiqua" w:hAnsi="Book Antiqua"/>
          <w:sz w:val="20"/>
          <w:szCs w:val="20"/>
          <w:lang w:eastAsia="ar-SA"/>
        </w:rPr>
        <w:br/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B40530" w:rsidRPr="00B40530" w:rsidRDefault="00B40530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C82D6B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REGON: …………………………………………… </w:t>
      </w:r>
    </w:p>
    <w:p w:rsidR="00324175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>NIP: …………………………………………………….</w:t>
      </w:r>
    </w:p>
    <w:p w:rsidR="00324175" w:rsidRPr="00B40530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Tel. </w:t>
      </w:r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……………………… </w:t>
      </w:r>
      <w:proofErr w:type="spellStart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</w:t>
      </w: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adres e-mail ………………………………………</w:t>
      </w:r>
    </w:p>
    <w:p w:rsidR="003D3658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Nr KRS (jeżeli dotyczy)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:</w:t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……..……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>………………..……………………………………………..…………..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C24EB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B40530" w:rsidRPr="00C24EBF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E77A77" w:rsidRPr="00CC7FCD" w:rsidRDefault="003D3658" w:rsidP="00E77A77">
      <w:pPr>
        <w:jc w:val="both"/>
        <w:rPr>
          <w:rFonts w:ascii="Book Antiqua" w:hAnsi="Book Antiqua"/>
          <w:b/>
          <w:sz w:val="20"/>
          <w:szCs w:val="20"/>
        </w:rPr>
      </w:pPr>
      <w:r w:rsidRPr="00CC7FCD">
        <w:rPr>
          <w:rFonts w:ascii="Book Antiqua" w:hAnsi="Book Antiqua" w:cs="Arial"/>
          <w:sz w:val="20"/>
          <w:szCs w:val="20"/>
        </w:rPr>
        <w:t>W odpo</w:t>
      </w:r>
      <w:r w:rsidR="006D7BA0" w:rsidRPr="00CC7FCD">
        <w:rPr>
          <w:rFonts w:ascii="Book Antiqua" w:hAnsi="Book Antiqua" w:cs="Arial"/>
          <w:sz w:val="20"/>
          <w:szCs w:val="20"/>
        </w:rPr>
        <w:t xml:space="preserve">wiedzi na </w:t>
      </w:r>
      <w:bookmarkStart w:id="0" w:name="_Hlk516148867"/>
      <w:r w:rsidR="00B607E4" w:rsidRPr="00CC7FCD">
        <w:rPr>
          <w:rFonts w:ascii="Book Antiqua" w:hAnsi="Book Antiqua"/>
          <w:i/>
          <w:sz w:val="20"/>
          <w:szCs w:val="20"/>
        </w:rPr>
        <w:t>„</w:t>
      </w:r>
      <w:r w:rsidR="00B607E4" w:rsidRPr="00CC7FCD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B40530" w:rsidRPr="00CC7FCD">
        <w:rPr>
          <w:rFonts w:ascii="Book Antiqua" w:hAnsi="Book Antiqua"/>
          <w:b/>
          <w:sz w:val="20"/>
          <w:szCs w:val="20"/>
        </w:rPr>
        <w:t>PO.272.3</w:t>
      </w:r>
      <w:r w:rsidR="009C3C27" w:rsidRPr="00CC7FCD">
        <w:rPr>
          <w:rFonts w:ascii="Book Antiqua" w:hAnsi="Book Antiqua"/>
          <w:b/>
          <w:sz w:val="20"/>
          <w:szCs w:val="20"/>
        </w:rPr>
        <w:t>.</w:t>
      </w:r>
      <w:r w:rsidR="00F238E1">
        <w:rPr>
          <w:rFonts w:ascii="Book Antiqua" w:hAnsi="Book Antiqua"/>
          <w:b/>
          <w:sz w:val="20"/>
          <w:szCs w:val="20"/>
        </w:rPr>
        <w:t>75</w:t>
      </w:r>
      <w:r w:rsidR="00DF0760" w:rsidRPr="00CC7FCD">
        <w:rPr>
          <w:rFonts w:ascii="Book Antiqua" w:hAnsi="Book Antiqua"/>
          <w:b/>
          <w:sz w:val="20"/>
          <w:szCs w:val="20"/>
        </w:rPr>
        <w:t xml:space="preserve">.2018 </w:t>
      </w:r>
      <w:r w:rsidR="002D7631" w:rsidRPr="00CC7FCD">
        <w:rPr>
          <w:rFonts w:ascii="Book Antiqua" w:hAnsi="Book Antiqua"/>
          <w:b/>
          <w:sz w:val="20"/>
          <w:szCs w:val="20"/>
        </w:rPr>
        <w:t xml:space="preserve">– </w:t>
      </w:r>
      <w:r w:rsidR="00E77A77" w:rsidRPr="00CC7FCD">
        <w:rPr>
          <w:rFonts w:ascii="Book Antiqua" w:hAnsi="Book Antiqua"/>
          <w:b/>
          <w:sz w:val="20"/>
          <w:szCs w:val="20"/>
        </w:rPr>
        <w:t xml:space="preserve">Zorganizowanie i przeprowadzenie kursu makijażu permanentnego metodą </w:t>
      </w:r>
      <w:proofErr w:type="spellStart"/>
      <w:r w:rsidR="00E77A77" w:rsidRPr="00CC7FCD">
        <w:rPr>
          <w:rFonts w:ascii="Book Antiqua" w:hAnsi="Book Antiqua"/>
          <w:b/>
          <w:sz w:val="20"/>
          <w:szCs w:val="20"/>
        </w:rPr>
        <w:t>microblading</w:t>
      </w:r>
      <w:proofErr w:type="spellEnd"/>
      <w:r w:rsidR="00E77A77" w:rsidRPr="00CC7FCD">
        <w:rPr>
          <w:rFonts w:ascii="Book Antiqua" w:hAnsi="Book Antiqua"/>
          <w:b/>
          <w:sz w:val="20"/>
          <w:szCs w:val="20"/>
        </w:rPr>
        <w:t xml:space="preserve"> brwi dla uczestnika projektu „Aktywizacja zawodowa mieszkańców powiatu lęborskiego” współfinansowaneg</w:t>
      </w:r>
      <w:r w:rsidR="00F238E1">
        <w:rPr>
          <w:rFonts w:ascii="Book Antiqua" w:hAnsi="Book Antiqua"/>
          <w:b/>
          <w:sz w:val="20"/>
          <w:szCs w:val="20"/>
        </w:rPr>
        <w:t xml:space="preserve">o ze środków Unii Europejskiej </w:t>
      </w:r>
      <w:r w:rsidR="00E77A77" w:rsidRPr="00CC7FCD">
        <w:rPr>
          <w:rFonts w:ascii="Book Antiqua" w:hAnsi="Book Antiqua"/>
          <w:b/>
          <w:sz w:val="20"/>
          <w:szCs w:val="20"/>
        </w:rPr>
        <w:t>w ramach Europejskiego Funduszu Społecznego</w:t>
      </w:r>
    </w:p>
    <w:bookmarkEnd w:id="0"/>
    <w:p w:rsidR="002D7631" w:rsidRPr="00BC18D7" w:rsidRDefault="002D7631" w:rsidP="002D7631">
      <w:pPr>
        <w:jc w:val="both"/>
        <w:rPr>
          <w:rFonts w:ascii="Book Antiqua" w:hAnsi="Book Antiqua"/>
          <w:b/>
          <w:sz w:val="20"/>
          <w:szCs w:val="20"/>
        </w:rPr>
      </w:pPr>
    </w:p>
    <w:p w:rsidR="002D7631" w:rsidRPr="00BC18D7" w:rsidRDefault="002D7631" w:rsidP="002D7631">
      <w:pPr>
        <w:jc w:val="both"/>
        <w:rPr>
          <w:rFonts w:ascii="Book Antiqua" w:hAnsi="Book Antiqua"/>
          <w:sz w:val="20"/>
          <w:szCs w:val="20"/>
        </w:rPr>
      </w:pPr>
      <w:r w:rsidRPr="00BC18D7">
        <w:rPr>
          <w:rFonts w:ascii="Book Antiqua" w:hAnsi="Book Antiqua"/>
          <w:sz w:val="20"/>
          <w:szCs w:val="20"/>
        </w:rPr>
        <w:t xml:space="preserve">O wartości poniżej 750 000 euro, do których zastosowanie mają przepisy art. 138o ustawy z dnia </w:t>
      </w:r>
      <w:r w:rsidRPr="00BC18D7">
        <w:rPr>
          <w:rFonts w:ascii="Book Antiqua" w:hAnsi="Book Antiqua"/>
          <w:sz w:val="20"/>
          <w:szCs w:val="20"/>
        </w:rPr>
        <w:br/>
        <w:t>29 stycznia 2004 r. Prawo zamówień publicznych.</w:t>
      </w:r>
    </w:p>
    <w:p w:rsidR="00B607E4" w:rsidRPr="00B40530" w:rsidRDefault="00B607E4" w:rsidP="002D7631">
      <w:pPr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</w:p>
    <w:p w:rsidR="007A793A" w:rsidRPr="00B40530" w:rsidRDefault="002F2969" w:rsidP="00437C1F">
      <w:pPr>
        <w:numPr>
          <w:ilvl w:val="0"/>
          <w:numId w:val="13"/>
        </w:numPr>
        <w:spacing w:line="276" w:lineRule="auto"/>
        <w:ind w:left="426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O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>feruję wykonanie usług będąc</w:t>
      </w: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ych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Nazwa kryterium</w:t>
            </w:r>
          </w:p>
        </w:tc>
      </w:tr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Kalkulacja: </w:t>
            </w:r>
            <w:r w:rsidR="003D510A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Łączna cena brutto (z Vat)</w:t>
            </w:r>
            <w:r w:rsidR="00E77A77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dla 1 uczestnika</w:t>
            </w:r>
            <w:r w:rsidR="00BF293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="00BF293B" w:rsidRPr="00684207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projektu</w:t>
            </w:r>
            <w:r w:rsidR="003D510A" w:rsidRPr="00684207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: </w:t>
            </w:r>
            <w:r w:rsidR="00E77A77" w:rsidRPr="00684207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4</w:t>
            </w:r>
            <w:r w:rsidR="00684207" w:rsidRPr="00684207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0</w:t>
            </w:r>
            <w:r w:rsidRPr="00684207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godz.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x </w:t>
            </w:r>
            <w:r w:rsidR="003D510A"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zł = </w:t>
            </w:r>
            <w:r w:rsidR="00BF293B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………….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zł </w:t>
            </w:r>
          </w:p>
          <w:p w:rsidR="00797A0C" w:rsidRPr="00B40530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1E0157" w:rsidRDefault="003D510A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słownie: </w:t>
            </w:r>
            <w:r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</w:t>
            </w:r>
            <w:r w:rsidR="00797A0C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  <w:p w:rsidR="001E0157" w:rsidRDefault="001E0157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Cena brutto za 1 godzinę (z VAT) 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Pr="00B40530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…………………………………………………………………………………………………………</w:t>
            </w:r>
          </w:p>
          <w:p w:rsidR="00E64580" w:rsidRPr="00B40530" w:rsidRDefault="00E64580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E80B8C" w:rsidRPr="00B40530" w:rsidTr="00332729">
        <w:tc>
          <w:tcPr>
            <w:tcW w:w="567" w:type="dxa"/>
            <w:vMerge w:val="restart"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B40530" w:rsidRDefault="00E80B8C" w:rsidP="00F23E34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Inne kryterium </w:t>
            </w:r>
            <w:r w:rsidR="00944633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–</w:t>
            </w:r>
            <w:r w:rsidR="0098472D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="00F23E34">
              <w:rPr>
                <w:rFonts w:ascii="Book Antiqua" w:hAnsi="Book Antiqua"/>
                <w:b/>
                <w:sz w:val="20"/>
                <w:szCs w:val="20"/>
              </w:rPr>
              <w:t xml:space="preserve">doświadczenie osób wskazanych do wykonania przedmiotu zamówienia </w:t>
            </w:r>
          </w:p>
        </w:tc>
      </w:tr>
      <w:tr w:rsidR="00E80B8C" w:rsidRPr="00B40530" w:rsidTr="00332729">
        <w:tc>
          <w:tcPr>
            <w:tcW w:w="567" w:type="dxa"/>
            <w:vMerge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 xml:space="preserve">Imię i nazwisko osoby wskazanej do wykonania przedmiotu zamówienia:  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2D7631" w:rsidRDefault="00D12A56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="00F23E34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F23E34">
              <w:rPr>
                <w:rFonts w:ascii="Book Antiqua" w:hAnsi="Book Antiqua"/>
                <w:sz w:val="20"/>
                <w:szCs w:val="20"/>
              </w:rPr>
              <w:t>p</w:t>
            </w:r>
            <w:r w:rsidR="001E27E7">
              <w:rPr>
                <w:rFonts w:ascii="Book Antiqua" w:hAnsi="Book Antiqua"/>
                <w:sz w:val="20"/>
                <w:szCs w:val="20"/>
              </w:rPr>
              <w:t>rzeprowadziła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min. 3 kursów/szkoleń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</w:t>
            </w:r>
            <w:r w:rsidR="002D7631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w ciągu ostatnich trzech lat przed dniem złożenia oferty </w:t>
            </w:r>
          </w:p>
          <w:p w:rsidR="00BF293B" w:rsidRDefault="00F23E34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>□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</w:t>
            </w:r>
            <w:r w:rsidR="001E27E7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1E27E7"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4 kursów/szkoleń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</w:t>
            </w:r>
            <w:r w:rsidRPr="00B15E4A">
              <w:rPr>
                <w:rFonts w:ascii="Book Antiqua" w:hAnsi="Book Antiqua"/>
                <w:sz w:val="20"/>
                <w:szCs w:val="20"/>
              </w:rPr>
              <w:lastRenderedPageBreak/>
              <w:t xml:space="preserve">zamówienia w ciągu ostatnich trzech lat przed dniem złożenia oferty </w:t>
            </w:r>
          </w:p>
          <w:p w:rsidR="00BF293B" w:rsidRDefault="001E27E7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>□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wskazana osoba </w:t>
            </w:r>
            <w:r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min. 5 kursów/szkoleń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</w:p>
          <w:p w:rsidR="00F35266" w:rsidRPr="00B40530" w:rsidRDefault="001E27E7" w:rsidP="00BF293B">
            <w:pPr>
              <w:ind w:left="325" w:hanging="425"/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E27E7">
              <w:rPr>
                <w:rFonts w:ascii="Book Antiqua" w:eastAsia="Calibri" w:hAnsi="Book Antiqua"/>
                <w:sz w:val="20"/>
                <w:szCs w:val="20"/>
              </w:rPr>
              <w:t>□</w:t>
            </w:r>
            <w:r w:rsidRPr="001E27E7">
              <w:rPr>
                <w:rFonts w:ascii="Book Antiqua" w:hAnsi="Book Antiqua"/>
                <w:sz w:val="20"/>
                <w:szCs w:val="20"/>
              </w:rPr>
              <w:t xml:space="preserve"> wskazana osoba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min. 6 kursów/szkoleń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D21C9E"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z zakresu obejmującego przedmiot zamówienia w ciągu ostatnich trzech lat przed dniem złożenia </w:t>
            </w:r>
          </w:p>
        </w:tc>
      </w:tr>
    </w:tbl>
    <w:p w:rsidR="00DB146F" w:rsidRPr="00B40530" w:rsidRDefault="00DB146F" w:rsidP="002619F2">
      <w:pPr>
        <w:jc w:val="both"/>
        <w:rPr>
          <w:rFonts w:ascii="Book Antiqua" w:eastAsia="Calibri" w:hAnsi="Book Antiqua"/>
          <w:b/>
          <w:sz w:val="20"/>
          <w:szCs w:val="20"/>
        </w:rPr>
      </w:pPr>
    </w:p>
    <w:p w:rsidR="0035449A" w:rsidRPr="00B40530" w:rsidRDefault="0035449A" w:rsidP="002619F2">
      <w:pPr>
        <w:jc w:val="both"/>
        <w:rPr>
          <w:rFonts w:ascii="Book Antiqua" w:hAnsi="Book Antiqua" w:cs="Arial"/>
          <w:sz w:val="20"/>
          <w:szCs w:val="20"/>
        </w:rPr>
      </w:pPr>
    </w:p>
    <w:p w:rsidR="00040CEA" w:rsidRPr="00B40530" w:rsidRDefault="00040CEA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Składają</w:t>
      </w:r>
      <w:r w:rsidR="004F22BF" w:rsidRPr="00B40530">
        <w:rPr>
          <w:rFonts w:ascii="Book Antiqua" w:hAnsi="Book Antiqua" w:cs="Arial"/>
          <w:b/>
          <w:sz w:val="20"/>
          <w:szCs w:val="20"/>
        </w:rPr>
        <w:t>c</w:t>
      </w:r>
      <w:r w:rsidRPr="00B40530">
        <w:rPr>
          <w:rFonts w:ascii="Book Antiqua" w:hAnsi="Book Antiqua" w:cs="Arial"/>
          <w:b/>
          <w:sz w:val="20"/>
          <w:szCs w:val="20"/>
        </w:rPr>
        <w:t xml:space="preserve"> ofertę oświadczamy, że:</w:t>
      </w:r>
    </w:p>
    <w:p w:rsidR="00424327" w:rsidRPr="00B40530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Jako Wykonawca spełniam warunki udziału w postępowaniu – określone przez Zamawiającego </w:t>
      </w:r>
      <w:r w:rsidR="00E77A77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>w punkcie IV Ogłoszenia</w:t>
      </w:r>
      <w:r w:rsidR="000443BB" w:rsidRPr="00B40530">
        <w:rPr>
          <w:rFonts w:ascii="Book Antiqua" w:hAnsi="Book Antiqua" w:cs="Arial"/>
          <w:sz w:val="20"/>
          <w:szCs w:val="20"/>
        </w:rPr>
        <w:t>,</w:t>
      </w:r>
    </w:p>
    <w:p w:rsidR="00040CEA" w:rsidRPr="00B40530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040CEA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="003F500B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040CEA" w:rsidRPr="00B40530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="00E77A77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 xml:space="preserve">w ogłoszeniu wraz z załącznikami i w przypadku wyboru naszej oferty zobowiązujemy się </w:t>
      </w:r>
      <w:r w:rsidR="007069CB" w:rsidRPr="00B40530">
        <w:rPr>
          <w:rFonts w:ascii="Book Antiqua" w:hAnsi="Book Antiqua" w:cs="Arial"/>
          <w:sz w:val="20"/>
          <w:szCs w:val="20"/>
        </w:rPr>
        <w:t>do zawarcia umowy na proponowanych w nim warunkach, w miejscu i terminie wskazanym przez Zamawiającego,</w:t>
      </w:r>
    </w:p>
    <w:p w:rsidR="007069CB" w:rsidRPr="00B40530" w:rsidRDefault="007069CB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B40530" w:rsidRDefault="00AA68F9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We wskazanej powyżej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koszty bezpośrednie </w:t>
      </w:r>
      <w:r w:rsidR="00556711" w:rsidRPr="00B40530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>i pośrednie, jakie uważamy za niezbędne do poniesienia dla terminowego i prawidłowego wykonania przedmiotu zamówienia, zysk oraz wszystkie wymagane przepisami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</w:t>
      </w:r>
      <w:r w:rsidR="00AC1FCE" w:rsidRPr="00B40530">
        <w:rPr>
          <w:rFonts w:ascii="Book Antiqua" w:hAnsi="Book Antiqua" w:cs="Arial"/>
          <w:sz w:val="20"/>
          <w:szCs w:val="20"/>
        </w:rPr>
        <w:t>podatki i opłaty, a w szczególności podatek VAT zgodnie z obowiązującymi przepisami</w:t>
      </w:r>
      <w:r w:rsidRPr="00B40530">
        <w:rPr>
          <w:rFonts w:ascii="Book Antiqua" w:hAnsi="Book Antiqua" w:cs="Arial"/>
          <w:sz w:val="20"/>
          <w:szCs w:val="20"/>
        </w:rPr>
        <w:t xml:space="preserve">. W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</w:t>
      </w:r>
      <w:r w:rsidR="004F22BF" w:rsidRPr="00B40530">
        <w:rPr>
          <w:rFonts w:ascii="Book Antiqua" w:hAnsi="Book Antiqua" w:cs="Arial"/>
          <w:sz w:val="20"/>
          <w:szCs w:val="20"/>
        </w:rPr>
        <w:t xml:space="preserve">i załącznikach do Ogłoszenia oraz w wyjaśnieniach </w:t>
      </w:r>
      <w:r w:rsidR="00E77A77">
        <w:rPr>
          <w:rFonts w:ascii="Book Antiqua" w:hAnsi="Book Antiqua" w:cs="Arial"/>
          <w:sz w:val="20"/>
          <w:szCs w:val="20"/>
        </w:rPr>
        <w:br/>
      </w:r>
      <w:r w:rsidR="004F22BF" w:rsidRPr="00B40530">
        <w:rPr>
          <w:rFonts w:ascii="Book Antiqua" w:hAnsi="Book Antiqua" w:cs="Arial"/>
          <w:sz w:val="20"/>
          <w:szCs w:val="20"/>
        </w:rPr>
        <w:t xml:space="preserve">i zmianach Ogłoszenia i załączników do Ogłoszenia, </w:t>
      </w:r>
    </w:p>
    <w:p w:rsidR="004F22BF" w:rsidRDefault="004F22BF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Podana przez nas </w:t>
      </w:r>
      <w:r w:rsidRPr="00B40530">
        <w:rPr>
          <w:rFonts w:ascii="Book Antiqua" w:hAnsi="Book Antiqua" w:cs="Arial"/>
          <w:b/>
          <w:sz w:val="20"/>
          <w:szCs w:val="20"/>
        </w:rPr>
        <w:t>Cena brutto</w:t>
      </w:r>
      <w:r w:rsidRPr="00B40530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</w:t>
      </w:r>
      <w:r w:rsidR="00457C2D" w:rsidRPr="00B40530">
        <w:rPr>
          <w:rFonts w:ascii="Book Antiqua" w:hAnsi="Book Antiqua" w:cs="Arial"/>
          <w:sz w:val="20"/>
          <w:szCs w:val="20"/>
        </w:rPr>
        <w:t>onywania) przedmiotu zamówienia,</w:t>
      </w:r>
    </w:p>
    <w:p w:rsidR="00D12CEE" w:rsidRPr="00B40530" w:rsidRDefault="00D12CEE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Oświadczam, że akceptuję warunki płatności 30 dni od dostarczenia poprawnie wypełnionej faktury wraz z protokołem odbioru do siedziby Zamawiającego,</w:t>
      </w:r>
    </w:p>
    <w:p w:rsidR="00A91270" w:rsidRDefault="00A91270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9E668A">
        <w:rPr>
          <w:rFonts w:ascii="Book Antiqua" w:hAnsi="Book Antiqua" w:cs="Arial"/>
          <w:sz w:val="20"/>
          <w:szCs w:val="20"/>
        </w:rPr>
        <w:t>Oświadczam, że jesteśmy związani niniejszą ofertą przez okres 30 dni od daty</w:t>
      </w:r>
      <w:r w:rsidR="00457C2D" w:rsidRPr="009E668A">
        <w:rPr>
          <w:rFonts w:ascii="Book Antiqua" w:hAnsi="Book Antiqua" w:cs="Arial"/>
          <w:sz w:val="20"/>
          <w:szCs w:val="20"/>
        </w:rPr>
        <w:t xml:space="preserve"> upływu terminu składania ofert,</w:t>
      </w:r>
    </w:p>
    <w:p w:rsidR="006A1451" w:rsidRPr="006A1451" w:rsidRDefault="00A333F5" w:rsidP="006A1451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2A0C3C">
        <w:rPr>
          <w:rFonts w:ascii="Book Antiqua" w:hAnsi="Book Antiqua" w:cs="Arial"/>
          <w:b/>
          <w:sz w:val="20"/>
          <w:szCs w:val="20"/>
        </w:rPr>
        <w:t xml:space="preserve">Zgodnie z art. 6 ust. 1 lit. c </w:t>
      </w:r>
      <w:r w:rsidR="008C107E" w:rsidRPr="002A0C3C">
        <w:rPr>
          <w:rFonts w:ascii="Book Antiqua" w:hAnsi="Book Antiqua" w:cs="Arial"/>
          <w:b/>
          <w:sz w:val="20"/>
          <w:szCs w:val="20"/>
        </w:rPr>
        <w:t xml:space="preserve">Rozporządzenia Parlamentu Europejskiego i Rady (UE) 2016/679 z dnia </w:t>
      </w:r>
      <w:r w:rsidR="00000738" w:rsidRPr="002A0C3C">
        <w:rPr>
          <w:rFonts w:ascii="Book Antiqua" w:hAnsi="Book Antiqua" w:cs="Arial"/>
          <w:b/>
          <w:sz w:val="20"/>
          <w:szCs w:val="20"/>
        </w:rPr>
        <w:br/>
      </w:r>
      <w:r w:rsidR="008C107E" w:rsidRPr="002A0C3C">
        <w:rPr>
          <w:rFonts w:ascii="Book Antiqua" w:hAnsi="Book Antiqua" w:cs="Arial"/>
          <w:b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</w:t>
      </w:r>
      <w:r w:rsidR="00000738" w:rsidRPr="002A0C3C">
        <w:rPr>
          <w:rFonts w:ascii="Book Antiqua" w:hAnsi="Book Antiqua" w:cs="Arial"/>
          <w:b/>
          <w:sz w:val="20"/>
          <w:szCs w:val="20"/>
        </w:rPr>
        <w:t xml:space="preserve">) </w:t>
      </w:r>
      <w:r w:rsidRPr="002A0C3C">
        <w:rPr>
          <w:rFonts w:ascii="Book Antiqua" w:hAnsi="Book Antiqua" w:cs="Arial"/>
          <w:b/>
          <w:sz w:val="20"/>
          <w:szCs w:val="20"/>
        </w:rPr>
        <w:t xml:space="preserve">RODO z dnia 27 kwietnia 2016 r. </w:t>
      </w:r>
      <w:r w:rsidR="009E668A" w:rsidRPr="002A0C3C">
        <w:rPr>
          <w:rFonts w:ascii="Book Antiqua" w:hAnsi="Book Antiqua" w:cs="Arial"/>
          <w:b/>
          <w:sz w:val="20"/>
          <w:szCs w:val="20"/>
        </w:rPr>
        <w:t>w</w:t>
      </w:r>
      <w:r w:rsidR="00276994" w:rsidRPr="002A0C3C">
        <w:rPr>
          <w:rFonts w:ascii="Book Antiqua" w:hAnsi="Book Antiqua" w:cs="Arial"/>
          <w:b/>
          <w:sz w:val="20"/>
          <w:szCs w:val="20"/>
        </w:rPr>
        <w:t>yrażam zgodę na przetwarzanie danych osobowych</w:t>
      </w:r>
      <w:r w:rsidR="008C5E19" w:rsidRPr="002A0C3C">
        <w:rPr>
          <w:rFonts w:ascii="Book Antiqua" w:hAnsi="Book Antiqua" w:cs="Arial"/>
          <w:b/>
          <w:sz w:val="20"/>
          <w:szCs w:val="20"/>
        </w:rPr>
        <w:t>,</w:t>
      </w:r>
      <w:r w:rsidR="00276994" w:rsidRPr="002A0C3C">
        <w:rPr>
          <w:rFonts w:ascii="Book Antiqua" w:hAnsi="Book Antiqua" w:cs="Arial"/>
          <w:b/>
          <w:sz w:val="20"/>
          <w:szCs w:val="20"/>
        </w:rPr>
        <w:t xml:space="preserve"> w rozumieniu ustawy o ochronie danych osobowych </w:t>
      </w:r>
      <w:r w:rsidR="009E668A" w:rsidRPr="002A0C3C">
        <w:rPr>
          <w:rFonts w:ascii="Book Antiqua" w:hAnsi="Book Antiqua" w:cs="Arial"/>
          <w:b/>
          <w:sz w:val="20"/>
          <w:szCs w:val="20"/>
        </w:rPr>
        <w:t xml:space="preserve">z 10 maja 2018r. </w:t>
      </w:r>
      <w:r w:rsidR="00276994" w:rsidRPr="002A0C3C">
        <w:rPr>
          <w:rFonts w:ascii="Book Antiqua" w:hAnsi="Book Antiqua" w:cs="Arial"/>
          <w:b/>
          <w:sz w:val="20"/>
          <w:szCs w:val="20"/>
        </w:rPr>
        <w:t>(Dz. U. 201</w:t>
      </w:r>
      <w:r w:rsidR="00167F10" w:rsidRPr="002A0C3C">
        <w:rPr>
          <w:rFonts w:ascii="Book Antiqua" w:hAnsi="Book Antiqua" w:cs="Arial"/>
          <w:b/>
          <w:sz w:val="20"/>
          <w:szCs w:val="20"/>
        </w:rPr>
        <w:t>8</w:t>
      </w:r>
      <w:r w:rsidR="00276994" w:rsidRPr="002A0C3C">
        <w:rPr>
          <w:rFonts w:ascii="Book Antiqua" w:hAnsi="Book Antiqua" w:cs="Arial"/>
          <w:b/>
          <w:sz w:val="20"/>
          <w:szCs w:val="20"/>
        </w:rPr>
        <w:t xml:space="preserve">, poz. </w:t>
      </w:r>
      <w:r w:rsidR="00167F10" w:rsidRPr="002A0C3C">
        <w:rPr>
          <w:rFonts w:ascii="Book Antiqua" w:hAnsi="Book Antiqua" w:cs="Arial"/>
          <w:b/>
          <w:sz w:val="20"/>
          <w:szCs w:val="20"/>
        </w:rPr>
        <w:t>1000</w:t>
      </w:r>
      <w:r w:rsidR="00276994" w:rsidRPr="002A0C3C">
        <w:rPr>
          <w:rFonts w:ascii="Book Antiqua" w:hAnsi="Book Antiqua" w:cs="Arial"/>
          <w:b/>
          <w:sz w:val="20"/>
          <w:szCs w:val="20"/>
        </w:rPr>
        <w:t>)</w:t>
      </w:r>
      <w:r w:rsidR="008C5E19" w:rsidRPr="002A0C3C">
        <w:rPr>
          <w:rFonts w:ascii="Book Antiqua" w:hAnsi="Book Antiqua" w:cs="Arial"/>
          <w:b/>
          <w:sz w:val="20"/>
          <w:szCs w:val="20"/>
        </w:rPr>
        <w:t>,</w:t>
      </w:r>
      <w:r w:rsidR="00276994" w:rsidRPr="002A0C3C">
        <w:rPr>
          <w:rFonts w:ascii="Book Antiqua" w:hAnsi="Book Antiqua" w:cs="Arial"/>
          <w:b/>
          <w:sz w:val="20"/>
          <w:szCs w:val="20"/>
        </w:rPr>
        <w:t xml:space="preserve"> zawartych w ofercie oraz w załącznikach do niej</w:t>
      </w:r>
      <w:r w:rsidR="009E668A" w:rsidRPr="002A0C3C">
        <w:rPr>
          <w:rFonts w:ascii="Book Antiqua" w:hAnsi="Book Antiqua" w:cs="Arial"/>
          <w:b/>
          <w:sz w:val="20"/>
          <w:szCs w:val="20"/>
        </w:rPr>
        <w:t xml:space="preserve"> i będą przetwarzane zgodnie z klauzulą informacyjną</w:t>
      </w:r>
      <w:r w:rsidR="00CC7FCD">
        <w:rPr>
          <w:rFonts w:ascii="Book Antiqua" w:hAnsi="Book Antiqua" w:cs="Arial"/>
          <w:b/>
          <w:sz w:val="20"/>
          <w:szCs w:val="20"/>
        </w:rPr>
        <w:t xml:space="preserve"> zawartą w Ogłoszeniu na usługi społeczne i inne szczególne usługi.</w:t>
      </w:r>
    </w:p>
    <w:p w:rsidR="006A1451" w:rsidRPr="002F0479" w:rsidRDefault="006A1451" w:rsidP="006A1451">
      <w:pPr>
        <w:numPr>
          <w:ilvl w:val="1"/>
          <w:numId w:val="11"/>
        </w:numPr>
        <w:ind w:left="426"/>
        <w:jc w:val="both"/>
        <w:rPr>
          <w:rFonts w:ascii="Cambria" w:eastAsia="Lucida Sans Unicode" w:hAnsi="Cambria" w:cs="Tahoma"/>
          <w:kern w:val="1"/>
          <w:sz w:val="20"/>
          <w:szCs w:val="20"/>
        </w:rPr>
      </w:pP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>Oświadczam, że wypełniłem obowiązki informacyjne przewidziane w art. 13 lub art. 14 RODO</w:t>
      </w:r>
      <w:r w:rsidRPr="00F207C6">
        <w:rPr>
          <w:rFonts w:ascii="Cambria" w:eastAsia="Lucida Sans Unicode" w:hAnsi="Cambria" w:cs="Tahoma"/>
          <w:color w:val="000000"/>
          <w:kern w:val="1"/>
          <w:sz w:val="20"/>
          <w:szCs w:val="20"/>
          <w:vertAlign w:val="superscript"/>
        </w:rPr>
        <w:footnoteReference w:id="1"/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wobec osób fizycznych, </w:t>
      </w:r>
      <w:r w:rsidRPr="002F0479">
        <w:rPr>
          <w:rFonts w:ascii="Cambria" w:eastAsia="Lucida Sans Unicode" w:hAnsi="Cambria" w:cs="Tahoma"/>
          <w:kern w:val="1"/>
          <w:sz w:val="20"/>
          <w:szCs w:val="20"/>
        </w:rPr>
        <w:t>od których dane osobowe bezpośrednio lub pośrednio pozyskałem</w:t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 celu ubiegania się </w:t>
      </w:r>
      <w:r>
        <w:rPr>
          <w:rFonts w:ascii="Cambria" w:eastAsia="Lucida Sans Unicode" w:hAnsi="Cambria" w:cs="Tahoma"/>
          <w:color w:val="000000"/>
          <w:kern w:val="1"/>
          <w:sz w:val="20"/>
          <w:szCs w:val="20"/>
        </w:rPr>
        <w:br/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>o udzielenie zamówienia publicznego w niniejszym postępowaniu</w:t>
      </w:r>
      <w:r w:rsidRPr="002F0479">
        <w:rPr>
          <w:rFonts w:ascii="Cambria" w:eastAsia="Lucida Sans Unicode" w:hAnsi="Cambria" w:cs="Tahoma"/>
          <w:kern w:val="1"/>
          <w:sz w:val="20"/>
          <w:szCs w:val="20"/>
        </w:rPr>
        <w:t>.*</w:t>
      </w:r>
    </w:p>
    <w:p w:rsidR="006A1451" w:rsidRPr="008A69F1" w:rsidRDefault="006A1451" w:rsidP="006A1451">
      <w:pPr>
        <w:spacing w:after="200"/>
        <w:ind w:left="426"/>
        <w:jc w:val="both"/>
        <w:rPr>
          <w:rFonts w:ascii="Cambria" w:eastAsia="Lucida Sans Unicode" w:hAnsi="Cambria" w:cs="Tahoma"/>
          <w:i/>
          <w:kern w:val="1"/>
          <w:sz w:val="20"/>
          <w:szCs w:val="20"/>
        </w:rPr>
      </w:pPr>
      <w:r w:rsidRPr="002F0479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 xml:space="preserve">*W przypadku gdy wykonawca </w:t>
      </w:r>
      <w:r w:rsidRPr="002F0479">
        <w:rPr>
          <w:rFonts w:ascii="Cambria" w:eastAsia="Lucida Sans Unicode" w:hAnsi="Cambria" w:cs="Tahoma"/>
          <w:i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6A1451" w:rsidRPr="00DF76D1" w:rsidRDefault="006A1451" w:rsidP="006A1451">
      <w:pPr>
        <w:ind w:left="720"/>
        <w:jc w:val="both"/>
        <w:rPr>
          <w:rFonts w:ascii="Book Antiqua" w:hAnsi="Book Antiqua" w:cs="Arial"/>
          <w:b/>
          <w:sz w:val="20"/>
          <w:szCs w:val="20"/>
        </w:rPr>
      </w:pPr>
    </w:p>
    <w:p w:rsidR="00DF76D1" w:rsidRPr="002A0C3C" w:rsidRDefault="00DF76D1" w:rsidP="00DF76D1">
      <w:pPr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8C107E" w:rsidRPr="003E59F1" w:rsidRDefault="008C107E" w:rsidP="00000738">
      <w:pPr>
        <w:ind w:left="426"/>
        <w:jc w:val="both"/>
        <w:rPr>
          <w:rFonts w:ascii="Book Antiqua" w:hAnsi="Book Antiqua" w:cs="Arial"/>
          <w:b/>
          <w:sz w:val="20"/>
          <w:szCs w:val="20"/>
        </w:rPr>
      </w:pPr>
    </w:p>
    <w:p w:rsidR="00040CEA" w:rsidRPr="008C5E19" w:rsidRDefault="004F22BF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lastRenderedPageBreak/>
        <w:t>Jako osobę do kontaktów z Zamawiającym w ramach prowadzonego postępowania o udzielenie zamówienia publicznego wskazujemy:</w:t>
      </w:r>
    </w:p>
    <w:p w:rsidR="004F22BF" w:rsidRPr="008C5E19" w:rsidRDefault="00A64DA3" w:rsidP="004F22BF">
      <w:pPr>
        <w:ind w:left="709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BD7481" w:rsidRPr="008C5E19" w:rsidRDefault="00BD7481" w:rsidP="003F0332">
      <w:pPr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BF66CC" w:rsidRPr="008C5E19" w:rsidRDefault="00BF66CC" w:rsidP="004F22BF">
      <w:pPr>
        <w:jc w:val="both"/>
        <w:rPr>
          <w:rFonts w:ascii="Book Antiqua" w:hAnsi="Book Antiqua" w:cs="Arial"/>
          <w:sz w:val="20"/>
          <w:szCs w:val="20"/>
        </w:rPr>
      </w:pPr>
    </w:p>
    <w:p w:rsidR="00E4190F" w:rsidRPr="00195522" w:rsidRDefault="00556711" w:rsidP="00E4190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t>Ofertę składamy na …</w:t>
      </w:r>
      <w:r w:rsidR="007F655A" w:rsidRPr="008C5E19">
        <w:rPr>
          <w:rFonts w:ascii="Book Antiqua" w:hAnsi="Book Antiqua" w:cs="Arial"/>
          <w:sz w:val="20"/>
          <w:szCs w:val="20"/>
        </w:rPr>
        <w:t>..</w:t>
      </w:r>
      <w:r w:rsidRPr="008C5E19">
        <w:rPr>
          <w:rFonts w:ascii="Book Antiqua" w:hAnsi="Book Antiqua" w:cs="Arial"/>
          <w:sz w:val="20"/>
          <w:szCs w:val="20"/>
        </w:rPr>
        <w:t xml:space="preserve"> kolejno ponumerowanych stronach.</w:t>
      </w:r>
    </w:p>
    <w:p w:rsidR="005C4BD2" w:rsidRPr="00B40530" w:rsidRDefault="00556711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Za</w:t>
      </w:r>
      <w:r w:rsidR="005C4BD2" w:rsidRPr="00B40530">
        <w:rPr>
          <w:rFonts w:ascii="Book Antiqua" w:hAnsi="Book Antiqua" w:cs="Arial"/>
          <w:b/>
          <w:sz w:val="20"/>
          <w:szCs w:val="20"/>
        </w:rPr>
        <w:t>ł</w:t>
      </w:r>
      <w:r w:rsidRPr="00B40530">
        <w:rPr>
          <w:rFonts w:ascii="Book Antiqua" w:hAnsi="Book Antiqua" w:cs="Arial"/>
          <w:b/>
          <w:sz w:val="20"/>
          <w:szCs w:val="20"/>
        </w:rPr>
        <w:t>ączniki:</w:t>
      </w:r>
    </w:p>
    <w:p w:rsidR="00A64DA3" w:rsidRDefault="00A64DA3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Wykaz kadry dydaktycznej</w:t>
      </w:r>
      <w:r w:rsidR="00902469">
        <w:rPr>
          <w:rFonts w:ascii="Book Antiqua" w:hAnsi="Book Antiqua" w:cs="Arial"/>
          <w:sz w:val="20"/>
          <w:szCs w:val="20"/>
        </w:rPr>
        <w:t xml:space="preserve"> – załącznik nr 2</w:t>
      </w:r>
      <w:r>
        <w:rPr>
          <w:rFonts w:ascii="Book Antiqua" w:hAnsi="Book Antiqua" w:cs="Arial"/>
          <w:sz w:val="20"/>
          <w:szCs w:val="20"/>
        </w:rPr>
        <w:t xml:space="preserve"> </w:t>
      </w:r>
    </w:p>
    <w:p w:rsidR="005C4BD2" w:rsidRPr="00B40530" w:rsidRDefault="005C4BD2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o braku występowania powiązań osobowych lub kapitałowych – załąc</w:t>
      </w:r>
      <w:r w:rsidR="009B6E50" w:rsidRPr="00B40530">
        <w:rPr>
          <w:rFonts w:ascii="Book Antiqua" w:hAnsi="Book Antiqua" w:cs="Arial"/>
          <w:sz w:val="20"/>
          <w:szCs w:val="20"/>
        </w:rPr>
        <w:t>znik nr 3</w:t>
      </w:r>
    </w:p>
    <w:p w:rsidR="005C4BD2" w:rsidRDefault="005C4BD2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w trybie art. 24 ustawy Prawo zamów</w:t>
      </w:r>
      <w:r w:rsidR="009B6E50" w:rsidRPr="00B40530">
        <w:rPr>
          <w:rFonts w:ascii="Book Antiqua" w:hAnsi="Book Antiqua" w:cs="Arial"/>
          <w:sz w:val="20"/>
          <w:szCs w:val="20"/>
        </w:rPr>
        <w:t>ień publicznych – załącznik nr 4</w:t>
      </w:r>
    </w:p>
    <w:p w:rsidR="00836E25" w:rsidRDefault="00A64DA3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Kserokopia wpisu do Rejestru Instytucji Szkoleniowych prowadzonych przez WUP właściwy ze względu na jego siedzibę</w:t>
      </w:r>
    </w:p>
    <w:p w:rsidR="00836E25" w:rsidRDefault="00836E25" w:rsidP="00836E25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A64DA3" w:rsidRPr="00B40530" w:rsidRDefault="00836E25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</w:t>
      </w:r>
      <w:r w:rsidR="00A64DA3">
        <w:rPr>
          <w:rFonts w:ascii="Book Antiqua" w:hAnsi="Book Antiqua" w:cs="Arial"/>
          <w:sz w:val="20"/>
          <w:szCs w:val="20"/>
        </w:rPr>
        <w:t xml:space="preserve"> </w:t>
      </w:r>
    </w:p>
    <w:p w:rsidR="00556711" w:rsidRPr="00B4053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3B0FD9" w:rsidRPr="00B40530" w:rsidRDefault="003B0FD9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E539A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A52EF" w:rsidRPr="00B40530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C1FCE" w:rsidRPr="00B40530" w:rsidRDefault="004A52EF" w:rsidP="00AC1FC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Pr="00B40530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AC1FCE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*W przypadku osób fizycznych składających ofertę zgodnie z art. 43  Kodeksu Cywilnego nazwą (firmą) osoby fizycznej jest jej imię i nazwisko, w przypadku spółki cywilnej należy wpisać imiona i nazwiska wszystkich wspólników. </w:t>
      </w: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D00F9" w:rsidRDefault="005D00F9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195522" w:rsidRDefault="00195522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195522" w:rsidRDefault="00195522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  <w:r w:rsidRPr="00836E25">
        <w:rPr>
          <w:rFonts w:ascii="Book Antiqua" w:hAnsi="Book Antiqua" w:cs="Arial"/>
          <w:i/>
          <w:sz w:val="20"/>
          <w:szCs w:val="20"/>
        </w:rPr>
        <w:lastRenderedPageBreak/>
        <w:t>Załącznik nr 2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836E25" w:rsidRPr="00836E25" w:rsidRDefault="00836E25" w:rsidP="00836E25">
      <w:pPr>
        <w:jc w:val="center"/>
        <w:rPr>
          <w:rFonts w:ascii="Book Antiqua" w:hAnsi="Book Antiqua"/>
          <w:b/>
          <w:sz w:val="20"/>
          <w:szCs w:val="20"/>
        </w:rPr>
      </w:pPr>
      <w:r w:rsidRPr="00836E25">
        <w:rPr>
          <w:rFonts w:ascii="Book Antiqua" w:hAnsi="Book Antiqua"/>
          <w:b/>
          <w:sz w:val="20"/>
          <w:szCs w:val="20"/>
        </w:rPr>
        <w:t>WYKAZ KADRY DYDAKTYCZNEJ</w:t>
      </w: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E77A77" w:rsidRPr="00BC18D7" w:rsidRDefault="00055081" w:rsidP="00E77A77">
      <w:pPr>
        <w:jc w:val="both"/>
        <w:rPr>
          <w:rFonts w:ascii="Book Antiqua" w:hAnsi="Book Antiqua"/>
          <w:b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="00836E25" w:rsidRPr="00836E25">
        <w:rPr>
          <w:rFonts w:ascii="Book Antiqua" w:hAnsi="Book Antiqua" w:cs="Arial"/>
          <w:sz w:val="20"/>
          <w:szCs w:val="20"/>
        </w:rPr>
        <w:t xml:space="preserve"> </w:t>
      </w:r>
      <w:r w:rsidR="00363415" w:rsidRPr="00B40530">
        <w:rPr>
          <w:rFonts w:ascii="Book Antiqua" w:hAnsi="Book Antiqua"/>
          <w:i/>
          <w:sz w:val="20"/>
          <w:szCs w:val="20"/>
        </w:rPr>
        <w:t>„</w:t>
      </w:r>
      <w:r w:rsidR="00363415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F238E1">
        <w:rPr>
          <w:rFonts w:ascii="Book Antiqua" w:hAnsi="Book Antiqua"/>
          <w:b/>
          <w:sz w:val="20"/>
          <w:szCs w:val="20"/>
        </w:rPr>
        <w:t>PO.272.3.75</w:t>
      </w:r>
      <w:r w:rsidR="00363415" w:rsidRPr="00B40530">
        <w:rPr>
          <w:rFonts w:ascii="Book Antiqua" w:hAnsi="Book Antiqua"/>
          <w:b/>
          <w:sz w:val="20"/>
          <w:szCs w:val="20"/>
        </w:rPr>
        <w:t xml:space="preserve">.2018 </w:t>
      </w:r>
      <w:r w:rsidR="00363415" w:rsidRPr="00BC18D7">
        <w:rPr>
          <w:rFonts w:ascii="Book Antiqua" w:hAnsi="Book Antiqua"/>
          <w:b/>
          <w:sz w:val="20"/>
          <w:szCs w:val="20"/>
        </w:rPr>
        <w:t xml:space="preserve">– </w:t>
      </w:r>
      <w:r w:rsidR="00E77A77" w:rsidRPr="00044FBA">
        <w:rPr>
          <w:rFonts w:ascii="Times New Roman" w:hAnsi="Times New Roman"/>
          <w:b/>
          <w:sz w:val="20"/>
          <w:szCs w:val="20"/>
        </w:rPr>
        <w:t>Z</w:t>
      </w:r>
      <w:r w:rsidR="00E77A77">
        <w:rPr>
          <w:rFonts w:ascii="Times New Roman" w:hAnsi="Times New Roman"/>
          <w:b/>
          <w:sz w:val="20"/>
          <w:szCs w:val="20"/>
        </w:rPr>
        <w:t>organizowanie</w:t>
      </w:r>
      <w:r w:rsidR="00E77A77" w:rsidRPr="00044FBA">
        <w:rPr>
          <w:rFonts w:ascii="Times New Roman" w:hAnsi="Times New Roman"/>
          <w:b/>
          <w:sz w:val="20"/>
          <w:szCs w:val="20"/>
        </w:rPr>
        <w:t xml:space="preserve"> </w:t>
      </w:r>
      <w:r w:rsidR="00E77A77">
        <w:rPr>
          <w:rFonts w:ascii="Times New Roman" w:hAnsi="Times New Roman"/>
          <w:b/>
          <w:sz w:val="20"/>
          <w:szCs w:val="20"/>
        </w:rPr>
        <w:t xml:space="preserve">i przeprowadzenie kursu makijażu permanentnego metodą </w:t>
      </w:r>
      <w:proofErr w:type="spellStart"/>
      <w:r w:rsidR="00E77A77">
        <w:rPr>
          <w:rFonts w:ascii="Times New Roman" w:hAnsi="Times New Roman"/>
          <w:b/>
          <w:sz w:val="20"/>
          <w:szCs w:val="20"/>
        </w:rPr>
        <w:t>microblading</w:t>
      </w:r>
      <w:proofErr w:type="spellEnd"/>
      <w:r w:rsidR="00E77A77">
        <w:rPr>
          <w:rFonts w:ascii="Times New Roman" w:hAnsi="Times New Roman"/>
          <w:b/>
          <w:sz w:val="20"/>
          <w:szCs w:val="20"/>
        </w:rPr>
        <w:t xml:space="preserve"> brwi </w:t>
      </w:r>
      <w:r w:rsidR="00E77A77">
        <w:rPr>
          <w:rFonts w:ascii="Cambria" w:hAnsi="Cambria"/>
          <w:b/>
          <w:sz w:val="20"/>
          <w:szCs w:val="20"/>
        </w:rPr>
        <w:t xml:space="preserve">dla uczestnika projektu </w:t>
      </w:r>
      <w:r w:rsidR="00E77A77" w:rsidRPr="00421510">
        <w:rPr>
          <w:rFonts w:ascii="Cambria" w:hAnsi="Cambria"/>
          <w:b/>
          <w:sz w:val="20"/>
          <w:szCs w:val="20"/>
        </w:rPr>
        <w:t>„A</w:t>
      </w:r>
      <w:r w:rsidR="00E77A77">
        <w:rPr>
          <w:rFonts w:ascii="Cambria" w:hAnsi="Cambria"/>
          <w:b/>
          <w:sz w:val="20"/>
          <w:szCs w:val="20"/>
        </w:rPr>
        <w:t>ktywizacja zawodowa mieszkańców powiatu lęborskiego</w:t>
      </w:r>
      <w:r w:rsidR="00E77A77" w:rsidRPr="00044FBA">
        <w:rPr>
          <w:rFonts w:ascii="Times New Roman" w:hAnsi="Times New Roman"/>
          <w:b/>
          <w:sz w:val="20"/>
          <w:szCs w:val="20"/>
        </w:rPr>
        <w:t>”</w:t>
      </w:r>
      <w:r w:rsidR="00E77A77">
        <w:rPr>
          <w:rFonts w:ascii="Times New Roman" w:hAnsi="Times New Roman"/>
          <w:b/>
          <w:sz w:val="20"/>
          <w:szCs w:val="20"/>
        </w:rPr>
        <w:t xml:space="preserve"> </w:t>
      </w:r>
      <w:r w:rsidR="00E77A77" w:rsidRPr="00813F78">
        <w:rPr>
          <w:rFonts w:ascii="Book Antiqua" w:hAnsi="Book Antiqua"/>
          <w:b/>
          <w:sz w:val="20"/>
          <w:szCs w:val="20"/>
        </w:rPr>
        <w:t>współfinansowanego</w:t>
      </w:r>
      <w:r w:rsidR="00E77A77" w:rsidRPr="00BC18D7">
        <w:rPr>
          <w:rFonts w:ascii="Book Antiqua" w:hAnsi="Book Antiqua"/>
          <w:b/>
          <w:sz w:val="20"/>
          <w:szCs w:val="20"/>
        </w:rPr>
        <w:t xml:space="preserve"> ze środków Unii Europejskiej w ramach Europejskiego Funduszu Społecznego</w:t>
      </w:r>
    </w:p>
    <w:p w:rsidR="00363415" w:rsidRPr="00BC18D7" w:rsidRDefault="00363415" w:rsidP="00363415">
      <w:pPr>
        <w:jc w:val="both"/>
        <w:rPr>
          <w:rFonts w:ascii="Book Antiqua" w:hAnsi="Book Antiqua"/>
          <w:b/>
          <w:sz w:val="20"/>
          <w:szCs w:val="20"/>
        </w:rPr>
      </w:pPr>
    </w:p>
    <w:p w:rsidR="00836E25" w:rsidRPr="00836E25" w:rsidRDefault="00836E25" w:rsidP="00363415">
      <w:pPr>
        <w:jc w:val="both"/>
        <w:rPr>
          <w:rFonts w:ascii="Book Antiqua" w:hAnsi="Book Antiqua"/>
          <w:sz w:val="20"/>
          <w:szCs w:val="20"/>
        </w:rPr>
      </w:pPr>
    </w:p>
    <w:p w:rsidR="00836E25" w:rsidRPr="00836E25" w:rsidRDefault="00836E25" w:rsidP="00055081">
      <w:pPr>
        <w:jc w:val="both"/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oświadczam, że instytucja, którą reprezentuję, dysponuje kadrą </w:t>
      </w:r>
      <w:r w:rsidR="00055081">
        <w:rPr>
          <w:rFonts w:ascii="Book Antiqua" w:hAnsi="Book Antiqua"/>
          <w:sz w:val="20"/>
          <w:szCs w:val="20"/>
        </w:rPr>
        <w:t xml:space="preserve">zdolną do wykonania zamówienia, </w:t>
      </w:r>
      <w:r w:rsidRPr="00836E25">
        <w:rPr>
          <w:rFonts w:ascii="Book Antiqua" w:hAnsi="Book Antiqua"/>
          <w:sz w:val="20"/>
          <w:szCs w:val="20"/>
        </w:rPr>
        <w:t xml:space="preserve">wymienioną poniżej: 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96"/>
        <w:gridCol w:w="3119"/>
        <w:gridCol w:w="4961"/>
      </w:tblGrid>
      <w:tr w:rsidR="00363415" w:rsidRPr="00836E25" w:rsidTr="00363415">
        <w:tc>
          <w:tcPr>
            <w:tcW w:w="1696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 xml:space="preserve">Imię i nazwisko </w:t>
            </w:r>
          </w:p>
        </w:tc>
        <w:tc>
          <w:tcPr>
            <w:tcW w:w="3119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przeprowadzone szkolenia (podać nazwę szkolenia oraz datę realizacji – miesiąc, rok)*</w:t>
            </w:r>
          </w:p>
        </w:tc>
        <w:tc>
          <w:tcPr>
            <w:tcW w:w="4961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Zakres wykonywanych czynności przy realizacji oferowanego zamówienia – tematyka oraz rodzaj prowadzonych zajęć (teoria / praktyka)</w:t>
            </w:r>
          </w:p>
        </w:tc>
      </w:tr>
      <w:tr w:rsidR="00363415" w:rsidRPr="00836E25" w:rsidTr="00363415">
        <w:tc>
          <w:tcPr>
            <w:tcW w:w="1696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63415" w:rsidRPr="00836E25" w:rsidTr="00363415">
        <w:tc>
          <w:tcPr>
            <w:tcW w:w="1696" w:type="dxa"/>
          </w:tcPr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63415" w:rsidRPr="00836E25" w:rsidTr="00363415">
        <w:trPr>
          <w:trHeight w:val="1096"/>
        </w:trPr>
        <w:tc>
          <w:tcPr>
            <w:tcW w:w="1696" w:type="dxa"/>
          </w:tcPr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63415" w:rsidRPr="00836E25" w:rsidTr="00363415">
        <w:trPr>
          <w:trHeight w:val="1096"/>
        </w:trPr>
        <w:tc>
          <w:tcPr>
            <w:tcW w:w="1696" w:type="dxa"/>
          </w:tcPr>
          <w:p w:rsidR="0036341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63415" w:rsidRPr="00836E25" w:rsidRDefault="00363415" w:rsidP="00832A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>* uzupełnić zgodnie w warunkami opisanymi w treści ogłoszenia (jeśli w konkretnym ogłoszeniu nie określono szczególnych wymagań, wpisać: nie dotyczy)</w:t>
      </w: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……………………………………………… 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…………………………………………………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(miejscowość i data) </w:t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36E25">
        <w:rPr>
          <w:rFonts w:ascii="Book Antiqua" w:hAnsi="Book Antiqua"/>
          <w:sz w:val="20"/>
          <w:szCs w:val="20"/>
        </w:rPr>
        <w:t>(pieczątka i podpis osoby uprawnionej)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3 </w:t>
      </w: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br/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 O BRAKU WYSTĘPOWANIA POWIĄZAŃ OSOBOWYCH LUB KAPITAŁOWYCH</w:t>
      </w:r>
    </w:p>
    <w:p w:rsidR="00055081" w:rsidRPr="00836E25" w:rsidRDefault="00055081" w:rsidP="00055081">
      <w:pPr>
        <w:rPr>
          <w:rFonts w:ascii="Book Antiqua" w:hAnsi="Book Antiqua"/>
          <w:b/>
          <w:sz w:val="20"/>
          <w:szCs w:val="20"/>
        </w:rPr>
      </w:pPr>
    </w:p>
    <w:p w:rsidR="00E77A77" w:rsidRPr="00BC18D7" w:rsidRDefault="00055081" w:rsidP="00E77A77">
      <w:pPr>
        <w:jc w:val="both"/>
        <w:rPr>
          <w:rFonts w:ascii="Book Antiqua" w:hAnsi="Book Antiqua"/>
          <w:b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Pr="00836E25">
        <w:rPr>
          <w:rFonts w:ascii="Book Antiqua" w:hAnsi="Book Antiqua" w:cs="Arial"/>
          <w:sz w:val="20"/>
          <w:szCs w:val="20"/>
        </w:rPr>
        <w:t xml:space="preserve"> </w:t>
      </w:r>
      <w:r w:rsidR="00363415" w:rsidRPr="00B40530">
        <w:rPr>
          <w:rFonts w:ascii="Book Antiqua" w:hAnsi="Book Antiqua"/>
          <w:i/>
          <w:sz w:val="20"/>
          <w:szCs w:val="20"/>
        </w:rPr>
        <w:t>„</w:t>
      </w:r>
      <w:r w:rsidR="00363415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F238E1">
        <w:rPr>
          <w:rFonts w:ascii="Book Antiqua" w:hAnsi="Book Antiqua"/>
          <w:b/>
          <w:sz w:val="20"/>
          <w:szCs w:val="20"/>
        </w:rPr>
        <w:t>PO.272.3.75</w:t>
      </w:r>
      <w:r w:rsidR="00363415" w:rsidRPr="00B40530">
        <w:rPr>
          <w:rFonts w:ascii="Book Antiqua" w:hAnsi="Book Antiqua"/>
          <w:b/>
          <w:sz w:val="20"/>
          <w:szCs w:val="20"/>
        </w:rPr>
        <w:t xml:space="preserve">.2018 </w:t>
      </w:r>
      <w:r w:rsidR="00363415" w:rsidRPr="00BC18D7">
        <w:rPr>
          <w:rFonts w:ascii="Book Antiqua" w:hAnsi="Book Antiqua"/>
          <w:b/>
          <w:sz w:val="20"/>
          <w:szCs w:val="20"/>
        </w:rPr>
        <w:t>–</w:t>
      </w:r>
      <w:r w:rsidR="00E77A77" w:rsidRPr="00E77A77">
        <w:rPr>
          <w:rFonts w:ascii="Times New Roman" w:hAnsi="Times New Roman"/>
          <w:b/>
          <w:sz w:val="20"/>
          <w:szCs w:val="20"/>
        </w:rPr>
        <w:t xml:space="preserve"> </w:t>
      </w:r>
      <w:r w:rsidR="00E77A77" w:rsidRPr="00044FBA">
        <w:rPr>
          <w:rFonts w:ascii="Times New Roman" w:hAnsi="Times New Roman"/>
          <w:b/>
          <w:sz w:val="20"/>
          <w:szCs w:val="20"/>
        </w:rPr>
        <w:t>Z</w:t>
      </w:r>
      <w:r w:rsidR="00E77A77">
        <w:rPr>
          <w:rFonts w:ascii="Times New Roman" w:hAnsi="Times New Roman"/>
          <w:b/>
          <w:sz w:val="20"/>
          <w:szCs w:val="20"/>
        </w:rPr>
        <w:t>organizowanie</w:t>
      </w:r>
      <w:r w:rsidR="00E77A77" w:rsidRPr="00044FBA">
        <w:rPr>
          <w:rFonts w:ascii="Times New Roman" w:hAnsi="Times New Roman"/>
          <w:b/>
          <w:sz w:val="20"/>
          <w:szCs w:val="20"/>
        </w:rPr>
        <w:t xml:space="preserve"> </w:t>
      </w:r>
      <w:r w:rsidR="00E77A77">
        <w:rPr>
          <w:rFonts w:ascii="Times New Roman" w:hAnsi="Times New Roman"/>
          <w:b/>
          <w:sz w:val="20"/>
          <w:szCs w:val="20"/>
        </w:rPr>
        <w:t xml:space="preserve">i przeprowadzenie kursu makijażu permanentnego metodą </w:t>
      </w:r>
      <w:proofErr w:type="spellStart"/>
      <w:r w:rsidR="00E77A77">
        <w:rPr>
          <w:rFonts w:ascii="Times New Roman" w:hAnsi="Times New Roman"/>
          <w:b/>
          <w:sz w:val="20"/>
          <w:szCs w:val="20"/>
        </w:rPr>
        <w:t>microblading</w:t>
      </w:r>
      <w:proofErr w:type="spellEnd"/>
      <w:r w:rsidR="00E77A77">
        <w:rPr>
          <w:rFonts w:ascii="Times New Roman" w:hAnsi="Times New Roman"/>
          <w:b/>
          <w:sz w:val="20"/>
          <w:szCs w:val="20"/>
        </w:rPr>
        <w:t xml:space="preserve"> brwi </w:t>
      </w:r>
      <w:r w:rsidR="00E77A77">
        <w:rPr>
          <w:rFonts w:ascii="Cambria" w:hAnsi="Cambria"/>
          <w:b/>
          <w:sz w:val="20"/>
          <w:szCs w:val="20"/>
        </w:rPr>
        <w:t xml:space="preserve">dla uczestnika projektu </w:t>
      </w:r>
      <w:r w:rsidR="00E77A77" w:rsidRPr="00421510">
        <w:rPr>
          <w:rFonts w:ascii="Cambria" w:hAnsi="Cambria"/>
          <w:b/>
          <w:sz w:val="20"/>
          <w:szCs w:val="20"/>
        </w:rPr>
        <w:t>„A</w:t>
      </w:r>
      <w:r w:rsidR="00E77A77">
        <w:rPr>
          <w:rFonts w:ascii="Cambria" w:hAnsi="Cambria"/>
          <w:b/>
          <w:sz w:val="20"/>
          <w:szCs w:val="20"/>
        </w:rPr>
        <w:t>ktywizacja zawodowa mieszkańców powiatu lęborskiego</w:t>
      </w:r>
      <w:r w:rsidR="00E77A77" w:rsidRPr="00044FBA">
        <w:rPr>
          <w:rFonts w:ascii="Times New Roman" w:hAnsi="Times New Roman"/>
          <w:b/>
          <w:sz w:val="20"/>
          <w:szCs w:val="20"/>
        </w:rPr>
        <w:t>”</w:t>
      </w:r>
      <w:r w:rsidR="00E77A77">
        <w:rPr>
          <w:rFonts w:ascii="Times New Roman" w:hAnsi="Times New Roman"/>
          <w:b/>
          <w:sz w:val="20"/>
          <w:szCs w:val="20"/>
        </w:rPr>
        <w:t xml:space="preserve"> </w:t>
      </w:r>
      <w:r w:rsidR="00E77A77" w:rsidRPr="00813F78">
        <w:rPr>
          <w:rFonts w:ascii="Book Antiqua" w:hAnsi="Book Antiqua"/>
          <w:b/>
          <w:sz w:val="20"/>
          <w:szCs w:val="20"/>
        </w:rPr>
        <w:t>współfinansowanego</w:t>
      </w:r>
      <w:r w:rsidR="00E77A77" w:rsidRPr="00BC18D7">
        <w:rPr>
          <w:rFonts w:ascii="Book Antiqua" w:hAnsi="Book Antiqua"/>
          <w:b/>
          <w:sz w:val="20"/>
          <w:szCs w:val="20"/>
        </w:rPr>
        <w:t xml:space="preserve"> ze środków Unii Europejskiej w ramach Europejskiego Funduszu Społecznego</w:t>
      </w:r>
    </w:p>
    <w:p w:rsidR="00055081" w:rsidRPr="00055081" w:rsidRDefault="00055081" w:rsidP="00A24A9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oświadczamy, że nie jesteśmy powiązani z:</w:t>
      </w:r>
    </w:p>
    <w:p w:rsidR="00055081" w:rsidRPr="00055081" w:rsidRDefault="00055081" w:rsidP="00437C1F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beneficjentem projektu </w:t>
      </w:r>
    </w:p>
    <w:p w:rsidR="00055081" w:rsidRPr="00055081" w:rsidRDefault="00055081" w:rsidP="00437C1F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055081" w:rsidRPr="00055081" w:rsidRDefault="00055081" w:rsidP="00437C1F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055081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b/>
          <w:sz w:val="20"/>
          <w:szCs w:val="20"/>
        </w:rPr>
        <w:t>osobowo lub kapitałowo</w:t>
      </w:r>
      <w:r w:rsidRPr="00055081">
        <w:rPr>
          <w:rFonts w:ascii="Book Antiqua" w:hAnsi="Book Antiqua"/>
          <w:sz w:val="20"/>
          <w:szCs w:val="20"/>
        </w:rPr>
        <w:t>, w szczególności poprzez: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posiadanie udziałów lub co najmniej 10% akcji;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jc w:val="center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 xml:space="preserve"> 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2F7EAD" w:rsidRDefault="00055081" w:rsidP="00055081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055081" w:rsidRPr="002F7EAD" w:rsidRDefault="00055081" w:rsidP="00055081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055081" w:rsidRPr="002F7EAD" w:rsidRDefault="00055081" w:rsidP="00055081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AC152F">
      <w:pPr>
        <w:spacing w:after="200" w:line="276" w:lineRule="auto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812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>Załącznik nr 4</w:t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5D00F9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5D00F9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5D00F9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5D00F9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5D00F9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5D00F9" w:rsidRPr="00055081" w:rsidRDefault="005D00F9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CB087F" w:rsidRDefault="00055081" w:rsidP="00055081">
      <w:pPr>
        <w:jc w:val="both"/>
        <w:rPr>
          <w:rFonts w:ascii="Book Antiqua" w:hAnsi="Book Antiqua"/>
          <w:b/>
          <w:sz w:val="20"/>
          <w:szCs w:val="20"/>
        </w:rPr>
      </w:pPr>
      <w:r w:rsidRPr="00055081">
        <w:rPr>
          <w:rFonts w:ascii="Book Antiqua" w:eastAsia="Calibri" w:hAnsi="Book Antiqua"/>
          <w:sz w:val="20"/>
          <w:szCs w:val="20"/>
          <w:lang w:eastAsia="en-US"/>
        </w:rPr>
        <w:t xml:space="preserve">Składając ofertę w odpowiedzi na </w:t>
      </w:r>
      <w:r w:rsidR="00363415" w:rsidRPr="00B40530">
        <w:rPr>
          <w:rFonts w:ascii="Book Antiqua" w:hAnsi="Book Antiqua"/>
          <w:i/>
          <w:sz w:val="20"/>
          <w:szCs w:val="20"/>
        </w:rPr>
        <w:t>„</w:t>
      </w:r>
      <w:r w:rsidR="00363415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CB087F">
        <w:rPr>
          <w:rFonts w:ascii="Book Antiqua" w:hAnsi="Book Antiqua"/>
          <w:b/>
          <w:sz w:val="20"/>
          <w:szCs w:val="20"/>
        </w:rPr>
        <w:t>PO.272.3.75</w:t>
      </w:r>
      <w:r w:rsidR="00363415" w:rsidRPr="00B40530">
        <w:rPr>
          <w:rFonts w:ascii="Book Antiqua" w:hAnsi="Book Antiqua"/>
          <w:b/>
          <w:sz w:val="20"/>
          <w:szCs w:val="20"/>
        </w:rPr>
        <w:t xml:space="preserve">.2018 </w:t>
      </w:r>
      <w:r w:rsidR="00363415" w:rsidRPr="00BC18D7">
        <w:rPr>
          <w:rFonts w:ascii="Book Antiqua" w:hAnsi="Book Antiqua"/>
          <w:b/>
          <w:sz w:val="20"/>
          <w:szCs w:val="20"/>
        </w:rPr>
        <w:t>–</w:t>
      </w:r>
      <w:r w:rsidR="00E77A77" w:rsidRPr="00E77A77">
        <w:rPr>
          <w:rFonts w:ascii="Times New Roman" w:hAnsi="Times New Roman"/>
          <w:b/>
          <w:sz w:val="20"/>
          <w:szCs w:val="20"/>
        </w:rPr>
        <w:t xml:space="preserve"> </w:t>
      </w:r>
      <w:r w:rsidR="00E77A77">
        <w:rPr>
          <w:rFonts w:ascii="Times New Roman" w:hAnsi="Times New Roman"/>
          <w:b/>
          <w:sz w:val="20"/>
          <w:szCs w:val="20"/>
        </w:rPr>
        <w:t>zorganizowanie</w:t>
      </w:r>
      <w:r w:rsidR="00E77A77" w:rsidRPr="00044FBA">
        <w:rPr>
          <w:rFonts w:ascii="Times New Roman" w:hAnsi="Times New Roman"/>
          <w:b/>
          <w:sz w:val="20"/>
          <w:szCs w:val="20"/>
        </w:rPr>
        <w:t xml:space="preserve"> </w:t>
      </w:r>
      <w:r w:rsidR="00E77A77">
        <w:rPr>
          <w:rFonts w:ascii="Times New Roman" w:hAnsi="Times New Roman"/>
          <w:b/>
          <w:sz w:val="20"/>
          <w:szCs w:val="20"/>
        </w:rPr>
        <w:t>i</w:t>
      </w:r>
      <w:r w:rsidR="00CB087F">
        <w:rPr>
          <w:rFonts w:ascii="Times New Roman" w:hAnsi="Times New Roman"/>
          <w:b/>
          <w:sz w:val="20"/>
          <w:szCs w:val="20"/>
        </w:rPr>
        <w:t xml:space="preserve"> przeprowadzenie kursu makijażu </w:t>
      </w:r>
      <w:r w:rsidR="00E77A77">
        <w:rPr>
          <w:rFonts w:ascii="Times New Roman" w:hAnsi="Times New Roman"/>
          <w:b/>
          <w:sz w:val="20"/>
          <w:szCs w:val="20"/>
        </w:rPr>
        <w:t xml:space="preserve">permanentnego metodą </w:t>
      </w:r>
      <w:proofErr w:type="spellStart"/>
      <w:r w:rsidR="00E77A77">
        <w:rPr>
          <w:rFonts w:ascii="Times New Roman" w:hAnsi="Times New Roman"/>
          <w:b/>
          <w:sz w:val="20"/>
          <w:szCs w:val="20"/>
        </w:rPr>
        <w:t>microblading</w:t>
      </w:r>
      <w:proofErr w:type="spellEnd"/>
      <w:r w:rsidR="00E77A77">
        <w:rPr>
          <w:rFonts w:ascii="Times New Roman" w:hAnsi="Times New Roman"/>
          <w:b/>
          <w:sz w:val="20"/>
          <w:szCs w:val="20"/>
        </w:rPr>
        <w:t xml:space="preserve"> brwi </w:t>
      </w:r>
      <w:r w:rsidR="00E77A77">
        <w:rPr>
          <w:rFonts w:ascii="Cambria" w:hAnsi="Cambria"/>
          <w:b/>
          <w:sz w:val="20"/>
          <w:szCs w:val="20"/>
        </w:rPr>
        <w:t xml:space="preserve">dla uczestnika projektu </w:t>
      </w:r>
      <w:r w:rsidR="00E77A77" w:rsidRPr="00421510">
        <w:rPr>
          <w:rFonts w:ascii="Cambria" w:hAnsi="Cambria"/>
          <w:b/>
          <w:sz w:val="20"/>
          <w:szCs w:val="20"/>
        </w:rPr>
        <w:t>„A</w:t>
      </w:r>
      <w:r w:rsidR="00E77A77">
        <w:rPr>
          <w:rFonts w:ascii="Cambria" w:hAnsi="Cambria"/>
          <w:b/>
          <w:sz w:val="20"/>
          <w:szCs w:val="20"/>
        </w:rPr>
        <w:t>ktywizacja zawodowa mieszkańców powiatu lęborskiego</w:t>
      </w:r>
      <w:r w:rsidR="00E77A77" w:rsidRPr="00044FBA">
        <w:rPr>
          <w:rFonts w:ascii="Times New Roman" w:hAnsi="Times New Roman"/>
          <w:b/>
          <w:sz w:val="20"/>
          <w:szCs w:val="20"/>
        </w:rPr>
        <w:t>”</w:t>
      </w:r>
      <w:r w:rsidR="00E77A77">
        <w:rPr>
          <w:rFonts w:ascii="Times New Roman" w:hAnsi="Times New Roman"/>
          <w:b/>
          <w:sz w:val="20"/>
          <w:szCs w:val="20"/>
        </w:rPr>
        <w:t xml:space="preserve"> </w:t>
      </w:r>
      <w:r w:rsidR="00E77A77" w:rsidRPr="00813F78">
        <w:rPr>
          <w:rFonts w:ascii="Book Antiqua" w:hAnsi="Book Antiqua"/>
          <w:b/>
          <w:sz w:val="20"/>
          <w:szCs w:val="20"/>
        </w:rPr>
        <w:t>współfinansowanego</w:t>
      </w:r>
      <w:r w:rsidR="00E77A77" w:rsidRPr="00BC18D7">
        <w:rPr>
          <w:rFonts w:ascii="Book Antiqua" w:hAnsi="Book Antiqua"/>
          <w:b/>
          <w:sz w:val="20"/>
          <w:szCs w:val="20"/>
        </w:rPr>
        <w:t xml:space="preserve"> ze środków Unii Europejskiej w ramach Europejskiego Funduszu Społecznego</w:t>
      </w:r>
    </w:p>
    <w:p w:rsidR="00055081" w:rsidRPr="00363415" w:rsidRDefault="00055081" w:rsidP="00055081">
      <w:pPr>
        <w:jc w:val="both"/>
        <w:rPr>
          <w:rFonts w:ascii="Book Antiqua" w:hAnsi="Book Antiqua"/>
          <w:b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055081" w:rsidRPr="00055081" w:rsidRDefault="00055081" w:rsidP="00055081">
      <w:pPr>
        <w:jc w:val="both"/>
        <w:rPr>
          <w:rFonts w:ascii="Book Antiqua" w:eastAsia="Calibri" w:hAnsi="Book Antiqua"/>
          <w:sz w:val="20"/>
          <w:szCs w:val="20"/>
          <w:lang w:val="x-none" w:eastAsia="en-US"/>
        </w:rPr>
      </w:pP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="00E77A77">
        <w:rPr>
          <w:rFonts w:ascii="Book Antiqua" w:hAnsi="Book Antiqua"/>
          <w:sz w:val="20"/>
          <w:szCs w:val="20"/>
        </w:rPr>
        <w:br/>
      </w:r>
      <w:r w:rsidRPr="00055081">
        <w:rPr>
          <w:rFonts w:ascii="Book Antiqua" w:hAnsi="Book Antiqua"/>
          <w:sz w:val="20"/>
          <w:szCs w:val="20"/>
        </w:rPr>
        <w:t>z 2017 r. poz. 1579 z późn. zm.),</w:t>
      </w:r>
    </w:p>
    <w:p w:rsidR="00055081" w:rsidRPr="00055081" w:rsidRDefault="00055081" w:rsidP="00437C1F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>.</w:t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553958" w:rsidRDefault="00553958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Pr="00794FF3" w:rsidRDefault="00794FF3" w:rsidP="00794FF3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lastRenderedPageBreak/>
        <w:t>Załącznik nr 5</w:t>
      </w: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AF6D1A" w:rsidRPr="00AF6D1A" w:rsidRDefault="00AF6D1A" w:rsidP="00AF6D1A">
      <w:pPr>
        <w:tabs>
          <w:tab w:val="left" w:pos="6663"/>
        </w:tabs>
        <w:autoSpaceDE w:val="0"/>
        <w:autoSpaceDN w:val="0"/>
        <w:adjustRightInd w:val="0"/>
        <w:spacing w:after="200" w:line="276" w:lineRule="auto"/>
        <w:jc w:val="right"/>
        <w:rPr>
          <w:rFonts w:ascii="Book Antiqua" w:eastAsia="Calibri" w:hAnsi="Book Antiqua"/>
          <w:b/>
          <w:i/>
          <w:sz w:val="20"/>
          <w:szCs w:val="20"/>
          <w:lang w:eastAsia="en-US"/>
        </w:rPr>
      </w:pPr>
      <w:r w:rsidRPr="00AF6D1A">
        <w:rPr>
          <w:rFonts w:ascii="Book Antiqua" w:eastAsia="Calibri" w:hAnsi="Book Antiqua"/>
          <w:b/>
          <w:i/>
          <w:sz w:val="20"/>
          <w:szCs w:val="20"/>
          <w:lang w:eastAsia="en-US"/>
        </w:rPr>
        <w:t xml:space="preserve">do Ogłoszenia Nr </w:t>
      </w:r>
      <w:r w:rsidR="00CB087F">
        <w:rPr>
          <w:rFonts w:ascii="Book Antiqua" w:eastAsia="Calibri" w:hAnsi="Book Antiqua"/>
          <w:b/>
          <w:sz w:val="20"/>
          <w:szCs w:val="20"/>
          <w:lang w:eastAsia="en-US"/>
        </w:rPr>
        <w:t>PO.272.3.75</w:t>
      </w:r>
      <w:r w:rsidRPr="00AF6D1A">
        <w:rPr>
          <w:rFonts w:ascii="Book Antiqua" w:eastAsia="Calibri" w:hAnsi="Book Antiqua"/>
          <w:b/>
          <w:sz w:val="20"/>
          <w:szCs w:val="20"/>
          <w:lang w:eastAsia="en-US"/>
        </w:rPr>
        <w:t>.2018</w:t>
      </w:r>
    </w:p>
    <w:p w:rsidR="00AF6D1A" w:rsidRPr="00AF6D1A" w:rsidRDefault="00AF6D1A" w:rsidP="00AF6D1A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WZÓR</w:t>
      </w:r>
    </w:p>
    <w:p w:rsidR="00AF6D1A" w:rsidRPr="00AF6D1A" w:rsidRDefault="00AF6D1A" w:rsidP="00AF6D1A">
      <w:pPr>
        <w:autoSpaceDE w:val="0"/>
        <w:autoSpaceDN w:val="0"/>
        <w:adjustRightInd w:val="0"/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PROJEKT - UMOWA ZLECENIA Nr ………….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zawarta w dniu ...................... pomiędzy: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b/>
          <w:bCs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b/>
          <w:bCs/>
          <w:sz w:val="20"/>
          <w:szCs w:val="20"/>
          <w:lang w:eastAsia="ar-SA"/>
        </w:rPr>
        <w:t>Powiatem Lęborskim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, 84-300 Lębork, ul. Czołgistów 5, 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zwanym w treści umowy „Zleceniodawcą”,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reprezentowanym przez Zarząd Powiatu Lęborskiego w osobach: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Starosty Lęborskiego – …………………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Wicestarosty Lęborskiego – ………………………..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przy kontrasygnacie Skarbnika Powiatu – ……………………………</w:t>
      </w:r>
    </w:p>
    <w:p w:rsidR="00AF6D1A" w:rsidRPr="00AF6D1A" w:rsidRDefault="00AF6D1A" w:rsidP="00AF6D1A">
      <w:pPr>
        <w:shd w:val="clear" w:color="auto" w:fill="FFFFFF"/>
        <w:spacing w:after="200" w:line="240" w:lineRule="atLeast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NIP: 8411609072, REGON:770979648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a </w:t>
      </w:r>
    </w:p>
    <w:p w:rsidR="00AF6D1A" w:rsidRPr="00AF6D1A" w:rsidRDefault="00AF6D1A" w:rsidP="00AF6D1A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……………………………………………………………………….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zwanym w treści umowy „Zleceniobiorcą”,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reprezentowaną przez: …………………………………</w:t>
      </w:r>
    </w:p>
    <w:p w:rsidR="00AF6D1A" w:rsidRPr="00AF6D1A" w:rsidRDefault="00AF6D1A" w:rsidP="00AF6D1A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NIP …………………….. REGON …………………………..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29 stycznia 2004 roku Prawo zamówień publicznych </w:t>
      </w:r>
      <w:r w:rsidRPr="00AF6D1A">
        <w:rPr>
          <w:rFonts w:ascii="Cambria" w:eastAsia="Calibri" w:hAnsi="Cambria" w:cs="Arial"/>
          <w:sz w:val="20"/>
          <w:szCs w:val="20"/>
          <w:lang w:eastAsia="en-US"/>
        </w:rPr>
        <w:t>(tj. Dz.U. z 2017 r. poz. 1579 ze zm.)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zgodnie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z Zasadami wdrażania Regionalnego Programu Operacyjnego  Województwa Pomorskiego na lata 2014 – 2020 </w:t>
      </w:r>
      <w:r>
        <w:rPr>
          <w:rFonts w:ascii="Cambria" w:eastAsia="Calibri" w:hAnsi="Cambria"/>
          <w:sz w:val="20"/>
          <w:szCs w:val="20"/>
          <w:lang w:eastAsia="ar-SA"/>
        </w:rPr>
        <w:br/>
      </w:r>
      <w:r w:rsidRPr="00AF6D1A">
        <w:rPr>
          <w:rFonts w:ascii="Cambria" w:eastAsia="Calibri" w:hAnsi="Cambria"/>
          <w:sz w:val="20"/>
          <w:szCs w:val="20"/>
          <w:lang w:eastAsia="ar-SA"/>
        </w:rPr>
        <w:t>o następującej treści:</w:t>
      </w:r>
    </w:p>
    <w:p w:rsidR="00AF6D1A" w:rsidRPr="00AF6D1A" w:rsidRDefault="00AF6D1A" w:rsidP="00AF6D1A">
      <w:pPr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</w:t>
      </w:r>
    </w:p>
    <w:p w:rsidR="00AF6D1A" w:rsidRPr="00AF6D1A" w:rsidRDefault="00AF6D1A" w:rsidP="00AF6D1A">
      <w:pPr>
        <w:tabs>
          <w:tab w:val="left" w:pos="284"/>
        </w:tabs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Zleceniodawca powierza, a Zleceniobiorca przyjmuje do wykonania realizację zamówienia publicznego na 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 xml:space="preserve">zorganizowanie i </w:t>
      </w:r>
      <w:r w:rsidRPr="00AF6D1A">
        <w:rPr>
          <w:rFonts w:ascii="Cambria" w:eastAsia="Calibri" w:hAnsi="Cambria"/>
          <w:i/>
          <w:sz w:val="20"/>
          <w:szCs w:val="20"/>
          <w:lang w:val="x-none" w:eastAsia="en-US"/>
        </w:rPr>
        <w:t>przeprowadzenie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 xml:space="preserve"> kursu</w:t>
      </w:r>
      <w:r w:rsidRPr="00AF6D1A">
        <w:rPr>
          <w:rFonts w:ascii="Cambria" w:eastAsia="Calibri" w:hAnsi="Cambria"/>
          <w:bCs/>
          <w:i/>
          <w:sz w:val="20"/>
          <w:szCs w:val="20"/>
          <w:lang w:val="x-none" w:eastAsia="en-US"/>
        </w:rPr>
        <w:t xml:space="preserve"> </w:t>
      </w:r>
      <w:r w:rsidRPr="00AF6D1A">
        <w:rPr>
          <w:rFonts w:ascii="Times New Roman" w:eastAsia="Calibri" w:hAnsi="Times New Roman"/>
          <w:i/>
          <w:sz w:val="20"/>
          <w:szCs w:val="20"/>
          <w:lang w:val="x-none" w:eastAsia="en-US"/>
        </w:rPr>
        <w:t xml:space="preserve">makijażu permanentnego metodą </w:t>
      </w:r>
      <w:proofErr w:type="spellStart"/>
      <w:r w:rsidRPr="00AF6D1A">
        <w:rPr>
          <w:rFonts w:ascii="Times New Roman" w:eastAsia="Calibri" w:hAnsi="Times New Roman"/>
          <w:i/>
          <w:sz w:val="20"/>
          <w:szCs w:val="20"/>
          <w:lang w:val="x-none" w:eastAsia="en-US"/>
        </w:rPr>
        <w:t>microblading</w:t>
      </w:r>
      <w:proofErr w:type="spellEnd"/>
      <w:r w:rsidRPr="00AF6D1A">
        <w:rPr>
          <w:rFonts w:ascii="Times New Roman" w:eastAsia="Calibri" w:hAnsi="Times New Roman"/>
          <w:i/>
          <w:sz w:val="20"/>
          <w:szCs w:val="20"/>
          <w:lang w:val="x-none" w:eastAsia="en-US"/>
        </w:rPr>
        <w:t xml:space="preserve"> brwi</w:t>
      </w:r>
      <w:r w:rsidRPr="00AF6D1A">
        <w:rPr>
          <w:rFonts w:ascii="Book Antiqua" w:eastAsia="Calibri" w:hAnsi="Book Antiqua"/>
          <w:b/>
          <w:sz w:val="20"/>
          <w:szCs w:val="20"/>
          <w:lang w:val="x-none" w:eastAsia="en-US"/>
        </w:rPr>
        <w:t xml:space="preserve"> </w:t>
      </w:r>
      <w:r w:rsidRPr="00AF6D1A">
        <w:rPr>
          <w:rFonts w:ascii="Cambria" w:eastAsia="Calibri" w:hAnsi="Cambria"/>
          <w:bCs/>
          <w:sz w:val="20"/>
          <w:szCs w:val="20"/>
          <w:lang w:val="x-none" w:eastAsia="en-US"/>
        </w:rPr>
        <w:t xml:space="preserve">dla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1 </w:t>
      </w:r>
      <w:r w:rsidRPr="00AF6D1A">
        <w:rPr>
          <w:rFonts w:ascii="Cambria" w:eastAsia="Calibri" w:hAnsi="Cambria"/>
          <w:bCs/>
          <w:sz w:val="20"/>
          <w:szCs w:val="20"/>
          <w:lang w:val="x-none" w:eastAsia="en-US"/>
        </w:rPr>
        <w:t>uczestnik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>a</w:t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 projektu „Aktywizacja zawodowa mieszkańców powiatu lęborskiego” współfinansowanego ze środków Unii Europejskiej w ramach Europejskiego Funduszu Społecznego (Regionalny Programu Operacyjny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t>Województwa Pomorskiego na lata 2014 – 2020).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</w:t>
      </w:r>
    </w:p>
    <w:p w:rsidR="00AF6D1A" w:rsidRPr="00AF6D1A" w:rsidRDefault="00AF6D1A" w:rsidP="00AF6D1A">
      <w:pPr>
        <w:tabs>
          <w:tab w:val="left" w:pos="284"/>
        </w:tabs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AF6D1A" w:rsidRPr="00AF6D1A" w:rsidRDefault="00AF6D1A" w:rsidP="00AF6D1A">
      <w:pPr>
        <w:spacing w:after="20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Przedmiot zamówienia wykonany zostanie zgodnie z zapisami 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 xml:space="preserve">„Ogłoszenia o zamówieniu na usługi społeczne 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br/>
        <w:t>i inne szczególne usługi – zorganizowanie i przeprowadzenie kursu</w:t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t xml:space="preserve"> </w:t>
      </w:r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makijażu permanentnego metodą </w:t>
      </w:r>
      <w:proofErr w:type="spellStart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>microblading</w:t>
      </w:r>
      <w:proofErr w:type="spellEnd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brwi</w:t>
      </w:r>
      <w:r w:rsidRPr="00AF6D1A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>dla uczestnika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projektu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>”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oraz zapisami niniejszej umowy.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lastRenderedPageBreak/>
        <w:t>§ 2</w:t>
      </w:r>
    </w:p>
    <w:p w:rsidR="00AF6D1A" w:rsidRPr="00AF6D1A" w:rsidRDefault="00AF6D1A" w:rsidP="00AF6D1A">
      <w:pPr>
        <w:suppressAutoHyphens/>
        <w:spacing w:after="200" w:line="276" w:lineRule="auto"/>
        <w:jc w:val="both"/>
        <w:rPr>
          <w:rFonts w:ascii="Cambria" w:eastAsia="Calibri" w:hAnsi="Cambria"/>
          <w:b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Zleceniobiorca wykona przedmiot umowy określony w § 1 w terminie od dnia podpisania umowy do dnia </w:t>
      </w:r>
      <w:r w:rsidR="005C627E">
        <w:rPr>
          <w:rFonts w:ascii="Cambria" w:eastAsia="Calibri" w:hAnsi="Cambria"/>
          <w:b/>
          <w:sz w:val="20"/>
          <w:szCs w:val="20"/>
          <w:lang w:eastAsia="ar-SA"/>
        </w:rPr>
        <w:t>...........................................</w:t>
      </w:r>
      <w:bookmarkStart w:id="1" w:name="_GoBack"/>
      <w:bookmarkEnd w:id="1"/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3</w:t>
      </w:r>
    </w:p>
    <w:p w:rsidR="00AF6D1A" w:rsidRPr="00AF6D1A" w:rsidRDefault="00AF6D1A" w:rsidP="00AF6D1A">
      <w:pPr>
        <w:numPr>
          <w:ilvl w:val="0"/>
          <w:numId w:val="1"/>
        </w:numPr>
        <w:suppressAutoHyphens/>
        <w:spacing w:after="200" w:line="276" w:lineRule="auto"/>
        <w:ind w:left="426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AF6D1A">
        <w:rPr>
          <w:rFonts w:ascii="Cambria" w:eastAsia="Calibri" w:hAnsi="Cambria"/>
          <w:sz w:val="20"/>
          <w:szCs w:val="20"/>
          <w:lang w:eastAsia="en-US"/>
        </w:rPr>
        <w:t>…………………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 (słownie: ……………………..) obejmujące wszelkie narzuty na płace </w:t>
      </w:r>
      <w:r w:rsidR="00CB087F">
        <w:rPr>
          <w:rFonts w:ascii="Cambria" w:eastAsia="Calibri" w:hAnsi="Cambria"/>
          <w:sz w:val="20"/>
          <w:szCs w:val="20"/>
          <w:lang w:eastAsia="ar-SA"/>
        </w:rPr>
        <w:br/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i koszty wynikające z realizacji umowy, (w tym koszty na obowiązkowe ubezpieczenia społeczne, podatki </w:t>
      </w:r>
      <w:r w:rsidR="00CB087F">
        <w:rPr>
          <w:rFonts w:ascii="Cambria" w:eastAsia="Calibri" w:hAnsi="Cambria"/>
          <w:sz w:val="20"/>
          <w:szCs w:val="20"/>
          <w:lang w:eastAsia="ar-SA"/>
        </w:rPr>
        <w:br/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i obciążenia pracodawcy). </w:t>
      </w:r>
    </w:p>
    <w:p w:rsidR="00AF6D1A" w:rsidRPr="00AF6D1A" w:rsidRDefault="00AF6D1A" w:rsidP="00AF6D1A">
      <w:pPr>
        <w:suppressAutoHyphens/>
        <w:ind w:left="426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Cena brutto za 1 godz. wynosi ………………….. zł (słownie: ……………………..).</w:t>
      </w:r>
    </w:p>
    <w:p w:rsidR="00AF6D1A" w:rsidRPr="00AF6D1A" w:rsidRDefault="00AF6D1A" w:rsidP="00AF6D1A">
      <w:pPr>
        <w:suppressAutoHyphens/>
        <w:jc w:val="both"/>
        <w:rPr>
          <w:rFonts w:ascii="Cambria" w:eastAsia="Calibri" w:hAnsi="Cambria"/>
          <w:b/>
          <w:sz w:val="20"/>
          <w:szCs w:val="20"/>
          <w:lang w:eastAsia="ar-SA"/>
        </w:rPr>
      </w:pPr>
      <w:r w:rsidRPr="00AF6D1A">
        <w:rPr>
          <w:rFonts w:ascii="Cambria" w:eastAsia="Calibri" w:hAnsi="Cambri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6D1A" w:rsidRPr="00AF6D1A" w:rsidRDefault="00AF6D1A" w:rsidP="00AF6D1A">
      <w:pPr>
        <w:numPr>
          <w:ilvl w:val="0"/>
          <w:numId w:val="1"/>
        </w:numPr>
        <w:tabs>
          <w:tab w:val="num" w:pos="426"/>
        </w:tabs>
        <w:suppressAutoHyphens/>
        <w:spacing w:after="200" w:line="276" w:lineRule="auto"/>
        <w:ind w:left="425" w:hanging="357"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AF6D1A">
        <w:rPr>
          <w:rFonts w:ascii="Cambria" w:hAnsi="Cambria"/>
          <w:bCs/>
          <w:sz w:val="20"/>
          <w:szCs w:val="20"/>
          <w:lang w:eastAsia="en-US"/>
        </w:rPr>
        <w:t>Zapłata za wykonanie usługi nastąpi po zrealizowaniu zlecenia w kwocie wskazanej w § 3 ust. 1 za przeprowadzenie kursu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, w taki sposób, że: Zleceniodawca zapłaci w terminie 30 dni od dnia otrzymania prawidłowo wystawionej faktury/rachunku, po zakończeniu i rozliczeniu kursu </w:t>
      </w:r>
      <w:r w:rsidRPr="00AF6D1A">
        <w:rPr>
          <w:rFonts w:ascii="Cambria" w:eastAsia="Calibri" w:hAnsi="Cambria"/>
          <w:sz w:val="20"/>
          <w:szCs w:val="22"/>
          <w:lang w:eastAsia="en-US"/>
        </w:rPr>
        <w:t>oraz dostarczeniu innej wymaganej przez Zleceniodawcę dokumentacji</w:t>
      </w:r>
      <w:r w:rsidRPr="00AF6D1A">
        <w:rPr>
          <w:rFonts w:ascii="Cambria" w:eastAsia="Calibri" w:hAnsi="Cambria"/>
          <w:sz w:val="16"/>
          <w:szCs w:val="16"/>
          <w:lang w:eastAsia="x-none"/>
        </w:rPr>
        <w:t xml:space="preserve"> </w:t>
      </w:r>
      <w:r w:rsidRPr="00AF6D1A">
        <w:rPr>
          <w:rFonts w:ascii="Cambria" w:hAnsi="Cambria"/>
          <w:sz w:val="20"/>
          <w:szCs w:val="20"/>
          <w:lang w:eastAsia="ar-SA"/>
        </w:rPr>
        <w:t>zgodnej z opisem zawartym w Ogłoszeniu, przy jednoczesnym spełnianiu warunku określonego w § 8 niniejszej umowy.</w:t>
      </w:r>
    </w:p>
    <w:p w:rsidR="00AF6D1A" w:rsidRPr="00AF6D1A" w:rsidRDefault="00AF6D1A" w:rsidP="00AF6D1A">
      <w:pPr>
        <w:tabs>
          <w:tab w:val="left" w:pos="284"/>
          <w:tab w:val="left" w:pos="567"/>
        </w:tabs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           </w:t>
      </w:r>
    </w:p>
    <w:p w:rsidR="00AF6D1A" w:rsidRPr="00AF6D1A" w:rsidRDefault="00AF6D1A" w:rsidP="00AF6D1A">
      <w:pPr>
        <w:tabs>
          <w:tab w:val="left" w:pos="284"/>
        </w:tabs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AF6D1A">
        <w:rPr>
          <w:rFonts w:ascii="Cambria" w:eastAsia="Calibri" w:hAnsi="Cambria"/>
          <w:b/>
          <w:sz w:val="20"/>
          <w:szCs w:val="20"/>
          <w:lang w:eastAsia="en-US"/>
        </w:rPr>
        <w:t xml:space="preserve">W przypadku rezygnacji uczestnika z udziału w projekcie nie ma możliwości, aby na ich miejsce weszły kolejne osoby (szkolenia i kursy odpowiadają indywidualnym predyspozycjom zrekrutowanych do projektu osób). W takim przypadku Zleceniodawca zapłaci proporcjonalnie za faktycznie odbytą liczbę godzin. </w:t>
      </w:r>
    </w:p>
    <w:p w:rsidR="00AF6D1A" w:rsidRPr="00AF6D1A" w:rsidRDefault="00AF6D1A" w:rsidP="00AF6D1A">
      <w:pPr>
        <w:tabs>
          <w:tab w:val="left" w:pos="284"/>
        </w:tabs>
        <w:ind w:left="720"/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5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5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6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6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6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6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przypadku braku środków, o jakich mowa w ust. 7 na rachunku bankowym Zleceniodawcy, płatność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>z tytułu niniejszej umowy nie będzie uznana za opóźnioną.</w:t>
      </w:r>
    </w:p>
    <w:p w:rsidR="00AF6D1A" w:rsidRPr="00AF6D1A" w:rsidRDefault="00AF6D1A" w:rsidP="00F36421">
      <w:pPr>
        <w:numPr>
          <w:ilvl w:val="0"/>
          <w:numId w:val="1"/>
        </w:numPr>
        <w:tabs>
          <w:tab w:val="num" w:pos="426"/>
        </w:tabs>
        <w:suppressAutoHyphens/>
        <w:ind w:left="426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AF6D1A" w:rsidRPr="00AF6D1A" w:rsidRDefault="00AF6D1A" w:rsidP="00AF6D1A">
      <w:pPr>
        <w:tabs>
          <w:tab w:val="left" w:pos="0"/>
        </w:tabs>
        <w:suppressAutoHyphens/>
        <w:contextualSpacing/>
        <w:rPr>
          <w:rFonts w:ascii="Cambria" w:eastAsia="Calibri" w:hAnsi="Cambria"/>
          <w:sz w:val="20"/>
          <w:szCs w:val="20"/>
          <w:highlight w:val="green"/>
          <w:u w:val="single"/>
          <w:lang w:eastAsia="ar-SA"/>
        </w:rPr>
      </w:pPr>
    </w:p>
    <w:p w:rsidR="00AF6D1A" w:rsidRPr="00AF6D1A" w:rsidRDefault="00AF6D1A" w:rsidP="00AF6D1A">
      <w:pPr>
        <w:suppressAutoHyphens/>
        <w:ind w:left="360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4</w:t>
      </w:r>
    </w:p>
    <w:p w:rsidR="00AF6D1A" w:rsidRPr="00AF6D1A" w:rsidRDefault="00AF6D1A" w:rsidP="00AF6D1A">
      <w:pPr>
        <w:suppressAutoHyphens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b/>
          <w:sz w:val="20"/>
          <w:szCs w:val="20"/>
          <w:lang w:eastAsia="en-US"/>
        </w:rPr>
        <w:t>Zleceniobiorca w ramach kursu:</w:t>
      </w:r>
    </w:p>
    <w:p w:rsidR="00AF6D1A" w:rsidRPr="00AF6D1A" w:rsidRDefault="00AF6D1A" w:rsidP="00AF6D1A">
      <w:pPr>
        <w:suppressAutoHyphens/>
        <w:ind w:left="360"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F36421">
      <w:pPr>
        <w:numPr>
          <w:ilvl w:val="3"/>
          <w:numId w:val="7"/>
        </w:numPr>
        <w:suppressAutoHyphens/>
        <w:ind w:left="283" w:hanging="357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AF6D1A">
        <w:rPr>
          <w:rFonts w:ascii="Times New Roman" w:eastAsia="Calibri" w:hAnsi="Times New Roman"/>
          <w:sz w:val="20"/>
          <w:szCs w:val="20"/>
          <w:lang w:eastAsia="ar-SA"/>
        </w:rPr>
        <w:t xml:space="preserve">zapewnienia osoby zdolne do wykonania przedmiotu zamówienia o odpowiednich kwalifikacjach </w:t>
      </w:r>
      <w:r w:rsidRPr="00AF6D1A">
        <w:rPr>
          <w:rFonts w:ascii="Times New Roman" w:eastAsia="Calibri" w:hAnsi="Times New Roman"/>
          <w:sz w:val="20"/>
          <w:szCs w:val="20"/>
          <w:lang w:eastAsia="ar-SA"/>
        </w:rPr>
        <w:br/>
        <w:t>i doświadczeniu niezbędnym do prawidłowej realizacji przedmiotu zamówienia;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ind w:left="283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winien dostosować sprzęt, pomoce dydaktyczne stosownie do potrzeb uczestnika kursu, </w:t>
      </w:r>
      <w:r w:rsidRPr="00AF6D1A">
        <w:rPr>
          <w:rFonts w:ascii="Cambria" w:eastAsia="Calibri" w:hAnsi="Cambria"/>
          <w:sz w:val="20"/>
          <w:szCs w:val="20"/>
          <w:lang w:eastAsia="en-US"/>
        </w:rPr>
        <w:br/>
        <w:t xml:space="preserve">z uwzględnieniem bezpiecznych i higienicznych warunków </w:t>
      </w:r>
      <w:r w:rsidR="00F36421">
        <w:rPr>
          <w:rFonts w:ascii="Cambria" w:eastAsia="Calibri" w:hAnsi="Cambria"/>
          <w:sz w:val="20"/>
          <w:szCs w:val="20"/>
          <w:lang w:eastAsia="en-US"/>
        </w:rPr>
        <w:t xml:space="preserve">nauki, pod względem sanitarnym, </w:t>
      </w:r>
      <w:r w:rsidRPr="00AF6D1A">
        <w:rPr>
          <w:rFonts w:ascii="Cambria" w:eastAsia="Calibri" w:hAnsi="Cambria"/>
          <w:sz w:val="20"/>
          <w:szCs w:val="20"/>
          <w:lang w:eastAsia="en-US"/>
        </w:rPr>
        <w:t>przeciwpożarowym i bhp. Wykonawca winien dysponować odpowiednim oprzyrządowaniem technicznym, gdy będzie takie wymagane. Do kursów Wykonawca zapewni uczestnikowi wyposażenie niezbędne do praktycznej nauki, zgodne z merytoryką kursu. Zamawiający udostępni Wykonawcy nieodpłatnie sale niezbędne do realizacji przedmiotu zamówienia (tj. zajęć teoretycznych) na terenie miasta Lęborka. Zajęcia teoretyczne powinny odbywać się w salach udostępnionych przez Zamawiającego.</w:t>
      </w:r>
    </w:p>
    <w:p w:rsidR="00AF6D1A" w:rsidRPr="00AF6D1A" w:rsidRDefault="00AF6D1A" w:rsidP="00AF6D1A">
      <w:pPr>
        <w:suppressAutoHyphens/>
        <w:ind w:left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AF6D1A">
        <w:rPr>
          <w:rFonts w:ascii="Times New Roman" w:eastAsia="Calibri" w:hAnsi="Times New Roman"/>
          <w:sz w:val="20"/>
          <w:szCs w:val="20"/>
          <w:lang w:eastAsia="en-US"/>
        </w:rPr>
        <w:t xml:space="preserve">Pomieszczenie do </w:t>
      </w:r>
      <w:r w:rsidRPr="00AF6D1A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zajęć praktycznych – po stronie Wykonawcy (</w:t>
      </w:r>
      <w:r w:rsidRPr="00AF6D1A">
        <w:rPr>
          <w:rFonts w:ascii="Times New Roman" w:eastAsia="Calibri" w:hAnsi="Times New Roman"/>
          <w:sz w:val="20"/>
          <w:szCs w:val="20"/>
          <w:lang w:eastAsia="en-US"/>
        </w:rPr>
        <w:t>w salonie</w:t>
      </w:r>
      <w:r w:rsidR="005E10E9">
        <w:rPr>
          <w:rFonts w:ascii="Times New Roman" w:eastAsia="Calibri" w:hAnsi="Times New Roman"/>
          <w:sz w:val="20"/>
          <w:szCs w:val="20"/>
          <w:lang w:eastAsia="en-US"/>
        </w:rPr>
        <w:t xml:space="preserve"> kosmetycznym</w:t>
      </w:r>
      <w:r w:rsidRPr="00AF6D1A">
        <w:rPr>
          <w:rFonts w:ascii="Times New Roman" w:eastAsia="Calibri" w:hAnsi="Times New Roman"/>
          <w:sz w:val="20"/>
          <w:szCs w:val="20"/>
          <w:lang w:eastAsia="en-US"/>
        </w:rPr>
        <w:t>, w którym zapewniono wymagane wyposażenie pozwalające na naukę zagadnień objętych programem nauczania).</w:t>
      </w:r>
      <w:r w:rsidRPr="00AF6D1A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Zamawiający dopuszcza organizację i przeprowadzenie realizacji zadań przez łączenie udziału uczestników w kursie ogólnodostępnym prowadzonym przez Wykonawcę, jeżeli nie będzie to miało wpływu na jakość i terminowość świadczonych usług na rzecz Zamawiającego – wówczas koszt wynajmu sali </w:t>
      </w:r>
      <w:bookmarkStart w:id="2" w:name="_Hlk513812947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oraz koszt dojazdu uczestnika projektu z Lęborka do miejsca </w:t>
      </w:r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lastRenderedPageBreak/>
        <w:t>odbywania kursu</w:t>
      </w:r>
      <w:bookmarkEnd w:id="2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>, pokrywa Wykonawca. Wykonawca ma obowiązek poinformowania Zamawiającego o zaistnieniu tej okoliczności.</w:t>
      </w:r>
      <w:r w:rsidRPr="00AF6D1A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zapewnia uczestnikowi materiały szkoleniowe przeznaczone na potrzeby kursu. Materiały winny być przekazane na stałe uczestnikom kursu oraz zdjęcia przekazanych materiałów szkoleniowych dla Zleceniodawcy wraz z dokumentem potwierdzającym ich odebranie,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zorganizuje i przeprowadzi egzamin wewnętrzny dla uczestnika kursu;</w:t>
      </w:r>
    </w:p>
    <w:p w:rsidR="00AF6D1A" w:rsidRPr="00AF6D1A" w:rsidRDefault="00CB087F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>
        <w:rPr>
          <w:rFonts w:ascii="Cambria" w:eastAsia="Calibri" w:hAnsi="Cambria"/>
          <w:sz w:val="20"/>
          <w:szCs w:val="20"/>
          <w:lang w:eastAsia="ar-SA"/>
        </w:rPr>
        <w:t>pokryje koszty</w:t>
      </w:r>
      <w:r w:rsidR="00AF6D1A" w:rsidRPr="00AF6D1A">
        <w:rPr>
          <w:rFonts w:ascii="Cambria" w:eastAsia="Calibri" w:hAnsi="Cambria"/>
          <w:sz w:val="20"/>
          <w:szCs w:val="20"/>
          <w:lang w:eastAsia="ar-SA"/>
        </w:rPr>
        <w:t xml:space="preserve"> egzaminu </w:t>
      </w:r>
      <w:r>
        <w:rPr>
          <w:rFonts w:ascii="Cambria" w:eastAsia="Calibri" w:hAnsi="Cambria"/>
          <w:sz w:val="20"/>
          <w:szCs w:val="20"/>
          <w:lang w:eastAsia="ar-SA"/>
        </w:rPr>
        <w:t>uczestnika</w:t>
      </w:r>
      <w:r w:rsidR="00AF6D1A" w:rsidRPr="00AF6D1A">
        <w:rPr>
          <w:rFonts w:ascii="Cambria" w:eastAsia="Calibri" w:hAnsi="Cambria"/>
          <w:sz w:val="20"/>
          <w:szCs w:val="20"/>
          <w:lang w:eastAsia="ar-SA"/>
        </w:rPr>
        <w:t>,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wykupi oraz poniesie koszt polisy ubezpieczenia uczestnika </w:t>
      </w:r>
      <w:r w:rsidRPr="00AF6D1A">
        <w:rPr>
          <w:rFonts w:ascii="Cambria" w:eastAsia="Calibri" w:hAnsi="Cambria"/>
          <w:b/>
          <w:bCs/>
          <w:sz w:val="20"/>
          <w:szCs w:val="20"/>
          <w:lang w:eastAsia="en-US"/>
        </w:rPr>
        <w:t>od następstw nieszczęśliwych wypadków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 od dnia rozpoczęcia kursu do dnia jego zakończenia (koszt ubezpieczenia mu</w:t>
      </w:r>
      <w:r w:rsidR="00CB087F">
        <w:rPr>
          <w:rFonts w:ascii="Cambria" w:eastAsia="Calibri" w:hAnsi="Cambria"/>
          <w:bCs/>
          <w:sz w:val="20"/>
          <w:szCs w:val="20"/>
          <w:lang w:eastAsia="en-US"/>
        </w:rPr>
        <w:t xml:space="preserve">si być ujęty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>w koszcie kursu/szkolenia - w cenie oferty) z kwotą ubezpieczenia nie mniejszą niż  10 000 zł na osobę.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wydania oświadczeń/zaświadczeń potwierdzających odbycie kursu oraz po zdaniu przez uczestnika egzaminów państwowych - wydanie świadectwa kwalifikacji zawodowej,  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 przypadku zajęć praktycznych muszą być przeprowadzone zgodnie z harmonogramem kursu.</w:t>
      </w:r>
    </w:p>
    <w:p w:rsidR="00AF6D1A" w:rsidRPr="00AF6D1A" w:rsidRDefault="00AF6D1A" w:rsidP="00F36421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przedmiotu umowy – zostaje wysłany drugi monit z określonym terminem. Jeżeli w wyznaczonym terminie przedmiot umowy nie jest realizowany prawidłowo – umowa zostaje rozwiązania z winy Zleceniobiorcy.</w:t>
      </w:r>
    </w:p>
    <w:p w:rsidR="00AF6D1A" w:rsidRPr="00AF6D1A" w:rsidRDefault="00AF6D1A" w:rsidP="00AF6D1A">
      <w:pPr>
        <w:suppressAutoHyphens/>
        <w:ind w:left="360"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§ 5 </w:t>
      </w:r>
    </w:p>
    <w:p w:rsidR="00AF6D1A" w:rsidRPr="00AF6D1A" w:rsidRDefault="00AF6D1A" w:rsidP="00F36421">
      <w:pPr>
        <w:suppressAutoHyphens/>
        <w:spacing w:line="276" w:lineRule="auto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Zleceniobiorca zobowiązuje się do: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Zorganizowania i przeprowadzenia kursu z należytą starannością wynikającą z przyjętych standardów,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>w formie dostosowanej do jego uczestnika,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bieżącego monitorowania obecności uczestnika na zajęciach w celu udokumentowania uczestnictwa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w projekcie (np. dzienniki zajęć i listy obecności). 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informowania na bieżąco kadrę projektu o każdej nieobecności uczestnika projektu (pisemnie lub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e-mail lub telefonicznie), najpóźniej 2 dni po stwierdzeniu nieobecności. 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sporządzenia dokumentacji fotograficznej ze zrealizowanych zajęć – min 5 zdjęć w ramach każdego zadania.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rzetelnego sporządzania i prowadzenia na bieżąco dokumentacji z realizacji przedmiotu zamówienia,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wydania uczestnikowi zajęć po ich ukończeniu odpowiednich zaświadczeń/oświadczeń potwierdzających odbycie kursów, a do Zleceniodawcy dostarczenia kserokopii ww. dokumentów potwierdzonych za zgodność z oryginałem. 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umożliwienia odpracowania uczestnikowi kursów godzin, na których nie był obecny, 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zapewnienia uczestnikowi szkolenia dokładnego rozkładu zajęć odpowiadającego harmonogramowi kursu,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zapewnienia bezpieczeństwa i higieny pracy uczestnikowi kursu oraz ubezpieczenia uczestników od następstw nieszczęśliwych wypadków od dnia rozpoczęcia kursu do dnia jego zakończenia, z kwotą ubezpieczenia nie mniejszą niż  10 000 zł.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umożliwienia Zleceniodawcy prowadzenia obserwacji realizowanych zajęć.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przeprowadzenie uczestnikowi ankiet ewaluacyjnych; przygotowanie, rozdanie i zebranie wypełnionych ankiet i dostarczenie wypełnionych Zleceniodawcy. Dodatkowo w trakcie zajęć Zleceniodawca może przeprowadzić ankiety ewaluacyjne dotyczące oceny wykładowców i oceny merytorycznej przebiegu zajęć;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wyznaczenia osób/osoby prowadzącej nadzór nad realizacją umowy oraz do bezpośredniego kontaktowania się ze Zleceniodawcą;</w:t>
      </w:r>
    </w:p>
    <w:p w:rsidR="00AF6D1A" w:rsidRPr="00AF6D1A" w:rsidRDefault="00AF6D1A" w:rsidP="00E41D99">
      <w:pPr>
        <w:numPr>
          <w:ilvl w:val="3"/>
          <w:numId w:val="6"/>
        </w:numPr>
        <w:suppressAutoHyphens/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odpowiedniego oznaczenia wszystkich miejsc i dokumentów bezpośrednio związanych z realizacją zajęć zgodnie z Wytycznymi Regionalnego Programu Operacyjnego Województwa Pomorskiego na lata 2014 – 2020.  </w:t>
      </w:r>
    </w:p>
    <w:p w:rsidR="00AF6D1A" w:rsidRPr="00AF6D1A" w:rsidRDefault="00AF6D1A" w:rsidP="00E41D99">
      <w:pPr>
        <w:numPr>
          <w:ilvl w:val="3"/>
          <w:numId w:val="6"/>
        </w:numPr>
        <w:tabs>
          <w:tab w:val="left" w:pos="567"/>
        </w:tabs>
        <w:spacing w:line="276" w:lineRule="auto"/>
        <w:ind w:left="357" w:hanging="35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Realizacji kursu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zgodnie z zasadą równości szans i niedyskryminacji, w tym dostępności dla osób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br/>
        <w:t xml:space="preserve">z niepełnosprawnościami i zasady równości szans kobiet i mężczyzn; w szczególności zgodnie z </w:t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t xml:space="preserve">Wytycznymi </w:t>
      </w:r>
      <w:r w:rsidR="00E41D99">
        <w:rPr>
          <w:rFonts w:ascii="Cambria" w:eastAsia="Calibri" w:hAnsi="Cambria"/>
          <w:bCs/>
          <w:i/>
          <w:sz w:val="20"/>
          <w:szCs w:val="20"/>
          <w:lang w:eastAsia="en-US"/>
        </w:rPr>
        <w:br/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lastRenderedPageBreak/>
        <w:t>w zakresie zasady równości szans i niedyskryminacji, w</w:t>
      </w:r>
      <w:r w:rsidR="00E41D99">
        <w:rPr>
          <w:rFonts w:ascii="Cambria" w:eastAsia="Calibri" w:hAnsi="Cambria"/>
          <w:bCs/>
          <w:i/>
          <w:sz w:val="20"/>
          <w:szCs w:val="20"/>
          <w:lang w:eastAsia="en-US"/>
        </w:rPr>
        <w:t xml:space="preserve"> tym dostępności dla osób </w:t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t>z niepełnosprawnościami oraz zasady równości szans kobiet i mężczyzn w ramach funduszy unijnych na lata 2014-2020.</w:t>
      </w:r>
    </w:p>
    <w:p w:rsidR="00AF6D1A" w:rsidRPr="00AF6D1A" w:rsidRDefault="00AF6D1A" w:rsidP="00F36421">
      <w:pPr>
        <w:numPr>
          <w:ilvl w:val="3"/>
          <w:numId w:val="6"/>
        </w:numPr>
        <w:suppressAutoHyphens/>
        <w:spacing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Wykonania zadania zgodnie z zapisami 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 xml:space="preserve">„Ogłoszenia o zamówieniu na usługi społeczne i inne szczególne usługi – zorganizowanie i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przeprowadzenie </w:t>
      </w:r>
      <w:r w:rsidRPr="00AF6D1A">
        <w:rPr>
          <w:rFonts w:ascii="Times New Roman" w:eastAsia="Calibri" w:hAnsi="Times New Roman"/>
          <w:bCs/>
          <w:i/>
          <w:sz w:val="20"/>
          <w:szCs w:val="20"/>
          <w:lang w:eastAsia="en-US"/>
        </w:rPr>
        <w:t>kursu</w:t>
      </w:r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makijażu permanentnego metodą </w:t>
      </w:r>
      <w:proofErr w:type="spellStart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>microblading</w:t>
      </w:r>
      <w:proofErr w:type="spellEnd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brwi</w:t>
      </w:r>
      <w:r w:rsidRPr="00AF6D1A">
        <w:rPr>
          <w:rFonts w:ascii="Times New Roman" w:eastAsia="Calibri" w:hAnsi="Times New Roman"/>
          <w:bCs/>
          <w:i/>
          <w:sz w:val="20"/>
          <w:szCs w:val="20"/>
          <w:lang w:eastAsia="en-US"/>
        </w:rPr>
        <w:t xml:space="preserve"> </w:t>
      </w:r>
      <w:r w:rsidR="00E41D99">
        <w:rPr>
          <w:rFonts w:ascii="Cambria" w:eastAsia="Calibri" w:hAnsi="Cambria"/>
          <w:bCs/>
          <w:i/>
          <w:sz w:val="20"/>
          <w:szCs w:val="20"/>
          <w:lang w:eastAsia="en-US"/>
        </w:rPr>
        <w:t xml:space="preserve">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>dla uczestnika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projektu</w:t>
      </w:r>
      <w:r w:rsidRPr="00AF6D1A">
        <w:rPr>
          <w:rFonts w:ascii="Cambria" w:eastAsia="Calibri" w:hAnsi="Cambria"/>
          <w:i/>
          <w:sz w:val="20"/>
          <w:szCs w:val="20"/>
          <w:lang w:eastAsia="en-US"/>
        </w:rPr>
        <w:t>”</w:t>
      </w:r>
      <w:r w:rsidRPr="00AF6D1A">
        <w:rPr>
          <w:rFonts w:ascii="Cambria" w:eastAsia="Calibri" w:hAnsi="Cambria"/>
          <w:i/>
          <w:sz w:val="20"/>
          <w:szCs w:val="20"/>
          <w:lang w:eastAsia="ar-SA"/>
        </w:rPr>
        <w:t xml:space="preserve"> 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nr </w:t>
      </w:r>
      <w:r w:rsidR="00CB087F">
        <w:rPr>
          <w:rFonts w:ascii="Cambria" w:eastAsia="Calibri" w:hAnsi="Cambria"/>
          <w:sz w:val="20"/>
          <w:szCs w:val="20"/>
          <w:lang w:eastAsia="en-US"/>
        </w:rPr>
        <w:t>PO.272.3.75</w:t>
      </w:r>
      <w:r w:rsidRPr="00AF6D1A">
        <w:rPr>
          <w:rFonts w:ascii="Cambria" w:eastAsia="Calibri" w:hAnsi="Cambria"/>
          <w:sz w:val="20"/>
          <w:szCs w:val="20"/>
          <w:lang w:eastAsia="en-US"/>
        </w:rPr>
        <w:t>.2018</w:t>
      </w:r>
      <w:r w:rsidR="00E41D99">
        <w:rPr>
          <w:rFonts w:ascii="Cambria" w:eastAsia="Calibri" w:hAnsi="Cambria"/>
          <w:sz w:val="20"/>
          <w:szCs w:val="20"/>
          <w:lang w:eastAsia="ar-SA"/>
        </w:rPr>
        <w:t xml:space="preserve">, w szczególności </w:t>
      </w:r>
      <w:r w:rsidRPr="00AF6D1A">
        <w:rPr>
          <w:rFonts w:ascii="Cambria" w:eastAsia="Calibri" w:hAnsi="Cambria"/>
          <w:sz w:val="20"/>
          <w:szCs w:val="20"/>
          <w:lang w:eastAsia="ar-SA"/>
        </w:rPr>
        <w:t>z opisem przedmiotu zamówienia.</w:t>
      </w:r>
    </w:p>
    <w:p w:rsidR="00AF6D1A" w:rsidRPr="00AF6D1A" w:rsidRDefault="00AF6D1A" w:rsidP="00AF6D1A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6</w:t>
      </w:r>
    </w:p>
    <w:p w:rsidR="00AF6D1A" w:rsidRPr="00AF6D1A" w:rsidRDefault="00AF6D1A" w:rsidP="00AF6D1A">
      <w:pPr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1. Wymagania ogólne stawiane Zleceniobiorcy: </w:t>
      </w:r>
    </w:p>
    <w:p w:rsidR="00AF6D1A" w:rsidRPr="00AF6D1A" w:rsidRDefault="00AF6D1A" w:rsidP="00AF6D1A">
      <w:pPr>
        <w:spacing w:line="276" w:lineRule="auto"/>
        <w:ind w:left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- Zleceniobiorca ponosi pełną odpowiedzialność za uczestnika w czasie trwania zajęć,</w:t>
      </w:r>
    </w:p>
    <w:p w:rsidR="00AF6D1A" w:rsidRPr="00AF6D1A" w:rsidRDefault="00AF6D1A" w:rsidP="00AF6D1A">
      <w:pPr>
        <w:spacing w:line="276" w:lineRule="auto"/>
        <w:ind w:left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- Zleceniobiorca jest odpowiedzialny za jakość oferowanych usług, zgodność z warunkami technicznymi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i jakościowymi opisanymi dla przedmiotu zamówienia, zgodnie ze złożoną ofertą, zapisami „Ogłoszenia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o zamówieniu na usługi społeczne i inne szczególne usługi – zorganizowanie 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i </w:t>
      </w:r>
      <w:r w:rsidRPr="00AF6D1A">
        <w:rPr>
          <w:rFonts w:ascii="Cambria" w:eastAsia="Calibri" w:hAnsi="Cambria"/>
          <w:bCs/>
          <w:sz w:val="20"/>
          <w:szCs w:val="20"/>
          <w:lang w:eastAsia="en-US"/>
        </w:rPr>
        <w:t xml:space="preserve">przeprowadzenie </w:t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t xml:space="preserve">kursu </w:t>
      </w:r>
      <w:r w:rsidRPr="00AF6D1A">
        <w:rPr>
          <w:rFonts w:ascii="Cambria" w:eastAsia="Calibri" w:hAnsi="Cambria"/>
          <w:bCs/>
          <w:i/>
          <w:sz w:val="20"/>
          <w:szCs w:val="20"/>
          <w:lang w:eastAsia="en-US"/>
        </w:rPr>
        <w:br/>
      </w:r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makijażu permanentnego metodą </w:t>
      </w:r>
      <w:proofErr w:type="spellStart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>microblading</w:t>
      </w:r>
      <w:proofErr w:type="spellEnd"/>
      <w:r w:rsidRPr="00AF6D1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brwi</w:t>
      </w:r>
      <w:r w:rsidR="00CB087F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CB087F" w:rsidRPr="00CB087F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CB087F" w:rsidRPr="00AF6D1A">
        <w:rPr>
          <w:rFonts w:ascii="Cambria" w:eastAsia="Calibri" w:hAnsi="Cambria"/>
          <w:bCs/>
          <w:sz w:val="20"/>
          <w:szCs w:val="20"/>
          <w:lang w:eastAsia="en-US"/>
        </w:rPr>
        <w:t>dla uczestnika</w:t>
      </w:r>
      <w:r w:rsidR="00CB087F" w:rsidRPr="00AF6D1A">
        <w:rPr>
          <w:rFonts w:ascii="Cambria" w:eastAsia="Calibri" w:hAnsi="Cambria"/>
          <w:sz w:val="20"/>
          <w:szCs w:val="20"/>
          <w:lang w:eastAsia="en-US"/>
        </w:rPr>
        <w:t xml:space="preserve"> projektu</w:t>
      </w:r>
      <w:r w:rsidR="00CB087F" w:rsidRPr="00AF6D1A">
        <w:rPr>
          <w:rFonts w:ascii="Cambria" w:eastAsia="Calibri" w:hAnsi="Cambria"/>
          <w:i/>
          <w:sz w:val="20"/>
          <w:szCs w:val="20"/>
          <w:lang w:eastAsia="en-US"/>
        </w:rPr>
        <w:t>”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 oraz niniejszą umową.</w:t>
      </w:r>
    </w:p>
    <w:p w:rsidR="00AF6D1A" w:rsidRPr="00AF6D1A" w:rsidRDefault="00AF6D1A" w:rsidP="00AF6D1A">
      <w:pPr>
        <w:suppressAutoHyphens/>
        <w:spacing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2. Zleceniodawca: </w:t>
      </w:r>
    </w:p>
    <w:p w:rsidR="00AF6D1A" w:rsidRPr="00AF6D1A" w:rsidRDefault="00AF6D1A" w:rsidP="00AF6D1A">
      <w:pPr>
        <w:suppressAutoHyphens/>
        <w:spacing w:line="276" w:lineRule="auto"/>
        <w:ind w:left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- nie ponosi odpowiedzialności za szkody wyrządzone przez Zleceniobiorcę i uczestnika podczas realizacji przedmiotu zamówienia,</w:t>
      </w:r>
    </w:p>
    <w:p w:rsidR="00AF6D1A" w:rsidRPr="00AF6D1A" w:rsidRDefault="00AF6D1A" w:rsidP="00AF6D1A">
      <w:pPr>
        <w:suppressAutoHyphens/>
        <w:spacing w:line="276" w:lineRule="auto"/>
        <w:ind w:left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- zastrzega sobie prawo kontrolowania przebiegu, sposobu prowadzenia oraz efektywności i kursu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i frekwencji uczestnika, wglądu do prowadzonej dokumentacji, </w:t>
      </w:r>
    </w:p>
    <w:p w:rsidR="00AF6D1A" w:rsidRPr="00AF6D1A" w:rsidRDefault="00AF6D1A" w:rsidP="00AF6D1A">
      <w:pPr>
        <w:suppressAutoHyphens/>
        <w:spacing w:after="20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§ 7</w:t>
      </w:r>
    </w:p>
    <w:p w:rsidR="00AF6D1A" w:rsidRPr="00AF6D1A" w:rsidRDefault="00AF6D1A" w:rsidP="00AF6D1A">
      <w:pPr>
        <w:widowControl w:val="0"/>
        <w:spacing w:line="100" w:lineRule="atLeast"/>
        <w:jc w:val="both"/>
        <w:rPr>
          <w:rFonts w:ascii="Cambria" w:eastAsia="Lucida Sans Unicode" w:hAnsi="Cambria"/>
          <w:kern w:val="1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W ciągu 5 dni od podpisania umowy </w:t>
      </w:r>
      <w:r w:rsidRPr="00AF6D1A">
        <w:rPr>
          <w:rFonts w:ascii="Cambria" w:eastAsia="Lucida Sans Unicode" w:hAnsi="Cambria"/>
          <w:kern w:val="1"/>
          <w:sz w:val="20"/>
          <w:szCs w:val="20"/>
          <w:lang w:eastAsia="en-US"/>
        </w:rPr>
        <w:t>Zleceniobiorca, zobowiązany jest do dostarczenia Zleceniodawcy:</w:t>
      </w:r>
    </w:p>
    <w:p w:rsidR="00AF6D1A" w:rsidRPr="00AF6D1A" w:rsidRDefault="00AF6D1A" w:rsidP="00AF6D1A">
      <w:pPr>
        <w:numPr>
          <w:ilvl w:val="0"/>
          <w:numId w:val="14"/>
        </w:numPr>
        <w:tabs>
          <w:tab w:val="num" w:pos="284"/>
          <w:tab w:val="num" w:pos="851"/>
          <w:tab w:val="num" w:pos="1080"/>
        </w:tabs>
        <w:spacing w:after="200" w:line="276" w:lineRule="auto"/>
        <w:ind w:left="0" w:firstLine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proponowanego harmonogramu zajęć kursu – przewidywany termin rozpoczęcia i zakończenia zajęć teoretycznych oraz praktycznych. Dopuszcza się zmiany harmonogramu zajęć (zarówno wprowadzane na wniosek uczestników, jak i Zleceniobiorcy). Dokładne terminy i godziny realizacji zajęć dostosowane będą do najbardziej pożądanych przez ich odbiorcę.</w:t>
      </w:r>
    </w:p>
    <w:p w:rsidR="00AF6D1A" w:rsidRPr="00AF6D1A" w:rsidRDefault="00AF6D1A" w:rsidP="00AF6D1A">
      <w:pPr>
        <w:tabs>
          <w:tab w:val="left" w:pos="426"/>
          <w:tab w:val="num" w:pos="567"/>
          <w:tab w:val="num" w:pos="851"/>
        </w:tabs>
        <w:jc w:val="both"/>
        <w:rPr>
          <w:rFonts w:ascii="Cambria" w:hAnsi="Cambria"/>
          <w:sz w:val="20"/>
          <w:szCs w:val="20"/>
          <w:lang w:eastAsia="ar-SA"/>
        </w:rPr>
      </w:pPr>
      <w:r w:rsidRPr="00AF6D1A">
        <w:rPr>
          <w:rFonts w:ascii="Cambria" w:hAnsi="Cambria"/>
          <w:sz w:val="20"/>
          <w:szCs w:val="20"/>
          <w:lang w:eastAsia="ar-SA"/>
        </w:rPr>
        <w:t xml:space="preserve">Wszystkie zmiany dokonywane w harmonogramie wymagają uprzedniej zgody </w:t>
      </w:r>
      <w:r w:rsidRPr="00AF6D1A">
        <w:rPr>
          <w:rFonts w:ascii="Cambria" w:hAnsi="Cambria"/>
          <w:sz w:val="20"/>
          <w:szCs w:val="20"/>
        </w:rPr>
        <w:t xml:space="preserve">Zleceniodawcy </w:t>
      </w:r>
      <w:r w:rsidRPr="00AF6D1A">
        <w:rPr>
          <w:rFonts w:ascii="Cambria" w:hAnsi="Cambria"/>
          <w:sz w:val="20"/>
          <w:szCs w:val="20"/>
          <w:lang w:eastAsia="ar-SA"/>
        </w:rPr>
        <w:t>i nie spowodują konieczności dokonania zmian Umowy w formie aneksu. Zleceniobiorca będzie zobowiązany do bieżącej współpracy i informowania o wszelkich zmianach harmonogramu zajęć uczestnika zajęć.</w:t>
      </w:r>
    </w:p>
    <w:p w:rsidR="00AF6D1A" w:rsidRPr="00AF6D1A" w:rsidRDefault="00AF6D1A" w:rsidP="00AF6D1A">
      <w:pPr>
        <w:tabs>
          <w:tab w:val="left" w:pos="180"/>
          <w:tab w:val="num" w:pos="540"/>
          <w:tab w:val="num" w:pos="1080"/>
        </w:tabs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AF6D1A" w:rsidRPr="00AF6D1A" w:rsidRDefault="00AF6D1A" w:rsidP="00AF6D1A">
      <w:pPr>
        <w:widowControl w:val="0"/>
        <w:spacing w:line="100" w:lineRule="atLeast"/>
        <w:jc w:val="both"/>
        <w:rPr>
          <w:rFonts w:ascii="Cambria" w:eastAsia="Lucida Sans Unicode" w:hAnsi="Cambria"/>
          <w:kern w:val="1"/>
          <w:sz w:val="20"/>
          <w:szCs w:val="20"/>
          <w:lang w:eastAsia="en-US"/>
        </w:rPr>
      </w:pPr>
      <w:r w:rsidRPr="00AF6D1A">
        <w:rPr>
          <w:rFonts w:ascii="Cambria" w:eastAsia="Lucida Sans Unicode" w:hAnsi="Cambria"/>
          <w:kern w:val="1"/>
          <w:sz w:val="20"/>
          <w:szCs w:val="20"/>
          <w:lang w:eastAsia="en-US"/>
        </w:rPr>
        <w:t>Niezwłocznie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 po zakończeniu kursu w terminie do 7 dni Wykonawca zobowiązany jest dostarczyć Zamawiającemu </w:t>
      </w:r>
      <w:r w:rsidRPr="00AF6D1A">
        <w:rPr>
          <w:rFonts w:ascii="Cambria" w:eastAsia="Lucida Sans Unicode" w:hAnsi="Cambria"/>
          <w:kern w:val="1"/>
          <w:sz w:val="20"/>
          <w:szCs w:val="20"/>
          <w:lang w:eastAsia="en-US"/>
        </w:rPr>
        <w:t xml:space="preserve">oryginałów dokumentów: </w:t>
      </w:r>
    </w:p>
    <w:p w:rsidR="00AF6D1A" w:rsidRPr="00AF6D1A" w:rsidRDefault="00AF6D1A" w:rsidP="00AF6D1A">
      <w:p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- oryginału dzienników zajęć, które muszą zawierać następujące informacje: listy obecności/</w:t>
      </w:r>
      <w:r w:rsidRPr="00AF6D1A">
        <w:rPr>
          <w:rFonts w:ascii="Cambria" w:hAnsi="Cambria"/>
          <w:sz w:val="20"/>
          <w:szCs w:val="20"/>
        </w:rPr>
        <w:t xml:space="preserve">kart przeprowadzonych zajęć, </w:t>
      </w: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wraz z liczbą poszczególnych godzin i tematów i podpisu wykładowcy,  </w:t>
      </w:r>
    </w:p>
    <w:p w:rsidR="00AF6D1A" w:rsidRPr="00AF6D1A" w:rsidRDefault="00AF6D1A" w:rsidP="00AF6D1A">
      <w:p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-  potwierdzenie odbioru przez uczestnika kursu materiałów szkoleniowych, zawierających imię, nazwisko oraz podpis uczestników,</w:t>
      </w:r>
    </w:p>
    <w:p w:rsidR="00AF6D1A" w:rsidRPr="00AF6D1A" w:rsidRDefault="00AF6D1A" w:rsidP="00687B34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dokumenty potwierdzające odbycie kursu, np. oświadczeni</w:t>
      </w:r>
      <w:r w:rsidR="00687B34">
        <w:rPr>
          <w:rFonts w:ascii="Cambria" w:eastAsia="Calibri" w:hAnsi="Cambria"/>
          <w:sz w:val="20"/>
          <w:szCs w:val="20"/>
          <w:lang w:eastAsia="en-US"/>
        </w:rPr>
        <w:t xml:space="preserve">a/zaświadczenia/kserokopie kart </w:t>
      </w:r>
      <w:r w:rsidRPr="00AF6D1A">
        <w:rPr>
          <w:rFonts w:ascii="Cambria" w:eastAsia="Calibri" w:hAnsi="Cambria"/>
          <w:sz w:val="20"/>
          <w:szCs w:val="20"/>
          <w:lang w:eastAsia="en-US"/>
        </w:rPr>
        <w:t>przeprowadzonych zajęć,</w:t>
      </w:r>
    </w:p>
    <w:p w:rsidR="00AF6D1A" w:rsidRPr="00AF6D1A" w:rsidRDefault="00AF6D1A" w:rsidP="00F36421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potwierdzeni</w:t>
      </w:r>
      <w:r w:rsidR="00687B34">
        <w:rPr>
          <w:rFonts w:ascii="Cambria" w:eastAsia="Calibri" w:hAnsi="Cambria"/>
          <w:sz w:val="20"/>
          <w:szCs w:val="20"/>
          <w:lang w:eastAsia="en-US"/>
        </w:rPr>
        <w:t>e opłacenia egzaminu</w:t>
      </w:r>
      <w:r w:rsidRPr="00AF6D1A">
        <w:rPr>
          <w:rFonts w:ascii="Cambria" w:eastAsia="Calibri" w:hAnsi="Cambria"/>
          <w:sz w:val="20"/>
          <w:szCs w:val="20"/>
          <w:lang w:eastAsia="en-US"/>
        </w:rPr>
        <w:t>,</w:t>
      </w:r>
    </w:p>
    <w:p w:rsidR="00AF6D1A" w:rsidRPr="00AF6D1A" w:rsidRDefault="00AF6D1A" w:rsidP="00F36421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567" w:hanging="56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dokumentację fotograficzną z przeprowadzonych zajęć – min 5 zdjęć z każdego zadania,</w:t>
      </w:r>
    </w:p>
    <w:p w:rsidR="00AF6D1A" w:rsidRPr="00AF6D1A" w:rsidRDefault="00AF6D1A" w:rsidP="00F36421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567" w:hanging="56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kserokopia opłaconej polisy ubezpieczeniowej potwierdzoną za zgodność z oryginałem, </w:t>
      </w:r>
    </w:p>
    <w:p w:rsidR="00AF6D1A" w:rsidRPr="00AF6D1A" w:rsidRDefault="00AF6D1A" w:rsidP="00F36421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567" w:hanging="56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ankiety oceniające realizację kursu;</w:t>
      </w:r>
    </w:p>
    <w:p w:rsidR="00AF6D1A" w:rsidRPr="003445A1" w:rsidRDefault="00AF6D1A" w:rsidP="00F36421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3445A1">
        <w:rPr>
          <w:rFonts w:ascii="Cambria" w:eastAsia="Calibri" w:hAnsi="Cambria"/>
          <w:sz w:val="20"/>
          <w:szCs w:val="20"/>
          <w:lang w:eastAsia="en-US"/>
        </w:rPr>
        <w:t>protokół odbioru (miesięczną kartę czasu pracy) zawierającą okres realizacji, tematy przeprowadzonych zajęć godziny ich odbywania i liczbę zrealizowanych godzin.</w:t>
      </w:r>
      <w:r w:rsidRPr="003445A1">
        <w:rPr>
          <w:rFonts w:ascii="Cambria" w:eastAsia="Calibri" w:hAnsi="Cambria"/>
          <w:b/>
          <w:sz w:val="20"/>
          <w:szCs w:val="20"/>
          <w:lang w:eastAsia="en-US"/>
        </w:rPr>
        <w:t xml:space="preserve"> Protokół odbioru (miesięczna karta czasu pracy – dostarczona w ciągu 7 dni kalendarzowych od zakończonego miesiąca) zgody z Zał. nr 4 do Zasad wdrażania RPO WP 2014 – 2020, </w:t>
      </w:r>
      <w:r w:rsidRPr="003445A1">
        <w:rPr>
          <w:rFonts w:ascii="Cambria" w:eastAsia="Calibri" w:hAnsi="Cambria"/>
          <w:b/>
          <w:i/>
          <w:sz w:val="20"/>
          <w:szCs w:val="20"/>
          <w:lang w:eastAsia="en-US"/>
        </w:rPr>
        <w:t xml:space="preserve">Wytyczne dotyczące kwalifikowalności wydatków </w:t>
      </w:r>
    </w:p>
    <w:p w:rsidR="00AF6D1A" w:rsidRPr="00AF6D1A" w:rsidRDefault="00AF6D1A" w:rsidP="00AF6D1A">
      <w:pPr>
        <w:tabs>
          <w:tab w:val="left" w:pos="567"/>
        </w:tabs>
        <w:spacing w:after="200" w:line="276" w:lineRule="auto"/>
        <w:ind w:left="284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3445A1">
        <w:rPr>
          <w:rFonts w:ascii="Cambria" w:eastAsia="Calibri" w:hAnsi="Cambria"/>
          <w:b/>
          <w:i/>
          <w:sz w:val="20"/>
          <w:szCs w:val="20"/>
          <w:lang w:eastAsia="en-US"/>
        </w:rPr>
        <w:t xml:space="preserve">w ramach Regionalnego Programu Operacyjnego Województwa Pomorskiego na lata 2014 – 2020 </w:t>
      </w:r>
      <w:r w:rsidRPr="003445A1">
        <w:rPr>
          <w:rFonts w:ascii="Cambria" w:eastAsia="Calibri" w:hAnsi="Cambria"/>
          <w:b/>
          <w:sz w:val="20"/>
          <w:szCs w:val="20"/>
          <w:u w:val="single"/>
          <w:lang w:eastAsia="en-US"/>
        </w:rPr>
        <w:t xml:space="preserve">zawierającą co najmniej minimalny zakres danych koniecznych do wprowadzenia do SL2014 </w:t>
      </w:r>
      <w:r w:rsidRPr="003445A1">
        <w:rPr>
          <w:rFonts w:ascii="Cambria" w:eastAsia="Calibri" w:hAnsi="Cambria"/>
          <w:b/>
          <w:sz w:val="20"/>
          <w:szCs w:val="20"/>
          <w:u w:val="single"/>
          <w:lang w:eastAsia="en-US"/>
        </w:rPr>
        <w:br/>
        <w:t>w zakresie bazy personelu</w:t>
      </w:r>
      <w:r w:rsidRPr="003445A1">
        <w:rPr>
          <w:rFonts w:ascii="Cambria" w:eastAsia="Calibri" w:hAnsi="Cambria"/>
          <w:b/>
          <w:sz w:val="20"/>
          <w:szCs w:val="20"/>
          <w:lang w:eastAsia="en-US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3445A1">
        <w:rPr>
          <w:rFonts w:ascii="Cambria" w:eastAsia="Calibri" w:hAnsi="Cambria"/>
          <w:sz w:val="20"/>
          <w:szCs w:val="20"/>
          <w:lang w:eastAsia="en-US"/>
        </w:rPr>
        <w:t xml:space="preserve">Przy czym do limitu zaangażowania zawodowego wliczane są wszystkie formy zaangażowania </w:t>
      </w:r>
      <w:r w:rsidRPr="003445A1">
        <w:rPr>
          <w:rFonts w:ascii="Cambria" w:eastAsia="Calibri" w:hAnsi="Cambria"/>
          <w:sz w:val="20"/>
          <w:szCs w:val="20"/>
          <w:lang w:eastAsia="en-US"/>
        </w:rPr>
        <w:lastRenderedPageBreak/>
        <w:t xml:space="preserve">zawodowego, w szczególności: ze stosunku pracy i stosunku cywilnoprawnego. Spełnienie warunków, </w:t>
      </w:r>
      <w:r w:rsidR="00E41D99">
        <w:rPr>
          <w:rFonts w:ascii="Cambria" w:eastAsia="Calibri" w:hAnsi="Cambria"/>
          <w:sz w:val="20"/>
          <w:szCs w:val="20"/>
          <w:lang w:eastAsia="en-US"/>
        </w:rPr>
        <w:br/>
      </w:r>
      <w:r w:rsidRPr="003445A1">
        <w:rPr>
          <w:rFonts w:ascii="Cambria" w:eastAsia="Calibri" w:hAnsi="Cambria"/>
          <w:sz w:val="20"/>
          <w:szCs w:val="20"/>
          <w:lang w:eastAsia="en-US"/>
        </w:rPr>
        <w:t>o których mowa powyżej Zleceniodawca ma obowiązek na mocy Umowy o dofinansowanie projektu i innych Wytycznych zweryfikować przed zaangażowaniem Zleceniobiorcy do projektu;</w:t>
      </w:r>
    </w:p>
    <w:p w:rsidR="00AF6D1A" w:rsidRPr="00AF6D1A" w:rsidRDefault="00AF6D1A" w:rsidP="00AF6D1A">
      <w:pPr>
        <w:tabs>
          <w:tab w:val="num" w:pos="284"/>
        </w:tabs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-    protokół zdawczo – odbiorczy dotyczący wykonania przedmiotu zamówienia,</w:t>
      </w:r>
    </w:p>
    <w:p w:rsidR="00AF6D1A" w:rsidRPr="00AF6D1A" w:rsidRDefault="00AF6D1A" w:rsidP="00E41D99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8</w:t>
      </w:r>
    </w:p>
    <w:p w:rsidR="00AF6D1A" w:rsidRPr="00AF6D1A" w:rsidRDefault="00AF6D1A" w:rsidP="00AF6D1A">
      <w:p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9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lang w:eastAsia="ar-SA"/>
        </w:rPr>
      </w:pPr>
      <w:r w:rsidRPr="00AF6D1A">
        <w:rPr>
          <w:rFonts w:ascii="Cambria" w:eastAsia="Calibri" w:hAnsi="Cambria"/>
          <w:b/>
          <w:sz w:val="20"/>
          <w:szCs w:val="20"/>
          <w:lang w:eastAsia="ar-SA"/>
        </w:rPr>
        <w:t xml:space="preserve">TAJEMNICA </w:t>
      </w:r>
    </w:p>
    <w:p w:rsidR="00AF6D1A" w:rsidRPr="00AF6D1A" w:rsidRDefault="00AF6D1A" w:rsidP="00F36421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CA7803" w:rsidRPr="00E41D99" w:rsidRDefault="00AF6D1A" w:rsidP="00E41D99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</w:t>
      </w:r>
      <w:r w:rsidRPr="003445A1">
        <w:rPr>
          <w:rFonts w:ascii="Cambria" w:eastAsia="Calibri" w:hAnsi="Cambria"/>
          <w:sz w:val="20"/>
          <w:szCs w:val="20"/>
          <w:lang w:eastAsia="ar-SA"/>
        </w:rPr>
        <w:t>10.05.2018 r. o</w:t>
      </w: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 ochronie danych osobowych (t.j. Dz. U. z 2018 r. poz.</w:t>
      </w:r>
      <w:r w:rsidRPr="00AF6D1A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  <w:r w:rsidRPr="00CA7803">
        <w:rPr>
          <w:rFonts w:ascii="Times New Roman" w:eastAsia="Calibri" w:hAnsi="Times New Roman"/>
          <w:sz w:val="20"/>
          <w:szCs w:val="20"/>
          <w:lang w:eastAsia="ar-SA"/>
        </w:rPr>
        <w:t>1000</w:t>
      </w:r>
      <w:r w:rsidRPr="00CA7803">
        <w:rPr>
          <w:rFonts w:ascii="Times New Roman" w:eastAsia="Calibri" w:hAnsi="Times New Roman"/>
          <w:bCs/>
          <w:sz w:val="20"/>
          <w:szCs w:val="20"/>
          <w:lang w:eastAsia="en-US"/>
        </w:rPr>
        <w:t>).</w:t>
      </w:r>
      <w:r w:rsidR="00CA7803" w:rsidRPr="00CA7803">
        <w:rPr>
          <w:rFonts w:ascii="Times New Roman" w:hAnsi="Times New Roman"/>
          <w:sz w:val="20"/>
          <w:szCs w:val="20"/>
        </w:rPr>
        <w:t xml:space="preserve"> Zgodnie z art. 6 ust. 1 lit. c Rozporządzenia Parlamentu Europejskiego </w:t>
      </w:r>
      <w:r w:rsidR="00CA7803">
        <w:rPr>
          <w:rFonts w:ascii="Times New Roman" w:hAnsi="Times New Roman"/>
          <w:sz w:val="20"/>
          <w:szCs w:val="20"/>
        </w:rPr>
        <w:br/>
      </w:r>
      <w:r w:rsidR="00CA7803" w:rsidRPr="00CA7803">
        <w:rPr>
          <w:rFonts w:ascii="Times New Roman" w:hAnsi="Times New Roman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RODO z dnia 27 kwietnia 2016 r.</w:t>
      </w:r>
    </w:p>
    <w:p w:rsidR="00AF6D1A" w:rsidRPr="00AF6D1A" w:rsidRDefault="00AF6D1A" w:rsidP="00AF6D1A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10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 </w:t>
      </w:r>
      <w:r w:rsidRPr="00AF6D1A">
        <w:rPr>
          <w:rFonts w:ascii="Cambria" w:eastAsia="Calibri" w:hAnsi="Cambria"/>
          <w:b/>
          <w:sz w:val="20"/>
          <w:szCs w:val="20"/>
          <w:lang w:eastAsia="ar-SA"/>
        </w:rPr>
        <w:t xml:space="preserve">KONTROLA </w:t>
      </w:r>
    </w:p>
    <w:p w:rsidR="00AF6D1A" w:rsidRPr="00AF6D1A" w:rsidRDefault="00AF6D1A" w:rsidP="00F36421">
      <w:pPr>
        <w:numPr>
          <w:ilvl w:val="3"/>
          <w:numId w:val="5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6D1A" w:rsidRDefault="00AF6D1A" w:rsidP="00E41D99">
      <w:pPr>
        <w:numPr>
          <w:ilvl w:val="3"/>
          <w:numId w:val="5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F36421">
        <w:rPr>
          <w:rFonts w:ascii="Cambria" w:eastAsia="Calibri" w:hAnsi="Cambria"/>
          <w:sz w:val="20"/>
          <w:szCs w:val="20"/>
          <w:lang w:eastAsia="ar-SA"/>
        </w:rPr>
        <w:br/>
      </w:r>
      <w:r w:rsidRPr="00AF6D1A">
        <w:rPr>
          <w:rFonts w:ascii="Cambria" w:eastAsia="Calibri" w:hAnsi="Cambria"/>
          <w:sz w:val="20"/>
          <w:szCs w:val="20"/>
          <w:lang w:eastAsia="ar-SA"/>
        </w:rPr>
        <w:t>w tym dokumentów finansowych.</w:t>
      </w:r>
    </w:p>
    <w:p w:rsidR="00E41D99" w:rsidRPr="00E41D99" w:rsidRDefault="00E41D99" w:rsidP="00E41D99">
      <w:pPr>
        <w:suppressAutoHyphens/>
        <w:spacing w:line="276" w:lineRule="auto"/>
        <w:ind w:left="284"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11</w:t>
      </w:r>
    </w:p>
    <w:p w:rsidR="00AF6D1A" w:rsidRPr="00AF6D1A" w:rsidRDefault="00AF6D1A" w:rsidP="00AF6D1A">
      <w:pPr>
        <w:numPr>
          <w:ilvl w:val="0"/>
          <w:numId w:val="15"/>
        </w:numPr>
        <w:tabs>
          <w:tab w:val="num" w:pos="284"/>
        </w:tabs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Zleceniobiorca zapewnia, że: </w:t>
      </w:r>
    </w:p>
    <w:p w:rsidR="00AF6D1A" w:rsidRPr="00AF6D1A" w:rsidRDefault="00AF6D1A" w:rsidP="00AF6D1A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="Cambria" w:eastAsia="Calibri" w:hAnsi="Cambria"/>
          <w:b/>
          <w:bCs/>
          <w:sz w:val="20"/>
          <w:szCs w:val="20"/>
          <w:lang w:val="x-none" w:eastAsia="en-US"/>
        </w:rPr>
      </w:pP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posiada uprawnienia do organizowania i przeprowadzenia </w:t>
      </w:r>
      <w:r w:rsidRPr="00AF6D1A">
        <w:rPr>
          <w:rFonts w:ascii="Cambria" w:eastAsia="Calibri" w:hAnsi="Cambria"/>
          <w:sz w:val="20"/>
          <w:szCs w:val="20"/>
          <w:lang w:val="x-none" w:eastAsia="ar-SA"/>
        </w:rPr>
        <w:t>przedmiotu umowy określonego w §1</w:t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, </w:t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br/>
        <w:t>w tym do wydawania certyfikatów/świadectw/zaświadczeń lub innych dokumentów w zakresie kwalifikacji i uprawnień objętych kierunkiem kursu,</w:t>
      </w:r>
    </w:p>
    <w:p w:rsidR="00AF6D1A" w:rsidRPr="00AF6D1A" w:rsidRDefault="00AF6D1A" w:rsidP="00AF6D1A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="Cambria" w:eastAsia="Calibri" w:hAnsi="Cambria"/>
          <w:sz w:val="20"/>
          <w:szCs w:val="20"/>
          <w:lang w:val="x-none" w:eastAsia="en-US"/>
        </w:rPr>
      </w:pPr>
      <w:r w:rsidRPr="00AF6D1A">
        <w:rPr>
          <w:rFonts w:ascii="Cambria" w:eastAsia="Calibri" w:hAnsi="Cambria"/>
          <w:sz w:val="20"/>
          <w:szCs w:val="20"/>
          <w:lang w:val="x-none" w:eastAsia="en-US"/>
        </w:rPr>
        <w:t>obciążenie wynikające z powierzonych ww. osobom czynności przy realizacji projektu/projektów nie wyklucza możliwości prawidłowej i efektywnej realizacji wszystkich powierzonych zadań,</w:t>
      </w:r>
    </w:p>
    <w:p w:rsidR="00AF6D1A" w:rsidRPr="00AF6D1A" w:rsidRDefault="00AF6D1A" w:rsidP="00AF6D1A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="Cambria" w:eastAsia="Calibri" w:hAnsi="Cambria"/>
          <w:sz w:val="20"/>
          <w:szCs w:val="20"/>
          <w:lang w:val="x-none" w:eastAsia="en-US"/>
        </w:rPr>
      </w:pP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łączne zaangażowanie zawodowe osób prowadzących warsztaty w realizację wszystkich projektów finansowanych z funduszy strukturalnych i Funduszu Spójności oraz działań finansowanych </w:t>
      </w:r>
      <w:r w:rsidRPr="00AF6D1A">
        <w:rPr>
          <w:rFonts w:ascii="Cambria" w:eastAsia="Calibri" w:hAnsi="Cambria"/>
          <w:sz w:val="20"/>
          <w:szCs w:val="20"/>
          <w:lang w:eastAsia="en-US"/>
        </w:rPr>
        <w:br/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z innych źródeł, w tym środków własnych beneficjenta i innych podmiotów, nie przekracza 276 godzin miesięcznie,  </w:t>
      </w:r>
    </w:p>
    <w:p w:rsidR="00AF6D1A" w:rsidRPr="00AF6D1A" w:rsidRDefault="00AF6D1A" w:rsidP="00AF6D1A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="Cambria" w:eastAsia="Calibri" w:hAnsi="Cambria"/>
          <w:sz w:val="20"/>
          <w:szCs w:val="20"/>
          <w:lang w:val="x-none" w:eastAsia="en-US"/>
        </w:rPr>
      </w:pP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Zleceniobiorca (w tym osoby prowadzące zajęcia) nie jest zatrudniony/a jednocześnie w instytucji uczestniczącej w realizacji RPO WP (tj. Instytucji Zarządzającej RPO WP – Zarząd Województwa Pomorskiego, obsługiwanej przez Urząd Marszałkowski Województwa Pomorskiego z siedzibą </w:t>
      </w:r>
      <w:r w:rsidRPr="00AF6D1A">
        <w:rPr>
          <w:rFonts w:ascii="Cambria" w:eastAsia="Calibri" w:hAnsi="Cambria"/>
          <w:sz w:val="20"/>
          <w:szCs w:val="20"/>
          <w:lang w:eastAsia="en-US"/>
        </w:rPr>
        <w:br/>
      </w:r>
      <w:r w:rsidRPr="00AF6D1A">
        <w:rPr>
          <w:rFonts w:ascii="Cambria" w:eastAsia="Calibri" w:hAnsi="Cambria"/>
          <w:sz w:val="20"/>
          <w:szCs w:val="20"/>
          <w:lang w:val="x-none" w:eastAsia="en-US"/>
        </w:rPr>
        <w:t xml:space="preserve">w Gdańsku, ul. Okopowa 21/27, 80-810 Gdańsk) na podstawie stosunku pracy oraz nie zachodzi konflikt interesów lub podwójne finansowanie.       </w:t>
      </w:r>
    </w:p>
    <w:p w:rsidR="00AF6D1A" w:rsidRPr="00AF6D1A" w:rsidRDefault="00AF6D1A" w:rsidP="00AF6D1A">
      <w:pPr>
        <w:numPr>
          <w:ilvl w:val="0"/>
          <w:numId w:val="15"/>
        </w:numPr>
        <w:tabs>
          <w:tab w:val="num" w:pos="284"/>
        </w:tabs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 xml:space="preserve">Zleceniobiorca zobowiązuje się do spełnienia ww. warunków w okresie kwalifikowania wynagrodzenia w tym projekcie oraz przekazania Zleceniodawcy wszystkich niezbędnych danych dot. osób wykonujących przedmiot </w:t>
      </w:r>
      <w:r w:rsidRPr="00AF6D1A">
        <w:rPr>
          <w:rFonts w:ascii="Cambria" w:eastAsia="Calibri" w:hAnsi="Cambria"/>
          <w:sz w:val="20"/>
          <w:szCs w:val="20"/>
          <w:lang w:eastAsia="en-US"/>
        </w:rPr>
        <w:lastRenderedPageBreak/>
        <w:t xml:space="preserve">zamówienia zawierających co najmniej minimalny zakres danych koniecznych do wprowadzenia do SL2014 </w:t>
      </w:r>
      <w:r w:rsidR="00E41D99">
        <w:rPr>
          <w:rFonts w:ascii="Cambria" w:eastAsia="Calibri" w:hAnsi="Cambria"/>
          <w:sz w:val="20"/>
          <w:szCs w:val="20"/>
          <w:lang w:eastAsia="en-US"/>
        </w:rPr>
        <w:br/>
      </w:r>
      <w:r w:rsidRPr="00AF6D1A">
        <w:rPr>
          <w:rFonts w:ascii="Cambria" w:eastAsia="Calibri" w:hAnsi="Cambria"/>
          <w:sz w:val="20"/>
          <w:szCs w:val="20"/>
          <w:lang w:eastAsia="en-US"/>
        </w:rPr>
        <w:t>w zakresie bazy personelu.</w:t>
      </w:r>
    </w:p>
    <w:p w:rsidR="00AF6D1A" w:rsidRPr="00AF6D1A" w:rsidRDefault="00AF6D1A" w:rsidP="00AF6D1A">
      <w:pPr>
        <w:numPr>
          <w:ilvl w:val="0"/>
          <w:numId w:val="15"/>
        </w:numPr>
        <w:tabs>
          <w:tab w:val="num" w:pos="284"/>
        </w:tabs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AF6D1A" w:rsidRPr="00AF6D1A" w:rsidRDefault="00AF6D1A" w:rsidP="00AF6D1A">
      <w:pPr>
        <w:numPr>
          <w:ilvl w:val="0"/>
          <w:numId w:val="15"/>
        </w:numPr>
        <w:tabs>
          <w:tab w:val="num" w:pos="284"/>
        </w:tabs>
        <w:suppressAutoHyphens/>
        <w:spacing w:after="200"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Realizacja Umowy będzie odbywać się zgodnie z zatwierdzoną umową o dofinansowanie projektu „Aktywizacja zawodowa mieszkańców powiatu lęborskiego”.</w:t>
      </w:r>
    </w:p>
    <w:p w:rsidR="00AF6D1A" w:rsidRPr="00AF6D1A" w:rsidRDefault="00AF6D1A" w:rsidP="00AF6D1A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ind w:left="340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13</w:t>
      </w:r>
    </w:p>
    <w:p w:rsidR="00AF6D1A" w:rsidRPr="00AF6D1A" w:rsidRDefault="00AF6D1A" w:rsidP="00AF6D1A">
      <w:pPr>
        <w:suppressAutoHyphens/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lang w:eastAsia="ar-SA"/>
        </w:rPr>
      </w:pPr>
      <w:r w:rsidRPr="00AF6D1A">
        <w:rPr>
          <w:rFonts w:ascii="Cambria" w:eastAsia="Calibri" w:hAnsi="Cambria"/>
          <w:b/>
          <w:sz w:val="20"/>
          <w:szCs w:val="20"/>
          <w:lang w:eastAsia="ar-SA"/>
        </w:rPr>
        <w:t xml:space="preserve">KARY, ODSTĄPIENIE OD UMOWY 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w wysokości 10% łącznego wynagrodzenia brutto określonego w § 3 ust. 1 umowy. 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Zleceniodawca, zgodnie z art. 746 K.c., ma prawo wypowiedzieć umowę w trybie natychmiastowym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w przypadku niewywiązania się Zleceniobiorcy z ustalonych warunków zamówienia. 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Zleceniodawca może wypowiedzieć umowę, w przypadku, gdy pomimo uprzednich dwukrotnych monitów ze strony Zleceniodawcy, Zleceniobiorca zaniedbuje zobowiązania umowne. W przypadku wypowiedzenia lub rozwiązania Umowy z przyczyn zależnych od Zleceniobiorcy, Zleceniodawca naliczy karę umowną </w:t>
      </w:r>
      <w:r w:rsidR="00E41D99">
        <w:rPr>
          <w:rFonts w:ascii="Cambria" w:eastAsia="Calibri" w:hAnsi="Cambria"/>
          <w:sz w:val="20"/>
          <w:szCs w:val="20"/>
          <w:lang w:eastAsia="ar-SA"/>
        </w:rPr>
        <w:br/>
      </w:r>
      <w:r w:rsidRPr="00AF6D1A">
        <w:rPr>
          <w:rFonts w:ascii="Cambria" w:eastAsia="Calibri" w:hAnsi="Cambria"/>
          <w:sz w:val="20"/>
          <w:szCs w:val="20"/>
          <w:lang w:eastAsia="ar-SA"/>
        </w:rPr>
        <w:t>w wysokości 20% łącznego wynagrodzenia ryczałtowego  brutto określonego w § 3 ust. 1 umowy.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>z warunkami umowy oraz ogłoszenia o zamówieniu, płatność nie zostanie wykonana.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3% wartości łącznego wynagrodzenia ryczałtowego brutto za każdy dzień zwłoki, określonego w § 3 ust. 1 umowy.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AF6D1A" w:rsidRPr="00AF6D1A" w:rsidRDefault="00AF6D1A" w:rsidP="00AF6D1A">
      <w:pPr>
        <w:numPr>
          <w:ilvl w:val="3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AF6D1A" w:rsidRPr="00AF6D1A" w:rsidRDefault="00AF6D1A" w:rsidP="00AF6D1A">
      <w:pPr>
        <w:suppressAutoHyphens/>
        <w:ind w:left="284"/>
        <w:contextualSpacing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tabs>
          <w:tab w:val="num" w:pos="284"/>
        </w:tabs>
        <w:suppressAutoHyphens/>
        <w:spacing w:after="200" w:line="276" w:lineRule="auto"/>
        <w:ind w:hanging="11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14</w:t>
      </w:r>
    </w:p>
    <w:p w:rsidR="00AF6D1A" w:rsidRPr="00AF6D1A" w:rsidRDefault="00AF6D1A" w:rsidP="005A68B7">
      <w:pPr>
        <w:numPr>
          <w:ilvl w:val="0"/>
          <w:numId w:val="3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Zleceniodawca wyznacza do kontaktów roboczych w zakresie realizacji postanowień niniejszej umowy: koordynatora projektu</w:t>
      </w:r>
    </w:p>
    <w:p w:rsidR="00AF6D1A" w:rsidRDefault="00AF6D1A" w:rsidP="005A68B7">
      <w:pPr>
        <w:numPr>
          <w:ilvl w:val="0"/>
          <w:numId w:val="3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AF6D1A" w:rsidRPr="00AF6D1A" w:rsidRDefault="00AF6D1A" w:rsidP="00E41D99">
      <w:pPr>
        <w:tabs>
          <w:tab w:val="num" w:pos="284"/>
        </w:tabs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tabs>
          <w:tab w:val="num" w:pos="284"/>
        </w:tabs>
        <w:suppressAutoHyphens/>
        <w:spacing w:after="200" w:line="276" w:lineRule="auto"/>
        <w:ind w:hanging="11"/>
        <w:jc w:val="center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§ 15</w:t>
      </w:r>
    </w:p>
    <w:p w:rsidR="00AF6D1A" w:rsidRPr="00646ECD" w:rsidRDefault="00646ECD" w:rsidP="005A68B7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46ECD">
        <w:rPr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</w:t>
      </w:r>
      <w:r w:rsidRPr="00646ECD">
        <w:rPr>
          <w:sz w:val="20"/>
          <w:szCs w:val="20"/>
        </w:rPr>
        <w:t xml:space="preserve">, </w:t>
      </w:r>
      <w:r>
        <w:rPr>
          <w:sz w:val="20"/>
          <w:szCs w:val="20"/>
          <w:lang w:val="pl-PL"/>
        </w:rPr>
        <w:br/>
      </w:r>
      <w:r w:rsidRPr="00646ECD">
        <w:rPr>
          <w:sz w:val="20"/>
          <w:szCs w:val="20"/>
        </w:rPr>
        <w:t>w szczególności dotyczących ochrony danych osobowych oraz z zastrzeżeniem ust. 2 niniejszego paragrafu.</w:t>
      </w:r>
    </w:p>
    <w:p w:rsidR="00AF6D1A" w:rsidRPr="00AF6D1A" w:rsidRDefault="00AF6D1A" w:rsidP="005A68B7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AF6D1A" w:rsidRPr="00AF6D1A" w:rsidRDefault="00AF6D1A" w:rsidP="005A68B7">
      <w:pPr>
        <w:spacing w:line="276" w:lineRule="auto"/>
        <w:ind w:left="426" w:right="-1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lastRenderedPageBreak/>
        <w:t>a) zmiany w nazwie, oznaczeniu, siedzibie, numerze rachunku bankowego Zleceniodawcy lub Zleceniobiorcy dokonanej w trakcie trwania umowy,</w:t>
      </w:r>
    </w:p>
    <w:p w:rsidR="00AF6D1A" w:rsidRPr="00AF6D1A" w:rsidRDefault="00AF6D1A" w:rsidP="005A68B7">
      <w:pPr>
        <w:tabs>
          <w:tab w:val="left" w:pos="284"/>
        </w:tabs>
        <w:ind w:left="426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AF6D1A">
        <w:rPr>
          <w:rFonts w:ascii="Cambria" w:eastAsia="Calibri" w:hAnsi="Cambria"/>
          <w:sz w:val="20"/>
          <w:szCs w:val="20"/>
          <w:lang w:eastAsia="en-US"/>
        </w:rPr>
        <w:t>b) wydłużenia terminu realizacji przedmiotu zamówienia, gdy opóźnienie w realizacji nastąpiło z winy uczestnika, czego nie można było przewidzieć w chwili zawarcia.</w:t>
      </w:r>
      <w:r w:rsidRPr="00AF6D1A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AF6D1A" w:rsidRPr="00AF6D1A" w:rsidRDefault="00AF6D1A" w:rsidP="005A68B7">
      <w:pPr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6D1A" w:rsidRPr="00AF6D1A" w:rsidRDefault="00AF6D1A" w:rsidP="005A68B7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AF6D1A" w:rsidRPr="00AF6D1A" w:rsidRDefault="00AF6D1A" w:rsidP="005A68B7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AF6D1A">
        <w:rPr>
          <w:rFonts w:ascii="Cambria" w:eastAsia="Calibri" w:hAnsi="Cambri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AF6D1A" w:rsidRPr="00AF6D1A" w:rsidRDefault="00AF6D1A" w:rsidP="005A68B7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Umowę sporządzono w trzech jednobrzmiących egzemplarzach, z czego jeden otrzymuje Zleceniobiorca, a dwa - Zleceniodawca. </w:t>
      </w:r>
    </w:p>
    <w:p w:rsidR="00646ECD" w:rsidRPr="00AF6D1A" w:rsidRDefault="00646ECD" w:rsidP="00E41D99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ZLECENIODAWCA: </w:t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  <w:t>ZLECENIOBIORCA:</w:t>
      </w:r>
    </w:p>
    <w:p w:rsidR="00AF6D1A" w:rsidRPr="00AF6D1A" w:rsidRDefault="00AF6D1A" w:rsidP="00AF6D1A">
      <w:pPr>
        <w:suppressAutoHyphens/>
        <w:spacing w:after="200" w:line="276" w:lineRule="auto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  <w:r w:rsidRPr="00AF6D1A">
        <w:rPr>
          <w:rFonts w:ascii="Cambria" w:eastAsia="Calibri" w:hAnsi="Cambria"/>
          <w:sz w:val="20"/>
          <w:szCs w:val="20"/>
          <w:lang w:eastAsia="ar-SA"/>
        </w:rPr>
        <w:tab/>
      </w: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  <w:r w:rsidRPr="00AF6D1A">
        <w:rPr>
          <w:rFonts w:ascii="Cambria" w:eastAsia="Calibri" w:hAnsi="Cambria"/>
          <w:sz w:val="20"/>
          <w:szCs w:val="20"/>
          <w:lang w:eastAsia="ar-SA"/>
        </w:rPr>
        <w:t xml:space="preserve">KONTRASYGNATA SKARBNIKA: </w:t>
      </w:r>
    </w:p>
    <w:p w:rsidR="00AF6D1A" w:rsidRPr="00AF6D1A" w:rsidRDefault="00AF6D1A" w:rsidP="00AF6D1A">
      <w:pPr>
        <w:suppressAutoHyphens/>
        <w:spacing w:after="200" w:line="276" w:lineRule="auto"/>
        <w:ind w:firstLine="425"/>
        <w:rPr>
          <w:rFonts w:ascii="Cambria" w:eastAsia="Calibri" w:hAnsi="Cambria"/>
          <w:sz w:val="20"/>
          <w:szCs w:val="20"/>
          <w:lang w:eastAsia="ar-SA"/>
        </w:rPr>
      </w:pPr>
    </w:p>
    <w:p w:rsidR="00AF6D1A" w:rsidRPr="00AF6D1A" w:rsidRDefault="00AF6D1A" w:rsidP="00AF6D1A">
      <w:pPr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150E05" w:rsidRDefault="00150E05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E41D99" w:rsidRDefault="00E41D99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E41D99" w:rsidRDefault="00E41D99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E41D99" w:rsidRDefault="00E41D99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E41D99" w:rsidRDefault="00E41D99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sectPr w:rsidR="00E41D99" w:rsidSect="00BC2825">
      <w:headerReference w:type="default" r:id="rId9"/>
      <w:footerReference w:type="default" r:id="rId10"/>
      <w:headerReference w:type="first" r:id="rId11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25" w:rsidRDefault="00CB6425">
      <w:r>
        <w:separator/>
      </w:r>
    </w:p>
  </w:endnote>
  <w:endnote w:type="continuationSeparator" w:id="0">
    <w:p w:rsidR="00CB6425" w:rsidRDefault="00CB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Courier New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51" w:rsidRDefault="006A1451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0" allowOverlap="1" wp14:anchorId="7DAE49BE" wp14:editId="224FF8E8">
          <wp:simplePos x="0" y="0"/>
          <wp:positionH relativeFrom="page">
            <wp:align>center</wp:align>
          </wp:positionH>
          <wp:positionV relativeFrom="page">
            <wp:posOffset>10202545</wp:posOffset>
          </wp:positionV>
          <wp:extent cx="7023735" cy="194310"/>
          <wp:effectExtent l="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451" w:rsidRDefault="006A1451">
    <w:pPr>
      <w:pStyle w:val="Stopka"/>
    </w:pPr>
  </w:p>
  <w:p w:rsidR="006A1451" w:rsidRDefault="006A14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25" w:rsidRDefault="00CB6425">
      <w:r>
        <w:separator/>
      </w:r>
    </w:p>
  </w:footnote>
  <w:footnote w:type="continuationSeparator" w:id="0">
    <w:p w:rsidR="00CB6425" w:rsidRDefault="00CB6425">
      <w:r>
        <w:continuationSeparator/>
      </w:r>
    </w:p>
  </w:footnote>
  <w:footnote w:id="1">
    <w:p w:rsidR="006A1451" w:rsidRPr="00110356" w:rsidRDefault="006A1451" w:rsidP="006A1451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10356"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51" w:rsidRDefault="006A1451" w:rsidP="00443920">
    <w:pPr>
      <w:jc w:val="right"/>
    </w:pPr>
  </w:p>
  <w:p w:rsidR="006A1451" w:rsidRDefault="006A1451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8584433" wp14:editId="0D3D248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451" w:rsidRDefault="006A1451" w:rsidP="00443920">
    <w:pPr>
      <w:jc w:val="right"/>
    </w:pPr>
  </w:p>
  <w:p w:rsidR="006A1451" w:rsidRDefault="006A1451" w:rsidP="00443920">
    <w:pPr>
      <w:jc w:val="right"/>
    </w:pPr>
  </w:p>
  <w:p w:rsidR="006A1451" w:rsidRDefault="006A1451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51" w:rsidRDefault="006A1451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0CB1EC" wp14:editId="0F129C2E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445A722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6A1451" w:rsidRDefault="006A1451">
    <w:pPr>
      <w:pStyle w:val="Nagwek"/>
    </w:pPr>
  </w:p>
  <w:p w:rsidR="006A1451" w:rsidRDefault="006A1451">
    <w:pPr>
      <w:pStyle w:val="Nagwek"/>
    </w:pPr>
  </w:p>
  <w:p w:rsidR="006A1451" w:rsidRDefault="006A1451">
    <w:pPr>
      <w:pStyle w:val="Nagwek"/>
    </w:pPr>
  </w:p>
  <w:p w:rsidR="006A1451" w:rsidRDefault="006A145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0" allowOverlap="1" wp14:anchorId="57FE447C" wp14:editId="5096369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F75D8"/>
    <w:multiLevelType w:val="hybridMultilevel"/>
    <w:tmpl w:val="67163B76"/>
    <w:lvl w:ilvl="0" w:tplc="3B1AB29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71723D1"/>
    <w:multiLevelType w:val="hybridMultilevel"/>
    <w:tmpl w:val="AD505A8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>
    <w:nsid w:val="401470E0"/>
    <w:multiLevelType w:val="hybridMultilevel"/>
    <w:tmpl w:val="F67C9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D0A2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9"/>
  </w:num>
  <w:num w:numId="7">
    <w:abstractNumId w:val="17"/>
  </w:num>
  <w:num w:numId="8">
    <w:abstractNumId w:val="6"/>
  </w:num>
  <w:num w:numId="9">
    <w:abstractNumId w:val="26"/>
  </w:num>
  <w:num w:numId="10">
    <w:abstractNumId w:val="3"/>
  </w:num>
  <w:num w:numId="11">
    <w:abstractNumId w:val="18"/>
  </w:num>
  <w:num w:numId="12">
    <w:abstractNumId w:val="24"/>
  </w:num>
  <w:num w:numId="13">
    <w:abstractNumId w:val="4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3"/>
  </w:num>
  <w:num w:numId="23">
    <w:abstractNumId w:val="25"/>
  </w:num>
  <w:num w:numId="24">
    <w:abstractNumId w:val="23"/>
  </w:num>
  <w:num w:numId="25">
    <w:abstractNumId w:val="10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0A"/>
    <w:rsid w:val="00000738"/>
    <w:rsid w:val="00004012"/>
    <w:rsid w:val="000051D3"/>
    <w:rsid w:val="00005FA6"/>
    <w:rsid w:val="00006773"/>
    <w:rsid w:val="00010F5C"/>
    <w:rsid w:val="00015A8C"/>
    <w:rsid w:val="000163DB"/>
    <w:rsid w:val="00020F16"/>
    <w:rsid w:val="00026A11"/>
    <w:rsid w:val="00030E1B"/>
    <w:rsid w:val="0003364A"/>
    <w:rsid w:val="00034936"/>
    <w:rsid w:val="0003617B"/>
    <w:rsid w:val="00040CEA"/>
    <w:rsid w:val="000443BB"/>
    <w:rsid w:val="000463D2"/>
    <w:rsid w:val="000469E2"/>
    <w:rsid w:val="0005017A"/>
    <w:rsid w:val="00050C3B"/>
    <w:rsid w:val="00051393"/>
    <w:rsid w:val="000525D8"/>
    <w:rsid w:val="00055081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2B8E"/>
    <w:rsid w:val="000654A0"/>
    <w:rsid w:val="00067A93"/>
    <w:rsid w:val="000717DD"/>
    <w:rsid w:val="00071FF1"/>
    <w:rsid w:val="00077300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689"/>
    <w:rsid w:val="00113B47"/>
    <w:rsid w:val="0011619A"/>
    <w:rsid w:val="00117047"/>
    <w:rsid w:val="001208C8"/>
    <w:rsid w:val="0012205B"/>
    <w:rsid w:val="0012271C"/>
    <w:rsid w:val="001229A4"/>
    <w:rsid w:val="00124D4A"/>
    <w:rsid w:val="00127590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0E05"/>
    <w:rsid w:val="001523BC"/>
    <w:rsid w:val="0015314C"/>
    <w:rsid w:val="00154614"/>
    <w:rsid w:val="00154A37"/>
    <w:rsid w:val="001553BF"/>
    <w:rsid w:val="00157A5F"/>
    <w:rsid w:val="0016414B"/>
    <w:rsid w:val="001649A4"/>
    <w:rsid w:val="001661E2"/>
    <w:rsid w:val="00166F74"/>
    <w:rsid w:val="00167F10"/>
    <w:rsid w:val="00170051"/>
    <w:rsid w:val="001706A4"/>
    <w:rsid w:val="00171868"/>
    <w:rsid w:val="00171E8F"/>
    <w:rsid w:val="001746D5"/>
    <w:rsid w:val="0018136A"/>
    <w:rsid w:val="00181B71"/>
    <w:rsid w:val="00182281"/>
    <w:rsid w:val="001841E9"/>
    <w:rsid w:val="00186130"/>
    <w:rsid w:val="0019023C"/>
    <w:rsid w:val="00191B0A"/>
    <w:rsid w:val="00193526"/>
    <w:rsid w:val="00195328"/>
    <w:rsid w:val="001953C5"/>
    <w:rsid w:val="00195522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54AD"/>
    <w:rsid w:val="001C6C51"/>
    <w:rsid w:val="001C6DAE"/>
    <w:rsid w:val="001D1FF9"/>
    <w:rsid w:val="001D3D00"/>
    <w:rsid w:val="001D4C74"/>
    <w:rsid w:val="001D696F"/>
    <w:rsid w:val="001E0157"/>
    <w:rsid w:val="001E052F"/>
    <w:rsid w:val="001E27E7"/>
    <w:rsid w:val="001E3004"/>
    <w:rsid w:val="001E3BCE"/>
    <w:rsid w:val="001E4315"/>
    <w:rsid w:val="001E708C"/>
    <w:rsid w:val="001E7525"/>
    <w:rsid w:val="001F1628"/>
    <w:rsid w:val="001F1FCB"/>
    <w:rsid w:val="001F2DB9"/>
    <w:rsid w:val="001F490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17D0D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7DAF"/>
    <w:rsid w:val="00250862"/>
    <w:rsid w:val="002523C9"/>
    <w:rsid w:val="00253192"/>
    <w:rsid w:val="00257E27"/>
    <w:rsid w:val="00260243"/>
    <w:rsid w:val="002619F2"/>
    <w:rsid w:val="0026317D"/>
    <w:rsid w:val="00264F80"/>
    <w:rsid w:val="00267814"/>
    <w:rsid w:val="002709E4"/>
    <w:rsid w:val="00270ECB"/>
    <w:rsid w:val="002724FF"/>
    <w:rsid w:val="00275202"/>
    <w:rsid w:val="00276994"/>
    <w:rsid w:val="00276AB2"/>
    <w:rsid w:val="00277211"/>
    <w:rsid w:val="002829C6"/>
    <w:rsid w:val="0028581B"/>
    <w:rsid w:val="00292DCB"/>
    <w:rsid w:val="00293EAE"/>
    <w:rsid w:val="00294280"/>
    <w:rsid w:val="00295007"/>
    <w:rsid w:val="00296EE1"/>
    <w:rsid w:val="00297D27"/>
    <w:rsid w:val="002A0C3C"/>
    <w:rsid w:val="002A2CA2"/>
    <w:rsid w:val="002A4CE3"/>
    <w:rsid w:val="002A6693"/>
    <w:rsid w:val="002B0955"/>
    <w:rsid w:val="002B1A73"/>
    <w:rsid w:val="002B4604"/>
    <w:rsid w:val="002C23BB"/>
    <w:rsid w:val="002C6347"/>
    <w:rsid w:val="002C7322"/>
    <w:rsid w:val="002D1161"/>
    <w:rsid w:val="002D2BDF"/>
    <w:rsid w:val="002D7320"/>
    <w:rsid w:val="002D7631"/>
    <w:rsid w:val="002D7DA4"/>
    <w:rsid w:val="002D7F24"/>
    <w:rsid w:val="002E01F3"/>
    <w:rsid w:val="002E102F"/>
    <w:rsid w:val="002E116B"/>
    <w:rsid w:val="002E34DC"/>
    <w:rsid w:val="002E4235"/>
    <w:rsid w:val="002E57E4"/>
    <w:rsid w:val="002E5FC4"/>
    <w:rsid w:val="002E71D5"/>
    <w:rsid w:val="002F15C3"/>
    <w:rsid w:val="002F1EE4"/>
    <w:rsid w:val="002F2969"/>
    <w:rsid w:val="002F2D4F"/>
    <w:rsid w:val="002F7E19"/>
    <w:rsid w:val="00301106"/>
    <w:rsid w:val="00301F28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171B"/>
    <w:rsid w:val="00342E41"/>
    <w:rsid w:val="00343893"/>
    <w:rsid w:val="003445A1"/>
    <w:rsid w:val="00344B06"/>
    <w:rsid w:val="00345008"/>
    <w:rsid w:val="0035128B"/>
    <w:rsid w:val="00352809"/>
    <w:rsid w:val="00353C46"/>
    <w:rsid w:val="00353E8F"/>
    <w:rsid w:val="003542A2"/>
    <w:rsid w:val="0035449A"/>
    <w:rsid w:val="0035482A"/>
    <w:rsid w:val="00355FC8"/>
    <w:rsid w:val="00357A26"/>
    <w:rsid w:val="003619F2"/>
    <w:rsid w:val="00363415"/>
    <w:rsid w:val="00364599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0E1"/>
    <w:rsid w:val="0038645F"/>
    <w:rsid w:val="00387FDA"/>
    <w:rsid w:val="00393FD5"/>
    <w:rsid w:val="0039477C"/>
    <w:rsid w:val="0039580C"/>
    <w:rsid w:val="00396622"/>
    <w:rsid w:val="00397DDF"/>
    <w:rsid w:val="003A1FF7"/>
    <w:rsid w:val="003A2B64"/>
    <w:rsid w:val="003A32F1"/>
    <w:rsid w:val="003A3DB7"/>
    <w:rsid w:val="003A4498"/>
    <w:rsid w:val="003A4BEA"/>
    <w:rsid w:val="003A4FF2"/>
    <w:rsid w:val="003A6758"/>
    <w:rsid w:val="003A7072"/>
    <w:rsid w:val="003A76DE"/>
    <w:rsid w:val="003A76FC"/>
    <w:rsid w:val="003B07D3"/>
    <w:rsid w:val="003B0FD9"/>
    <w:rsid w:val="003B1535"/>
    <w:rsid w:val="003B2EB8"/>
    <w:rsid w:val="003B2EC0"/>
    <w:rsid w:val="003B3ACA"/>
    <w:rsid w:val="003B4870"/>
    <w:rsid w:val="003B50A2"/>
    <w:rsid w:val="003B5496"/>
    <w:rsid w:val="003B7683"/>
    <w:rsid w:val="003C001C"/>
    <w:rsid w:val="003C318A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2BE8"/>
    <w:rsid w:val="003E2C8A"/>
    <w:rsid w:val="003E48E9"/>
    <w:rsid w:val="003E59F1"/>
    <w:rsid w:val="003E6D6D"/>
    <w:rsid w:val="003E72DE"/>
    <w:rsid w:val="003F0332"/>
    <w:rsid w:val="003F10AB"/>
    <w:rsid w:val="003F197A"/>
    <w:rsid w:val="003F464C"/>
    <w:rsid w:val="003F500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3229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573E"/>
    <w:rsid w:val="0042593F"/>
    <w:rsid w:val="00430713"/>
    <w:rsid w:val="00431D95"/>
    <w:rsid w:val="004332F2"/>
    <w:rsid w:val="004349D4"/>
    <w:rsid w:val="004357EE"/>
    <w:rsid w:val="00437C1F"/>
    <w:rsid w:val="00441656"/>
    <w:rsid w:val="00443920"/>
    <w:rsid w:val="00443CE3"/>
    <w:rsid w:val="00445333"/>
    <w:rsid w:val="004465AA"/>
    <w:rsid w:val="0045284F"/>
    <w:rsid w:val="00453F92"/>
    <w:rsid w:val="004557E6"/>
    <w:rsid w:val="00456885"/>
    <w:rsid w:val="00457C2D"/>
    <w:rsid w:val="00464697"/>
    <w:rsid w:val="00464B2A"/>
    <w:rsid w:val="004656B1"/>
    <w:rsid w:val="00465FC6"/>
    <w:rsid w:val="004677B1"/>
    <w:rsid w:val="004745B2"/>
    <w:rsid w:val="004748B8"/>
    <w:rsid w:val="0047790D"/>
    <w:rsid w:val="00483D1A"/>
    <w:rsid w:val="004840A4"/>
    <w:rsid w:val="004847C7"/>
    <w:rsid w:val="00485EF8"/>
    <w:rsid w:val="00486494"/>
    <w:rsid w:val="0049125E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2A55"/>
    <w:rsid w:val="004B5213"/>
    <w:rsid w:val="004B70BD"/>
    <w:rsid w:val="004C26DA"/>
    <w:rsid w:val="004C27F1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4CE8"/>
    <w:rsid w:val="004E5AE7"/>
    <w:rsid w:val="004E6740"/>
    <w:rsid w:val="004E6D25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288B"/>
    <w:rsid w:val="00515014"/>
    <w:rsid w:val="005160F9"/>
    <w:rsid w:val="00517CF6"/>
    <w:rsid w:val="00517FF3"/>
    <w:rsid w:val="0052111D"/>
    <w:rsid w:val="00522D8E"/>
    <w:rsid w:val="00526455"/>
    <w:rsid w:val="005272E8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3958"/>
    <w:rsid w:val="00555D67"/>
    <w:rsid w:val="00555FA2"/>
    <w:rsid w:val="00556711"/>
    <w:rsid w:val="00557A5A"/>
    <w:rsid w:val="0056285C"/>
    <w:rsid w:val="00566B30"/>
    <w:rsid w:val="00567079"/>
    <w:rsid w:val="00567D5E"/>
    <w:rsid w:val="0057196B"/>
    <w:rsid w:val="005760A9"/>
    <w:rsid w:val="00576431"/>
    <w:rsid w:val="0058307F"/>
    <w:rsid w:val="0058435E"/>
    <w:rsid w:val="00585D09"/>
    <w:rsid w:val="005864C5"/>
    <w:rsid w:val="0058653A"/>
    <w:rsid w:val="00586F14"/>
    <w:rsid w:val="00594464"/>
    <w:rsid w:val="00594709"/>
    <w:rsid w:val="00594DED"/>
    <w:rsid w:val="005956D3"/>
    <w:rsid w:val="00595C3A"/>
    <w:rsid w:val="0059683D"/>
    <w:rsid w:val="005969BD"/>
    <w:rsid w:val="005A100D"/>
    <w:rsid w:val="005A14EE"/>
    <w:rsid w:val="005A1C2D"/>
    <w:rsid w:val="005A2CD9"/>
    <w:rsid w:val="005A342E"/>
    <w:rsid w:val="005A35F9"/>
    <w:rsid w:val="005A3BAE"/>
    <w:rsid w:val="005A4C88"/>
    <w:rsid w:val="005A68B7"/>
    <w:rsid w:val="005A6C27"/>
    <w:rsid w:val="005A7CF2"/>
    <w:rsid w:val="005B00C2"/>
    <w:rsid w:val="005B6FF1"/>
    <w:rsid w:val="005B7680"/>
    <w:rsid w:val="005C4BD2"/>
    <w:rsid w:val="005C50EC"/>
    <w:rsid w:val="005C5D81"/>
    <w:rsid w:val="005C627E"/>
    <w:rsid w:val="005D00F9"/>
    <w:rsid w:val="005D0807"/>
    <w:rsid w:val="005D1C8A"/>
    <w:rsid w:val="005D1CC4"/>
    <w:rsid w:val="005D4AC2"/>
    <w:rsid w:val="005E10E9"/>
    <w:rsid w:val="005E1148"/>
    <w:rsid w:val="005E2EC9"/>
    <w:rsid w:val="005E441B"/>
    <w:rsid w:val="005E559E"/>
    <w:rsid w:val="005F020D"/>
    <w:rsid w:val="005F10EC"/>
    <w:rsid w:val="005F19BF"/>
    <w:rsid w:val="005F2255"/>
    <w:rsid w:val="005F49E3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6ECD"/>
    <w:rsid w:val="00647E87"/>
    <w:rsid w:val="00650007"/>
    <w:rsid w:val="00651C33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E33"/>
    <w:rsid w:val="00683D2A"/>
    <w:rsid w:val="00684207"/>
    <w:rsid w:val="006850C5"/>
    <w:rsid w:val="00685561"/>
    <w:rsid w:val="006874EA"/>
    <w:rsid w:val="00687B34"/>
    <w:rsid w:val="00690FB6"/>
    <w:rsid w:val="00692336"/>
    <w:rsid w:val="00695165"/>
    <w:rsid w:val="00695457"/>
    <w:rsid w:val="0069621B"/>
    <w:rsid w:val="00697686"/>
    <w:rsid w:val="006A0768"/>
    <w:rsid w:val="006A144C"/>
    <w:rsid w:val="006A1451"/>
    <w:rsid w:val="006A25EC"/>
    <w:rsid w:val="006A334A"/>
    <w:rsid w:val="006A4C6C"/>
    <w:rsid w:val="006A60F3"/>
    <w:rsid w:val="006A73FD"/>
    <w:rsid w:val="006B0AE1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3793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7F94"/>
    <w:rsid w:val="00732B03"/>
    <w:rsid w:val="007337EB"/>
    <w:rsid w:val="007355C7"/>
    <w:rsid w:val="00735C6B"/>
    <w:rsid w:val="0074031F"/>
    <w:rsid w:val="0074161E"/>
    <w:rsid w:val="007417C0"/>
    <w:rsid w:val="0074356F"/>
    <w:rsid w:val="00745D18"/>
    <w:rsid w:val="0074686D"/>
    <w:rsid w:val="007502A2"/>
    <w:rsid w:val="00750495"/>
    <w:rsid w:val="007516BB"/>
    <w:rsid w:val="00751F04"/>
    <w:rsid w:val="0075470F"/>
    <w:rsid w:val="00756361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3358"/>
    <w:rsid w:val="00784D13"/>
    <w:rsid w:val="00786BBA"/>
    <w:rsid w:val="00786D88"/>
    <w:rsid w:val="007919AE"/>
    <w:rsid w:val="00791E8E"/>
    <w:rsid w:val="00794FF3"/>
    <w:rsid w:val="00797A0C"/>
    <w:rsid w:val="007A0109"/>
    <w:rsid w:val="007A05BC"/>
    <w:rsid w:val="007A2AE6"/>
    <w:rsid w:val="007A2DF3"/>
    <w:rsid w:val="007A793A"/>
    <w:rsid w:val="007B22D2"/>
    <w:rsid w:val="007B2500"/>
    <w:rsid w:val="007B71E1"/>
    <w:rsid w:val="007C017B"/>
    <w:rsid w:val="007C04F2"/>
    <w:rsid w:val="007C1576"/>
    <w:rsid w:val="007C27E2"/>
    <w:rsid w:val="007C2CE3"/>
    <w:rsid w:val="007C4200"/>
    <w:rsid w:val="007C5BCB"/>
    <w:rsid w:val="007C7550"/>
    <w:rsid w:val="007D06AC"/>
    <w:rsid w:val="007D08DF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F2CD0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12FE0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ADF"/>
    <w:rsid w:val="00832E95"/>
    <w:rsid w:val="008333C8"/>
    <w:rsid w:val="00834BB4"/>
    <w:rsid w:val="00835187"/>
    <w:rsid w:val="00836BF2"/>
    <w:rsid w:val="00836DE8"/>
    <w:rsid w:val="00836E25"/>
    <w:rsid w:val="0084352D"/>
    <w:rsid w:val="00844114"/>
    <w:rsid w:val="0084532A"/>
    <w:rsid w:val="008460D0"/>
    <w:rsid w:val="00847E74"/>
    <w:rsid w:val="00850965"/>
    <w:rsid w:val="008510A9"/>
    <w:rsid w:val="0085233B"/>
    <w:rsid w:val="0085317E"/>
    <w:rsid w:val="00853292"/>
    <w:rsid w:val="008558F5"/>
    <w:rsid w:val="00857559"/>
    <w:rsid w:val="008615F9"/>
    <w:rsid w:val="00862244"/>
    <w:rsid w:val="00862323"/>
    <w:rsid w:val="008678BF"/>
    <w:rsid w:val="00872A33"/>
    <w:rsid w:val="00873501"/>
    <w:rsid w:val="0087375B"/>
    <w:rsid w:val="008738CF"/>
    <w:rsid w:val="00875F20"/>
    <w:rsid w:val="00876326"/>
    <w:rsid w:val="00876D00"/>
    <w:rsid w:val="008779A6"/>
    <w:rsid w:val="008838DD"/>
    <w:rsid w:val="00883FFC"/>
    <w:rsid w:val="00884BD9"/>
    <w:rsid w:val="00885BAE"/>
    <w:rsid w:val="00886129"/>
    <w:rsid w:val="00887F42"/>
    <w:rsid w:val="00893BB9"/>
    <w:rsid w:val="008945D9"/>
    <w:rsid w:val="00895A6B"/>
    <w:rsid w:val="008967C4"/>
    <w:rsid w:val="00897B95"/>
    <w:rsid w:val="008A21C2"/>
    <w:rsid w:val="008A3915"/>
    <w:rsid w:val="008A3F86"/>
    <w:rsid w:val="008A49C6"/>
    <w:rsid w:val="008A51C0"/>
    <w:rsid w:val="008B0550"/>
    <w:rsid w:val="008B117C"/>
    <w:rsid w:val="008B2428"/>
    <w:rsid w:val="008B2BEB"/>
    <w:rsid w:val="008B4F91"/>
    <w:rsid w:val="008B58C5"/>
    <w:rsid w:val="008B7623"/>
    <w:rsid w:val="008B775B"/>
    <w:rsid w:val="008C107E"/>
    <w:rsid w:val="008C2FD8"/>
    <w:rsid w:val="008C3470"/>
    <w:rsid w:val="008C3FE6"/>
    <w:rsid w:val="008C5704"/>
    <w:rsid w:val="008C5E19"/>
    <w:rsid w:val="008C7F7A"/>
    <w:rsid w:val="008D0BE9"/>
    <w:rsid w:val="008D116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2B44"/>
    <w:rsid w:val="008E5C70"/>
    <w:rsid w:val="008F014A"/>
    <w:rsid w:val="008F0F6B"/>
    <w:rsid w:val="008F1061"/>
    <w:rsid w:val="008F2635"/>
    <w:rsid w:val="008F399F"/>
    <w:rsid w:val="008F5139"/>
    <w:rsid w:val="008F6BD6"/>
    <w:rsid w:val="00900AD0"/>
    <w:rsid w:val="0090126F"/>
    <w:rsid w:val="00901993"/>
    <w:rsid w:val="00902469"/>
    <w:rsid w:val="009031F4"/>
    <w:rsid w:val="00904CC2"/>
    <w:rsid w:val="00904E9C"/>
    <w:rsid w:val="00905E11"/>
    <w:rsid w:val="00905EAD"/>
    <w:rsid w:val="0090654D"/>
    <w:rsid w:val="00906B03"/>
    <w:rsid w:val="00906E4F"/>
    <w:rsid w:val="00912947"/>
    <w:rsid w:val="00914832"/>
    <w:rsid w:val="00914AE4"/>
    <w:rsid w:val="0091562F"/>
    <w:rsid w:val="0091629C"/>
    <w:rsid w:val="00916AD9"/>
    <w:rsid w:val="00922194"/>
    <w:rsid w:val="00922503"/>
    <w:rsid w:val="009241C1"/>
    <w:rsid w:val="00924822"/>
    <w:rsid w:val="0092681F"/>
    <w:rsid w:val="00927852"/>
    <w:rsid w:val="00930D65"/>
    <w:rsid w:val="00932876"/>
    <w:rsid w:val="00933C2D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57CA0"/>
    <w:rsid w:val="00965DB0"/>
    <w:rsid w:val="009663AA"/>
    <w:rsid w:val="00970106"/>
    <w:rsid w:val="00971A21"/>
    <w:rsid w:val="00973A5B"/>
    <w:rsid w:val="00973D55"/>
    <w:rsid w:val="0097500C"/>
    <w:rsid w:val="00975620"/>
    <w:rsid w:val="00975BC5"/>
    <w:rsid w:val="00975C65"/>
    <w:rsid w:val="00975DB2"/>
    <w:rsid w:val="009769CA"/>
    <w:rsid w:val="0097713E"/>
    <w:rsid w:val="009800CF"/>
    <w:rsid w:val="009804F1"/>
    <w:rsid w:val="009807F9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C27"/>
    <w:rsid w:val="009C3E61"/>
    <w:rsid w:val="009C3F07"/>
    <w:rsid w:val="009C4C44"/>
    <w:rsid w:val="009C5A41"/>
    <w:rsid w:val="009C5BF4"/>
    <w:rsid w:val="009C5EAA"/>
    <w:rsid w:val="009C6234"/>
    <w:rsid w:val="009D17FF"/>
    <w:rsid w:val="009D1F7A"/>
    <w:rsid w:val="009D2718"/>
    <w:rsid w:val="009D3296"/>
    <w:rsid w:val="009D6D88"/>
    <w:rsid w:val="009D71C1"/>
    <w:rsid w:val="009E0E4A"/>
    <w:rsid w:val="009E21FA"/>
    <w:rsid w:val="009E2586"/>
    <w:rsid w:val="009E5046"/>
    <w:rsid w:val="009E668A"/>
    <w:rsid w:val="009E78F0"/>
    <w:rsid w:val="009E7DDB"/>
    <w:rsid w:val="009F2CF0"/>
    <w:rsid w:val="009F5801"/>
    <w:rsid w:val="009F6E8B"/>
    <w:rsid w:val="009F7095"/>
    <w:rsid w:val="009F77C0"/>
    <w:rsid w:val="009F7D7F"/>
    <w:rsid w:val="00A013C8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6BAA"/>
    <w:rsid w:val="00A1742A"/>
    <w:rsid w:val="00A17A0D"/>
    <w:rsid w:val="00A2141D"/>
    <w:rsid w:val="00A2197A"/>
    <w:rsid w:val="00A23AA6"/>
    <w:rsid w:val="00A24259"/>
    <w:rsid w:val="00A24A9F"/>
    <w:rsid w:val="00A2508B"/>
    <w:rsid w:val="00A2582D"/>
    <w:rsid w:val="00A26362"/>
    <w:rsid w:val="00A27987"/>
    <w:rsid w:val="00A31038"/>
    <w:rsid w:val="00A31E84"/>
    <w:rsid w:val="00A333F5"/>
    <w:rsid w:val="00A34473"/>
    <w:rsid w:val="00A35C3C"/>
    <w:rsid w:val="00A35D1E"/>
    <w:rsid w:val="00A40900"/>
    <w:rsid w:val="00A40B2B"/>
    <w:rsid w:val="00A40DD3"/>
    <w:rsid w:val="00A4219E"/>
    <w:rsid w:val="00A50B93"/>
    <w:rsid w:val="00A52AEB"/>
    <w:rsid w:val="00A55DE6"/>
    <w:rsid w:val="00A610B2"/>
    <w:rsid w:val="00A61ED8"/>
    <w:rsid w:val="00A64DA3"/>
    <w:rsid w:val="00A66471"/>
    <w:rsid w:val="00A710AE"/>
    <w:rsid w:val="00A76E57"/>
    <w:rsid w:val="00A77455"/>
    <w:rsid w:val="00A77C7D"/>
    <w:rsid w:val="00A80A82"/>
    <w:rsid w:val="00A82362"/>
    <w:rsid w:val="00A82937"/>
    <w:rsid w:val="00A8311B"/>
    <w:rsid w:val="00A84D50"/>
    <w:rsid w:val="00A86B06"/>
    <w:rsid w:val="00A91270"/>
    <w:rsid w:val="00A91B8E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BC4"/>
    <w:rsid w:val="00AB1C88"/>
    <w:rsid w:val="00AB5962"/>
    <w:rsid w:val="00AB6E77"/>
    <w:rsid w:val="00AB7F90"/>
    <w:rsid w:val="00AC152F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37F2"/>
    <w:rsid w:val="00AF3C7F"/>
    <w:rsid w:val="00AF6134"/>
    <w:rsid w:val="00AF6D1A"/>
    <w:rsid w:val="00AF7472"/>
    <w:rsid w:val="00B00323"/>
    <w:rsid w:val="00B01F08"/>
    <w:rsid w:val="00B0243B"/>
    <w:rsid w:val="00B028A5"/>
    <w:rsid w:val="00B03272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36E8"/>
    <w:rsid w:val="00B34A09"/>
    <w:rsid w:val="00B3788C"/>
    <w:rsid w:val="00B37F7E"/>
    <w:rsid w:val="00B40530"/>
    <w:rsid w:val="00B40EF2"/>
    <w:rsid w:val="00B473CF"/>
    <w:rsid w:val="00B511DE"/>
    <w:rsid w:val="00B52ACA"/>
    <w:rsid w:val="00B52B34"/>
    <w:rsid w:val="00B53DF4"/>
    <w:rsid w:val="00B607E4"/>
    <w:rsid w:val="00B6637D"/>
    <w:rsid w:val="00B710DA"/>
    <w:rsid w:val="00B7159B"/>
    <w:rsid w:val="00B74793"/>
    <w:rsid w:val="00B74A2A"/>
    <w:rsid w:val="00B76F95"/>
    <w:rsid w:val="00B804C0"/>
    <w:rsid w:val="00B8239C"/>
    <w:rsid w:val="00B826E2"/>
    <w:rsid w:val="00B82E4C"/>
    <w:rsid w:val="00B82F8F"/>
    <w:rsid w:val="00B8395C"/>
    <w:rsid w:val="00B84C5A"/>
    <w:rsid w:val="00B84D3E"/>
    <w:rsid w:val="00B94A7B"/>
    <w:rsid w:val="00B964AD"/>
    <w:rsid w:val="00BA182F"/>
    <w:rsid w:val="00BA3096"/>
    <w:rsid w:val="00BA461C"/>
    <w:rsid w:val="00BA4B52"/>
    <w:rsid w:val="00BB10B5"/>
    <w:rsid w:val="00BB1A23"/>
    <w:rsid w:val="00BB2094"/>
    <w:rsid w:val="00BB330F"/>
    <w:rsid w:val="00BB51D3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D7481"/>
    <w:rsid w:val="00BE0BDB"/>
    <w:rsid w:val="00BE36A9"/>
    <w:rsid w:val="00BE49A8"/>
    <w:rsid w:val="00BE6845"/>
    <w:rsid w:val="00BE6D08"/>
    <w:rsid w:val="00BF0B9B"/>
    <w:rsid w:val="00BF11C1"/>
    <w:rsid w:val="00BF293B"/>
    <w:rsid w:val="00BF3593"/>
    <w:rsid w:val="00BF66CC"/>
    <w:rsid w:val="00C05104"/>
    <w:rsid w:val="00C0578C"/>
    <w:rsid w:val="00C0798B"/>
    <w:rsid w:val="00C102DA"/>
    <w:rsid w:val="00C106CD"/>
    <w:rsid w:val="00C1071D"/>
    <w:rsid w:val="00C10A4C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4A7"/>
    <w:rsid w:val="00C92C84"/>
    <w:rsid w:val="00C93D15"/>
    <w:rsid w:val="00C947A7"/>
    <w:rsid w:val="00C9665B"/>
    <w:rsid w:val="00C96CD1"/>
    <w:rsid w:val="00CA2239"/>
    <w:rsid w:val="00CA4660"/>
    <w:rsid w:val="00CA776C"/>
    <w:rsid w:val="00CA7803"/>
    <w:rsid w:val="00CB087F"/>
    <w:rsid w:val="00CB0E09"/>
    <w:rsid w:val="00CB19F8"/>
    <w:rsid w:val="00CB2EC2"/>
    <w:rsid w:val="00CB5E3A"/>
    <w:rsid w:val="00CB6425"/>
    <w:rsid w:val="00CB6FCA"/>
    <w:rsid w:val="00CC2F71"/>
    <w:rsid w:val="00CC3BCD"/>
    <w:rsid w:val="00CC7FCD"/>
    <w:rsid w:val="00CD068F"/>
    <w:rsid w:val="00CD1A44"/>
    <w:rsid w:val="00CD1BBC"/>
    <w:rsid w:val="00CD2421"/>
    <w:rsid w:val="00CD3FBF"/>
    <w:rsid w:val="00CD49C3"/>
    <w:rsid w:val="00CD5AC3"/>
    <w:rsid w:val="00CD5B30"/>
    <w:rsid w:val="00CD608F"/>
    <w:rsid w:val="00CE005B"/>
    <w:rsid w:val="00CE103A"/>
    <w:rsid w:val="00CE1055"/>
    <w:rsid w:val="00CE37E0"/>
    <w:rsid w:val="00CF0D8A"/>
    <w:rsid w:val="00CF5249"/>
    <w:rsid w:val="00CF639C"/>
    <w:rsid w:val="00D01DAD"/>
    <w:rsid w:val="00D0214E"/>
    <w:rsid w:val="00D0252F"/>
    <w:rsid w:val="00D0361A"/>
    <w:rsid w:val="00D047AF"/>
    <w:rsid w:val="00D04914"/>
    <w:rsid w:val="00D07C87"/>
    <w:rsid w:val="00D11402"/>
    <w:rsid w:val="00D12A56"/>
    <w:rsid w:val="00D12CEE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C9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5FCC"/>
    <w:rsid w:val="00D465EC"/>
    <w:rsid w:val="00D46867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246"/>
    <w:rsid w:val="00DA4EBE"/>
    <w:rsid w:val="00DA587C"/>
    <w:rsid w:val="00DA6D3A"/>
    <w:rsid w:val="00DA6DA6"/>
    <w:rsid w:val="00DB07B2"/>
    <w:rsid w:val="00DB146F"/>
    <w:rsid w:val="00DB2CE8"/>
    <w:rsid w:val="00DB37BC"/>
    <w:rsid w:val="00DB4BFC"/>
    <w:rsid w:val="00DB640C"/>
    <w:rsid w:val="00DB69FD"/>
    <w:rsid w:val="00DC3673"/>
    <w:rsid w:val="00DC3E97"/>
    <w:rsid w:val="00DC476C"/>
    <w:rsid w:val="00DC5328"/>
    <w:rsid w:val="00DC733E"/>
    <w:rsid w:val="00DC7956"/>
    <w:rsid w:val="00DD146B"/>
    <w:rsid w:val="00DD183A"/>
    <w:rsid w:val="00DD6E55"/>
    <w:rsid w:val="00DD6EEB"/>
    <w:rsid w:val="00DD7625"/>
    <w:rsid w:val="00DE1A26"/>
    <w:rsid w:val="00DE3249"/>
    <w:rsid w:val="00DE63BF"/>
    <w:rsid w:val="00DE6DB1"/>
    <w:rsid w:val="00DE7466"/>
    <w:rsid w:val="00DF0760"/>
    <w:rsid w:val="00DF0C59"/>
    <w:rsid w:val="00DF2F00"/>
    <w:rsid w:val="00DF30AE"/>
    <w:rsid w:val="00DF4D53"/>
    <w:rsid w:val="00DF57BE"/>
    <w:rsid w:val="00DF76D1"/>
    <w:rsid w:val="00E02BA9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E62"/>
    <w:rsid w:val="00E32022"/>
    <w:rsid w:val="00E34317"/>
    <w:rsid w:val="00E34DCF"/>
    <w:rsid w:val="00E3570A"/>
    <w:rsid w:val="00E3571D"/>
    <w:rsid w:val="00E36667"/>
    <w:rsid w:val="00E4151F"/>
    <w:rsid w:val="00E4190F"/>
    <w:rsid w:val="00E41D99"/>
    <w:rsid w:val="00E42956"/>
    <w:rsid w:val="00E42ADC"/>
    <w:rsid w:val="00E42D6C"/>
    <w:rsid w:val="00E43C86"/>
    <w:rsid w:val="00E46DAB"/>
    <w:rsid w:val="00E5055E"/>
    <w:rsid w:val="00E506EB"/>
    <w:rsid w:val="00E50739"/>
    <w:rsid w:val="00E51BD1"/>
    <w:rsid w:val="00E539A6"/>
    <w:rsid w:val="00E542A3"/>
    <w:rsid w:val="00E542DC"/>
    <w:rsid w:val="00E552E5"/>
    <w:rsid w:val="00E57060"/>
    <w:rsid w:val="00E6005C"/>
    <w:rsid w:val="00E61EB3"/>
    <w:rsid w:val="00E64580"/>
    <w:rsid w:val="00E64FC8"/>
    <w:rsid w:val="00E657E0"/>
    <w:rsid w:val="00E65916"/>
    <w:rsid w:val="00E71061"/>
    <w:rsid w:val="00E716A0"/>
    <w:rsid w:val="00E720F1"/>
    <w:rsid w:val="00E73BBF"/>
    <w:rsid w:val="00E7440D"/>
    <w:rsid w:val="00E766DC"/>
    <w:rsid w:val="00E77A77"/>
    <w:rsid w:val="00E77E92"/>
    <w:rsid w:val="00E80B8C"/>
    <w:rsid w:val="00E84ECE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FD2"/>
    <w:rsid w:val="00EB795B"/>
    <w:rsid w:val="00EC0C26"/>
    <w:rsid w:val="00EC1007"/>
    <w:rsid w:val="00EC1E89"/>
    <w:rsid w:val="00EC364B"/>
    <w:rsid w:val="00EC37EC"/>
    <w:rsid w:val="00EC6939"/>
    <w:rsid w:val="00EC6C4B"/>
    <w:rsid w:val="00ED0A92"/>
    <w:rsid w:val="00ED219E"/>
    <w:rsid w:val="00ED246D"/>
    <w:rsid w:val="00ED32DF"/>
    <w:rsid w:val="00ED4276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EF68BD"/>
    <w:rsid w:val="00F02219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0E28"/>
    <w:rsid w:val="00F13691"/>
    <w:rsid w:val="00F1568E"/>
    <w:rsid w:val="00F163E2"/>
    <w:rsid w:val="00F20823"/>
    <w:rsid w:val="00F2174C"/>
    <w:rsid w:val="00F230D3"/>
    <w:rsid w:val="00F238E1"/>
    <w:rsid w:val="00F23E34"/>
    <w:rsid w:val="00F25268"/>
    <w:rsid w:val="00F30FEC"/>
    <w:rsid w:val="00F31C1A"/>
    <w:rsid w:val="00F32791"/>
    <w:rsid w:val="00F336A3"/>
    <w:rsid w:val="00F34CF3"/>
    <w:rsid w:val="00F35266"/>
    <w:rsid w:val="00F36421"/>
    <w:rsid w:val="00F37CA9"/>
    <w:rsid w:val="00F4060A"/>
    <w:rsid w:val="00F40FAC"/>
    <w:rsid w:val="00F41472"/>
    <w:rsid w:val="00F421D9"/>
    <w:rsid w:val="00F44CE2"/>
    <w:rsid w:val="00F46984"/>
    <w:rsid w:val="00F477F1"/>
    <w:rsid w:val="00F5362D"/>
    <w:rsid w:val="00F540E6"/>
    <w:rsid w:val="00F545A3"/>
    <w:rsid w:val="00F61AD6"/>
    <w:rsid w:val="00F62049"/>
    <w:rsid w:val="00F6542B"/>
    <w:rsid w:val="00F6580A"/>
    <w:rsid w:val="00F7201A"/>
    <w:rsid w:val="00F74A20"/>
    <w:rsid w:val="00F75984"/>
    <w:rsid w:val="00F774C5"/>
    <w:rsid w:val="00F802CB"/>
    <w:rsid w:val="00F83BEC"/>
    <w:rsid w:val="00F873BF"/>
    <w:rsid w:val="00F87A87"/>
    <w:rsid w:val="00F87C3C"/>
    <w:rsid w:val="00F91002"/>
    <w:rsid w:val="00F91D78"/>
    <w:rsid w:val="00F92B95"/>
    <w:rsid w:val="00F9335E"/>
    <w:rsid w:val="00F93A49"/>
    <w:rsid w:val="00F94C37"/>
    <w:rsid w:val="00F94FFD"/>
    <w:rsid w:val="00F95149"/>
    <w:rsid w:val="00F953F8"/>
    <w:rsid w:val="00FA244A"/>
    <w:rsid w:val="00FA7000"/>
    <w:rsid w:val="00FA77A3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  <w:style w:type="paragraph" w:customStyle="1" w:styleId="pkt">
    <w:name w:val="pkt"/>
    <w:basedOn w:val="Normalny"/>
    <w:rsid w:val="00F0221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6361"/>
    <w:rPr>
      <w:color w:val="808080"/>
      <w:shd w:val="clear" w:color="auto" w:fill="E6E6E6"/>
    </w:rPr>
  </w:style>
  <w:style w:type="paragraph" w:customStyle="1" w:styleId="CMSHeadL7">
    <w:name w:val="CMS Head L7"/>
    <w:basedOn w:val="Normalny"/>
    <w:rsid w:val="008967C4"/>
    <w:pPr>
      <w:numPr>
        <w:ilvl w:val="6"/>
        <w:numId w:val="2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  <w:style w:type="paragraph" w:customStyle="1" w:styleId="pkt">
    <w:name w:val="pkt"/>
    <w:basedOn w:val="Normalny"/>
    <w:rsid w:val="00F0221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6361"/>
    <w:rPr>
      <w:color w:val="808080"/>
      <w:shd w:val="clear" w:color="auto" w:fill="E6E6E6"/>
    </w:rPr>
  </w:style>
  <w:style w:type="paragraph" w:customStyle="1" w:styleId="CMSHeadL7">
    <w:name w:val="CMS Head L7"/>
    <w:basedOn w:val="Normalny"/>
    <w:rsid w:val="008967C4"/>
    <w:pPr>
      <w:numPr>
        <w:ilvl w:val="6"/>
        <w:numId w:val="2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42B2-7CC2-4BA4-8EC0-3D6D38E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1031</TotalTime>
  <Pages>13</Pages>
  <Words>4551</Words>
  <Characters>27306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PO_Marta_2</cp:lastModifiedBy>
  <cp:revision>65</cp:revision>
  <cp:lastPrinted>2018-07-30T10:33:00Z</cp:lastPrinted>
  <dcterms:created xsi:type="dcterms:W3CDTF">2018-06-07T10:50:00Z</dcterms:created>
  <dcterms:modified xsi:type="dcterms:W3CDTF">2018-07-30T11:36:00Z</dcterms:modified>
</cp:coreProperties>
</file>