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58" w:rsidRPr="00B40530" w:rsidRDefault="00FD363D" w:rsidP="00FD363D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B40530">
        <w:rPr>
          <w:rFonts w:ascii="Book Antiqua" w:hAnsi="Book Antiqua"/>
          <w:b/>
          <w:i/>
          <w:sz w:val="20"/>
          <w:szCs w:val="20"/>
          <w:lang w:eastAsia="ar-SA"/>
        </w:rPr>
        <w:br/>
      </w:r>
      <w:r w:rsidRPr="00B40530">
        <w:rPr>
          <w:rFonts w:ascii="Book Antiqua" w:hAnsi="Book Antiqua"/>
          <w:sz w:val="20"/>
          <w:szCs w:val="20"/>
          <w:lang w:eastAsia="ar-SA"/>
        </w:rPr>
        <w:t xml:space="preserve">                            </w:t>
      </w:r>
    </w:p>
    <w:p w:rsidR="00FD363D" w:rsidRPr="00B40530" w:rsidRDefault="00FD363D" w:rsidP="00DD6EEB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DD6EEB" w:rsidRPr="00B40530" w:rsidRDefault="00492496" w:rsidP="00DD6EEB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b/>
          <w:sz w:val="20"/>
          <w:szCs w:val="20"/>
          <w:lang w:eastAsia="ar-SA"/>
        </w:rPr>
        <w:t>F</w:t>
      </w:r>
      <w:r w:rsidR="00DD6EEB" w:rsidRPr="00B40530">
        <w:rPr>
          <w:rFonts w:ascii="Book Antiqua" w:hAnsi="Book Antiqua"/>
          <w:b/>
          <w:sz w:val="20"/>
          <w:szCs w:val="20"/>
          <w:lang w:eastAsia="ar-SA"/>
        </w:rPr>
        <w:t>ORMULARZ OFERTOWY</w:t>
      </w:r>
      <w:r w:rsidR="00DD6EEB" w:rsidRPr="00B40530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EA5E5B" w:rsidRPr="00B40530" w:rsidRDefault="00EA5E5B" w:rsidP="00DD6EEB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</w:p>
    <w:p w:rsidR="005A342E" w:rsidRPr="00B40530" w:rsidRDefault="005A342E" w:rsidP="00DD6EEB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</w:p>
    <w:p w:rsidR="003D3658" w:rsidRPr="00B40530" w:rsidRDefault="003D3658" w:rsidP="00DD6EEB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3D3658" w:rsidRPr="00B40530" w:rsidRDefault="003D3658" w:rsidP="001953C5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5A342E" w:rsidRPr="00B40530" w:rsidRDefault="005A342E" w:rsidP="001953C5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5A342E" w:rsidRPr="00B40530" w:rsidRDefault="005A342E" w:rsidP="001953C5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DD6EEB" w:rsidRPr="00B40530" w:rsidRDefault="00DD6EEB" w:rsidP="00C82D6B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DD6EEB" w:rsidRPr="00B40530" w:rsidRDefault="00DD6EEB" w:rsidP="00C82D6B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DD6EEB" w:rsidRPr="00B40530" w:rsidRDefault="00DD6EEB" w:rsidP="00C82D6B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(pełna nazwa i adres Wykonawcy)*</w:t>
      </w:r>
    </w:p>
    <w:p w:rsidR="00DD6EEB" w:rsidRDefault="00997048" w:rsidP="001649A4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B40530">
        <w:rPr>
          <w:rFonts w:ascii="Book Antiqua" w:hAnsi="Book Antiqua"/>
          <w:sz w:val="20"/>
          <w:szCs w:val="20"/>
          <w:lang w:eastAsia="ar-SA"/>
        </w:rPr>
        <w:t>w</w:t>
      </w:r>
      <w:proofErr w:type="gramEnd"/>
      <w:r w:rsidR="00DD6EEB" w:rsidRPr="00B40530">
        <w:rPr>
          <w:rFonts w:ascii="Book Antiqua" w:hAnsi="Book Antiqua"/>
          <w:sz w:val="20"/>
          <w:szCs w:val="20"/>
          <w:lang w:eastAsia="ar-SA"/>
        </w:rPr>
        <w:t xml:space="preserve"> przypadku Wykonawców ubiegających się wspólnie o zamówienie (np. konsorcjum, spółka cywilna, </w:t>
      </w:r>
      <w:r w:rsidR="00324175" w:rsidRPr="00B40530">
        <w:rPr>
          <w:rFonts w:ascii="Book Antiqua" w:hAnsi="Book Antiqua"/>
          <w:sz w:val="20"/>
          <w:szCs w:val="20"/>
          <w:lang w:eastAsia="ar-SA"/>
        </w:rPr>
        <w:t>tj. wspólnicy spółki cywilnej) należy wymienić wszystkich Wykona</w:t>
      </w:r>
      <w:r w:rsidR="004D7360" w:rsidRPr="00B40530">
        <w:rPr>
          <w:rFonts w:ascii="Book Antiqua" w:hAnsi="Book Antiqua"/>
          <w:sz w:val="20"/>
          <w:szCs w:val="20"/>
          <w:lang w:eastAsia="ar-SA"/>
        </w:rPr>
        <w:t xml:space="preserve">wców wspólnie ubiegających się </w:t>
      </w:r>
      <w:r w:rsidR="001649A4" w:rsidRPr="00B40530">
        <w:rPr>
          <w:rFonts w:ascii="Book Antiqua" w:hAnsi="Book Antiqua"/>
          <w:sz w:val="20"/>
          <w:szCs w:val="20"/>
          <w:lang w:eastAsia="ar-SA"/>
        </w:rPr>
        <w:br/>
      </w:r>
      <w:r w:rsidR="00324175" w:rsidRPr="00B40530">
        <w:rPr>
          <w:rFonts w:ascii="Book Antiqua" w:hAnsi="Book Antiqua"/>
          <w:sz w:val="20"/>
          <w:szCs w:val="20"/>
          <w:lang w:eastAsia="ar-SA"/>
        </w:rPr>
        <w:t>o zamówienie (w przypadku spółki cywilnej należy wymienić wszystkich wspólników spółki cywilnej)</w:t>
      </w:r>
    </w:p>
    <w:p w:rsidR="00B40530" w:rsidRPr="00B40530" w:rsidRDefault="00B40530" w:rsidP="001649A4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C82D6B" w:rsidRPr="00B40530" w:rsidRDefault="004D7360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B40530">
        <w:rPr>
          <w:rFonts w:ascii="Book Antiqua" w:hAnsi="Book Antiqua"/>
          <w:sz w:val="20"/>
          <w:szCs w:val="20"/>
          <w:lang w:val="en-US" w:eastAsia="ar-SA"/>
        </w:rPr>
        <w:t xml:space="preserve">REGON: …………………………………………… </w:t>
      </w:r>
    </w:p>
    <w:p w:rsidR="00324175" w:rsidRPr="00B40530" w:rsidRDefault="004D7360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B40530">
        <w:rPr>
          <w:rFonts w:ascii="Book Antiqua" w:hAnsi="Book Antiqua"/>
          <w:sz w:val="20"/>
          <w:szCs w:val="20"/>
          <w:lang w:val="en-US" w:eastAsia="ar-SA"/>
        </w:rPr>
        <w:t>NIP: …………………………………………………….</w:t>
      </w:r>
    </w:p>
    <w:p w:rsidR="00324175" w:rsidRPr="00B40530" w:rsidRDefault="00324175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B40530">
        <w:rPr>
          <w:rFonts w:ascii="Book Antiqua" w:hAnsi="Book Antiqua"/>
          <w:sz w:val="20"/>
          <w:szCs w:val="20"/>
          <w:lang w:val="en-US" w:eastAsia="ar-SA"/>
        </w:rPr>
        <w:t xml:space="preserve">Tel. </w:t>
      </w:r>
      <w:r w:rsidR="004D7360" w:rsidRPr="00B40530">
        <w:rPr>
          <w:rFonts w:ascii="Book Antiqua" w:hAnsi="Book Antiqua"/>
          <w:sz w:val="20"/>
          <w:szCs w:val="20"/>
          <w:lang w:val="en-US" w:eastAsia="ar-SA"/>
        </w:rPr>
        <w:t xml:space="preserve">……………………… </w:t>
      </w:r>
      <w:proofErr w:type="spellStart"/>
      <w:r w:rsidR="004D7360" w:rsidRPr="00B40530">
        <w:rPr>
          <w:rFonts w:ascii="Book Antiqua" w:hAnsi="Book Antiqua"/>
          <w:sz w:val="20"/>
          <w:szCs w:val="20"/>
          <w:lang w:val="en-US" w:eastAsia="ar-SA"/>
        </w:rPr>
        <w:t>faks</w:t>
      </w:r>
      <w:proofErr w:type="spellEnd"/>
      <w:r w:rsidR="004D7360" w:rsidRPr="00B40530">
        <w:rPr>
          <w:rFonts w:ascii="Book Antiqua" w:hAnsi="Book Antiqua"/>
          <w:sz w:val="20"/>
          <w:szCs w:val="20"/>
          <w:lang w:val="en-US" w:eastAsia="ar-SA"/>
        </w:rPr>
        <w:t xml:space="preserve"> …………………………</w:t>
      </w:r>
      <w:r w:rsidRPr="00B40530">
        <w:rPr>
          <w:rFonts w:ascii="Book Antiqua" w:hAnsi="Book Antiqua"/>
          <w:sz w:val="20"/>
          <w:szCs w:val="20"/>
          <w:lang w:val="en-US" w:eastAsia="ar-SA"/>
        </w:rPr>
        <w:t xml:space="preserve"> </w:t>
      </w:r>
      <w:proofErr w:type="spellStart"/>
      <w:r w:rsidRPr="00B40530">
        <w:rPr>
          <w:rFonts w:ascii="Book Antiqua" w:hAnsi="Book Antiqua"/>
          <w:sz w:val="20"/>
          <w:szCs w:val="20"/>
          <w:lang w:val="en-US" w:eastAsia="ar-SA"/>
        </w:rPr>
        <w:t>adres</w:t>
      </w:r>
      <w:proofErr w:type="spellEnd"/>
      <w:r w:rsidRPr="00B40530">
        <w:rPr>
          <w:rFonts w:ascii="Book Antiqua" w:hAnsi="Book Antiqua"/>
          <w:sz w:val="20"/>
          <w:szCs w:val="20"/>
          <w:lang w:val="en-US" w:eastAsia="ar-SA"/>
        </w:rPr>
        <w:t xml:space="preserve"> e-mail ………………………………………</w:t>
      </w:r>
    </w:p>
    <w:p w:rsidR="003D3658" w:rsidRDefault="00324175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 xml:space="preserve">Nr </w:t>
      </w:r>
      <w:proofErr w:type="gramStart"/>
      <w:r w:rsidRPr="00B40530">
        <w:rPr>
          <w:rFonts w:ascii="Book Antiqua" w:hAnsi="Book Antiqua"/>
          <w:sz w:val="20"/>
          <w:szCs w:val="20"/>
          <w:lang w:eastAsia="ar-SA"/>
        </w:rPr>
        <w:t>KRS (jeżeli</w:t>
      </w:r>
      <w:proofErr w:type="gramEnd"/>
      <w:r w:rsidRPr="00B40530">
        <w:rPr>
          <w:rFonts w:ascii="Book Antiqua" w:hAnsi="Book Antiqua"/>
          <w:sz w:val="20"/>
          <w:szCs w:val="20"/>
          <w:lang w:eastAsia="ar-SA"/>
        </w:rPr>
        <w:t xml:space="preserve"> dotyczy)</w:t>
      </w:r>
      <w:r w:rsidR="003D3658" w:rsidRPr="00B40530">
        <w:rPr>
          <w:rFonts w:ascii="Book Antiqua" w:hAnsi="Book Antiqua"/>
          <w:sz w:val="20"/>
          <w:szCs w:val="20"/>
          <w:lang w:eastAsia="ar-SA"/>
        </w:rPr>
        <w:t>:</w:t>
      </w:r>
      <w:r w:rsidRPr="00B40530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3D3658" w:rsidRPr="00B40530">
        <w:rPr>
          <w:rFonts w:ascii="Book Antiqua" w:hAnsi="Book Antiqua"/>
          <w:sz w:val="20"/>
          <w:szCs w:val="20"/>
          <w:lang w:eastAsia="ar-SA"/>
        </w:rPr>
        <w:t>……..……</w:t>
      </w:r>
      <w:r w:rsidR="004D7360" w:rsidRPr="00B40530">
        <w:rPr>
          <w:rFonts w:ascii="Book Antiqua" w:hAnsi="Book Antiqua"/>
          <w:sz w:val="20"/>
          <w:szCs w:val="20"/>
          <w:lang w:eastAsia="ar-SA"/>
        </w:rPr>
        <w:t>………………..……………………………………………..…………..</w:t>
      </w:r>
    </w:p>
    <w:p w:rsidR="00B40530" w:rsidRDefault="00B40530" w:rsidP="00B40530">
      <w:pPr>
        <w:jc w:val="both"/>
        <w:rPr>
          <w:rFonts w:ascii="Book Antiqua" w:hAnsi="Book Antiqua"/>
          <w:sz w:val="20"/>
          <w:szCs w:val="20"/>
          <w:lang w:eastAsia="ar-SA"/>
        </w:rPr>
      </w:pPr>
      <w:r w:rsidRPr="00C24EBF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B40530" w:rsidRDefault="00B40530" w:rsidP="00B40530">
      <w:pPr>
        <w:jc w:val="both"/>
        <w:rPr>
          <w:rFonts w:ascii="Book Antiqua" w:hAnsi="Book Antiqua"/>
          <w:sz w:val="20"/>
          <w:szCs w:val="20"/>
          <w:lang w:eastAsia="ar-SA"/>
        </w:rPr>
      </w:pPr>
    </w:p>
    <w:p w:rsidR="00B40530" w:rsidRPr="00C24EBF" w:rsidRDefault="00B40530" w:rsidP="00B40530">
      <w:pPr>
        <w:jc w:val="both"/>
        <w:rPr>
          <w:rFonts w:ascii="Book Antiqua" w:hAnsi="Book Antiqua"/>
          <w:sz w:val="20"/>
          <w:szCs w:val="20"/>
          <w:lang w:eastAsia="ar-SA"/>
        </w:rPr>
      </w:pPr>
    </w:p>
    <w:p w:rsidR="00B40530" w:rsidRPr="00BC18D7" w:rsidRDefault="003D3658" w:rsidP="00B40530">
      <w:pPr>
        <w:jc w:val="both"/>
        <w:rPr>
          <w:rFonts w:ascii="Book Antiqua" w:hAnsi="Book Antiqua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W odpo</w:t>
      </w:r>
      <w:r w:rsidR="006D7BA0" w:rsidRPr="00B40530">
        <w:rPr>
          <w:rFonts w:ascii="Book Antiqua" w:hAnsi="Book Antiqua" w:cs="Arial"/>
          <w:sz w:val="20"/>
          <w:szCs w:val="20"/>
        </w:rPr>
        <w:t xml:space="preserve">wiedzi na </w:t>
      </w:r>
      <w:r w:rsidR="00B607E4" w:rsidRPr="00B40530">
        <w:rPr>
          <w:rFonts w:ascii="Book Antiqua" w:hAnsi="Book Antiqua"/>
          <w:i/>
          <w:sz w:val="20"/>
          <w:szCs w:val="20"/>
        </w:rPr>
        <w:t>„</w:t>
      </w:r>
      <w:r w:rsidR="00B607E4" w:rsidRPr="00B40530">
        <w:rPr>
          <w:rFonts w:ascii="Book Antiqua" w:hAnsi="Book Antiqua" w:cs="Tahoma"/>
          <w:b/>
          <w:i/>
          <w:sz w:val="20"/>
          <w:szCs w:val="20"/>
        </w:rPr>
        <w:t xml:space="preserve">OGŁOSZENIE O ZAMÓWIENIU NA USŁUGI SPOŁECZNE I INNE SZCZEGÓLNE USŁUGI Nr </w:t>
      </w:r>
      <w:r w:rsidR="00B40530" w:rsidRPr="00660DE2">
        <w:rPr>
          <w:rFonts w:ascii="Book Antiqua" w:hAnsi="Book Antiqua"/>
          <w:b/>
          <w:sz w:val="20"/>
          <w:szCs w:val="20"/>
        </w:rPr>
        <w:t>PO.272.3</w:t>
      </w:r>
      <w:r w:rsidR="007437B0">
        <w:rPr>
          <w:rFonts w:ascii="Book Antiqua" w:hAnsi="Book Antiqua"/>
          <w:b/>
          <w:sz w:val="20"/>
          <w:szCs w:val="20"/>
        </w:rPr>
        <w:t>.81</w:t>
      </w:r>
      <w:r w:rsidR="00244F8F">
        <w:rPr>
          <w:rFonts w:ascii="Book Antiqua" w:hAnsi="Book Antiqua"/>
          <w:b/>
          <w:sz w:val="20"/>
          <w:szCs w:val="20"/>
        </w:rPr>
        <w:t>.</w:t>
      </w:r>
      <w:r w:rsidR="00DF0760" w:rsidRPr="00660DE2">
        <w:rPr>
          <w:rFonts w:ascii="Book Antiqua" w:hAnsi="Book Antiqua"/>
          <w:b/>
          <w:sz w:val="20"/>
          <w:szCs w:val="20"/>
        </w:rPr>
        <w:t>2018</w:t>
      </w:r>
      <w:r w:rsidR="00DF0760" w:rsidRPr="00B40530">
        <w:rPr>
          <w:rFonts w:ascii="Book Antiqua" w:hAnsi="Book Antiqua"/>
          <w:b/>
          <w:sz w:val="20"/>
          <w:szCs w:val="20"/>
        </w:rPr>
        <w:t xml:space="preserve"> </w:t>
      </w:r>
      <w:proofErr w:type="gramStart"/>
      <w:r w:rsidR="00367C6F" w:rsidRPr="00B40530">
        <w:rPr>
          <w:rFonts w:ascii="Book Antiqua" w:hAnsi="Book Antiqua" w:cs="Tahoma"/>
          <w:b/>
          <w:i/>
          <w:sz w:val="20"/>
          <w:szCs w:val="20"/>
        </w:rPr>
        <w:t>na</w:t>
      </w:r>
      <w:proofErr w:type="gramEnd"/>
      <w:r w:rsidR="00367C6F" w:rsidRPr="00B40530">
        <w:rPr>
          <w:rFonts w:ascii="Book Antiqua" w:hAnsi="Book Antiqua" w:cs="Tahoma"/>
          <w:b/>
          <w:i/>
          <w:sz w:val="20"/>
          <w:szCs w:val="20"/>
        </w:rPr>
        <w:t xml:space="preserve"> </w:t>
      </w:r>
      <w:r w:rsidR="00B40530">
        <w:rPr>
          <w:rFonts w:ascii="Book Antiqua" w:hAnsi="Book Antiqua"/>
          <w:sz w:val="20"/>
          <w:szCs w:val="20"/>
        </w:rPr>
        <w:t>z</w:t>
      </w:r>
      <w:r w:rsidR="00B40530" w:rsidRPr="00BC18D7">
        <w:rPr>
          <w:rFonts w:ascii="Book Antiqua" w:hAnsi="Book Antiqua"/>
          <w:sz w:val="20"/>
          <w:szCs w:val="20"/>
        </w:rPr>
        <w:t xml:space="preserve">organizowanie i przeprowadzenie </w:t>
      </w:r>
      <w:r w:rsidR="0034024D" w:rsidRPr="0034024D">
        <w:rPr>
          <w:rFonts w:ascii="Book Antiqua" w:hAnsi="Book Antiqua"/>
          <w:sz w:val="20"/>
          <w:szCs w:val="20"/>
        </w:rPr>
        <w:t xml:space="preserve">kursu </w:t>
      </w:r>
      <w:r w:rsidR="00867B99">
        <w:rPr>
          <w:rFonts w:ascii="Book Antiqua" w:hAnsi="Book Antiqua"/>
          <w:sz w:val="20"/>
          <w:szCs w:val="20"/>
        </w:rPr>
        <w:t>florystycznego</w:t>
      </w:r>
      <w:r w:rsidR="00FE30B8">
        <w:rPr>
          <w:rFonts w:ascii="Book Antiqua" w:hAnsi="Book Antiqua"/>
          <w:sz w:val="20"/>
          <w:szCs w:val="20"/>
        </w:rPr>
        <w:t xml:space="preserve"> </w:t>
      </w:r>
      <w:r w:rsidR="007437B0">
        <w:rPr>
          <w:rFonts w:ascii="Book Antiqua" w:hAnsi="Book Antiqua"/>
          <w:sz w:val="20"/>
          <w:szCs w:val="20"/>
        </w:rPr>
        <w:t>z obsługą kasy fiskalnej</w:t>
      </w:r>
      <w:r w:rsidR="00FE30B8">
        <w:rPr>
          <w:rFonts w:ascii="Book Antiqua" w:hAnsi="Book Antiqua"/>
          <w:sz w:val="20"/>
          <w:szCs w:val="20"/>
        </w:rPr>
        <w:t xml:space="preserve"> dla 5</w:t>
      </w:r>
      <w:r w:rsidR="00244F8F">
        <w:rPr>
          <w:rFonts w:ascii="Book Antiqua" w:hAnsi="Book Antiqua"/>
          <w:sz w:val="20"/>
          <w:szCs w:val="20"/>
        </w:rPr>
        <w:t> </w:t>
      </w:r>
      <w:r w:rsidR="00933ECA">
        <w:rPr>
          <w:rFonts w:ascii="Book Antiqua" w:hAnsi="Book Antiqua"/>
          <w:sz w:val="20"/>
          <w:szCs w:val="20"/>
        </w:rPr>
        <w:t>uczestników</w:t>
      </w:r>
      <w:r w:rsidR="0034024D" w:rsidRPr="0034024D">
        <w:rPr>
          <w:rFonts w:ascii="Book Antiqua" w:hAnsi="Book Antiqua"/>
          <w:sz w:val="20"/>
          <w:szCs w:val="20"/>
        </w:rPr>
        <w:t xml:space="preserve"> projektu</w:t>
      </w:r>
      <w:r w:rsidR="00B40530" w:rsidRPr="00BC18D7">
        <w:rPr>
          <w:rFonts w:ascii="Book Antiqua" w:hAnsi="Book Antiqua"/>
          <w:sz w:val="20"/>
          <w:szCs w:val="20"/>
        </w:rPr>
        <w:t xml:space="preserve"> „Aktywizacja społeczno – zawodowa mieszkańców powiatu lęb</w:t>
      </w:r>
      <w:r w:rsidR="007953B5">
        <w:rPr>
          <w:rFonts w:ascii="Book Antiqua" w:hAnsi="Book Antiqua"/>
          <w:sz w:val="20"/>
          <w:szCs w:val="20"/>
        </w:rPr>
        <w:t>orskiego” współfinansowanego ze </w:t>
      </w:r>
      <w:r w:rsidR="00B40530" w:rsidRPr="00BC18D7">
        <w:rPr>
          <w:rFonts w:ascii="Book Antiqua" w:hAnsi="Book Antiqua"/>
          <w:sz w:val="20"/>
          <w:szCs w:val="20"/>
        </w:rPr>
        <w:t>środków Unii Europejskiej w ramach Europej</w:t>
      </w:r>
      <w:r w:rsidR="00574662">
        <w:rPr>
          <w:rFonts w:ascii="Book Antiqua" w:hAnsi="Book Antiqua"/>
          <w:sz w:val="20"/>
          <w:szCs w:val="20"/>
        </w:rPr>
        <w:t>skiego Funduszu Społecznego (Oś </w:t>
      </w:r>
      <w:r w:rsidR="00B40530" w:rsidRPr="00BC18D7">
        <w:rPr>
          <w:rFonts w:ascii="Book Antiqua" w:hAnsi="Book Antiqua"/>
          <w:sz w:val="20"/>
          <w:szCs w:val="20"/>
        </w:rPr>
        <w:t>Priorytetowa 06. Integracja, Działanie 06.01. Aktywna integracja, Poddziałanie 06.01.02 Aktywizacja społeczno – zawodowa, Regionalny Program Operacyjny Województwa Pomorskiego na lata 2014 – 2020)</w:t>
      </w:r>
    </w:p>
    <w:p w:rsidR="00B607E4" w:rsidRPr="00B40530" w:rsidRDefault="00B607E4" w:rsidP="00B40530">
      <w:pPr>
        <w:jc w:val="center"/>
        <w:rPr>
          <w:rFonts w:ascii="Book Antiqua" w:eastAsia="Calibri" w:hAnsi="Book Antiqua"/>
          <w:b/>
          <w:sz w:val="20"/>
          <w:szCs w:val="20"/>
          <w:lang w:eastAsia="en-US"/>
        </w:rPr>
      </w:pPr>
    </w:p>
    <w:p w:rsidR="007A793A" w:rsidRPr="00B40530" w:rsidRDefault="002F2969" w:rsidP="002F2969">
      <w:pPr>
        <w:numPr>
          <w:ilvl w:val="0"/>
          <w:numId w:val="30"/>
        </w:numPr>
        <w:spacing w:line="276" w:lineRule="auto"/>
        <w:ind w:left="426"/>
        <w:jc w:val="both"/>
        <w:rPr>
          <w:rFonts w:ascii="Book Antiqua" w:eastAsia="Calibri" w:hAnsi="Book Antiqua"/>
          <w:b/>
          <w:sz w:val="20"/>
          <w:szCs w:val="20"/>
          <w:lang w:eastAsia="en-US"/>
        </w:rPr>
      </w:pPr>
      <w:r w:rsidRPr="00B40530">
        <w:rPr>
          <w:rFonts w:ascii="Book Antiqua" w:eastAsia="Calibri" w:hAnsi="Book Antiqua"/>
          <w:b/>
          <w:sz w:val="20"/>
          <w:szCs w:val="20"/>
          <w:lang w:eastAsia="en-US"/>
        </w:rPr>
        <w:t>O</w:t>
      </w:r>
      <w:r w:rsidR="004E5AE7" w:rsidRPr="00B40530">
        <w:rPr>
          <w:rFonts w:ascii="Book Antiqua" w:eastAsia="Calibri" w:hAnsi="Book Antiqua"/>
          <w:b/>
          <w:sz w:val="20"/>
          <w:szCs w:val="20"/>
          <w:lang w:eastAsia="en-US"/>
        </w:rPr>
        <w:t>feruję wykonanie usług będąc</w:t>
      </w:r>
      <w:r w:rsidRPr="00B40530">
        <w:rPr>
          <w:rFonts w:ascii="Book Antiqua" w:eastAsia="Calibri" w:hAnsi="Book Antiqua"/>
          <w:b/>
          <w:sz w:val="20"/>
          <w:szCs w:val="20"/>
          <w:lang w:eastAsia="en-US"/>
        </w:rPr>
        <w:t>ych</w:t>
      </w:r>
      <w:r w:rsidR="004E5AE7" w:rsidRPr="00B40530">
        <w:rPr>
          <w:rFonts w:ascii="Book Antiqua" w:eastAsia="Calibri" w:hAnsi="Book Antiqua"/>
          <w:b/>
          <w:sz w:val="20"/>
          <w:szCs w:val="20"/>
          <w:lang w:eastAsia="en-US"/>
        </w:rPr>
        <w:t xml:space="preserve"> przedmiotem niniejszego zamówienia: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67"/>
      </w:tblGrid>
      <w:tr w:rsidR="006A144C" w:rsidRPr="00B40530" w:rsidTr="00332729">
        <w:tc>
          <w:tcPr>
            <w:tcW w:w="567" w:type="dxa"/>
            <w:shd w:val="clear" w:color="auto" w:fill="auto"/>
          </w:tcPr>
          <w:p w:rsidR="006A144C" w:rsidRPr="00B4053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9067" w:type="dxa"/>
            <w:shd w:val="clear" w:color="auto" w:fill="auto"/>
          </w:tcPr>
          <w:p w:rsidR="006A144C" w:rsidRPr="00B40530" w:rsidRDefault="006A144C" w:rsidP="007C4200">
            <w:pPr>
              <w:spacing w:line="276" w:lineRule="auto"/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Nazwa kryterium</w:t>
            </w:r>
          </w:p>
        </w:tc>
      </w:tr>
      <w:tr w:rsidR="006A144C" w:rsidRPr="00B40530" w:rsidTr="00332729">
        <w:tc>
          <w:tcPr>
            <w:tcW w:w="567" w:type="dxa"/>
            <w:shd w:val="clear" w:color="auto" w:fill="auto"/>
          </w:tcPr>
          <w:p w:rsidR="006A144C" w:rsidRPr="00B4053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  <w:p w:rsidR="006A144C" w:rsidRPr="00B4053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067" w:type="dxa"/>
            <w:shd w:val="clear" w:color="auto" w:fill="auto"/>
          </w:tcPr>
          <w:p w:rsidR="006A144C" w:rsidRPr="00B4053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  <w:p w:rsidR="003D510A" w:rsidRDefault="00797A0C" w:rsidP="003D510A">
            <w:pPr>
              <w:spacing w:line="360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Kalkulacja: </w:t>
            </w:r>
            <w:r w:rsidR="003D510A"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Łączna cena brutto (z Vat): </w:t>
            </w:r>
            <w:r w:rsidR="007437B0">
              <w:rPr>
                <w:rFonts w:ascii="Book Antiqua" w:eastAsia="Calibri" w:hAnsi="Book Antiqua"/>
                <w:sz w:val="20"/>
                <w:szCs w:val="20"/>
                <w:lang w:eastAsia="en-US"/>
              </w:rPr>
              <w:t>125</w:t>
            </w:r>
            <w:r w:rsidRPr="00660DE2"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 godz. x </w:t>
            </w:r>
            <w:r w:rsidR="003D510A" w:rsidRPr="00660DE2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………………</w:t>
            </w:r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zł = </w:t>
            </w:r>
            <w:r w:rsidR="003D510A" w:rsidRPr="00B40530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…………………</w:t>
            </w:r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…zł </w:t>
            </w:r>
          </w:p>
          <w:p w:rsidR="00797A0C" w:rsidRPr="00B40530" w:rsidRDefault="00797A0C" w:rsidP="003D510A">
            <w:pPr>
              <w:spacing w:line="360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  <w:p w:rsidR="003D510A" w:rsidRDefault="003D510A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proofErr w:type="gramStart"/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słownie</w:t>
            </w:r>
            <w:proofErr w:type="gramEnd"/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: </w:t>
            </w:r>
            <w:r w:rsidRPr="00B40530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……………………………</w:t>
            </w:r>
            <w:r w:rsidR="00797A0C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</w:p>
          <w:p w:rsidR="00797A0C" w:rsidRDefault="00797A0C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  <w:p w:rsidR="00797A0C" w:rsidRDefault="00797A0C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>Cena brutto za 1 godzinę (z VAT) ……………………………………………………………………………</w:t>
            </w:r>
          </w:p>
          <w:p w:rsidR="00797A0C" w:rsidRDefault="00797A0C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  <w:p w:rsidR="00797A0C" w:rsidRPr="00B40530" w:rsidRDefault="00797A0C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>słownie</w:t>
            </w:r>
            <w:proofErr w:type="gramEnd"/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>: …………………………………………………………………………………………………………</w:t>
            </w:r>
          </w:p>
          <w:p w:rsidR="00E64580" w:rsidRPr="00B40530" w:rsidRDefault="00E64580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E80B8C" w:rsidRPr="00B40530" w:rsidTr="00332729">
        <w:tc>
          <w:tcPr>
            <w:tcW w:w="567" w:type="dxa"/>
            <w:vMerge w:val="restart"/>
            <w:shd w:val="clear" w:color="auto" w:fill="auto"/>
          </w:tcPr>
          <w:p w:rsidR="00E80B8C" w:rsidRPr="00B40530" w:rsidRDefault="00E80B8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9067" w:type="dxa"/>
            <w:shd w:val="clear" w:color="auto" w:fill="auto"/>
          </w:tcPr>
          <w:p w:rsidR="00E80B8C" w:rsidRPr="00B40530" w:rsidRDefault="00E80B8C" w:rsidP="00F23E34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Inne kryterium </w:t>
            </w:r>
            <w:r w:rsidR="00944633"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–</w:t>
            </w:r>
            <w:r w:rsidR="0098472D"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 </w:t>
            </w:r>
            <w:r w:rsidR="00F23E34">
              <w:rPr>
                <w:rFonts w:ascii="Book Antiqua" w:hAnsi="Book Antiqua"/>
                <w:b/>
                <w:sz w:val="20"/>
                <w:szCs w:val="20"/>
              </w:rPr>
              <w:t xml:space="preserve">doświadczenie osób wskazanych do wykonania przedmiotu zamówienia </w:t>
            </w:r>
          </w:p>
        </w:tc>
      </w:tr>
      <w:tr w:rsidR="00E80B8C" w:rsidRPr="00B40530" w:rsidTr="00332729">
        <w:tc>
          <w:tcPr>
            <w:tcW w:w="567" w:type="dxa"/>
            <w:vMerge/>
            <w:shd w:val="clear" w:color="auto" w:fill="auto"/>
          </w:tcPr>
          <w:p w:rsidR="00E80B8C" w:rsidRPr="00B40530" w:rsidRDefault="00E80B8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67" w:type="dxa"/>
            <w:shd w:val="clear" w:color="auto" w:fill="auto"/>
          </w:tcPr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</w:p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  <w:r>
              <w:rPr>
                <w:rFonts w:ascii="Book Antiqua" w:eastAsia="Calibri" w:hAnsi="Book Antiqua"/>
                <w:sz w:val="20"/>
                <w:szCs w:val="20"/>
              </w:rPr>
              <w:t xml:space="preserve">Imię i nazwisko osoby wskazanej do wykonania przedmiotu zamówienia:  </w:t>
            </w:r>
          </w:p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</w:p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  <w:r>
              <w:rPr>
                <w:rFonts w:ascii="Book Antiqua" w:eastAsia="Calibri" w:hAnsi="Book Antiqua"/>
                <w:sz w:val="20"/>
                <w:szCs w:val="20"/>
              </w:rPr>
              <w:t>……………………………………………………………………………………………………………..</w:t>
            </w:r>
          </w:p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</w:p>
          <w:p w:rsidR="0059689D" w:rsidRDefault="00D12A56" w:rsidP="00914832">
            <w:pPr>
              <w:ind w:left="325" w:hanging="425"/>
              <w:contextualSpacing/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  <w:r w:rsidRPr="00B40530">
              <w:rPr>
                <w:rFonts w:ascii="Book Antiqua" w:eastAsia="Calibri" w:hAnsi="Book Antiqua"/>
                <w:sz w:val="20"/>
                <w:szCs w:val="20"/>
              </w:rPr>
              <w:t xml:space="preserve">□ </w:t>
            </w:r>
            <w:r w:rsidR="00F23E34">
              <w:rPr>
                <w:rFonts w:ascii="Book Antiqua" w:eastAsia="Calibri" w:hAnsi="Book Antiqua"/>
                <w:sz w:val="20"/>
                <w:szCs w:val="20"/>
              </w:rPr>
              <w:t xml:space="preserve">wskazana osoba </w:t>
            </w:r>
            <w:r w:rsidR="00F23E34">
              <w:rPr>
                <w:rFonts w:ascii="Book Antiqua" w:hAnsi="Book Antiqua"/>
                <w:sz w:val="20"/>
                <w:szCs w:val="20"/>
              </w:rPr>
              <w:t>p</w:t>
            </w:r>
            <w:r w:rsidR="001E27E7">
              <w:rPr>
                <w:rFonts w:ascii="Book Antiqua" w:hAnsi="Book Antiqua"/>
                <w:sz w:val="20"/>
                <w:szCs w:val="20"/>
              </w:rPr>
              <w:t>rzeprowadziła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59689D">
              <w:rPr>
                <w:rFonts w:ascii="Book Antiqua" w:hAnsi="Book Antiqua"/>
                <w:b/>
                <w:sz w:val="20"/>
                <w:szCs w:val="20"/>
              </w:rPr>
              <w:t>min. 1 kurs</w:t>
            </w:r>
            <w:r w:rsidR="00F23E34" w:rsidRPr="00646D34">
              <w:rPr>
                <w:rFonts w:ascii="Book Antiqua" w:hAnsi="Book Antiqua"/>
                <w:b/>
                <w:sz w:val="20"/>
                <w:szCs w:val="20"/>
              </w:rPr>
              <w:t>/</w:t>
            </w:r>
            <w:r w:rsidR="00867B99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="00F23E34" w:rsidRPr="00646D34">
              <w:rPr>
                <w:rFonts w:ascii="Book Antiqua" w:hAnsi="Book Antiqua"/>
                <w:b/>
                <w:sz w:val="20"/>
                <w:szCs w:val="20"/>
              </w:rPr>
              <w:t>szkole</w:t>
            </w:r>
            <w:r w:rsidR="0059689D">
              <w:rPr>
                <w:rFonts w:ascii="Book Antiqua" w:hAnsi="Book Antiqua"/>
                <w:b/>
                <w:sz w:val="20"/>
                <w:szCs w:val="20"/>
              </w:rPr>
              <w:t>nie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 z zakresu obejmującego przedmiot 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lastRenderedPageBreak/>
              <w:t xml:space="preserve">zamówienia w ciągu ostatnich trzech lat przed dniem złożenia oferty </w:t>
            </w:r>
          </w:p>
          <w:p w:rsidR="0059689D" w:rsidRDefault="00F23E34" w:rsidP="00914832">
            <w:pPr>
              <w:ind w:left="325" w:hanging="425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60DE2">
              <w:rPr>
                <w:rFonts w:ascii="Book Antiqua" w:eastAsia="Calibri" w:hAnsi="Book Antiqua"/>
                <w:sz w:val="20"/>
                <w:szCs w:val="20"/>
              </w:rPr>
              <w:t xml:space="preserve">□ </w:t>
            </w:r>
            <w:r w:rsidR="001E27E7" w:rsidRPr="00660DE2">
              <w:rPr>
                <w:rFonts w:ascii="Book Antiqua" w:eastAsia="Calibri" w:hAnsi="Book Antiqua"/>
                <w:sz w:val="20"/>
                <w:szCs w:val="20"/>
              </w:rPr>
              <w:t xml:space="preserve">wskazana osoba </w:t>
            </w:r>
            <w:r w:rsidR="001E27E7" w:rsidRPr="00660DE2">
              <w:rPr>
                <w:rFonts w:ascii="Book Antiqua" w:hAnsi="Book Antiqua"/>
                <w:sz w:val="20"/>
                <w:szCs w:val="20"/>
              </w:rPr>
              <w:t>przeprowadziła</w:t>
            </w:r>
            <w:r w:rsidRPr="00660DE2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867B99">
              <w:rPr>
                <w:rFonts w:ascii="Book Antiqua" w:hAnsi="Book Antiqua"/>
                <w:b/>
                <w:sz w:val="20"/>
                <w:szCs w:val="20"/>
              </w:rPr>
              <w:t xml:space="preserve">min. 2 </w:t>
            </w:r>
            <w:r w:rsidR="0059689D">
              <w:rPr>
                <w:rFonts w:ascii="Book Antiqua" w:hAnsi="Book Antiqua"/>
                <w:b/>
                <w:sz w:val="20"/>
                <w:szCs w:val="20"/>
              </w:rPr>
              <w:t>kursy</w:t>
            </w:r>
            <w:r w:rsidRPr="00660DE2">
              <w:rPr>
                <w:rFonts w:ascii="Book Antiqua" w:hAnsi="Book Antiqua"/>
                <w:b/>
                <w:sz w:val="20"/>
                <w:szCs w:val="20"/>
              </w:rPr>
              <w:t>/</w:t>
            </w:r>
            <w:r w:rsidR="00867B99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660DE2">
              <w:rPr>
                <w:rFonts w:ascii="Book Antiqua" w:hAnsi="Book Antiqua"/>
                <w:b/>
                <w:sz w:val="20"/>
                <w:szCs w:val="20"/>
              </w:rPr>
              <w:t>szkole</w:t>
            </w:r>
            <w:r w:rsidR="0059689D">
              <w:rPr>
                <w:rFonts w:ascii="Book Antiqua" w:hAnsi="Book Antiqua"/>
                <w:b/>
                <w:sz w:val="20"/>
                <w:szCs w:val="20"/>
              </w:rPr>
              <w:t>nia</w:t>
            </w:r>
            <w:r w:rsidRPr="00660DE2">
              <w:rPr>
                <w:rFonts w:ascii="Book Antiqua" w:hAnsi="Book Antiqua"/>
                <w:sz w:val="20"/>
                <w:szCs w:val="20"/>
              </w:rPr>
              <w:t xml:space="preserve"> z zakresu obejmującego przedmiot zamówienia w ciągu ostatnich trzech lat przed dniem złożenia oferty </w:t>
            </w:r>
          </w:p>
          <w:p w:rsidR="00867B99" w:rsidRDefault="00867B99" w:rsidP="00914832">
            <w:pPr>
              <w:ind w:left="325" w:hanging="425"/>
              <w:contextualSpacing/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  <w:r w:rsidRPr="00660DE2">
              <w:rPr>
                <w:rFonts w:ascii="Book Antiqua" w:eastAsia="Calibri" w:hAnsi="Book Antiqua"/>
                <w:sz w:val="20"/>
                <w:szCs w:val="20"/>
              </w:rPr>
              <w:t>□</w:t>
            </w:r>
            <w:r>
              <w:rPr>
                <w:rFonts w:ascii="Book Antiqua" w:eastAsia="Calibri" w:hAnsi="Book Antiqua"/>
                <w:sz w:val="20"/>
                <w:szCs w:val="20"/>
              </w:rPr>
              <w:t xml:space="preserve"> wskazana osoba przeprowadziła </w:t>
            </w:r>
            <w:r w:rsidRPr="00867B99">
              <w:rPr>
                <w:rFonts w:ascii="Book Antiqua" w:eastAsia="Calibri" w:hAnsi="Book Antiqua"/>
                <w:b/>
                <w:sz w:val="20"/>
                <w:szCs w:val="20"/>
              </w:rPr>
              <w:t>min. 3 kursy/ szkolenia</w:t>
            </w:r>
            <w:r>
              <w:rPr>
                <w:rFonts w:ascii="Book Antiqua" w:eastAsia="Calibri" w:hAnsi="Book Antiqua"/>
                <w:sz w:val="20"/>
                <w:szCs w:val="20"/>
              </w:rPr>
              <w:t xml:space="preserve"> z zakresu obejmującego przedmiot zamówienia w ciągu ostatnich trzech lat przed dniem złożenia oferty</w:t>
            </w:r>
          </w:p>
          <w:p w:rsidR="0059689D" w:rsidRDefault="001E27E7" w:rsidP="00914832">
            <w:pPr>
              <w:ind w:left="325" w:hanging="425"/>
              <w:contextualSpacing/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  <w:r w:rsidRPr="00660DE2">
              <w:rPr>
                <w:rFonts w:ascii="Book Antiqua" w:eastAsia="Calibri" w:hAnsi="Book Antiqua"/>
                <w:sz w:val="20"/>
                <w:szCs w:val="20"/>
              </w:rPr>
              <w:t xml:space="preserve">□ wskazana osoba </w:t>
            </w:r>
            <w:r w:rsidRPr="00660DE2">
              <w:rPr>
                <w:rFonts w:ascii="Book Antiqua" w:hAnsi="Book Antiqua"/>
                <w:sz w:val="20"/>
                <w:szCs w:val="20"/>
              </w:rPr>
              <w:t>przeprowadziła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F23E34" w:rsidRPr="00660DE2">
              <w:rPr>
                <w:rFonts w:ascii="Book Antiqua" w:hAnsi="Book Antiqua"/>
                <w:b/>
                <w:sz w:val="20"/>
                <w:szCs w:val="20"/>
              </w:rPr>
              <w:t xml:space="preserve">min. </w:t>
            </w:r>
            <w:r w:rsidR="0059689D">
              <w:rPr>
                <w:rFonts w:ascii="Book Antiqua" w:hAnsi="Book Antiqua"/>
                <w:b/>
                <w:sz w:val="20"/>
                <w:szCs w:val="20"/>
              </w:rPr>
              <w:t xml:space="preserve">4 - </w:t>
            </w:r>
            <w:r w:rsidR="00F23E34" w:rsidRPr="00660DE2">
              <w:rPr>
                <w:rFonts w:ascii="Book Antiqua" w:hAnsi="Book Antiqua"/>
                <w:b/>
                <w:sz w:val="20"/>
                <w:szCs w:val="20"/>
              </w:rPr>
              <w:t>5 kursów/</w:t>
            </w:r>
            <w:r w:rsidR="00867B99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="00F23E34" w:rsidRPr="00660DE2">
              <w:rPr>
                <w:rFonts w:ascii="Book Antiqua" w:hAnsi="Book Antiqua"/>
                <w:b/>
                <w:sz w:val="20"/>
                <w:szCs w:val="20"/>
              </w:rPr>
              <w:t>szkoleń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 z zakresu obejmującego przedmiot zamówienia w ciągu ostatnich trzech lat przed dniem złożenia oferty </w:t>
            </w:r>
          </w:p>
          <w:p w:rsidR="00E80B8C" w:rsidRDefault="001E27E7" w:rsidP="00914832">
            <w:pPr>
              <w:ind w:left="325" w:hanging="425"/>
              <w:contextualSpacing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660DE2">
              <w:rPr>
                <w:rFonts w:ascii="Book Antiqua" w:eastAsia="Calibri" w:hAnsi="Book Antiqua"/>
                <w:sz w:val="20"/>
                <w:szCs w:val="20"/>
              </w:rPr>
              <w:t>□</w:t>
            </w:r>
            <w:r w:rsidRPr="00660DE2">
              <w:rPr>
                <w:rFonts w:ascii="Book Antiqua" w:hAnsi="Book Antiqua"/>
                <w:sz w:val="20"/>
                <w:szCs w:val="20"/>
              </w:rPr>
              <w:t xml:space="preserve"> wskazana osoba</w:t>
            </w:r>
            <w:r w:rsidRPr="00660DE2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660DE2">
              <w:rPr>
                <w:rFonts w:ascii="Book Antiqua" w:hAnsi="Book Antiqua"/>
                <w:sz w:val="20"/>
                <w:szCs w:val="20"/>
              </w:rPr>
              <w:t>przeprowadziła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F23E34" w:rsidRPr="00660DE2">
              <w:rPr>
                <w:rFonts w:ascii="Book Antiqua" w:hAnsi="Book Antiqua"/>
                <w:b/>
                <w:sz w:val="20"/>
                <w:szCs w:val="20"/>
              </w:rPr>
              <w:t>min. 6 kursów/</w:t>
            </w:r>
            <w:r w:rsidR="00867B99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="00F23E34" w:rsidRPr="00660DE2">
              <w:rPr>
                <w:rFonts w:ascii="Book Antiqua" w:hAnsi="Book Antiqua"/>
                <w:b/>
                <w:sz w:val="20"/>
                <w:szCs w:val="20"/>
              </w:rPr>
              <w:t>szkoleń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D21C9E" w:rsidRPr="00660DE2">
              <w:rPr>
                <w:rFonts w:ascii="Book Antiqua" w:hAnsi="Book Antiqua"/>
                <w:sz w:val="20"/>
                <w:szCs w:val="20"/>
              </w:rPr>
              <w:t xml:space="preserve">lub więcej </w:t>
            </w:r>
            <w:r w:rsidR="00F23E34" w:rsidRPr="00660DE2">
              <w:rPr>
                <w:rFonts w:ascii="Book Antiqua" w:hAnsi="Book Antiqua"/>
                <w:sz w:val="20"/>
                <w:szCs w:val="20"/>
              </w:rPr>
              <w:t>z zakresu obejmującego</w:t>
            </w:r>
            <w:r w:rsidR="00F23E34" w:rsidRPr="00B15E4A">
              <w:rPr>
                <w:rFonts w:ascii="Book Antiqua" w:hAnsi="Book Antiqua"/>
                <w:sz w:val="20"/>
                <w:szCs w:val="20"/>
              </w:rPr>
              <w:t xml:space="preserve"> przedmiot zamówienia w ciągu ostatnich trzech lat przed dniem złożenia oferty </w:t>
            </w:r>
          </w:p>
          <w:p w:rsidR="00F35266" w:rsidRPr="00B40530" w:rsidRDefault="00F35266" w:rsidP="001E27E7">
            <w:pPr>
              <w:contextualSpacing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35449A" w:rsidRPr="00B40530" w:rsidRDefault="0035449A" w:rsidP="002619F2">
      <w:pPr>
        <w:jc w:val="both"/>
        <w:rPr>
          <w:rFonts w:ascii="Book Antiqua" w:hAnsi="Book Antiqua" w:cs="Arial"/>
          <w:sz w:val="20"/>
          <w:szCs w:val="20"/>
        </w:rPr>
      </w:pPr>
    </w:p>
    <w:p w:rsidR="00040CEA" w:rsidRPr="00B40530" w:rsidRDefault="00040CEA" w:rsidP="00CF5249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B40530">
        <w:rPr>
          <w:rFonts w:ascii="Book Antiqua" w:hAnsi="Book Antiqua" w:cs="Arial"/>
          <w:b/>
          <w:sz w:val="20"/>
          <w:szCs w:val="20"/>
        </w:rPr>
        <w:t>Składają</w:t>
      </w:r>
      <w:r w:rsidR="004F22BF" w:rsidRPr="00B40530">
        <w:rPr>
          <w:rFonts w:ascii="Book Antiqua" w:hAnsi="Book Antiqua" w:cs="Arial"/>
          <w:b/>
          <w:sz w:val="20"/>
          <w:szCs w:val="20"/>
        </w:rPr>
        <w:t>c</w:t>
      </w:r>
      <w:r w:rsidRPr="00B40530">
        <w:rPr>
          <w:rFonts w:ascii="Book Antiqua" w:hAnsi="Book Antiqua" w:cs="Arial"/>
          <w:b/>
          <w:sz w:val="20"/>
          <w:szCs w:val="20"/>
        </w:rPr>
        <w:t xml:space="preserve"> ofertę oświadczamy, że:</w:t>
      </w:r>
    </w:p>
    <w:p w:rsidR="00424327" w:rsidRPr="00B40530" w:rsidRDefault="00040CEA" w:rsidP="003B4870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Jako Wykonawca spełniam warunki udziału w postępowaniu – określone przez Zamawiającego </w:t>
      </w:r>
      <w:r w:rsidR="007953B5">
        <w:rPr>
          <w:rFonts w:ascii="Book Antiqua" w:hAnsi="Book Antiqua" w:cs="Arial"/>
          <w:sz w:val="20"/>
          <w:szCs w:val="20"/>
        </w:rPr>
        <w:t>w </w:t>
      </w:r>
      <w:r w:rsidRPr="00B40530">
        <w:rPr>
          <w:rFonts w:ascii="Book Antiqua" w:hAnsi="Book Antiqua" w:cs="Arial"/>
          <w:sz w:val="20"/>
          <w:szCs w:val="20"/>
        </w:rPr>
        <w:t xml:space="preserve">punkcie IV </w:t>
      </w:r>
      <w:proofErr w:type="gramStart"/>
      <w:r w:rsidRPr="00B40530">
        <w:rPr>
          <w:rFonts w:ascii="Book Antiqua" w:hAnsi="Book Antiqua" w:cs="Arial"/>
          <w:sz w:val="20"/>
          <w:szCs w:val="20"/>
        </w:rPr>
        <w:t>Ogłoszenia</w:t>
      </w:r>
      <w:r w:rsidR="000443BB" w:rsidRPr="00B40530">
        <w:rPr>
          <w:rFonts w:ascii="Book Antiqua" w:hAnsi="Book Antiqua" w:cs="Arial"/>
          <w:sz w:val="20"/>
          <w:szCs w:val="20"/>
        </w:rPr>
        <w:t>,</w:t>
      </w:r>
      <w:proofErr w:type="gramEnd"/>
    </w:p>
    <w:p w:rsidR="00040CEA" w:rsidRPr="00B40530" w:rsidRDefault="00040CEA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Zapoznaliśmy się i w pełni oraz bez żadnych zastrzeżeń akceptujemy treść ogłoszenia o zamówieniu (zwanego dalej Ogłoszeniem) wraz z załącznik</w:t>
      </w:r>
      <w:r w:rsidR="005F4204">
        <w:rPr>
          <w:rFonts w:ascii="Book Antiqua" w:hAnsi="Book Antiqua" w:cs="Arial"/>
          <w:sz w:val="20"/>
          <w:szCs w:val="20"/>
        </w:rPr>
        <w:t>ami, z wyjaśnieniami i zmianami oraz klauzulą informacyjną dot. przetwarzania danych osobowych,</w:t>
      </w:r>
    </w:p>
    <w:p w:rsidR="00040CEA" w:rsidRDefault="00040CEA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Oferujemy wykonanie przedmiotu zamówienia zgodnie z warunkami zapisanymi w Ogłoszeniu </w:t>
      </w:r>
      <w:r w:rsidR="003F500B">
        <w:rPr>
          <w:rFonts w:ascii="Book Antiqua" w:hAnsi="Book Antiqua" w:cs="Arial"/>
          <w:sz w:val="20"/>
          <w:szCs w:val="20"/>
        </w:rPr>
        <w:br/>
      </w:r>
      <w:r w:rsidRPr="00B40530">
        <w:rPr>
          <w:rFonts w:ascii="Book Antiqua" w:hAnsi="Book Antiqua" w:cs="Arial"/>
          <w:sz w:val="20"/>
          <w:szCs w:val="20"/>
        </w:rPr>
        <w:t xml:space="preserve">i załącznikach do Ogłoszenia, </w:t>
      </w:r>
    </w:p>
    <w:p w:rsidR="00040CEA" w:rsidRPr="00B40530" w:rsidRDefault="00040CEA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W pełni i bez żadnych zastrzeżeń akceptujemy warunki umowy na </w:t>
      </w:r>
      <w:r w:rsidR="00867B99">
        <w:rPr>
          <w:rFonts w:ascii="Book Antiqua" w:hAnsi="Book Antiqua" w:cs="Arial"/>
          <w:sz w:val="20"/>
          <w:szCs w:val="20"/>
        </w:rPr>
        <w:t>wykonanie zamówienia zapisane w </w:t>
      </w:r>
      <w:r w:rsidRPr="00B40530">
        <w:rPr>
          <w:rFonts w:ascii="Book Antiqua" w:hAnsi="Book Antiqua" w:cs="Arial"/>
          <w:sz w:val="20"/>
          <w:szCs w:val="20"/>
        </w:rPr>
        <w:t xml:space="preserve">ogłoszeniu wraz z załącznikami i w przypadku wyboru naszej oferty zobowiązujemy się </w:t>
      </w:r>
      <w:r w:rsidR="007069CB" w:rsidRPr="00B40530">
        <w:rPr>
          <w:rFonts w:ascii="Book Antiqua" w:hAnsi="Book Antiqua" w:cs="Arial"/>
          <w:sz w:val="20"/>
          <w:szCs w:val="20"/>
        </w:rPr>
        <w:t>do zawarcia umowy na proponowanych w nim warunkach, w miejscu i terminie wskazanym przez Zamawiającego,</w:t>
      </w:r>
    </w:p>
    <w:p w:rsidR="007069CB" w:rsidRPr="00B40530" w:rsidRDefault="007069CB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7069CB" w:rsidRPr="00B40530" w:rsidRDefault="00AA68F9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We wskazanej powyżej </w:t>
      </w:r>
      <w:r w:rsidRPr="00B40530">
        <w:rPr>
          <w:rFonts w:ascii="Book Antiqua" w:hAnsi="Book Antiqua" w:cs="Arial"/>
          <w:b/>
          <w:sz w:val="20"/>
          <w:szCs w:val="20"/>
        </w:rPr>
        <w:t>Cenie brutto oferty</w:t>
      </w:r>
      <w:r w:rsidRPr="00B40530">
        <w:rPr>
          <w:rFonts w:ascii="Book Antiqua" w:hAnsi="Book Antiqua" w:cs="Arial"/>
          <w:sz w:val="20"/>
          <w:szCs w:val="20"/>
        </w:rPr>
        <w:t xml:space="preserve"> uwzględniliśmy wszystkie koszty bezpośrednie </w:t>
      </w:r>
      <w:r w:rsidR="00556711" w:rsidRPr="00B40530">
        <w:rPr>
          <w:rFonts w:ascii="Book Antiqua" w:hAnsi="Book Antiqua" w:cs="Arial"/>
          <w:sz w:val="20"/>
          <w:szCs w:val="20"/>
        </w:rPr>
        <w:br/>
      </w:r>
      <w:r w:rsidRPr="00B40530">
        <w:rPr>
          <w:rFonts w:ascii="Book Antiqua" w:hAnsi="Book Antiqua" w:cs="Arial"/>
          <w:sz w:val="20"/>
          <w:szCs w:val="20"/>
        </w:rPr>
        <w:t>i pośrednie, jakie uważamy za niezbędne do poniesienia dla terminowego i prawidłowego wykonania przedmiotu zamówienia, zysk oraz wszystkie wymagane przepisami</w:t>
      </w:r>
      <w:r w:rsidR="00457C2D" w:rsidRPr="00B40530">
        <w:rPr>
          <w:rFonts w:ascii="Book Antiqua" w:hAnsi="Book Antiqua" w:cs="Arial"/>
          <w:sz w:val="20"/>
          <w:szCs w:val="20"/>
        </w:rPr>
        <w:t xml:space="preserve"> </w:t>
      </w:r>
      <w:r w:rsidR="00AC1FCE" w:rsidRPr="00B40530">
        <w:rPr>
          <w:rFonts w:ascii="Book Antiqua" w:hAnsi="Book Antiqua" w:cs="Arial"/>
          <w:sz w:val="20"/>
          <w:szCs w:val="20"/>
        </w:rPr>
        <w:t>podatki i opłaty, a w szczególności podatek VAT zgodnie z obowiązującymi przepisami</w:t>
      </w:r>
      <w:r w:rsidRPr="00B40530">
        <w:rPr>
          <w:rFonts w:ascii="Book Antiqua" w:hAnsi="Book Antiqua" w:cs="Arial"/>
          <w:sz w:val="20"/>
          <w:szCs w:val="20"/>
        </w:rPr>
        <w:t xml:space="preserve">. W </w:t>
      </w:r>
      <w:r w:rsidRPr="00B40530">
        <w:rPr>
          <w:rFonts w:ascii="Book Antiqua" w:hAnsi="Book Antiqua" w:cs="Arial"/>
          <w:b/>
          <w:sz w:val="20"/>
          <w:szCs w:val="20"/>
        </w:rPr>
        <w:t>cenie brutto oferty</w:t>
      </w:r>
      <w:r w:rsidRPr="00B40530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</w:t>
      </w:r>
      <w:r w:rsidR="004F22BF" w:rsidRPr="00B40530">
        <w:rPr>
          <w:rFonts w:ascii="Book Antiqua" w:hAnsi="Book Antiqua" w:cs="Arial"/>
          <w:sz w:val="20"/>
          <w:szCs w:val="20"/>
        </w:rPr>
        <w:t>i załącznikach do Og</w:t>
      </w:r>
      <w:r w:rsidR="00660DE2">
        <w:rPr>
          <w:rFonts w:ascii="Book Antiqua" w:hAnsi="Book Antiqua" w:cs="Arial"/>
          <w:sz w:val="20"/>
          <w:szCs w:val="20"/>
        </w:rPr>
        <w:t>łoszenia oraz w wyjaśnieniach i </w:t>
      </w:r>
      <w:r w:rsidR="004F22BF" w:rsidRPr="00B40530">
        <w:rPr>
          <w:rFonts w:ascii="Book Antiqua" w:hAnsi="Book Antiqua" w:cs="Arial"/>
          <w:sz w:val="20"/>
          <w:szCs w:val="20"/>
        </w:rPr>
        <w:t xml:space="preserve">zmianach Ogłoszenia i załączników do Ogłoszenia, </w:t>
      </w:r>
    </w:p>
    <w:p w:rsidR="004F22BF" w:rsidRDefault="004F22BF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Podana przez nas </w:t>
      </w:r>
      <w:r w:rsidRPr="00B40530">
        <w:rPr>
          <w:rFonts w:ascii="Book Antiqua" w:hAnsi="Book Antiqua" w:cs="Arial"/>
          <w:b/>
          <w:sz w:val="20"/>
          <w:szCs w:val="20"/>
        </w:rPr>
        <w:t>Cena brutto</w:t>
      </w:r>
      <w:r w:rsidRPr="00B40530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</w:t>
      </w:r>
      <w:r w:rsidR="00457C2D" w:rsidRPr="00B40530">
        <w:rPr>
          <w:rFonts w:ascii="Book Antiqua" w:hAnsi="Book Antiqua" w:cs="Arial"/>
          <w:sz w:val="20"/>
          <w:szCs w:val="20"/>
        </w:rPr>
        <w:t>onywania) przedmiotu zamówienia,</w:t>
      </w:r>
    </w:p>
    <w:p w:rsidR="00D12CEE" w:rsidRDefault="00D12CEE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Wyrażam zgodę na przetwarzanie moich danych osobowych z</w:t>
      </w:r>
      <w:r w:rsidR="00660DE2">
        <w:rPr>
          <w:rFonts w:ascii="Book Antiqua" w:hAnsi="Book Antiqua" w:cs="Arial"/>
          <w:sz w:val="20"/>
          <w:szCs w:val="20"/>
        </w:rPr>
        <w:t>awartych w niniejszej ofercie i </w:t>
      </w:r>
      <w:r>
        <w:rPr>
          <w:rFonts w:ascii="Book Antiqua" w:hAnsi="Book Antiqua" w:cs="Arial"/>
          <w:sz w:val="20"/>
          <w:szCs w:val="20"/>
        </w:rPr>
        <w:t xml:space="preserve">niezbędnych do realizacji niniejszego postępowania zgodnie z ustawą z dnia 29 </w:t>
      </w:r>
      <w:r w:rsidR="00660DE2">
        <w:rPr>
          <w:rFonts w:ascii="Book Antiqua" w:hAnsi="Book Antiqua" w:cs="Arial"/>
          <w:sz w:val="20"/>
          <w:szCs w:val="20"/>
        </w:rPr>
        <w:t>sierpnia 1997 r. o </w:t>
      </w:r>
      <w:r>
        <w:rPr>
          <w:rFonts w:ascii="Book Antiqua" w:hAnsi="Book Antiqua" w:cs="Arial"/>
          <w:sz w:val="20"/>
          <w:szCs w:val="20"/>
        </w:rPr>
        <w:t>ochronie danych osobowych (</w:t>
      </w:r>
      <w:proofErr w:type="spellStart"/>
      <w:r>
        <w:rPr>
          <w:rFonts w:ascii="Book Antiqua" w:hAnsi="Book Antiqua" w:cs="Arial"/>
          <w:sz w:val="20"/>
          <w:szCs w:val="20"/>
        </w:rPr>
        <w:t>t.j</w:t>
      </w:r>
      <w:proofErr w:type="spellEnd"/>
      <w:r>
        <w:rPr>
          <w:rFonts w:ascii="Book Antiqua" w:hAnsi="Book Antiqua" w:cs="Arial"/>
          <w:sz w:val="20"/>
          <w:szCs w:val="20"/>
        </w:rPr>
        <w:t xml:space="preserve">. Dz.U. </w:t>
      </w:r>
      <w:proofErr w:type="gramStart"/>
      <w:r>
        <w:rPr>
          <w:rFonts w:ascii="Book Antiqua" w:hAnsi="Book Antiqua" w:cs="Arial"/>
          <w:sz w:val="20"/>
          <w:szCs w:val="20"/>
        </w:rPr>
        <w:t>z</w:t>
      </w:r>
      <w:proofErr w:type="gramEnd"/>
      <w:r>
        <w:rPr>
          <w:rFonts w:ascii="Book Antiqua" w:hAnsi="Book Antiqua" w:cs="Arial"/>
          <w:sz w:val="20"/>
          <w:szCs w:val="20"/>
        </w:rPr>
        <w:t xml:space="preserve"> 2016, poz</w:t>
      </w:r>
      <w:r w:rsidR="00867B99">
        <w:rPr>
          <w:rFonts w:ascii="Book Antiqua" w:hAnsi="Book Antiqua" w:cs="Arial"/>
          <w:sz w:val="20"/>
          <w:szCs w:val="20"/>
        </w:rPr>
        <w:t>.</w:t>
      </w:r>
      <w:r>
        <w:rPr>
          <w:rFonts w:ascii="Book Antiqua" w:hAnsi="Book Antiqua" w:cs="Arial"/>
          <w:sz w:val="20"/>
          <w:szCs w:val="20"/>
        </w:rPr>
        <w:t xml:space="preserve"> 922),</w:t>
      </w:r>
    </w:p>
    <w:p w:rsidR="00D12CEE" w:rsidRPr="00B40530" w:rsidRDefault="00D12CEE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Oświadczam, że akceptuję warunki płatności 30 dni od dostarczenia poprawnie wypełnionej faktury wraz z protokołem odbioru do siedziby Zamawiającego</w:t>
      </w:r>
    </w:p>
    <w:p w:rsidR="00A91270" w:rsidRDefault="00A91270" w:rsidP="003F033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Oświadczam, że jesteśmy związani niniejszą ofertą przez okres 30 dni od daty</w:t>
      </w:r>
      <w:r w:rsidR="00457C2D" w:rsidRPr="00B40530">
        <w:rPr>
          <w:rFonts w:ascii="Book Antiqua" w:hAnsi="Book Antiqua" w:cs="Arial"/>
          <w:sz w:val="20"/>
          <w:szCs w:val="20"/>
        </w:rPr>
        <w:t xml:space="preserve"> upływu terminu składania ofert,</w:t>
      </w:r>
    </w:p>
    <w:p w:rsidR="005F4204" w:rsidRPr="002758D8" w:rsidRDefault="005F4204" w:rsidP="005F4204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2758D8">
        <w:rPr>
          <w:rFonts w:ascii="Book Antiqua" w:eastAsia="Lucida Sans Unicode" w:hAnsi="Book Antiqua" w:cs="Tahoma"/>
          <w:color w:val="000000"/>
          <w:kern w:val="1"/>
          <w:sz w:val="20"/>
          <w:szCs w:val="20"/>
        </w:rPr>
        <w:t>Oświadczam, że wypełniłem obowiązki informacyjne przewidziane w art. 13 lub art. 14 RODO</w:t>
      </w:r>
      <w:r w:rsidRPr="002758D8">
        <w:rPr>
          <w:rFonts w:ascii="Book Antiqua" w:eastAsia="Lucida Sans Unicode" w:hAnsi="Book Antiqua" w:cs="Tahoma"/>
          <w:color w:val="000000"/>
          <w:kern w:val="1"/>
          <w:sz w:val="20"/>
          <w:szCs w:val="20"/>
          <w:vertAlign w:val="superscript"/>
        </w:rPr>
        <w:footnoteReference w:id="1"/>
      </w:r>
      <w:r w:rsidRPr="002758D8">
        <w:rPr>
          <w:rFonts w:ascii="Book Antiqua" w:eastAsia="Lucida Sans Unicode" w:hAnsi="Book Antiqua" w:cs="Tahoma"/>
          <w:color w:val="000000"/>
          <w:kern w:val="1"/>
          <w:sz w:val="20"/>
          <w:szCs w:val="20"/>
        </w:rPr>
        <w:t xml:space="preserve"> wobec osób fizycznych, </w:t>
      </w:r>
      <w:r w:rsidRPr="002758D8">
        <w:rPr>
          <w:rFonts w:ascii="Book Antiqua" w:eastAsia="Lucida Sans Unicode" w:hAnsi="Book Antiqua" w:cs="Tahoma"/>
          <w:kern w:val="1"/>
          <w:sz w:val="20"/>
          <w:szCs w:val="20"/>
        </w:rPr>
        <w:t>od których dane osobowe bezpośrednio lub pośrednio pozyskałem</w:t>
      </w:r>
      <w:r w:rsidRPr="002758D8">
        <w:rPr>
          <w:rFonts w:ascii="Book Antiqua" w:eastAsia="Lucida Sans Unicode" w:hAnsi="Book Antiqua" w:cs="Tahoma"/>
          <w:color w:val="000000"/>
          <w:kern w:val="1"/>
          <w:sz w:val="20"/>
          <w:szCs w:val="20"/>
        </w:rPr>
        <w:t xml:space="preserve"> w celu ubiegania się o udzielenie zamówienia publicznego w niniejszym postępowaniu</w:t>
      </w:r>
      <w:r w:rsidRPr="002758D8">
        <w:rPr>
          <w:rFonts w:ascii="Book Antiqua" w:eastAsia="Lucida Sans Unicode" w:hAnsi="Book Antiqua" w:cs="Tahoma"/>
          <w:kern w:val="1"/>
          <w:sz w:val="20"/>
          <w:szCs w:val="20"/>
        </w:rPr>
        <w:t>.*</w:t>
      </w:r>
    </w:p>
    <w:p w:rsidR="00902469" w:rsidRDefault="005F4204" w:rsidP="005F4204">
      <w:pPr>
        <w:spacing w:after="200"/>
        <w:ind w:left="426"/>
        <w:jc w:val="both"/>
        <w:rPr>
          <w:rFonts w:ascii="Book Antiqua" w:eastAsia="Lucida Sans Unicode" w:hAnsi="Book Antiqua" w:cs="Tahoma"/>
          <w:i/>
          <w:kern w:val="1"/>
          <w:sz w:val="16"/>
          <w:szCs w:val="16"/>
        </w:rPr>
      </w:pPr>
      <w:r w:rsidRPr="003B3300">
        <w:rPr>
          <w:rFonts w:ascii="Cambria" w:eastAsia="Lucida Sans Unicode" w:hAnsi="Cambria" w:cs="Tahoma"/>
          <w:i/>
          <w:color w:val="000000"/>
          <w:kern w:val="1"/>
          <w:sz w:val="16"/>
          <w:szCs w:val="16"/>
        </w:rPr>
        <w:t>*</w:t>
      </w:r>
      <w:r w:rsidRPr="002758D8">
        <w:rPr>
          <w:rFonts w:ascii="Book Antiqua" w:eastAsia="Lucida Sans Unicode" w:hAnsi="Book Antiqua" w:cs="Tahoma"/>
          <w:i/>
          <w:color w:val="000000"/>
          <w:kern w:val="1"/>
          <w:sz w:val="16"/>
          <w:szCs w:val="16"/>
        </w:rPr>
        <w:t xml:space="preserve">W </w:t>
      </w:r>
      <w:proofErr w:type="gramStart"/>
      <w:r w:rsidRPr="002758D8">
        <w:rPr>
          <w:rFonts w:ascii="Book Antiqua" w:eastAsia="Lucida Sans Unicode" w:hAnsi="Book Antiqua" w:cs="Tahoma"/>
          <w:i/>
          <w:color w:val="000000"/>
          <w:kern w:val="1"/>
          <w:sz w:val="16"/>
          <w:szCs w:val="16"/>
        </w:rPr>
        <w:t>przypadku gdy</w:t>
      </w:r>
      <w:proofErr w:type="gramEnd"/>
      <w:r w:rsidRPr="002758D8">
        <w:rPr>
          <w:rFonts w:ascii="Book Antiqua" w:eastAsia="Lucida Sans Unicode" w:hAnsi="Book Antiqua" w:cs="Tahoma"/>
          <w:i/>
          <w:color w:val="000000"/>
          <w:kern w:val="1"/>
          <w:sz w:val="16"/>
          <w:szCs w:val="16"/>
        </w:rPr>
        <w:t xml:space="preserve"> wykonawca </w:t>
      </w:r>
      <w:r w:rsidRPr="002758D8">
        <w:rPr>
          <w:rFonts w:ascii="Book Antiqua" w:eastAsia="Lucida Sans Unicode" w:hAnsi="Book Antiqua" w:cs="Tahoma"/>
          <w:i/>
          <w:kern w:val="1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FE30B8" w:rsidRDefault="00FE30B8" w:rsidP="005F4204">
      <w:pPr>
        <w:spacing w:after="200"/>
        <w:ind w:left="426"/>
        <w:jc w:val="both"/>
        <w:rPr>
          <w:rFonts w:ascii="Book Antiqua" w:eastAsia="Lucida Sans Unicode" w:hAnsi="Book Antiqua" w:cs="Tahoma"/>
          <w:i/>
          <w:kern w:val="1"/>
          <w:sz w:val="20"/>
          <w:szCs w:val="20"/>
        </w:rPr>
      </w:pPr>
    </w:p>
    <w:p w:rsidR="00FE30B8" w:rsidRPr="005F4204" w:rsidRDefault="00FE30B8" w:rsidP="005F4204">
      <w:pPr>
        <w:spacing w:after="200"/>
        <w:ind w:left="426"/>
        <w:jc w:val="both"/>
        <w:rPr>
          <w:rFonts w:ascii="Book Antiqua" w:eastAsia="Lucida Sans Unicode" w:hAnsi="Book Antiqua" w:cs="Tahoma"/>
          <w:i/>
          <w:kern w:val="1"/>
          <w:sz w:val="20"/>
          <w:szCs w:val="20"/>
        </w:rPr>
      </w:pPr>
    </w:p>
    <w:p w:rsidR="00040CEA" w:rsidRPr="00B40530" w:rsidRDefault="004F22BF" w:rsidP="001B4B89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B40530">
        <w:rPr>
          <w:rFonts w:ascii="Book Antiqua" w:hAnsi="Book Antiqua" w:cs="Arial"/>
          <w:b/>
          <w:sz w:val="20"/>
          <w:szCs w:val="20"/>
        </w:rPr>
        <w:lastRenderedPageBreak/>
        <w:t xml:space="preserve">Jako osobę do kontaktów z Zamawiającym w ramach prowadzonego postępowania </w:t>
      </w:r>
      <w:r w:rsidR="007F655A" w:rsidRPr="00B40530">
        <w:rPr>
          <w:rFonts w:ascii="Book Antiqua" w:hAnsi="Book Antiqua" w:cs="Arial"/>
          <w:b/>
          <w:sz w:val="20"/>
          <w:szCs w:val="20"/>
        </w:rPr>
        <w:br/>
      </w:r>
      <w:r w:rsidRPr="00B40530">
        <w:rPr>
          <w:rFonts w:ascii="Book Antiqua" w:hAnsi="Book Antiqua" w:cs="Arial"/>
          <w:b/>
          <w:sz w:val="20"/>
          <w:szCs w:val="20"/>
        </w:rPr>
        <w:t xml:space="preserve">o udzielenie zamówienia publicznego </w:t>
      </w:r>
      <w:proofErr w:type="gramStart"/>
      <w:r w:rsidRPr="00B40530">
        <w:rPr>
          <w:rFonts w:ascii="Book Antiqua" w:hAnsi="Book Antiqua" w:cs="Arial"/>
          <w:b/>
          <w:sz w:val="20"/>
          <w:szCs w:val="20"/>
        </w:rPr>
        <w:t>wskazujemy:</w:t>
      </w:r>
      <w:proofErr w:type="gramEnd"/>
    </w:p>
    <w:p w:rsidR="004F22BF" w:rsidRPr="00B40530" w:rsidRDefault="00A64DA3" w:rsidP="004F22BF">
      <w:pPr>
        <w:ind w:left="709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BD7481" w:rsidRPr="00B40530" w:rsidRDefault="00BD7481" w:rsidP="003F0332">
      <w:pPr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BF66CC" w:rsidRPr="00B40530" w:rsidRDefault="00BF66CC" w:rsidP="004F22BF">
      <w:pPr>
        <w:jc w:val="both"/>
        <w:rPr>
          <w:rFonts w:ascii="Book Antiqua" w:hAnsi="Book Antiqua" w:cs="Arial"/>
          <w:b/>
          <w:sz w:val="20"/>
          <w:szCs w:val="20"/>
        </w:rPr>
      </w:pPr>
    </w:p>
    <w:p w:rsidR="00BD7481" w:rsidRPr="00B40530" w:rsidRDefault="00556711" w:rsidP="00BD7481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B40530">
        <w:rPr>
          <w:rFonts w:ascii="Book Antiqua" w:hAnsi="Book Antiqua" w:cs="Arial"/>
          <w:b/>
          <w:sz w:val="20"/>
          <w:szCs w:val="20"/>
        </w:rPr>
        <w:t>Ofertę składamy na …</w:t>
      </w:r>
      <w:r w:rsidR="007F655A" w:rsidRPr="00B40530">
        <w:rPr>
          <w:rFonts w:ascii="Book Antiqua" w:hAnsi="Book Antiqua" w:cs="Arial"/>
          <w:b/>
          <w:sz w:val="20"/>
          <w:szCs w:val="20"/>
        </w:rPr>
        <w:t>..</w:t>
      </w:r>
      <w:r w:rsidRPr="00B40530">
        <w:rPr>
          <w:rFonts w:ascii="Book Antiqua" w:hAnsi="Book Antiqua" w:cs="Arial"/>
          <w:b/>
          <w:sz w:val="20"/>
          <w:szCs w:val="20"/>
        </w:rPr>
        <w:t xml:space="preserve"> </w:t>
      </w:r>
      <w:proofErr w:type="gramStart"/>
      <w:r w:rsidRPr="00B40530">
        <w:rPr>
          <w:rFonts w:ascii="Book Antiqua" w:hAnsi="Book Antiqua" w:cs="Arial"/>
          <w:b/>
          <w:sz w:val="20"/>
          <w:szCs w:val="20"/>
        </w:rPr>
        <w:t>kolejno</w:t>
      </w:r>
      <w:proofErr w:type="gramEnd"/>
      <w:r w:rsidRPr="00B40530">
        <w:rPr>
          <w:rFonts w:ascii="Book Antiqua" w:hAnsi="Book Antiqua" w:cs="Arial"/>
          <w:b/>
          <w:sz w:val="20"/>
          <w:szCs w:val="20"/>
        </w:rPr>
        <w:t xml:space="preserve"> ponumerowanych stronach.</w:t>
      </w:r>
    </w:p>
    <w:p w:rsidR="005C4BD2" w:rsidRPr="00B40530" w:rsidRDefault="00556711" w:rsidP="001B4B89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B40530">
        <w:rPr>
          <w:rFonts w:ascii="Book Antiqua" w:hAnsi="Book Antiqua" w:cs="Arial"/>
          <w:b/>
          <w:sz w:val="20"/>
          <w:szCs w:val="20"/>
        </w:rPr>
        <w:t>Za</w:t>
      </w:r>
      <w:r w:rsidR="005C4BD2" w:rsidRPr="00B40530">
        <w:rPr>
          <w:rFonts w:ascii="Book Antiqua" w:hAnsi="Book Antiqua" w:cs="Arial"/>
          <w:b/>
          <w:sz w:val="20"/>
          <w:szCs w:val="20"/>
        </w:rPr>
        <w:t>ł</w:t>
      </w:r>
      <w:r w:rsidRPr="00B40530">
        <w:rPr>
          <w:rFonts w:ascii="Book Antiqua" w:hAnsi="Book Antiqua" w:cs="Arial"/>
          <w:b/>
          <w:sz w:val="20"/>
          <w:szCs w:val="20"/>
        </w:rPr>
        <w:t>ączniki:</w:t>
      </w:r>
    </w:p>
    <w:p w:rsidR="00A64DA3" w:rsidRDefault="00A64DA3" w:rsidP="00A23AA6">
      <w:pPr>
        <w:numPr>
          <w:ilvl w:val="0"/>
          <w:numId w:val="20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Wykaz kadry dydaktycznej</w:t>
      </w:r>
      <w:r w:rsidR="00902469">
        <w:rPr>
          <w:rFonts w:ascii="Book Antiqua" w:hAnsi="Book Antiqua" w:cs="Arial"/>
          <w:sz w:val="20"/>
          <w:szCs w:val="20"/>
        </w:rPr>
        <w:t xml:space="preserve"> – załącznik nr 2</w:t>
      </w:r>
      <w:r>
        <w:rPr>
          <w:rFonts w:ascii="Book Antiqua" w:hAnsi="Book Antiqua" w:cs="Arial"/>
          <w:sz w:val="20"/>
          <w:szCs w:val="20"/>
        </w:rPr>
        <w:t xml:space="preserve"> </w:t>
      </w:r>
    </w:p>
    <w:p w:rsidR="005C4BD2" w:rsidRPr="00B40530" w:rsidRDefault="005C4BD2" w:rsidP="00A23AA6">
      <w:pPr>
        <w:numPr>
          <w:ilvl w:val="0"/>
          <w:numId w:val="20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Oświadczenie o braku występowania powiązań osobowych lub kapitałowych – załąc</w:t>
      </w:r>
      <w:r w:rsidR="009B6E50" w:rsidRPr="00B40530">
        <w:rPr>
          <w:rFonts w:ascii="Book Antiqua" w:hAnsi="Book Antiqua" w:cs="Arial"/>
          <w:sz w:val="20"/>
          <w:szCs w:val="20"/>
        </w:rPr>
        <w:t>znik nr 3</w:t>
      </w:r>
    </w:p>
    <w:p w:rsidR="005C4BD2" w:rsidRDefault="005C4BD2" w:rsidP="005C4BD2">
      <w:pPr>
        <w:numPr>
          <w:ilvl w:val="0"/>
          <w:numId w:val="20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Oświadczenie w trybie art. 24 ustawy Prawo zamów</w:t>
      </w:r>
      <w:r w:rsidR="009B6E50" w:rsidRPr="00B40530">
        <w:rPr>
          <w:rFonts w:ascii="Book Antiqua" w:hAnsi="Book Antiqua" w:cs="Arial"/>
          <w:sz w:val="20"/>
          <w:szCs w:val="20"/>
        </w:rPr>
        <w:t>ień publicznych – załącznik nr 4</w:t>
      </w:r>
    </w:p>
    <w:p w:rsidR="00836E25" w:rsidRDefault="00A64DA3" w:rsidP="005C4BD2">
      <w:pPr>
        <w:numPr>
          <w:ilvl w:val="0"/>
          <w:numId w:val="20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Kserokopia wpisu do Rejestru Instytucji Szkoleniowych prowadzonych przez WUP właściwy ze względu na jego siedzibę</w:t>
      </w:r>
    </w:p>
    <w:p w:rsidR="00836E25" w:rsidRDefault="00836E25" w:rsidP="00836E25">
      <w:pPr>
        <w:ind w:left="993"/>
        <w:jc w:val="both"/>
        <w:rPr>
          <w:rFonts w:ascii="Book Antiqua" w:hAnsi="Book Antiqua" w:cs="Arial"/>
          <w:sz w:val="20"/>
          <w:szCs w:val="20"/>
        </w:rPr>
      </w:pPr>
    </w:p>
    <w:p w:rsidR="00A64DA3" w:rsidRPr="00B40530" w:rsidRDefault="00836E25" w:rsidP="005C4BD2">
      <w:pPr>
        <w:numPr>
          <w:ilvl w:val="0"/>
          <w:numId w:val="20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……………………………………………………………………………………………………………</w:t>
      </w:r>
      <w:r w:rsidR="00A64DA3">
        <w:rPr>
          <w:rFonts w:ascii="Book Antiqua" w:hAnsi="Book Antiqua" w:cs="Arial"/>
          <w:sz w:val="20"/>
          <w:szCs w:val="20"/>
        </w:rPr>
        <w:t xml:space="preserve"> </w:t>
      </w:r>
    </w:p>
    <w:p w:rsidR="00556711" w:rsidRPr="00B40530" w:rsidRDefault="00556711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3B0FD9" w:rsidRPr="00B40530" w:rsidRDefault="003B0FD9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8B4F91" w:rsidRPr="00B40530" w:rsidRDefault="008B4F91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E539A6" w:rsidRPr="00B40530" w:rsidRDefault="00E539A6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E539A6" w:rsidRPr="00B40530" w:rsidRDefault="00E539A6" w:rsidP="00E539A6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………………………… dnia …………………………..</w:t>
      </w:r>
    </w:p>
    <w:p w:rsidR="008B4F91" w:rsidRPr="00B40530" w:rsidRDefault="008B4F91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4A52EF" w:rsidRPr="00B40530" w:rsidRDefault="004A52EF" w:rsidP="004A52EF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AC1FCE" w:rsidRPr="00B40530" w:rsidRDefault="004A52EF" w:rsidP="00AC1FCE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C1FCE" w:rsidRPr="00B40530" w:rsidRDefault="00AC1FCE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AC1FCE" w:rsidRDefault="00AC1FCE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*W przypadku osób fizycznych składa</w:t>
      </w:r>
      <w:r w:rsidR="00C12945">
        <w:rPr>
          <w:rFonts w:ascii="Book Antiqua" w:hAnsi="Book Antiqua" w:cs="Arial"/>
          <w:sz w:val="20"/>
          <w:szCs w:val="20"/>
        </w:rPr>
        <w:t>jących ofertę zgodnie z art. 43</w:t>
      </w:r>
      <w:r w:rsidRPr="00B40530">
        <w:rPr>
          <w:rFonts w:ascii="Book Antiqua" w:hAnsi="Book Antiqua" w:cs="Arial"/>
          <w:sz w:val="20"/>
          <w:szCs w:val="20"/>
        </w:rPr>
        <w:t xml:space="preserve"> Kodeksu Cywilnego nazwą (firmą) osoby fizycznej jest jej imię i nazwisko, w przypadku spółki cywilnej należy wpisać imiona i nazwiska wszystkich wspólników. </w:t>
      </w: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5F4204" w:rsidRDefault="005F4204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574662" w:rsidRDefault="00574662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59689D" w:rsidRDefault="0059689D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59689D" w:rsidRDefault="0059689D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59689D" w:rsidRDefault="0059689D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59689D" w:rsidRDefault="0059689D" w:rsidP="00867B99">
      <w:pPr>
        <w:spacing w:after="200" w:line="276" w:lineRule="auto"/>
        <w:rPr>
          <w:rFonts w:ascii="Book Antiqua" w:hAnsi="Book Antiqua" w:cs="Arial"/>
          <w:i/>
          <w:sz w:val="20"/>
          <w:szCs w:val="20"/>
        </w:rPr>
      </w:pPr>
    </w:p>
    <w:p w:rsidR="00836E25" w:rsidRDefault="00836E25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  <w:r w:rsidRPr="00836E25">
        <w:rPr>
          <w:rFonts w:ascii="Book Antiqua" w:hAnsi="Book Antiqua" w:cs="Arial"/>
          <w:i/>
          <w:sz w:val="20"/>
          <w:szCs w:val="20"/>
        </w:rPr>
        <w:t>Załącznik nr 2</w:t>
      </w:r>
    </w:p>
    <w:p w:rsidR="00836E25" w:rsidRDefault="00836E25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836E25" w:rsidRPr="00836E25" w:rsidRDefault="00836E25" w:rsidP="00836E25">
      <w:pPr>
        <w:jc w:val="center"/>
        <w:rPr>
          <w:rFonts w:ascii="Book Antiqua" w:hAnsi="Book Antiqua"/>
          <w:b/>
          <w:sz w:val="20"/>
          <w:szCs w:val="20"/>
        </w:rPr>
      </w:pPr>
      <w:r w:rsidRPr="00836E25">
        <w:rPr>
          <w:rFonts w:ascii="Book Antiqua" w:hAnsi="Book Antiqua"/>
          <w:b/>
          <w:sz w:val="20"/>
          <w:szCs w:val="20"/>
        </w:rPr>
        <w:t>WYKAZ KADRY DYDAKTYCZNEJ</w:t>
      </w:r>
    </w:p>
    <w:p w:rsidR="00836E25" w:rsidRPr="00836E25" w:rsidRDefault="00836E25" w:rsidP="00836E25">
      <w:pPr>
        <w:rPr>
          <w:rFonts w:ascii="Book Antiqua" w:hAnsi="Book Antiqua"/>
          <w:b/>
          <w:sz w:val="20"/>
          <w:szCs w:val="20"/>
        </w:rPr>
      </w:pPr>
    </w:p>
    <w:p w:rsidR="00836E25" w:rsidRPr="00836E25" w:rsidRDefault="00836E25" w:rsidP="00836E25">
      <w:pPr>
        <w:rPr>
          <w:rFonts w:ascii="Book Antiqua" w:hAnsi="Book Antiqua"/>
          <w:b/>
          <w:sz w:val="20"/>
          <w:szCs w:val="20"/>
        </w:rPr>
      </w:pPr>
    </w:p>
    <w:p w:rsidR="00836E25" w:rsidRPr="00836E25" w:rsidRDefault="00055081" w:rsidP="00836E25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Składając ofertę w odpowiedzi na</w:t>
      </w:r>
      <w:r w:rsidR="00836E25" w:rsidRPr="00836E25">
        <w:rPr>
          <w:rFonts w:ascii="Book Antiqua" w:hAnsi="Book Antiqua" w:cs="Arial"/>
          <w:sz w:val="20"/>
          <w:szCs w:val="20"/>
        </w:rPr>
        <w:t xml:space="preserve"> </w:t>
      </w:r>
      <w:r w:rsidR="00836E25" w:rsidRPr="00836E25">
        <w:rPr>
          <w:rFonts w:ascii="Book Antiqua" w:hAnsi="Book Antiqua"/>
          <w:i/>
          <w:sz w:val="20"/>
          <w:szCs w:val="20"/>
        </w:rPr>
        <w:t>„</w:t>
      </w:r>
      <w:r w:rsidR="00836E25" w:rsidRPr="00836E25">
        <w:rPr>
          <w:rFonts w:ascii="Book Antiqua" w:hAnsi="Book Antiqua" w:cs="Tahoma"/>
          <w:b/>
          <w:i/>
          <w:sz w:val="20"/>
          <w:szCs w:val="20"/>
        </w:rPr>
        <w:t xml:space="preserve">OGŁOSZENIE O ZAMÓWIENIU NA USŁUGI SPOŁECZNE I INNE SZCZEGÓLNE USŁUGI Nr </w:t>
      </w:r>
      <w:r w:rsidR="00836E25" w:rsidRPr="00660DE2">
        <w:rPr>
          <w:rFonts w:ascii="Book Antiqua" w:hAnsi="Book Antiqua"/>
          <w:b/>
          <w:sz w:val="20"/>
          <w:szCs w:val="20"/>
        </w:rPr>
        <w:t>PO.272.3</w:t>
      </w:r>
      <w:r w:rsidR="007437B0">
        <w:rPr>
          <w:rFonts w:ascii="Book Antiqua" w:hAnsi="Book Antiqua"/>
          <w:b/>
          <w:sz w:val="20"/>
          <w:szCs w:val="20"/>
        </w:rPr>
        <w:t>.81</w:t>
      </w:r>
      <w:r w:rsidR="00660DE2" w:rsidRPr="00660DE2">
        <w:rPr>
          <w:rFonts w:ascii="Book Antiqua" w:hAnsi="Book Antiqua"/>
          <w:b/>
          <w:sz w:val="20"/>
          <w:szCs w:val="20"/>
        </w:rPr>
        <w:t>.</w:t>
      </w:r>
      <w:r w:rsidR="00836E25" w:rsidRPr="00660DE2">
        <w:rPr>
          <w:rFonts w:ascii="Book Antiqua" w:hAnsi="Book Antiqua"/>
          <w:b/>
          <w:sz w:val="20"/>
          <w:szCs w:val="20"/>
        </w:rPr>
        <w:t>2018</w:t>
      </w:r>
      <w:r w:rsidR="00836E25" w:rsidRPr="00836E25">
        <w:rPr>
          <w:rFonts w:ascii="Book Antiqua" w:hAnsi="Book Antiqua"/>
          <w:b/>
          <w:sz w:val="20"/>
          <w:szCs w:val="20"/>
        </w:rPr>
        <w:t xml:space="preserve"> </w:t>
      </w:r>
      <w:proofErr w:type="gramStart"/>
      <w:r w:rsidR="00836E25" w:rsidRPr="00836E25">
        <w:rPr>
          <w:rFonts w:ascii="Book Antiqua" w:hAnsi="Book Antiqua" w:cs="Tahoma"/>
          <w:b/>
          <w:i/>
          <w:sz w:val="20"/>
          <w:szCs w:val="20"/>
        </w:rPr>
        <w:t>na</w:t>
      </w:r>
      <w:proofErr w:type="gramEnd"/>
      <w:r w:rsidR="00836E25" w:rsidRPr="00836E25">
        <w:rPr>
          <w:rFonts w:ascii="Book Antiqua" w:hAnsi="Book Antiqua" w:cs="Tahoma"/>
          <w:b/>
          <w:i/>
          <w:sz w:val="20"/>
          <w:szCs w:val="20"/>
        </w:rPr>
        <w:t xml:space="preserve"> </w:t>
      </w:r>
      <w:r w:rsidR="00836E25" w:rsidRPr="00836E25">
        <w:rPr>
          <w:rFonts w:ascii="Book Antiqua" w:hAnsi="Book Antiqua"/>
          <w:sz w:val="20"/>
          <w:szCs w:val="20"/>
        </w:rPr>
        <w:t xml:space="preserve">zorganizowanie i przeprowadzenie </w:t>
      </w:r>
      <w:r w:rsidR="00425050" w:rsidRPr="00425050">
        <w:rPr>
          <w:rFonts w:ascii="Book Antiqua" w:hAnsi="Book Antiqua"/>
          <w:sz w:val="20"/>
          <w:szCs w:val="20"/>
        </w:rPr>
        <w:t xml:space="preserve">kursu </w:t>
      </w:r>
      <w:r w:rsidR="00867B99">
        <w:rPr>
          <w:rFonts w:ascii="Book Antiqua" w:hAnsi="Book Antiqua"/>
          <w:sz w:val="20"/>
          <w:szCs w:val="20"/>
        </w:rPr>
        <w:t>florystycznego z </w:t>
      </w:r>
      <w:r w:rsidR="007437B0">
        <w:rPr>
          <w:rFonts w:ascii="Book Antiqua" w:hAnsi="Book Antiqua"/>
          <w:sz w:val="20"/>
          <w:szCs w:val="20"/>
        </w:rPr>
        <w:t>obsługą kasy fiskalnej</w:t>
      </w:r>
      <w:r w:rsidR="00836E25" w:rsidRPr="00836E25">
        <w:rPr>
          <w:rFonts w:ascii="Book Antiqua" w:hAnsi="Book Antiqua"/>
          <w:sz w:val="20"/>
          <w:szCs w:val="20"/>
        </w:rPr>
        <w:t xml:space="preserve"> </w:t>
      </w:r>
      <w:r w:rsidR="00867B99">
        <w:rPr>
          <w:rFonts w:ascii="Book Antiqua" w:hAnsi="Book Antiqua"/>
          <w:sz w:val="20"/>
          <w:szCs w:val="20"/>
        </w:rPr>
        <w:t xml:space="preserve">dla </w:t>
      </w:r>
      <w:r w:rsidR="00FE30B8">
        <w:rPr>
          <w:rFonts w:ascii="Book Antiqua" w:hAnsi="Book Antiqua"/>
          <w:sz w:val="20"/>
          <w:szCs w:val="20"/>
        </w:rPr>
        <w:t>5</w:t>
      </w:r>
      <w:r w:rsidR="00836E25" w:rsidRPr="00836E25">
        <w:rPr>
          <w:rFonts w:ascii="Book Antiqua" w:hAnsi="Book Antiqua"/>
          <w:sz w:val="20"/>
          <w:szCs w:val="20"/>
        </w:rPr>
        <w:t xml:space="preserve"> uczestnik</w:t>
      </w:r>
      <w:r w:rsidR="006673C5">
        <w:rPr>
          <w:rFonts w:ascii="Book Antiqua" w:hAnsi="Book Antiqua"/>
          <w:sz w:val="20"/>
          <w:szCs w:val="20"/>
        </w:rPr>
        <w:t>ów</w:t>
      </w:r>
      <w:r w:rsidR="00836E25" w:rsidRPr="00836E25">
        <w:rPr>
          <w:rFonts w:ascii="Book Antiqua" w:hAnsi="Book Antiqua"/>
          <w:sz w:val="20"/>
          <w:szCs w:val="20"/>
        </w:rPr>
        <w:t xml:space="preserve"> projektu „Aktywizacja społeczno – zawodowa mieszkańców powiatu lęborskiego” współfinansowanego ze środków Unii Europejskiej w ramach Europej</w:t>
      </w:r>
      <w:r w:rsidR="005F4204">
        <w:rPr>
          <w:rFonts w:ascii="Book Antiqua" w:hAnsi="Book Antiqua"/>
          <w:sz w:val="20"/>
          <w:szCs w:val="20"/>
        </w:rPr>
        <w:t>skiego Funduszu Społecznego (Oś </w:t>
      </w:r>
      <w:r w:rsidR="00836E25" w:rsidRPr="00836E25">
        <w:rPr>
          <w:rFonts w:ascii="Book Antiqua" w:hAnsi="Book Antiqua"/>
          <w:sz w:val="20"/>
          <w:szCs w:val="20"/>
        </w:rPr>
        <w:t>Priorytetowa 06. Integracja, Działanie 06.01. Aktywna integracja, Poddziałanie 06.01.02 Aktywizacja społeczno – zawodowa, Regionalny Program Operacyjny Województwa Pomorskiego na lata 2014 – 2020)</w:t>
      </w: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Pr="00836E25" w:rsidRDefault="00836E25" w:rsidP="005F4204">
      <w:pPr>
        <w:jc w:val="both"/>
        <w:rPr>
          <w:rFonts w:ascii="Book Antiqua" w:hAnsi="Book Antiqua"/>
          <w:sz w:val="20"/>
          <w:szCs w:val="20"/>
        </w:rPr>
      </w:pPr>
      <w:proofErr w:type="gramStart"/>
      <w:r w:rsidRPr="00836E25">
        <w:rPr>
          <w:rFonts w:ascii="Book Antiqua" w:hAnsi="Book Antiqua"/>
          <w:sz w:val="20"/>
          <w:szCs w:val="20"/>
        </w:rPr>
        <w:t>oświadczam</w:t>
      </w:r>
      <w:proofErr w:type="gramEnd"/>
      <w:r w:rsidRPr="00836E25">
        <w:rPr>
          <w:rFonts w:ascii="Book Antiqua" w:hAnsi="Book Antiqua"/>
          <w:sz w:val="20"/>
          <w:szCs w:val="20"/>
        </w:rPr>
        <w:t xml:space="preserve">, że instytucja, którą reprezentuję, dysponuje kadrą </w:t>
      </w:r>
      <w:r w:rsidR="00055081">
        <w:rPr>
          <w:rFonts w:ascii="Book Antiqua" w:hAnsi="Book Antiqua"/>
          <w:sz w:val="20"/>
          <w:szCs w:val="20"/>
        </w:rPr>
        <w:t xml:space="preserve">zdolną do wykonania zamówienia, </w:t>
      </w:r>
      <w:r w:rsidRPr="00836E25">
        <w:rPr>
          <w:rFonts w:ascii="Book Antiqua" w:hAnsi="Book Antiqua"/>
          <w:sz w:val="20"/>
          <w:szCs w:val="20"/>
        </w:rPr>
        <w:t xml:space="preserve">wymienioną poniżej: 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2518"/>
        <w:gridCol w:w="3686"/>
        <w:gridCol w:w="3685"/>
      </w:tblGrid>
      <w:tr w:rsidR="0059689D" w:rsidRPr="00836E25" w:rsidTr="0059689D">
        <w:tc>
          <w:tcPr>
            <w:tcW w:w="2518" w:type="dxa"/>
            <w:vAlign w:val="center"/>
          </w:tcPr>
          <w:p w:rsidR="0059689D" w:rsidRPr="00836E25" w:rsidRDefault="0059689D" w:rsidP="0059689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36E25">
              <w:rPr>
                <w:rFonts w:ascii="Book Antiqua" w:hAnsi="Book Antiqua"/>
                <w:sz w:val="20"/>
                <w:szCs w:val="20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59689D" w:rsidRPr="00836E25" w:rsidRDefault="0059689D" w:rsidP="0059689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836E25">
              <w:rPr>
                <w:rFonts w:ascii="Book Antiqua" w:hAnsi="Book Antiqua"/>
                <w:sz w:val="20"/>
                <w:szCs w:val="20"/>
              </w:rPr>
              <w:t>przeprowadzone</w:t>
            </w:r>
            <w:proofErr w:type="gramEnd"/>
            <w:r w:rsidRPr="00836E25">
              <w:rPr>
                <w:rFonts w:ascii="Book Antiqua" w:hAnsi="Book Antiqua"/>
                <w:sz w:val="20"/>
                <w:szCs w:val="20"/>
              </w:rPr>
              <w:t xml:space="preserve"> szkolenia (podać nazwę szkolenia oraz datę realizacji – miesiąc, rok)*</w:t>
            </w:r>
          </w:p>
        </w:tc>
        <w:tc>
          <w:tcPr>
            <w:tcW w:w="3685" w:type="dxa"/>
            <w:vAlign w:val="center"/>
          </w:tcPr>
          <w:p w:rsidR="0059689D" w:rsidRPr="00836E25" w:rsidRDefault="0059689D" w:rsidP="0059689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36E25">
              <w:rPr>
                <w:rFonts w:ascii="Book Antiqua" w:hAnsi="Book Antiqua"/>
                <w:sz w:val="20"/>
                <w:szCs w:val="20"/>
              </w:rPr>
              <w:t>Zakres wykonywanych czynności przy realizacji oferowanego zamówienia – tematyka oraz ro</w:t>
            </w:r>
            <w:r w:rsidR="00867B99">
              <w:rPr>
                <w:rFonts w:ascii="Book Antiqua" w:hAnsi="Book Antiqua"/>
                <w:sz w:val="20"/>
                <w:szCs w:val="20"/>
              </w:rPr>
              <w:t>dzaj prowadzonych zajęć (teoria</w:t>
            </w:r>
            <w:r w:rsidRPr="00836E25">
              <w:rPr>
                <w:rFonts w:ascii="Book Antiqua" w:hAnsi="Book Antiqua"/>
                <w:sz w:val="20"/>
                <w:szCs w:val="20"/>
              </w:rPr>
              <w:t>/ praktyka)</w:t>
            </w:r>
          </w:p>
        </w:tc>
      </w:tr>
      <w:tr w:rsidR="0059689D" w:rsidRPr="00836E25" w:rsidTr="0059689D">
        <w:tc>
          <w:tcPr>
            <w:tcW w:w="2518" w:type="dxa"/>
          </w:tcPr>
          <w:p w:rsidR="0059689D" w:rsidRPr="00836E25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  <w:p w:rsidR="0059689D" w:rsidRPr="00836E25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59689D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  <w:p w:rsidR="0059689D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  <w:p w:rsidR="0059689D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  <w:p w:rsidR="0059689D" w:rsidRPr="00836E25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5" w:type="dxa"/>
          </w:tcPr>
          <w:p w:rsidR="0059689D" w:rsidRPr="00836E25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9689D" w:rsidRPr="00836E25" w:rsidTr="0059689D">
        <w:tc>
          <w:tcPr>
            <w:tcW w:w="2518" w:type="dxa"/>
          </w:tcPr>
          <w:p w:rsidR="0059689D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  <w:p w:rsidR="0059689D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  <w:p w:rsidR="0059689D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  <w:p w:rsidR="0059689D" w:rsidRPr="00836E25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59689D" w:rsidRPr="00836E25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5" w:type="dxa"/>
          </w:tcPr>
          <w:p w:rsidR="0059689D" w:rsidRPr="00836E25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9689D" w:rsidRPr="00836E25" w:rsidTr="0059689D">
        <w:trPr>
          <w:trHeight w:val="1096"/>
        </w:trPr>
        <w:tc>
          <w:tcPr>
            <w:tcW w:w="2518" w:type="dxa"/>
          </w:tcPr>
          <w:p w:rsidR="0059689D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59689D" w:rsidRPr="00836E25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5" w:type="dxa"/>
          </w:tcPr>
          <w:p w:rsidR="0059689D" w:rsidRPr="00836E25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9689D" w:rsidRPr="00836E25" w:rsidTr="0059689D">
        <w:trPr>
          <w:trHeight w:val="1096"/>
        </w:trPr>
        <w:tc>
          <w:tcPr>
            <w:tcW w:w="2518" w:type="dxa"/>
          </w:tcPr>
          <w:p w:rsidR="0059689D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59689D" w:rsidRPr="00836E25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5" w:type="dxa"/>
          </w:tcPr>
          <w:p w:rsidR="0059689D" w:rsidRPr="00836E25" w:rsidRDefault="0059689D" w:rsidP="0070255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  <w:r w:rsidRPr="00836E25">
        <w:rPr>
          <w:rFonts w:ascii="Book Antiqua" w:hAnsi="Book Antiqua"/>
          <w:sz w:val="20"/>
          <w:szCs w:val="20"/>
        </w:rPr>
        <w:t>* uzupełnić zgodnie w warunkami opisanymi w treści ogłoszenia</w:t>
      </w:r>
      <w:r w:rsidR="00867B99">
        <w:rPr>
          <w:rFonts w:ascii="Book Antiqua" w:hAnsi="Book Antiqua"/>
          <w:sz w:val="20"/>
          <w:szCs w:val="20"/>
        </w:rPr>
        <w:t>,</w:t>
      </w:r>
      <w:r w:rsidRPr="00836E25">
        <w:rPr>
          <w:rFonts w:ascii="Book Antiqua" w:hAnsi="Book Antiqua"/>
          <w:sz w:val="20"/>
          <w:szCs w:val="20"/>
        </w:rPr>
        <w:t xml:space="preserve"> (jeśli w konkretnym ogłoszeniu nie określono szczególnych wymagań, wpisać: nie dotyczy)</w:t>
      </w:r>
    </w:p>
    <w:p w:rsid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  <w:r w:rsidRPr="00836E25">
        <w:rPr>
          <w:rFonts w:ascii="Book Antiqua" w:hAnsi="Book Antiqua"/>
          <w:sz w:val="20"/>
          <w:szCs w:val="20"/>
        </w:rPr>
        <w:t xml:space="preserve">……………………………………………… 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…………………………………………………</w:t>
      </w: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  <w:r w:rsidRPr="00836E25">
        <w:rPr>
          <w:rFonts w:ascii="Book Antiqua" w:hAnsi="Book Antiqua"/>
          <w:sz w:val="20"/>
          <w:szCs w:val="20"/>
        </w:rPr>
        <w:t xml:space="preserve">(miejscowość i </w:t>
      </w:r>
      <w:proofErr w:type="gramStart"/>
      <w:r w:rsidRPr="00836E25">
        <w:rPr>
          <w:rFonts w:ascii="Book Antiqua" w:hAnsi="Book Antiqua"/>
          <w:sz w:val="20"/>
          <w:szCs w:val="20"/>
        </w:rPr>
        <w:t xml:space="preserve">data) </w:t>
      </w:r>
      <w:r w:rsidRPr="00836E25">
        <w:rPr>
          <w:rFonts w:ascii="Book Antiqua" w:hAnsi="Book Antiqua"/>
          <w:sz w:val="20"/>
          <w:szCs w:val="20"/>
        </w:rPr>
        <w:tab/>
      </w:r>
      <w:r w:rsidRPr="00836E25">
        <w:rPr>
          <w:rFonts w:ascii="Book Antiqua" w:hAnsi="Book Antiqua"/>
          <w:sz w:val="20"/>
          <w:szCs w:val="20"/>
        </w:rPr>
        <w:tab/>
      </w:r>
      <w:r w:rsidRPr="00836E25">
        <w:rPr>
          <w:rFonts w:ascii="Book Antiqua" w:hAnsi="Book Antiqua"/>
          <w:sz w:val="20"/>
          <w:szCs w:val="20"/>
        </w:rPr>
        <w:tab/>
      </w:r>
      <w:r w:rsidRPr="00836E25">
        <w:rPr>
          <w:rFonts w:ascii="Book Antiqua" w:hAnsi="Book Antiqua"/>
          <w:sz w:val="20"/>
          <w:szCs w:val="20"/>
        </w:rPr>
        <w:tab/>
      </w:r>
      <w:r w:rsidRPr="00836E25">
        <w:rPr>
          <w:rFonts w:ascii="Book Antiqua" w:hAnsi="Book Antiqua"/>
          <w:sz w:val="20"/>
          <w:szCs w:val="20"/>
        </w:rPr>
        <w:tab/>
        <w:t xml:space="preserve">           </w:t>
      </w:r>
      <w:r>
        <w:rPr>
          <w:rFonts w:ascii="Book Antiqua" w:hAnsi="Book Antiqua"/>
          <w:sz w:val="20"/>
          <w:szCs w:val="20"/>
        </w:rPr>
        <w:t xml:space="preserve">          </w:t>
      </w:r>
      <w:r w:rsidRPr="00836E25">
        <w:rPr>
          <w:rFonts w:ascii="Book Antiqua" w:hAnsi="Book Antiqua"/>
          <w:sz w:val="20"/>
          <w:szCs w:val="20"/>
        </w:rPr>
        <w:t>(pieczątka</w:t>
      </w:r>
      <w:proofErr w:type="gramEnd"/>
      <w:r w:rsidRPr="00836E25">
        <w:rPr>
          <w:rFonts w:ascii="Book Antiqua" w:hAnsi="Book Antiqua"/>
          <w:sz w:val="20"/>
          <w:szCs w:val="20"/>
        </w:rPr>
        <w:t xml:space="preserve"> i podpis osoby uprawnionej)</w:t>
      </w:r>
    </w:p>
    <w:p w:rsidR="00836E25" w:rsidRDefault="00836E25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Pr="00055081" w:rsidRDefault="00055081" w:rsidP="00055081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055081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3 </w:t>
      </w:r>
      <w:r w:rsidRPr="00055081">
        <w:rPr>
          <w:rFonts w:ascii="Book Antiqua" w:hAnsi="Book Antiqua"/>
          <w:b/>
          <w:i/>
          <w:sz w:val="20"/>
          <w:szCs w:val="20"/>
          <w:lang w:eastAsia="ar-SA"/>
        </w:rPr>
        <w:br/>
      </w:r>
    </w:p>
    <w:p w:rsidR="00055081" w:rsidRPr="00055081" w:rsidRDefault="00055081" w:rsidP="00055081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055081">
        <w:rPr>
          <w:rFonts w:ascii="Book Antiqua" w:hAnsi="Book Antiqua"/>
          <w:sz w:val="20"/>
          <w:szCs w:val="20"/>
          <w:lang w:eastAsia="ar-SA"/>
        </w:rPr>
        <w:tab/>
      </w:r>
    </w:p>
    <w:p w:rsidR="00055081" w:rsidRPr="00055081" w:rsidRDefault="00055081" w:rsidP="00055081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055081" w:rsidRPr="00055081" w:rsidRDefault="00055081" w:rsidP="00055081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055081" w:rsidRPr="00055081" w:rsidRDefault="00055081" w:rsidP="00055081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055081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055081" w:rsidRPr="00055081" w:rsidRDefault="00055081" w:rsidP="00055081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055081">
        <w:rPr>
          <w:rFonts w:ascii="Book Antiqua" w:hAnsi="Book Antiqua"/>
          <w:b/>
          <w:sz w:val="20"/>
          <w:szCs w:val="20"/>
          <w:lang w:eastAsia="ar-SA"/>
        </w:rPr>
        <w:t>OŚWIADCZENIE O BRAKU WYSTĘPOWANIA POWIĄZAŃ OSOBOWYCH LUB KAPITAŁOWYCH</w:t>
      </w:r>
    </w:p>
    <w:p w:rsidR="00055081" w:rsidRPr="00836E25" w:rsidRDefault="00055081" w:rsidP="00055081">
      <w:pPr>
        <w:rPr>
          <w:rFonts w:ascii="Book Antiqua" w:hAnsi="Book Antiqua"/>
          <w:b/>
          <w:sz w:val="20"/>
          <w:szCs w:val="20"/>
        </w:rPr>
      </w:pPr>
    </w:p>
    <w:p w:rsidR="00A24A9F" w:rsidRPr="00836E25" w:rsidRDefault="00055081" w:rsidP="00A24A9F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Składając ofertę w odpowiedzi na</w:t>
      </w:r>
      <w:r w:rsidRPr="00836E25">
        <w:rPr>
          <w:rFonts w:ascii="Book Antiqua" w:hAnsi="Book Antiqua" w:cs="Arial"/>
          <w:sz w:val="20"/>
          <w:szCs w:val="20"/>
        </w:rPr>
        <w:t xml:space="preserve"> </w:t>
      </w:r>
      <w:r w:rsidRPr="00836E25">
        <w:rPr>
          <w:rFonts w:ascii="Book Antiqua" w:hAnsi="Book Antiqua"/>
          <w:i/>
          <w:sz w:val="20"/>
          <w:szCs w:val="20"/>
        </w:rPr>
        <w:t>„</w:t>
      </w:r>
      <w:r w:rsidRPr="00836E25">
        <w:rPr>
          <w:rFonts w:ascii="Book Antiqua" w:hAnsi="Book Antiqua" w:cs="Tahoma"/>
          <w:b/>
          <w:i/>
          <w:sz w:val="20"/>
          <w:szCs w:val="20"/>
        </w:rPr>
        <w:t xml:space="preserve">OGŁOSZENIE O ZAMÓWIENIU NA USŁUGI SPOŁECZNE I INNE SZCZEGÓLNE USŁUGI Nr </w:t>
      </w:r>
      <w:r w:rsidRPr="00660DE2">
        <w:rPr>
          <w:rFonts w:ascii="Book Antiqua" w:hAnsi="Book Antiqua"/>
          <w:b/>
          <w:sz w:val="20"/>
          <w:szCs w:val="20"/>
        </w:rPr>
        <w:t>PO.272.3</w:t>
      </w:r>
      <w:r w:rsidR="007437B0">
        <w:rPr>
          <w:rFonts w:ascii="Book Antiqua" w:hAnsi="Book Antiqua"/>
          <w:b/>
          <w:sz w:val="20"/>
          <w:szCs w:val="20"/>
        </w:rPr>
        <w:t>.81</w:t>
      </w:r>
      <w:r w:rsidR="00660DE2" w:rsidRPr="00660DE2">
        <w:rPr>
          <w:rFonts w:ascii="Book Antiqua" w:hAnsi="Book Antiqua"/>
          <w:b/>
          <w:sz w:val="20"/>
          <w:szCs w:val="20"/>
        </w:rPr>
        <w:t>.</w:t>
      </w:r>
      <w:r w:rsidRPr="00660DE2">
        <w:rPr>
          <w:rFonts w:ascii="Book Antiqua" w:hAnsi="Book Antiqua"/>
          <w:b/>
          <w:sz w:val="20"/>
          <w:szCs w:val="20"/>
        </w:rPr>
        <w:t>2018</w:t>
      </w:r>
      <w:r w:rsidRPr="00836E25">
        <w:rPr>
          <w:rFonts w:ascii="Book Antiqua" w:hAnsi="Book Antiqua"/>
          <w:b/>
          <w:sz w:val="20"/>
          <w:szCs w:val="20"/>
        </w:rPr>
        <w:t xml:space="preserve"> </w:t>
      </w:r>
      <w:proofErr w:type="gramStart"/>
      <w:r w:rsidRPr="00836E25">
        <w:rPr>
          <w:rFonts w:ascii="Book Antiqua" w:hAnsi="Book Antiqua" w:cs="Tahoma"/>
          <w:b/>
          <w:i/>
          <w:sz w:val="20"/>
          <w:szCs w:val="20"/>
        </w:rPr>
        <w:t>na</w:t>
      </w:r>
      <w:proofErr w:type="gramEnd"/>
      <w:r w:rsidRPr="00836E25">
        <w:rPr>
          <w:rFonts w:ascii="Book Antiqua" w:hAnsi="Book Antiqua" w:cs="Tahoma"/>
          <w:b/>
          <w:i/>
          <w:sz w:val="20"/>
          <w:szCs w:val="20"/>
        </w:rPr>
        <w:t xml:space="preserve"> </w:t>
      </w:r>
      <w:r w:rsidR="00A24A9F" w:rsidRPr="00836E25">
        <w:rPr>
          <w:rFonts w:ascii="Book Antiqua" w:hAnsi="Book Antiqua"/>
          <w:sz w:val="20"/>
          <w:szCs w:val="20"/>
        </w:rPr>
        <w:t xml:space="preserve">zorganizowanie i przeprowadzenie </w:t>
      </w:r>
      <w:r w:rsidR="00425050" w:rsidRPr="00425050">
        <w:rPr>
          <w:rFonts w:ascii="Book Antiqua" w:hAnsi="Book Antiqua"/>
          <w:sz w:val="20"/>
          <w:szCs w:val="20"/>
        </w:rPr>
        <w:t xml:space="preserve">kursu </w:t>
      </w:r>
      <w:r w:rsidR="00867B99">
        <w:rPr>
          <w:rFonts w:ascii="Book Antiqua" w:hAnsi="Book Antiqua"/>
          <w:sz w:val="20"/>
          <w:szCs w:val="20"/>
        </w:rPr>
        <w:t xml:space="preserve">florystycznego </w:t>
      </w:r>
      <w:r w:rsidR="00FE30B8">
        <w:rPr>
          <w:rFonts w:ascii="Book Antiqua" w:hAnsi="Book Antiqua"/>
          <w:sz w:val="20"/>
          <w:szCs w:val="20"/>
        </w:rPr>
        <w:t>z </w:t>
      </w:r>
      <w:r w:rsidR="007437B0">
        <w:rPr>
          <w:rFonts w:ascii="Book Antiqua" w:hAnsi="Book Antiqua"/>
          <w:sz w:val="20"/>
          <w:szCs w:val="20"/>
        </w:rPr>
        <w:t>obsługą kasy fiskalnej</w:t>
      </w:r>
      <w:r w:rsidR="00FE30B8">
        <w:rPr>
          <w:rFonts w:ascii="Book Antiqua" w:hAnsi="Book Antiqua"/>
          <w:sz w:val="20"/>
          <w:szCs w:val="20"/>
        </w:rPr>
        <w:t xml:space="preserve"> dla</w:t>
      </w:r>
      <w:r w:rsidR="00A24A9F" w:rsidRPr="00836E25">
        <w:rPr>
          <w:rFonts w:ascii="Book Antiqua" w:hAnsi="Book Antiqua"/>
          <w:sz w:val="20"/>
          <w:szCs w:val="20"/>
        </w:rPr>
        <w:t xml:space="preserve"> </w:t>
      </w:r>
      <w:r w:rsidR="00FE30B8">
        <w:rPr>
          <w:rFonts w:ascii="Book Antiqua" w:hAnsi="Book Antiqua"/>
          <w:sz w:val="20"/>
          <w:szCs w:val="20"/>
        </w:rPr>
        <w:t>5</w:t>
      </w:r>
      <w:r w:rsidR="00A24A9F" w:rsidRPr="00836E25">
        <w:rPr>
          <w:rFonts w:ascii="Book Antiqua" w:hAnsi="Book Antiqua"/>
          <w:sz w:val="20"/>
          <w:szCs w:val="20"/>
        </w:rPr>
        <w:t xml:space="preserve"> uczestnik</w:t>
      </w:r>
      <w:r w:rsidR="006673C5">
        <w:rPr>
          <w:rFonts w:ascii="Book Antiqua" w:hAnsi="Book Antiqua"/>
          <w:sz w:val="20"/>
          <w:szCs w:val="20"/>
        </w:rPr>
        <w:t>ów</w:t>
      </w:r>
      <w:r w:rsidR="00A24A9F" w:rsidRPr="00836E25">
        <w:rPr>
          <w:rFonts w:ascii="Book Antiqua" w:hAnsi="Book Antiqua"/>
          <w:sz w:val="20"/>
          <w:szCs w:val="20"/>
        </w:rPr>
        <w:t xml:space="preserve"> projektu „Aktywizacja społeczno – zawodowa mieszkańców powiatu lęborskiego” współfinansowanego ze środków Unii Europejskiej w ramach Europej</w:t>
      </w:r>
      <w:r w:rsidR="00C12945">
        <w:rPr>
          <w:rFonts w:ascii="Book Antiqua" w:hAnsi="Book Antiqua"/>
          <w:sz w:val="20"/>
          <w:szCs w:val="20"/>
        </w:rPr>
        <w:t>skiego Funduszu Społecznego (Oś </w:t>
      </w:r>
      <w:r w:rsidR="00A24A9F" w:rsidRPr="00836E25">
        <w:rPr>
          <w:rFonts w:ascii="Book Antiqua" w:hAnsi="Book Antiqua"/>
          <w:sz w:val="20"/>
          <w:szCs w:val="20"/>
        </w:rPr>
        <w:t>Priorytetowa 06. Integracja, Działanie 06.01. Aktywna integracja, Poddziałanie 06.01.02 Aktywizacja społeczno – zawodowa, Regionalny Program Operacyjny Województwa Pomorskiego na lata 2014 – 2020)</w:t>
      </w:r>
    </w:p>
    <w:p w:rsidR="00A24A9F" w:rsidRPr="00836E25" w:rsidRDefault="00A24A9F" w:rsidP="00A24A9F">
      <w:pPr>
        <w:rPr>
          <w:rFonts w:ascii="Book Antiqua" w:hAnsi="Book Antiqua"/>
          <w:sz w:val="20"/>
          <w:szCs w:val="20"/>
        </w:rPr>
      </w:pPr>
    </w:p>
    <w:p w:rsidR="00055081" w:rsidRPr="00055081" w:rsidRDefault="00055081" w:rsidP="00A24A9F">
      <w:pPr>
        <w:jc w:val="both"/>
        <w:rPr>
          <w:rFonts w:ascii="Book Antiqua" w:hAnsi="Book Antiqua" w:cs="Arial"/>
          <w:b/>
          <w:sz w:val="20"/>
          <w:szCs w:val="20"/>
        </w:rPr>
      </w:pPr>
    </w:p>
    <w:p w:rsidR="00055081" w:rsidRPr="00055081" w:rsidRDefault="00055081" w:rsidP="0005508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</w:rPr>
      </w:pPr>
    </w:p>
    <w:p w:rsidR="00055081" w:rsidRPr="00055081" w:rsidRDefault="00055081" w:rsidP="00055081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proofErr w:type="gramStart"/>
      <w:r w:rsidRPr="00055081">
        <w:rPr>
          <w:rFonts w:ascii="Book Antiqua" w:hAnsi="Book Antiqua"/>
          <w:sz w:val="20"/>
          <w:szCs w:val="20"/>
        </w:rPr>
        <w:t>oświadczamy</w:t>
      </w:r>
      <w:proofErr w:type="gramEnd"/>
      <w:r w:rsidRPr="00055081">
        <w:rPr>
          <w:rFonts w:ascii="Book Antiqua" w:hAnsi="Book Antiqua"/>
          <w:sz w:val="20"/>
          <w:szCs w:val="20"/>
        </w:rPr>
        <w:t>, że nie jesteśmy powiązani z:</w:t>
      </w:r>
    </w:p>
    <w:p w:rsidR="00055081" w:rsidRPr="00055081" w:rsidRDefault="00055081" w:rsidP="00055081">
      <w:pPr>
        <w:numPr>
          <w:ilvl w:val="0"/>
          <w:numId w:val="12"/>
        </w:numPr>
        <w:rPr>
          <w:rFonts w:ascii="Book Antiqua" w:hAnsi="Book Antiqua"/>
          <w:sz w:val="20"/>
          <w:szCs w:val="20"/>
        </w:rPr>
      </w:pPr>
      <w:proofErr w:type="gramStart"/>
      <w:r w:rsidRPr="00055081">
        <w:rPr>
          <w:rFonts w:ascii="Book Antiqua" w:hAnsi="Book Antiqua"/>
          <w:sz w:val="20"/>
          <w:szCs w:val="20"/>
        </w:rPr>
        <w:t>beneficjentem</w:t>
      </w:r>
      <w:proofErr w:type="gramEnd"/>
      <w:r w:rsidRPr="00055081">
        <w:rPr>
          <w:rFonts w:ascii="Book Antiqua" w:hAnsi="Book Antiqua"/>
          <w:sz w:val="20"/>
          <w:szCs w:val="20"/>
        </w:rPr>
        <w:t xml:space="preserve"> projektu </w:t>
      </w:r>
    </w:p>
    <w:p w:rsidR="00055081" w:rsidRPr="00055081" w:rsidRDefault="00055081" w:rsidP="00055081">
      <w:pPr>
        <w:numPr>
          <w:ilvl w:val="0"/>
          <w:numId w:val="12"/>
        </w:numPr>
        <w:rPr>
          <w:rFonts w:ascii="Book Antiqua" w:hAnsi="Book Antiqua"/>
          <w:sz w:val="20"/>
          <w:szCs w:val="20"/>
        </w:rPr>
      </w:pPr>
      <w:proofErr w:type="gramStart"/>
      <w:r w:rsidRPr="00055081">
        <w:rPr>
          <w:rFonts w:ascii="Book Antiqua" w:hAnsi="Book Antiqua"/>
          <w:sz w:val="20"/>
          <w:szCs w:val="20"/>
        </w:rPr>
        <w:t>osobami</w:t>
      </w:r>
      <w:proofErr w:type="gramEnd"/>
      <w:r w:rsidRPr="00055081">
        <w:rPr>
          <w:rFonts w:ascii="Book Antiqua" w:hAnsi="Book Antiqua"/>
          <w:sz w:val="20"/>
          <w:szCs w:val="20"/>
        </w:rPr>
        <w:t xml:space="preserve"> upoważnionymi do zaciągania zobowiązań w imieniu Beneficjenta projektu</w:t>
      </w:r>
    </w:p>
    <w:p w:rsidR="00055081" w:rsidRPr="00055081" w:rsidRDefault="00055081" w:rsidP="00055081">
      <w:pPr>
        <w:numPr>
          <w:ilvl w:val="0"/>
          <w:numId w:val="12"/>
        </w:numPr>
        <w:rPr>
          <w:rFonts w:ascii="Book Antiqua" w:hAnsi="Book Antiqua"/>
          <w:sz w:val="20"/>
          <w:szCs w:val="20"/>
        </w:rPr>
      </w:pPr>
      <w:proofErr w:type="gramStart"/>
      <w:r w:rsidRPr="00055081">
        <w:rPr>
          <w:rFonts w:ascii="Book Antiqua" w:hAnsi="Book Antiqua"/>
          <w:sz w:val="20"/>
          <w:szCs w:val="20"/>
        </w:rPr>
        <w:t>osobami</w:t>
      </w:r>
      <w:proofErr w:type="gramEnd"/>
      <w:r w:rsidRPr="00055081">
        <w:rPr>
          <w:rFonts w:ascii="Book Antiqua" w:hAnsi="Book Antiqua"/>
          <w:sz w:val="20"/>
          <w:szCs w:val="20"/>
        </w:rPr>
        <w:t xml:space="preserve"> wykonującymi w imieniu Beneficjenta projektu czynności związane z przygotowaniem </w:t>
      </w:r>
      <w:r w:rsidRPr="00055081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proofErr w:type="gramStart"/>
      <w:r w:rsidRPr="00055081">
        <w:rPr>
          <w:rFonts w:ascii="Book Antiqua" w:hAnsi="Book Antiqua"/>
          <w:b/>
          <w:sz w:val="20"/>
          <w:szCs w:val="20"/>
        </w:rPr>
        <w:t>osobowo</w:t>
      </w:r>
      <w:proofErr w:type="gramEnd"/>
      <w:r w:rsidRPr="00055081">
        <w:rPr>
          <w:rFonts w:ascii="Book Antiqua" w:hAnsi="Book Antiqua"/>
          <w:b/>
          <w:sz w:val="20"/>
          <w:szCs w:val="20"/>
        </w:rPr>
        <w:t xml:space="preserve"> lub kapitałowo</w:t>
      </w:r>
      <w:r w:rsidRPr="00055081">
        <w:rPr>
          <w:rFonts w:ascii="Book Antiqua" w:hAnsi="Book Antiqua"/>
          <w:sz w:val="20"/>
          <w:szCs w:val="20"/>
        </w:rPr>
        <w:t>, w szczególności poprzez:</w:t>
      </w: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 xml:space="preserve">- uczestnictwo w </w:t>
      </w:r>
      <w:proofErr w:type="gramStart"/>
      <w:r w:rsidRPr="00055081">
        <w:rPr>
          <w:rFonts w:ascii="Book Antiqua" w:hAnsi="Book Antiqua"/>
          <w:sz w:val="20"/>
          <w:szCs w:val="20"/>
        </w:rPr>
        <w:t>spółce jako</w:t>
      </w:r>
      <w:proofErr w:type="gramEnd"/>
      <w:r w:rsidRPr="00055081">
        <w:rPr>
          <w:rFonts w:ascii="Book Antiqua" w:hAnsi="Book Antiqua"/>
          <w:sz w:val="20"/>
          <w:szCs w:val="20"/>
        </w:rPr>
        <w:t xml:space="preserve"> wspólnik spółki cywilnej lub spółki osobowej;</w:t>
      </w: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- posiadanie udziałów lub co najmniej 10% akcji;</w:t>
      </w: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055081" w:rsidRPr="00055081" w:rsidRDefault="00055081" w:rsidP="00055081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jc w:val="center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 xml:space="preserve"> </w:t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  <w:t xml:space="preserve"> </w:t>
      </w:r>
    </w:p>
    <w:p w:rsidR="00055081" w:rsidRPr="00055081" w:rsidRDefault="00055081" w:rsidP="00055081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055081" w:rsidRPr="00055081" w:rsidRDefault="00055081" w:rsidP="00055081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055081" w:rsidRPr="00055081" w:rsidRDefault="00055081" w:rsidP="00055081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055081" w:rsidRPr="002F7EAD" w:rsidRDefault="00055081" w:rsidP="00055081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055081" w:rsidRPr="002F7EAD" w:rsidRDefault="00055081" w:rsidP="00055081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055081" w:rsidRPr="002F7EAD" w:rsidRDefault="00055081" w:rsidP="00055081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AC152F">
      <w:pPr>
        <w:spacing w:after="200" w:line="276" w:lineRule="auto"/>
        <w:rPr>
          <w:rFonts w:ascii="Book Antiqua" w:hAnsi="Book Antiqua" w:cs="Arial"/>
          <w:i/>
          <w:sz w:val="20"/>
          <w:szCs w:val="20"/>
        </w:rPr>
      </w:pPr>
    </w:p>
    <w:p w:rsidR="00055081" w:rsidRPr="00055081" w:rsidRDefault="00055081" w:rsidP="00055081">
      <w:pPr>
        <w:pageBreakBefore/>
        <w:suppressAutoHyphens/>
        <w:ind w:left="5812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055081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>Załącznik nr 4</w:t>
      </w:r>
    </w:p>
    <w:p w:rsidR="00055081" w:rsidRPr="00055081" w:rsidRDefault="00055081" w:rsidP="00055081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ab/>
      </w:r>
    </w:p>
    <w:p w:rsidR="00055081" w:rsidRPr="00055081" w:rsidRDefault="00055081" w:rsidP="00055081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</w:t>
      </w:r>
      <w:proofErr w:type="gramStart"/>
      <w:r w:rsidRPr="00055081">
        <w:rPr>
          <w:rFonts w:ascii="Book Antiqua" w:hAnsi="Book Antiqua"/>
          <w:sz w:val="20"/>
          <w:szCs w:val="20"/>
          <w:lang w:eastAsia="ar-SA"/>
        </w:rPr>
        <w:t>miejscowość</w:t>
      </w:r>
      <w:proofErr w:type="gramEnd"/>
      <w:r w:rsidRPr="00055081">
        <w:rPr>
          <w:rFonts w:ascii="Book Antiqua" w:hAnsi="Book Antiqua"/>
          <w:sz w:val="20"/>
          <w:szCs w:val="20"/>
          <w:lang w:eastAsia="ar-SA"/>
        </w:rPr>
        <w:t>, data)</w:t>
      </w:r>
    </w:p>
    <w:p w:rsidR="00055081" w:rsidRPr="00055081" w:rsidRDefault="00055081" w:rsidP="00055081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055081" w:rsidRPr="00055081" w:rsidRDefault="00055081" w:rsidP="00055081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055081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867B99" w:rsidRDefault="00867B99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867B99" w:rsidRDefault="00867B99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055081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055081" w:rsidRPr="00055081" w:rsidRDefault="00055081" w:rsidP="00055081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055081" w:rsidRPr="00AC152F" w:rsidRDefault="00055081" w:rsidP="0005508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eastAsia="Calibri" w:hAnsi="Book Antiqua"/>
          <w:sz w:val="20"/>
          <w:szCs w:val="20"/>
          <w:lang w:eastAsia="en-US"/>
        </w:rPr>
        <w:t xml:space="preserve">Składając ofertę w odpowiedzi na </w:t>
      </w:r>
      <w:r w:rsidRPr="00055081">
        <w:rPr>
          <w:rFonts w:ascii="Book Antiqua" w:hAnsi="Book Antiqua"/>
          <w:i/>
          <w:sz w:val="20"/>
          <w:szCs w:val="20"/>
        </w:rPr>
        <w:t>„</w:t>
      </w:r>
      <w:r w:rsidRPr="00055081">
        <w:rPr>
          <w:rFonts w:ascii="Book Antiqua" w:hAnsi="Book Antiqua" w:cs="Tahoma"/>
          <w:b/>
          <w:i/>
          <w:sz w:val="20"/>
          <w:szCs w:val="20"/>
        </w:rPr>
        <w:t>OGŁOSZENIE O ZAMÓWIENIU NA USŁUGI SPOŁECZNE I INNE SZCZEGÓLNE USŁUGI</w:t>
      </w:r>
      <w:r w:rsidRPr="00055081">
        <w:rPr>
          <w:rFonts w:ascii="Book Antiqua" w:hAnsi="Book Antiqua"/>
          <w:b/>
          <w:i/>
          <w:sz w:val="20"/>
          <w:szCs w:val="20"/>
        </w:rPr>
        <w:t xml:space="preserve"> </w:t>
      </w:r>
      <w:r w:rsidRPr="00055081">
        <w:rPr>
          <w:rFonts w:ascii="Book Antiqua" w:hAnsi="Book Antiqua" w:cs="Tahoma"/>
          <w:b/>
          <w:i/>
          <w:sz w:val="20"/>
          <w:szCs w:val="20"/>
        </w:rPr>
        <w:t xml:space="preserve">Nr </w:t>
      </w:r>
      <w:r w:rsidR="00AC152F" w:rsidRPr="00244F8F">
        <w:rPr>
          <w:rFonts w:ascii="Book Antiqua" w:hAnsi="Book Antiqua"/>
          <w:b/>
          <w:sz w:val="20"/>
          <w:szCs w:val="20"/>
        </w:rPr>
        <w:t>PO.272.3</w:t>
      </w:r>
      <w:r w:rsidR="007437B0">
        <w:rPr>
          <w:rFonts w:ascii="Book Antiqua" w:hAnsi="Book Antiqua"/>
          <w:b/>
          <w:sz w:val="20"/>
          <w:szCs w:val="20"/>
        </w:rPr>
        <w:t>.81</w:t>
      </w:r>
      <w:r w:rsidR="00660DE2" w:rsidRPr="00244F8F">
        <w:rPr>
          <w:rFonts w:ascii="Book Antiqua" w:hAnsi="Book Antiqua"/>
          <w:b/>
          <w:sz w:val="20"/>
          <w:szCs w:val="20"/>
        </w:rPr>
        <w:t>.</w:t>
      </w:r>
      <w:r w:rsidRPr="00244F8F">
        <w:rPr>
          <w:rFonts w:ascii="Book Antiqua" w:hAnsi="Book Antiqua"/>
          <w:b/>
          <w:sz w:val="20"/>
          <w:szCs w:val="20"/>
        </w:rPr>
        <w:t>2018</w:t>
      </w:r>
      <w:r w:rsidRPr="00055081">
        <w:rPr>
          <w:rFonts w:ascii="Book Antiqua" w:hAnsi="Book Antiqua"/>
          <w:b/>
          <w:sz w:val="20"/>
          <w:szCs w:val="20"/>
        </w:rPr>
        <w:t xml:space="preserve"> </w:t>
      </w:r>
      <w:proofErr w:type="gramStart"/>
      <w:r w:rsidRPr="00055081">
        <w:rPr>
          <w:rFonts w:ascii="Book Antiqua" w:hAnsi="Book Antiqua" w:cs="Tahoma"/>
          <w:b/>
          <w:i/>
          <w:sz w:val="20"/>
          <w:szCs w:val="20"/>
        </w:rPr>
        <w:t>na</w:t>
      </w:r>
      <w:proofErr w:type="gramEnd"/>
      <w:r w:rsidRPr="00055081">
        <w:rPr>
          <w:rFonts w:ascii="Book Antiqua" w:hAnsi="Book Antiqua" w:cs="Tahoma"/>
          <w:b/>
          <w:i/>
          <w:sz w:val="20"/>
          <w:szCs w:val="20"/>
        </w:rPr>
        <w:t xml:space="preserve"> </w:t>
      </w:r>
      <w:r w:rsidR="00AC152F" w:rsidRPr="00836E25">
        <w:rPr>
          <w:rFonts w:ascii="Book Antiqua" w:hAnsi="Book Antiqua"/>
          <w:sz w:val="20"/>
          <w:szCs w:val="20"/>
        </w:rPr>
        <w:t xml:space="preserve">zorganizowanie i przeprowadzenie </w:t>
      </w:r>
      <w:r w:rsidR="00425050" w:rsidRPr="00425050">
        <w:rPr>
          <w:rFonts w:ascii="Book Antiqua" w:hAnsi="Book Antiqua"/>
          <w:sz w:val="20"/>
          <w:szCs w:val="20"/>
        </w:rPr>
        <w:t xml:space="preserve">kursu </w:t>
      </w:r>
      <w:r w:rsidR="00867B99">
        <w:rPr>
          <w:rFonts w:ascii="Book Antiqua" w:hAnsi="Book Antiqua"/>
          <w:sz w:val="20"/>
          <w:szCs w:val="20"/>
        </w:rPr>
        <w:t>florystycznego</w:t>
      </w:r>
      <w:r w:rsidR="00FE30B8">
        <w:rPr>
          <w:rFonts w:ascii="Book Antiqua" w:hAnsi="Book Antiqua"/>
          <w:sz w:val="20"/>
          <w:szCs w:val="20"/>
        </w:rPr>
        <w:t xml:space="preserve"> z </w:t>
      </w:r>
      <w:r w:rsidR="007437B0">
        <w:rPr>
          <w:rFonts w:ascii="Book Antiqua" w:hAnsi="Book Antiqua"/>
          <w:sz w:val="20"/>
          <w:szCs w:val="20"/>
        </w:rPr>
        <w:t>obsługą kasy fiskalnej</w:t>
      </w:r>
      <w:r w:rsidR="00B31231" w:rsidRPr="00836E25">
        <w:rPr>
          <w:rFonts w:ascii="Book Antiqua" w:hAnsi="Book Antiqua"/>
          <w:sz w:val="20"/>
          <w:szCs w:val="20"/>
        </w:rPr>
        <w:t xml:space="preserve"> dla </w:t>
      </w:r>
      <w:r w:rsidR="00FE30B8">
        <w:rPr>
          <w:rFonts w:ascii="Book Antiqua" w:hAnsi="Book Antiqua"/>
          <w:sz w:val="20"/>
          <w:szCs w:val="20"/>
        </w:rPr>
        <w:t>5</w:t>
      </w:r>
      <w:r w:rsidR="00B31231" w:rsidRPr="00836E25">
        <w:rPr>
          <w:rFonts w:ascii="Book Antiqua" w:hAnsi="Book Antiqua"/>
          <w:sz w:val="20"/>
          <w:szCs w:val="20"/>
        </w:rPr>
        <w:t xml:space="preserve"> uczestnik</w:t>
      </w:r>
      <w:r w:rsidR="00B31231">
        <w:rPr>
          <w:rFonts w:ascii="Book Antiqua" w:hAnsi="Book Antiqua"/>
          <w:sz w:val="20"/>
          <w:szCs w:val="20"/>
        </w:rPr>
        <w:t>ów</w:t>
      </w:r>
      <w:r w:rsidR="00B31231" w:rsidRPr="00836E25">
        <w:rPr>
          <w:rFonts w:ascii="Book Antiqua" w:hAnsi="Book Antiqua"/>
          <w:sz w:val="20"/>
          <w:szCs w:val="20"/>
        </w:rPr>
        <w:t xml:space="preserve"> </w:t>
      </w:r>
      <w:r w:rsidR="00AC152F" w:rsidRPr="00836E25">
        <w:rPr>
          <w:rFonts w:ascii="Book Antiqua" w:hAnsi="Book Antiqua"/>
          <w:sz w:val="20"/>
          <w:szCs w:val="20"/>
        </w:rPr>
        <w:t>projektu „Aktywizacja społeczno – zawodowa mieszkańców powiatu lęborskiego” współfinansowanego ze środków Unii Europejskiej w ramach Europej</w:t>
      </w:r>
      <w:r w:rsidR="00C12945">
        <w:rPr>
          <w:rFonts w:ascii="Book Antiqua" w:hAnsi="Book Antiqua"/>
          <w:sz w:val="20"/>
          <w:szCs w:val="20"/>
        </w:rPr>
        <w:t>skiego Funduszu Społecznego (Oś </w:t>
      </w:r>
      <w:r w:rsidR="00AC152F" w:rsidRPr="00836E25">
        <w:rPr>
          <w:rFonts w:ascii="Book Antiqua" w:hAnsi="Book Antiqua"/>
          <w:sz w:val="20"/>
          <w:szCs w:val="20"/>
        </w:rPr>
        <w:t>Priorytetowa 06. Integracja, Działanie 06.01. Aktywna integracja, Poddziałanie 06.01.02 Aktywizacja społeczno – zawodowa, Regionalny Program Operacyjny Województwa Pomorskiego na lata 2014 – 2020)</w:t>
      </w:r>
      <w:r w:rsidR="00AC152F">
        <w:rPr>
          <w:rFonts w:ascii="Book Antiqua" w:hAnsi="Book Antiqua"/>
          <w:sz w:val="20"/>
          <w:szCs w:val="20"/>
        </w:rPr>
        <w:t xml:space="preserve"> </w:t>
      </w:r>
      <w:r w:rsidR="00C12945">
        <w:rPr>
          <w:rFonts w:ascii="Book Antiqua" w:hAnsi="Book Antiqua"/>
          <w:sz w:val="20"/>
          <w:szCs w:val="20"/>
        </w:rPr>
        <w:t>o </w:t>
      </w:r>
      <w:r w:rsidRPr="00055081">
        <w:rPr>
          <w:rFonts w:ascii="Book Antiqua" w:hAnsi="Book Antiqua"/>
          <w:sz w:val="20"/>
          <w:szCs w:val="20"/>
        </w:rPr>
        <w:t>wartości poniżej 750 000 euro, do których zastosowanie mają przepisy art. 138 o ustawy z dnia 29 stycznia 2004 r. Prawo zamówień publicznych</w:t>
      </w:r>
    </w:p>
    <w:p w:rsidR="00055081" w:rsidRPr="00055081" w:rsidRDefault="00055081" w:rsidP="00055081">
      <w:pPr>
        <w:jc w:val="both"/>
        <w:rPr>
          <w:rFonts w:ascii="Book Antiqua" w:eastAsia="Calibri" w:hAnsi="Book Antiqua"/>
          <w:sz w:val="20"/>
          <w:szCs w:val="20"/>
          <w:lang w:eastAsia="en-US"/>
        </w:rPr>
      </w:pPr>
    </w:p>
    <w:p w:rsidR="00055081" w:rsidRPr="00055081" w:rsidRDefault="00055081" w:rsidP="00055081">
      <w:pPr>
        <w:jc w:val="both"/>
        <w:rPr>
          <w:rFonts w:ascii="Book Antiqua" w:hAnsi="Book Antiqua"/>
          <w:sz w:val="20"/>
          <w:szCs w:val="20"/>
        </w:rPr>
      </w:pPr>
      <w:proofErr w:type="gramStart"/>
      <w:r w:rsidRPr="00055081">
        <w:rPr>
          <w:rFonts w:ascii="Book Antiqua" w:hAnsi="Book Antiqua"/>
          <w:sz w:val="20"/>
          <w:szCs w:val="20"/>
        </w:rPr>
        <w:t>oświadczamy</w:t>
      </w:r>
      <w:proofErr w:type="gramEnd"/>
      <w:r w:rsidRPr="00055081">
        <w:rPr>
          <w:rFonts w:ascii="Book Antiqua" w:hAnsi="Book Antiqua"/>
          <w:sz w:val="20"/>
          <w:szCs w:val="20"/>
        </w:rPr>
        <w:t>, że zgodnie z art. 24 ustawy z 29 stycznia 2004 roku Prawo zamówień publicznych (t.</w:t>
      </w:r>
      <w:r w:rsidR="00C12945">
        <w:rPr>
          <w:rFonts w:ascii="Book Antiqua" w:hAnsi="Book Antiqua"/>
          <w:sz w:val="20"/>
          <w:szCs w:val="20"/>
        </w:rPr>
        <w:t xml:space="preserve"> j. Dz. U. </w:t>
      </w:r>
      <w:proofErr w:type="gramStart"/>
      <w:r w:rsidR="00C12945">
        <w:rPr>
          <w:rFonts w:ascii="Book Antiqua" w:hAnsi="Book Antiqua"/>
          <w:sz w:val="20"/>
          <w:szCs w:val="20"/>
        </w:rPr>
        <w:t>z</w:t>
      </w:r>
      <w:proofErr w:type="gramEnd"/>
      <w:r w:rsidR="00C12945">
        <w:rPr>
          <w:rFonts w:ascii="Book Antiqua" w:hAnsi="Book Antiqua"/>
          <w:sz w:val="20"/>
          <w:szCs w:val="20"/>
        </w:rPr>
        <w:t> </w:t>
      </w:r>
      <w:r w:rsidRPr="00055081">
        <w:rPr>
          <w:rFonts w:ascii="Book Antiqua" w:hAnsi="Book Antiqua"/>
          <w:sz w:val="20"/>
          <w:szCs w:val="20"/>
        </w:rPr>
        <w:t xml:space="preserve">2017 r. poz. 1579 z </w:t>
      </w:r>
      <w:proofErr w:type="spellStart"/>
      <w:r w:rsidRPr="00055081">
        <w:rPr>
          <w:rFonts w:ascii="Book Antiqua" w:hAnsi="Book Antiqua"/>
          <w:sz w:val="20"/>
          <w:szCs w:val="20"/>
        </w:rPr>
        <w:t>późn</w:t>
      </w:r>
      <w:proofErr w:type="spellEnd"/>
      <w:r w:rsidRPr="00055081">
        <w:rPr>
          <w:rFonts w:ascii="Book Antiqua" w:hAnsi="Book Antiqua"/>
          <w:sz w:val="20"/>
          <w:szCs w:val="20"/>
        </w:rPr>
        <w:t xml:space="preserve">. </w:t>
      </w:r>
      <w:proofErr w:type="gramStart"/>
      <w:r w:rsidRPr="00055081">
        <w:rPr>
          <w:rFonts w:ascii="Book Antiqua" w:hAnsi="Book Antiqua"/>
          <w:sz w:val="20"/>
          <w:szCs w:val="20"/>
        </w:rPr>
        <w:t>zm</w:t>
      </w:r>
      <w:proofErr w:type="gramEnd"/>
      <w:r w:rsidRPr="00055081">
        <w:rPr>
          <w:rFonts w:ascii="Book Antiqua" w:hAnsi="Book Antiqua"/>
          <w:sz w:val="20"/>
          <w:szCs w:val="20"/>
        </w:rPr>
        <w:t>.),</w:t>
      </w:r>
    </w:p>
    <w:p w:rsidR="00055081" w:rsidRPr="00055081" w:rsidRDefault="00055081" w:rsidP="00055081">
      <w:pPr>
        <w:numPr>
          <w:ilvl w:val="0"/>
          <w:numId w:val="13"/>
        </w:numPr>
        <w:suppressAutoHyphens/>
        <w:jc w:val="both"/>
        <w:rPr>
          <w:rFonts w:ascii="Book Antiqua" w:hAnsi="Book Antiqua"/>
          <w:sz w:val="20"/>
          <w:szCs w:val="20"/>
        </w:rPr>
      </w:pPr>
      <w:proofErr w:type="gramStart"/>
      <w:r w:rsidRPr="00055081">
        <w:rPr>
          <w:rFonts w:ascii="Book Antiqua" w:hAnsi="Book Antiqua"/>
          <w:sz w:val="20"/>
          <w:szCs w:val="20"/>
        </w:rPr>
        <w:t>nie</w:t>
      </w:r>
      <w:proofErr w:type="gramEnd"/>
      <w:r w:rsidRPr="00055081">
        <w:rPr>
          <w:rFonts w:ascii="Book Antiqua" w:hAnsi="Book Antiqua"/>
          <w:sz w:val="20"/>
          <w:szCs w:val="20"/>
        </w:rPr>
        <w:t xml:space="preserve"> podlegamy wykluczeniu z postępowania o udzielenie zamówienia.</w:t>
      </w:r>
    </w:p>
    <w:p w:rsidR="00055081" w:rsidRPr="00055081" w:rsidRDefault="00055081" w:rsidP="00055081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Default="00055081" w:rsidP="00055081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867B99" w:rsidRPr="00055081" w:rsidRDefault="00867B99" w:rsidP="00055081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</w:rPr>
        <w:t xml:space="preserve"> </w:t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  <w:t>.</w:t>
      </w:r>
      <w:r w:rsidRPr="00055081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055081" w:rsidRPr="00055081" w:rsidRDefault="00055081" w:rsidP="00055081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055081" w:rsidRPr="00055081" w:rsidRDefault="00055081" w:rsidP="00055081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055081" w:rsidRPr="00055081" w:rsidRDefault="00055081" w:rsidP="00055081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574662" w:rsidRDefault="00574662" w:rsidP="00794FF3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i/>
          <w:sz w:val="20"/>
          <w:szCs w:val="20"/>
        </w:rPr>
      </w:pPr>
    </w:p>
    <w:p w:rsidR="00794FF3" w:rsidRPr="00794FF3" w:rsidRDefault="00794FF3" w:rsidP="00794FF3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lastRenderedPageBreak/>
        <w:t>Załącznik nr 5</w:t>
      </w:r>
    </w:p>
    <w:p w:rsidR="00794FF3" w:rsidRPr="00794FF3" w:rsidRDefault="00794FF3" w:rsidP="00794FF3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WZÓR</w:t>
      </w:r>
    </w:p>
    <w:p w:rsidR="00794FF3" w:rsidRPr="00794FF3" w:rsidRDefault="00794FF3" w:rsidP="00794FF3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794FF3" w:rsidRPr="00794FF3" w:rsidRDefault="00794FF3" w:rsidP="00794FF3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794FF3" w:rsidRPr="00794FF3" w:rsidRDefault="00794FF3" w:rsidP="00794FF3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0"/>
          <w:szCs w:val="20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zawart</w:t>
      </w:r>
      <w:r w:rsidR="00C12945">
        <w:rPr>
          <w:rFonts w:ascii="Book Antiqua" w:hAnsi="Book Antiqua"/>
          <w:sz w:val="20"/>
          <w:szCs w:val="20"/>
          <w:lang w:eastAsia="ar-SA"/>
        </w:rPr>
        <w:t xml:space="preserve">a w </w:t>
      </w:r>
      <w:proofErr w:type="gramStart"/>
      <w:r w:rsidR="00C12945">
        <w:rPr>
          <w:rFonts w:ascii="Book Antiqua" w:hAnsi="Book Antiqua"/>
          <w:sz w:val="20"/>
          <w:szCs w:val="20"/>
          <w:lang w:eastAsia="ar-SA"/>
        </w:rPr>
        <w:t>dniu ......................, w</w:t>
      </w:r>
      <w:proofErr w:type="gramEnd"/>
      <w:r w:rsidR="00C12945">
        <w:rPr>
          <w:rFonts w:ascii="Book Antiqua" w:hAnsi="Book Antiqua"/>
          <w:sz w:val="20"/>
          <w:szCs w:val="20"/>
          <w:lang w:eastAsia="ar-SA"/>
        </w:rPr>
        <w:t xml:space="preserve"> Lęborku </w:t>
      </w:r>
      <w:r w:rsidRPr="00794FF3">
        <w:rPr>
          <w:rFonts w:ascii="Book Antiqua" w:hAnsi="Book Antiqua"/>
          <w:sz w:val="20"/>
          <w:szCs w:val="20"/>
          <w:lang w:eastAsia="ar-SA"/>
        </w:rPr>
        <w:t>pomiędzy: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zwanym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w treści umowy „Zleceniodawcą”,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reprezentowanym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przez Zarząd Powiatu Lęborskiego w osobach: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………………… – …………………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………………… – ………………………..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przy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kontrasygnacie Skarbnika Powiatu – ……………………………</w:t>
      </w:r>
    </w:p>
    <w:p w:rsidR="00794FF3" w:rsidRPr="00794FF3" w:rsidRDefault="00794FF3" w:rsidP="00794FF3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NIP: 8411609072, REGON:770979648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794FF3" w:rsidRPr="00794FF3" w:rsidRDefault="00794FF3" w:rsidP="00794FF3">
      <w:pPr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zwanym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w treści umowy „Zleceniobiorcą”,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reprezentowaną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przez: …………………………………</w:t>
      </w:r>
    </w:p>
    <w:p w:rsidR="00794FF3" w:rsidRPr="00794FF3" w:rsidRDefault="00794FF3" w:rsidP="00794FF3">
      <w:pPr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NIP …………………….. REGON …………………………..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w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rezultacie dokonania przez Zleceniodawcę wyboru Zleceniobiorcy, w trybie art. 138o ustawy z dnia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29 stycznia 2004 roku Prawo zamówień publicznych </w:t>
      </w:r>
      <w:r w:rsidRPr="00794FF3">
        <w:rPr>
          <w:rFonts w:ascii="Book Antiqua" w:hAnsi="Book Antiqua" w:cs="Arial"/>
          <w:sz w:val="20"/>
          <w:szCs w:val="20"/>
        </w:rPr>
        <w:t xml:space="preserve">(tj. Dz.U. </w:t>
      </w:r>
      <w:proofErr w:type="gramStart"/>
      <w:r w:rsidRPr="00794FF3">
        <w:rPr>
          <w:rFonts w:ascii="Book Antiqua" w:hAnsi="Book Antiqua" w:cs="Arial"/>
          <w:sz w:val="20"/>
          <w:szCs w:val="20"/>
        </w:rPr>
        <w:t>z</w:t>
      </w:r>
      <w:proofErr w:type="gramEnd"/>
      <w:r w:rsidRPr="00794FF3">
        <w:rPr>
          <w:rFonts w:ascii="Book Antiqua" w:hAnsi="Book Antiqua" w:cs="Arial"/>
          <w:sz w:val="20"/>
          <w:szCs w:val="20"/>
        </w:rPr>
        <w:t xml:space="preserve"> 2017 r. poz. 1579 ze zm.)</w:t>
      </w:r>
      <w:r w:rsidRPr="00794FF3">
        <w:rPr>
          <w:rFonts w:ascii="Book Antiqua" w:hAnsi="Book Antiqua"/>
          <w:sz w:val="20"/>
          <w:szCs w:val="20"/>
        </w:rPr>
        <w:t xml:space="preserve"> 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zgodnie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z Zasadami wdrażania Regi</w:t>
      </w:r>
      <w:r w:rsidR="00C12945">
        <w:rPr>
          <w:rFonts w:ascii="Book Antiqua" w:hAnsi="Book Antiqua"/>
          <w:sz w:val="20"/>
          <w:szCs w:val="20"/>
          <w:lang w:eastAsia="ar-SA"/>
        </w:rPr>
        <w:t xml:space="preserve">onalnego Programu Operacyjnego 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Województwa Pomorskiego na lata 2014 – 2020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o następującej treści:</w:t>
      </w:r>
    </w:p>
    <w:p w:rsidR="00794FF3" w:rsidRPr="00794FF3" w:rsidRDefault="00794FF3" w:rsidP="00794FF3">
      <w:pPr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1</w:t>
      </w:r>
    </w:p>
    <w:p w:rsidR="003860E1" w:rsidRPr="00BC18D7" w:rsidRDefault="00794FF3" w:rsidP="003860E1">
      <w:pPr>
        <w:jc w:val="both"/>
        <w:rPr>
          <w:rFonts w:ascii="Book Antiqua" w:hAnsi="Book Antiqua"/>
          <w:sz w:val="20"/>
          <w:szCs w:val="20"/>
        </w:rPr>
      </w:pPr>
      <w:r w:rsidRPr="00794FF3">
        <w:rPr>
          <w:rFonts w:ascii="Book Antiqua" w:eastAsia="Calibri" w:hAnsi="Book Antiqua"/>
          <w:sz w:val="20"/>
          <w:szCs w:val="20"/>
          <w:lang w:eastAsia="en-US"/>
        </w:rPr>
        <w:t>Zleceniodawca powierza, a Zleceniobiorca przyjmuje do wykonania realiz</w:t>
      </w:r>
      <w:r w:rsidR="00574662">
        <w:rPr>
          <w:rFonts w:ascii="Book Antiqua" w:eastAsia="Calibri" w:hAnsi="Book Antiqua"/>
          <w:sz w:val="20"/>
          <w:szCs w:val="20"/>
          <w:lang w:eastAsia="en-US"/>
        </w:rPr>
        <w:t>ację zamówienia publicznego na </w:t>
      </w:r>
      <w:r w:rsidR="003860E1">
        <w:rPr>
          <w:rFonts w:ascii="Book Antiqua" w:hAnsi="Book Antiqua"/>
          <w:sz w:val="20"/>
          <w:szCs w:val="20"/>
        </w:rPr>
        <w:t>z</w:t>
      </w:r>
      <w:r w:rsidR="003860E1" w:rsidRPr="00BC18D7">
        <w:rPr>
          <w:rFonts w:ascii="Book Antiqua" w:hAnsi="Book Antiqua"/>
          <w:sz w:val="20"/>
          <w:szCs w:val="20"/>
        </w:rPr>
        <w:t xml:space="preserve">organizowanie i przeprowadzenie </w:t>
      </w:r>
      <w:r w:rsidR="00425050" w:rsidRPr="00425050">
        <w:rPr>
          <w:rFonts w:ascii="Book Antiqua" w:hAnsi="Book Antiqua"/>
          <w:sz w:val="20"/>
          <w:szCs w:val="20"/>
        </w:rPr>
        <w:t xml:space="preserve">kursu </w:t>
      </w:r>
      <w:r w:rsidR="00867B99">
        <w:rPr>
          <w:rFonts w:ascii="Book Antiqua" w:hAnsi="Book Antiqua"/>
          <w:sz w:val="20"/>
          <w:szCs w:val="20"/>
        </w:rPr>
        <w:t>florystycznego</w:t>
      </w:r>
      <w:r w:rsidR="00FE30B8">
        <w:rPr>
          <w:rFonts w:ascii="Book Antiqua" w:hAnsi="Book Antiqua"/>
          <w:sz w:val="20"/>
          <w:szCs w:val="20"/>
        </w:rPr>
        <w:t xml:space="preserve"> z </w:t>
      </w:r>
      <w:r w:rsidR="007437B0">
        <w:rPr>
          <w:rFonts w:ascii="Book Antiqua" w:hAnsi="Book Antiqua"/>
          <w:sz w:val="20"/>
          <w:szCs w:val="20"/>
        </w:rPr>
        <w:t>obsługą kasy fiskalnej</w:t>
      </w:r>
      <w:r w:rsidR="00FE30B8">
        <w:rPr>
          <w:rFonts w:ascii="Book Antiqua" w:hAnsi="Book Antiqua"/>
          <w:sz w:val="20"/>
          <w:szCs w:val="20"/>
        </w:rPr>
        <w:t xml:space="preserve"> dla 5 </w:t>
      </w:r>
      <w:r w:rsidR="005504FA">
        <w:rPr>
          <w:rFonts w:ascii="Book Antiqua" w:hAnsi="Book Antiqua"/>
          <w:sz w:val="20"/>
          <w:szCs w:val="20"/>
        </w:rPr>
        <w:t>uczestników</w:t>
      </w:r>
      <w:r w:rsidR="003860E1" w:rsidRPr="00BC18D7">
        <w:rPr>
          <w:rFonts w:ascii="Book Antiqua" w:hAnsi="Book Antiqua"/>
          <w:sz w:val="20"/>
          <w:szCs w:val="20"/>
        </w:rPr>
        <w:t xml:space="preserve"> projektu „Aktywizacja społeczno – zawodowa mieszkańców powiatu lęborskiego” współfinansowanego ze środków Unii Europejskiej w ramach Europej</w:t>
      </w:r>
      <w:r w:rsidR="005504FA">
        <w:rPr>
          <w:rFonts w:ascii="Book Antiqua" w:hAnsi="Book Antiqua"/>
          <w:sz w:val="20"/>
          <w:szCs w:val="20"/>
        </w:rPr>
        <w:t>skiego Funduszu Społecznego (Oś </w:t>
      </w:r>
      <w:r w:rsidR="003860E1" w:rsidRPr="00BC18D7">
        <w:rPr>
          <w:rFonts w:ascii="Book Antiqua" w:hAnsi="Book Antiqua"/>
          <w:sz w:val="20"/>
          <w:szCs w:val="20"/>
        </w:rPr>
        <w:t>Priorytetowa 06. Integracja, Działanie 06.01. Aktywna integracja, Poddziałanie 06.01.02 Aktywizacja społeczno – zawodowa, Regionalny Program Operacyjny Województwa Pomorskiego na lata 2014 – 2020)</w:t>
      </w:r>
    </w:p>
    <w:p w:rsidR="00794FF3" w:rsidRPr="00794FF3" w:rsidRDefault="00794FF3" w:rsidP="00794FF3">
      <w:pPr>
        <w:tabs>
          <w:tab w:val="left" w:pos="284"/>
        </w:tabs>
        <w:contextualSpacing/>
        <w:jc w:val="both"/>
        <w:rPr>
          <w:rFonts w:ascii="Book Antiqua" w:eastAsia="Calibri" w:hAnsi="Book Antiqua"/>
          <w:sz w:val="20"/>
          <w:szCs w:val="20"/>
          <w:lang w:eastAsia="en-US"/>
        </w:rPr>
      </w:pPr>
    </w:p>
    <w:p w:rsidR="00794FF3" w:rsidRPr="003860E1" w:rsidRDefault="00794FF3" w:rsidP="003860E1">
      <w:pPr>
        <w:jc w:val="both"/>
        <w:rPr>
          <w:rFonts w:ascii="Book Antiqua" w:hAnsi="Book Antiqua"/>
          <w:i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 xml:space="preserve">Przedmiot zamówienia wykonany zostanie zgodnie z zapisami </w:t>
      </w:r>
      <w:r w:rsidRPr="00794FF3">
        <w:rPr>
          <w:rFonts w:ascii="Book Antiqua" w:hAnsi="Book Antiqua"/>
          <w:i/>
          <w:sz w:val="20"/>
          <w:szCs w:val="20"/>
        </w:rPr>
        <w:t xml:space="preserve">Ogłoszenia o zamówieniu na usługi społeczne </w:t>
      </w:r>
      <w:r w:rsidRPr="00794FF3">
        <w:rPr>
          <w:rFonts w:ascii="Book Antiqua" w:hAnsi="Book Antiqua"/>
          <w:i/>
          <w:sz w:val="20"/>
          <w:szCs w:val="20"/>
        </w:rPr>
        <w:br/>
        <w:t xml:space="preserve">i inne szczególne usługi – </w:t>
      </w:r>
      <w:r w:rsidR="003860E1" w:rsidRPr="003860E1">
        <w:rPr>
          <w:rFonts w:ascii="Book Antiqua" w:hAnsi="Book Antiqua"/>
          <w:i/>
          <w:sz w:val="20"/>
          <w:szCs w:val="20"/>
        </w:rPr>
        <w:t xml:space="preserve">zorganizowanie i przeprowadzenie </w:t>
      </w:r>
      <w:r w:rsidR="00425050" w:rsidRPr="00425050">
        <w:rPr>
          <w:rFonts w:ascii="Book Antiqua" w:hAnsi="Book Antiqua"/>
          <w:i/>
          <w:sz w:val="20"/>
          <w:szCs w:val="20"/>
        </w:rPr>
        <w:t xml:space="preserve">kursu </w:t>
      </w:r>
      <w:r w:rsidR="00867B99">
        <w:rPr>
          <w:rFonts w:ascii="Book Antiqua" w:hAnsi="Book Antiqua"/>
          <w:i/>
          <w:sz w:val="20"/>
          <w:szCs w:val="20"/>
        </w:rPr>
        <w:t>florystycznego</w:t>
      </w:r>
      <w:r w:rsidR="00FE30B8">
        <w:rPr>
          <w:rFonts w:ascii="Book Antiqua" w:hAnsi="Book Antiqua"/>
          <w:i/>
          <w:sz w:val="20"/>
          <w:szCs w:val="20"/>
        </w:rPr>
        <w:t xml:space="preserve"> z </w:t>
      </w:r>
      <w:r w:rsidR="007437B0">
        <w:rPr>
          <w:rFonts w:ascii="Book Antiqua" w:hAnsi="Book Antiqua"/>
          <w:i/>
          <w:sz w:val="20"/>
          <w:szCs w:val="20"/>
        </w:rPr>
        <w:t>obsługą kasy fiskalnej</w:t>
      </w:r>
      <w:r w:rsidR="0059689D">
        <w:rPr>
          <w:rFonts w:ascii="Book Antiqua" w:hAnsi="Book Antiqua"/>
          <w:i/>
          <w:sz w:val="20"/>
          <w:szCs w:val="20"/>
        </w:rPr>
        <w:t xml:space="preserve"> </w:t>
      </w:r>
      <w:r w:rsidR="00FE30B8">
        <w:rPr>
          <w:rFonts w:ascii="Book Antiqua" w:hAnsi="Book Antiqua"/>
          <w:i/>
          <w:sz w:val="20"/>
          <w:szCs w:val="20"/>
        </w:rPr>
        <w:t>dla 5</w:t>
      </w:r>
      <w:r w:rsidR="005504FA">
        <w:rPr>
          <w:rFonts w:ascii="Book Antiqua" w:hAnsi="Book Antiqua"/>
          <w:i/>
          <w:sz w:val="20"/>
          <w:szCs w:val="20"/>
        </w:rPr>
        <w:t xml:space="preserve"> uczestników projektu </w:t>
      </w:r>
      <w:r w:rsidRPr="00794FF3">
        <w:rPr>
          <w:rFonts w:ascii="Book Antiqua" w:hAnsi="Book Antiqua"/>
          <w:sz w:val="20"/>
          <w:szCs w:val="20"/>
        </w:rPr>
        <w:t>oraz zapisami niniejszej umowy.</w:t>
      </w:r>
    </w:p>
    <w:p w:rsidR="003860E1" w:rsidRDefault="003860E1" w:rsidP="00794FF3">
      <w:pPr>
        <w:jc w:val="both"/>
        <w:rPr>
          <w:rFonts w:ascii="Book Antiqua" w:hAnsi="Book Antiqua"/>
          <w:sz w:val="20"/>
          <w:szCs w:val="20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2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Zleceniobiorca wykona przedmiot umowy określony w § 1 w terminie od </w:t>
      </w:r>
      <w:r w:rsidRPr="0059689D">
        <w:rPr>
          <w:rFonts w:ascii="Book Antiqua" w:hAnsi="Book Antiqua"/>
          <w:b/>
          <w:sz w:val="20"/>
          <w:szCs w:val="20"/>
          <w:lang w:eastAsia="ar-SA"/>
        </w:rPr>
        <w:t xml:space="preserve">dnia </w:t>
      </w:r>
      <w:r w:rsidR="00E709F1">
        <w:rPr>
          <w:rFonts w:ascii="Book Antiqua" w:hAnsi="Book Antiqua"/>
          <w:b/>
          <w:sz w:val="20"/>
          <w:szCs w:val="20"/>
          <w:lang w:eastAsia="ar-SA"/>
        </w:rPr>
        <w:t>podpisania umowy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do dnia </w:t>
      </w:r>
      <w:r w:rsidRPr="00794FF3">
        <w:rPr>
          <w:rFonts w:ascii="Book Antiqua" w:hAnsi="Book Antiqua"/>
          <w:sz w:val="20"/>
          <w:szCs w:val="20"/>
          <w:lang w:eastAsia="ar-SA"/>
        </w:rPr>
        <w:br/>
      </w:r>
      <w:r w:rsidR="00867B99">
        <w:rPr>
          <w:rFonts w:ascii="Book Antiqua" w:hAnsi="Book Antiqua"/>
          <w:b/>
          <w:sz w:val="20"/>
          <w:szCs w:val="20"/>
          <w:lang w:eastAsia="ar-SA"/>
        </w:rPr>
        <w:t>20 październik</w:t>
      </w:r>
      <w:r w:rsidR="00E709F1">
        <w:rPr>
          <w:rFonts w:ascii="Book Antiqua" w:hAnsi="Book Antiqua"/>
          <w:b/>
          <w:sz w:val="20"/>
          <w:szCs w:val="20"/>
          <w:lang w:eastAsia="ar-SA"/>
        </w:rPr>
        <w:t>a</w:t>
      </w:r>
      <w:r w:rsidRPr="00660DE2">
        <w:rPr>
          <w:rFonts w:ascii="Book Antiqua" w:hAnsi="Book Antiqua"/>
          <w:b/>
          <w:sz w:val="20"/>
          <w:szCs w:val="20"/>
          <w:lang w:eastAsia="ar-SA"/>
        </w:rPr>
        <w:t xml:space="preserve"> 2018 roku.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3</w:t>
      </w:r>
    </w:p>
    <w:p w:rsidR="00794FF3" w:rsidRPr="00794FF3" w:rsidRDefault="00794FF3" w:rsidP="00794FF3">
      <w:pPr>
        <w:numPr>
          <w:ilvl w:val="0"/>
          <w:numId w:val="2"/>
        </w:numPr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Za wykonanie przedmiotu umowy, o którym mowa w § 1 Zleceniobiorca otrzyma wynagrodzenie ryczałt</w:t>
      </w:r>
      <w:r w:rsidR="00C12945">
        <w:rPr>
          <w:rFonts w:ascii="Book Antiqua" w:hAnsi="Book Antiqua"/>
          <w:sz w:val="20"/>
          <w:szCs w:val="20"/>
          <w:lang w:eastAsia="ar-SA"/>
        </w:rPr>
        <w:t xml:space="preserve">owe brutto w łącznej wysokości </w:t>
      </w:r>
      <w:r w:rsidRPr="00794FF3">
        <w:rPr>
          <w:rFonts w:ascii="Book Antiqua" w:hAnsi="Book Antiqua"/>
          <w:sz w:val="20"/>
          <w:szCs w:val="20"/>
        </w:rPr>
        <w:t>…………………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(słownie: ……………………..)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obejmujące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wszelkie narzuty na płace i koszty wynikające z realizacji umowy, (w tym koszty na obowiązkowe ubezpieczenia społeczne, podatki i obciążenia pracodawcy). </w:t>
      </w:r>
    </w:p>
    <w:p w:rsidR="00794FF3" w:rsidRPr="00794FF3" w:rsidRDefault="00794FF3" w:rsidP="00794FF3">
      <w:pPr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Cena brutto za 1 godz. wynosi …………………..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zł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(słownie: ……………………..).</w:t>
      </w:r>
    </w:p>
    <w:p w:rsidR="00794FF3" w:rsidRPr="00794FF3" w:rsidRDefault="00794FF3" w:rsidP="00794FF3">
      <w:pPr>
        <w:suppressAutoHyphens/>
        <w:ind w:left="426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794FF3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794FF3" w:rsidRPr="00794FF3" w:rsidRDefault="00794FF3" w:rsidP="00794FF3">
      <w:pPr>
        <w:numPr>
          <w:ilvl w:val="0"/>
          <w:numId w:val="2"/>
        </w:numPr>
        <w:tabs>
          <w:tab w:val="num" w:pos="426"/>
        </w:tabs>
        <w:suppressAutoHyphens/>
        <w:ind w:left="425" w:hanging="357"/>
        <w:jc w:val="both"/>
        <w:rPr>
          <w:rFonts w:ascii="Book Antiqua" w:hAnsi="Book Antiqua"/>
          <w:bCs/>
          <w:sz w:val="20"/>
        </w:rPr>
      </w:pPr>
      <w:r w:rsidRPr="00794FF3">
        <w:rPr>
          <w:rFonts w:ascii="Book Antiqua" w:hAnsi="Book Antiqua"/>
          <w:bCs/>
          <w:sz w:val="20"/>
          <w:szCs w:val="20"/>
        </w:rPr>
        <w:t>Zapłata za wykonanie usługi nastąpi po zrealizowaniu zlecenia w kwocie</w:t>
      </w:r>
      <w:r w:rsidR="00C12945">
        <w:rPr>
          <w:rFonts w:ascii="Book Antiqua" w:hAnsi="Book Antiqua"/>
          <w:bCs/>
          <w:sz w:val="20"/>
          <w:szCs w:val="20"/>
        </w:rPr>
        <w:t xml:space="preserve"> wskazanej w § 3 ust. 1 za </w:t>
      </w:r>
      <w:r w:rsidRPr="00794FF3">
        <w:rPr>
          <w:rFonts w:ascii="Book Antiqua" w:hAnsi="Book Antiqua"/>
          <w:bCs/>
          <w:sz w:val="20"/>
          <w:szCs w:val="20"/>
        </w:rPr>
        <w:t>przeprowadzenie kursu</w:t>
      </w:r>
      <w:r w:rsidRPr="00794FF3">
        <w:rPr>
          <w:rFonts w:ascii="Book Antiqua" w:hAnsi="Book Antiqua"/>
          <w:sz w:val="20"/>
          <w:szCs w:val="20"/>
        </w:rPr>
        <w:t xml:space="preserve">, w taki sposób, że: Zleceniodawca zapłaci w terminie 30 dni </w:t>
      </w:r>
      <w:r w:rsidR="00C12945">
        <w:rPr>
          <w:rFonts w:ascii="Book Antiqua" w:hAnsi="Book Antiqua"/>
          <w:sz w:val="20"/>
          <w:szCs w:val="20"/>
        </w:rPr>
        <w:t xml:space="preserve">od dnia otrzymania prawidłowo </w:t>
      </w:r>
      <w:r w:rsidRPr="00794FF3">
        <w:rPr>
          <w:rFonts w:ascii="Book Antiqua" w:hAnsi="Book Antiqua"/>
          <w:sz w:val="20"/>
          <w:szCs w:val="20"/>
        </w:rPr>
        <w:t xml:space="preserve">wystawionej faktury/rachunku, po zakończeniu i rozliczeniu kursu </w:t>
      </w:r>
      <w:r w:rsidRPr="00794FF3">
        <w:rPr>
          <w:rFonts w:ascii="Book Antiqua" w:hAnsi="Book Antiqua"/>
          <w:sz w:val="20"/>
        </w:rPr>
        <w:t>oraz dostarczeniu innej wymaganej przez Zleceniodawcę dokumentacji</w:t>
      </w:r>
      <w:r w:rsidRPr="00794FF3">
        <w:rPr>
          <w:rFonts w:ascii="Book Antiqua" w:hAnsi="Book Antiqua"/>
          <w:sz w:val="16"/>
          <w:szCs w:val="16"/>
        </w:rPr>
        <w:t xml:space="preserve"> </w:t>
      </w:r>
      <w:r w:rsidR="00C12945">
        <w:rPr>
          <w:rFonts w:ascii="Book Antiqua" w:hAnsi="Book Antiqua"/>
          <w:sz w:val="20"/>
          <w:szCs w:val="20"/>
          <w:lang w:eastAsia="ar-SA"/>
        </w:rPr>
        <w:t>zgodnej z opisem zawartym w </w:t>
      </w:r>
      <w:r w:rsidRPr="00794FF3">
        <w:rPr>
          <w:rFonts w:ascii="Book Antiqua" w:hAnsi="Book Antiqua"/>
          <w:sz w:val="20"/>
          <w:szCs w:val="20"/>
          <w:lang w:eastAsia="ar-SA"/>
        </w:rPr>
        <w:t>Ogłoszeniu, przy jednoczesnym spełnianiu warunku określonego w § 7 niniejszej umowy.</w:t>
      </w:r>
    </w:p>
    <w:p w:rsidR="00794FF3" w:rsidRPr="00794FF3" w:rsidRDefault="00794FF3" w:rsidP="00794FF3">
      <w:pPr>
        <w:tabs>
          <w:tab w:val="left" w:pos="284"/>
          <w:tab w:val="left" w:pos="567"/>
        </w:tabs>
        <w:contextualSpacing/>
        <w:jc w:val="both"/>
        <w:rPr>
          <w:rFonts w:ascii="Book Antiqua" w:hAnsi="Book Antiqua"/>
          <w:b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lastRenderedPageBreak/>
        <w:t xml:space="preserve">            </w:t>
      </w:r>
    </w:p>
    <w:p w:rsidR="00794FF3" w:rsidRPr="00794FF3" w:rsidRDefault="00794FF3" w:rsidP="0059689D">
      <w:pPr>
        <w:tabs>
          <w:tab w:val="left" w:pos="284"/>
        </w:tabs>
        <w:contextualSpacing/>
        <w:jc w:val="both"/>
        <w:rPr>
          <w:rFonts w:ascii="Book Antiqua" w:hAnsi="Book Antiqua"/>
          <w:b/>
          <w:sz w:val="20"/>
          <w:szCs w:val="20"/>
        </w:rPr>
      </w:pPr>
      <w:r w:rsidRPr="00794FF3">
        <w:rPr>
          <w:rFonts w:ascii="Book Antiqua" w:hAnsi="Book Antiqua"/>
          <w:b/>
          <w:sz w:val="20"/>
          <w:szCs w:val="20"/>
        </w:rPr>
        <w:t>W przypadku rezygnacji uczestnika z udziału w projekcie nie ma możliwości, aby na ich miejsce weszły kolejne osoby (szkolenia i kursy odpowiadają indywidualnym p</w:t>
      </w:r>
      <w:r w:rsidR="00424993">
        <w:rPr>
          <w:rFonts w:ascii="Book Antiqua" w:hAnsi="Book Antiqua"/>
          <w:b/>
          <w:sz w:val="20"/>
          <w:szCs w:val="20"/>
        </w:rPr>
        <w:t>redyspozycjom zrekrutowanych do </w:t>
      </w:r>
      <w:r w:rsidRPr="00794FF3">
        <w:rPr>
          <w:rFonts w:ascii="Book Antiqua" w:hAnsi="Book Antiqua"/>
          <w:b/>
          <w:sz w:val="20"/>
          <w:szCs w:val="20"/>
        </w:rPr>
        <w:t xml:space="preserve">projektu osób). W takim przypadku Zleceniodawca zapłaci proporcjonalnie za faktycznie odbytą liczbę godzin. </w:t>
      </w:r>
    </w:p>
    <w:p w:rsidR="00794FF3" w:rsidRPr="00794FF3" w:rsidRDefault="00794FF3" w:rsidP="00794FF3">
      <w:pPr>
        <w:numPr>
          <w:ilvl w:val="0"/>
          <w:numId w:val="2"/>
        </w:numPr>
        <w:tabs>
          <w:tab w:val="num" w:pos="426"/>
        </w:tabs>
        <w:suppressAutoHyphens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794FF3" w:rsidRPr="00794FF3" w:rsidRDefault="00794FF3" w:rsidP="00794FF3">
      <w:pPr>
        <w:numPr>
          <w:ilvl w:val="0"/>
          <w:numId w:val="2"/>
        </w:numPr>
        <w:tabs>
          <w:tab w:val="num" w:pos="426"/>
        </w:tabs>
        <w:suppressAutoHyphens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794FF3" w:rsidRPr="00794FF3" w:rsidRDefault="00794FF3" w:rsidP="00794FF3">
      <w:pPr>
        <w:numPr>
          <w:ilvl w:val="0"/>
          <w:numId w:val="2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794FF3" w:rsidRPr="00794FF3" w:rsidRDefault="00794FF3" w:rsidP="00794FF3">
      <w:pPr>
        <w:numPr>
          <w:ilvl w:val="0"/>
          <w:numId w:val="2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794FF3" w:rsidRPr="00794FF3" w:rsidRDefault="00794FF3" w:rsidP="00794FF3">
      <w:pPr>
        <w:numPr>
          <w:ilvl w:val="0"/>
          <w:numId w:val="2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794FF3" w:rsidRPr="00794FF3" w:rsidRDefault="00794FF3" w:rsidP="00794FF3">
      <w:pPr>
        <w:numPr>
          <w:ilvl w:val="0"/>
          <w:numId w:val="2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</w:t>
      </w:r>
      <w:r w:rsidR="008738CF">
        <w:rPr>
          <w:rFonts w:ascii="Book Antiqua" w:hAnsi="Book Antiqua"/>
          <w:sz w:val="20"/>
          <w:szCs w:val="20"/>
          <w:lang w:eastAsia="ar-SA"/>
        </w:rPr>
        <w:t>7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na rachunku bankowym Zleceniodawcy, płatność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794FF3" w:rsidRPr="00794FF3" w:rsidRDefault="00794FF3" w:rsidP="00794FF3">
      <w:pPr>
        <w:numPr>
          <w:ilvl w:val="0"/>
          <w:numId w:val="2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Za datę zapłaty wynagrodzenia Zleceniobiorcy uważa się datę skutecznego obciążenia rachunku bankowego Zleceniodawcy. </w:t>
      </w:r>
    </w:p>
    <w:p w:rsidR="00794FF3" w:rsidRPr="00794FF3" w:rsidRDefault="00794FF3" w:rsidP="00794FF3">
      <w:pPr>
        <w:tabs>
          <w:tab w:val="left" w:pos="0"/>
        </w:tabs>
        <w:contextualSpacing/>
        <w:jc w:val="center"/>
        <w:rPr>
          <w:rFonts w:ascii="Book Antiqua" w:eastAsia="Calibri" w:hAnsi="Book Antiqua"/>
          <w:sz w:val="20"/>
          <w:szCs w:val="20"/>
          <w:highlight w:val="green"/>
          <w:u w:val="single"/>
          <w:lang w:eastAsia="en-US"/>
        </w:rPr>
      </w:pPr>
    </w:p>
    <w:p w:rsidR="00794FF3" w:rsidRPr="00794FF3" w:rsidRDefault="00794FF3" w:rsidP="00794FF3">
      <w:pPr>
        <w:suppressAutoHyphens/>
        <w:ind w:left="360"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4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b/>
          <w:sz w:val="20"/>
          <w:szCs w:val="20"/>
        </w:rPr>
        <w:t>Zleceniobiorca w ramach kursu:</w:t>
      </w:r>
    </w:p>
    <w:p w:rsidR="00794FF3" w:rsidRPr="00794FF3" w:rsidRDefault="00794FF3" w:rsidP="00794FF3">
      <w:pPr>
        <w:suppressAutoHyphens/>
        <w:ind w:left="360"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424993" w:rsidP="00794FF3">
      <w:pPr>
        <w:numPr>
          <w:ilvl w:val="3"/>
          <w:numId w:val="9"/>
        </w:numPr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Z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>apewni</w:t>
      </w:r>
      <w:r w:rsidR="00EA2177">
        <w:rPr>
          <w:rFonts w:ascii="Book Antiqua" w:hAnsi="Book Antiqua"/>
          <w:sz w:val="20"/>
          <w:szCs w:val="20"/>
          <w:lang w:eastAsia="ar-SA"/>
        </w:rPr>
        <w:t>a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EA2177">
        <w:rPr>
          <w:rFonts w:ascii="Book Antiqua" w:hAnsi="Book Antiqua"/>
          <w:sz w:val="20"/>
          <w:szCs w:val="20"/>
          <w:lang w:eastAsia="ar-SA"/>
        </w:rPr>
        <w:t>osoby zdolne</w:t>
      </w:r>
      <w:r w:rsidR="00B03272">
        <w:rPr>
          <w:rFonts w:ascii="Book Antiqua" w:hAnsi="Book Antiqua"/>
          <w:sz w:val="20"/>
          <w:szCs w:val="20"/>
          <w:lang w:eastAsia="ar-SA"/>
        </w:rPr>
        <w:t xml:space="preserve"> wykonać przedmiot zamówienia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 o odpowiednich kwalifikacjach </w:t>
      </w:r>
      <w:r w:rsidR="00B03272">
        <w:rPr>
          <w:rFonts w:ascii="Book Antiqua" w:hAnsi="Book Antiqua"/>
          <w:sz w:val="20"/>
          <w:szCs w:val="20"/>
          <w:lang w:eastAsia="ar-SA"/>
        </w:rPr>
        <w:br/>
        <w:t>i doświadczeniu niezbędnym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 do prawidłowej realizacji </w:t>
      </w:r>
      <w:r w:rsidR="00912947">
        <w:rPr>
          <w:rFonts w:ascii="Book Antiqua" w:hAnsi="Book Antiqua"/>
          <w:sz w:val="20"/>
          <w:szCs w:val="20"/>
          <w:lang w:eastAsia="ar-SA"/>
        </w:rPr>
        <w:t>przedmiotu zamówienia</w:t>
      </w:r>
      <w:r>
        <w:rPr>
          <w:rFonts w:ascii="Book Antiqua" w:hAnsi="Book Antiqua"/>
          <w:sz w:val="20"/>
          <w:szCs w:val="20"/>
          <w:lang w:eastAsia="ar-SA"/>
        </w:rPr>
        <w:t>.</w:t>
      </w:r>
    </w:p>
    <w:p w:rsidR="00794FF3" w:rsidRPr="00794FF3" w:rsidRDefault="00424993" w:rsidP="00794FF3">
      <w:pPr>
        <w:numPr>
          <w:ilvl w:val="0"/>
          <w:numId w:val="9"/>
        </w:numPr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bookmarkStart w:id="0" w:name="_Hlk514050173"/>
      <w:r>
        <w:rPr>
          <w:rFonts w:ascii="Book Antiqua" w:hAnsi="Book Antiqua"/>
          <w:sz w:val="20"/>
          <w:szCs w:val="20"/>
        </w:rPr>
        <w:t>W</w:t>
      </w:r>
      <w:r w:rsidR="007437B0">
        <w:rPr>
          <w:rFonts w:ascii="Book Antiqua" w:hAnsi="Book Antiqua"/>
          <w:sz w:val="20"/>
          <w:szCs w:val="20"/>
        </w:rPr>
        <w:t xml:space="preserve">inien dostosować sprzęt, </w:t>
      </w:r>
      <w:r w:rsidR="00794FF3" w:rsidRPr="00794FF3">
        <w:rPr>
          <w:rFonts w:ascii="Book Antiqua" w:hAnsi="Book Antiqua"/>
          <w:sz w:val="20"/>
          <w:szCs w:val="20"/>
        </w:rPr>
        <w:t>pomoce dydaktyczne stosownie</w:t>
      </w:r>
      <w:r w:rsidR="00B9024D">
        <w:rPr>
          <w:rFonts w:ascii="Book Antiqua" w:hAnsi="Book Antiqua"/>
          <w:sz w:val="20"/>
          <w:szCs w:val="20"/>
        </w:rPr>
        <w:t xml:space="preserve"> do potrzeb uczestnika kursu</w:t>
      </w:r>
      <w:r w:rsidR="00301E3B">
        <w:rPr>
          <w:rFonts w:ascii="Book Antiqua" w:hAnsi="Book Antiqua"/>
          <w:sz w:val="20"/>
          <w:szCs w:val="20"/>
        </w:rPr>
        <w:t xml:space="preserve"> z uwzględnieniem bezpiecznych i higienicznych warunków nauki, pod względem sanitarnym, przeciwpożarowym i bhp</w:t>
      </w:r>
      <w:r w:rsidR="00B9024D">
        <w:rPr>
          <w:rFonts w:ascii="Book Antiqua" w:hAnsi="Book Antiqua"/>
          <w:sz w:val="20"/>
          <w:szCs w:val="20"/>
        </w:rPr>
        <w:t xml:space="preserve">. </w:t>
      </w:r>
      <w:r w:rsidR="00794FF3" w:rsidRPr="00794FF3">
        <w:rPr>
          <w:rFonts w:ascii="Book Antiqua" w:hAnsi="Book Antiqua"/>
          <w:sz w:val="20"/>
          <w:szCs w:val="20"/>
        </w:rPr>
        <w:t>Zamawiający udostępni Wykonawcy nieodpłatnie sale niezbędne do r</w:t>
      </w:r>
      <w:r w:rsidR="00B83A0F">
        <w:rPr>
          <w:rFonts w:ascii="Book Antiqua" w:hAnsi="Book Antiqua"/>
          <w:sz w:val="20"/>
          <w:szCs w:val="20"/>
        </w:rPr>
        <w:t>ealizacji przedmiotu zamówienia</w:t>
      </w:r>
      <w:r w:rsidR="00794FF3" w:rsidRPr="00660DE2">
        <w:rPr>
          <w:rFonts w:ascii="Book Antiqua" w:hAnsi="Book Antiqua"/>
          <w:sz w:val="20"/>
          <w:szCs w:val="20"/>
        </w:rPr>
        <w:t xml:space="preserve"> na te</w:t>
      </w:r>
      <w:r w:rsidR="00301E3B">
        <w:rPr>
          <w:rFonts w:ascii="Book Antiqua" w:hAnsi="Book Antiqua"/>
          <w:sz w:val="20"/>
          <w:szCs w:val="20"/>
        </w:rPr>
        <w:t xml:space="preserve">renie miasta Lęborka. Zajęcia </w:t>
      </w:r>
      <w:r w:rsidR="00794FF3" w:rsidRPr="00660DE2">
        <w:rPr>
          <w:rFonts w:ascii="Book Antiqua" w:hAnsi="Book Antiqua"/>
          <w:sz w:val="20"/>
          <w:szCs w:val="20"/>
        </w:rPr>
        <w:t>winny odbywać</w:t>
      </w:r>
      <w:r w:rsidR="00794FF3" w:rsidRPr="00794FF3">
        <w:rPr>
          <w:rFonts w:ascii="Book Antiqua" w:hAnsi="Book Antiqua"/>
          <w:sz w:val="20"/>
          <w:szCs w:val="20"/>
        </w:rPr>
        <w:t xml:space="preserve"> się w salach udostępnionych przez Zamawiającego.</w:t>
      </w:r>
      <w:r w:rsidR="007437B0">
        <w:rPr>
          <w:rFonts w:ascii="Book Antiqua" w:hAnsi="Book Antiqua"/>
          <w:sz w:val="20"/>
          <w:szCs w:val="20"/>
          <w:shd w:val="clear" w:color="auto" w:fill="FFFFFF"/>
        </w:rPr>
        <w:t xml:space="preserve"> </w:t>
      </w:r>
      <w:r w:rsidR="00C85067">
        <w:rPr>
          <w:rFonts w:ascii="Book Antiqua" w:hAnsi="Book Antiqua"/>
          <w:sz w:val="20"/>
          <w:szCs w:val="20"/>
          <w:shd w:val="clear" w:color="auto" w:fill="FFFFFF"/>
        </w:rPr>
        <w:t>Miejsce do realizacji zajęć praktycznych kursu florystycznego – po stronie Wykonawcy.</w:t>
      </w:r>
    </w:p>
    <w:bookmarkEnd w:id="0"/>
    <w:p w:rsidR="00794FF3" w:rsidRPr="007437B0" w:rsidRDefault="00424993" w:rsidP="007437B0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Z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>apewnia uczestnikowi materiały szkoleniowe przeznaczone na potrzeby kursu. Materiały winny być przekazane na stałe uczestniko</w:t>
      </w:r>
      <w:r w:rsidR="00425050">
        <w:rPr>
          <w:rFonts w:ascii="Book Antiqua" w:hAnsi="Book Antiqua"/>
          <w:sz w:val="20"/>
          <w:szCs w:val="20"/>
          <w:lang w:eastAsia="ar-SA"/>
        </w:rPr>
        <w:t>wi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 kursu – Zleceniodawca otrzyma dokument</w:t>
      </w:r>
      <w:r w:rsidR="007437B0">
        <w:rPr>
          <w:rFonts w:ascii="Book Antiqua" w:hAnsi="Book Antiqua"/>
          <w:sz w:val="20"/>
          <w:szCs w:val="20"/>
          <w:lang w:eastAsia="ar-SA"/>
        </w:rPr>
        <w:t xml:space="preserve"> potwierdzający ich </w:t>
      </w:r>
      <w:r w:rsidR="00EA2177">
        <w:rPr>
          <w:rFonts w:ascii="Book Antiqua" w:hAnsi="Book Antiqua"/>
          <w:sz w:val="20"/>
          <w:szCs w:val="20"/>
          <w:lang w:eastAsia="ar-SA"/>
        </w:rPr>
        <w:t>przekazanie</w:t>
      </w:r>
      <w:r w:rsidRPr="007437B0">
        <w:rPr>
          <w:rFonts w:ascii="Book Antiqua" w:hAnsi="Book Antiqua"/>
          <w:sz w:val="20"/>
          <w:szCs w:val="20"/>
          <w:lang w:eastAsia="ar-SA"/>
        </w:rPr>
        <w:t>.</w:t>
      </w:r>
    </w:p>
    <w:p w:rsidR="00794FF3" w:rsidRPr="00794FF3" w:rsidRDefault="00424993" w:rsidP="00794FF3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P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>okryje koszt</w:t>
      </w:r>
      <w:r w:rsidR="00E556FC">
        <w:rPr>
          <w:rFonts w:ascii="Book Antiqua" w:hAnsi="Book Antiqua"/>
          <w:sz w:val="20"/>
          <w:szCs w:val="20"/>
          <w:lang w:eastAsia="ar-SA"/>
        </w:rPr>
        <w:t>y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 pierwszego egzaminu państwowego dla </w:t>
      </w:r>
      <w:proofErr w:type="gramStart"/>
      <w:r w:rsidR="00794FF3" w:rsidRPr="00794FF3">
        <w:rPr>
          <w:rFonts w:ascii="Book Antiqua" w:hAnsi="Book Antiqua"/>
          <w:sz w:val="20"/>
          <w:szCs w:val="20"/>
          <w:lang w:eastAsia="ar-SA"/>
        </w:rPr>
        <w:t>uczestnik</w:t>
      </w:r>
      <w:r w:rsidR="00E556FC">
        <w:rPr>
          <w:rFonts w:ascii="Book Antiqua" w:hAnsi="Book Antiqua"/>
          <w:sz w:val="20"/>
          <w:szCs w:val="20"/>
          <w:lang w:eastAsia="ar-SA"/>
        </w:rPr>
        <w:t>a</w:t>
      </w:r>
      <w:r>
        <w:rPr>
          <w:rFonts w:ascii="Book Antiqua" w:hAnsi="Book Antiqua"/>
          <w:sz w:val="20"/>
          <w:szCs w:val="20"/>
          <w:lang w:eastAsia="ar-SA"/>
        </w:rPr>
        <w:t xml:space="preserve"> – jeśli</w:t>
      </w:r>
      <w:proofErr w:type="gramEnd"/>
      <w:r>
        <w:rPr>
          <w:rFonts w:ascii="Book Antiqua" w:hAnsi="Book Antiqua"/>
          <w:sz w:val="20"/>
          <w:szCs w:val="20"/>
          <w:lang w:eastAsia="ar-SA"/>
        </w:rPr>
        <w:t xml:space="preserve"> dotyczy.</w:t>
      </w:r>
    </w:p>
    <w:p w:rsidR="00794FF3" w:rsidRPr="00794FF3" w:rsidRDefault="00424993" w:rsidP="00794FF3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bCs/>
          <w:sz w:val="20"/>
          <w:szCs w:val="20"/>
        </w:rPr>
        <w:t>W</w:t>
      </w:r>
      <w:r w:rsidR="00794FF3" w:rsidRPr="00794FF3">
        <w:rPr>
          <w:rFonts w:ascii="Book Antiqua" w:hAnsi="Book Antiqua"/>
          <w:bCs/>
          <w:sz w:val="20"/>
          <w:szCs w:val="20"/>
        </w:rPr>
        <w:t xml:space="preserve">ykupi oraz poniesie koszt polisy ubezpieczenia uczestnika </w:t>
      </w:r>
      <w:r w:rsidR="00794FF3" w:rsidRPr="00794FF3">
        <w:rPr>
          <w:rFonts w:ascii="Book Antiqua" w:hAnsi="Book Antiqua"/>
          <w:b/>
          <w:bCs/>
          <w:sz w:val="20"/>
          <w:szCs w:val="20"/>
        </w:rPr>
        <w:t>od następstw nieszczęśliwych wypadków</w:t>
      </w:r>
      <w:r w:rsidR="00794FF3" w:rsidRPr="00794FF3">
        <w:rPr>
          <w:rFonts w:ascii="Book Antiqua" w:hAnsi="Book Antiqua"/>
          <w:bCs/>
          <w:sz w:val="20"/>
          <w:szCs w:val="20"/>
        </w:rPr>
        <w:t xml:space="preserve"> od dnia rozpoczęcia kursu do dnia jego zakończenia (koszt ubezpiec</w:t>
      </w:r>
      <w:r w:rsidR="00C12945">
        <w:rPr>
          <w:rFonts w:ascii="Book Antiqua" w:hAnsi="Book Antiqua"/>
          <w:bCs/>
          <w:sz w:val="20"/>
          <w:szCs w:val="20"/>
        </w:rPr>
        <w:t xml:space="preserve">zenia musi być ujęty w koszcie </w:t>
      </w:r>
      <w:r w:rsidR="00794FF3" w:rsidRPr="00794FF3">
        <w:rPr>
          <w:rFonts w:ascii="Book Antiqua" w:hAnsi="Book Antiqua"/>
          <w:bCs/>
          <w:sz w:val="20"/>
          <w:szCs w:val="20"/>
        </w:rPr>
        <w:t>kursu/szkolenia - w cenie oferty) z kwotą ubezpiecze</w:t>
      </w:r>
      <w:r w:rsidR="00DD183A">
        <w:rPr>
          <w:rFonts w:ascii="Book Antiqua" w:hAnsi="Book Antiqua"/>
          <w:bCs/>
          <w:sz w:val="20"/>
          <w:szCs w:val="20"/>
        </w:rPr>
        <w:t xml:space="preserve">nia nie </w:t>
      </w:r>
      <w:r w:rsidR="00C85067">
        <w:rPr>
          <w:rFonts w:ascii="Book Antiqua" w:hAnsi="Book Antiqua"/>
          <w:bCs/>
          <w:sz w:val="20"/>
          <w:szCs w:val="20"/>
        </w:rPr>
        <w:t xml:space="preserve">mniejszą niż </w:t>
      </w:r>
      <w:r w:rsidR="00DD183A">
        <w:rPr>
          <w:rFonts w:ascii="Book Antiqua" w:hAnsi="Book Antiqua"/>
          <w:bCs/>
          <w:sz w:val="20"/>
          <w:szCs w:val="20"/>
        </w:rPr>
        <w:t>10 000 zł na osobę.</w:t>
      </w:r>
    </w:p>
    <w:p w:rsidR="00794FF3" w:rsidRDefault="00424993" w:rsidP="00794FF3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W</w:t>
      </w:r>
      <w:r w:rsidR="00B83A0F">
        <w:rPr>
          <w:rFonts w:ascii="Book Antiqua" w:hAnsi="Book Antiqua"/>
          <w:sz w:val="20"/>
          <w:szCs w:val="20"/>
          <w:lang w:eastAsia="ar-SA"/>
        </w:rPr>
        <w:t>yda oświadczenia/zaświadczenia potwierdzające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 odb</w:t>
      </w:r>
      <w:r w:rsidR="00C12945">
        <w:rPr>
          <w:rFonts w:ascii="Book Antiqua" w:hAnsi="Book Antiqua"/>
          <w:sz w:val="20"/>
          <w:szCs w:val="20"/>
          <w:lang w:eastAsia="ar-SA"/>
        </w:rPr>
        <w:t>ycie kursu</w:t>
      </w:r>
      <w:r w:rsidR="007437B0">
        <w:rPr>
          <w:rFonts w:ascii="Book Antiqua" w:hAnsi="Book Antiqua"/>
          <w:sz w:val="20"/>
          <w:szCs w:val="20"/>
          <w:lang w:eastAsia="ar-SA"/>
        </w:rPr>
        <w:t>.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794FF3" w:rsidRDefault="00794FF3" w:rsidP="00794FF3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W przypadku zajęć praktycznych muszą być one przeprowadzone zgodnie z harmonogramem kursu. </w:t>
      </w:r>
    </w:p>
    <w:p w:rsidR="00C0049F" w:rsidRPr="00794FF3" w:rsidRDefault="00C0049F" w:rsidP="00794FF3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Zobowiązuje się, w związku z obowiązkiem trwania kursu powyżej 6 godzin dziennie – zapewnienia uczestnikom w przewie między zajęciami ciepłego dania obiadowego.</w:t>
      </w:r>
    </w:p>
    <w:p w:rsidR="00301E3B" w:rsidRDefault="00301E3B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§ 5 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794FF3" w:rsidRPr="00794FF3" w:rsidRDefault="00794FF3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Zorganizowania i przeprowadzenia kursu z należytą starannością wynikającą z przyjętych standardów,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w formie </w:t>
      </w:r>
      <w:r w:rsidR="00353A4B">
        <w:rPr>
          <w:rFonts w:ascii="Book Antiqua" w:hAnsi="Book Antiqua"/>
          <w:sz w:val="20"/>
          <w:szCs w:val="20"/>
          <w:lang w:eastAsia="ar-SA"/>
        </w:rPr>
        <w:t>dostosowanej do jego uczestnika.</w:t>
      </w:r>
    </w:p>
    <w:p w:rsidR="00794FF3" w:rsidRDefault="00353A4B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P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>rzekazywania Zleceniodawcy bieżącej informacji o wszelkich nieprawidłowościach w wykonaniu przedmiotu zamówienia.</w:t>
      </w:r>
    </w:p>
    <w:p w:rsidR="00EA2177" w:rsidRPr="00EA2177" w:rsidRDefault="00EA2177" w:rsidP="00EA2177">
      <w:pPr>
        <w:pStyle w:val="Akapitzlist"/>
        <w:numPr>
          <w:ilvl w:val="3"/>
          <w:numId w:val="8"/>
        </w:numPr>
        <w:suppressAutoHyphens/>
        <w:spacing w:after="0"/>
        <w:ind w:left="357" w:hanging="357"/>
        <w:jc w:val="both"/>
        <w:rPr>
          <w:rFonts w:ascii="Book Antiqua" w:hAnsi="Book Antiqua"/>
          <w:sz w:val="20"/>
          <w:szCs w:val="20"/>
          <w:lang w:eastAsia="ar-SA"/>
        </w:rPr>
      </w:pPr>
      <w:r w:rsidRPr="00EA2177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przedmiotu </w:t>
      </w:r>
      <w:r w:rsidRPr="00EA2177">
        <w:rPr>
          <w:rFonts w:ascii="Book Antiqua" w:hAnsi="Book Antiqua"/>
          <w:sz w:val="20"/>
          <w:szCs w:val="20"/>
          <w:lang w:eastAsia="ar-SA"/>
        </w:rPr>
        <w:lastRenderedPageBreak/>
        <w:t>umowy – zostaje wysłany drugi monit z określonym terminem. Jeżeli w wyznaczonym terminie przedmiot umowy nie jest realizowany prawidłowo – umowa zostaje rozwiązania z winy Zleceniobiorcy.</w:t>
      </w:r>
    </w:p>
    <w:p w:rsidR="00794FF3" w:rsidRPr="00794FF3" w:rsidRDefault="00353A4B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B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ieżącego monitorowania obecności uczestnika na zajęciach w celu udokumentowania uczestnictwa 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br/>
        <w:t xml:space="preserve">w projekcie (np. dzienniki zajęć i listy obecności). </w:t>
      </w:r>
    </w:p>
    <w:p w:rsidR="00794FF3" w:rsidRPr="00794FF3" w:rsidRDefault="00353A4B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I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nformowania na bieżąco kadrę projektu o każdej nieobecności uczestnika projektu (pisemnie lub 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br/>
        <w:t xml:space="preserve">e-mail lub telefonicznie), najpóźniej 2 dni po stwierdzeniu nieobecności. </w:t>
      </w:r>
    </w:p>
    <w:p w:rsidR="00794FF3" w:rsidRPr="00794FF3" w:rsidRDefault="00353A4B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S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>porządzenia dokumentacji fotograficznej ze zrealizowanych zajęć – min 5 zdjęć.</w:t>
      </w:r>
    </w:p>
    <w:p w:rsidR="00794FF3" w:rsidRPr="00794FF3" w:rsidRDefault="00353A4B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R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>zetelnego sporządzania i prowadzenia na bieżąco dokumentacji z realizacji przedmiotu zamówienia,</w:t>
      </w:r>
    </w:p>
    <w:p w:rsidR="00794FF3" w:rsidRPr="00794FF3" w:rsidRDefault="00353A4B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W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ydania uczestnikowi zajęć po ich ukończeniu odpowiednich zaświadczeń/oświadczeń potwierdzających odbycie kursów, a do Zleceniodawcy dostarczenia kserokopii ww. dokumentów potwierdzonych za zgodność z oryginałem. </w:t>
      </w:r>
    </w:p>
    <w:p w:rsidR="00794FF3" w:rsidRPr="00794FF3" w:rsidRDefault="00353A4B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P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rzestrzegania przepisów o ochronie danych osobowych, zgodnie z ustawą z dnia </w:t>
      </w:r>
      <w:r w:rsidR="00026AC2">
        <w:rPr>
          <w:rFonts w:ascii="Book Antiqua" w:hAnsi="Book Antiqua"/>
          <w:sz w:val="20"/>
          <w:szCs w:val="20"/>
          <w:lang w:eastAsia="ar-SA"/>
        </w:rPr>
        <w:t>10 maja 2018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 r. 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br/>
        <w:t>o ochronie danych osobowych</w:t>
      </w:r>
      <w:r w:rsidR="00026AC2">
        <w:rPr>
          <w:rFonts w:ascii="Book Antiqua" w:hAnsi="Book Antiqua"/>
          <w:sz w:val="20"/>
          <w:szCs w:val="20"/>
          <w:lang w:eastAsia="ar-SA"/>
        </w:rPr>
        <w:t xml:space="preserve"> (Dz. U. z 2018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 r. poz.</w:t>
      </w:r>
      <w:r w:rsidR="00026AC2">
        <w:rPr>
          <w:rFonts w:ascii="Book Antiqua" w:hAnsi="Book Antiqua"/>
          <w:sz w:val="20"/>
          <w:szCs w:val="20"/>
          <w:lang w:eastAsia="ar-SA"/>
        </w:rPr>
        <w:t xml:space="preserve"> 1000)</w:t>
      </w:r>
      <w:r w:rsidR="00EA2177">
        <w:rPr>
          <w:rFonts w:ascii="Book Antiqua" w:hAnsi="Book Antiqua"/>
          <w:sz w:val="20"/>
          <w:szCs w:val="20"/>
          <w:lang w:eastAsia="ar-SA"/>
        </w:rPr>
        <w:t xml:space="preserve"> oraz Rozporządzeniem Parlamentu Europejskiego i Rady (</w:t>
      </w:r>
      <w:proofErr w:type="gramStart"/>
      <w:r w:rsidR="00EA2177">
        <w:rPr>
          <w:rFonts w:ascii="Book Antiqua" w:hAnsi="Book Antiqua"/>
          <w:sz w:val="20"/>
          <w:szCs w:val="20"/>
          <w:lang w:eastAsia="ar-SA"/>
        </w:rPr>
        <w:t>UE) 2016/ 679  z</w:t>
      </w:r>
      <w:proofErr w:type="gramEnd"/>
      <w:r w:rsidR="00EA2177">
        <w:rPr>
          <w:rFonts w:ascii="Book Antiqua" w:hAnsi="Book Antiqua"/>
          <w:sz w:val="20"/>
          <w:szCs w:val="20"/>
          <w:lang w:eastAsia="ar-SA"/>
        </w:rPr>
        <w:t xml:space="preserve"> dnia 27 kwietnia 2016 r. w sprawie ochrony osób fizycznych w związku z przetwarzaniem danych osobowych i w sprawie swobodnego przepływu takich danych oraz uchylenia dyrektywy 95/ 46/ WE (ogólne rozporządzenie o ochronie danych) (Dz. Urz. UE L119 z </w:t>
      </w:r>
      <w:bookmarkStart w:id="1" w:name="_GoBack"/>
      <w:bookmarkEnd w:id="1"/>
      <w:r w:rsidR="00EA2177">
        <w:rPr>
          <w:rFonts w:ascii="Book Antiqua" w:hAnsi="Book Antiqua"/>
          <w:sz w:val="20"/>
          <w:szCs w:val="20"/>
          <w:lang w:eastAsia="ar-SA"/>
        </w:rPr>
        <w:t xml:space="preserve">04.05.2016 </w:t>
      </w:r>
      <w:proofErr w:type="gramStart"/>
      <w:r w:rsidR="00EA2177">
        <w:rPr>
          <w:rFonts w:ascii="Book Antiqua" w:hAnsi="Book Antiqua"/>
          <w:sz w:val="20"/>
          <w:szCs w:val="20"/>
          <w:lang w:eastAsia="ar-SA"/>
        </w:rPr>
        <w:t>str</w:t>
      </w:r>
      <w:proofErr w:type="gramEnd"/>
      <w:r w:rsidR="00EA2177">
        <w:rPr>
          <w:rFonts w:ascii="Book Antiqua" w:hAnsi="Book Antiqua"/>
          <w:sz w:val="20"/>
          <w:szCs w:val="20"/>
          <w:lang w:eastAsia="ar-SA"/>
        </w:rPr>
        <w:t>. 1) zw. „RODO”.</w:t>
      </w:r>
    </w:p>
    <w:p w:rsidR="00794FF3" w:rsidRPr="00794FF3" w:rsidRDefault="00353A4B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U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możliwienia odpracowania uczestnikowi kursów godzin, na których nie był obecny, </w:t>
      </w:r>
    </w:p>
    <w:p w:rsidR="00794FF3" w:rsidRPr="00794FF3" w:rsidRDefault="00353A4B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Z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>apewnienia uczestnikowi szkolenia dokładnego rozkładu zajęć odpow</w:t>
      </w:r>
      <w:r w:rsidR="00301E3B">
        <w:rPr>
          <w:rFonts w:ascii="Book Antiqua" w:hAnsi="Book Antiqua"/>
          <w:sz w:val="20"/>
          <w:szCs w:val="20"/>
          <w:lang w:eastAsia="ar-SA"/>
        </w:rPr>
        <w:t>iadającego harmonogramowi kursu.</w:t>
      </w:r>
    </w:p>
    <w:p w:rsidR="00794FF3" w:rsidRPr="00794FF3" w:rsidRDefault="00353A4B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U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>możliwienia Zleceniodawcy prowadzenia obserwacji realizowanych zajęć.</w:t>
      </w:r>
    </w:p>
    <w:p w:rsidR="00794FF3" w:rsidRPr="00794FF3" w:rsidRDefault="00353A4B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P</w:t>
      </w:r>
      <w:r w:rsidR="00301E3B">
        <w:rPr>
          <w:rFonts w:ascii="Book Antiqua" w:hAnsi="Book Antiqua"/>
          <w:sz w:val="20"/>
          <w:szCs w:val="20"/>
          <w:lang w:eastAsia="ar-SA"/>
        </w:rPr>
        <w:t>rzeprowadzenia uczestnikom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 ankiet ewaluacyj</w:t>
      </w:r>
      <w:r w:rsidR="00301E3B">
        <w:rPr>
          <w:rFonts w:ascii="Book Antiqua" w:hAnsi="Book Antiqua"/>
          <w:sz w:val="20"/>
          <w:szCs w:val="20"/>
          <w:lang w:eastAsia="ar-SA"/>
        </w:rPr>
        <w:t xml:space="preserve">nych; przygotowanie, rozdanie oraz 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>zebranie wypełnionych ankiet i dostarczenie wypełnionych Zleceniodawcy. Dodatkowo w trakcie zajęć Zleceniodawca może przeprowadzić ankiety ewaluacyjne dotyczące oceny wykładowców i ocen</w:t>
      </w:r>
      <w:r w:rsidR="00C85067">
        <w:rPr>
          <w:rFonts w:ascii="Book Antiqua" w:hAnsi="Book Antiqua"/>
          <w:sz w:val="20"/>
          <w:szCs w:val="20"/>
          <w:lang w:eastAsia="ar-SA"/>
        </w:rPr>
        <w:t>y merytorycznej przebiegu zajęć.</w:t>
      </w:r>
    </w:p>
    <w:p w:rsidR="00794FF3" w:rsidRPr="00794FF3" w:rsidRDefault="00353A4B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W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>yznaczenia osób/osoby prowadzącej nadzór nad realizacją umowy oraz do bezpośredniego kontakto</w:t>
      </w:r>
      <w:r w:rsidR="00C85067">
        <w:rPr>
          <w:rFonts w:ascii="Book Antiqua" w:hAnsi="Book Antiqua"/>
          <w:sz w:val="20"/>
          <w:szCs w:val="20"/>
          <w:lang w:eastAsia="ar-SA"/>
        </w:rPr>
        <w:t>wania się ze Zleceniodawcą.</w:t>
      </w:r>
    </w:p>
    <w:p w:rsidR="00794FF3" w:rsidRPr="00794FF3" w:rsidRDefault="00353A4B" w:rsidP="00794FF3">
      <w:pPr>
        <w:numPr>
          <w:ilvl w:val="3"/>
          <w:numId w:val="8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O</w:t>
      </w:r>
      <w:r w:rsidR="00794FF3" w:rsidRPr="00794FF3">
        <w:rPr>
          <w:rFonts w:ascii="Book Antiqua" w:hAnsi="Book Antiqua"/>
          <w:sz w:val="20"/>
          <w:szCs w:val="20"/>
          <w:lang w:eastAsia="ar-SA"/>
        </w:rPr>
        <w:t xml:space="preserve">dpowiedniego oznaczenia wszystkich miejsc i dokumentów bezpośrednio związanych z realizacją zajęć zgodnie z Wytycznymi Regionalnego Programu Operacyjnego Województwa Pomorskiego na lata 2014 – 2020.  </w:t>
      </w:r>
    </w:p>
    <w:p w:rsidR="00794FF3" w:rsidRPr="00C12945" w:rsidRDefault="00794FF3" w:rsidP="00C12945">
      <w:pPr>
        <w:numPr>
          <w:ilvl w:val="3"/>
          <w:numId w:val="8"/>
        </w:numPr>
        <w:tabs>
          <w:tab w:val="left" w:pos="567"/>
        </w:tabs>
        <w:jc w:val="both"/>
        <w:rPr>
          <w:rFonts w:ascii="Book Antiqua" w:hAnsi="Book Antiqua"/>
          <w:bCs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Realizacji kursu </w:t>
      </w:r>
      <w:r w:rsidRPr="00794FF3">
        <w:rPr>
          <w:rFonts w:ascii="Book Antiqua" w:hAnsi="Book Antiqua"/>
          <w:bCs/>
          <w:sz w:val="20"/>
          <w:szCs w:val="20"/>
        </w:rPr>
        <w:t xml:space="preserve">zgodnie z zasadą równości szans i niedyskryminacji, w tym dostępności dla osób </w:t>
      </w:r>
      <w:r w:rsidRPr="00794FF3">
        <w:rPr>
          <w:rFonts w:ascii="Book Antiqua" w:hAnsi="Book Antiqua"/>
          <w:bCs/>
          <w:sz w:val="20"/>
          <w:szCs w:val="20"/>
        </w:rPr>
        <w:br/>
        <w:t>z niepełnosprawnościami i zasady równości szans kobiet i mężczyzn; w szczególności zgodnie z</w:t>
      </w:r>
      <w:r w:rsidR="00026AC2">
        <w:rPr>
          <w:rFonts w:ascii="Book Antiqua" w:hAnsi="Book Antiqua"/>
          <w:bCs/>
          <w:sz w:val="20"/>
          <w:szCs w:val="20"/>
        </w:rPr>
        <w:t> </w:t>
      </w:r>
      <w:r w:rsidRPr="00794FF3">
        <w:rPr>
          <w:rFonts w:ascii="Book Antiqua" w:hAnsi="Book Antiqua"/>
          <w:bCs/>
          <w:i/>
          <w:sz w:val="20"/>
          <w:szCs w:val="20"/>
        </w:rPr>
        <w:t>Wytycznymi w zakresie zasady równości szans i niedyskryminacj</w:t>
      </w:r>
      <w:r w:rsidR="00026AC2">
        <w:rPr>
          <w:rFonts w:ascii="Book Antiqua" w:hAnsi="Book Antiqua"/>
          <w:bCs/>
          <w:i/>
          <w:sz w:val="20"/>
          <w:szCs w:val="20"/>
        </w:rPr>
        <w:t>i, w tym dostępności dla osób z </w:t>
      </w:r>
      <w:r w:rsidRPr="00794FF3">
        <w:rPr>
          <w:rFonts w:ascii="Book Antiqua" w:hAnsi="Book Antiqua"/>
          <w:bCs/>
          <w:i/>
          <w:sz w:val="20"/>
          <w:szCs w:val="20"/>
        </w:rPr>
        <w:t>niepełnosprawnościami oraz zasady równości szans kobiet i mężczyzn w ramach funduszy unijnych na lata 2014-2020.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6</w:t>
      </w:r>
    </w:p>
    <w:p w:rsidR="00794FF3" w:rsidRPr="00794FF3" w:rsidRDefault="00794FF3" w:rsidP="00794FF3">
      <w:pPr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1. Wymagania ogólne stawiane Zleceniobiorcy: </w:t>
      </w:r>
    </w:p>
    <w:p w:rsidR="00794FF3" w:rsidRPr="00794FF3" w:rsidRDefault="00794FF3" w:rsidP="00794FF3">
      <w:pPr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- Zleceniobiorca ponosi pełną odpowiedzialność za uczestnika w czasie trwania zajęć.</w:t>
      </w:r>
    </w:p>
    <w:p w:rsidR="00794FF3" w:rsidRPr="00794FF3" w:rsidRDefault="00794FF3" w:rsidP="00794FF3">
      <w:pPr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2. Zleceniodawca: </w:t>
      </w:r>
    </w:p>
    <w:p w:rsidR="00794FF3" w:rsidRPr="00794FF3" w:rsidRDefault="00794FF3" w:rsidP="00794FF3">
      <w:pPr>
        <w:suppressAutoHyphens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- nie ponosi odpowiedzialności za szkody wyrządzone przez Zleceniobiorcę i uczestnika podczas realizacji przedmiotu zamówienia,</w:t>
      </w:r>
    </w:p>
    <w:p w:rsidR="00794FF3" w:rsidRPr="00C12945" w:rsidRDefault="00794FF3" w:rsidP="00794FF3">
      <w:pPr>
        <w:suppressAutoHyphens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- zastrzega sobie prawo kontrolowania przebiegu, sposobu prowadzenia oraz efektywności i kursu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i frekwencji uczestnika, wgl</w:t>
      </w:r>
      <w:r w:rsidR="00026AC2">
        <w:rPr>
          <w:rFonts w:ascii="Book Antiqua" w:hAnsi="Book Antiqua"/>
          <w:sz w:val="20"/>
          <w:szCs w:val="20"/>
          <w:lang w:eastAsia="ar-SA"/>
        </w:rPr>
        <w:t>ądu do prowadzonej dokumentacji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E556FC" w:rsidRPr="00C12945">
        <w:rPr>
          <w:rFonts w:ascii="Book Antiqua" w:hAnsi="Book Antiqua"/>
          <w:sz w:val="20"/>
          <w:szCs w:val="20"/>
          <w:lang w:eastAsia="ar-SA"/>
        </w:rPr>
        <w:t>przedmiotu zamówienia</w:t>
      </w:r>
      <w:r w:rsidR="00026AC2">
        <w:rPr>
          <w:rFonts w:ascii="Book Antiqua" w:hAnsi="Book Antiqua"/>
          <w:sz w:val="20"/>
          <w:szCs w:val="20"/>
          <w:lang w:eastAsia="ar-SA"/>
        </w:rPr>
        <w:t>.</w:t>
      </w:r>
    </w:p>
    <w:p w:rsidR="00E556FC" w:rsidRDefault="00E556FC" w:rsidP="00C12945">
      <w:pPr>
        <w:rPr>
          <w:rFonts w:ascii="Book Antiqua" w:hAnsi="Book Antiqua"/>
          <w:sz w:val="20"/>
          <w:szCs w:val="20"/>
        </w:rPr>
      </w:pPr>
    </w:p>
    <w:p w:rsidR="00E556FC" w:rsidRDefault="00E556FC" w:rsidP="00794FF3">
      <w:pPr>
        <w:jc w:val="center"/>
        <w:rPr>
          <w:rFonts w:ascii="Book Antiqua" w:hAnsi="Book Antiqua"/>
          <w:sz w:val="20"/>
          <w:szCs w:val="20"/>
        </w:rPr>
      </w:pPr>
    </w:p>
    <w:p w:rsidR="00794FF3" w:rsidRPr="00794FF3" w:rsidRDefault="00794FF3" w:rsidP="00794FF3">
      <w:pPr>
        <w:jc w:val="center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§ 7</w:t>
      </w:r>
    </w:p>
    <w:p w:rsidR="00794FF3" w:rsidRPr="00794FF3" w:rsidRDefault="007437B0" w:rsidP="00794FF3">
      <w:pPr>
        <w:widowControl w:val="0"/>
        <w:spacing w:line="100" w:lineRule="atLeast"/>
        <w:jc w:val="both"/>
        <w:rPr>
          <w:rFonts w:ascii="Book Antiqua" w:eastAsia="Lucida Sans Unicode" w:hAnsi="Book Antiqua"/>
          <w:kern w:val="1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 ciągu 2</w:t>
      </w:r>
      <w:r w:rsidR="00794FF3" w:rsidRPr="00794FF3">
        <w:rPr>
          <w:rFonts w:ascii="Book Antiqua" w:hAnsi="Book Antiqua"/>
          <w:sz w:val="20"/>
          <w:szCs w:val="20"/>
        </w:rPr>
        <w:t xml:space="preserve"> dni od podpisania umowy </w:t>
      </w:r>
      <w:r w:rsidR="00794FF3" w:rsidRPr="00794FF3">
        <w:rPr>
          <w:rFonts w:ascii="Book Antiqua" w:eastAsia="Lucida Sans Unicode" w:hAnsi="Book Antiqua"/>
          <w:kern w:val="1"/>
          <w:sz w:val="20"/>
          <w:szCs w:val="20"/>
        </w:rPr>
        <w:t>Zleceniobiorca, zobowiązany jest do dostarczenia Zleceniodawcy:</w:t>
      </w:r>
    </w:p>
    <w:p w:rsidR="00794FF3" w:rsidRDefault="00353A4B" w:rsidP="00353A4B">
      <w:pPr>
        <w:tabs>
          <w:tab w:val="num" w:pos="928"/>
          <w:tab w:val="num" w:pos="1080"/>
        </w:tabs>
        <w:jc w:val="both"/>
        <w:rPr>
          <w:rFonts w:ascii="Book Antiqua" w:eastAsia="Calibri" w:hAnsi="Book Antiqua"/>
          <w:sz w:val="20"/>
          <w:szCs w:val="20"/>
          <w:lang w:eastAsia="en-US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="00794FF3" w:rsidRPr="00794FF3">
        <w:rPr>
          <w:rFonts w:ascii="Book Antiqua" w:hAnsi="Book Antiqua"/>
          <w:sz w:val="20"/>
          <w:szCs w:val="20"/>
        </w:rPr>
        <w:t>proponowanego harmonogramu zajęć kursu – przewidywany termin rozpoczęcia i zakończenia zajęć. Dopuszcza się zmiany harmonogram</w:t>
      </w:r>
      <w:r w:rsidR="00C12945">
        <w:rPr>
          <w:rFonts w:ascii="Book Antiqua" w:hAnsi="Book Antiqua"/>
          <w:sz w:val="20"/>
          <w:szCs w:val="20"/>
        </w:rPr>
        <w:t>u zajęć (zarówno wprowadzane na </w:t>
      </w:r>
      <w:r w:rsidR="00B9024D">
        <w:rPr>
          <w:rFonts w:ascii="Book Antiqua" w:hAnsi="Book Antiqua"/>
          <w:sz w:val="20"/>
          <w:szCs w:val="20"/>
        </w:rPr>
        <w:t>wniosek uczestników, jak i </w:t>
      </w:r>
      <w:r w:rsidR="00794FF3" w:rsidRPr="00794FF3">
        <w:rPr>
          <w:rFonts w:ascii="Book Antiqua" w:hAnsi="Book Antiqua"/>
          <w:sz w:val="20"/>
          <w:szCs w:val="20"/>
        </w:rPr>
        <w:t>Zleceniobiorcy). Dokładne terminy i godziny realizacji zajęć dostosowane będą do najbardziej pożądanych przez ich odbiorcę.</w:t>
      </w:r>
      <w:r>
        <w:rPr>
          <w:rFonts w:ascii="Book Antiqua" w:hAnsi="Book Antiqua"/>
          <w:sz w:val="20"/>
          <w:szCs w:val="20"/>
        </w:rPr>
        <w:t xml:space="preserve"> </w:t>
      </w:r>
      <w:r w:rsidR="00794FF3" w:rsidRPr="00794FF3">
        <w:rPr>
          <w:rFonts w:ascii="Book Antiqua" w:eastAsia="Calibri" w:hAnsi="Book Antiqua"/>
          <w:sz w:val="20"/>
          <w:szCs w:val="20"/>
          <w:lang w:eastAsia="en-US"/>
        </w:rPr>
        <w:t xml:space="preserve">Wszystkie zmiany dokonywane w harmonogramie wymagają uprzedniej zgody </w:t>
      </w:r>
      <w:r w:rsidR="00794FF3" w:rsidRPr="00794FF3">
        <w:rPr>
          <w:rFonts w:ascii="Book Antiqua" w:eastAsia="Calibri" w:hAnsi="Book Antiqua"/>
          <w:sz w:val="20"/>
          <w:szCs w:val="20"/>
        </w:rPr>
        <w:t xml:space="preserve">Zleceniodawcy </w:t>
      </w:r>
      <w:r w:rsidR="00794FF3" w:rsidRPr="00794FF3">
        <w:rPr>
          <w:rFonts w:ascii="Book Antiqua" w:eastAsia="Calibri" w:hAnsi="Book Antiqua"/>
          <w:sz w:val="20"/>
          <w:szCs w:val="20"/>
          <w:lang w:eastAsia="en-US"/>
        </w:rPr>
        <w:t>i nie spowodują konieczności dokonania zmian Umowy w formie aneksu. Zleceniobiorca będzie zobowiązany do bieżącej współpracy i informowania o wszelkich zmianach harmonogramu zajęć uczestnika zajęć.</w:t>
      </w:r>
    </w:p>
    <w:p w:rsidR="00353A4B" w:rsidRPr="00353A4B" w:rsidRDefault="00353A4B" w:rsidP="00353A4B">
      <w:pPr>
        <w:tabs>
          <w:tab w:val="num" w:pos="928"/>
          <w:tab w:val="num" w:pos="1080"/>
        </w:tabs>
        <w:jc w:val="both"/>
        <w:rPr>
          <w:rFonts w:ascii="Book Antiqua" w:hAnsi="Book Antiqua"/>
          <w:sz w:val="20"/>
          <w:szCs w:val="20"/>
        </w:rPr>
      </w:pPr>
    </w:p>
    <w:p w:rsidR="00794FF3" w:rsidRPr="00794FF3" w:rsidRDefault="00794FF3" w:rsidP="00794FF3">
      <w:pPr>
        <w:widowControl w:val="0"/>
        <w:spacing w:line="100" w:lineRule="atLeast"/>
        <w:jc w:val="both"/>
        <w:rPr>
          <w:rFonts w:ascii="Book Antiqua" w:eastAsia="Lucida Sans Unicode" w:hAnsi="Book Antiqua"/>
          <w:kern w:val="1"/>
          <w:sz w:val="20"/>
          <w:szCs w:val="20"/>
        </w:rPr>
      </w:pPr>
      <w:r w:rsidRPr="00794FF3">
        <w:rPr>
          <w:rFonts w:ascii="Book Antiqua" w:eastAsia="Lucida Sans Unicode" w:hAnsi="Book Antiqua"/>
          <w:kern w:val="1"/>
          <w:sz w:val="20"/>
          <w:szCs w:val="20"/>
        </w:rPr>
        <w:lastRenderedPageBreak/>
        <w:t>Niezwłocznie</w:t>
      </w:r>
      <w:r w:rsidRPr="00794FF3">
        <w:rPr>
          <w:rFonts w:ascii="Book Antiqua" w:hAnsi="Book Antiqua"/>
          <w:sz w:val="20"/>
          <w:szCs w:val="20"/>
        </w:rPr>
        <w:t xml:space="preserve"> po z</w:t>
      </w:r>
      <w:r w:rsidR="007437B0">
        <w:rPr>
          <w:rFonts w:ascii="Book Antiqua" w:hAnsi="Book Antiqua"/>
          <w:sz w:val="20"/>
          <w:szCs w:val="20"/>
        </w:rPr>
        <w:t>akończeniu kursu w terminie do 5</w:t>
      </w:r>
      <w:r w:rsidRPr="00794FF3">
        <w:rPr>
          <w:rFonts w:ascii="Book Antiqua" w:hAnsi="Book Antiqua"/>
          <w:sz w:val="20"/>
          <w:szCs w:val="20"/>
        </w:rPr>
        <w:t xml:space="preserve"> dni Wykonawca zobowiązany jest dostarczyć Zamawiającemu </w:t>
      </w:r>
      <w:r w:rsidRPr="00794FF3">
        <w:rPr>
          <w:rFonts w:ascii="Book Antiqua" w:eastAsia="Lucida Sans Unicode" w:hAnsi="Book Antiqua"/>
          <w:kern w:val="1"/>
          <w:sz w:val="20"/>
          <w:szCs w:val="20"/>
        </w:rPr>
        <w:t xml:space="preserve">oryginałów dokumentów: </w:t>
      </w:r>
    </w:p>
    <w:p w:rsidR="00794FF3" w:rsidRPr="00794FF3" w:rsidRDefault="00353A4B" w:rsidP="00353A4B">
      <w:pPr>
        <w:tabs>
          <w:tab w:val="left" w:pos="142"/>
        </w:tabs>
        <w:ind w:left="142" w:hanging="142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="00794FF3" w:rsidRPr="00794FF3">
        <w:rPr>
          <w:rFonts w:ascii="Book Antiqua" w:hAnsi="Book Antiqua"/>
          <w:sz w:val="20"/>
          <w:szCs w:val="20"/>
        </w:rPr>
        <w:t>oryginału dzienników zajęć, które muszą zawierać następujące informacje: listy obecności/kart przeprowadzonych zajęć, wraz z liczbą poszczególnych godzin</w:t>
      </w:r>
      <w:r w:rsidR="00C85067">
        <w:rPr>
          <w:rFonts w:ascii="Book Antiqua" w:hAnsi="Book Antiqua"/>
          <w:sz w:val="20"/>
          <w:szCs w:val="20"/>
        </w:rPr>
        <w:t xml:space="preserve"> i tematów i podpisu wykładowcy;</w:t>
      </w:r>
      <w:r w:rsidR="00794FF3" w:rsidRPr="00794FF3">
        <w:rPr>
          <w:rFonts w:ascii="Book Antiqua" w:hAnsi="Book Antiqua"/>
          <w:sz w:val="20"/>
          <w:szCs w:val="20"/>
        </w:rPr>
        <w:t xml:space="preserve">  </w:t>
      </w:r>
    </w:p>
    <w:p w:rsidR="00353A4B" w:rsidRDefault="00353A4B" w:rsidP="00794FF3">
      <w:pPr>
        <w:ind w:left="284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="00382BD7">
        <w:rPr>
          <w:rFonts w:ascii="Book Antiqua" w:hAnsi="Book Antiqua"/>
          <w:sz w:val="20"/>
          <w:szCs w:val="20"/>
        </w:rPr>
        <w:t>potwierdzenia</w:t>
      </w:r>
      <w:r w:rsidR="00794FF3" w:rsidRPr="00794FF3">
        <w:rPr>
          <w:rFonts w:ascii="Book Antiqua" w:hAnsi="Book Antiqua"/>
          <w:sz w:val="20"/>
          <w:szCs w:val="20"/>
        </w:rPr>
        <w:t xml:space="preserve"> odbioru przez uczestnika kursu materiałów szkoleniowyc</w:t>
      </w:r>
      <w:r>
        <w:rPr>
          <w:rFonts w:ascii="Book Antiqua" w:hAnsi="Book Antiqua"/>
          <w:sz w:val="20"/>
          <w:szCs w:val="20"/>
        </w:rPr>
        <w:t>h, zawierających imię, nazwisko</w:t>
      </w:r>
    </w:p>
    <w:p w:rsidR="00794FF3" w:rsidRPr="00794FF3" w:rsidRDefault="00C85067" w:rsidP="00353A4B">
      <w:pPr>
        <w:ind w:left="284" w:hanging="142"/>
        <w:jc w:val="both"/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oraz</w:t>
      </w:r>
      <w:proofErr w:type="gramEnd"/>
      <w:r>
        <w:rPr>
          <w:rFonts w:ascii="Book Antiqua" w:hAnsi="Book Antiqua"/>
          <w:sz w:val="20"/>
          <w:szCs w:val="20"/>
        </w:rPr>
        <w:t xml:space="preserve"> podpis uczestników;</w:t>
      </w:r>
    </w:p>
    <w:p w:rsidR="00794FF3" w:rsidRPr="00794FF3" w:rsidRDefault="00353A4B" w:rsidP="00353A4B">
      <w:pPr>
        <w:tabs>
          <w:tab w:val="num" w:pos="928"/>
          <w:tab w:val="num" w:pos="1080"/>
        </w:tabs>
        <w:ind w:left="142" w:hanging="142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="00794FF3" w:rsidRPr="00794FF3">
        <w:rPr>
          <w:rFonts w:ascii="Book Antiqua" w:hAnsi="Book Antiqua"/>
          <w:sz w:val="20"/>
          <w:szCs w:val="20"/>
        </w:rPr>
        <w:t xml:space="preserve">dokumenty potwierdzające </w:t>
      </w:r>
      <w:r w:rsidR="005956D3">
        <w:rPr>
          <w:rFonts w:ascii="Book Antiqua" w:hAnsi="Book Antiqua"/>
          <w:sz w:val="20"/>
          <w:szCs w:val="20"/>
        </w:rPr>
        <w:t>nadanie kompetencji/kwalifikacji</w:t>
      </w:r>
      <w:r w:rsidR="00794FF3" w:rsidRPr="00794FF3">
        <w:rPr>
          <w:rFonts w:ascii="Book Antiqua" w:hAnsi="Book Antiqua"/>
          <w:sz w:val="20"/>
          <w:szCs w:val="20"/>
        </w:rPr>
        <w:t xml:space="preserve"> np. oświadczenia/zaświadczenia</w:t>
      </w:r>
      <w:r w:rsidR="005956D3">
        <w:rPr>
          <w:rFonts w:ascii="Book Antiqua" w:hAnsi="Book Antiqua"/>
          <w:sz w:val="20"/>
          <w:szCs w:val="20"/>
        </w:rPr>
        <w:t xml:space="preserve"> </w:t>
      </w:r>
      <w:r w:rsidR="00794FF3" w:rsidRPr="00794FF3">
        <w:rPr>
          <w:rFonts w:ascii="Book Antiqua" w:hAnsi="Book Antiqua"/>
          <w:sz w:val="20"/>
          <w:szCs w:val="20"/>
        </w:rPr>
        <w:t>/kseroko</w:t>
      </w:r>
      <w:r w:rsidR="00C85067">
        <w:rPr>
          <w:rFonts w:ascii="Book Antiqua" w:hAnsi="Book Antiqua"/>
          <w:sz w:val="20"/>
          <w:szCs w:val="20"/>
        </w:rPr>
        <w:t>pie kart przeprowadzonych zajęć;</w:t>
      </w:r>
    </w:p>
    <w:p w:rsidR="00794FF3" w:rsidRPr="00794FF3" w:rsidRDefault="00353A4B" w:rsidP="00353A4B">
      <w:pPr>
        <w:tabs>
          <w:tab w:val="num" w:pos="928"/>
          <w:tab w:val="num" w:pos="1080"/>
        </w:tabs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="00794FF3" w:rsidRPr="00794FF3">
        <w:rPr>
          <w:rFonts w:ascii="Book Antiqua" w:hAnsi="Book Antiqua"/>
          <w:sz w:val="20"/>
          <w:szCs w:val="20"/>
        </w:rPr>
        <w:t xml:space="preserve">potwierdzenie opłacenia egzaminu </w:t>
      </w:r>
      <w:proofErr w:type="gramStart"/>
      <w:r w:rsidR="00794FF3" w:rsidRPr="00794FF3">
        <w:rPr>
          <w:rFonts w:ascii="Book Antiqua" w:hAnsi="Book Antiqua"/>
          <w:sz w:val="20"/>
          <w:szCs w:val="20"/>
        </w:rPr>
        <w:t>państwowego – jeśli</w:t>
      </w:r>
      <w:proofErr w:type="gramEnd"/>
      <w:r w:rsidR="00794FF3" w:rsidRPr="00794FF3">
        <w:rPr>
          <w:rFonts w:ascii="Book Antiqua" w:hAnsi="Book Antiqua"/>
          <w:sz w:val="20"/>
          <w:szCs w:val="20"/>
        </w:rPr>
        <w:t xml:space="preserve"> dotyczy</w:t>
      </w:r>
      <w:r w:rsidR="00C85067">
        <w:rPr>
          <w:rFonts w:ascii="Book Antiqua" w:hAnsi="Book Antiqua"/>
          <w:sz w:val="20"/>
          <w:szCs w:val="20"/>
        </w:rPr>
        <w:t>;</w:t>
      </w:r>
    </w:p>
    <w:p w:rsidR="00794FF3" w:rsidRPr="00794FF3" w:rsidRDefault="00353A4B" w:rsidP="00353A4B">
      <w:pPr>
        <w:tabs>
          <w:tab w:val="num" w:pos="928"/>
          <w:tab w:val="num" w:pos="1080"/>
        </w:tabs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="00794FF3" w:rsidRPr="00794FF3">
        <w:rPr>
          <w:rFonts w:ascii="Book Antiqua" w:hAnsi="Book Antiqua"/>
          <w:sz w:val="20"/>
          <w:szCs w:val="20"/>
        </w:rPr>
        <w:t>dokumentację fotograficzną z przeprowadzonych zajęć – min 5 zdjęć</w:t>
      </w:r>
      <w:r w:rsidR="00C85067">
        <w:rPr>
          <w:rFonts w:ascii="Book Antiqua" w:hAnsi="Book Antiqua"/>
          <w:sz w:val="20"/>
          <w:szCs w:val="20"/>
        </w:rPr>
        <w:t>;</w:t>
      </w:r>
    </w:p>
    <w:p w:rsidR="00794FF3" w:rsidRPr="00794FF3" w:rsidRDefault="00353A4B" w:rsidP="00353A4B">
      <w:pPr>
        <w:tabs>
          <w:tab w:val="num" w:pos="928"/>
          <w:tab w:val="num" w:pos="1080"/>
        </w:tabs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="004E0B78">
        <w:rPr>
          <w:rFonts w:ascii="Book Antiqua" w:hAnsi="Book Antiqua"/>
          <w:sz w:val="20"/>
          <w:szCs w:val="20"/>
        </w:rPr>
        <w:t>kserokopię</w:t>
      </w:r>
      <w:r w:rsidR="00794FF3" w:rsidRPr="00794FF3">
        <w:rPr>
          <w:rFonts w:ascii="Book Antiqua" w:hAnsi="Book Antiqua"/>
          <w:sz w:val="20"/>
          <w:szCs w:val="20"/>
        </w:rPr>
        <w:t xml:space="preserve"> opłaconej pol</w:t>
      </w:r>
      <w:r w:rsidR="00382BD7">
        <w:rPr>
          <w:rFonts w:ascii="Book Antiqua" w:hAnsi="Book Antiqua"/>
          <w:sz w:val="20"/>
          <w:szCs w:val="20"/>
        </w:rPr>
        <w:t>isy ubezpieczeniowej potwierdzonej</w:t>
      </w:r>
      <w:r w:rsidR="00794FF3" w:rsidRPr="00794FF3">
        <w:rPr>
          <w:rFonts w:ascii="Book Antiqua" w:hAnsi="Book Antiqua"/>
          <w:sz w:val="20"/>
          <w:szCs w:val="20"/>
        </w:rPr>
        <w:t xml:space="preserve"> za </w:t>
      </w:r>
      <w:r w:rsidR="00C85067">
        <w:rPr>
          <w:rFonts w:ascii="Book Antiqua" w:hAnsi="Book Antiqua"/>
          <w:sz w:val="20"/>
          <w:szCs w:val="20"/>
        </w:rPr>
        <w:t>zgodność z oryginałem;</w:t>
      </w:r>
    </w:p>
    <w:p w:rsidR="00794FF3" w:rsidRPr="00794FF3" w:rsidRDefault="00353A4B" w:rsidP="00353A4B">
      <w:pPr>
        <w:tabs>
          <w:tab w:val="num" w:pos="928"/>
          <w:tab w:val="num" w:pos="1080"/>
        </w:tabs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="00794FF3" w:rsidRPr="00794FF3">
        <w:rPr>
          <w:rFonts w:ascii="Book Antiqua" w:hAnsi="Book Antiqua"/>
          <w:sz w:val="20"/>
          <w:szCs w:val="20"/>
        </w:rPr>
        <w:t>ankiety oceniające realizację kursu;</w:t>
      </w:r>
    </w:p>
    <w:p w:rsidR="00794FF3" w:rsidRPr="00794FF3" w:rsidRDefault="00353A4B" w:rsidP="00794FF3">
      <w:pPr>
        <w:tabs>
          <w:tab w:val="num" w:pos="284"/>
        </w:tabs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="003056B0">
        <w:rPr>
          <w:rFonts w:ascii="Book Antiqua" w:hAnsi="Book Antiqua"/>
          <w:sz w:val="20"/>
          <w:szCs w:val="20"/>
        </w:rPr>
        <w:t>protokó</w:t>
      </w:r>
      <w:r w:rsidR="00794FF3" w:rsidRPr="00794FF3">
        <w:rPr>
          <w:rFonts w:ascii="Book Antiqua" w:hAnsi="Book Antiqua"/>
          <w:sz w:val="20"/>
          <w:szCs w:val="20"/>
        </w:rPr>
        <w:t xml:space="preserve">ł zdawczo – odbiorczy dotyczący </w:t>
      </w:r>
      <w:r w:rsidR="00C85067">
        <w:rPr>
          <w:rFonts w:ascii="Book Antiqua" w:hAnsi="Book Antiqua"/>
          <w:sz w:val="20"/>
          <w:szCs w:val="20"/>
        </w:rPr>
        <w:t>wykonania przedmiotu zamówienia.</w:t>
      </w:r>
    </w:p>
    <w:p w:rsidR="00794FF3" w:rsidRPr="00794FF3" w:rsidRDefault="00794FF3" w:rsidP="00794FF3">
      <w:pPr>
        <w:ind w:left="142" w:hanging="142"/>
        <w:jc w:val="both"/>
        <w:rPr>
          <w:rFonts w:ascii="Book Antiqua" w:hAnsi="Book Antiqua"/>
          <w:sz w:val="20"/>
          <w:szCs w:val="20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8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Zleceniobiorca jest zobowiązany do stosowania regulacji prawnych dotyczących wykonania zamówienia zgodnych ze stanem prawnym obowiązującym w trakcie trwania umowy.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9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794FF3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794FF3" w:rsidRPr="00794FF3" w:rsidRDefault="00794FF3" w:rsidP="00794FF3">
      <w:pPr>
        <w:numPr>
          <w:ilvl w:val="0"/>
          <w:numId w:val="15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794FF3" w:rsidRPr="00382BD7" w:rsidRDefault="00794FF3" w:rsidP="00382BD7">
      <w:pPr>
        <w:numPr>
          <w:ilvl w:val="0"/>
          <w:numId w:val="15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</w:t>
      </w:r>
      <w:r w:rsidR="00026AC2">
        <w:rPr>
          <w:rFonts w:ascii="Book Antiqua" w:hAnsi="Book Antiqua"/>
          <w:sz w:val="20"/>
          <w:szCs w:val="20"/>
          <w:lang w:eastAsia="ar-SA"/>
        </w:rPr>
        <w:t>ach określonych ustawą z dnia 10.05.2018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r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>.</w:t>
      </w:r>
      <w:r w:rsidR="00382BD7">
        <w:rPr>
          <w:rFonts w:ascii="Book Antiqua" w:hAnsi="Book Antiqua"/>
          <w:sz w:val="20"/>
          <w:szCs w:val="20"/>
          <w:lang w:eastAsia="ar-SA"/>
        </w:rPr>
        <w:t xml:space="preserve"> o ochronie danych osobowych (</w:t>
      </w:r>
      <w:r w:rsidR="00026AC2" w:rsidRPr="00382BD7">
        <w:rPr>
          <w:rFonts w:ascii="Book Antiqua" w:hAnsi="Book Antiqua"/>
          <w:sz w:val="20"/>
          <w:szCs w:val="20"/>
          <w:lang w:eastAsia="ar-SA"/>
        </w:rPr>
        <w:t xml:space="preserve">Dz. U. </w:t>
      </w:r>
      <w:proofErr w:type="gramStart"/>
      <w:r w:rsidR="00026AC2" w:rsidRPr="00382BD7">
        <w:rPr>
          <w:rFonts w:ascii="Book Antiqua" w:hAnsi="Book Antiqua"/>
          <w:sz w:val="20"/>
          <w:szCs w:val="20"/>
          <w:lang w:eastAsia="ar-SA"/>
        </w:rPr>
        <w:t>z</w:t>
      </w:r>
      <w:proofErr w:type="gramEnd"/>
      <w:r w:rsidR="00026AC2" w:rsidRPr="00382BD7">
        <w:rPr>
          <w:rFonts w:ascii="Book Antiqua" w:hAnsi="Book Antiqua"/>
          <w:sz w:val="20"/>
          <w:szCs w:val="20"/>
          <w:lang w:eastAsia="ar-SA"/>
        </w:rPr>
        <w:t xml:space="preserve"> 2018</w:t>
      </w:r>
      <w:r w:rsidRPr="00382BD7">
        <w:rPr>
          <w:rFonts w:ascii="Book Antiqua" w:hAnsi="Book Antiqua"/>
          <w:sz w:val="20"/>
          <w:szCs w:val="20"/>
          <w:lang w:eastAsia="ar-SA"/>
        </w:rPr>
        <w:t xml:space="preserve"> r. poz</w:t>
      </w:r>
      <w:r w:rsidR="00026AC2" w:rsidRPr="00382BD7">
        <w:rPr>
          <w:rFonts w:ascii="Book Antiqua" w:hAnsi="Book Antiqua"/>
          <w:sz w:val="20"/>
          <w:szCs w:val="20"/>
          <w:lang w:eastAsia="ar-SA"/>
        </w:rPr>
        <w:t>. 1000</w:t>
      </w:r>
      <w:r w:rsidR="00026AC2" w:rsidRPr="00382BD7">
        <w:rPr>
          <w:rFonts w:ascii="Book Antiqua" w:hAnsi="Book Antiqua"/>
          <w:bCs/>
          <w:sz w:val="20"/>
          <w:szCs w:val="20"/>
        </w:rPr>
        <w:t xml:space="preserve">) oraz Rozporządzeniem Parlamentu Europejskiego i Rady UE 2016/679 z dnia 27 kwietnia 2016 r. w sprawie ochrony osób fizycznych w związku z przetwarzaniem danych osobowych w sprawie swobodnego przepływu takich danych oraz uchylenia dyrektywy </w:t>
      </w:r>
      <w:r w:rsidR="00026AC2" w:rsidRPr="00382BD7">
        <w:rPr>
          <w:rFonts w:ascii="Book Antiqua" w:hAnsi="Book Antiqua"/>
          <w:sz w:val="20"/>
          <w:szCs w:val="20"/>
          <w:lang w:eastAsia="ar-SA"/>
        </w:rPr>
        <w:t xml:space="preserve">95/46/WE (ogólne rozporządzenie o ochronie danych) (Dz. Urz. UE L 119 z 04.05.2016, </w:t>
      </w:r>
      <w:proofErr w:type="gramStart"/>
      <w:r w:rsidR="00026AC2" w:rsidRPr="00382BD7">
        <w:rPr>
          <w:rFonts w:ascii="Book Antiqua" w:hAnsi="Book Antiqua"/>
          <w:sz w:val="20"/>
          <w:szCs w:val="20"/>
          <w:lang w:eastAsia="ar-SA"/>
        </w:rPr>
        <w:t>str</w:t>
      </w:r>
      <w:proofErr w:type="gramEnd"/>
      <w:r w:rsidR="00026AC2" w:rsidRPr="00382BD7">
        <w:rPr>
          <w:rFonts w:ascii="Book Antiqua" w:hAnsi="Book Antiqua"/>
          <w:sz w:val="20"/>
          <w:szCs w:val="20"/>
          <w:lang w:eastAsia="ar-SA"/>
        </w:rPr>
        <w:t>. 1), zw. „RODO”</w:t>
      </w:r>
    </w:p>
    <w:p w:rsidR="00794FF3" w:rsidRPr="00794FF3" w:rsidRDefault="00794FF3" w:rsidP="00794FF3">
      <w:pPr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10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794FF3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794FF3" w:rsidRPr="00794FF3" w:rsidRDefault="00794FF3" w:rsidP="00794FF3">
      <w:pPr>
        <w:numPr>
          <w:ilvl w:val="3"/>
          <w:numId w:val="7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794FF3" w:rsidRPr="00794FF3" w:rsidRDefault="00794FF3" w:rsidP="00794FF3">
      <w:pPr>
        <w:numPr>
          <w:ilvl w:val="3"/>
          <w:numId w:val="7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W okresie do 31 grudnia 2028 r. umożliwienia Zleceniodawcy lub innym instytucjom/podmiotom do tego uprawnionym nieograniczonego prawa wglądu do dokumentów związanych z realizowanym zamówieniem, w tym dokumentów finansowych.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12</w:t>
      </w:r>
    </w:p>
    <w:p w:rsidR="00794FF3" w:rsidRPr="00794FF3" w:rsidRDefault="00794FF3" w:rsidP="00794FF3">
      <w:pPr>
        <w:numPr>
          <w:ilvl w:val="0"/>
          <w:numId w:val="43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794FF3" w:rsidRPr="00794FF3" w:rsidRDefault="00794FF3" w:rsidP="00794FF3">
      <w:pPr>
        <w:numPr>
          <w:ilvl w:val="0"/>
          <w:numId w:val="44"/>
        </w:numPr>
        <w:suppressAutoHyphens/>
        <w:contextualSpacing/>
        <w:jc w:val="both"/>
        <w:rPr>
          <w:rFonts w:ascii="Book Antiqua" w:eastAsia="Calibri" w:hAnsi="Book Antiqua"/>
          <w:b/>
          <w:bCs/>
          <w:sz w:val="20"/>
          <w:szCs w:val="20"/>
          <w:lang w:eastAsia="en-US"/>
        </w:rPr>
      </w:pPr>
      <w:proofErr w:type="gramStart"/>
      <w:r w:rsidRPr="00794FF3">
        <w:rPr>
          <w:rFonts w:ascii="Book Antiqua" w:eastAsia="Calibri" w:hAnsi="Book Antiqua"/>
          <w:sz w:val="20"/>
          <w:szCs w:val="20"/>
          <w:lang w:eastAsia="en-US"/>
        </w:rPr>
        <w:t>posiada</w:t>
      </w:r>
      <w:proofErr w:type="gramEnd"/>
      <w:r w:rsidRPr="00794FF3">
        <w:rPr>
          <w:rFonts w:ascii="Book Antiqua" w:eastAsia="Calibri" w:hAnsi="Book Antiqua"/>
          <w:sz w:val="20"/>
          <w:szCs w:val="20"/>
          <w:lang w:eastAsia="en-US"/>
        </w:rPr>
        <w:t xml:space="preserve"> uprawnienia do organizowania i przeprowadzenia </w:t>
      </w:r>
      <w:r w:rsidRPr="00794FF3">
        <w:rPr>
          <w:rFonts w:ascii="Book Antiqua" w:eastAsia="Calibri" w:hAnsi="Book Antiqua"/>
          <w:sz w:val="20"/>
          <w:szCs w:val="20"/>
          <w:lang w:eastAsia="ar-SA"/>
        </w:rPr>
        <w:t>przedmiotu umowy określonego w §1</w:t>
      </w:r>
      <w:r w:rsidRPr="00794FF3">
        <w:rPr>
          <w:rFonts w:ascii="Book Antiqua" w:eastAsia="Calibri" w:hAnsi="Book Antiqua"/>
          <w:sz w:val="20"/>
          <w:szCs w:val="20"/>
          <w:lang w:eastAsia="en-US"/>
        </w:rPr>
        <w:t xml:space="preserve">, </w:t>
      </w:r>
      <w:r w:rsidR="00217D0D">
        <w:rPr>
          <w:rFonts w:ascii="Book Antiqua" w:eastAsia="Calibri" w:hAnsi="Book Antiqua"/>
          <w:sz w:val="20"/>
          <w:szCs w:val="20"/>
          <w:lang w:eastAsia="en-US"/>
        </w:rPr>
        <w:br/>
      </w:r>
      <w:r w:rsidRPr="00794FF3">
        <w:rPr>
          <w:rFonts w:ascii="Book Antiqua" w:eastAsia="Calibri" w:hAnsi="Book Antiqua"/>
          <w:sz w:val="20"/>
          <w:szCs w:val="20"/>
          <w:lang w:eastAsia="en-US"/>
        </w:rPr>
        <w:t>w tym do wydawania certyfikatów/świadectw/zaświadczeń lub innych dokumentów w zakresie kwalifikacji i uprawnień objętych kierunkiem kursu,</w:t>
      </w:r>
    </w:p>
    <w:p w:rsidR="00794FF3" w:rsidRPr="00794FF3" w:rsidRDefault="00794FF3" w:rsidP="00794FF3">
      <w:pPr>
        <w:numPr>
          <w:ilvl w:val="0"/>
          <w:numId w:val="44"/>
        </w:numPr>
        <w:suppressAutoHyphens/>
        <w:contextualSpacing/>
        <w:jc w:val="both"/>
        <w:rPr>
          <w:rFonts w:ascii="Book Antiqua" w:eastAsia="Calibri" w:hAnsi="Book Antiqua"/>
          <w:sz w:val="20"/>
          <w:szCs w:val="20"/>
          <w:lang w:eastAsia="en-US"/>
        </w:rPr>
      </w:pPr>
      <w:proofErr w:type="gramStart"/>
      <w:r w:rsidRPr="00794FF3">
        <w:rPr>
          <w:rFonts w:ascii="Book Antiqua" w:eastAsia="Calibri" w:hAnsi="Book Antiqua"/>
          <w:sz w:val="20"/>
          <w:szCs w:val="20"/>
          <w:lang w:eastAsia="en-US"/>
        </w:rPr>
        <w:t>obciążenie</w:t>
      </w:r>
      <w:proofErr w:type="gramEnd"/>
      <w:r w:rsidRPr="00794FF3">
        <w:rPr>
          <w:rFonts w:ascii="Book Antiqua" w:eastAsia="Calibri" w:hAnsi="Book Antiqua"/>
          <w:sz w:val="20"/>
          <w:szCs w:val="20"/>
          <w:lang w:eastAsia="en-US"/>
        </w:rPr>
        <w:t xml:space="preserve"> wynikające z powierzonych ww. osobom czynności przy realizacji projektu/projektów nie wyklucza możliwości prawidłowej i efektywnej realizacji wszystkich powierzonych zadań,</w:t>
      </w:r>
    </w:p>
    <w:p w:rsidR="00794FF3" w:rsidRPr="00794FF3" w:rsidRDefault="00794FF3" w:rsidP="00794FF3">
      <w:pPr>
        <w:numPr>
          <w:ilvl w:val="0"/>
          <w:numId w:val="44"/>
        </w:numPr>
        <w:suppressAutoHyphens/>
        <w:contextualSpacing/>
        <w:jc w:val="both"/>
        <w:rPr>
          <w:rFonts w:ascii="Book Antiqua" w:eastAsia="Calibri" w:hAnsi="Book Antiqua"/>
          <w:sz w:val="20"/>
          <w:szCs w:val="20"/>
          <w:lang w:eastAsia="en-US"/>
        </w:rPr>
      </w:pPr>
      <w:proofErr w:type="gramStart"/>
      <w:r w:rsidRPr="00794FF3">
        <w:rPr>
          <w:rFonts w:ascii="Book Antiqua" w:eastAsia="Calibri" w:hAnsi="Book Antiqua"/>
          <w:sz w:val="20"/>
          <w:szCs w:val="20"/>
          <w:lang w:eastAsia="en-US"/>
        </w:rPr>
        <w:t>łączne</w:t>
      </w:r>
      <w:proofErr w:type="gramEnd"/>
      <w:r w:rsidRPr="00794FF3">
        <w:rPr>
          <w:rFonts w:ascii="Book Antiqua" w:eastAsia="Calibri" w:hAnsi="Book Antiqua"/>
          <w:sz w:val="20"/>
          <w:szCs w:val="20"/>
          <w:lang w:eastAsia="en-US"/>
        </w:rPr>
        <w:t xml:space="preserve"> zaangażowanie zawodowe osób prowadzących warsztaty w realizację wszystkich projektów finansowanych z funduszy strukturalnych i Funduszu Spójności oraz działań finansowanych z innych źródeł, w tym środków własnych beneficjenta i innych podmiotów, nie przekracza 276 godzin miesięcznie,  </w:t>
      </w:r>
    </w:p>
    <w:p w:rsidR="00794FF3" w:rsidRPr="00794FF3" w:rsidRDefault="00794FF3" w:rsidP="00794FF3">
      <w:pPr>
        <w:numPr>
          <w:ilvl w:val="0"/>
          <w:numId w:val="44"/>
        </w:numPr>
        <w:suppressAutoHyphens/>
        <w:contextualSpacing/>
        <w:jc w:val="both"/>
        <w:rPr>
          <w:rFonts w:ascii="Book Antiqua" w:eastAsia="Calibri" w:hAnsi="Book Antiqua"/>
          <w:sz w:val="20"/>
          <w:szCs w:val="20"/>
          <w:lang w:eastAsia="en-US"/>
        </w:rPr>
      </w:pPr>
      <w:r w:rsidRPr="00794FF3">
        <w:rPr>
          <w:rFonts w:ascii="Book Antiqua" w:eastAsia="Calibri" w:hAnsi="Book Antiqua"/>
          <w:sz w:val="20"/>
          <w:szCs w:val="20"/>
          <w:lang w:eastAsia="en-US"/>
        </w:rPr>
        <w:t>Zleceniobiorca (w tym osoby prowadzące zajęcia) nie jest zatrudniony/a jednocześnie w instytucji uczestniczącej w realizacji RPO WP (tj. Instytucji Zarządzającej RPO WP – Zarząd Województwa Pomorskiego, obsługiwanej przez Urząd Marszałkowski Wojew</w:t>
      </w:r>
      <w:r w:rsidR="00026AC2">
        <w:rPr>
          <w:rFonts w:ascii="Book Antiqua" w:eastAsia="Calibri" w:hAnsi="Book Antiqua"/>
          <w:sz w:val="20"/>
          <w:szCs w:val="20"/>
          <w:lang w:eastAsia="en-US"/>
        </w:rPr>
        <w:t xml:space="preserve">ództwa Pomorskiego z siedzibą </w:t>
      </w:r>
      <w:r w:rsidR="00026AC2">
        <w:rPr>
          <w:rFonts w:ascii="Book Antiqua" w:eastAsia="Calibri" w:hAnsi="Book Antiqua"/>
          <w:sz w:val="20"/>
          <w:szCs w:val="20"/>
          <w:lang w:eastAsia="en-US"/>
        </w:rPr>
        <w:lastRenderedPageBreak/>
        <w:t>w </w:t>
      </w:r>
      <w:r w:rsidRPr="00794FF3">
        <w:rPr>
          <w:rFonts w:ascii="Book Antiqua" w:eastAsia="Calibri" w:hAnsi="Book Antiqua"/>
          <w:sz w:val="20"/>
          <w:szCs w:val="20"/>
          <w:lang w:eastAsia="en-US"/>
        </w:rPr>
        <w:t xml:space="preserve">Gdańsku, ul. Okopowa 21/27, 80-810 Gdańsk) na podstawie stosunku pracy oraz nie zachodzi konflikt interesów lub podwójne finansowanie.       </w:t>
      </w:r>
    </w:p>
    <w:p w:rsidR="00794FF3" w:rsidRPr="00794FF3" w:rsidRDefault="00794FF3" w:rsidP="00794FF3">
      <w:pPr>
        <w:numPr>
          <w:ilvl w:val="0"/>
          <w:numId w:val="43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Zleceniobiorca zobowiązuje się do spełnienia ww. warunków w okresie</w:t>
      </w:r>
      <w:r w:rsidR="00026AC2">
        <w:rPr>
          <w:rFonts w:ascii="Book Antiqua" w:hAnsi="Book Antiqua"/>
          <w:sz w:val="20"/>
          <w:szCs w:val="20"/>
        </w:rPr>
        <w:t xml:space="preserve"> kwalifikowania wynagrodzenia w </w:t>
      </w:r>
      <w:r w:rsidRPr="00794FF3">
        <w:rPr>
          <w:rFonts w:ascii="Book Antiqua" w:hAnsi="Book Antiqua"/>
          <w:sz w:val="20"/>
          <w:szCs w:val="20"/>
        </w:rPr>
        <w:t xml:space="preserve">tym projekcie oraz przekazania Zleceniodawcy wszystkich niezbędnych danych dot. osób wykonujących przedmiot zamówienia </w:t>
      </w:r>
      <w:proofErr w:type="gramStart"/>
      <w:r w:rsidRPr="00794FF3">
        <w:rPr>
          <w:rFonts w:ascii="Book Antiqua" w:hAnsi="Book Antiqua"/>
          <w:sz w:val="20"/>
          <w:szCs w:val="20"/>
        </w:rPr>
        <w:t>zawierających co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najmniej minimalny zakres danych koniecznych do wprowadzenia do S</w:t>
      </w:r>
      <w:r w:rsidR="00464B2A">
        <w:rPr>
          <w:rFonts w:ascii="Book Antiqua" w:hAnsi="Book Antiqua"/>
          <w:sz w:val="20"/>
          <w:szCs w:val="20"/>
        </w:rPr>
        <w:t xml:space="preserve">L2014 w zakresie bazy personelu – jeżeli dotyczy. </w:t>
      </w:r>
    </w:p>
    <w:p w:rsidR="00794FF3" w:rsidRPr="00794FF3" w:rsidRDefault="00794FF3" w:rsidP="00794FF3">
      <w:pPr>
        <w:numPr>
          <w:ilvl w:val="0"/>
          <w:numId w:val="43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Zleceniobiorca oświadcza, że zatrudnienie w/w osób spełnia warunk</w:t>
      </w:r>
      <w:r w:rsidR="00026AC2">
        <w:rPr>
          <w:rFonts w:ascii="Book Antiqua" w:hAnsi="Book Antiqua"/>
          <w:sz w:val="20"/>
          <w:szCs w:val="20"/>
        </w:rPr>
        <w:t>i kwalifikowalności wydatków na </w:t>
      </w:r>
      <w:r w:rsidRPr="00794FF3">
        <w:rPr>
          <w:rFonts w:ascii="Book Antiqua" w:hAnsi="Book Antiqua"/>
          <w:sz w:val="20"/>
          <w:szCs w:val="20"/>
        </w:rPr>
        <w:t>podstawie aktualnych Wytycznych w zakresie kwalifikowalności wydatków w ramach Europejskiego Funduszu Rozwoju Regionalnego, Europejskiego Funduszu Społecznego oraz Funduszu Spójności na lata 2014-2020.</w:t>
      </w:r>
    </w:p>
    <w:p w:rsidR="00794FF3" w:rsidRPr="00794FF3" w:rsidRDefault="00794FF3" w:rsidP="00794FF3">
      <w:pPr>
        <w:numPr>
          <w:ilvl w:val="0"/>
          <w:numId w:val="43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Realizacja Umowy będzie odbywać się zgodnie z zatwierdzoną umową o dofinansowanie projektu „Aktywizacja społeczno – zawodowa mieszkańców powiatu lęborskiego”.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13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794FF3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794FF3" w:rsidRPr="00794FF3" w:rsidRDefault="00794FF3" w:rsidP="00794FF3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794FF3" w:rsidRPr="00794FF3" w:rsidRDefault="00794FF3" w:rsidP="00794FF3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Brak dostarczenia wymaganej dokumentacji przez Zleceniobiorcę w terminie, będzie traktowane</w:t>
      </w:r>
      <w:r w:rsidR="00C85067">
        <w:rPr>
          <w:rFonts w:ascii="Book Antiqua" w:hAnsi="Book Antiqua"/>
          <w:sz w:val="20"/>
          <w:szCs w:val="20"/>
          <w:lang w:eastAsia="ar-SA"/>
        </w:rPr>
        <w:t>,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jako rażące zaniedbanie zobowiązania umownego, za które Zlecenioda</w:t>
      </w:r>
      <w:r w:rsidR="00026AC2">
        <w:rPr>
          <w:rFonts w:ascii="Book Antiqua" w:hAnsi="Book Antiqua"/>
          <w:sz w:val="20"/>
          <w:szCs w:val="20"/>
          <w:lang w:eastAsia="ar-SA"/>
        </w:rPr>
        <w:t>wca może naliczyć karę umowną w 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wysokości 10% łącznego wynagrodzenia brutto określonego w § 3 ust. 1 umowy. </w:t>
      </w:r>
    </w:p>
    <w:p w:rsidR="00794FF3" w:rsidRPr="00794FF3" w:rsidRDefault="00794FF3" w:rsidP="00794FF3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Zleceniodawca, zgodnie z art. 746 K.c.,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ma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prawo wypowiedzieć umowę w trybie natychmiastowym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w przypadku niewywiązania się Zleceniobiorcy z ustalonych warunków zamówienia. </w:t>
      </w:r>
    </w:p>
    <w:p w:rsidR="00794FF3" w:rsidRPr="00794FF3" w:rsidRDefault="00794FF3" w:rsidP="00794FF3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Zleceniodawca może wypowiedzieć umowę, w przypadku, gdy pomimo uprzednich dwukrotnych monitów ze strony Zleceniodawcy, Zleceniobiorca zaniedbuje zobowiązania umowne. W przypadku wypowiedzenia lub rozwiązania Umowy z przyczyn zależnych od Zleceniobiorcy, Zleceniodawca naliczy karę umowną w wysokości 20% łączn</w:t>
      </w:r>
      <w:r w:rsidR="001305CC">
        <w:rPr>
          <w:rFonts w:ascii="Book Antiqua" w:hAnsi="Book Antiqua"/>
          <w:sz w:val="20"/>
          <w:szCs w:val="20"/>
          <w:lang w:eastAsia="ar-SA"/>
        </w:rPr>
        <w:t xml:space="preserve">ego wynagrodzenia ryczałtowego </w:t>
      </w:r>
      <w:r w:rsidRPr="00794FF3">
        <w:rPr>
          <w:rFonts w:ascii="Book Antiqua" w:hAnsi="Book Antiqua"/>
          <w:sz w:val="20"/>
          <w:szCs w:val="20"/>
          <w:lang w:eastAsia="ar-SA"/>
        </w:rPr>
        <w:t>brutto określonego w § 3 ust. 1 umowy.</w:t>
      </w:r>
    </w:p>
    <w:p w:rsidR="00794FF3" w:rsidRPr="00794FF3" w:rsidRDefault="00794FF3" w:rsidP="00794FF3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z warunkami umowy oraz ogłoszenia o zamówieniu, płatność nie zostanie wykonana.</w:t>
      </w:r>
    </w:p>
    <w:p w:rsidR="00794FF3" w:rsidRPr="00794FF3" w:rsidRDefault="00794FF3" w:rsidP="00794FF3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W przypadku niedotrzymania terminu zrealizowania przedmiotu </w:t>
      </w:r>
      <w:r w:rsidR="00026AC2">
        <w:rPr>
          <w:rFonts w:ascii="Book Antiqua" w:hAnsi="Book Antiqua"/>
          <w:sz w:val="20"/>
          <w:szCs w:val="20"/>
          <w:lang w:eastAsia="ar-SA"/>
        </w:rPr>
        <w:t>umowy określonego w § 2 Umowy z </w:t>
      </w:r>
      <w:r w:rsidRPr="00794FF3">
        <w:rPr>
          <w:rFonts w:ascii="Book Antiqua" w:hAnsi="Book Antiqua"/>
          <w:sz w:val="20"/>
          <w:szCs w:val="20"/>
          <w:lang w:eastAsia="ar-SA"/>
        </w:rPr>
        <w:t>przyczyn leżących po stronie Zleceniobiorcy, z zastrzeżeniem przypadku, gdy niewykonanie jest następstwem działania siły wyższej, Zleceniobiorca zapłaci karę umowną w wysokości 3% wartości łącznego wynagrodzenia ryczałtowego brutto za każdy dzień zwłoki, określonego w § 3 ust. 1 umowy.</w:t>
      </w:r>
    </w:p>
    <w:p w:rsidR="00794FF3" w:rsidRPr="00794FF3" w:rsidRDefault="00794FF3" w:rsidP="00794FF3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794FF3" w:rsidRPr="00794FF3" w:rsidRDefault="00794FF3" w:rsidP="00794FF3">
      <w:pPr>
        <w:numPr>
          <w:ilvl w:val="3"/>
          <w:numId w:val="5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794FF3" w:rsidRPr="00794FF3" w:rsidRDefault="00794FF3" w:rsidP="00794FF3">
      <w:pPr>
        <w:suppressAutoHyphens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14</w:t>
      </w:r>
    </w:p>
    <w:p w:rsidR="00794FF3" w:rsidRPr="00794FF3" w:rsidRDefault="00794FF3" w:rsidP="00794FF3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Zleceniodawca wyznacza do kontaktów roboczych w zakresie realizacji postanowień niniejszej umowy: koordynatora projektu</w:t>
      </w:r>
    </w:p>
    <w:p w:rsidR="00794FF3" w:rsidRPr="00794FF3" w:rsidRDefault="00794FF3" w:rsidP="00794FF3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794FF3" w:rsidRPr="00794FF3" w:rsidRDefault="00794FF3" w:rsidP="00794FF3">
      <w:pPr>
        <w:tabs>
          <w:tab w:val="num" w:pos="284"/>
        </w:tabs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15</w:t>
      </w:r>
    </w:p>
    <w:p w:rsidR="0010758B" w:rsidRPr="0010758B" w:rsidRDefault="0010758B" w:rsidP="0010758B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rFonts w:ascii="Book Antiqua" w:hAnsi="Book Antiqua"/>
          <w:sz w:val="20"/>
          <w:szCs w:val="20"/>
        </w:rPr>
      </w:pPr>
      <w:bookmarkStart w:id="2" w:name="_Hlk514050117"/>
      <w:bookmarkStart w:id="3" w:name="_Hlk514050078"/>
      <w:r w:rsidRPr="0010758B">
        <w:rPr>
          <w:rFonts w:ascii="Book Antiqua" w:hAnsi="Book Antiqua"/>
          <w:sz w:val="20"/>
          <w:szCs w:val="20"/>
        </w:rPr>
        <w:t>Nie dopuszcza się jakichkolwiek zmian postanowień niniejszej umowy w stosunku</w:t>
      </w:r>
      <w:r w:rsidR="00C85067">
        <w:rPr>
          <w:rFonts w:ascii="Book Antiqua" w:hAnsi="Book Antiqua"/>
          <w:sz w:val="20"/>
          <w:szCs w:val="20"/>
        </w:rPr>
        <w:t xml:space="preserve"> do treści oferty, na podstawie, </w:t>
      </w:r>
      <w:r w:rsidRPr="0010758B">
        <w:rPr>
          <w:rFonts w:ascii="Book Antiqua" w:hAnsi="Book Antiqua"/>
          <w:sz w:val="20"/>
          <w:szCs w:val="20"/>
        </w:rPr>
        <w:t xml:space="preserve">której dokonano wyboru Zleceniobiorcy, z zastrzeżeniem możliwości wskazania dodatkowych uregulowań prawnych na podstawie obowiązujących Beneficjenta przepisów wynikających z realizacji umowy o dofinansowanie, w szczególności dotyczących ochrony danych osobowych </w:t>
      </w:r>
      <w:r>
        <w:rPr>
          <w:rFonts w:ascii="Book Antiqua" w:hAnsi="Book Antiqua"/>
          <w:sz w:val="20"/>
          <w:szCs w:val="20"/>
        </w:rPr>
        <w:t>oraz z </w:t>
      </w:r>
      <w:r w:rsidRPr="0010758B">
        <w:rPr>
          <w:rFonts w:ascii="Book Antiqua" w:hAnsi="Book Antiqua"/>
          <w:sz w:val="20"/>
          <w:szCs w:val="20"/>
        </w:rPr>
        <w:t>zastrzeżeniem ust. 2 niniejszego paragrafu.</w:t>
      </w:r>
    </w:p>
    <w:p w:rsidR="00794FF3" w:rsidRPr="00794FF3" w:rsidRDefault="00794FF3" w:rsidP="00794FF3">
      <w:pPr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794FF3" w:rsidRPr="00794FF3" w:rsidRDefault="00794FF3" w:rsidP="007437B0">
      <w:pPr>
        <w:ind w:left="284" w:right="-1"/>
        <w:jc w:val="both"/>
        <w:rPr>
          <w:rFonts w:ascii="Book Antiqua" w:hAnsi="Book Antiqua"/>
          <w:sz w:val="20"/>
          <w:szCs w:val="20"/>
        </w:rPr>
      </w:pPr>
      <w:proofErr w:type="gramStart"/>
      <w:r w:rsidRPr="00794FF3">
        <w:rPr>
          <w:rFonts w:ascii="Book Antiqua" w:hAnsi="Book Antiqua"/>
          <w:sz w:val="20"/>
          <w:szCs w:val="20"/>
        </w:rPr>
        <w:lastRenderedPageBreak/>
        <w:t>zmiany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w nazwie, oznaczeniu, siedzibie, numerze konta bankowego Zleceniodawcy lub Zleceniobiorcy do</w:t>
      </w:r>
      <w:r w:rsidR="007437B0">
        <w:rPr>
          <w:rFonts w:ascii="Book Antiqua" w:hAnsi="Book Antiqua"/>
          <w:sz w:val="20"/>
          <w:szCs w:val="20"/>
        </w:rPr>
        <w:t>konanej w trakcie trwania umowy.</w:t>
      </w:r>
    </w:p>
    <w:bookmarkEnd w:id="2"/>
    <w:bookmarkEnd w:id="3"/>
    <w:p w:rsidR="00794FF3" w:rsidRPr="00794FF3" w:rsidRDefault="00794FF3" w:rsidP="00794FF3">
      <w:pPr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794FF3" w:rsidRPr="00794FF3" w:rsidRDefault="00794FF3" w:rsidP="00794FF3">
      <w:pPr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794FF3" w:rsidRPr="00794FF3" w:rsidRDefault="00794FF3" w:rsidP="00794FF3">
      <w:pPr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Umowę sporządzono w trzech jednobrzmiących egzemplarzach, z czego jeden otrzymuje Zleceniobiorca,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a dwa - Zleceniodawca. </w:t>
      </w:r>
    </w:p>
    <w:p w:rsidR="00794FF3" w:rsidRP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</w:p>
    <w:p w:rsidR="00794FF3" w:rsidRP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p w:rsidR="00794FF3" w:rsidRP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rPr>
          <w:rFonts w:ascii="Book Antiqua" w:hAnsi="Book Antiqua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02557" w:rsidRPr="00836E25" w:rsidRDefault="00702557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sectPr w:rsidR="00702557" w:rsidRPr="00836E25" w:rsidSect="00BC2825">
      <w:headerReference w:type="default" r:id="rId9"/>
      <w:footerReference w:type="default" r:id="rId10"/>
      <w:headerReference w:type="first" r:id="rId11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68A" w:rsidRDefault="0067468A">
      <w:r>
        <w:separator/>
      </w:r>
    </w:p>
  </w:endnote>
  <w:endnote w:type="continuationSeparator" w:id="0">
    <w:p w:rsidR="0067468A" w:rsidRDefault="0067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99" w:rsidRDefault="00867B99">
    <w:pPr>
      <w:pStyle w:val="Stopka"/>
    </w:pPr>
  </w:p>
  <w:p w:rsidR="00867B99" w:rsidRDefault="00C85067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0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7B99" w:rsidRDefault="00867B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68A" w:rsidRDefault="0067468A">
      <w:r>
        <w:separator/>
      </w:r>
    </w:p>
  </w:footnote>
  <w:footnote w:type="continuationSeparator" w:id="0">
    <w:p w:rsidR="0067468A" w:rsidRDefault="0067468A">
      <w:r>
        <w:continuationSeparator/>
      </w:r>
    </w:p>
  </w:footnote>
  <w:footnote w:id="1">
    <w:p w:rsidR="00867B99" w:rsidRPr="002758D8" w:rsidRDefault="00867B99" w:rsidP="005F4204">
      <w:pPr>
        <w:pStyle w:val="Tekstprzypisudolnego"/>
        <w:jc w:val="both"/>
        <w:rPr>
          <w:rFonts w:ascii="Book Antiqua" w:hAnsi="Book Antiqua" w:cs="Tahoma"/>
        </w:rPr>
      </w:pPr>
      <w:r w:rsidRPr="002758D8">
        <w:rPr>
          <w:rStyle w:val="Odwoanieprzypisudolnego"/>
          <w:rFonts w:ascii="Book Antiqua" w:hAnsi="Book Antiqua"/>
        </w:rPr>
        <w:footnoteRef/>
      </w:r>
      <w:r w:rsidRPr="002758D8">
        <w:rPr>
          <w:rFonts w:ascii="Book Antiqua" w:hAnsi="Book Antiqua"/>
        </w:rPr>
        <w:t xml:space="preserve"> </w:t>
      </w:r>
      <w:proofErr w:type="gramStart"/>
      <w:r w:rsidRPr="002758D8">
        <w:rPr>
          <w:rFonts w:ascii="Book Antiqua" w:hAnsi="Book Antiqua" w:cs="Tahoma"/>
          <w:sz w:val="16"/>
          <w:szCs w:val="16"/>
        </w:rPr>
        <w:t>rozporządzenie</w:t>
      </w:r>
      <w:proofErr w:type="gramEnd"/>
      <w:r w:rsidRPr="002758D8">
        <w:rPr>
          <w:rFonts w:ascii="Book Antiqua" w:hAnsi="Book Antiqua" w:cs="Tahoma"/>
          <w:sz w:val="16"/>
          <w:szCs w:val="16"/>
        </w:rPr>
        <w:t xml:space="preserve"> Parlamentu Europejskiego i Rady (UE) 2016/679 z dnia 27 kwietnia 2016 r. w sp</w:t>
      </w:r>
      <w:r>
        <w:rPr>
          <w:rFonts w:ascii="Book Antiqua" w:hAnsi="Book Antiqua" w:cs="Tahoma"/>
          <w:sz w:val="16"/>
          <w:szCs w:val="16"/>
        </w:rPr>
        <w:t>rawie ochrony osób fizycznych w </w:t>
      </w:r>
      <w:r w:rsidRPr="002758D8">
        <w:rPr>
          <w:rFonts w:ascii="Book Antiqua" w:hAnsi="Book Antiqu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2758D8">
        <w:rPr>
          <w:rFonts w:ascii="Book Antiqua" w:hAnsi="Book Antiqua" w:cs="Tahoma"/>
          <w:sz w:val="16"/>
          <w:szCs w:val="16"/>
        </w:rPr>
        <w:t>str</w:t>
      </w:r>
      <w:proofErr w:type="gramEnd"/>
      <w:r w:rsidRPr="002758D8">
        <w:rPr>
          <w:rFonts w:ascii="Book Antiqua" w:hAnsi="Book Antiqua" w:cs="Tahoma"/>
          <w:sz w:val="16"/>
          <w:szCs w:val="16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99" w:rsidRDefault="00867B99" w:rsidP="00443920">
    <w:pPr>
      <w:jc w:val="right"/>
    </w:pPr>
  </w:p>
  <w:p w:rsidR="00867B99" w:rsidRDefault="00867B99" w:rsidP="00443920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67B99" w:rsidRDefault="00867B99" w:rsidP="00443920">
    <w:pPr>
      <w:jc w:val="right"/>
    </w:pPr>
  </w:p>
  <w:p w:rsidR="00867B99" w:rsidRDefault="00867B99" w:rsidP="00443920">
    <w:pPr>
      <w:jc w:val="right"/>
    </w:pPr>
  </w:p>
  <w:p w:rsidR="00867B99" w:rsidRDefault="00867B99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99" w:rsidRDefault="0067468A">
    <w:pPr>
      <w:pStyle w:val="Nagwek"/>
    </w:pPr>
    <w:r>
      <w:rPr>
        <w:noProof/>
      </w:rPr>
      <w:pict>
        <v:rect id="Rectangle 1" o:spid="_x0000_s2049" style="position:absolute;margin-left:100.1pt;margin-top:.7pt;width:219.75pt;height:57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867B99" w:rsidRDefault="00867B99">
    <w:pPr>
      <w:pStyle w:val="Nagwek"/>
    </w:pPr>
  </w:p>
  <w:p w:rsidR="00867B99" w:rsidRDefault="00867B99">
    <w:pPr>
      <w:pStyle w:val="Nagwek"/>
    </w:pPr>
  </w:p>
  <w:p w:rsidR="00867B99" w:rsidRDefault="00867B99">
    <w:pPr>
      <w:pStyle w:val="Nagwek"/>
    </w:pPr>
  </w:p>
  <w:p w:rsidR="00867B99" w:rsidRDefault="00867B99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0"/>
          <wp:wrapNone/>
          <wp:docPr id="2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D486C6A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2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1B0991"/>
    <w:multiLevelType w:val="hybridMultilevel"/>
    <w:tmpl w:val="A7B8D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B34673"/>
    <w:multiLevelType w:val="hybridMultilevel"/>
    <w:tmpl w:val="F0AEE192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8AF75D8"/>
    <w:multiLevelType w:val="hybridMultilevel"/>
    <w:tmpl w:val="67163B76"/>
    <w:lvl w:ilvl="0" w:tplc="3B1AB29E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6A09B4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29B1145A"/>
    <w:multiLevelType w:val="hybridMultilevel"/>
    <w:tmpl w:val="571094FE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B8E2ABF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31451D3"/>
    <w:multiLevelType w:val="hybridMultilevel"/>
    <w:tmpl w:val="DFDEEFCC"/>
    <w:lvl w:ilvl="0" w:tplc="5CD02F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97809"/>
    <w:multiLevelType w:val="hybridMultilevel"/>
    <w:tmpl w:val="DEFE4A46"/>
    <w:lvl w:ilvl="0" w:tplc="E766E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723D1"/>
    <w:multiLevelType w:val="hybridMultilevel"/>
    <w:tmpl w:val="AD505A8E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7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25863"/>
    <w:multiLevelType w:val="hybridMultilevel"/>
    <w:tmpl w:val="D9B0D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635E2E"/>
    <w:multiLevelType w:val="hybridMultilevel"/>
    <w:tmpl w:val="89AC1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6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6338EA"/>
    <w:multiLevelType w:val="hybridMultilevel"/>
    <w:tmpl w:val="BD96A5BC"/>
    <w:lvl w:ilvl="0" w:tplc="CCB251E8">
      <w:start w:val="1"/>
      <w:numFmt w:val="decimal"/>
      <w:lvlText w:val="%1)"/>
      <w:lvlJc w:val="left"/>
      <w:pPr>
        <w:ind w:left="1440" w:hanging="360"/>
      </w:pPr>
      <w:rPr>
        <w:rFonts w:ascii="Cambria" w:eastAsia="Times New Roman" w:hAnsi="Cambria" w:cs="Aria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5C373A"/>
    <w:multiLevelType w:val="hybridMultilevel"/>
    <w:tmpl w:val="41A0E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E02BA"/>
    <w:multiLevelType w:val="hybridMultilevel"/>
    <w:tmpl w:val="FF2E2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25"/>
  </w:num>
  <w:num w:numId="2">
    <w:abstractNumId w:val="5"/>
  </w:num>
  <w:num w:numId="3">
    <w:abstractNumId w:val="2"/>
  </w:num>
  <w:num w:numId="4">
    <w:abstractNumId w:val="11"/>
  </w:num>
  <w:num w:numId="5">
    <w:abstractNumId w:val="23"/>
  </w:num>
  <w:num w:numId="6">
    <w:abstractNumId w:val="42"/>
  </w:num>
  <w:num w:numId="7">
    <w:abstractNumId w:val="34"/>
  </w:num>
  <w:num w:numId="8">
    <w:abstractNumId w:val="12"/>
  </w:num>
  <w:num w:numId="9">
    <w:abstractNumId w:val="26"/>
  </w:num>
  <w:num w:numId="10">
    <w:abstractNumId w:val="3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8"/>
  </w:num>
  <w:num w:numId="14">
    <w:abstractNumId w:val="1"/>
  </w:num>
  <w:num w:numId="15">
    <w:abstractNumId w:val="3"/>
  </w:num>
  <w:num w:numId="16">
    <w:abstractNumId w:val="8"/>
  </w:num>
  <w:num w:numId="17">
    <w:abstractNumId w:val="28"/>
  </w:num>
  <w:num w:numId="18">
    <w:abstractNumId w:val="24"/>
  </w:num>
  <w:num w:numId="19">
    <w:abstractNumId w:val="27"/>
  </w:num>
  <w:num w:numId="20">
    <w:abstractNumId w:val="37"/>
  </w:num>
  <w:num w:numId="21">
    <w:abstractNumId w:val="6"/>
  </w:num>
  <w:num w:numId="22">
    <w:abstractNumId w:val="40"/>
  </w:num>
  <w:num w:numId="23">
    <w:abstractNumId w:val="45"/>
  </w:num>
  <w:num w:numId="24">
    <w:abstractNumId w:val="35"/>
  </w:num>
  <w:num w:numId="25">
    <w:abstractNumId w:val="30"/>
  </w:num>
  <w:num w:numId="26">
    <w:abstractNumId w:val="19"/>
  </w:num>
  <w:num w:numId="27">
    <w:abstractNumId w:val="18"/>
  </w:num>
  <w:num w:numId="28">
    <w:abstractNumId w:val="44"/>
  </w:num>
  <w:num w:numId="29">
    <w:abstractNumId w:val="39"/>
  </w:num>
  <w:num w:numId="30">
    <w:abstractNumId w:val="4"/>
  </w:num>
  <w:num w:numId="31">
    <w:abstractNumId w:val="17"/>
  </w:num>
  <w:num w:numId="32">
    <w:abstractNumId w:val="9"/>
  </w:num>
  <w:num w:numId="33">
    <w:abstractNumId w:val="43"/>
  </w:num>
  <w:num w:numId="34">
    <w:abstractNumId w:val="33"/>
  </w:num>
  <w:num w:numId="35">
    <w:abstractNumId w:val="21"/>
  </w:num>
  <w:num w:numId="36">
    <w:abstractNumId w:val="41"/>
  </w:num>
  <w:num w:numId="37">
    <w:abstractNumId w:val="16"/>
  </w:num>
  <w:num w:numId="38">
    <w:abstractNumId w:val="13"/>
  </w:num>
  <w:num w:numId="39">
    <w:abstractNumId w:val="15"/>
  </w:num>
  <w:num w:numId="40">
    <w:abstractNumId w:val="31"/>
  </w:num>
  <w:num w:numId="41">
    <w:abstractNumId w:val="20"/>
  </w:num>
  <w:num w:numId="42">
    <w:abstractNumId w:val="14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70A"/>
    <w:rsid w:val="00004012"/>
    <w:rsid w:val="000051D3"/>
    <w:rsid w:val="00005FA6"/>
    <w:rsid w:val="00006773"/>
    <w:rsid w:val="00015A8C"/>
    <w:rsid w:val="000163DB"/>
    <w:rsid w:val="00020F16"/>
    <w:rsid w:val="00026A11"/>
    <w:rsid w:val="00026AC2"/>
    <w:rsid w:val="00030E1B"/>
    <w:rsid w:val="0003364A"/>
    <w:rsid w:val="00034936"/>
    <w:rsid w:val="0003617B"/>
    <w:rsid w:val="00040CEA"/>
    <w:rsid w:val="000443BB"/>
    <w:rsid w:val="00045AA9"/>
    <w:rsid w:val="000463D2"/>
    <w:rsid w:val="0005017A"/>
    <w:rsid w:val="00050C3B"/>
    <w:rsid w:val="00051393"/>
    <w:rsid w:val="000525D8"/>
    <w:rsid w:val="00055081"/>
    <w:rsid w:val="0005639F"/>
    <w:rsid w:val="00056B98"/>
    <w:rsid w:val="00056FFE"/>
    <w:rsid w:val="00057B51"/>
    <w:rsid w:val="00057EBE"/>
    <w:rsid w:val="00060022"/>
    <w:rsid w:val="00061326"/>
    <w:rsid w:val="00061F20"/>
    <w:rsid w:val="0006276C"/>
    <w:rsid w:val="000654A0"/>
    <w:rsid w:val="000717DD"/>
    <w:rsid w:val="00071FF1"/>
    <w:rsid w:val="0007740D"/>
    <w:rsid w:val="00080D83"/>
    <w:rsid w:val="00080F0B"/>
    <w:rsid w:val="0008272F"/>
    <w:rsid w:val="000834B0"/>
    <w:rsid w:val="00084915"/>
    <w:rsid w:val="00086997"/>
    <w:rsid w:val="00086F91"/>
    <w:rsid w:val="00087F9C"/>
    <w:rsid w:val="00095577"/>
    <w:rsid w:val="00096D1C"/>
    <w:rsid w:val="000A0100"/>
    <w:rsid w:val="000A1460"/>
    <w:rsid w:val="000A1498"/>
    <w:rsid w:val="000A2F1E"/>
    <w:rsid w:val="000A3608"/>
    <w:rsid w:val="000A42B0"/>
    <w:rsid w:val="000A4382"/>
    <w:rsid w:val="000A603A"/>
    <w:rsid w:val="000A7487"/>
    <w:rsid w:val="000A75E7"/>
    <w:rsid w:val="000B1AC7"/>
    <w:rsid w:val="000B2857"/>
    <w:rsid w:val="000B520C"/>
    <w:rsid w:val="000C09BD"/>
    <w:rsid w:val="000C54F1"/>
    <w:rsid w:val="000C6B53"/>
    <w:rsid w:val="000D283E"/>
    <w:rsid w:val="000D323E"/>
    <w:rsid w:val="000D7058"/>
    <w:rsid w:val="000E59FC"/>
    <w:rsid w:val="000E78A8"/>
    <w:rsid w:val="000F0E79"/>
    <w:rsid w:val="000F2A74"/>
    <w:rsid w:val="000F42C2"/>
    <w:rsid w:val="000F5A3D"/>
    <w:rsid w:val="000F5DA5"/>
    <w:rsid w:val="00100300"/>
    <w:rsid w:val="00103508"/>
    <w:rsid w:val="00106C11"/>
    <w:rsid w:val="00106C3D"/>
    <w:rsid w:val="00106EE3"/>
    <w:rsid w:val="0010758B"/>
    <w:rsid w:val="00107689"/>
    <w:rsid w:val="00113B47"/>
    <w:rsid w:val="0011619A"/>
    <w:rsid w:val="00117047"/>
    <w:rsid w:val="001208C8"/>
    <w:rsid w:val="0012205B"/>
    <w:rsid w:val="0012271C"/>
    <w:rsid w:val="001229A4"/>
    <w:rsid w:val="00124D4A"/>
    <w:rsid w:val="001260B9"/>
    <w:rsid w:val="00127590"/>
    <w:rsid w:val="001305CC"/>
    <w:rsid w:val="00130ADF"/>
    <w:rsid w:val="00130B23"/>
    <w:rsid w:val="00131EB4"/>
    <w:rsid w:val="00131EEE"/>
    <w:rsid w:val="0013672B"/>
    <w:rsid w:val="00140558"/>
    <w:rsid w:val="00140CA6"/>
    <w:rsid w:val="00141D9C"/>
    <w:rsid w:val="00142475"/>
    <w:rsid w:val="00142748"/>
    <w:rsid w:val="00145ABD"/>
    <w:rsid w:val="00146465"/>
    <w:rsid w:val="001469C6"/>
    <w:rsid w:val="00147219"/>
    <w:rsid w:val="00150479"/>
    <w:rsid w:val="001523BC"/>
    <w:rsid w:val="0015314C"/>
    <w:rsid w:val="00154614"/>
    <w:rsid w:val="00154A37"/>
    <w:rsid w:val="001553BF"/>
    <w:rsid w:val="00157A5F"/>
    <w:rsid w:val="001614F5"/>
    <w:rsid w:val="0016405C"/>
    <w:rsid w:val="0016414B"/>
    <w:rsid w:val="001649A4"/>
    <w:rsid w:val="001661E2"/>
    <w:rsid w:val="00166F74"/>
    <w:rsid w:val="00170051"/>
    <w:rsid w:val="001706A4"/>
    <w:rsid w:val="00171868"/>
    <w:rsid w:val="00171E8F"/>
    <w:rsid w:val="001746D5"/>
    <w:rsid w:val="0018136A"/>
    <w:rsid w:val="00181B71"/>
    <w:rsid w:val="00182281"/>
    <w:rsid w:val="00186130"/>
    <w:rsid w:val="0019023C"/>
    <w:rsid w:val="00191B0A"/>
    <w:rsid w:val="00193526"/>
    <w:rsid w:val="00195328"/>
    <w:rsid w:val="001953C5"/>
    <w:rsid w:val="001A62AB"/>
    <w:rsid w:val="001A6A8A"/>
    <w:rsid w:val="001B1237"/>
    <w:rsid w:val="001B1BF1"/>
    <w:rsid w:val="001B201A"/>
    <w:rsid w:val="001B210F"/>
    <w:rsid w:val="001B2D82"/>
    <w:rsid w:val="001B372E"/>
    <w:rsid w:val="001B4B89"/>
    <w:rsid w:val="001B5176"/>
    <w:rsid w:val="001B6C61"/>
    <w:rsid w:val="001C2270"/>
    <w:rsid w:val="001C3111"/>
    <w:rsid w:val="001C6C51"/>
    <w:rsid w:val="001C6DAE"/>
    <w:rsid w:val="001D1FF9"/>
    <w:rsid w:val="001D3D00"/>
    <w:rsid w:val="001D4C74"/>
    <w:rsid w:val="001D696F"/>
    <w:rsid w:val="001E052F"/>
    <w:rsid w:val="001E27E7"/>
    <w:rsid w:val="001E3004"/>
    <w:rsid w:val="001E3BCE"/>
    <w:rsid w:val="001E4315"/>
    <w:rsid w:val="001E708C"/>
    <w:rsid w:val="001E7525"/>
    <w:rsid w:val="001F1628"/>
    <w:rsid w:val="001F1FCB"/>
    <w:rsid w:val="001F2DB9"/>
    <w:rsid w:val="001F4909"/>
    <w:rsid w:val="002005B4"/>
    <w:rsid w:val="00204B2F"/>
    <w:rsid w:val="00204C24"/>
    <w:rsid w:val="002061C3"/>
    <w:rsid w:val="002065F7"/>
    <w:rsid w:val="00210CC6"/>
    <w:rsid w:val="0021308A"/>
    <w:rsid w:val="00213251"/>
    <w:rsid w:val="00214901"/>
    <w:rsid w:val="00214FFC"/>
    <w:rsid w:val="00215045"/>
    <w:rsid w:val="00217D0D"/>
    <w:rsid w:val="0022420F"/>
    <w:rsid w:val="00225233"/>
    <w:rsid w:val="00225951"/>
    <w:rsid w:val="0023060E"/>
    <w:rsid w:val="00232FDB"/>
    <w:rsid w:val="00236D0D"/>
    <w:rsid w:val="00236DD1"/>
    <w:rsid w:val="0024112E"/>
    <w:rsid w:val="00241C1F"/>
    <w:rsid w:val="0024247F"/>
    <w:rsid w:val="002425AE"/>
    <w:rsid w:val="0024295B"/>
    <w:rsid w:val="002430B5"/>
    <w:rsid w:val="002440F3"/>
    <w:rsid w:val="00244F8F"/>
    <w:rsid w:val="00247DAF"/>
    <w:rsid w:val="00250862"/>
    <w:rsid w:val="002523C9"/>
    <w:rsid w:val="00257E27"/>
    <w:rsid w:val="00260243"/>
    <w:rsid w:val="002619F2"/>
    <w:rsid w:val="0026317D"/>
    <w:rsid w:val="00264F80"/>
    <w:rsid w:val="00266441"/>
    <w:rsid w:val="00267814"/>
    <w:rsid w:val="002709E4"/>
    <w:rsid w:val="00270ECB"/>
    <w:rsid w:val="002724FF"/>
    <w:rsid w:val="00275202"/>
    <w:rsid w:val="00276AB2"/>
    <w:rsid w:val="00277211"/>
    <w:rsid w:val="002829C6"/>
    <w:rsid w:val="0028581B"/>
    <w:rsid w:val="00293EAE"/>
    <w:rsid w:val="00295007"/>
    <w:rsid w:val="002A2CA2"/>
    <w:rsid w:val="002A4CE3"/>
    <w:rsid w:val="002A6693"/>
    <w:rsid w:val="002B0955"/>
    <w:rsid w:val="002B1A73"/>
    <w:rsid w:val="002B4604"/>
    <w:rsid w:val="002C23BB"/>
    <w:rsid w:val="002C6347"/>
    <w:rsid w:val="002C7322"/>
    <w:rsid w:val="002D1161"/>
    <w:rsid w:val="002D2BDF"/>
    <w:rsid w:val="002D7320"/>
    <w:rsid w:val="002D7F24"/>
    <w:rsid w:val="002E01F3"/>
    <w:rsid w:val="002E102F"/>
    <w:rsid w:val="002E116B"/>
    <w:rsid w:val="002E34DC"/>
    <w:rsid w:val="002E4235"/>
    <w:rsid w:val="002E57E4"/>
    <w:rsid w:val="002E5FC4"/>
    <w:rsid w:val="002E71D5"/>
    <w:rsid w:val="002F15C3"/>
    <w:rsid w:val="002F1EE4"/>
    <w:rsid w:val="002F2969"/>
    <w:rsid w:val="002F2D4F"/>
    <w:rsid w:val="002F7E19"/>
    <w:rsid w:val="00301106"/>
    <w:rsid w:val="00301E3B"/>
    <w:rsid w:val="00301F28"/>
    <w:rsid w:val="003056B0"/>
    <w:rsid w:val="00310E8F"/>
    <w:rsid w:val="003119AF"/>
    <w:rsid w:val="003121FA"/>
    <w:rsid w:val="003162B0"/>
    <w:rsid w:val="00320AAC"/>
    <w:rsid w:val="00320C50"/>
    <w:rsid w:val="003239AA"/>
    <w:rsid w:val="00324175"/>
    <w:rsid w:val="0032469A"/>
    <w:rsid w:val="00325198"/>
    <w:rsid w:val="00325F05"/>
    <w:rsid w:val="003265ED"/>
    <w:rsid w:val="0032680F"/>
    <w:rsid w:val="00330C81"/>
    <w:rsid w:val="00330E98"/>
    <w:rsid w:val="00331215"/>
    <w:rsid w:val="00332002"/>
    <w:rsid w:val="00332729"/>
    <w:rsid w:val="00333EF1"/>
    <w:rsid w:val="0033440A"/>
    <w:rsid w:val="00335E39"/>
    <w:rsid w:val="0034024D"/>
    <w:rsid w:val="0034171B"/>
    <w:rsid w:val="00342E41"/>
    <w:rsid w:val="00343893"/>
    <w:rsid w:val="00344B06"/>
    <w:rsid w:val="00345008"/>
    <w:rsid w:val="0035128B"/>
    <w:rsid w:val="00352809"/>
    <w:rsid w:val="00353A4B"/>
    <w:rsid w:val="00353C46"/>
    <w:rsid w:val="003542A2"/>
    <w:rsid w:val="0035449A"/>
    <w:rsid w:val="0035482A"/>
    <w:rsid w:val="00355FC8"/>
    <w:rsid w:val="00357A26"/>
    <w:rsid w:val="003619F2"/>
    <w:rsid w:val="00365820"/>
    <w:rsid w:val="003674F4"/>
    <w:rsid w:val="00367C6F"/>
    <w:rsid w:val="00367F3D"/>
    <w:rsid w:val="00370F21"/>
    <w:rsid w:val="00374EDA"/>
    <w:rsid w:val="00376C13"/>
    <w:rsid w:val="003774A4"/>
    <w:rsid w:val="003821D8"/>
    <w:rsid w:val="00382BD7"/>
    <w:rsid w:val="003857C5"/>
    <w:rsid w:val="003860E1"/>
    <w:rsid w:val="0038645F"/>
    <w:rsid w:val="00387FDA"/>
    <w:rsid w:val="00393FD5"/>
    <w:rsid w:val="0039477C"/>
    <w:rsid w:val="0039580C"/>
    <w:rsid w:val="00396622"/>
    <w:rsid w:val="00397DDF"/>
    <w:rsid w:val="003A1FF7"/>
    <w:rsid w:val="003A2B64"/>
    <w:rsid w:val="003A32F1"/>
    <w:rsid w:val="003A4498"/>
    <w:rsid w:val="003A4FF2"/>
    <w:rsid w:val="003A6758"/>
    <w:rsid w:val="003A76DE"/>
    <w:rsid w:val="003A76FC"/>
    <w:rsid w:val="003B07D3"/>
    <w:rsid w:val="003B0FD9"/>
    <w:rsid w:val="003B1535"/>
    <w:rsid w:val="003B2EC0"/>
    <w:rsid w:val="003B3ACA"/>
    <w:rsid w:val="003B4870"/>
    <w:rsid w:val="003B50A2"/>
    <w:rsid w:val="003B5496"/>
    <w:rsid w:val="003B7683"/>
    <w:rsid w:val="003C001C"/>
    <w:rsid w:val="003C318A"/>
    <w:rsid w:val="003C554F"/>
    <w:rsid w:val="003C6B20"/>
    <w:rsid w:val="003C7D0C"/>
    <w:rsid w:val="003D3658"/>
    <w:rsid w:val="003D510A"/>
    <w:rsid w:val="003D635B"/>
    <w:rsid w:val="003D6C80"/>
    <w:rsid w:val="003E02EA"/>
    <w:rsid w:val="003E039D"/>
    <w:rsid w:val="003E2BE8"/>
    <w:rsid w:val="003E48E9"/>
    <w:rsid w:val="003E6D6D"/>
    <w:rsid w:val="003E72DE"/>
    <w:rsid w:val="003F0332"/>
    <w:rsid w:val="003F10AB"/>
    <w:rsid w:val="003F197A"/>
    <w:rsid w:val="003F500B"/>
    <w:rsid w:val="003F5BE4"/>
    <w:rsid w:val="003F64BA"/>
    <w:rsid w:val="0040149C"/>
    <w:rsid w:val="00402C7C"/>
    <w:rsid w:val="00403BAD"/>
    <w:rsid w:val="00403F04"/>
    <w:rsid w:val="0040587A"/>
    <w:rsid w:val="00407583"/>
    <w:rsid w:val="0041122D"/>
    <w:rsid w:val="00412F7E"/>
    <w:rsid w:val="00414478"/>
    <w:rsid w:val="004150C6"/>
    <w:rsid w:val="0041617C"/>
    <w:rsid w:val="00416CA9"/>
    <w:rsid w:val="0042031B"/>
    <w:rsid w:val="004209F6"/>
    <w:rsid w:val="00421E73"/>
    <w:rsid w:val="004229E6"/>
    <w:rsid w:val="00424327"/>
    <w:rsid w:val="00424993"/>
    <w:rsid w:val="00425050"/>
    <w:rsid w:val="0042573E"/>
    <w:rsid w:val="0042593F"/>
    <w:rsid w:val="00430713"/>
    <w:rsid w:val="00431D95"/>
    <w:rsid w:val="004332F2"/>
    <w:rsid w:val="004349D4"/>
    <w:rsid w:val="004357EE"/>
    <w:rsid w:val="00441656"/>
    <w:rsid w:val="00443920"/>
    <w:rsid w:val="00443CE3"/>
    <w:rsid w:val="004465AA"/>
    <w:rsid w:val="0045284F"/>
    <w:rsid w:val="00453F92"/>
    <w:rsid w:val="004557E6"/>
    <w:rsid w:val="00456885"/>
    <w:rsid w:val="00457C2D"/>
    <w:rsid w:val="00464697"/>
    <w:rsid w:val="00464B2A"/>
    <w:rsid w:val="004656B1"/>
    <w:rsid w:val="00465FC6"/>
    <w:rsid w:val="004677B1"/>
    <w:rsid w:val="004745B2"/>
    <w:rsid w:val="004748B8"/>
    <w:rsid w:val="0047790D"/>
    <w:rsid w:val="00483D1A"/>
    <w:rsid w:val="004840A4"/>
    <w:rsid w:val="004847C7"/>
    <w:rsid w:val="00485EF8"/>
    <w:rsid w:val="00486494"/>
    <w:rsid w:val="00491584"/>
    <w:rsid w:val="00492496"/>
    <w:rsid w:val="00492BD3"/>
    <w:rsid w:val="00494326"/>
    <w:rsid w:val="00494A2B"/>
    <w:rsid w:val="00497597"/>
    <w:rsid w:val="004A2925"/>
    <w:rsid w:val="004A37E2"/>
    <w:rsid w:val="004A390A"/>
    <w:rsid w:val="004A4242"/>
    <w:rsid w:val="004A52EF"/>
    <w:rsid w:val="004A77D5"/>
    <w:rsid w:val="004A7E9B"/>
    <w:rsid w:val="004B12AA"/>
    <w:rsid w:val="004B5213"/>
    <w:rsid w:val="004B70BD"/>
    <w:rsid w:val="004C26DA"/>
    <w:rsid w:val="004C2F98"/>
    <w:rsid w:val="004C2FC2"/>
    <w:rsid w:val="004C30D8"/>
    <w:rsid w:val="004C49E5"/>
    <w:rsid w:val="004C737D"/>
    <w:rsid w:val="004D12A3"/>
    <w:rsid w:val="004D171A"/>
    <w:rsid w:val="004D7088"/>
    <w:rsid w:val="004D7360"/>
    <w:rsid w:val="004E0B78"/>
    <w:rsid w:val="004E16A6"/>
    <w:rsid w:val="004E351E"/>
    <w:rsid w:val="004E5AE7"/>
    <w:rsid w:val="004E6740"/>
    <w:rsid w:val="004F22BF"/>
    <w:rsid w:val="004F2998"/>
    <w:rsid w:val="004F2F0E"/>
    <w:rsid w:val="004F3BFC"/>
    <w:rsid w:val="004F43E6"/>
    <w:rsid w:val="004F5C61"/>
    <w:rsid w:val="004F63FB"/>
    <w:rsid w:val="00501C91"/>
    <w:rsid w:val="005028EB"/>
    <w:rsid w:val="00502CEE"/>
    <w:rsid w:val="00503FF2"/>
    <w:rsid w:val="00515014"/>
    <w:rsid w:val="005160F9"/>
    <w:rsid w:val="00517CF6"/>
    <w:rsid w:val="00517FF3"/>
    <w:rsid w:val="0052111D"/>
    <w:rsid w:val="00522D8E"/>
    <w:rsid w:val="00526455"/>
    <w:rsid w:val="00527384"/>
    <w:rsid w:val="00530B4C"/>
    <w:rsid w:val="0053124A"/>
    <w:rsid w:val="005318C2"/>
    <w:rsid w:val="00535FD3"/>
    <w:rsid w:val="00536EC8"/>
    <w:rsid w:val="0053752A"/>
    <w:rsid w:val="00541DC4"/>
    <w:rsid w:val="005421D5"/>
    <w:rsid w:val="0054234D"/>
    <w:rsid w:val="00542AA1"/>
    <w:rsid w:val="00542AA5"/>
    <w:rsid w:val="00543F0F"/>
    <w:rsid w:val="00544381"/>
    <w:rsid w:val="00545971"/>
    <w:rsid w:val="0054610D"/>
    <w:rsid w:val="005501F8"/>
    <w:rsid w:val="005504FA"/>
    <w:rsid w:val="005506EE"/>
    <w:rsid w:val="005511EF"/>
    <w:rsid w:val="005512BD"/>
    <w:rsid w:val="00552F6B"/>
    <w:rsid w:val="00555D67"/>
    <w:rsid w:val="00555FA2"/>
    <w:rsid w:val="00556711"/>
    <w:rsid w:val="00557A5A"/>
    <w:rsid w:val="0056285C"/>
    <w:rsid w:val="00566B30"/>
    <w:rsid w:val="00567D5E"/>
    <w:rsid w:val="0057196B"/>
    <w:rsid w:val="00574662"/>
    <w:rsid w:val="005760A9"/>
    <w:rsid w:val="00576431"/>
    <w:rsid w:val="00577F8F"/>
    <w:rsid w:val="0058307F"/>
    <w:rsid w:val="0058435E"/>
    <w:rsid w:val="00585D09"/>
    <w:rsid w:val="0058653A"/>
    <w:rsid w:val="00586F14"/>
    <w:rsid w:val="00594464"/>
    <w:rsid w:val="00594709"/>
    <w:rsid w:val="005956D3"/>
    <w:rsid w:val="0059683D"/>
    <w:rsid w:val="0059689D"/>
    <w:rsid w:val="005969BD"/>
    <w:rsid w:val="005A100D"/>
    <w:rsid w:val="005A14EE"/>
    <w:rsid w:val="005A1C2D"/>
    <w:rsid w:val="005A2CD9"/>
    <w:rsid w:val="005A342E"/>
    <w:rsid w:val="005A35F9"/>
    <w:rsid w:val="005A4C88"/>
    <w:rsid w:val="005A6C27"/>
    <w:rsid w:val="005A7CF2"/>
    <w:rsid w:val="005B6F29"/>
    <w:rsid w:val="005B6FF1"/>
    <w:rsid w:val="005B7680"/>
    <w:rsid w:val="005C4BD2"/>
    <w:rsid w:val="005C50EC"/>
    <w:rsid w:val="005C5D81"/>
    <w:rsid w:val="005D0807"/>
    <w:rsid w:val="005D1C8A"/>
    <w:rsid w:val="005D1CC4"/>
    <w:rsid w:val="005D4AC2"/>
    <w:rsid w:val="005E1148"/>
    <w:rsid w:val="005E2EC9"/>
    <w:rsid w:val="005E441B"/>
    <w:rsid w:val="005E559E"/>
    <w:rsid w:val="005F020D"/>
    <w:rsid w:val="005F10EC"/>
    <w:rsid w:val="005F19BF"/>
    <w:rsid w:val="005F2255"/>
    <w:rsid w:val="005F4204"/>
    <w:rsid w:val="005F49E3"/>
    <w:rsid w:val="0060313D"/>
    <w:rsid w:val="00603DF8"/>
    <w:rsid w:val="00607248"/>
    <w:rsid w:val="00610BBD"/>
    <w:rsid w:val="006139C7"/>
    <w:rsid w:val="006212F7"/>
    <w:rsid w:val="0062200B"/>
    <w:rsid w:val="00622068"/>
    <w:rsid w:val="00622781"/>
    <w:rsid w:val="00622B52"/>
    <w:rsid w:val="00624596"/>
    <w:rsid w:val="00624F6F"/>
    <w:rsid w:val="00625BA4"/>
    <w:rsid w:val="00626B02"/>
    <w:rsid w:val="006336FA"/>
    <w:rsid w:val="00634635"/>
    <w:rsid w:val="00634BEC"/>
    <w:rsid w:val="006408B7"/>
    <w:rsid w:val="00640BFF"/>
    <w:rsid w:val="00641F98"/>
    <w:rsid w:val="0064280C"/>
    <w:rsid w:val="00642E70"/>
    <w:rsid w:val="00647E87"/>
    <w:rsid w:val="00650007"/>
    <w:rsid w:val="00651C33"/>
    <w:rsid w:val="00653156"/>
    <w:rsid w:val="006543CB"/>
    <w:rsid w:val="00654609"/>
    <w:rsid w:val="00655269"/>
    <w:rsid w:val="00657D2B"/>
    <w:rsid w:val="0066033D"/>
    <w:rsid w:val="00660DE2"/>
    <w:rsid w:val="00661D1B"/>
    <w:rsid w:val="006636A5"/>
    <w:rsid w:val="0066488A"/>
    <w:rsid w:val="006649CA"/>
    <w:rsid w:val="006673C5"/>
    <w:rsid w:val="006716B2"/>
    <w:rsid w:val="006732A1"/>
    <w:rsid w:val="00673FEB"/>
    <w:rsid w:val="0067468A"/>
    <w:rsid w:val="006760E1"/>
    <w:rsid w:val="006761DA"/>
    <w:rsid w:val="00676254"/>
    <w:rsid w:val="00680F49"/>
    <w:rsid w:val="00682E33"/>
    <w:rsid w:val="00683D2A"/>
    <w:rsid w:val="006850C5"/>
    <w:rsid w:val="00685561"/>
    <w:rsid w:val="006874EA"/>
    <w:rsid w:val="00690FB6"/>
    <w:rsid w:val="00692336"/>
    <w:rsid w:val="00695165"/>
    <w:rsid w:val="00695457"/>
    <w:rsid w:val="0069621B"/>
    <w:rsid w:val="00697686"/>
    <w:rsid w:val="006A0768"/>
    <w:rsid w:val="006A144C"/>
    <w:rsid w:val="006A25EC"/>
    <w:rsid w:val="006A334A"/>
    <w:rsid w:val="006A4C6C"/>
    <w:rsid w:val="006A60F3"/>
    <w:rsid w:val="006A73FD"/>
    <w:rsid w:val="006B13F6"/>
    <w:rsid w:val="006B2CDB"/>
    <w:rsid w:val="006B4267"/>
    <w:rsid w:val="006B4A5C"/>
    <w:rsid w:val="006B4DE8"/>
    <w:rsid w:val="006B51EE"/>
    <w:rsid w:val="006B547F"/>
    <w:rsid w:val="006B59E7"/>
    <w:rsid w:val="006C01FC"/>
    <w:rsid w:val="006C4A87"/>
    <w:rsid w:val="006C50EB"/>
    <w:rsid w:val="006C72B3"/>
    <w:rsid w:val="006D08BA"/>
    <w:rsid w:val="006D14AA"/>
    <w:rsid w:val="006D3793"/>
    <w:rsid w:val="006D44B0"/>
    <w:rsid w:val="006D6825"/>
    <w:rsid w:val="006D7BA0"/>
    <w:rsid w:val="006E2738"/>
    <w:rsid w:val="006E2CB1"/>
    <w:rsid w:val="006E529C"/>
    <w:rsid w:val="006E5CDA"/>
    <w:rsid w:val="006E7905"/>
    <w:rsid w:val="006F133D"/>
    <w:rsid w:val="006F209E"/>
    <w:rsid w:val="006F4098"/>
    <w:rsid w:val="006F4407"/>
    <w:rsid w:val="006F7EA6"/>
    <w:rsid w:val="007009BC"/>
    <w:rsid w:val="0070166A"/>
    <w:rsid w:val="00702202"/>
    <w:rsid w:val="00702557"/>
    <w:rsid w:val="00702A6C"/>
    <w:rsid w:val="007031C3"/>
    <w:rsid w:val="007039E8"/>
    <w:rsid w:val="00703E74"/>
    <w:rsid w:val="00704296"/>
    <w:rsid w:val="007054EE"/>
    <w:rsid w:val="00706330"/>
    <w:rsid w:val="007069CB"/>
    <w:rsid w:val="0071260D"/>
    <w:rsid w:val="00712B3E"/>
    <w:rsid w:val="0071370D"/>
    <w:rsid w:val="00715348"/>
    <w:rsid w:val="00717650"/>
    <w:rsid w:val="007179FE"/>
    <w:rsid w:val="0072016A"/>
    <w:rsid w:val="00721D11"/>
    <w:rsid w:val="0072289C"/>
    <w:rsid w:val="00722CF7"/>
    <w:rsid w:val="007238BF"/>
    <w:rsid w:val="00726719"/>
    <w:rsid w:val="007269BF"/>
    <w:rsid w:val="00726A79"/>
    <w:rsid w:val="00726F68"/>
    <w:rsid w:val="00727F94"/>
    <w:rsid w:val="007337EB"/>
    <w:rsid w:val="007355C7"/>
    <w:rsid w:val="00735C6B"/>
    <w:rsid w:val="007410C0"/>
    <w:rsid w:val="0074161E"/>
    <w:rsid w:val="0074356F"/>
    <w:rsid w:val="007437B0"/>
    <w:rsid w:val="00745D18"/>
    <w:rsid w:val="0074686D"/>
    <w:rsid w:val="007502A2"/>
    <w:rsid w:val="00750495"/>
    <w:rsid w:val="007516BB"/>
    <w:rsid w:val="00751F04"/>
    <w:rsid w:val="0075470F"/>
    <w:rsid w:val="007604C2"/>
    <w:rsid w:val="00765369"/>
    <w:rsid w:val="00765CAD"/>
    <w:rsid w:val="0076773D"/>
    <w:rsid w:val="007716AD"/>
    <w:rsid w:val="007717A4"/>
    <w:rsid w:val="007737EF"/>
    <w:rsid w:val="00776530"/>
    <w:rsid w:val="00780BE5"/>
    <w:rsid w:val="00781885"/>
    <w:rsid w:val="00783358"/>
    <w:rsid w:val="00784D13"/>
    <w:rsid w:val="00786BBA"/>
    <w:rsid w:val="00786D88"/>
    <w:rsid w:val="007919AE"/>
    <w:rsid w:val="00791E8E"/>
    <w:rsid w:val="00794FF3"/>
    <w:rsid w:val="007953B5"/>
    <w:rsid w:val="00797A0C"/>
    <w:rsid w:val="007A0109"/>
    <w:rsid w:val="007A05BC"/>
    <w:rsid w:val="007A2AE6"/>
    <w:rsid w:val="007A2DF3"/>
    <w:rsid w:val="007A793A"/>
    <w:rsid w:val="007B22D2"/>
    <w:rsid w:val="007B2500"/>
    <w:rsid w:val="007B71E1"/>
    <w:rsid w:val="007C017B"/>
    <w:rsid w:val="007C04F2"/>
    <w:rsid w:val="007C1576"/>
    <w:rsid w:val="007C4200"/>
    <w:rsid w:val="007C5BCB"/>
    <w:rsid w:val="007C7550"/>
    <w:rsid w:val="007D06AC"/>
    <w:rsid w:val="007D08DF"/>
    <w:rsid w:val="007D0AF3"/>
    <w:rsid w:val="007D2F3F"/>
    <w:rsid w:val="007D53C6"/>
    <w:rsid w:val="007D58B5"/>
    <w:rsid w:val="007D61D6"/>
    <w:rsid w:val="007E1B19"/>
    <w:rsid w:val="007E29E1"/>
    <w:rsid w:val="007E5033"/>
    <w:rsid w:val="007E5AE8"/>
    <w:rsid w:val="007E733F"/>
    <w:rsid w:val="007F3623"/>
    <w:rsid w:val="007F3EF5"/>
    <w:rsid w:val="007F655A"/>
    <w:rsid w:val="007F74A9"/>
    <w:rsid w:val="007F7D87"/>
    <w:rsid w:val="00800689"/>
    <w:rsid w:val="00802912"/>
    <w:rsid w:val="00803570"/>
    <w:rsid w:val="00804696"/>
    <w:rsid w:val="00805559"/>
    <w:rsid w:val="00807D69"/>
    <w:rsid w:val="008200A1"/>
    <w:rsid w:val="00821762"/>
    <w:rsid w:val="00821D82"/>
    <w:rsid w:val="0082250E"/>
    <w:rsid w:val="0082469E"/>
    <w:rsid w:val="00825516"/>
    <w:rsid w:val="008272CE"/>
    <w:rsid w:val="00827311"/>
    <w:rsid w:val="0083015C"/>
    <w:rsid w:val="0083132E"/>
    <w:rsid w:val="008321A6"/>
    <w:rsid w:val="00832E95"/>
    <w:rsid w:val="008333C8"/>
    <w:rsid w:val="00834BB4"/>
    <w:rsid w:val="00835187"/>
    <w:rsid w:val="00835D64"/>
    <w:rsid w:val="00836BF2"/>
    <w:rsid w:val="00836DE8"/>
    <w:rsid w:val="00836E25"/>
    <w:rsid w:val="0084352D"/>
    <w:rsid w:val="00844114"/>
    <w:rsid w:val="0084532A"/>
    <w:rsid w:val="008460D0"/>
    <w:rsid w:val="00850965"/>
    <w:rsid w:val="008510A9"/>
    <w:rsid w:val="0085233B"/>
    <w:rsid w:val="0085317E"/>
    <w:rsid w:val="00853292"/>
    <w:rsid w:val="00855854"/>
    <w:rsid w:val="008558F5"/>
    <w:rsid w:val="00857559"/>
    <w:rsid w:val="008615F9"/>
    <w:rsid w:val="00862244"/>
    <w:rsid w:val="00862323"/>
    <w:rsid w:val="008678BF"/>
    <w:rsid w:val="00867B99"/>
    <w:rsid w:val="00872A33"/>
    <w:rsid w:val="00873501"/>
    <w:rsid w:val="0087375B"/>
    <w:rsid w:val="008738CF"/>
    <w:rsid w:val="00875F20"/>
    <w:rsid w:val="00876326"/>
    <w:rsid w:val="00876D00"/>
    <w:rsid w:val="008779A6"/>
    <w:rsid w:val="008838DD"/>
    <w:rsid w:val="00883FFC"/>
    <w:rsid w:val="00884BD9"/>
    <w:rsid w:val="00885BAE"/>
    <w:rsid w:val="00886129"/>
    <w:rsid w:val="00887F42"/>
    <w:rsid w:val="00893BB9"/>
    <w:rsid w:val="00893C3C"/>
    <w:rsid w:val="008945D9"/>
    <w:rsid w:val="00895A6B"/>
    <w:rsid w:val="00897B95"/>
    <w:rsid w:val="008A21C2"/>
    <w:rsid w:val="008A3915"/>
    <w:rsid w:val="008A3F86"/>
    <w:rsid w:val="008A49C6"/>
    <w:rsid w:val="008A51C0"/>
    <w:rsid w:val="008B0550"/>
    <w:rsid w:val="008B117C"/>
    <w:rsid w:val="008B2428"/>
    <w:rsid w:val="008B2BEB"/>
    <w:rsid w:val="008B4F91"/>
    <w:rsid w:val="008B58C5"/>
    <w:rsid w:val="008B7623"/>
    <w:rsid w:val="008B775B"/>
    <w:rsid w:val="008C2FD8"/>
    <w:rsid w:val="008C3470"/>
    <w:rsid w:val="008C3FE6"/>
    <w:rsid w:val="008C5704"/>
    <w:rsid w:val="008C755D"/>
    <w:rsid w:val="008C7F7A"/>
    <w:rsid w:val="008D0BE9"/>
    <w:rsid w:val="008D19D5"/>
    <w:rsid w:val="008D1B18"/>
    <w:rsid w:val="008D1EEF"/>
    <w:rsid w:val="008D24E2"/>
    <w:rsid w:val="008D2660"/>
    <w:rsid w:val="008D49C4"/>
    <w:rsid w:val="008D79D3"/>
    <w:rsid w:val="008D7B7B"/>
    <w:rsid w:val="008E2424"/>
    <w:rsid w:val="008E5C70"/>
    <w:rsid w:val="008F014A"/>
    <w:rsid w:val="008F0F6B"/>
    <w:rsid w:val="008F1061"/>
    <w:rsid w:val="008F2635"/>
    <w:rsid w:val="008F399F"/>
    <w:rsid w:val="008F5139"/>
    <w:rsid w:val="00900AD0"/>
    <w:rsid w:val="0090126F"/>
    <w:rsid w:val="00901993"/>
    <w:rsid w:val="00902469"/>
    <w:rsid w:val="009031F4"/>
    <w:rsid w:val="00904CC2"/>
    <w:rsid w:val="00904E9C"/>
    <w:rsid w:val="00905E11"/>
    <w:rsid w:val="00905EAD"/>
    <w:rsid w:val="0090654D"/>
    <w:rsid w:val="00906B03"/>
    <w:rsid w:val="00906E4F"/>
    <w:rsid w:val="00912947"/>
    <w:rsid w:val="00914832"/>
    <w:rsid w:val="00914AE4"/>
    <w:rsid w:val="0091562F"/>
    <w:rsid w:val="00915E22"/>
    <w:rsid w:val="0091629C"/>
    <w:rsid w:val="00916AD9"/>
    <w:rsid w:val="00922194"/>
    <w:rsid w:val="009241C1"/>
    <w:rsid w:val="00924822"/>
    <w:rsid w:val="0092681F"/>
    <w:rsid w:val="00927852"/>
    <w:rsid w:val="00932876"/>
    <w:rsid w:val="00933C2D"/>
    <w:rsid w:val="00933ECA"/>
    <w:rsid w:val="009341C9"/>
    <w:rsid w:val="00934645"/>
    <w:rsid w:val="009405B1"/>
    <w:rsid w:val="00940C99"/>
    <w:rsid w:val="00941D5F"/>
    <w:rsid w:val="00941E6C"/>
    <w:rsid w:val="00944633"/>
    <w:rsid w:val="00944733"/>
    <w:rsid w:val="00946ED9"/>
    <w:rsid w:val="009472C6"/>
    <w:rsid w:val="00951556"/>
    <w:rsid w:val="00953C7F"/>
    <w:rsid w:val="009557FF"/>
    <w:rsid w:val="0095654D"/>
    <w:rsid w:val="0095735E"/>
    <w:rsid w:val="00957CA0"/>
    <w:rsid w:val="00965DB0"/>
    <w:rsid w:val="009663AA"/>
    <w:rsid w:val="00970106"/>
    <w:rsid w:val="00971A21"/>
    <w:rsid w:val="00973A5B"/>
    <w:rsid w:val="00973D55"/>
    <w:rsid w:val="0097500C"/>
    <w:rsid w:val="00975BC5"/>
    <w:rsid w:val="00975C65"/>
    <w:rsid w:val="00975DB2"/>
    <w:rsid w:val="009769CA"/>
    <w:rsid w:val="0097713E"/>
    <w:rsid w:val="009800CF"/>
    <w:rsid w:val="009804F1"/>
    <w:rsid w:val="0098210F"/>
    <w:rsid w:val="00982A8E"/>
    <w:rsid w:val="00984424"/>
    <w:rsid w:val="0098472D"/>
    <w:rsid w:val="00985500"/>
    <w:rsid w:val="00987780"/>
    <w:rsid w:val="00990760"/>
    <w:rsid w:val="009907EC"/>
    <w:rsid w:val="00991493"/>
    <w:rsid w:val="009918C4"/>
    <w:rsid w:val="00991A48"/>
    <w:rsid w:val="00994322"/>
    <w:rsid w:val="0099467E"/>
    <w:rsid w:val="0099468A"/>
    <w:rsid w:val="0099578C"/>
    <w:rsid w:val="00997048"/>
    <w:rsid w:val="0099734B"/>
    <w:rsid w:val="009A07AC"/>
    <w:rsid w:val="009A0EE5"/>
    <w:rsid w:val="009A244A"/>
    <w:rsid w:val="009A5EB9"/>
    <w:rsid w:val="009A6713"/>
    <w:rsid w:val="009B419C"/>
    <w:rsid w:val="009B6E50"/>
    <w:rsid w:val="009C26D3"/>
    <w:rsid w:val="009C3AD5"/>
    <w:rsid w:val="009C3C27"/>
    <w:rsid w:val="009C3E61"/>
    <w:rsid w:val="009C3F07"/>
    <w:rsid w:val="009C5A41"/>
    <w:rsid w:val="009C5BF4"/>
    <w:rsid w:val="009C5EAA"/>
    <w:rsid w:val="009D17FF"/>
    <w:rsid w:val="009D1F7A"/>
    <w:rsid w:val="009D2718"/>
    <w:rsid w:val="009D3296"/>
    <w:rsid w:val="009D6D88"/>
    <w:rsid w:val="009D71C1"/>
    <w:rsid w:val="009E0E4A"/>
    <w:rsid w:val="009E21FA"/>
    <w:rsid w:val="009E2586"/>
    <w:rsid w:val="009E5046"/>
    <w:rsid w:val="009E78F0"/>
    <w:rsid w:val="009E7DDB"/>
    <w:rsid w:val="009F2CF0"/>
    <w:rsid w:val="009F5801"/>
    <w:rsid w:val="009F6E8B"/>
    <w:rsid w:val="009F7095"/>
    <w:rsid w:val="009F77C0"/>
    <w:rsid w:val="009F7D7F"/>
    <w:rsid w:val="00A013C8"/>
    <w:rsid w:val="00A01B83"/>
    <w:rsid w:val="00A028B0"/>
    <w:rsid w:val="00A04690"/>
    <w:rsid w:val="00A04F4C"/>
    <w:rsid w:val="00A071F4"/>
    <w:rsid w:val="00A07960"/>
    <w:rsid w:val="00A10491"/>
    <w:rsid w:val="00A10DCA"/>
    <w:rsid w:val="00A1189A"/>
    <w:rsid w:val="00A12592"/>
    <w:rsid w:val="00A12D8B"/>
    <w:rsid w:val="00A131C8"/>
    <w:rsid w:val="00A13FF1"/>
    <w:rsid w:val="00A141C6"/>
    <w:rsid w:val="00A15066"/>
    <w:rsid w:val="00A151FA"/>
    <w:rsid w:val="00A164A4"/>
    <w:rsid w:val="00A1742A"/>
    <w:rsid w:val="00A17A0D"/>
    <w:rsid w:val="00A2141D"/>
    <w:rsid w:val="00A2197A"/>
    <w:rsid w:val="00A23AA6"/>
    <w:rsid w:val="00A24259"/>
    <w:rsid w:val="00A24A9F"/>
    <w:rsid w:val="00A2508B"/>
    <w:rsid w:val="00A2582D"/>
    <w:rsid w:val="00A26362"/>
    <w:rsid w:val="00A27987"/>
    <w:rsid w:val="00A31038"/>
    <w:rsid w:val="00A31E84"/>
    <w:rsid w:val="00A34473"/>
    <w:rsid w:val="00A35C3C"/>
    <w:rsid w:val="00A35D1E"/>
    <w:rsid w:val="00A40900"/>
    <w:rsid w:val="00A40B2B"/>
    <w:rsid w:val="00A40DD3"/>
    <w:rsid w:val="00A41A3A"/>
    <w:rsid w:val="00A4219E"/>
    <w:rsid w:val="00A50B93"/>
    <w:rsid w:val="00A52AEB"/>
    <w:rsid w:val="00A55DE6"/>
    <w:rsid w:val="00A610B2"/>
    <w:rsid w:val="00A61ED8"/>
    <w:rsid w:val="00A64DA3"/>
    <w:rsid w:val="00A66471"/>
    <w:rsid w:val="00A710AE"/>
    <w:rsid w:val="00A76E57"/>
    <w:rsid w:val="00A77455"/>
    <w:rsid w:val="00A80A82"/>
    <w:rsid w:val="00A82362"/>
    <w:rsid w:val="00A82937"/>
    <w:rsid w:val="00A8311B"/>
    <w:rsid w:val="00A84D50"/>
    <w:rsid w:val="00A86B06"/>
    <w:rsid w:val="00A91270"/>
    <w:rsid w:val="00A92AF8"/>
    <w:rsid w:val="00A93561"/>
    <w:rsid w:val="00A937F6"/>
    <w:rsid w:val="00A976C1"/>
    <w:rsid w:val="00AA273F"/>
    <w:rsid w:val="00AA43B9"/>
    <w:rsid w:val="00AA68F9"/>
    <w:rsid w:val="00AA7303"/>
    <w:rsid w:val="00AA7E38"/>
    <w:rsid w:val="00AB05E0"/>
    <w:rsid w:val="00AB15EE"/>
    <w:rsid w:val="00AB1C88"/>
    <w:rsid w:val="00AB5962"/>
    <w:rsid w:val="00AB6E77"/>
    <w:rsid w:val="00AB7F90"/>
    <w:rsid w:val="00AC152F"/>
    <w:rsid w:val="00AC189D"/>
    <w:rsid w:val="00AC1FCE"/>
    <w:rsid w:val="00AC45B8"/>
    <w:rsid w:val="00AC5A61"/>
    <w:rsid w:val="00AC5C47"/>
    <w:rsid w:val="00AC6761"/>
    <w:rsid w:val="00AD1BC3"/>
    <w:rsid w:val="00AD2DCF"/>
    <w:rsid w:val="00AD4AE9"/>
    <w:rsid w:val="00AD4B0E"/>
    <w:rsid w:val="00AD4FFA"/>
    <w:rsid w:val="00AD5D0B"/>
    <w:rsid w:val="00AE461E"/>
    <w:rsid w:val="00AE7D53"/>
    <w:rsid w:val="00AF02FF"/>
    <w:rsid w:val="00AF37F2"/>
    <w:rsid w:val="00AF3C7F"/>
    <w:rsid w:val="00AF6134"/>
    <w:rsid w:val="00AF7472"/>
    <w:rsid w:val="00B01F08"/>
    <w:rsid w:val="00B0243B"/>
    <w:rsid w:val="00B028A5"/>
    <w:rsid w:val="00B03272"/>
    <w:rsid w:val="00B0335B"/>
    <w:rsid w:val="00B054E3"/>
    <w:rsid w:val="00B05A6C"/>
    <w:rsid w:val="00B06FBE"/>
    <w:rsid w:val="00B10643"/>
    <w:rsid w:val="00B131A7"/>
    <w:rsid w:val="00B14511"/>
    <w:rsid w:val="00B14664"/>
    <w:rsid w:val="00B15B06"/>
    <w:rsid w:val="00B1679A"/>
    <w:rsid w:val="00B16E8F"/>
    <w:rsid w:val="00B179FE"/>
    <w:rsid w:val="00B214DD"/>
    <w:rsid w:val="00B2261E"/>
    <w:rsid w:val="00B25FD2"/>
    <w:rsid w:val="00B267DD"/>
    <w:rsid w:val="00B26893"/>
    <w:rsid w:val="00B30144"/>
    <w:rsid w:val="00B30401"/>
    <w:rsid w:val="00B31231"/>
    <w:rsid w:val="00B332BD"/>
    <w:rsid w:val="00B336E8"/>
    <w:rsid w:val="00B34A09"/>
    <w:rsid w:val="00B3788C"/>
    <w:rsid w:val="00B37F7E"/>
    <w:rsid w:val="00B40530"/>
    <w:rsid w:val="00B40EF2"/>
    <w:rsid w:val="00B473CF"/>
    <w:rsid w:val="00B511DE"/>
    <w:rsid w:val="00B52ACA"/>
    <w:rsid w:val="00B52B34"/>
    <w:rsid w:val="00B53DF4"/>
    <w:rsid w:val="00B607E4"/>
    <w:rsid w:val="00B61FF7"/>
    <w:rsid w:val="00B6637D"/>
    <w:rsid w:val="00B7033F"/>
    <w:rsid w:val="00B710DA"/>
    <w:rsid w:val="00B7159B"/>
    <w:rsid w:val="00B74793"/>
    <w:rsid w:val="00B74A2A"/>
    <w:rsid w:val="00B76F95"/>
    <w:rsid w:val="00B804C0"/>
    <w:rsid w:val="00B82335"/>
    <w:rsid w:val="00B8239C"/>
    <w:rsid w:val="00B826E2"/>
    <w:rsid w:val="00B82E4C"/>
    <w:rsid w:val="00B82F8F"/>
    <w:rsid w:val="00B83A0F"/>
    <w:rsid w:val="00B84D3E"/>
    <w:rsid w:val="00B9024D"/>
    <w:rsid w:val="00B94A7B"/>
    <w:rsid w:val="00B964AD"/>
    <w:rsid w:val="00BA182F"/>
    <w:rsid w:val="00BA3096"/>
    <w:rsid w:val="00BA461C"/>
    <w:rsid w:val="00BB10B5"/>
    <w:rsid w:val="00BB1A23"/>
    <w:rsid w:val="00BB2094"/>
    <w:rsid w:val="00BB330F"/>
    <w:rsid w:val="00BB59C8"/>
    <w:rsid w:val="00BB621A"/>
    <w:rsid w:val="00BB76D0"/>
    <w:rsid w:val="00BC124D"/>
    <w:rsid w:val="00BC19D8"/>
    <w:rsid w:val="00BC2825"/>
    <w:rsid w:val="00BC2BBE"/>
    <w:rsid w:val="00BC363C"/>
    <w:rsid w:val="00BC37CF"/>
    <w:rsid w:val="00BC3B0F"/>
    <w:rsid w:val="00BC3C02"/>
    <w:rsid w:val="00BC5504"/>
    <w:rsid w:val="00BC7C3C"/>
    <w:rsid w:val="00BD045D"/>
    <w:rsid w:val="00BD178E"/>
    <w:rsid w:val="00BD21FC"/>
    <w:rsid w:val="00BD296E"/>
    <w:rsid w:val="00BD4BFF"/>
    <w:rsid w:val="00BD5B2F"/>
    <w:rsid w:val="00BD6E6E"/>
    <w:rsid w:val="00BD73EA"/>
    <w:rsid w:val="00BD7481"/>
    <w:rsid w:val="00BD7764"/>
    <w:rsid w:val="00BE0BDB"/>
    <w:rsid w:val="00BE36A9"/>
    <w:rsid w:val="00BE49A8"/>
    <w:rsid w:val="00BE6845"/>
    <w:rsid w:val="00BE6D08"/>
    <w:rsid w:val="00BF0B9B"/>
    <w:rsid w:val="00BF11C1"/>
    <w:rsid w:val="00BF3593"/>
    <w:rsid w:val="00BF66CC"/>
    <w:rsid w:val="00C0049F"/>
    <w:rsid w:val="00C04644"/>
    <w:rsid w:val="00C05104"/>
    <w:rsid w:val="00C0578C"/>
    <w:rsid w:val="00C0798B"/>
    <w:rsid w:val="00C102DA"/>
    <w:rsid w:val="00C106CD"/>
    <w:rsid w:val="00C1071D"/>
    <w:rsid w:val="00C10A4C"/>
    <w:rsid w:val="00C124B6"/>
    <w:rsid w:val="00C12945"/>
    <w:rsid w:val="00C144B4"/>
    <w:rsid w:val="00C1472D"/>
    <w:rsid w:val="00C1795F"/>
    <w:rsid w:val="00C22E6C"/>
    <w:rsid w:val="00C24248"/>
    <w:rsid w:val="00C24C8F"/>
    <w:rsid w:val="00C27B70"/>
    <w:rsid w:val="00C30F0D"/>
    <w:rsid w:val="00C30F57"/>
    <w:rsid w:val="00C344A6"/>
    <w:rsid w:val="00C34E76"/>
    <w:rsid w:val="00C36AE5"/>
    <w:rsid w:val="00C37078"/>
    <w:rsid w:val="00C3758F"/>
    <w:rsid w:val="00C40777"/>
    <w:rsid w:val="00C40897"/>
    <w:rsid w:val="00C41CB8"/>
    <w:rsid w:val="00C42D93"/>
    <w:rsid w:val="00C43366"/>
    <w:rsid w:val="00C4449C"/>
    <w:rsid w:val="00C47596"/>
    <w:rsid w:val="00C515EA"/>
    <w:rsid w:val="00C51BA7"/>
    <w:rsid w:val="00C51DC5"/>
    <w:rsid w:val="00C5604E"/>
    <w:rsid w:val="00C567EC"/>
    <w:rsid w:val="00C57529"/>
    <w:rsid w:val="00C60D1D"/>
    <w:rsid w:val="00C62C16"/>
    <w:rsid w:val="00C62C24"/>
    <w:rsid w:val="00C62E1A"/>
    <w:rsid w:val="00C635B6"/>
    <w:rsid w:val="00C637A4"/>
    <w:rsid w:val="00C64E1A"/>
    <w:rsid w:val="00C651A0"/>
    <w:rsid w:val="00C679FD"/>
    <w:rsid w:val="00C71A88"/>
    <w:rsid w:val="00C71C2F"/>
    <w:rsid w:val="00C72399"/>
    <w:rsid w:val="00C74748"/>
    <w:rsid w:val="00C75931"/>
    <w:rsid w:val="00C75F8D"/>
    <w:rsid w:val="00C76355"/>
    <w:rsid w:val="00C7771C"/>
    <w:rsid w:val="00C8106E"/>
    <w:rsid w:val="00C82B50"/>
    <w:rsid w:val="00C82D6B"/>
    <w:rsid w:val="00C85067"/>
    <w:rsid w:val="00C854A7"/>
    <w:rsid w:val="00C92C84"/>
    <w:rsid w:val="00C93D15"/>
    <w:rsid w:val="00C947A7"/>
    <w:rsid w:val="00C95791"/>
    <w:rsid w:val="00C9665B"/>
    <w:rsid w:val="00C96CD1"/>
    <w:rsid w:val="00CA2239"/>
    <w:rsid w:val="00CA3603"/>
    <w:rsid w:val="00CA4660"/>
    <w:rsid w:val="00CA776C"/>
    <w:rsid w:val="00CB0E09"/>
    <w:rsid w:val="00CB19F8"/>
    <w:rsid w:val="00CB2EC2"/>
    <w:rsid w:val="00CB5E3A"/>
    <w:rsid w:val="00CB6FCA"/>
    <w:rsid w:val="00CC2F71"/>
    <w:rsid w:val="00CC3BCD"/>
    <w:rsid w:val="00CD068F"/>
    <w:rsid w:val="00CD1A44"/>
    <w:rsid w:val="00CD1BBC"/>
    <w:rsid w:val="00CD3FBF"/>
    <w:rsid w:val="00CD5AC3"/>
    <w:rsid w:val="00CD5B30"/>
    <w:rsid w:val="00CD608F"/>
    <w:rsid w:val="00CE005B"/>
    <w:rsid w:val="00CE103A"/>
    <w:rsid w:val="00CE1055"/>
    <w:rsid w:val="00CE37E0"/>
    <w:rsid w:val="00CF0D8A"/>
    <w:rsid w:val="00CF5249"/>
    <w:rsid w:val="00CF639C"/>
    <w:rsid w:val="00D01DAD"/>
    <w:rsid w:val="00D0214E"/>
    <w:rsid w:val="00D0252F"/>
    <w:rsid w:val="00D0361A"/>
    <w:rsid w:val="00D04914"/>
    <w:rsid w:val="00D07C87"/>
    <w:rsid w:val="00D11402"/>
    <w:rsid w:val="00D12A56"/>
    <w:rsid w:val="00D12CEE"/>
    <w:rsid w:val="00D13B43"/>
    <w:rsid w:val="00D14EDB"/>
    <w:rsid w:val="00D14F45"/>
    <w:rsid w:val="00D152D6"/>
    <w:rsid w:val="00D15316"/>
    <w:rsid w:val="00D16AE9"/>
    <w:rsid w:val="00D17AB2"/>
    <w:rsid w:val="00D17C48"/>
    <w:rsid w:val="00D20D0E"/>
    <w:rsid w:val="00D21C9E"/>
    <w:rsid w:val="00D21D9B"/>
    <w:rsid w:val="00D23AFF"/>
    <w:rsid w:val="00D244FC"/>
    <w:rsid w:val="00D30ADD"/>
    <w:rsid w:val="00D3149B"/>
    <w:rsid w:val="00D32CF8"/>
    <w:rsid w:val="00D3331C"/>
    <w:rsid w:val="00D338EB"/>
    <w:rsid w:val="00D34F3F"/>
    <w:rsid w:val="00D3577D"/>
    <w:rsid w:val="00D36350"/>
    <w:rsid w:val="00D37552"/>
    <w:rsid w:val="00D40166"/>
    <w:rsid w:val="00D403D5"/>
    <w:rsid w:val="00D405CC"/>
    <w:rsid w:val="00D407D0"/>
    <w:rsid w:val="00D420D9"/>
    <w:rsid w:val="00D43A0D"/>
    <w:rsid w:val="00D465EC"/>
    <w:rsid w:val="00D46867"/>
    <w:rsid w:val="00D479C6"/>
    <w:rsid w:val="00D47CCE"/>
    <w:rsid w:val="00D51C6F"/>
    <w:rsid w:val="00D526F3"/>
    <w:rsid w:val="00D52774"/>
    <w:rsid w:val="00D53C01"/>
    <w:rsid w:val="00D55C1E"/>
    <w:rsid w:val="00D55E28"/>
    <w:rsid w:val="00D579D1"/>
    <w:rsid w:val="00D6528C"/>
    <w:rsid w:val="00D656F8"/>
    <w:rsid w:val="00D6753A"/>
    <w:rsid w:val="00D6789D"/>
    <w:rsid w:val="00D72AED"/>
    <w:rsid w:val="00D72DA5"/>
    <w:rsid w:val="00D74206"/>
    <w:rsid w:val="00D74503"/>
    <w:rsid w:val="00D75576"/>
    <w:rsid w:val="00D773C7"/>
    <w:rsid w:val="00D81531"/>
    <w:rsid w:val="00D83DFB"/>
    <w:rsid w:val="00D84BB5"/>
    <w:rsid w:val="00D851A9"/>
    <w:rsid w:val="00D854AD"/>
    <w:rsid w:val="00D85803"/>
    <w:rsid w:val="00D87636"/>
    <w:rsid w:val="00D90566"/>
    <w:rsid w:val="00D91D6E"/>
    <w:rsid w:val="00D92F0D"/>
    <w:rsid w:val="00D936DD"/>
    <w:rsid w:val="00D94A37"/>
    <w:rsid w:val="00D96CD9"/>
    <w:rsid w:val="00DA2034"/>
    <w:rsid w:val="00DA2F0F"/>
    <w:rsid w:val="00DA3E8B"/>
    <w:rsid w:val="00DA4EBE"/>
    <w:rsid w:val="00DA587C"/>
    <w:rsid w:val="00DA6D3A"/>
    <w:rsid w:val="00DA6DA6"/>
    <w:rsid w:val="00DB07B2"/>
    <w:rsid w:val="00DB146F"/>
    <w:rsid w:val="00DB2CE8"/>
    <w:rsid w:val="00DB37BC"/>
    <w:rsid w:val="00DB4BFC"/>
    <w:rsid w:val="00DB640C"/>
    <w:rsid w:val="00DB69FD"/>
    <w:rsid w:val="00DC3673"/>
    <w:rsid w:val="00DC3E97"/>
    <w:rsid w:val="00DC476C"/>
    <w:rsid w:val="00DC5328"/>
    <w:rsid w:val="00DC733E"/>
    <w:rsid w:val="00DC7956"/>
    <w:rsid w:val="00DD146B"/>
    <w:rsid w:val="00DD183A"/>
    <w:rsid w:val="00DD6E55"/>
    <w:rsid w:val="00DD6EEB"/>
    <w:rsid w:val="00DD7625"/>
    <w:rsid w:val="00DE1A26"/>
    <w:rsid w:val="00DE3249"/>
    <w:rsid w:val="00DE63BF"/>
    <w:rsid w:val="00DE6DB1"/>
    <w:rsid w:val="00DE7466"/>
    <w:rsid w:val="00DF0760"/>
    <w:rsid w:val="00DF0C59"/>
    <w:rsid w:val="00DF2F00"/>
    <w:rsid w:val="00DF30AE"/>
    <w:rsid w:val="00DF4D53"/>
    <w:rsid w:val="00DF57BE"/>
    <w:rsid w:val="00E05855"/>
    <w:rsid w:val="00E058A3"/>
    <w:rsid w:val="00E06500"/>
    <w:rsid w:val="00E1315A"/>
    <w:rsid w:val="00E131A2"/>
    <w:rsid w:val="00E13B0E"/>
    <w:rsid w:val="00E1467C"/>
    <w:rsid w:val="00E15781"/>
    <w:rsid w:val="00E15A4D"/>
    <w:rsid w:val="00E24A18"/>
    <w:rsid w:val="00E25157"/>
    <w:rsid w:val="00E31E62"/>
    <w:rsid w:val="00E32022"/>
    <w:rsid w:val="00E34317"/>
    <w:rsid w:val="00E34DCF"/>
    <w:rsid w:val="00E3570A"/>
    <w:rsid w:val="00E3571D"/>
    <w:rsid w:val="00E36667"/>
    <w:rsid w:val="00E4151F"/>
    <w:rsid w:val="00E42059"/>
    <w:rsid w:val="00E4277D"/>
    <w:rsid w:val="00E42956"/>
    <w:rsid w:val="00E42ADC"/>
    <w:rsid w:val="00E42D6C"/>
    <w:rsid w:val="00E43C86"/>
    <w:rsid w:val="00E46DAB"/>
    <w:rsid w:val="00E5055E"/>
    <w:rsid w:val="00E506EB"/>
    <w:rsid w:val="00E50739"/>
    <w:rsid w:val="00E539A6"/>
    <w:rsid w:val="00E542A3"/>
    <w:rsid w:val="00E542DC"/>
    <w:rsid w:val="00E552E5"/>
    <w:rsid w:val="00E556FC"/>
    <w:rsid w:val="00E57060"/>
    <w:rsid w:val="00E6005C"/>
    <w:rsid w:val="00E61EB3"/>
    <w:rsid w:val="00E64580"/>
    <w:rsid w:val="00E657E0"/>
    <w:rsid w:val="00E65916"/>
    <w:rsid w:val="00E709F1"/>
    <w:rsid w:val="00E71061"/>
    <w:rsid w:val="00E716A0"/>
    <w:rsid w:val="00E720F1"/>
    <w:rsid w:val="00E73BBF"/>
    <w:rsid w:val="00E7440D"/>
    <w:rsid w:val="00E766DC"/>
    <w:rsid w:val="00E77E92"/>
    <w:rsid w:val="00E80B8C"/>
    <w:rsid w:val="00E87138"/>
    <w:rsid w:val="00E87616"/>
    <w:rsid w:val="00E91C97"/>
    <w:rsid w:val="00E91D9A"/>
    <w:rsid w:val="00E92B64"/>
    <w:rsid w:val="00E93C0B"/>
    <w:rsid w:val="00E96B90"/>
    <w:rsid w:val="00EA18C9"/>
    <w:rsid w:val="00EA2177"/>
    <w:rsid w:val="00EA3C74"/>
    <w:rsid w:val="00EA4313"/>
    <w:rsid w:val="00EA4594"/>
    <w:rsid w:val="00EA4CE2"/>
    <w:rsid w:val="00EA5C16"/>
    <w:rsid w:val="00EA5E5B"/>
    <w:rsid w:val="00EA7FF4"/>
    <w:rsid w:val="00EB0878"/>
    <w:rsid w:val="00EB08BC"/>
    <w:rsid w:val="00EB12BE"/>
    <w:rsid w:val="00EB5AA4"/>
    <w:rsid w:val="00EB6FD2"/>
    <w:rsid w:val="00EB795B"/>
    <w:rsid w:val="00EC0C26"/>
    <w:rsid w:val="00EC1007"/>
    <w:rsid w:val="00EC1E89"/>
    <w:rsid w:val="00EC364B"/>
    <w:rsid w:val="00EC37EC"/>
    <w:rsid w:val="00EC6C4B"/>
    <w:rsid w:val="00ED0A92"/>
    <w:rsid w:val="00ED219E"/>
    <w:rsid w:val="00ED246D"/>
    <w:rsid w:val="00ED4276"/>
    <w:rsid w:val="00ED6C90"/>
    <w:rsid w:val="00EE18A7"/>
    <w:rsid w:val="00EE3931"/>
    <w:rsid w:val="00EE5A98"/>
    <w:rsid w:val="00EE5DE2"/>
    <w:rsid w:val="00EE7E5D"/>
    <w:rsid w:val="00EE7FFA"/>
    <w:rsid w:val="00EF000D"/>
    <w:rsid w:val="00EF0597"/>
    <w:rsid w:val="00EF06D9"/>
    <w:rsid w:val="00F0312E"/>
    <w:rsid w:val="00F038CA"/>
    <w:rsid w:val="00F03C9D"/>
    <w:rsid w:val="00F0482D"/>
    <w:rsid w:val="00F049AC"/>
    <w:rsid w:val="00F052EA"/>
    <w:rsid w:val="00F05525"/>
    <w:rsid w:val="00F05553"/>
    <w:rsid w:val="00F06FE2"/>
    <w:rsid w:val="00F108C7"/>
    <w:rsid w:val="00F13691"/>
    <w:rsid w:val="00F1568E"/>
    <w:rsid w:val="00F163E2"/>
    <w:rsid w:val="00F20823"/>
    <w:rsid w:val="00F2174C"/>
    <w:rsid w:val="00F230D3"/>
    <w:rsid w:val="00F23E34"/>
    <w:rsid w:val="00F25268"/>
    <w:rsid w:val="00F30FEC"/>
    <w:rsid w:val="00F31C1A"/>
    <w:rsid w:val="00F32791"/>
    <w:rsid w:val="00F336A3"/>
    <w:rsid w:val="00F34CF3"/>
    <w:rsid w:val="00F35266"/>
    <w:rsid w:val="00F37CA9"/>
    <w:rsid w:val="00F4060A"/>
    <w:rsid w:val="00F40FAC"/>
    <w:rsid w:val="00F41472"/>
    <w:rsid w:val="00F421D9"/>
    <w:rsid w:val="00F44CE2"/>
    <w:rsid w:val="00F477F1"/>
    <w:rsid w:val="00F540E6"/>
    <w:rsid w:val="00F545A3"/>
    <w:rsid w:val="00F57DA3"/>
    <w:rsid w:val="00F61AD6"/>
    <w:rsid w:val="00F62049"/>
    <w:rsid w:val="00F6542B"/>
    <w:rsid w:val="00F6580A"/>
    <w:rsid w:val="00F7201A"/>
    <w:rsid w:val="00F74A20"/>
    <w:rsid w:val="00F75984"/>
    <w:rsid w:val="00F774C5"/>
    <w:rsid w:val="00F802CB"/>
    <w:rsid w:val="00F873BF"/>
    <w:rsid w:val="00F87A87"/>
    <w:rsid w:val="00F87C3C"/>
    <w:rsid w:val="00F91002"/>
    <w:rsid w:val="00F91D78"/>
    <w:rsid w:val="00F92B95"/>
    <w:rsid w:val="00F9335E"/>
    <w:rsid w:val="00F94C37"/>
    <w:rsid w:val="00F94FFD"/>
    <w:rsid w:val="00F95149"/>
    <w:rsid w:val="00F953F8"/>
    <w:rsid w:val="00FA244A"/>
    <w:rsid w:val="00FA7000"/>
    <w:rsid w:val="00FA77A3"/>
    <w:rsid w:val="00FB332E"/>
    <w:rsid w:val="00FB5706"/>
    <w:rsid w:val="00FB69E1"/>
    <w:rsid w:val="00FB7606"/>
    <w:rsid w:val="00FB79B2"/>
    <w:rsid w:val="00FC081B"/>
    <w:rsid w:val="00FC0DDD"/>
    <w:rsid w:val="00FC1D86"/>
    <w:rsid w:val="00FC592F"/>
    <w:rsid w:val="00FD2350"/>
    <w:rsid w:val="00FD363D"/>
    <w:rsid w:val="00FD4177"/>
    <w:rsid w:val="00FD420F"/>
    <w:rsid w:val="00FD695C"/>
    <w:rsid w:val="00FD6D83"/>
    <w:rsid w:val="00FD6F4B"/>
    <w:rsid w:val="00FE30B8"/>
    <w:rsid w:val="00FE33A7"/>
    <w:rsid w:val="00FE6CC5"/>
    <w:rsid w:val="00FE712A"/>
    <w:rsid w:val="00FF14E4"/>
    <w:rsid w:val="00FF1586"/>
    <w:rsid w:val="00FF1AA8"/>
    <w:rsid w:val="00FF2257"/>
    <w:rsid w:val="00FF284F"/>
    <w:rsid w:val="00FF5C29"/>
    <w:rsid w:val="00FF72B1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68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A603A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0A603A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0A603A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0A603A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0A603A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0A603A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A603A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0A603A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0A603A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uiPriority w:val="99"/>
    <w:rsid w:val="000A603A"/>
    <w:rPr>
      <w:rFonts w:ascii="Calibri" w:eastAsia="Calibri" w:hAnsi="Calibri"/>
      <w:b/>
      <w:bCs/>
      <w:color w:val="FFFFFF"/>
      <w:sz w:val="28"/>
      <w:szCs w:val="28"/>
      <w:shd w:val="clear" w:color="auto" w:fill="548DD4"/>
      <w:lang w:eastAsia="en-US"/>
    </w:rPr>
  </w:style>
  <w:style w:type="character" w:customStyle="1" w:styleId="Nagwek2Znak">
    <w:name w:val="Nagłówek 2 Znak"/>
    <w:link w:val="Nagwek2"/>
    <w:uiPriority w:val="99"/>
    <w:rsid w:val="000A603A"/>
    <w:rPr>
      <w:rFonts w:ascii="Calibri" w:eastAsia="Times New Roman" w:hAnsi="Calibri"/>
      <w:b/>
      <w:bCs/>
      <w:iCs/>
      <w:color w:val="FFFFFF"/>
      <w:sz w:val="24"/>
      <w:szCs w:val="24"/>
      <w:shd w:val="clear" w:color="auto" w:fill="8DB3E2"/>
      <w:lang w:eastAsia="en-US"/>
    </w:rPr>
  </w:style>
  <w:style w:type="character" w:customStyle="1" w:styleId="Nagwek3Znak">
    <w:name w:val="Nagłówek 3 Znak"/>
    <w:link w:val="Nagwek3"/>
    <w:uiPriority w:val="99"/>
    <w:rsid w:val="000A603A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link w:val="Nagwek4"/>
    <w:uiPriority w:val="99"/>
    <w:rsid w:val="000A603A"/>
    <w:rPr>
      <w:rFonts w:ascii="Calibri" w:eastAsia="MS Mincho" w:hAnsi="Calibri" w:cs="Times New Roman"/>
      <w:b/>
      <w:bCs/>
      <w:i/>
      <w:iCs/>
      <w:sz w:val="22"/>
      <w:szCs w:val="22"/>
    </w:rPr>
  </w:style>
  <w:style w:type="character" w:customStyle="1" w:styleId="Nagwek5Znak">
    <w:name w:val="Nagłówek 5 Znak"/>
    <w:link w:val="Nagwek5"/>
    <w:uiPriority w:val="99"/>
    <w:rsid w:val="000A603A"/>
    <w:rPr>
      <w:rFonts w:ascii="Calibri" w:hAnsi="Calibri" w:cs="Times New Roman"/>
      <w:b/>
      <w:sz w:val="22"/>
      <w:szCs w:val="22"/>
      <w:u w:val="single"/>
      <w:lang w:eastAsia="en-US"/>
    </w:rPr>
  </w:style>
  <w:style w:type="character" w:customStyle="1" w:styleId="Nagwek6Znak">
    <w:name w:val="Nagłówek 6 Znak"/>
    <w:link w:val="Nagwek6"/>
    <w:uiPriority w:val="99"/>
    <w:rsid w:val="000A603A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9"/>
    <w:rsid w:val="000A603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9"/>
    <w:rsid w:val="000A603A"/>
    <w:rPr>
      <w:rFonts w:ascii="Cambria" w:eastAsia="Times New Roman" w:hAnsi="Cambria" w:cs="Times New Roman"/>
      <w:color w:val="404040"/>
      <w:lang w:eastAsia="en-US"/>
    </w:rPr>
  </w:style>
  <w:style w:type="character" w:customStyle="1" w:styleId="Nagwek9Znak">
    <w:name w:val="Nagłówek 9 Znak"/>
    <w:link w:val="Nagwek9"/>
    <w:uiPriority w:val="99"/>
    <w:rsid w:val="000A603A"/>
    <w:rPr>
      <w:rFonts w:ascii="Cambria" w:eastAsia="Times New Roman" w:hAnsi="Cambria" w:cs="Times New Roman"/>
      <w:i/>
      <w:iCs/>
      <w:color w:val="40404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0A603A"/>
  </w:style>
  <w:style w:type="paragraph" w:styleId="Akapitzlist">
    <w:name w:val="List Paragraph"/>
    <w:basedOn w:val="Normalny"/>
    <w:link w:val="AkapitzlistZnak"/>
    <w:uiPriority w:val="34"/>
    <w:qFormat/>
    <w:rsid w:val="000A603A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A603A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A603A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0A603A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0A603A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0A603A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0A603A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A603A"/>
    <w:rPr>
      <w:rFonts w:ascii="Tahoma" w:eastAsia="Calibri" w:hAnsi="Tahoma" w:cs="Tahoma"/>
      <w:sz w:val="16"/>
      <w:szCs w:val="16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0A603A"/>
    <w:rPr>
      <w:rFonts w:eastAsia="Calibri" w:cs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0A60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603A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0A603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A603A"/>
    <w:rPr>
      <w:rFonts w:eastAsia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0A603A"/>
    <w:rPr>
      <w:vertAlign w:val="superscript"/>
    </w:rPr>
  </w:style>
  <w:style w:type="character" w:customStyle="1" w:styleId="NagwekZnak">
    <w:name w:val="Nagłówek Znak"/>
    <w:link w:val="Nagwek"/>
    <w:uiPriority w:val="99"/>
    <w:rsid w:val="000A603A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A603A"/>
    <w:rPr>
      <w:rFonts w:ascii="Arial" w:hAnsi="Arial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603A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link w:val="Tekstkomentarza"/>
    <w:uiPriority w:val="99"/>
    <w:rsid w:val="000A603A"/>
    <w:rPr>
      <w:rFonts w:eastAsia="MS Mincho"/>
      <w:lang w:eastAsia="ja-JP"/>
    </w:rPr>
  </w:style>
  <w:style w:type="character" w:styleId="Odwoaniedokomentarza">
    <w:name w:val="annotation reference"/>
    <w:uiPriority w:val="99"/>
    <w:unhideWhenUsed/>
    <w:rsid w:val="000A603A"/>
    <w:rPr>
      <w:sz w:val="16"/>
      <w:szCs w:val="16"/>
    </w:rPr>
  </w:style>
  <w:style w:type="table" w:styleId="Tabela-Siatka">
    <w:name w:val="Table Grid"/>
    <w:basedOn w:val="Standardowy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A603A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0A603A"/>
    <w:rPr>
      <w:rFonts w:eastAsia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60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0A60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0A603A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link w:val="Tekstpodstawowy2"/>
    <w:uiPriority w:val="99"/>
    <w:rsid w:val="000A603A"/>
    <w:rPr>
      <w:sz w:val="22"/>
    </w:rPr>
  </w:style>
  <w:style w:type="paragraph" w:styleId="Tekstpodstawowy">
    <w:name w:val="Body Text"/>
    <w:basedOn w:val="Normalny"/>
    <w:link w:val="TekstpodstawowyZnak"/>
    <w:unhideWhenUsed/>
    <w:rsid w:val="000A603A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0A603A"/>
    <w:rPr>
      <w:rFonts w:eastAsia="Calibri" w:cs="Times New Roman"/>
      <w:sz w:val="22"/>
      <w:szCs w:val="22"/>
      <w:lang w:eastAsia="en-US"/>
    </w:rPr>
  </w:style>
  <w:style w:type="paragraph" w:customStyle="1" w:styleId="ZnakZnak">
    <w:name w:val="Znak Znak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A603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0A603A"/>
    <w:rPr>
      <w:rFonts w:eastAsia="Calibri" w:cs="Times New Roman"/>
      <w:b/>
      <w:bCs/>
      <w:lang w:eastAsia="en-US"/>
    </w:rPr>
  </w:style>
  <w:style w:type="paragraph" w:customStyle="1" w:styleId="Default">
    <w:name w:val="Default"/>
    <w:rsid w:val="000A60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4">
    <w:name w:val="Znak Znak4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0A603A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0A603A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0A603A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0A603A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0A603A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0A603A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0A603A"/>
  </w:style>
  <w:style w:type="paragraph" w:customStyle="1" w:styleId="CM59">
    <w:name w:val="CM59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0A603A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0A603A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0A603A"/>
    <w:rPr>
      <w:i/>
      <w:iCs/>
    </w:rPr>
  </w:style>
  <w:style w:type="paragraph" w:customStyle="1" w:styleId="ZnakZnak3">
    <w:name w:val="Znak Znak3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A603A"/>
    <w:rPr>
      <w:rFonts w:eastAsia="Calibri" w:cs="Times New Roman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A603A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A603A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A603A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A603A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A603A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A603A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0A603A"/>
  </w:style>
  <w:style w:type="table" w:customStyle="1" w:styleId="Tabela-Siatka4">
    <w:name w:val="Tabela - Siatka4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0A603A"/>
  </w:style>
  <w:style w:type="table" w:customStyle="1" w:styleId="Tabela-Siatka11">
    <w:name w:val="Tabela - Siatka1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0A603A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0A603A"/>
    <w:rPr>
      <w:rFonts w:eastAsia="Calibri"/>
      <w:sz w:val="22"/>
      <w:szCs w:val="22"/>
      <w:lang w:eastAsia="en-US"/>
    </w:rPr>
  </w:style>
  <w:style w:type="paragraph" w:customStyle="1" w:styleId="Tytuowa1">
    <w:name w:val="Tytułowa 1"/>
    <w:basedOn w:val="Tytu"/>
    <w:rsid w:val="000A603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BE6D08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BE6D08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BE6D08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E6D08"/>
    <w:rPr>
      <w:rFonts w:ascii="Calibri" w:eastAsia="Calibri" w:hAnsi="Calibri" w:cs="Calibri"/>
      <w:sz w:val="16"/>
      <w:szCs w:val="16"/>
      <w:lang w:eastAsia="ar-SA"/>
    </w:rPr>
  </w:style>
  <w:style w:type="paragraph" w:customStyle="1" w:styleId="Tytu1">
    <w:name w:val="Tytuł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BE6D08"/>
  </w:style>
  <w:style w:type="paragraph" w:customStyle="1" w:styleId="ox-5cbfb75208-msonormal">
    <w:name w:val="ox-5cbfb75208-msonormal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90760"/>
  </w:style>
  <w:style w:type="paragraph" w:styleId="Tekstpodstawowywcity2">
    <w:name w:val="Body Text Indent 2"/>
    <w:basedOn w:val="Normalny"/>
    <w:link w:val="Tekstpodstawowywcity2Znak"/>
    <w:unhideWhenUsed/>
    <w:rsid w:val="00494A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94A2B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1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3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izub\Ustawienia%20lokalne\Temporary%20Internet%20Files\Content.Outlook\5RTBQ0KJ\listownik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248FD-7F23-4B41-A83F-311E6955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listownik-Pomorskie-FE-UMWP-UE-EFSI-RPO2014-2020-2015</Template>
  <TotalTime>663</TotalTime>
  <Pages>1</Pages>
  <Words>4238</Words>
  <Characters>25432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Okulewicz Małgorzata</dc:creator>
  <cp:keywords/>
  <cp:lastModifiedBy>admin2</cp:lastModifiedBy>
  <cp:revision>38</cp:revision>
  <cp:lastPrinted>2018-09-21T06:17:00Z</cp:lastPrinted>
  <dcterms:created xsi:type="dcterms:W3CDTF">2018-05-23T13:32:00Z</dcterms:created>
  <dcterms:modified xsi:type="dcterms:W3CDTF">2018-09-21T06:47:00Z</dcterms:modified>
</cp:coreProperties>
</file>