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7D08C2">
        <w:rPr>
          <w:rFonts w:ascii="Times New Roman" w:hAnsi="Times New Roman"/>
          <w:b/>
          <w:sz w:val="22"/>
          <w:szCs w:val="22"/>
        </w:rPr>
        <w:t>PO.272.3</w:t>
      </w:r>
      <w:r w:rsidR="00D202F0" w:rsidRPr="007D08C2">
        <w:rPr>
          <w:rFonts w:ascii="Times New Roman" w:hAnsi="Times New Roman"/>
          <w:b/>
          <w:sz w:val="22"/>
          <w:szCs w:val="22"/>
        </w:rPr>
        <w:t>.</w:t>
      </w:r>
      <w:r w:rsidR="009201A6" w:rsidRPr="007D08C2">
        <w:rPr>
          <w:rFonts w:ascii="Times New Roman" w:hAnsi="Times New Roman"/>
          <w:b/>
          <w:sz w:val="22"/>
          <w:szCs w:val="22"/>
        </w:rPr>
        <w:t>8</w:t>
      </w:r>
      <w:r w:rsidR="007D08C2" w:rsidRPr="007D08C2">
        <w:rPr>
          <w:rFonts w:ascii="Times New Roman" w:hAnsi="Times New Roman"/>
          <w:b/>
          <w:sz w:val="22"/>
          <w:szCs w:val="22"/>
        </w:rPr>
        <w:t>7</w:t>
      </w:r>
      <w:r w:rsidR="00736733" w:rsidRPr="007D08C2">
        <w:rPr>
          <w:rFonts w:ascii="Times New Roman" w:hAnsi="Times New Roman"/>
          <w:b/>
          <w:sz w:val="22"/>
          <w:szCs w:val="22"/>
        </w:rPr>
        <w:t>.</w:t>
      </w:r>
      <w:r w:rsidR="005F3045" w:rsidRPr="007D08C2">
        <w:rPr>
          <w:rFonts w:ascii="Times New Roman" w:hAnsi="Times New Roman"/>
          <w:b/>
          <w:sz w:val="22"/>
          <w:szCs w:val="22"/>
        </w:rPr>
        <w:t>2</w:t>
      </w:r>
      <w:r w:rsidR="00A42E0B" w:rsidRPr="007D08C2">
        <w:rPr>
          <w:rFonts w:ascii="Times New Roman" w:hAnsi="Times New Roman"/>
          <w:b/>
          <w:sz w:val="22"/>
          <w:szCs w:val="22"/>
        </w:rPr>
        <w:t>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:rsidR="00E8360C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</w:p>
    <w:p w:rsidR="00457B79" w:rsidRPr="00C87A0C" w:rsidRDefault="00F4426E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0" w:name="_Hlk497116003"/>
      <w:r w:rsidRPr="00C87A0C">
        <w:rPr>
          <w:rFonts w:ascii="Times New Roman" w:hAnsi="Times New Roman"/>
          <w:b/>
          <w:sz w:val="22"/>
          <w:szCs w:val="22"/>
        </w:rPr>
        <w:t>OGŁOSZENIE O ZAMÓWIENIU</w:t>
      </w:r>
      <w:r w:rsidR="00E8360C" w:rsidRPr="00C87A0C">
        <w:rPr>
          <w:rFonts w:ascii="Times New Roman" w:hAnsi="Times New Roman"/>
          <w:b/>
          <w:sz w:val="22"/>
          <w:szCs w:val="22"/>
        </w:rPr>
        <w:t xml:space="preserve"> </w:t>
      </w:r>
      <w:r w:rsidR="004A4EF6" w:rsidRPr="00C87A0C">
        <w:rPr>
          <w:rFonts w:ascii="Times New Roman" w:hAnsi="Times New Roman"/>
          <w:b/>
          <w:sz w:val="22"/>
          <w:szCs w:val="22"/>
        </w:rPr>
        <w:t>NA USŁUGI SPOŁECZNE I INNE SZCZE</w:t>
      </w:r>
      <w:r w:rsidRPr="00C87A0C">
        <w:rPr>
          <w:rFonts w:ascii="Times New Roman" w:hAnsi="Times New Roman"/>
          <w:b/>
          <w:sz w:val="22"/>
          <w:szCs w:val="22"/>
        </w:rPr>
        <w:t xml:space="preserve">GÓLNE USŁUGI – </w:t>
      </w:r>
    </w:p>
    <w:bookmarkEnd w:id="0"/>
    <w:p w:rsidR="00E8360C" w:rsidRPr="00C87A0C" w:rsidRDefault="00787E74" w:rsidP="00E8360C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B44FE6">
        <w:rPr>
          <w:rFonts w:ascii="Times New Roman" w:hAnsi="Times New Roman"/>
          <w:b/>
          <w:sz w:val="22"/>
          <w:szCs w:val="22"/>
        </w:rPr>
        <w:t>PRZEPROWADZENIE KURSÓW/SZKOLEŃ DOSKONALĄCYCH DLA NAUCZYCIELI SZKÓŁ PONADGIMNAZJALNYCH POWIATU LĘBORSKIEGO (PCE, ZSGŻIA, ZSMI)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4A40EF">
        <w:rPr>
          <w:rFonts w:ascii="Times New Roman" w:hAnsi="Times New Roman"/>
          <w:b/>
          <w:sz w:val="22"/>
          <w:szCs w:val="22"/>
        </w:rPr>
        <w:br/>
      </w:r>
      <w:r w:rsidRPr="00C87A0C">
        <w:rPr>
          <w:rFonts w:ascii="Times New Roman" w:hAnsi="Times New Roman"/>
          <w:b/>
          <w:sz w:val="22"/>
          <w:szCs w:val="22"/>
        </w:rPr>
        <w:t xml:space="preserve">W RAMACH PROJEKTU „KOMPETENCJE ZAWODOWE </w:t>
      </w:r>
      <w:r w:rsidR="00E8360C" w:rsidRPr="00C87A0C">
        <w:rPr>
          <w:rFonts w:ascii="Times New Roman" w:hAnsi="Times New Roman"/>
          <w:b/>
          <w:sz w:val="22"/>
          <w:szCs w:val="22"/>
        </w:rPr>
        <w:t xml:space="preserve">INWESTYCJĄ </w:t>
      </w:r>
      <w:r w:rsidR="00853DD1">
        <w:rPr>
          <w:rFonts w:ascii="Times New Roman" w:hAnsi="Times New Roman"/>
          <w:b/>
          <w:sz w:val="22"/>
          <w:szCs w:val="22"/>
        </w:rPr>
        <w:br/>
      </w:r>
      <w:r w:rsidR="00E8360C" w:rsidRPr="00C87A0C">
        <w:rPr>
          <w:rFonts w:ascii="Times New Roman" w:hAnsi="Times New Roman"/>
          <w:b/>
          <w:sz w:val="22"/>
          <w:szCs w:val="22"/>
        </w:rPr>
        <w:t>W PRZYSZŁOŚĆ POWIATU LĘBORSKIEGO”</w:t>
      </w:r>
    </w:p>
    <w:p w:rsidR="004A4EF6" w:rsidRPr="00E8360C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E8360C" w:rsidRDefault="004A4EF6" w:rsidP="004A4EF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E8360C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E8360C" w:rsidRPr="007D6B71" w:rsidRDefault="00E8360C" w:rsidP="00093D0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obejmuje </w:t>
      </w:r>
      <w:r w:rsidRPr="00691E5D">
        <w:rPr>
          <w:rFonts w:ascii="Times New Roman" w:hAnsi="Times New Roman"/>
          <w:b/>
          <w:sz w:val="20"/>
          <w:szCs w:val="20"/>
        </w:rPr>
        <w:t>przeprowadzenie kursów</w:t>
      </w:r>
      <w:r w:rsidR="005F3045">
        <w:rPr>
          <w:rFonts w:ascii="Times New Roman" w:hAnsi="Times New Roman"/>
          <w:b/>
          <w:sz w:val="20"/>
          <w:szCs w:val="20"/>
        </w:rPr>
        <w:t xml:space="preserve">/szkoleń </w:t>
      </w:r>
      <w:r w:rsidR="00D77209">
        <w:rPr>
          <w:rFonts w:ascii="Times New Roman" w:hAnsi="Times New Roman"/>
          <w:b/>
          <w:sz w:val="20"/>
          <w:szCs w:val="20"/>
        </w:rPr>
        <w:t xml:space="preserve">doskonalących </w:t>
      </w:r>
      <w:r w:rsidR="005F3045" w:rsidRPr="005F3045">
        <w:rPr>
          <w:rFonts w:ascii="Times New Roman" w:hAnsi="Times New Roman"/>
          <w:b/>
          <w:sz w:val="20"/>
          <w:szCs w:val="20"/>
        </w:rPr>
        <w:t xml:space="preserve">dla nauczycieli </w:t>
      </w:r>
      <w:r w:rsidR="00D77209">
        <w:rPr>
          <w:rFonts w:ascii="Times New Roman" w:hAnsi="Times New Roman"/>
          <w:b/>
          <w:sz w:val="20"/>
          <w:szCs w:val="20"/>
        </w:rPr>
        <w:t xml:space="preserve">szkół ponadgimnazjalnych powiatu lęborskiego (PCE, ZSGŻiA, ZSMI) </w:t>
      </w:r>
      <w:r w:rsidRPr="00EB5354">
        <w:rPr>
          <w:rFonts w:ascii="Times New Roman" w:hAnsi="Times New Roman"/>
          <w:b/>
          <w:sz w:val="20"/>
          <w:szCs w:val="20"/>
        </w:rPr>
        <w:t xml:space="preserve">w ramach projektu „Kompetencje zawodowe inwestycją w przyszłość powiatu </w:t>
      </w:r>
      <w:r>
        <w:rPr>
          <w:rFonts w:ascii="Times New Roman" w:hAnsi="Times New Roman"/>
          <w:b/>
          <w:sz w:val="20"/>
          <w:szCs w:val="20"/>
        </w:rPr>
        <w:t>l</w:t>
      </w:r>
      <w:r w:rsidRPr="00EB5354">
        <w:rPr>
          <w:rFonts w:ascii="Times New Roman" w:hAnsi="Times New Roman"/>
          <w:b/>
          <w:sz w:val="20"/>
          <w:szCs w:val="20"/>
        </w:rPr>
        <w:t>ęborskiego”</w:t>
      </w:r>
      <w:r w:rsidRPr="007D6B71">
        <w:rPr>
          <w:rFonts w:ascii="Times New Roman" w:hAnsi="Times New Roman"/>
          <w:sz w:val="20"/>
          <w:szCs w:val="20"/>
        </w:rPr>
        <w:t xml:space="preserve"> 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E8360C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Nazwa, adres </w:t>
      </w:r>
      <w:r w:rsidRPr="00E8360C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Osoba do kontaktów</w:t>
      </w:r>
      <w:r w:rsidRPr="00E8360C">
        <w:rPr>
          <w:rFonts w:ascii="Times New Roman" w:hAnsi="Times New Roman"/>
          <w:sz w:val="20"/>
          <w:szCs w:val="20"/>
        </w:rPr>
        <w:t xml:space="preserve"> Justyna Neumueler, Katarzyna Miłosz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>.</w:t>
      </w:r>
      <w:r w:rsidRPr="00E8360C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E8360C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adres strony internetowej BIP</w:t>
      </w:r>
      <w:r w:rsidRPr="00E8360C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E8360C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7D6B71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F54B17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E8360C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F54B17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F54B17">
        <w:rPr>
          <w:rFonts w:ascii="Times New Roman" w:hAnsi="Times New Roman"/>
          <w:b/>
          <w:sz w:val="20"/>
          <w:szCs w:val="20"/>
        </w:rPr>
        <w:t>PRZEDMIOT ZAMÓWIENIA</w:t>
      </w:r>
    </w:p>
    <w:p w:rsidR="004A4EF6" w:rsidRPr="00E8360C" w:rsidRDefault="004A4EF6" w:rsidP="004A4EF6">
      <w:pPr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736733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73673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B7211C" w:rsidRDefault="00E8360C" w:rsidP="004A4EF6">
      <w:pPr>
        <w:jc w:val="both"/>
        <w:rPr>
          <w:rFonts w:ascii="Times New Roman" w:hAnsi="Times New Roman"/>
          <w:sz w:val="20"/>
          <w:szCs w:val="20"/>
        </w:rPr>
      </w:pPr>
      <w:r w:rsidRPr="005F1FF1">
        <w:rPr>
          <w:rFonts w:ascii="Times New Roman" w:hAnsi="Times New Roman"/>
          <w:sz w:val="20"/>
          <w:szCs w:val="20"/>
        </w:rPr>
        <w:t xml:space="preserve">Przedmiot zamówienia obejmuje </w:t>
      </w:r>
      <w:bookmarkStart w:id="1" w:name="_Hlk525124605"/>
      <w:r w:rsidR="00093D07" w:rsidRPr="005F1FF1">
        <w:rPr>
          <w:rFonts w:ascii="Times New Roman" w:hAnsi="Times New Roman"/>
          <w:b/>
          <w:sz w:val="20"/>
          <w:szCs w:val="20"/>
        </w:rPr>
        <w:t>przeprowadzenie kursów/szkoleń doskonalących dla nauczycieli szkół ponadgimnazjalnych powiatu lęborskiego (PCE, ZSGŻiA, ZSMI) w ramach projektu „Kompetencje zawodowe inwestycją w przyszłość powiatu lęborskiego”</w:t>
      </w:r>
      <w:r w:rsidR="00093D07" w:rsidRPr="005F1FF1">
        <w:rPr>
          <w:rFonts w:ascii="Times New Roman" w:hAnsi="Times New Roman"/>
          <w:sz w:val="20"/>
          <w:szCs w:val="20"/>
        </w:rPr>
        <w:t xml:space="preserve"> </w:t>
      </w:r>
      <w:bookmarkEnd w:id="1"/>
      <w:r w:rsidR="00093D07" w:rsidRPr="005F1FF1">
        <w:rPr>
          <w:rFonts w:ascii="Times New Roman" w:hAnsi="Times New Roman"/>
          <w:sz w:val="20"/>
          <w:szCs w:val="20"/>
        </w:rPr>
        <w:t>współfinansowanego ze środków Europejskiego Funduszu Społecznego w ramach Regionalnego Programu Operacyjnego dla Województwa Pomorskiego na lata</w:t>
      </w:r>
      <w:r w:rsidR="00093D07" w:rsidRPr="007D6B71">
        <w:rPr>
          <w:rFonts w:ascii="Times New Roman" w:hAnsi="Times New Roman"/>
          <w:sz w:val="20"/>
          <w:szCs w:val="20"/>
        </w:rPr>
        <w:t xml:space="preserve"> 2014-2020 (Oś priorytetowa 3 Edukacja, Działanie 3.3 Edukacja zawodowa, Poddziałanie 3.3.1 Jakość edukacji zawodowej).</w:t>
      </w:r>
    </w:p>
    <w:p w:rsidR="00093D07" w:rsidRPr="00E8360C" w:rsidRDefault="00093D07" w:rsidP="004A4E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8360C" w:rsidRPr="0085087D" w:rsidRDefault="00614C56" w:rsidP="007726C2">
      <w:pPr>
        <w:suppressAutoHyphens/>
        <w:contextualSpacing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85087D">
        <w:rPr>
          <w:rFonts w:ascii="Times New Roman" w:eastAsia="Calibri" w:hAnsi="Times New Roman"/>
          <w:b/>
          <w:sz w:val="22"/>
          <w:szCs w:val="22"/>
          <w:lang w:eastAsia="en-US"/>
        </w:rPr>
        <w:t>Opis przedmiotu zamówienia, jeżeli dopuszczono składanie ofert częściowych:</w:t>
      </w:r>
    </w:p>
    <w:p w:rsidR="00E8360C" w:rsidRPr="00E8360C" w:rsidRDefault="00E8360C" w:rsidP="00E8360C">
      <w:pPr>
        <w:suppressAutoHyphens/>
        <w:contextualSpacing/>
        <w:jc w:val="both"/>
        <w:rPr>
          <w:rFonts w:ascii="Times New Roman" w:eastAsia="Calibri" w:hAnsi="Times New Roman"/>
          <w:b/>
          <w:color w:val="FF0000"/>
          <w:sz w:val="20"/>
          <w:szCs w:val="20"/>
          <w:u w:val="single"/>
          <w:lang w:eastAsia="en-US"/>
        </w:rPr>
      </w:pPr>
      <w:r w:rsidRPr="00E8360C">
        <w:rPr>
          <w:rFonts w:ascii="Times New Roman" w:eastAsia="Calibri" w:hAnsi="Times New Roman"/>
          <w:sz w:val="20"/>
          <w:szCs w:val="20"/>
          <w:lang w:eastAsia="en-US"/>
        </w:rPr>
        <w:t>Zamawiający dopuszcza składanie ofert częściowych. Wykonawca może złożyć oferty częściowe na jedną albo też na wszystkie części zamówienia, według własnego wyboru.</w:t>
      </w:r>
    </w:p>
    <w:p w:rsidR="00FA4143" w:rsidRDefault="00FA4143" w:rsidP="00FA4143">
      <w:pPr>
        <w:jc w:val="both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C32EF8" w:rsidRPr="009201A6" w:rsidRDefault="00C32EF8" w:rsidP="00C32EF8">
      <w:pPr>
        <w:pStyle w:val="NormalnyWeb"/>
        <w:spacing w:before="0" w:beforeAutospacing="0" w:after="0" w:afterAutospacing="0"/>
        <w:contextualSpacing/>
        <w:rPr>
          <w:sz w:val="22"/>
          <w:szCs w:val="20"/>
        </w:rPr>
      </w:pPr>
      <w:r w:rsidRPr="009201A6">
        <w:rPr>
          <w:sz w:val="22"/>
          <w:szCs w:val="20"/>
        </w:rPr>
        <w:t xml:space="preserve">Przedmiot zamówienia został podzielony na </w:t>
      </w:r>
      <w:r w:rsidR="007D01ED">
        <w:rPr>
          <w:sz w:val="22"/>
          <w:szCs w:val="20"/>
        </w:rPr>
        <w:t>5</w:t>
      </w:r>
      <w:r w:rsidRPr="009201A6">
        <w:rPr>
          <w:sz w:val="22"/>
          <w:szCs w:val="20"/>
        </w:rPr>
        <w:t xml:space="preserve"> następując</w:t>
      </w:r>
      <w:r w:rsidR="0044282C" w:rsidRPr="009201A6">
        <w:rPr>
          <w:sz w:val="22"/>
          <w:szCs w:val="20"/>
        </w:rPr>
        <w:t>ych</w:t>
      </w:r>
      <w:r w:rsidRPr="009201A6">
        <w:rPr>
          <w:sz w:val="22"/>
          <w:szCs w:val="20"/>
        </w:rPr>
        <w:t xml:space="preserve"> części: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</w:p>
    <w:p w:rsidR="00D21035" w:rsidRPr="00D21035" w:rsidRDefault="00D21035" w:rsidP="00D21035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bookmarkStart w:id="2" w:name="_Hlk497463088"/>
      <w:r w:rsidRPr="00D21035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7D01ED">
        <w:rPr>
          <w:rFonts w:ascii="Times New Roman" w:hAnsi="Times New Roman"/>
          <w:b/>
          <w:sz w:val="22"/>
          <w:szCs w:val="22"/>
          <w:highlight w:val="lightGray"/>
        </w:rPr>
        <w:t>1</w:t>
      </w:r>
      <w:r w:rsidRPr="00D21035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szkolenia w zakresie stosowania nowych technologii w energetyce </w:t>
      </w:r>
      <w:r w:rsidRPr="00D21035">
        <w:rPr>
          <w:rFonts w:ascii="Times New Roman" w:hAnsi="Times New Roman"/>
          <w:b/>
          <w:sz w:val="22"/>
          <w:szCs w:val="22"/>
          <w:highlight w:val="lightGray"/>
        </w:rPr>
        <w:br/>
        <w:t xml:space="preserve">i ekoenergetyce o tematyce funkcjonowania układów z pompami ciepła w ramach projektu „Kompetencje zawodowe inwestycją w przyszłość powiatu lęborskiego”. </w:t>
      </w:r>
    </w:p>
    <w:bookmarkEnd w:id="2"/>
    <w:p w:rsidR="00D21035" w:rsidRDefault="00D21035" w:rsidP="00D2103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9F27CF" w:rsidRDefault="009F27CF" w:rsidP="00D2103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9F27CF" w:rsidRDefault="009F27CF" w:rsidP="00D2103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9F27CF" w:rsidRDefault="009F27CF" w:rsidP="00D2103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E545D" w:rsidRPr="007E40E3" w:rsidRDefault="004E545D" w:rsidP="007E40E3">
      <w:pPr>
        <w:numPr>
          <w:ilvl w:val="0"/>
          <w:numId w:val="3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bookmarkStart w:id="3" w:name="_Hlk523231051"/>
      <w:r w:rsidRPr="007E40E3">
        <w:rPr>
          <w:rFonts w:ascii="Times New Roman" w:hAnsi="Times New Roman"/>
          <w:b/>
          <w:i/>
          <w:sz w:val="20"/>
          <w:szCs w:val="20"/>
        </w:rPr>
        <w:lastRenderedPageBreak/>
        <w:t>CEL SZKOLENIA</w:t>
      </w:r>
    </w:p>
    <w:p w:rsidR="004E545D" w:rsidRDefault="004E545D" w:rsidP="008E5416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bookmarkEnd w:id="3"/>
    <w:p w:rsidR="008B14A8" w:rsidRPr="00057DFD" w:rsidRDefault="008B14A8" w:rsidP="004E545D">
      <w:pPr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:rsidR="00D21035" w:rsidRDefault="00D21035" w:rsidP="00D21035">
      <w:pPr>
        <w:numPr>
          <w:ilvl w:val="0"/>
          <w:numId w:val="3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:rsidR="00D604F1" w:rsidRDefault="00D21035" w:rsidP="00287471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A72C9A">
        <w:rPr>
          <w:rFonts w:ascii="Times New Roman" w:hAnsi="Times New Roman"/>
          <w:sz w:val="20"/>
          <w:szCs w:val="20"/>
        </w:rPr>
        <w:t xml:space="preserve">W </w:t>
      </w:r>
      <w:r w:rsidR="0044208F">
        <w:rPr>
          <w:rFonts w:ascii="Times New Roman" w:hAnsi="Times New Roman"/>
          <w:sz w:val="20"/>
          <w:szCs w:val="20"/>
        </w:rPr>
        <w:t>szkoleniu</w:t>
      </w:r>
      <w:r w:rsidRPr="00A72C9A">
        <w:rPr>
          <w:rFonts w:ascii="Times New Roman" w:hAnsi="Times New Roman"/>
          <w:sz w:val="20"/>
          <w:szCs w:val="20"/>
        </w:rPr>
        <w:t xml:space="preserve"> weźmie udział 5 uczestników projektu – nauczyciele Powiatowego Centrum Edukacyjnego </w:t>
      </w:r>
      <w:r w:rsidR="0081599C">
        <w:rPr>
          <w:rFonts w:ascii="Times New Roman" w:hAnsi="Times New Roman"/>
          <w:sz w:val="20"/>
          <w:szCs w:val="20"/>
        </w:rPr>
        <w:br/>
      </w:r>
      <w:r w:rsidR="00287471" w:rsidRPr="008E5416">
        <w:rPr>
          <w:rFonts w:ascii="Times New Roman" w:hAnsi="Times New Roman"/>
          <w:sz w:val="20"/>
          <w:szCs w:val="20"/>
        </w:rPr>
        <w:t>im. Eugeniusza Kwiatkowskiego w Lęborku</w:t>
      </w:r>
      <w:r w:rsidR="00287471" w:rsidRPr="00A72C9A">
        <w:rPr>
          <w:rFonts w:ascii="Times New Roman" w:hAnsi="Times New Roman"/>
          <w:sz w:val="20"/>
          <w:szCs w:val="20"/>
        </w:rPr>
        <w:t xml:space="preserve"> </w:t>
      </w:r>
      <w:r w:rsidRPr="00A72C9A">
        <w:rPr>
          <w:rFonts w:ascii="Times New Roman" w:hAnsi="Times New Roman"/>
          <w:sz w:val="20"/>
          <w:szCs w:val="20"/>
        </w:rPr>
        <w:t xml:space="preserve">(szkoły ponadgimnazjalnej) w Lęborku. </w:t>
      </w:r>
      <w:r w:rsidR="00D604F1" w:rsidRPr="002B6D59">
        <w:rPr>
          <w:rFonts w:ascii="Times New Roman" w:hAnsi="Times New Roman"/>
          <w:sz w:val="20"/>
          <w:szCs w:val="20"/>
        </w:rPr>
        <w:t>Nauczyciel</w:t>
      </w:r>
      <w:r w:rsidR="00D604F1">
        <w:rPr>
          <w:rFonts w:ascii="Times New Roman" w:hAnsi="Times New Roman"/>
          <w:sz w:val="20"/>
          <w:szCs w:val="20"/>
        </w:rPr>
        <w:t>e</w:t>
      </w:r>
      <w:r w:rsidR="00D604F1" w:rsidRPr="002B6D59">
        <w:rPr>
          <w:rFonts w:ascii="Times New Roman" w:hAnsi="Times New Roman"/>
          <w:sz w:val="20"/>
          <w:szCs w:val="20"/>
        </w:rPr>
        <w:t xml:space="preserve"> biorący udział w </w:t>
      </w:r>
      <w:r w:rsidR="00D604F1">
        <w:rPr>
          <w:rFonts w:ascii="Times New Roman" w:hAnsi="Times New Roman"/>
          <w:sz w:val="20"/>
          <w:szCs w:val="20"/>
        </w:rPr>
        <w:t>szkoleniu</w:t>
      </w:r>
      <w:r w:rsidR="00D604F1" w:rsidRPr="002B6D59">
        <w:rPr>
          <w:rFonts w:ascii="Times New Roman" w:hAnsi="Times New Roman"/>
          <w:sz w:val="20"/>
          <w:szCs w:val="20"/>
        </w:rPr>
        <w:t xml:space="preserve"> to </w:t>
      </w:r>
      <w:r w:rsidR="00D604F1">
        <w:rPr>
          <w:rFonts w:ascii="Times New Roman" w:hAnsi="Times New Roman"/>
          <w:sz w:val="20"/>
          <w:szCs w:val="20"/>
        </w:rPr>
        <w:t>5</w:t>
      </w:r>
      <w:r w:rsidR="00D604F1" w:rsidRPr="002B6D59">
        <w:rPr>
          <w:rFonts w:ascii="Times New Roman" w:hAnsi="Times New Roman"/>
          <w:sz w:val="20"/>
          <w:szCs w:val="20"/>
        </w:rPr>
        <w:t xml:space="preserve"> os</w:t>
      </w:r>
      <w:r w:rsidR="00D604F1">
        <w:rPr>
          <w:rFonts w:ascii="Times New Roman" w:hAnsi="Times New Roman"/>
          <w:sz w:val="20"/>
          <w:szCs w:val="20"/>
        </w:rPr>
        <w:t>ób</w:t>
      </w:r>
      <w:r w:rsidR="00D604F1" w:rsidRPr="002B6D59">
        <w:rPr>
          <w:rFonts w:ascii="Times New Roman" w:hAnsi="Times New Roman"/>
          <w:sz w:val="20"/>
          <w:szCs w:val="20"/>
        </w:rPr>
        <w:t xml:space="preserve"> kształcąc</w:t>
      </w:r>
      <w:r w:rsidR="00D604F1">
        <w:rPr>
          <w:rFonts w:ascii="Times New Roman" w:hAnsi="Times New Roman"/>
          <w:sz w:val="20"/>
          <w:szCs w:val="20"/>
        </w:rPr>
        <w:t>ych</w:t>
      </w:r>
      <w:r w:rsidR="00D604F1" w:rsidRPr="002B6D59">
        <w:rPr>
          <w:rFonts w:ascii="Times New Roman" w:hAnsi="Times New Roman"/>
          <w:sz w:val="20"/>
          <w:szCs w:val="20"/>
        </w:rPr>
        <w:t xml:space="preserve"> uczniów w branży </w:t>
      </w:r>
      <w:r w:rsidR="0044208F">
        <w:rPr>
          <w:rFonts w:ascii="Times New Roman" w:hAnsi="Times New Roman"/>
          <w:sz w:val="20"/>
          <w:szCs w:val="20"/>
        </w:rPr>
        <w:t>budownictwo</w:t>
      </w:r>
      <w:r w:rsidR="00D604F1" w:rsidRPr="002B6D59">
        <w:rPr>
          <w:rFonts w:ascii="Times New Roman" w:hAnsi="Times New Roman"/>
          <w:sz w:val="20"/>
          <w:szCs w:val="20"/>
        </w:rPr>
        <w:t>.</w:t>
      </w:r>
    </w:p>
    <w:p w:rsidR="00B727D1" w:rsidRDefault="00B727D1" w:rsidP="00287471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D21035" w:rsidRPr="00DA194E" w:rsidRDefault="00D21035" w:rsidP="00D21035">
      <w:pPr>
        <w:numPr>
          <w:ilvl w:val="0"/>
          <w:numId w:val="3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Czas trwania:</w:t>
      </w:r>
    </w:p>
    <w:p w:rsidR="00D21035" w:rsidRPr="008E5416" w:rsidRDefault="00D21035" w:rsidP="00197414">
      <w:pPr>
        <w:ind w:left="284"/>
        <w:rPr>
          <w:rFonts w:ascii="Times New Roman" w:hAnsi="Times New Roman"/>
          <w:sz w:val="20"/>
          <w:szCs w:val="20"/>
        </w:rPr>
      </w:pPr>
      <w:r w:rsidRPr="00DA194E">
        <w:rPr>
          <w:rFonts w:ascii="Times New Roman" w:hAnsi="Times New Roman"/>
          <w:sz w:val="20"/>
          <w:szCs w:val="20"/>
        </w:rPr>
        <w:t xml:space="preserve">Czas trwania </w:t>
      </w:r>
      <w:r w:rsidR="00E23232">
        <w:rPr>
          <w:rFonts w:ascii="Times New Roman" w:hAnsi="Times New Roman"/>
          <w:sz w:val="20"/>
          <w:szCs w:val="20"/>
        </w:rPr>
        <w:t>szkolenia</w:t>
      </w:r>
      <w:r w:rsidRPr="00DA194E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dla jednej grupy 5 osobowej </w:t>
      </w:r>
      <w:r w:rsidRPr="00DA194E"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z w:val="20"/>
          <w:szCs w:val="20"/>
        </w:rPr>
        <w:t>16</w:t>
      </w:r>
      <w:r w:rsidRPr="00DA194E">
        <w:rPr>
          <w:rFonts w:ascii="Times New Roman" w:hAnsi="Times New Roman"/>
          <w:sz w:val="20"/>
          <w:szCs w:val="20"/>
        </w:rPr>
        <w:t xml:space="preserve"> godzin. </w:t>
      </w:r>
      <w:r w:rsidR="00E23232">
        <w:rPr>
          <w:rFonts w:ascii="Times New Roman" w:hAnsi="Times New Roman"/>
          <w:sz w:val="20"/>
          <w:szCs w:val="20"/>
        </w:rPr>
        <w:br/>
      </w:r>
      <w:r w:rsidRPr="008E5416">
        <w:rPr>
          <w:rFonts w:ascii="Times New Roman" w:hAnsi="Times New Roman"/>
          <w:sz w:val="20"/>
          <w:szCs w:val="20"/>
        </w:rPr>
        <w:t xml:space="preserve">Przez jedną godzinę zajęć rozumiemy jedną godzinę zegarową. </w:t>
      </w:r>
      <w:r w:rsidRPr="008E5416">
        <w:rPr>
          <w:rFonts w:ascii="Times New Roman" w:hAnsi="Times New Roman"/>
          <w:sz w:val="20"/>
          <w:szCs w:val="20"/>
        </w:rPr>
        <w:br/>
      </w:r>
    </w:p>
    <w:p w:rsidR="00D21035" w:rsidRPr="00E40280" w:rsidRDefault="00D21035" w:rsidP="00D21035">
      <w:pPr>
        <w:numPr>
          <w:ilvl w:val="0"/>
          <w:numId w:val="3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E40280">
        <w:rPr>
          <w:rFonts w:ascii="Times New Roman" w:hAnsi="Times New Roman"/>
          <w:b/>
          <w:i/>
          <w:sz w:val="20"/>
          <w:szCs w:val="20"/>
        </w:rPr>
        <w:t>Miejsce realizacji:</w:t>
      </w:r>
    </w:p>
    <w:p w:rsidR="00D21035" w:rsidRPr="008E5416" w:rsidRDefault="00D21035" w:rsidP="00287471">
      <w:pPr>
        <w:ind w:left="284"/>
        <w:jc w:val="both"/>
        <w:rPr>
          <w:rFonts w:ascii="Times New Roman" w:hAnsi="Times New Roman"/>
          <w:sz w:val="20"/>
          <w:szCs w:val="20"/>
        </w:rPr>
      </w:pPr>
      <w:bookmarkStart w:id="4" w:name="_Hlk497463380"/>
      <w:r w:rsidRPr="008E5416">
        <w:rPr>
          <w:rFonts w:ascii="Times New Roman" w:hAnsi="Times New Roman"/>
          <w:sz w:val="20"/>
          <w:szCs w:val="20"/>
        </w:rPr>
        <w:t>Sale Powiatowego Centrum Edukacyjnego im. Eugeniusza Kwiatkowskiego w Lęborku, posiadające odpowiednią bazę dydaktyczną pod względem miejsca realizacji</w:t>
      </w:r>
      <w:r w:rsidR="00287471">
        <w:rPr>
          <w:rFonts w:ascii="Times New Roman" w:hAnsi="Times New Roman"/>
          <w:sz w:val="20"/>
          <w:szCs w:val="20"/>
        </w:rPr>
        <w:t xml:space="preserve"> </w:t>
      </w:r>
      <w:r w:rsidRPr="008E5416">
        <w:rPr>
          <w:rFonts w:ascii="Times New Roman" w:hAnsi="Times New Roman"/>
          <w:sz w:val="20"/>
          <w:szCs w:val="20"/>
        </w:rPr>
        <w:t>i wyposażenia niezbędnego do przeprowadzenia zajęć. Sale będą udostępnione nieodpłatnie przez szkołę do prowadzenia zajęć, jako wkład własny Powiatu Lęborskiego do projektu.</w:t>
      </w:r>
      <w:bookmarkEnd w:id="4"/>
    </w:p>
    <w:p w:rsidR="00D21035" w:rsidRPr="00B727D1" w:rsidRDefault="00D21035" w:rsidP="00D21035">
      <w:pPr>
        <w:contextualSpacing/>
        <w:jc w:val="both"/>
        <w:rPr>
          <w:rFonts w:ascii="Times New Roman" w:hAnsi="Times New Roman"/>
          <w:sz w:val="10"/>
          <w:szCs w:val="10"/>
        </w:rPr>
      </w:pPr>
    </w:p>
    <w:p w:rsidR="00D21035" w:rsidRPr="008E5416" w:rsidRDefault="00D21035" w:rsidP="00A45D3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 w:rsidRPr="00A72C9A">
        <w:rPr>
          <w:rFonts w:ascii="Times New Roman" w:hAnsi="Times New Roman"/>
          <w:sz w:val="20"/>
          <w:szCs w:val="20"/>
        </w:rPr>
        <w:t>Powiatow</w:t>
      </w:r>
      <w:r>
        <w:rPr>
          <w:rFonts w:ascii="Times New Roman" w:hAnsi="Times New Roman"/>
          <w:sz w:val="20"/>
          <w:szCs w:val="20"/>
        </w:rPr>
        <w:t>ym</w:t>
      </w:r>
      <w:r w:rsidRPr="00A72C9A">
        <w:rPr>
          <w:rFonts w:ascii="Times New Roman" w:hAnsi="Times New Roman"/>
          <w:sz w:val="20"/>
          <w:szCs w:val="20"/>
        </w:rPr>
        <w:t xml:space="preserve"> Centrum Edukacyjn</w:t>
      </w:r>
      <w:r>
        <w:rPr>
          <w:rFonts w:ascii="Times New Roman" w:hAnsi="Times New Roman"/>
          <w:sz w:val="20"/>
          <w:szCs w:val="20"/>
        </w:rPr>
        <w:t>ym</w:t>
      </w:r>
      <w:r w:rsidRPr="00A72C9A">
        <w:rPr>
          <w:rFonts w:ascii="Times New Roman" w:hAnsi="Times New Roman"/>
          <w:sz w:val="20"/>
          <w:szCs w:val="20"/>
        </w:rPr>
        <w:t xml:space="preserve"> - Zespoł</w:t>
      </w:r>
      <w:r>
        <w:rPr>
          <w:rFonts w:ascii="Times New Roman" w:hAnsi="Times New Roman"/>
          <w:sz w:val="20"/>
          <w:szCs w:val="20"/>
        </w:rPr>
        <w:t>em</w:t>
      </w:r>
      <w:r w:rsidRPr="00A72C9A">
        <w:rPr>
          <w:rFonts w:ascii="Times New Roman" w:hAnsi="Times New Roman"/>
          <w:sz w:val="20"/>
          <w:szCs w:val="20"/>
        </w:rPr>
        <w:t xml:space="preserve"> Szkół Ponadgimnazjalnych w Lęborku </w:t>
      </w:r>
      <w:r w:rsidRPr="007D6B71">
        <w:rPr>
          <w:rFonts w:ascii="Times New Roman" w:hAnsi="Times New Roman"/>
          <w:sz w:val="20"/>
          <w:szCs w:val="20"/>
        </w:rPr>
        <w:t xml:space="preserve">oraz uczestnikami </w:t>
      </w:r>
      <w:r w:rsidR="00D40659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, co do zasady </w:t>
      </w:r>
      <w:r w:rsidRPr="008E5416">
        <w:rPr>
          <w:rFonts w:ascii="Times New Roman" w:hAnsi="Times New Roman"/>
          <w:sz w:val="20"/>
          <w:szCs w:val="20"/>
        </w:rPr>
        <w:t>w weekendy oraz 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</w:p>
    <w:p w:rsidR="00D21035" w:rsidRPr="008E5416" w:rsidRDefault="00D21035" w:rsidP="008E5416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E5416">
        <w:rPr>
          <w:rFonts w:ascii="Times New Roman" w:hAnsi="Times New Roman"/>
          <w:b/>
          <w:sz w:val="20"/>
          <w:szCs w:val="20"/>
        </w:rPr>
        <w:t>Terminy i godziny zajęć dostosowane będą do najbardziej pożądanych przez odbiorców.</w:t>
      </w:r>
    </w:p>
    <w:p w:rsidR="00D21035" w:rsidRDefault="00D21035" w:rsidP="00D21035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D21035" w:rsidRPr="00DA1AEC" w:rsidRDefault="00D21035" w:rsidP="00D21035">
      <w:pPr>
        <w:numPr>
          <w:ilvl w:val="0"/>
          <w:numId w:val="3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453F9A">
        <w:rPr>
          <w:rFonts w:ascii="Times New Roman" w:hAnsi="Times New Roman"/>
          <w:b/>
          <w:i/>
          <w:sz w:val="20"/>
          <w:szCs w:val="20"/>
        </w:rPr>
        <w:t xml:space="preserve">Program </w:t>
      </w:r>
      <w:r>
        <w:rPr>
          <w:rFonts w:ascii="Times New Roman" w:hAnsi="Times New Roman"/>
          <w:b/>
          <w:i/>
          <w:sz w:val="20"/>
          <w:szCs w:val="20"/>
        </w:rPr>
        <w:t>szkolenia</w:t>
      </w:r>
      <w:r w:rsidRPr="00453F9A">
        <w:rPr>
          <w:rFonts w:ascii="Times New Roman" w:hAnsi="Times New Roman"/>
          <w:b/>
          <w:i/>
          <w:sz w:val="20"/>
          <w:szCs w:val="20"/>
        </w:rPr>
        <w:t xml:space="preserve"> powinien </w:t>
      </w:r>
      <w:r>
        <w:rPr>
          <w:rFonts w:ascii="Times New Roman" w:hAnsi="Times New Roman"/>
          <w:b/>
          <w:i/>
          <w:sz w:val="20"/>
          <w:szCs w:val="20"/>
        </w:rPr>
        <w:t>zawierać m. in</w:t>
      </w:r>
      <w:r w:rsidRPr="00453F9A">
        <w:rPr>
          <w:rFonts w:ascii="Times New Roman" w:hAnsi="Times New Roman"/>
          <w:b/>
          <w:i/>
          <w:sz w:val="20"/>
          <w:szCs w:val="20"/>
        </w:rPr>
        <w:t xml:space="preserve"> :</w:t>
      </w:r>
    </w:p>
    <w:p w:rsidR="00D21035" w:rsidRPr="009D2FD7" w:rsidRDefault="00D21035" w:rsidP="00D21035">
      <w:pPr>
        <w:numPr>
          <w:ilvl w:val="0"/>
          <w:numId w:val="34"/>
        </w:numPr>
        <w:spacing w:after="100" w:afterAutospacing="1"/>
        <w:rPr>
          <w:rFonts w:ascii="Times New Roman" w:eastAsia="Calibri" w:hAnsi="Times New Roman"/>
          <w:sz w:val="20"/>
          <w:szCs w:val="20"/>
        </w:rPr>
      </w:pPr>
      <w:r w:rsidRPr="009D2FD7">
        <w:rPr>
          <w:rFonts w:ascii="Times New Roman" w:eastAsia="Calibri" w:hAnsi="Times New Roman"/>
          <w:sz w:val="20"/>
          <w:szCs w:val="20"/>
        </w:rPr>
        <w:t xml:space="preserve">Budowa i rodzaje pomp ciepła dla ogrzewania budynków </w:t>
      </w:r>
    </w:p>
    <w:p w:rsidR="00D21035" w:rsidRPr="009D2FD7" w:rsidRDefault="00D21035" w:rsidP="00D21035">
      <w:pPr>
        <w:numPr>
          <w:ilvl w:val="0"/>
          <w:numId w:val="34"/>
        </w:numPr>
        <w:spacing w:after="100" w:afterAutospacing="1"/>
        <w:rPr>
          <w:rFonts w:ascii="Times New Roman" w:eastAsia="Calibri" w:hAnsi="Times New Roman"/>
          <w:sz w:val="20"/>
          <w:szCs w:val="20"/>
        </w:rPr>
      </w:pPr>
      <w:r w:rsidRPr="009D2FD7">
        <w:rPr>
          <w:rFonts w:ascii="Times New Roman" w:eastAsia="Calibri" w:hAnsi="Times New Roman"/>
          <w:sz w:val="20"/>
          <w:szCs w:val="20"/>
        </w:rPr>
        <w:t xml:space="preserve">Warunki i możliwości zabudowy pomp ciepła </w:t>
      </w:r>
    </w:p>
    <w:p w:rsidR="00D21035" w:rsidRPr="009D2FD7" w:rsidRDefault="00D21035" w:rsidP="00D21035">
      <w:pPr>
        <w:numPr>
          <w:ilvl w:val="0"/>
          <w:numId w:val="34"/>
        </w:numPr>
        <w:spacing w:after="100" w:afterAutospacing="1"/>
        <w:rPr>
          <w:rFonts w:ascii="Times New Roman" w:eastAsia="Calibri" w:hAnsi="Times New Roman"/>
          <w:sz w:val="20"/>
          <w:szCs w:val="20"/>
        </w:rPr>
      </w:pPr>
      <w:r w:rsidRPr="009D2FD7">
        <w:rPr>
          <w:rFonts w:ascii="Times New Roman" w:eastAsia="Calibri" w:hAnsi="Times New Roman"/>
          <w:sz w:val="20"/>
          <w:szCs w:val="20"/>
        </w:rPr>
        <w:t xml:space="preserve">Osprzęt dla układów z pompami ciepła </w:t>
      </w:r>
    </w:p>
    <w:p w:rsidR="00D21035" w:rsidRDefault="00D21035" w:rsidP="00D21035">
      <w:pPr>
        <w:numPr>
          <w:ilvl w:val="0"/>
          <w:numId w:val="34"/>
        </w:numPr>
        <w:spacing w:after="100" w:afterAutospacing="1"/>
        <w:rPr>
          <w:rFonts w:ascii="Times New Roman" w:eastAsia="Calibri" w:hAnsi="Times New Roman"/>
          <w:sz w:val="20"/>
          <w:szCs w:val="20"/>
        </w:rPr>
      </w:pPr>
      <w:r w:rsidRPr="009D2FD7">
        <w:rPr>
          <w:rFonts w:ascii="Times New Roman" w:eastAsia="Calibri" w:hAnsi="Times New Roman"/>
          <w:sz w:val="20"/>
          <w:szCs w:val="20"/>
        </w:rPr>
        <w:t xml:space="preserve">Aspekty właściwego doboru pomp ciepła </w:t>
      </w:r>
    </w:p>
    <w:p w:rsidR="00D21035" w:rsidRDefault="00D21035" w:rsidP="00D21035">
      <w:pPr>
        <w:numPr>
          <w:ilvl w:val="0"/>
          <w:numId w:val="34"/>
        </w:numPr>
        <w:spacing w:after="100" w:afterAutospacing="1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Inne zagadnienia niezbędne do wyczerpującego omówienia tematyki.</w:t>
      </w:r>
    </w:p>
    <w:p w:rsidR="008B0068" w:rsidRPr="00B10C6A" w:rsidRDefault="008B0068" w:rsidP="008B0068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5" w:name="_Hlk497463100"/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SZKOLENIA </w:t>
      </w:r>
      <w:r w:rsidRPr="00B10C6A">
        <w:rPr>
          <w:rFonts w:ascii="Times New Roman" w:hAnsi="Times New Roman"/>
          <w:b/>
          <w:sz w:val="20"/>
          <w:szCs w:val="20"/>
          <w:u w:val="single"/>
        </w:rPr>
        <w:t>NA</w:t>
      </w:r>
      <w:r>
        <w:rPr>
          <w:rFonts w:ascii="Times New Roman" w:hAnsi="Times New Roman"/>
          <w:b/>
          <w:sz w:val="20"/>
          <w:szCs w:val="20"/>
          <w:u w:val="single"/>
        </w:rPr>
        <w:t>LEŻY WKALKULOWAĆ:</w:t>
      </w:r>
    </w:p>
    <w:p w:rsidR="00AD77F7" w:rsidRPr="00057DFD" w:rsidRDefault="00AD77F7" w:rsidP="00AD77F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AD77F7" w:rsidRPr="00057DFD" w:rsidRDefault="00AD77F7" w:rsidP="00AD77F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AD77F7" w:rsidRPr="00E13883" w:rsidRDefault="00AD77F7" w:rsidP="00AD77F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lub zapewnienia transportu) z Lęborka do miejsca egzaminu i z powrotem (jeśli dotyczy) ponosi Wykonawca.</w:t>
      </w:r>
    </w:p>
    <w:p w:rsidR="00AD77F7" w:rsidRPr="00057DFD" w:rsidRDefault="00AD77F7" w:rsidP="00AD77F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AD77F7" w:rsidRPr="00057DFD" w:rsidRDefault="00AD77F7" w:rsidP="00AD77F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AD77F7" w:rsidRPr="00057DFD" w:rsidRDefault="00AD77F7" w:rsidP="00AD77F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bookmarkEnd w:id="5"/>
    <w:p w:rsidR="00A20BE0" w:rsidRDefault="00A20BE0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A20BE0" w:rsidRPr="00C41B5E" w:rsidRDefault="00C41B5E" w:rsidP="003E1BC9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bookmarkStart w:id="6" w:name="_Hlk525125818"/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7D01ED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</w:t>
      </w:r>
      <w:r w:rsidRPr="00C41B5E">
        <w:rPr>
          <w:rFonts w:ascii="Times New Roman" w:hAnsi="Times New Roman"/>
          <w:b/>
          <w:sz w:val="22"/>
          <w:szCs w:val="22"/>
          <w:highlight w:val="lightGray"/>
        </w:rPr>
        <w:t>szkolenia „Kontrola jakości pomiarów analitycznych"</w:t>
      </w:r>
      <w:r w:rsidR="003E1BC9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Pr="00C41B5E">
        <w:rPr>
          <w:rFonts w:ascii="Times New Roman" w:hAnsi="Times New Roman"/>
          <w:b/>
          <w:sz w:val="22"/>
          <w:szCs w:val="22"/>
          <w:highlight w:val="lightGray"/>
        </w:rPr>
        <w:t>w ramach projektu „Kompetencje zawodowe inwestycją w przyszłość powiatu lęborskiego”</w:t>
      </w:r>
    </w:p>
    <w:bookmarkEnd w:id="6"/>
    <w:p w:rsidR="00A20BE0" w:rsidRPr="00B44D3D" w:rsidRDefault="00A20BE0" w:rsidP="00FA4143">
      <w:pPr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4A6343" w:rsidRPr="004A6343" w:rsidRDefault="004A6343" w:rsidP="002B6D59">
      <w:pPr>
        <w:numPr>
          <w:ilvl w:val="0"/>
          <w:numId w:val="37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 w:rsidRPr="004A6343"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CEL SZKOLENIA</w:t>
      </w:r>
    </w:p>
    <w:p w:rsidR="004A6343" w:rsidRDefault="004A6343" w:rsidP="004A6343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2B6D59" w:rsidRDefault="002B6D59" w:rsidP="004A6343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C41B5E" w:rsidRPr="007D6B71" w:rsidRDefault="00C41B5E" w:rsidP="00382DA4">
      <w:pPr>
        <w:numPr>
          <w:ilvl w:val="0"/>
          <w:numId w:val="37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 w:rsidRPr="007D6B71"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Adresaci</w:t>
      </w:r>
    </w:p>
    <w:p w:rsidR="005B12C4" w:rsidRDefault="005B12C4" w:rsidP="005B12C4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A72C9A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A72C9A">
        <w:rPr>
          <w:rFonts w:ascii="Times New Roman" w:hAnsi="Times New Roman"/>
          <w:sz w:val="20"/>
          <w:szCs w:val="20"/>
        </w:rPr>
        <w:t xml:space="preserve"> weźmie udział </w:t>
      </w:r>
      <w:r>
        <w:rPr>
          <w:rFonts w:ascii="Times New Roman" w:hAnsi="Times New Roman"/>
          <w:sz w:val="20"/>
          <w:szCs w:val="20"/>
        </w:rPr>
        <w:t>1</w:t>
      </w:r>
      <w:r w:rsidRPr="00A72C9A">
        <w:rPr>
          <w:rFonts w:ascii="Times New Roman" w:hAnsi="Times New Roman"/>
          <w:sz w:val="20"/>
          <w:szCs w:val="20"/>
        </w:rPr>
        <w:t xml:space="preserve"> uczestnik projektu – </w:t>
      </w:r>
      <w:r>
        <w:rPr>
          <w:rFonts w:ascii="Times New Roman" w:hAnsi="Times New Roman"/>
          <w:sz w:val="20"/>
          <w:szCs w:val="20"/>
        </w:rPr>
        <w:t xml:space="preserve">nauczyciel </w:t>
      </w:r>
      <w:r w:rsidRPr="00EA60DA">
        <w:rPr>
          <w:rFonts w:ascii="Times New Roman" w:hAnsi="Times New Roman"/>
          <w:sz w:val="20"/>
          <w:szCs w:val="20"/>
        </w:rPr>
        <w:t xml:space="preserve">Zespołu Szkół Gospodarki Żywnościowej </w:t>
      </w:r>
      <w:r>
        <w:rPr>
          <w:rFonts w:ascii="Times New Roman" w:hAnsi="Times New Roman"/>
          <w:sz w:val="20"/>
          <w:szCs w:val="20"/>
        </w:rPr>
        <w:br/>
      </w:r>
      <w:r w:rsidRPr="00EA60DA">
        <w:rPr>
          <w:rFonts w:ascii="Times New Roman" w:hAnsi="Times New Roman"/>
          <w:sz w:val="20"/>
          <w:szCs w:val="20"/>
        </w:rPr>
        <w:t xml:space="preserve">i Agrobiznesu w Lęborku (szkoły ponadgimnazjalnej) </w:t>
      </w:r>
      <w:r w:rsidRPr="00A72C9A">
        <w:rPr>
          <w:rFonts w:ascii="Times New Roman" w:hAnsi="Times New Roman"/>
          <w:sz w:val="20"/>
          <w:szCs w:val="20"/>
        </w:rPr>
        <w:t xml:space="preserve">w Lęborku. </w:t>
      </w:r>
      <w:r w:rsidRPr="002B6D59">
        <w:rPr>
          <w:rFonts w:ascii="Times New Roman" w:hAnsi="Times New Roman"/>
          <w:sz w:val="20"/>
          <w:szCs w:val="20"/>
        </w:rPr>
        <w:t xml:space="preserve">Nauczyciel biorący udział w </w:t>
      </w:r>
      <w:r>
        <w:rPr>
          <w:rFonts w:ascii="Times New Roman" w:hAnsi="Times New Roman"/>
          <w:sz w:val="20"/>
          <w:szCs w:val="20"/>
        </w:rPr>
        <w:t>szkoleniu</w:t>
      </w:r>
      <w:r w:rsidRPr="002B6D59">
        <w:rPr>
          <w:rFonts w:ascii="Times New Roman" w:hAnsi="Times New Roman"/>
          <w:sz w:val="20"/>
          <w:szCs w:val="20"/>
        </w:rPr>
        <w:t xml:space="preserve"> to </w:t>
      </w:r>
      <w:r w:rsidR="0016012A">
        <w:rPr>
          <w:rFonts w:ascii="Times New Roman" w:hAnsi="Times New Roman"/>
          <w:sz w:val="20"/>
          <w:szCs w:val="20"/>
        </w:rPr>
        <w:br/>
        <w:t>1</w:t>
      </w:r>
      <w:r w:rsidRPr="002B6D59">
        <w:rPr>
          <w:rFonts w:ascii="Times New Roman" w:hAnsi="Times New Roman"/>
          <w:sz w:val="20"/>
          <w:szCs w:val="20"/>
        </w:rPr>
        <w:t xml:space="preserve"> os</w:t>
      </w:r>
      <w:r>
        <w:rPr>
          <w:rFonts w:ascii="Times New Roman" w:hAnsi="Times New Roman"/>
          <w:sz w:val="20"/>
          <w:szCs w:val="20"/>
        </w:rPr>
        <w:t>ob</w:t>
      </w:r>
      <w:r w:rsidR="0016012A">
        <w:rPr>
          <w:rFonts w:ascii="Times New Roman" w:hAnsi="Times New Roman"/>
          <w:sz w:val="20"/>
          <w:szCs w:val="20"/>
        </w:rPr>
        <w:t>a</w:t>
      </w:r>
      <w:r w:rsidRPr="002B6D59">
        <w:rPr>
          <w:rFonts w:ascii="Times New Roman" w:hAnsi="Times New Roman"/>
          <w:sz w:val="20"/>
          <w:szCs w:val="20"/>
        </w:rPr>
        <w:t xml:space="preserve"> kształcąc</w:t>
      </w:r>
      <w:r w:rsidR="0016012A">
        <w:rPr>
          <w:rFonts w:ascii="Times New Roman" w:hAnsi="Times New Roman"/>
          <w:sz w:val="20"/>
          <w:szCs w:val="20"/>
        </w:rPr>
        <w:t>a</w:t>
      </w:r>
      <w:r w:rsidRPr="002B6D59">
        <w:rPr>
          <w:rFonts w:ascii="Times New Roman" w:hAnsi="Times New Roman"/>
          <w:sz w:val="20"/>
          <w:szCs w:val="20"/>
        </w:rPr>
        <w:t xml:space="preserve"> uczniów w branży </w:t>
      </w:r>
      <w:r>
        <w:rPr>
          <w:rFonts w:ascii="Times New Roman" w:hAnsi="Times New Roman"/>
          <w:sz w:val="20"/>
          <w:szCs w:val="20"/>
        </w:rPr>
        <w:t>chemia lekka</w:t>
      </w:r>
      <w:r w:rsidRPr="002B6D59">
        <w:rPr>
          <w:rFonts w:ascii="Times New Roman" w:hAnsi="Times New Roman"/>
          <w:sz w:val="20"/>
          <w:szCs w:val="20"/>
        </w:rPr>
        <w:t>.</w:t>
      </w:r>
    </w:p>
    <w:p w:rsidR="005B12C4" w:rsidRDefault="005B12C4" w:rsidP="002B6D59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470FC6" w:rsidRPr="007D6B71" w:rsidRDefault="00470FC6" w:rsidP="00382DA4">
      <w:pPr>
        <w:numPr>
          <w:ilvl w:val="0"/>
          <w:numId w:val="37"/>
        </w:numPr>
        <w:spacing w:after="200"/>
        <w:ind w:left="284" w:hanging="284"/>
        <w:contextualSpacing/>
        <w:jc w:val="both"/>
        <w:rPr>
          <w:rFonts w:ascii="Times New Roman" w:eastAsia="Calibri" w:hAnsi="Times New Roman"/>
          <w:b/>
          <w:i/>
          <w:sz w:val="20"/>
          <w:szCs w:val="20"/>
          <w:u w:val="single"/>
        </w:rPr>
      </w:pPr>
      <w:r w:rsidRPr="007D6B71">
        <w:rPr>
          <w:rFonts w:ascii="Times New Roman" w:eastAsia="Calibri" w:hAnsi="Times New Roman"/>
          <w:b/>
          <w:i/>
          <w:sz w:val="20"/>
          <w:szCs w:val="20"/>
          <w:u w:val="single"/>
        </w:rPr>
        <w:lastRenderedPageBreak/>
        <w:t>Czas trwania:</w:t>
      </w:r>
    </w:p>
    <w:p w:rsidR="00470FC6" w:rsidRPr="002B6D59" w:rsidRDefault="00470FC6" w:rsidP="00642208">
      <w:pPr>
        <w:ind w:left="284"/>
        <w:rPr>
          <w:rFonts w:ascii="Times New Roman" w:hAnsi="Times New Roman"/>
          <w:sz w:val="20"/>
          <w:szCs w:val="20"/>
        </w:rPr>
      </w:pPr>
      <w:r w:rsidRPr="002B6D59">
        <w:rPr>
          <w:rFonts w:ascii="Times New Roman" w:hAnsi="Times New Roman"/>
          <w:sz w:val="20"/>
          <w:szCs w:val="20"/>
        </w:rPr>
        <w:t xml:space="preserve">Czas trwania szkolenia </w:t>
      </w:r>
      <w:r w:rsidR="0000649A">
        <w:rPr>
          <w:rFonts w:ascii="Times New Roman" w:hAnsi="Times New Roman"/>
          <w:sz w:val="20"/>
          <w:szCs w:val="20"/>
        </w:rPr>
        <w:t>to</w:t>
      </w:r>
      <w:r w:rsidRPr="002B6D59">
        <w:rPr>
          <w:rFonts w:ascii="Times New Roman" w:hAnsi="Times New Roman"/>
          <w:sz w:val="20"/>
          <w:szCs w:val="20"/>
        </w:rPr>
        <w:t xml:space="preserve"> 25 godzin.</w:t>
      </w:r>
      <w:r w:rsidR="00642208">
        <w:rPr>
          <w:rFonts w:ascii="Times New Roman" w:hAnsi="Times New Roman"/>
          <w:sz w:val="20"/>
          <w:szCs w:val="20"/>
        </w:rPr>
        <w:t xml:space="preserve"> </w:t>
      </w:r>
      <w:r w:rsidRPr="002B6D59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C41B5E" w:rsidRDefault="00C41B5E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70FC6" w:rsidRPr="007D6B71" w:rsidRDefault="00470FC6" w:rsidP="00382DA4">
      <w:pPr>
        <w:numPr>
          <w:ilvl w:val="0"/>
          <w:numId w:val="37"/>
        </w:numPr>
        <w:spacing w:after="200"/>
        <w:ind w:left="284" w:hanging="284"/>
        <w:contextualSpacing/>
        <w:jc w:val="both"/>
        <w:rPr>
          <w:rFonts w:ascii="Times New Roman" w:eastAsia="Calibri" w:hAnsi="Times New Roman"/>
          <w:b/>
          <w:i/>
          <w:sz w:val="20"/>
          <w:szCs w:val="20"/>
          <w:u w:val="single"/>
        </w:rPr>
      </w:pPr>
      <w:r w:rsidRPr="007D6B71">
        <w:rPr>
          <w:rFonts w:ascii="Times New Roman" w:eastAsia="Calibri" w:hAnsi="Times New Roman"/>
          <w:b/>
          <w:i/>
          <w:sz w:val="20"/>
          <w:szCs w:val="20"/>
          <w:u w:val="single"/>
        </w:rPr>
        <w:t>Miejsce realizacji zajęć:</w:t>
      </w:r>
    </w:p>
    <w:p w:rsidR="00470FC6" w:rsidRPr="00FE0EA9" w:rsidRDefault="00470FC6" w:rsidP="002B6D59">
      <w:pPr>
        <w:ind w:left="284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E0EA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Miejsce realizacji zajęć na terenie województwa pomorskiego, nie dalej niż 100 km od Lęborka.</w:t>
      </w:r>
    </w:p>
    <w:p w:rsidR="00470FC6" w:rsidRDefault="00470FC6" w:rsidP="00470FC6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470FC6" w:rsidRPr="00ED4AA9" w:rsidRDefault="00470FC6" w:rsidP="00355937">
      <w:pPr>
        <w:ind w:left="284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>
        <w:rPr>
          <w:rFonts w:ascii="Times New Roman" w:hAnsi="Times New Roman"/>
          <w:sz w:val="20"/>
          <w:szCs w:val="20"/>
        </w:rPr>
        <w:t>uczestnikiem/uczestniczką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355937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, co do zasady </w:t>
      </w:r>
      <w:r w:rsidRPr="007D6B71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  <w:r w:rsidR="002B6D59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odbiorców.</w:t>
      </w:r>
    </w:p>
    <w:p w:rsidR="00470FC6" w:rsidRPr="00B44D3D" w:rsidRDefault="00470FC6" w:rsidP="00FA4143">
      <w:pPr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4B12CD" w:rsidRPr="00442B9A" w:rsidRDefault="004B12CD" w:rsidP="004B12CD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:rsidR="004B12CD" w:rsidRPr="00B44D3D" w:rsidRDefault="004B12CD" w:rsidP="004B12CD">
      <w:pPr>
        <w:ind w:left="284"/>
        <w:jc w:val="both"/>
        <w:rPr>
          <w:rFonts w:ascii="Times New Roman" w:hAnsi="Times New Roman"/>
          <w:b/>
          <w:sz w:val="10"/>
          <w:szCs w:val="10"/>
        </w:rPr>
      </w:pPr>
    </w:p>
    <w:p w:rsidR="004B12CD" w:rsidRPr="00AE4978" w:rsidRDefault="004B12CD" w:rsidP="004B12CD">
      <w:pPr>
        <w:jc w:val="both"/>
        <w:rPr>
          <w:rFonts w:ascii="Times New Roman" w:eastAsia="Calibri" w:hAnsi="Times New Roman"/>
          <w:b/>
          <w:u w:val="single"/>
        </w:rPr>
      </w:pPr>
      <w:r w:rsidRPr="00AE4978">
        <w:rPr>
          <w:rFonts w:ascii="Times New Roman" w:hAnsi="Times New Roman"/>
          <w:b/>
          <w:u w:val="single"/>
        </w:rPr>
        <w:t>Uczestnik szkolenia może wziąć udział w szkoleniu otwartym.</w:t>
      </w:r>
    </w:p>
    <w:p w:rsidR="004B12CD" w:rsidRDefault="004B12CD" w:rsidP="00FA4143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A058AC" w:rsidRPr="00A058AC" w:rsidRDefault="00A058AC" w:rsidP="00A058A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058AC">
        <w:rPr>
          <w:rFonts w:ascii="Times New Roman" w:hAnsi="Times New Roman"/>
          <w:b/>
          <w:sz w:val="20"/>
          <w:szCs w:val="20"/>
          <w:u w:val="single"/>
        </w:rPr>
        <w:t>W KOSZT SZKOLENIA NALEŻY WKALKULOWAĆ:</w:t>
      </w:r>
    </w:p>
    <w:p w:rsidR="00D30EBA" w:rsidRPr="00057DFD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7" w:name="_Hlk525125830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zajęcia (lub zapewnienia transportu) z Lęborka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miejsca odbywania zajęć i z 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powrotem (jeśli dotyczy) ponosi Wykonawca.</w:t>
      </w:r>
    </w:p>
    <w:p w:rsidR="00D30EBA" w:rsidRPr="00057DFD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przeprowadzenia egzaminu potwierdzającego nabycie przez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D30EBA" w:rsidRPr="00057DFD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D30EBA" w:rsidRPr="00E13883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 w:rsidR="00E32367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i z powrotem (jeśli dotyczy) ponosi Wykonawca.</w:t>
      </w:r>
    </w:p>
    <w:p w:rsidR="00D30EBA" w:rsidRPr="00057DFD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D30EBA" w:rsidRPr="00057DFD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D30EBA" w:rsidRDefault="00D30EBA" w:rsidP="00D30EBA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7D01ED" w:rsidRDefault="007D01ED" w:rsidP="00FA4143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A20BE0" w:rsidRPr="004E545D" w:rsidRDefault="000F5289" w:rsidP="00FA4143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7D01ED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</w:t>
      </w:r>
      <w:r w:rsidRPr="00C41B5E">
        <w:rPr>
          <w:rFonts w:ascii="Times New Roman" w:hAnsi="Times New Roman"/>
          <w:b/>
          <w:sz w:val="22"/>
          <w:szCs w:val="22"/>
          <w:highlight w:val="lightGray"/>
        </w:rPr>
        <w:t>szkolenia</w:t>
      </w:r>
      <w:r w:rsidR="004E545D" w:rsidRPr="004E545D">
        <w:rPr>
          <w:rFonts w:ascii="Times New Roman" w:hAnsi="Times New Roman"/>
          <w:b/>
          <w:sz w:val="22"/>
          <w:szCs w:val="22"/>
          <w:highlight w:val="lightGray"/>
        </w:rPr>
        <w:t xml:space="preserve"> w zakresie HPLC w ramach projektu „Kompetencje zawodowe inwestycją w przyszłość powiatu lęborskiego”</w:t>
      </w:r>
    </w:p>
    <w:bookmarkEnd w:id="7"/>
    <w:p w:rsidR="00A20BE0" w:rsidRPr="00CF4D0D" w:rsidRDefault="00A20BE0" w:rsidP="00FA4143">
      <w:pPr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2B6D59" w:rsidRPr="002B6D59" w:rsidRDefault="002B6D59" w:rsidP="002B6D59">
      <w:pPr>
        <w:numPr>
          <w:ilvl w:val="0"/>
          <w:numId w:val="38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6D59">
        <w:rPr>
          <w:rFonts w:ascii="Times New Roman" w:hAnsi="Times New Roman"/>
          <w:b/>
          <w:sz w:val="20"/>
          <w:szCs w:val="20"/>
        </w:rPr>
        <w:t>CEL SZKOLENIA</w:t>
      </w:r>
    </w:p>
    <w:p w:rsidR="002B6D59" w:rsidRDefault="002B6D59" w:rsidP="002B6D59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4E545D" w:rsidRDefault="004E545D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E545D" w:rsidRPr="00057DFD" w:rsidRDefault="004E545D" w:rsidP="004E545D">
      <w:pPr>
        <w:numPr>
          <w:ilvl w:val="0"/>
          <w:numId w:val="38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140D80" w:rsidRDefault="004E545D" w:rsidP="00140D80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</w:t>
      </w:r>
      <w:bookmarkStart w:id="8" w:name="_Hlk523231769"/>
      <w:r w:rsidRPr="00057DFD">
        <w:rPr>
          <w:rFonts w:ascii="Times New Roman" w:hAnsi="Times New Roman"/>
          <w:sz w:val="20"/>
          <w:szCs w:val="20"/>
        </w:rPr>
        <w:t xml:space="preserve">1 uczestnik projektu – nauczyciel </w:t>
      </w:r>
      <w:bookmarkEnd w:id="8"/>
      <w:r>
        <w:rPr>
          <w:rFonts w:ascii="Times New Roman" w:eastAsia="Calibri" w:hAnsi="Times New Roman"/>
          <w:sz w:val="20"/>
          <w:szCs w:val="20"/>
        </w:rPr>
        <w:t xml:space="preserve">Zespołu Szkół Gospodarki Żywnościowej </w:t>
      </w:r>
      <w:r>
        <w:rPr>
          <w:rFonts w:ascii="Times New Roman" w:eastAsia="Calibri" w:hAnsi="Times New Roman"/>
          <w:sz w:val="20"/>
          <w:szCs w:val="20"/>
        </w:rPr>
        <w:br/>
        <w:t>i Agrobiznesu</w:t>
      </w:r>
      <w:r w:rsidRPr="00057DFD">
        <w:rPr>
          <w:rFonts w:ascii="Times New Roman" w:eastAsia="Calibri" w:hAnsi="Times New Roman"/>
          <w:sz w:val="20"/>
          <w:szCs w:val="20"/>
        </w:rPr>
        <w:t xml:space="preserve"> (szkoły ponadgimnazjalnej) w Lęborku.</w:t>
      </w:r>
      <w:r w:rsidR="00140D80" w:rsidRPr="00140D80">
        <w:rPr>
          <w:rFonts w:ascii="Times New Roman" w:hAnsi="Times New Roman"/>
          <w:sz w:val="20"/>
          <w:szCs w:val="20"/>
        </w:rPr>
        <w:t xml:space="preserve"> </w:t>
      </w:r>
      <w:r w:rsidR="00140D80" w:rsidRPr="002B6D59">
        <w:rPr>
          <w:rFonts w:ascii="Times New Roman" w:hAnsi="Times New Roman"/>
          <w:sz w:val="20"/>
          <w:szCs w:val="20"/>
        </w:rPr>
        <w:t xml:space="preserve">Nauczyciel biorący udział w </w:t>
      </w:r>
      <w:r w:rsidR="00140D80">
        <w:rPr>
          <w:rFonts w:ascii="Times New Roman" w:hAnsi="Times New Roman"/>
          <w:sz w:val="20"/>
          <w:szCs w:val="20"/>
        </w:rPr>
        <w:t>szkoleniu</w:t>
      </w:r>
      <w:r w:rsidR="00140D80" w:rsidRPr="002B6D59">
        <w:rPr>
          <w:rFonts w:ascii="Times New Roman" w:hAnsi="Times New Roman"/>
          <w:sz w:val="20"/>
          <w:szCs w:val="20"/>
        </w:rPr>
        <w:t xml:space="preserve"> to </w:t>
      </w:r>
      <w:r w:rsidR="00140D80">
        <w:rPr>
          <w:rFonts w:ascii="Times New Roman" w:hAnsi="Times New Roman"/>
          <w:sz w:val="20"/>
          <w:szCs w:val="20"/>
        </w:rPr>
        <w:t>1</w:t>
      </w:r>
      <w:r w:rsidR="00140D80" w:rsidRPr="002B6D59">
        <w:rPr>
          <w:rFonts w:ascii="Times New Roman" w:hAnsi="Times New Roman"/>
          <w:sz w:val="20"/>
          <w:szCs w:val="20"/>
        </w:rPr>
        <w:t xml:space="preserve"> os</w:t>
      </w:r>
      <w:r w:rsidR="00140D80">
        <w:rPr>
          <w:rFonts w:ascii="Times New Roman" w:hAnsi="Times New Roman"/>
          <w:sz w:val="20"/>
          <w:szCs w:val="20"/>
        </w:rPr>
        <w:t>oba</w:t>
      </w:r>
      <w:r w:rsidR="00140D80" w:rsidRPr="002B6D59">
        <w:rPr>
          <w:rFonts w:ascii="Times New Roman" w:hAnsi="Times New Roman"/>
          <w:sz w:val="20"/>
          <w:szCs w:val="20"/>
        </w:rPr>
        <w:t xml:space="preserve"> kształcąc</w:t>
      </w:r>
      <w:r w:rsidR="00140D80">
        <w:rPr>
          <w:rFonts w:ascii="Times New Roman" w:hAnsi="Times New Roman"/>
          <w:sz w:val="20"/>
          <w:szCs w:val="20"/>
        </w:rPr>
        <w:t>a</w:t>
      </w:r>
      <w:r w:rsidR="00140D80" w:rsidRPr="002B6D59">
        <w:rPr>
          <w:rFonts w:ascii="Times New Roman" w:hAnsi="Times New Roman"/>
          <w:sz w:val="20"/>
          <w:szCs w:val="20"/>
        </w:rPr>
        <w:t xml:space="preserve"> uczniów w branży </w:t>
      </w:r>
      <w:r w:rsidR="00140D80">
        <w:rPr>
          <w:rFonts w:ascii="Times New Roman" w:hAnsi="Times New Roman"/>
          <w:sz w:val="20"/>
          <w:szCs w:val="20"/>
        </w:rPr>
        <w:t>chemia lekka</w:t>
      </w:r>
      <w:r w:rsidR="00140D80" w:rsidRPr="002B6D59">
        <w:rPr>
          <w:rFonts w:ascii="Times New Roman" w:hAnsi="Times New Roman"/>
          <w:sz w:val="20"/>
          <w:szCs w:val="20"/>
        </w:rPr>
        <w:t>.</w:t>
      </w:r>
    </w:p>
    <w:p w:rsidR="004E545D" w:rsidRDefault="004E545D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602FB" w:rsidRPr="00057DFD" w:rsidRDefault="00C602FB" w:rsidP="00C602FB">
      <w:pPr>
        <w:numPr>
          <w:ilvl w:val="0"/>
          <w:numId w:val="38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:rsidR="00C602FB" w:rsidRPr="002F2352" w:rsidRDefault="00C602FB" w:rsidP="00E6442C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Czas trwania szkolenia to 25</w:t>
      </w:r>
      <w:r w:rsidRPr="0003220B">
        <w:rPr>
          <w:rFonts w:ascii="Times New Roman" w:hAnsi="Times New Roman"/>
          <w:sz w:val="20"/>
          <w:szCs w:val="20"/>
        </w:rPr>
        <w:t xml:space="preserve"> godzin</w:t>
      </w:r>
      <w:r w:rsidR="00E6442C" w:rsidRPr="002B6D59">
        <w:rPr>
          <w:rFonts w:ascii="Times New Roman" w:eastAsia="Times New Roman" w:hAnsi="Times New Roman"/>
          <w:sz w:val="20"/>
          <w:szCs w:val="20"/>
        </w:rPr>
        <w:t>.</w:t>
      </w:r>
      <w:r w:rsidR="00E6442C">
        <w:rPr>
          <w:rFonts w:ascii="Times New Roman" w:eastAsia="Times New Roman" w:hAnsi="Times New Roman"/>
          <w:sz w:val="20"/>
          <w:szCs w:val="20"/>
        </w:rPr>
        <w:t xml:space="preserve"> </w:t>
      </w:r>
      <w:r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C602FB" w:rsidRPr="00057DFD" w:rsidRDefault="00C602FB" w:rsidP="00C602FB">
      <w:pPr>
        <w:numPr>
          <w:ilvl w:val="0"/>
          <w:numId w:val="38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9" w:name="_Hlk514227534"/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:rsidR="00C602FB" w:rsidRDefault="00C602FB" w:rsidP="00C602FB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bookmarkStart w:id="10" w:name="_Hlk524959388"/>
      <w:bookmarkEnd w:id="9"/>
      <w:r>
        <w:rPr>
          <w:rFonts w:ascii="Times New Roman" w:hAnsi="Times New Roman"/>
          <w:sz w:val="20"/>
          <w:szCs w:val="20"/>
        </w:rPr>
        <w:tab/>
      </w:r>
      <w:r w:rsidRPr="004711F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:rsidR="00DF173E" w:rsidRDefault="00DF173E" w:rsidP="00DF173E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DF173E" w:rsidRDefault="00DF173E" w:rsidP="00DF173E">
      <w:pPr>
        <w:tabs>
          <w:tab w:val="left" w:pos="284"/>
        </w:tabs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>
        <w:rPr>
          <w:rFonts w:ascii="Times New Roman" w:hAnsi="Times New Roman"/>
          <w:sz w:val="20"/>
          <w:szCs w:val="20"/>
        </w:rPr>
        <w:t>uczestnikiem/uczestniczką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00649A">
        <w:rPr>
          <w:rFonts w:ascii="Times New Roman" w:hAnsi="Times New Roman"/>
          <w:sz w:val="20"/>
          <w:szCs w:val="20"/>
        </w:rPr>
        <w:t>szkolenia</w:t>
      </w:r>
      <w:r w:rsidRPr="007D6B71">
        <w:rPr>
          <w:rFonts w:ascii="Times New Roman" w:hAnsi="Times New Roman"/>
          <w:sz w:val="20"/>
          <w:szCs w:val="20"/>
        </w:rPr>
        <w:t xml:space="preserve">, co do zasady </w:t>
      </w:r>
      <w:r w:rsidRPr="007D6B71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</w:p>
    <w:p w:rsidR="00DF173E" w:rsidRPr="00ED4AA9" w:rsidRDefault="00DF173E" w:rsidP="00DF173E">
      <w:pPr>
        <w:tabs>
          <w:tab w:val="left" w:pos="284"/>
        </w:tabs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odbiorców.</w:t>
      </w:r>
    </w:p>
    <w:bookmarkEnd w:id="10"/>
    <w:p w:rsidR="00DF173E" w:rsidRDefault="00DF173E" w:rsidP="00DF173E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DF173E" w:rsidRPr="00442B9A" w:rsidRDefault="00DF173E" w:rsidP="00DF173E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:rsidR="00DF173E" w:rsidRPr="00057DFD" w:rsidRDefault="00DF173E" w:rsidP="00DF173E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DF173E" w:rsidRPr="00AE4978" w:rsidRDefault="00DF173E" w:rsidP="00DF173E">
      <w:pPr>
        <w:jc w:val="both"/>
        <w:rPr>
          <w:rFonts w:ascii="Times New Roman" w:eastAsia="Calibri" w:hAnsi="Times New Roman"/>
          <w:b/>
          <w:u w:val="single"/>
        </w:rPr>
      </w:pPr>
      <w:bookmarkStart w:id="11" w:name="_Hlk524959749"/>
      <w:r w:rsidRPr="00AE4978">
        <w:rPr>
          <w:rFonts w:ascii="Times New Roman" w:hAnsi="Times New Roman"/>
          <w:b/>
          <w:u w:val="single"/>
        </w:rPr>
        <w:t>Uczestnik szkolenia może wziąć udział w szkoleniu otwartym.</w:t>
      </w:r>
    </w:p>
    <w:bookmarkEnd w:id="11"/>
    <w:p w:rsidR="00DF173E" w:rsidRPr="001E260A" w:rsidRDefault="00DF173E" w:rsidP="00DF173E">
      <w:pPr>
        <w:tabs>
          <w:tab w:val="left" w:pos="792"/>
        </w:tabs>
        <w:jc w:val="both"/>
        <w:rPr>
          <w:rFonts w:ascii="Times New Roman" w:hAnsi="Times New Roman"/>
          <w:sz w:val="20"/>
          <w:szCs w:val="20"/>
        </w:rPr>
      </w:pPr>
    </w:p>
    <w:p w:rsidR="00DF173E" w:rsidRDefault="00DF173E" w:rsidP="00DF173E">
      <w:pPr>
        <w:numPr>
          <w:ilvl w:val="0"/>
          <w:numId w:val="38"/>
        </w:numPr>
        <w:ind w:left="284" w:hanging="284"/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lastRenderedPageBreak/>
        <w:t>Program szkolenia powinien zawierać m. in.</w:t>
      </w:r>
      <w:r w:rsidRPr="008B6232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:</w:t>
      </w:r>
    </w:p>
    <w:p w:rsidR="00DF173E" w:rsidRDefault="00DF173E" w:rsidP="00DF173E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ind w:left="644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Elementy systemu HPLC</w:t>
      </w:r>
    </w:p>
    <w:p w:rsidR="00DF173E" w:rsidRDefault="00DF173E" w:rsidP="00DF173E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ind w:left="644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Rodzaje układów chromatograficznych</w:t>
      </w:r>
    </w:p>
    <w:p w:rsidR="00DF173E" w:rsidRDefault="00DF173E" w:rsidP="00DF173E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ind w:left="644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Zastosowanie chromatografii cieczowej</w:t>
      </w:r>
    </w:p>
    <w:p w:rsidR="00DF173E" w:rsidRDefault="00DF173E" w:rsidP="00DF173E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ind w:left="644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Analiza ilościowa i jakościowa w HPLC</w:t>
      </w:r>
    </w:p>
    <w:p w:rsidR="00DF173E" w:rsidRDefault="00DF173E" w:rsidP="00DF173E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ind w:left="644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Typowe problemy w HPLC</w:t>
      </w:r>
    </w:p>
    <w:p w:rsidR="00DF173E" w:rsidRDefault="00DF173E" w:rsidP="00DF173E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num" w:pos="644"/>
          <w:tab w:val="left" w:pos="851"/>
        </w:tabs>
        <w:suppressAutoHyphens/>
        <w:ind w:left="644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Podstawy spektrometrii mas</w:t>
      </w:r>
    </w:p>
    <w:p w:rsidR="00DF173E" w:rsidRPr="00CF4D0D" w:rsidRDefault="00DF173E" w:rsidP="00DF173E">
      <w:pPr>
        <w:shd w:val="clear" w:color="auto" w:fill="FFFFFF"/>
        <w:tabs>
          <w:tab w:val="left" w:pos="284"/>
          <w:tab w:val="left" w:pos="851"/>
        </w:tabs>
        <w:suppressAutoHyphens/>
        <w:ind w:left="1440"/>
        <w:contextualSpacing/>
        <w:jc w:val="both"/>
        <w:rPr>
          <w:rFonts w:ascii="Times New Roman" w:eastAsia="Calibri" w:hAnsi="Times New Roman"/>
          <w:bCs/>
          <w:sz w:val="10"/>
          <w:szCs w:val="10"/>
          <w:lang w:eastAsia="en-US"/>
        </w:rPr>
      </w:pPr>
    </w:p>
    <w:p w:rsidR="006260F3" w:rsidRPr="00057DFD" w:rsidRDefault="006260F3" w:rsidP="006260F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>
        <w:rPr>
          <w:rFonts w:ascii="Times New Roman" w:hAnsi="Times New Roman"/>
          <w:b/>
          <w:sz w:val="20"/>
          <w:szCs w:val="20"/>
          <w:u w:val="single"/>
        </w:rPr>
        <w:t>SZKOLENIA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NALEŻY WKALKULOWAĆ (KOSZTY, KTÓRE PONOSI WYKONAWCA):</w:t>
      </w:r>
    </w:p>
    <w:p w:rsidR="008A5C55" w:rsidRPr="00057DFD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zajęcia (lub zapewnienia transportu) z Lęborka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miejsca odbywania zajęć i z 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powrotem (jeśli dotyczy) ponosi Wykonawca.</w:t>
      </w:r>
    </w:p>
    <w:p w:rsidR="008A5C55" w:rsidRPr="00057DFD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przeprowadzenia egzaminu potwierdzającego nabycie przez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8A5C55" w:rsidRPr="00057DFD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8A5C55" w:rsidRPr="00E13883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i z powrotem (jeśli dotyczy) ponosi Wykonawca.</w:t>
      </w:r>
    </w:p>
    <w:p w:rsidR="008A5C55" w:rsidRPr="00057DFD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8A5C55" w:rsidRPr="00057DFD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8A5C55" w:rsidRDefault="008A5C55" w:rsidP="008A5C5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E545D" w:rsidRDefault="004E545D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D7E2F" w:rsidRDefault="00CD7E2F" w:rsidP="00FA4143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bookmarkStart w:id="12" w:name="_Hlk525125855"/>
    </w:p>
    <w:p w:rsidR="00176140" w:rsidRPr="00606A22" w:rsidRDefault="00176140" w:rsidP="00FA4143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7D01ED">
        <w:rPr>
          <w:rFonts w:ascii="Times New Roman" w:hAnsi="Times New Roman"/>
          <w:b/>
          <w:sz w:val="22"/>
          <w:szCs w:val="22"/>
          <w:highlight w:val="lightGray"/>
        </w:rPr>
        <w:t>4</w:t>
      </w:r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 -</w:t>
      </w:r>
      <w:bookmarkStart w:id="13" w:name="_Hlk505692318"/>
      <w:r w:rsidR="00606A22" w:rsidRPr="00606A22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606A22">
        <w:rPr>
          <w:rFonts w:ascii="Times New Roman" w:hAnsi="Times New Roman"/>
          <w:b/>
          <w:sz w:val="22"/>
          <w:szCs w:val="22"/>
          <w:highlight w:val="lightGray"/>
        </w:rPr>
        <w:t>P</w:t>
      </w:r>
      <w:r w:rsidR="00606A22" w:rsidRPr="00606A22">
        <w:rPr>
          <w:rFonts w:ascii="Times New Roman" w:hAnsi="Times New Roman"/>
          <w:b/>
          <w:sz w:val="22"/>
          <w:szCs w:val="22"/>
          <w:highlight w:val="lightGray"/>
        </w:rPr>
        <w:t xml:space="preserve">rzeprowadzenie kursu see electrical user </w:t>
      </w:r>
      <w:bookmarkEnd w:id="13"/>
      <w:r w:rsidR="00606A22" w:rsidRPr="00606A22">
        <w:rPr>
          <w:rFonts w:ascii="Times New Roman" w:hAnsi="Times New Roman"/>
          <w:b/>
          <w:sz w:val="22"/>
          <w:szCs w:val="22"/>
          <w:highlight w:val="lightGray"/>
        </w:rPr>
        <w:t>w ramach projektu „Kompetencje zawodowe inwestycją w przyszłość powiatu lęborskiego”</w:t>
      </w:r>
    </w:p>
    <w:bookmarkEnd w:id="12"/>
    <w:p w:rsidR="00176140" w:rsidRDefault="00176140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3B5374" w:rsidRPr="00577D03" w:rsidRDefault="003B5374" w:rsidP="003B5374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77D03">
        <w:rPr>
          <w:rFonts w:ascii="Times New Roman" w:hAnsi="Times New Roman"/>
          <w:b/>
          <w:sz w:val="20"/>
          <w:szCs w:val="20"/>
          <w:u w:val="single"/>
        </w:rPr>
        <w:t>CEL KURSU:</w:t>
      </w:r>
    </w:p>
    <w:p w:rsidR="003B5374" w:rsidRDefault="003B5374" w:rsidP="003B5374">
      <w:pPr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Celem uczestnictwa w kursie jest uzyskanie umiejętności realizacji schematów elektrycznych oraz automatycznej generacji rysunków montażowych, spisów treści, zestawień materiałowych na podstawie bazy danych 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z wykorzystaniem programu see electrical. </w:t>
      </w:r>
    </w:p>
    <w:p w:rsidR="00643388" w:rsidRPr="00577D03" w:rsidRDefault="00643388" w:rsidP="003B5374">
      <w:pPr>
        <w:jc w:val="both"/>
        <w:rPr>
          <w:rFonts w:ascii="Times New Roman" w:hAnsi="Times New Roman"/>
          <w:sz w:val="20"/>
          <w:szCs w:val="20"/>
        </w:rPr>
      </w:pPr>
    </w:p>
    <w:p w:rsidR="003B5374" w:rsidRPr="00577D03" w:rsidRDefault="003B5374" w:rsidP="003B5374">
      <w:pPr>
        <w:numPr>
          <w:ilvl w:val="0"/>
          <w:numId w:val="4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577D03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:rsidR="0058069B" w:rsidRDefault="003B5374" w:rsidP="0058069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8069B">
        <w:rPr>
          <w:rFonts w:ascii="Times New Roman" w:hAnsi="Times New Roman"/>
          <w:sz w:val="20"/>
          <w:szCs w:val="20"/>
        </w:rPr>
        <w:t xml:space="preserve">W kursie weźmie udział </w:t>
      </w:r>
      <w:r w:rsidR="00C33050" w:rsidRPr="0058069B">
        <w:rPr>
          <w:rFonts w:ascii="Times New Roman" w:hAnsi="Times New Roman"/>
          <w:sz w:val="20"/>
          <w:szCs w:val="20"/>
        </w:rPr>
        <w:t>1</w:t>
      </w:r>
      <w:r w:rsidRPr="0058069B">
        <w:rPr>
          <w:rFonts w:ascii="Times New Roman" w:hAnsi="Times New Roman"/>
          <w:sz w:val="20"/>
          <w:szCs w:val="20"/>
        </w:rPr>
        <w:t xml:space="preserve"> uczestnik projektu – nauczyciel Zespołu Szkół Mechaniczno-Informatycznych </w:t>
      </w:r>
      <w:r w:rsidRPr="0058069B">
        <w:rPr>
          <w:rFonts w:ascii="Times New Roman" w:hAnsi="Times New Roman"/>
          <w:sz w:val="20"/>
          <w:szCs w:val="20"/>
        </w:rPr>
        <w:br/>
        <w:t xml:space="preserve">w Lęborku. </w:t>
      </w:r>
      <w:r w:rsidR="0058069B" w:rsidRPr="002B6D59">
        <w:rPr>
          <w:rFonts w:ascii="Times New Roman" w:hAnsi="Times New Roman"/>
          <w:sz w:val="20"/>
          <w:szCs w:val="20"/>
        </w:rPr>
        <w:t xml:space="preserve">Nauczyciel biorący udział w </w:t>
      </w:r>
      <w:r w:rsidR="0058069B">
        <w:rPr>
          <w:rFonts w:ascii="Times New Roman" w:hAnsi="Times New Roman"/>
          <w:sz w:val="20"/>
          <w:szCs w:val="20"/>
        </w:rPr>
        <w:t>szkoleniu</w:t>
      </w:r>
      <w:r w:rsidR="0058069B" w:rsidRPr="002B6D59">
        <w:rPr>
          <w:rFonts w:ascii="Times New Roman" w:hAnsi="Times New Roman"/>
          <w:sz w:val="20"/>
          <w:szCs w:val="20"/>
        </w:rPr>
        <w:t xml:space="preserve"> to </w:t>
      </w:r>
      <w:r w:rsidR="0058069B">
        <w:rPr>
          <w:rFonts w:ascii="Times New Roman" w:hAnsi="Times New Roman"/>
          <w:sz w:val="20"/>
          <w:szCs w:val="20"/>
        </w:rPr>
        <w:t>1</w:t>
      </w:r>
      <w:r w:rsidR="0058069B" w:rsidRPr="002B6D59">
        <w:rPr>
          <w:rFonts w:ascii="Times New Roman" w:hAnsi="Times New Roman"/>
          <w:sz w:val="20"/>
          <w:szCs w:val="20"/>
        </w:rPr>
        <w:t xml:space="preserve"> os</w:t>
      </w:r>
      <w:r w:rsidR="0058069B">
        <w:rPr>
          <w:rFonts w:ascii="Times New Roman" w:hAnsi="Times New Roman"/>
          <w:sz w:val="20"/>
          <w:szCs w:val="20"/>
        </w:rPr>
        <w:t>oba</w:t>
      </w:r>
      <w:r w:rsidR="0058069B" w:rsidRPr="002B6D59">
        <w:rPr>
          <w:rFonts w:ascii="Times New Roman" w:hAnsi="Times New Roman"/>
          <w:sz w:val="20"/>
          <w:szCs w:val="20"/>
        </w:rPr>
        <w:t xml:space="preserve"> kształcąc</w:t>
      </w:r>
      <w:r w:rsidR="0058069B">
        <w:rPr>
          <w:rFonts w:ascii="Times New Roman" w:hAnsi="Times New Roman"/>
          <w:sz w:val="20"/>
          <w:szCs w:val="20"/>
        </w:rPr>
        <w:t>a</w:t>
      </w:r>
      <w:r w:rsidR="0058069B" w:rsidRPr="002B6D59">
        <w:rPr>
          <w:rFonts w:ascii="Times New Roman" w:hAnsi="Times New Roman"/>
          <w:sz w:val="20"/>
          <w:szCs w:val="20"/>
        </w:rPr>
        <w:t xml:space="preserve"> uczniów w branży </w:t>
      </w:r>
      <w:r w:rsidR="0058069B">
        <w:rPr>
          <w:rFonts w:ascii="Times New Roman" w:hAnsi="Times New Roman"/>
          <w:sz w:val="20"/>
          <w:szCs w:val="20"/>
        </w:rPr>
        <w:t>ICT i elektronika</w:t>
      </w:r>
      <w:r w:rsidR="0058069B" w:rsidRPr="002B6D59">
        <w:rPr>
          <w:rFonts w:ascii="Times New Roman" w:hAnsi="Times New Roman"/>
          <w:sz w:val="20"/>
          <w:szCs w:val="20"/>
        </w:rPr>
        <w:t>.</w:t>
      </w:r>
    </w:p>
    <w:p w:rsidR="003B5374" w:rsidRPr="00577D03" w:rsidRDefault="003B5374" w:rsidP="003B5374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3B5374" w:rsidRPr="00577D03" w:rsidRDefault="003B5374" w:rsidP="003B5374">
      <w:pPr>
        <w:numPr>
          <w:ilvl w:val="0"/>
          <w:numId w:val="4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577D03">
        <w:rPr>
          <w:rFonts w:ascii="Times New Roman" w:hAnsi="Times New Roman"/>
          <w:b/>
          <w:i/>
          <w:sz w:val="20"/>
          <w:szCs w:val="20"/>
        </w:rPr>
        <w:t>Czas trwania:</w:t>
      </w:r>
    </w:p>
    <w:p w:rsidR="003B5374" w:rsidRPr="00577D03" w:rsidRDefault="003B5374" w:rsidP="0058069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Czas trwania kursu dla 1 osoby wynosi 30 godzin </w:t>
      </w:r>
      <w:r w:rsidRPr="0058069B">
        <w:rPr>
          <w:rFonts w:ascii="Times New Roman" w:hAnsi="Times New Roman"/>
          <w:sz w:val="20"/>
          <w:szCs w:val="20"/>
        </w:rPr>
        <w:t>zajęć.</w:t>
      </w:r>
    </w:p>
    <w:p w:rsidR="003B5374" w:rsidRPr="00577D03" w:rsidRDefault="003B5374" w:rsidP="003B5374">
      <w:pPr>
        <w:rPr>
          <w:rFonts w:ascii="Times New Roman" w:hAnsi="Times New Roman"/>
          <w:sz w:val="20"/>
          <w:szCs w:val="20"/>
        </w:rPr>
      </w:pPr>
    </w:p>
    <w:p w:rsidR="003B5374" w:rsidRPr="00577D03" w:rsidRDefault="003B5374" w:rsidP="003B5374">
      <w:pPr>
        <w:numPr>
          <w:ilvl w:val="0"/>
          <w:numId w:val="40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577D03">
        <w:rPr>
          <w:rFonts w:ascii="Times New Roman" w:hAnsi="Times New Roman"/>
          <w:b/>
          <w:i/>
          <w:sz w:val="20"/>
          <w:szCs w:val="20"/>
        </w:rPr>
        <w:t>Miejsce realizacji:</w:t>
      </w:r>
    </w:p>
    <w:p w:rsidR="003B5374" w:rsidRPr="00577D03" w:rsidRDefault="003B5374" w:rsidP="0058069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Wykonawca zobowiązany jest do zapewnienia sali posiadającej odpowiednią bazę dydaktyczną pod względem miejsca realizacji i wyposażenia niezbędnego do przeprowadzenia zajęć. Sale będą zapewniane przez Wykonawcę 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i muszą być położone na terenie Rzeczypospolitej Polskiej. </w:t>
      </w:r>
    </w:p>
    <w:p w:rsidR="003B5374" w:rsidRPr="00577D03" w:rsidRDefault="003B5374" w:rsidP="003B5374">
      <w:pPr>
        <w:jc w:val="both"/>
        <w:rPr>
          <w:rFonts w:ascii="Times New Roman" w:hAnsi="Times New Roman"/>
          <w:sz w:val="20"/>
          <w:szCs w:val="20"/>
        </w:rPr>
      </w:pPr>
    </w:p>
    <w:p w:rsidR="006F0A8D" w:rsidRDefault="006F0A8D" w:rsidP="0058069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21E4">
        <w:rPr>
          <w:rFonts w:ascii="Times New Roman" w:hAnsi="Times New Roman"/>
          <w:sz w:val="20"/>
          <w:szCs w:val="20"/>
        </w:rPr>
        <w:t xml:space="preserve">Usługi co do zasady należy przeprowadzić w dni uzgodnione z uczestnikiem/uczestniczką </w:t>
      </w:r>
      <w:r>
        <w:rPr>
          <w:rFonts w:ascii="Times New Roman" w:hAnsi="Times New Roman"/>
          <w:sz w:val="20"/>
          <w:szCs w:val="20"/>
        </w:rPr>
        <w:t>kursu</w:t>
      </w:r>
      <w:r w:rsidRPr="000521E4">
        <w:rPr>
          <w:rFonts w:ascii="Times New Roman" w:hAnsi="Times New Roman"/>
          <w:sz w:val="20"/>
          <w:szCs w:val="20"/>
        </w:rPr>
        <w:t xml:space="preserve">, co do zasady </w:t>
      </w:r>
      <w:r w:rsidR="0081599C">
        <w:rPr>
          <w:rFonts w:ascii="Times New Roman" w:hAnsi="Times New Roman"/>
          <w:sz w:val="20"/>
          <w:szCs w:val="20"/>
        </w:rPr>
        <w:br/>
      </w:r>
      <w:r w:rsidRPr="00CA3E86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0521E4">
        <w:rPr>
          <w:rFonts w:ascii="Times New Roman" w:hAnsi="Times New Roman"/>
          <w:sz w:val="20"/>
          <w:szCs w:val="20"/>
        </w:rPr>
        <w:t xml:space="preserve">. </w:t>
      </w:r>
    </w:p>
    <w:p w:rsidR="006F0A8D" w:rsidRPr="000521E4" w:rsidRDefault="006F0A8D" w:rsidP="0058069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21E4">
        <w:rPr>
          <w:rFonts w:ascii="Times New Roman" w:eastAsia="Calibri" w:hAnsi="Times New Roman"/>
          <w:b/>
          <w:bCs/>
          <w:sz w:val="20"/>
          <w:szCs w:val="20"/>
        </w:rPr>
        <w:t>Terminy i godziny zajęć dostosowane będą do najbardziej pożądanych przez odbiorc</w:t>
      </w:r>
      <w:r>
        <w:rPr>
          <w:rFonts w:ascii="Times New Roman" w:eastAsia="Calibri" w:hAnsi="Times New Roman"/>
          <w:b/>
          <w:bCs/>
          <w:sz w:val="20"/>
          <w:szCs w:val="20"/>
        </w:rPr>
        <w:t>ę</w:t>
      </w:r>
      <w:r w:rsidRPr="000521E4">
        <w:rPr>
          <w:rFonts w:ascii="Times New Roman" w:eastAsia="Calibri" w:hAnsi="Times New Roman"/>
          <w:b/>
          <w:bCs/>
          <w:sz w:val="20"/>
          <w:szCs w:val="20"/>
        </w:rPr>
        <w:t>.</w:t>
      </w:r>
    </w:p>
    <w:p w:rsidR="006F0A8D" w:rsidRDefault="006F0A8D" w:rsidP="006F0A8D">
      <w:pPr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6F0A8D" w:rsidRPr="00442B9A" w:rsidRDefault="006F0A8D" w:rsidP="006F0A8D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:rsidR="006F0A8D" w:rsidRPr="00057DFD" w:rsidRDefault="006F0A8D" w:rsidP="006F0A8D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6F0A8D" w:rsidRPr="000675C0" w:rsidRDefault="006F0A8D" w:rsidP="006F0A8D">
      <w:pPr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0675C0">
        <w:rPr>
          <w:rFonts w:ascii="Times New Roman" w:hAnsi="Times New Roman"/>
          <w:b/>
          <w:sz w:val="22"/>
          <w:szCs w:val="22"/>
          <w:u w:val="single"/>
        </w:rPr>
        <w:t xml:space="preserve">Uczestnik </w:t>
      </w:r>
      <w:r w:rsidR="0021075F">
        <w:rPr>
          <w:rFonts w:ascii="Times New Roman" w:hAnsi="Times New Roman"/>
          <w:b/>
          <w:sz w:val="22"/>
          <w:szCs w:val="22"/>
          <w:u w:val="single"/>
        </w:rPr>
        <w:t>kursu</w:t>
      </w:r>
      <w:r w:rsidRPr="000675C0">
        <w:rPr>
          <w:rFonts w:ascii="Times New Roman" w:hAnsi="Times New Roman"/>
          <w:b/>
          <w:sz w:val="22"/>
          <w:szCs w:val="22"/>
          <w:u w:val="single"/>
        </w:rPr>
        <w:t xml:space="preserve"> może wziąć udział w szkoleniu otwartym.</w:t>
      </w:r>
    </w:p>
    <w:p w:rsidR="00176140" w:rsidRDefault="00176140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C6007" w:rsidRPr="004C6007" w:rsidRDefault="004C6007" w:rsidP="004C600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C6007">
        <w:rPr>
          <w:rFonts w:ascii="Times New Roman" w:hAnsi="Times New Roman"/>
          <w:b/>
          <w:sz w:val="20"/>
          <w:szCs w:val="20"/>
          <w:u w:val="single"/>
        </w:rPr>
        <w:t>W KOSZT KURSU NALEŻY WKALKULOWAĆ (KOSZTY, KTÓRE PONOSI WYKONAWCA):</w:t>
      </w:r>
    </w:p>
    <w:p w:rsidR="00C82CBD" w:rsidRPr="00057DFD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zajęcia (lub zapewnienia transportu) z Lęborka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miejsca odbywania zajęć i z 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powrotem (jeśli dotyczy) ponosi Wykonawca.</w:t>
      </w:r>
    </w:p>
    <w:p w:rsidR="00C82CBD" w:rsidRPr="00057DFD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koszt przeprowadzenia egzaminu potwierdzającego nabycie przez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C82CBD" w:rsidRPr="00057DFD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C82CBD" w:rsidRPr="00E13883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i z powrotem (jeśli dotyczy) ponosi Wykonawca.</w:t>
      </w:r>
    </w:p>
    <w:p w:rsidR="00C82CBD" w:rsidRPr="00057DFD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C82CBD" w:rsidRPr="00057DFD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C82CBD" w:rsidRDefault="00C82CBD" w:rsidP="00C82CB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934E6D" w:rsidRDefault="00934E6D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606A22" w:rsidRPr="000A397A" w:rsidRDefault="000A397A" w:rsidP="00FA4143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bookmarkStart w:id="14" w:name="_Hlk525125864"/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2555A9">
        <w:rPr>
          <w:rFonts w:ascii="Times New Roman" w:hAnsi="Times New Roman"/>
          <w:b/>
          <w:sz w:val="22"/>
          <w:szCs w:val="22"/>
          <w:highlight w:val="lightGray"/>
        </w:rPr>
        <w:t>5</w:t>
      </w:r>
      <w:r w:rsidRPr="00474422">
        <w:rPr>
          <w:rFonts w:ascii="Times New Roman" w:hAnsi="Times New Roman"/>
          <w:b/>
          <w:sz w:val="22"/>
          <w:szCs w:val="22"/>
          <w:highlight w:val="lightGray"/>
        </w:rPr>
        <w:t xml:space="preserve"> -</w:t>
      </w:r>
      <w:r w:rsidRPr="00606A22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lightGray"/>
        </w:rPr>
        <w:t>P</w:t>
      </w:r>
      <w:r w:rsidRPr="000A397A">
        <w:rPr>
          <w:rFonts w:ascii="Times New Roman" w:hAnsi="Times New Roman"/>
          <w:b/>
          <w:sz w:val="22"/>
          <w:szCs w:val="22"/>
          <w:highlight w:val="lightGray"/>
        </w:rPr>
        <w:t xml:space="preserve">rzeprowadzenie </w:t>
      </w:r>
      <w:bookmarkStart w:id="15" w:name="_Hlk514160988"/>
      <w:r w:rsidRPr="000A397A">
        <w:rPr>
          <w:rFonts w:ascii="Times New Roman" w:hAnsi="Times New Roman"/>
          <w:b/>
          <w:sz w:val="22"/>
          <w:szCs w:val="22"/>
          <w:highlight w:val="lightGray"/>
        </w:rPr>
        <w:t xml:space="preserve">szkolenia Windows Server </w:t>
      </w:r>
      <w:bookmarkEnd w:id="15"/>
      <w:r w:rsidRPr="000A397A">
        <w:rPr>
          <w:rFonts w:ascii="Times New Roman" w:hAnsi="Times New Roman"/>
          <w:b/>
          <w:sz w:val="22"/>
          <w:szCs w:val="22"/>
          <w:highlight w:val="lightGray"/>
        </w:rPr>
        <w:t>2012 w ramach projektu „Kompetencje zawodowe inwestycją w przyszłość powiatu lęborskiego”</w:t>
      </w:r>
    </w:p>
    <w:bookmarkEnd w:id="14"/>
    <w:p w:rsidR="00606A22" w:rsidRDefault="00606A22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F7FF2" w:rsidRPr="00FF5637" w:rsidRDefault="001F7FF2" w:rsidP="001F7FF2">
      <w:pPr>
        <w:jc w:val="both"/>
        <w:rPr>
          <w:rFonts w:ascii="Times New Roman" w:hAnsi="Times New Roman"/>
          <w:b/>
          <w:sz w:val="21"/>
          <w:szCs w:val="21"/>
          <w:highlight w:val="lightGray"/>
        </w:rPr>
      </w:pPr>
      <w:bookmarkStart w:id="16" w:name="_Hlk514229135"/>
      <w:bookmarkStart w:id="17" w:name="_Hlk514161292"/>
      <w:r w:rsidRPr="00FF5637">
        <w:rPr>
          <w:rFonts w:ascii="Times New Roman" w:hAnsi="Times New Roman"/>
          <w:b/>
          <w:sz w:val="21"/>
          <w:szCs w:val="21"/>
          <w:highlight w:val="lightGray"/>
        </w:rPr>
        <w:t>Zadanie 1 – Przeprowadzenie szkolenia Installing and Configuring Windows Server 2012 + egzamin</w:t>
      </w:r>
    </w:p>
    <w:bookmarkEnd w:id="16"/>
    <w:p w:rsidR="001F7FF2" w:rsidRPr="001F7FF2" w:rsidRDefault="001F7FF2" w:rsidP="001F7FF2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:rsidR="001F7FF2" w:rsidRDefault="001F7FF2" w:rsidP="001F7FF2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Installing and Configuring Windows Server </w:t>
      </w:r>
      <w:r>
        <w:rPr>
          <w:rFonts w:ascii="Times New Roman" w:hAnsi="Times New Roman"/>
          <w:b/>
          <w:sz w:val="20"/>
          <w:szCs w:val="20"/>
        </w:rPr>
        <w:t xml:space="preserve">2012 </w:t>
      </w:r>
      <w:r w:rsidRPr="00DA5783">
        <w:rPr>
          <w:rFonts w:ascii="Times New Roman" w:hAnsi="Times New Roman"/>
          <w:b/>
          <w:sz w:val="20"/>
          <w:szCs w:val="20"/>
        </w:rPr>
        <w:t>+ egzamin 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</w:t>
      </w:r>
      <w:r>
        <w:rPr>
          <w:rFonts w:ascii="Times New Roman" w:hAnsi="Times New Roman"/>
          <w:b/>
          <w:sz w:val="20"/>
          <w:szCs w:val="20"/>
        </w:rPr>
        <w:br/>
        <w:t xml:space="preserve">kod szkolenia </w:t>
      </w:r>
      <w:r w:rsidRPr="00421129">
        <w:rPr>
          <w:rFonts w:ascii="Times New Roman" w:hAnsi="Times New Roman"/>
          <w:b/>
          <w:sz w:val="20"/>
          <w:szCs w:val="20"/>
        </w:rPr>
        <w:t>MS 204</w:t>
      </w:r>
      <w:r>
        <w:rPr>
          <w:rFonts w:ascii="Times New Roman" w:hAnsi="Times New Roman"/>
          <w:b/>
          <w:sz w:val="20"/>
          <w:szCs w:val="20"/>
        </w:rPr>
        <w:t>10.</w:t>
      </w:r>
    </w:p>
    <w:p w:rsidR="001F7FF2" w:rsidRPr="00421129" w:rsidRDefault="001F7FF2" w:rsidP="001F7FF2">
      <w:pPr>
        <w:jc w:val="both"/>
        <w:rPr>
          <w:rFonts w:ascii="Times New Roman" w:hAnsi="Times New Roman"/>
          <w:b/>
          <w:sz w:val="20"/>
          <w:szCs w:val="20"/>
        </w:rPr>
      </w:pPr>
    </w:p>
    <w:p w:rsidR="001F7FF2" w:rsidRPr="00057DFD" w:rsidRDefault="001F7FF2" w:rsidP="00EE4BA2">
      <w:pPr>
        <w:numPr>
          <w:ilvl w:val="0"/>
          <w:numId w:val="43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:rsidR="001F7FF2" w:rsidRPr="00057DFD" w:rsidRDefault="001F7FF2" w:rsidP="001F7FF2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1F7FF2" w:rsidRPr="00057DFD" w:rsidRDefault="001F7FF2" w:rsidP="001F7FF2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1F7FF2" w:rsidRPr="00057DFD" w:rsidRDefault="001F7FF2" w:rsidP="00EE4BA2">
      <w:pPr>
        <w:numPr>
          <w:ilvl w:val="0"/>
          <w:numId w:val="43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1F7FF2" w:rsidRDefault="001F7FF2" w:rsidP="001F7FF2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057DFD">
        <w:rPr>
          <w:rFonts w:ascii="Times New Roman" w:eastAsia="Calibri" w:hAnsi="Times New Roman"/>
          <w:sz w:val="20"/>
          <w:szCs w:val="20"/>
        </w:rPr>
        <w:t>Zespół Szkół Mechaniczno - Informatycznych (szkoły ponadgimnazjalnej) w Lęborku.</w:t>
      </w:r>
      <w:r w:rsidR="001A5D4C" w:rsidRPr="001A5D4C">
        <w:rPr>
          <w:rFonts w:ascii="Times New Roman" w:hAnsi="Times New Roman"/>
          <w:sz w:val="20"/>
          <w:szCs w:val="20"/>
        </w:rPr>
        <w:t xml:space="preserve"> </w:t>
      </w:r>
      <w:r w:rsidR="001A5D4C" w:rsidRPr="002B6D59">
        <w:rPr>
          <w:rFonts w:ascii="Times New Roman" w:hAnsi="Times New Roman"/>
          <w:sz w:val="20"/>
          <w:szCs w:val="20"/>
        </w:rPr>
        <w:t xml:space="preserve">Nauczyciel biorący udział w </w:t>
      </w:r>
      <w:r w:rsidR="001A5D4C">
        <w:rPr>
          <w:rFonts w:ascii="Times New Roman" w:hAnsi="Times New Roman"/>
          <w:sz w:val="20"/>
          <w:szCs w:val="20"/>
        </w:rPr>
        <w:t>szkoleniu</w:t>
      </w:r>
      <w:r w:rsidR="001A5D4C" w:rsidRPr="002B6D59">
        <w:rPr>
          <w:rFonts w:ascii="Times New Roman" w:hAnsi="Times New Roman"/>
          <w:sz w:val="20"/>
          <w:szCs w:val="20"/>
        </w:rPr>
        <w:t xml:space="preserve"> to </w:t>
      </w:r>
      <w:r w:rsidR="001A5D4C">
        <w:rPr>
          <w:rFonts w:ascii="Times New Roman" w:hAnsi="Times New Roman"/>
          <w:sz w:val="20"/>
          <w:szCs w:val="20"/>
        </w:rPr>
        <w:t>1</w:t>
      </w:r>
      <w:r w:rsidR="001A5D4C" w:rsidRPr="002B6D59">
        <w:rPr>
          <w:rFonts w:ascii="Times New Roman" w:hAnsi="Times New Roman"/>
          <w:sz w:val="20"/>
          <w:szCs w:val="20"/>
        </w:rPr>
        <w:t xml:space="preserve"> os</w:t>
      </w:r>
      <w:r w:rsidR="001A5D4C">
        <w:rPr>
          <w:rFonts w:ascii="Times New Roman" w:hAnsi="Times New Roman"/>
          <w:sz w:val="20"/>
          <w:szCs w:val="20"/>
        </w:rPr>
        <w:t>oba</w:t>
      </w:r>
      <w:r w:rsidR="001A5D4C" w:rsidRPr="002B6D59">
        <w:rPr>
          <w:rFonts w:ascii="Times New Roman" w:hAnsi="Times New Roman"/>
          <w:sz w:val="20"/>
          <w:szCs w:val="20"/>
        </w:rPr>
        <w:t xml:space="preserve"> kształcąc</w:t>
      </w:r>
      <w:r w:rsidR="001A5D4C">
        <w:rPr>
          <w:rFonts w:ascii="Times New Roman" w:hAnsi="Times New Roman"/>
          <w:sz w:val="20"/>
          <w:szCs w:val="20"/>
        </w:rPr>
        <w:t>a</w:t>
      </w:r>
      <w:r w:rsidR="001A5D4C" w:rsidRPr="002B6D59">
        <w:rPr>
          <w:rFonts w:ascii="Times New Roman" w:hAnsi="Times New Roman"/>
          <w:sz w:val="20"/>
          <w:szCs w:val="20"/>
        </w:rPr>
        <w:t xml:space="preserve"> uczniów w branży </w:t>
      </w:r>
      <w:r w:rsidR="001A5D4C">
        <w:rPr>
          <w:rFonts w:ascii="Times New Roman" w:hAnsi="Times New Roman"/>
          <w:sz w:val="20"/>
          <w:szCs w:val="20"/>
        </w:rPr>
        <w:t>ICT i elektronika</w:t>
      </w:r>
      <w:r w:rsidR="001A5D4C" w:rsidRPr="002B6D59">
        <w:rPr>
          <w:rFonts w:ascii="Times New Roman" w:hAnsi="Times New Roman"/>
          <w:sz w:val="20"/>
          <w:szCs w:val="20"/>
        </w:rPr>
        <w:t>.</w:t>
      </w:r>
    </w:p>
    <w:p w:rsidR="00EE4BA2" w:rsidRPr="00057DFD" w:rsidRDefault="00EE4BA2" w:rsidP="001F7FF2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1F7FF2" w:rsidRPr="00057DFD" w:rsidRDefault="001F7FF2" w:rsidP="00EE4BA2">
      <w:pPr>
        <w:numPr>
          <w:ilvl w:val="0"/>
          <w:numId w:val="43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:rsidR="001F7FF2" w:rsidRPr="002F2352" w:rsidRDefault="001F7FF2" w:rsidP="001F7FF2">
      <w:pPr>
        <w:pStyle w:val="Akapitzlist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Pr="0003220B">
        <w:rPr>
          <w:rFonts w:ascii="Times New Roman" w:hAnsi="Times New Roman"/>
          <w:sz w:val="20"/>
          <w:szCs w:val="20"/>
        </w:rPr>
        <w:t xml:space="preserve">35 godzin. </w:t>
      </w:r>
      <w:r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1F7FF2" w:rsidRPr="00057DFD" w:rsidRDefault="001F7FF2" w:rsidP="00EE4BA2">
      <w:pPr>
        <w:numPr>
          <w:ilvl w:val="0"/>
          <w:numId w:val="43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:rsidR="001F7FF2" w:rsidRPr="00EE736B" w:rsidRDefault="001F7FF2" w:rsidP="001F7FF2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:rsidR="00EE4BA2" w:rsidRDefault="00EE4BA2" w:rsidP="00ED5A88">
      <w:pPr>
        <w:tabs>
          <w:tab w:val="left" w:pos="426"/>
        </w:tabs>
        <w:ind w:left="426"/>
        <w:jc w:val="both"/>
        <w:rPr>
          <w:rFonts w:ascii="Times New Roman" w:hAnsi="Times New Roman"/>
          <w:sz w:val="20"/>
          <w:szCs w:val="20"/>
        </w:rPr>
      </w:pPr>
      <w:r w:rsidRPr="000521E4">
        <w:rPr>
          <w:rFonts w:ascii="Times New Roman" w:hAnsi="Times New Roman"/>
          <w:sz w:val="20"/>
          <w:szCs w:val="20"/>
        </w:rPr>
        <w:t xml:space="preserve">Usługi co do zasady należy przeprowadzić w dni uzgodnione z uczestnikiem/uczestniczką </w:t>
      </w:r>
      <w:r>
        <w:rPr>
          <w:rFonts w:ascii="Times New Roman" w:hAnsi="Times New Roman"/>
          <w:sz w:val="20"/>
          <w:szCs w:val="20"/>
        </w:rPr>
        <w:t>kursu</w:t>
      </w:r>
      <w:r w:rsidRPr="000521E4">
        <w:rPr>
          <w:rFonts w:ascii="Times New Roman" w:hAnsi="Times New Roman"/>
          <w:sz w:val="20"/>
          <w:szCs w:val="20"/>
        </w:rPr>
        <w:t xml:space="preserve">, co do zasady </w:t>
      </w:r>
      <w:r w:rsidR="0081599C">
        <w:rPr>
          <w:rFonts w:ascii="Times New Roman" w:hAnsi="Times New Roman"/>
          <w:sz w:val="20"/>
          <w:szCs w:val="20"/>
        </w:rPr>
        <w:br/>
      </w:r>
      <w:r w:rsidRPr="00CA3E86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0521E4">
        <w:rPr>
          <w:rFonts w:ascii="Times New Roman" w:hAnsi="Times New Roman"/>
          <w:sz w:val="20"/>
          <w:szCs w:val="20"/>
        </w:rPr>
        <w:t xml:space="preserve">. </w:t>
      </w:r>
    </w:p>
    <w:p w:rsidR="00EE4BA2" w:rsidRPr="000521E4" w:rsidRDefault="00ED5A88" w:rsidP="00EE4BA2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ab/>
      </w:r>
      <w:r w:rsidR="00EE4BA2" w:rsidRPr="000521E4">
        <w:rPr>
          <w:rFonts w:ascii="Times New Roman" w:eastAsia="Calibri" w:hAnsi="Times New Roman"/>
          <w:b/>
          <w:bCs/>
          <w:sz w:val="20"/>
          <w:szCs w:val="20"/>
        </w:rPr>
        <w:t>Terminy i godziny zajęć dostosowane będą do najbardziej pożądanych przez odbiorc</w:t>
      </w:r>
      <w:r w:rsidR="00EE4BA2">
        <w:rPr>
          <w:rFonts w:ascii="Times New Roman" w:eastAsia="Calibri" w:hAnsi="Times New Roman"/>
          <w:b/>
          <w:bCs/>
          <w:sz w:val="20"/>
          <w:szCs w:val="20"/>
        </w:rPr>
        <w:t>ę</w:t>
      </w:r>
      <w:r w:rsidR="00EE4BA2" w:rsidRPr="000521E4">
        <w:rPr>
          <w:rFonts w:ascii="Times New Roman" w:eastAsia="Calibri" w:hAnsi="Times New Roman"/>
          <w:b/>
          <w:bCs/>
          <w:sz w:val="20"/>
          <w:szCs w:val="20"/>
        </w:rPr>
        <w:t>.</w:t>
      </w:r>
    </w:p>
    <w:p w:rsidR="00EE4BA2" w:rsidRDefault="00EE4BA2" w:rsidP="001F7FF2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1F7FF2" w:rsidRPr="00442B9A" w:rsidRDefault="001F7FF2" w:rsidP="001F7FF2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bookmarkStart w:id="18" w:name="_Hlk514226138"/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bookmarkEnd w:id="18"/>
    <w:p w:rsidR="001F7FF2" w:rsidRPr="00057DFD" w:rsidRDefault="001F7FF2" w:rsidP="001F7FF2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0675C0" w:rsidRPr="000675C0" w:rsidRDefault="000675C0" w:rsidP="000675C0">
      <w:pPr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0675C0">
        <w:rPr>
          <w:rFonts w:ascii="Times New Roman" w:hAnsi="Times New Roman"/>
          <w:b/>
          <w:sz w:val="22"/>
          <w:szCs w:val="22"/>
          <w:u w:val="single"/>
        </w:rPr>
        <w:t>Uczestnik szkolenia może wziąć udział w szkoleniu otwartym.</w:t>
      </w:r>
    </w:p>
    <w:p w:rsidR="001F7FF2" w:rsidRDefault="001F7FF2" w:rsidP="001F7FF2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:rsidR="005E465E" w:rsidRPr="001F7FF2" w:rsidRDefault="005E465E" w:rsidP="001F7FF2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:rsidR="001F7FF2" w:rsidRPr="00FF5637" w:rsidRDefault="001F7FF2" w:rsidP="001F7FF2">
      <w:pPr>
        <w:jc w:val="both"/>
        <w:rPr>
          <w:rFonts w:ascii="Times New Roman" w:hAnsi="Times New Roman"/>
          <w:b/>
          <w:sz w:val="21"/>
          <w:szCs w:val="21"/>
          <w:highlight w:val="lightGray"/>
        </w:rPr>
      </w:pPr>
      <w:bookmarkStart w:id="19" w:name="_Hlk514229142"/>
      <w:r w:rsidRPr="00FF5637">
        <w:rPr>
          <w:rFonts w:ascii="Times New Roman" w:hAnsi="Times New Roman"/>
          <w:b/>
          <w:sz w:val="21"/>
          <w:szCs w:val="21"/>
          <w:highlight w:val="lightGray"/>
        </w:rPr>
        <w:t>Zadanie 2 – Przeprowadzenie szkolenia Configuring Advanced Windows Server 2012 Services + egzamin</w:t>
      </w:r>
    </w:p>
    <w:bookmarkEnd w:id="19"/>
    <w:p w:rsidR="001F7FF2" w:rsidRPr="001F7FF2" w:rsidRDefault="001F7FF2" w:rsidP="001F7FF2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:rsidR="001F7FF2" w:rsidRDefault="001F7FF2" w:rsidP="001F7FF2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</w:t>
      </w:r>
      <w:r w:rsidRPr="0003220B">
        <w:rPr>
          <w:rFonts w:ascii="Times New Roman" w:hAnsi="Times New Roman"/>
          <w:b/>
          <w:sz w:val="20"/>
          <w:szCs w:val="20"/>
        </w:rPr>
        <w:t xml:space="preserve">Configuring Advanced Windows Server </w:t>
      </w:r>
      <w:r>
        <w:rPr>
          <w:rFonts w:ascii="Times New Roman" w:hAnsi="Times New Roman"/>
          <w:b/>
          <w:sz w:val="20"/>
          <w:szCs w:val="20"/>
        </w:rPr>
        <w:t xml:space="preserve">2012 </w:t>
      </w:r>
      <w:r w:rsidRPr="0003220B">
        <w:rPr>
          <w:rFonts w:ascii="Times New Roman" w:hAnsi="Times New Roman"/>
          <w:b/>
          <w:sz w:val="20"/>
          <w:szCs w:val="20"/>
        </w:rPr>
        <w:t>Services + egzamin</w:t>
      </w:r>
      <w:r w:rsidRPr="00DA5783">
        <w:rPr>
          <w:rFonts w:ascii="Times New Roman" w:hAnsi="Times New Roman"/>
          <w:b/>
          <w:sz w:val="20"/>
          <w:szCs w:val="20"/>
        </w:rPr>
        <w:t xml:space="preserve"> 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kod szkolenia </w:t>
      </w:r>
      <w:r w:rsidRPr="00743C89">
        <w:rPr>
          <w:rFonts w:ascii="Times New Roman" w:hAnsi="Times New Roman"/>
          <w:b/>
          <w:sz w:val="20"/>
          <w:szCs w:val="20"/>
        </w:rPr>
        <w:t>MS 20412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1F7FF2" w:rsidRPr="00421129" w:rsidRDefault="001F7FF2" w:rsidP="001F7FF2">
      <w:pPr>
        <w:jc w:val="both"/>
        <w:rPr>
          <w:rFonts w:ascii="Times New Roman" w:hAnsi="Times New Roman"/>
          <w:b/>
          <w:sz w:val="20"/>
          <w:szCs w:val="20"/>
        </w:rPr>
      </w:pPr>
    </w:p>
    <w:p w:rsidR="001F7FF2" w:rsidRPr="00057DFD" w:rsidRDefault="001F7FF2" w:rsidP="001F7FF2">
      <w:pPr>
        <w:numPr>
          <w:ilvl w:val="0"/>
          <w:numId w:val="41"/>
        </w:numPr>
        <w:ind w:left="284" w:hanging="284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:rsidR="001F7FF2" w:rsidRPr="00057DFD" w:rsidRDefault="001F7FF2" w:rsidP="001F7FF2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1F7FF2" w:rsidRPr="00057DFD" w:rsidRDefault="001F7FF2" w:rsidP="001F7FF2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1F7FF2" w:rsidRPr="00057DFD" w:rsidRDefault="001F7FF2" w:rsidP="001F7FF2">
      <w:pPr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lastRenderedPageBreak/>
        <w:t>Adresaci/ liczba uczestników</w:t>
      </w:r>
    </w:p>
    <w:p w:rsidR="001F7FF2" w:rsidRPr="004241E5" w:rsidRDefault="001F7FF2" w:rsidP="001F7FF2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4241E5">
        <w:rPr>
          <w:rFonts w:ascii="Times New Roman" w:hAnsi="Times New Roman"/>
          <w:sz w:val="20"/>
          <w:szCs w:val="20"/>
        </w:rPr>
        <w:t>Zespół Szkół Mechaniczno - Informatycznych (szkoły ponadgimnazjalnej) w Lęborku.</w:t>
      </w:r>
      <w:r w:rsidR="001A5D4C" w:rsidRPr="001A5D4C">
        <w:rPr>
          <w:rFonts w:ascii="Times New Roman" w:hAnsi="Times New Roman"/>
          <w:sz w:val="20"/>
          <w:szCs w:val="20"/>
        </w:rPr>
        <w:t xml:space="preserve"> </w:t>
      </w:r>
      <w:r w:rsidR="001A5D4C" w:rsidRPr="002B6D59">
        <w:rPr>
          <w:rFonts w:ascii="Times New Roman" w:hAnsi="Times New Roman"/>
          <w:sz w:val="20"/>
          <w:szCs w:val="20"/>
        </w:rPr>
        <w:t xml:space="preserve">Nauczyciel biorący udział w </w:t>
      </w:r>
      <w:r w:rsidR="001A5D4C">
        <w:rPr>
          <w:rFonts w:ascii="Times New Roman" w:hAnsi="Times New Roman"/>
          <w:sz w:val="20"/>
          <w:szCs w:val="20"/>
        </w:rPr>
        <w:t>szkoleniu</w:t>
      </w:r>
      <w:r w:rsidR="001A5D4C" w:rsidRPr="002B6D59">
        <w:rPr>
          <w:rFonts w:ascii="Times New Roman" w:hAnsi="Times New Roman"/>
          <w:sz w:val="20"/>
          <w:szCs w:val="20"/>
        </w:rPr>
        <w:t xml:space="preserve"> to </w:t>
      </w:r>
      <w:r w:rsidR="001A5D4C">
        <w:rPr>
          <w:rFonts w:ascii="Times New Roman" w:hAnsi="Times New Roman"/>
          <w:sz w:val="20"/>
          <w:szCs w:val="20"/>
        </w:rPr>
        <w:t>1</w:t>
      </w:r>
      <w:r w:rsidR="001A5D4C" w:rsidRPr="002B6D59">
        <w:rPr>
          <w:rFonts w:ascii="Times New Roman" w:hAnsi="Times New Roman"/>
          <w:sz w:val="20"/>
          <w:szCs w:val="20"/>
        </w:rPr>
        <w:t xml:space="preserve"> os</w:t>
      </w:r>
      <w:r w:rsidR="001A5D4C">
        <w:rPr>
          <w:rFonts w:ascii="Times New Roman" w:hAnsi="Times New Roman"/>
          <w:sz w:val="20"/>
          <w:szCs w:val="20"/>
        </w:rPr>
        <w:t>oba</w:t>
      </w:r>
      <w:r w:rsidR="001A5D4C" w:rsidRPr="002B6D59">
        <w:rPr>
          <w:rFonts w:ascii="Times New Roman" w:hAnsi="Times New Roman"/>
          <w:sz w:val="20"/>
          <w:szCs w:val="20"/>
        </w:rPr>
        <w:t xml:space="preserve"> kształcąc</w:t>
      </w:r>
      <w:r w:rsidR="001A5D4C">
        <w:rPr>
          <w:rFonts w:ascii="Times New Roman" w:hAnsi="Times New Roman"/>
          <w:sz w:val="20"/>
          <w:szCs w:val="20"/>
        </w:rPr>
        <w:t>a</w:t>
      </w:r>
      <w:r w:rsidR="001A5D4C" w:rsidRPr="002B6D59">
        <w:rPr>
          <w:rFonts w:ascii="Times New Roman" w:hAnsi="Times New Roman"/>
          <w:sz w:val="20"/>
          <w:szCs w:val="20"/>
        </w:rPr>
        <w:t xml:space="preserve"> uczniów w branży </w:t>
      </w:r>
      <w:r w:rsidR="001A5D4C">
        <w:rPr>
          <w:rFonts w:ascii="Times New Roman" w:hAnsi="Times New Roman"/>
          <w:sz w:val="20"/>
          <w:szCs w:val="20"/>
        </w:rPr>
        <w:t>ICT i elektronika</w:t>
      </w:r>
      <w:r w:rsidR="001A5D4C" w:rsidRPr="002B6D59">
        <w:rPr>
          <w:rFonts w:ascii="Times New Roman" w:hAnsi="Times New Roman"/>
          <w:sz w:val="20"/>
          <w:szCs w:val="20"/>
        </w:rPr>
        <w:t>.</w:t>
      </w:r>
    </w:p>
    <w:p w:rsidR="001F7FF2" w:rsidRPr="00057DFD" w:rsidRDefault="001F7FF2" w:rsidP="001F7FF2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1F7FF2" w:rsidRPr="00057DFD" w:rsidRDefault="001F7FF2" w:rsidP="001F7FF2">
      <w:pPr>
        <w:numPr>
          <w:ilvl w:val="0"/>
          <w:numId w:val="41"/>
        </w:numPr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:rsidR="001F7FF2" w:rsidRPr="002F2352" w:rsidRDefault="001F7FF2" w:rsidP="001F7FF2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Pr="0003220B">
        <w:rPr>
          <w:rFonts w:ascii="Times New Roman" w:hAnsi="Times New Roman"/>
          <w:sz w:val="20"/>
          <w:szCs w:val="20"/>
        </w:rPr>
        <w:t xml:space="preserve">35 godzin. </w:t>
      </w:r>
      <w:r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1F7FF2" w:rsidRPr="00057DFD" w:rsidRDefault="001F7FF2" w:rsidP="001F7FF2">
      <w:pPr>
        <w:numPr>
          <w:ilvl w:val="0"/>
          <w:numId w:val="4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:rsidR="00085D2C" w:rsidRDefault="00085D2C" w:rsidP="00085D2C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:rsidR="00085D2C" w:rsidRPr="00EE736B" w:rsidRDefault="00085D2C" w:rsidP="00085D2C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:rsidR="00085D2C" w:rsidRDefault="00085D2C" w:rsidP="00085D2C">
      <w:pPr>
        <w:tabs>
          <w:tab w:val="left" w:pos="426"/>
        </w:tabs>
        <w:ind w:left="426"/>
        <w:jc w:val="both"/>
        <w:rPr>
          <w:rFonts w:ascii="Times New Roman" w:hAnsi="Times New Roman"/>
          <w:sz w:val="20"/>
          <w:szCs w:val="20"/>
        </w:rPr>
      </w:pPr>
      <w:r w:rsidRPr="000521E4">
        <w:rPr>
          <w:rFonts w:ascii="Times New Roman" w:hAnsi="Times New Roman"/>
          <w:sz w:val="20"/>
          <w:szCs w:val="20"/>
        </w:rPr>
        <w:t xml:space="preserve">Usługi co do zasady należy przeprowadzić w dni uzgodnione z uczestnikiem/uczestniczką </w:t>
      </w:r>
      <w:r>
        <w:rPr>
          <w:rFonts w:ascii="Times New Roman" w:hAnsi="Times New Roman"/>
          <w:sz w:val="20"/>
          <w:szCs w:val="20"/>
        </w:rPr>
        <w:t>kursu</w:t>
      </w:r>
      <w:r w:rsidRPr="000521E4">
        <w:rPr>
          <w:rFonts w:ascii="Times New Roman" w:hAnsi="Times New Roman"/>
          <w:sz w:val="20"/>
          <w:szCs w:val="20"/>
        </w:rPr>
        <w:t xml:space="preserve">, co do zasady </w:t>
      </w:r>
      <w:r w:rsidR="0081599C">
        <w:rPr>
          <w:rFonts w:ascii="Times New Roman" w:hAnsi="Times New Roman"/>
          <w:sz w:val="20"/>
          <w:szCs w:val="20"/>
        </w:rPr>
        <w:br/>
      </w:r>
      <w:r w:rsidRPr="00CA3E86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0521E4">
        <w:rPr>
          <w:rFonts w:ascii="Times New Roman" w:hAnsi="Times New Roman"/>
          <w:sz w:val="20"/>
          <w:szCs w:val="20"/>
        </w:rPr>
        <w:t xml:space="preserve">. </w:t>
      </w:r>
    </w:p>
    <w:p w:rsidR="00085D2C" w:rsidRPr="000521E4" w:rsidRDefault="00085D2C" w:rsidP="00085D2C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ab/>
      </w:r>
      <w:r w:rsidRPr="000521E4">
        <w:rPr>
          <w:rFonts w:ascii="Times New Roman" w:eastAsia="Calibri" w:hAnsi="Times New Roman"/>
          <w:b/>
          <w:bCs/>
          <w:sz w:val="20"/>
          <w:szCs w:val="20"/>
        </w:rPr>
        <w:t>Terminy i godziny zajęć dostosowane będą do najbardziej pożądanych przez odbiorc</w:t>
      </w:r>
      <w:r>
        <w:rPr>
          <w:rFonts w:ascii="Times New Roman" w:eastAsia="Calibri" w:hAnsi="Times New Roman"/>
          <w:b/>
          <w:bCs/>
          <w:sz w:val="20"/>
          <w:szCs w:val="20"/>
        </w:rPr>
        <w:t>ę</w:t>
      </w:r>
      <w:r w:rsidRPr="000521E4">
        <w:rPr>
          <w:rFonts w:ascii="Times New Roman" w:eastAsia="Calibri" w:hAnsi="Times New Roman"/>
          <w:b/>
          <w:bCs/>
          <w:sz w:val="20"/>
          <w:szCs w:val="20"/>
        </w:rPr>
        <w:t>.</w:t>
      </w:r>
    </w:p>
    <w:p w:rsidR="00085D2C" w:rsidRDefault="00085D2C" w:rsidP="00085D2C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085D2C" w:rsidRPr="00442B9A" w:rsidRDefault="00085D2C" w:rsidP="00085D2C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:rsidR="00085D2C" w:rsidRPr="00057DFD" w:rsidRDefault="00085D2C" w:rsidP="00085D2C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0675C0" w:rsidRPr="000675C0" w:rsidRDefault="000675C0" w:rsidP="000675C0">
      <w:pPr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0675C0">
        <w:rPr>
          <w:rFonts w:ascii="Times New Roman" w:hAnsi="Times New Roman"/>
          <w:b/>
          <w:sz w:val="22"/>
          <w:szCs w:val="22"/>
          <w:u w:val="single"/>
        </w:rPr>
        <w:t>Uczestnik szkolenia może wziąć udział w szkoleniu otwartym.</w:t>
      </w:r>
    </w:p>
    <w:p w:rsidR="001F7FF2" w:rsidRDefault="001F7FF2" w:rsidP="001F7FF2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:rsidR="00085D2C" w:rsidRPr="001F7FF2" w:rsidRDefault="00085D2C" w:rsidP="001F7FF2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:rsidR="001F7FF2" w:rsidRPr="00FF5637" w:rsidRDefault="001F7FF2" w:rsidP="001F7FF2">
      <w:pPr>
        <w:jc w:val="both"/>
        <w:rPr>
          <w:rFonts w:ascii="Times New Roman" w:hAnsi="Times New Roman"/>
          <w:b/>
          <w:sz w:val="21"/>
          <w:szCs w:val="21"/>
        </w:rPr>
      </w:pPr>
      <w:r w:rsidRPr="00FF5637">
        <w:rPr>
          <w:rFonts w:ascii="Times New Roman" w:hAnsi="Times New Roman"/>
          <w:b/>
          <w:sz w:val="21"/>
          <w:szCs w:val="21"/>
          <w:highlight w:val="lightGray"/>
        </w:rPr>
        <w:t xml:space="preserve">Zadanie 3 – Przeprowadzenie szkolenia Administering Windows Server 2012 + egzamin </w:t>
      </w:r>
    </w:p>
    <w:bookmarkEnd w:id="17"/>
    <w:p w:rsidR="001F7FF2" w:rsidRDefault="001F7FF2" w:rsidP="001F7FF2">
      <w:pPr>
        <w:jc w:val="both"/>
        <w:rPr>
          <w:rFonts w:ascii="Times New Roman" w:hAnsi="Times New Roman"/>
          <w:sz w:val="20"/>
          <w:szCs w:val="20"/>
        </w:rPr>
      </w:pPr>
    </w:p>
    <w:p w:rsidR="001F7FF2" w:rsidRDefault="001F7FF2" w:rsidP="004A7F56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</w:t>
      </w:r>
      <w:r w:rsidRPr="000E55B9">
        <w:rPr>
          <w:rFonts w:ascii="Times New Roman" w:hAnsi="Times New Roman"/>
          <w:b/>
          <w:sz w:val="20"/>
          <w:szCs w:val="20"/>
        </w:rPr>
        <w:t>Administering Windows Server 2012 + egzamin</w:t>
      </w:r>
      <w:r w:rsidRPr="00DA578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br/>
      </w:r>
      <w:r w:rsidRPr="00DA5783">
        <w:rPr>
          <w:rFonts w:ascii="Times New Roman" w:hAnsi="Times New Roman"/>
          <w:b/>
          <w:sz w:val="20"/>
          <w:szCs w:val="20"/>
        </w:rPr>
        <w:t>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kod szkolenia </w:t>
      </w:r>
      <w:r w:rsidRPr="00743C89">
        <w:rPr>
          <w:rFonts w:ascii="Times New Roman" w:hAnsi="Times New Roman"/>
          <w:b/>
          <w:sz w:val="20"/>
          <w:szCs w:val="20"/>
        </w:rPr>
        <w:t xml:space="preserve">MS </w:t>
      </w:r>
      <w:r>
        <w:rPr>
          <w:rFonts w:ascii="Times New Roman" w:hAnsi="Times New Roman"/>
          <w:b/>
          <w:sz w:val="20"/>
          <w:szCs w:val="20"/>
        </w:rPr>
        <w:t>20411.</w:t>
      </w:r>
    </w:p>
    <w:p w:rsidR="001F7FF2" w:rsidRPr="00421129" w:rsidRDefault="001F7FF2" w:rsidP="001F7FF2">
      <w:pPr>
        <w:jc w:val="both"/>
        <w:rPr>
          <w:rFonts w:ascii="Times New Roman" w:hAnsi="Times New Roman"/>
          <w:b/>
          <w:sz w:val="20"/>
          <w:szCs w:val="20"/>
        </w:rPr>
      </w:pPr>
    </w:p>
    <w:p w:rsidR="001F7FF2" w:rsidRPr="00057DFD" w:rsidRDefault="001F7FF2" w:rsidP="001F7FF2">
      <w:pPr>
        <w:numPr>
          <w:ilvl w:val="0"/>
          <w:numId w:val="42"/>
        </w:numPr>
        <w:ind w:left="284" w:hanging="284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:rsidR="001F7FF2" w:rsidRPr="00057DFD" w:rsidRDefault="001F7FF2" w:rsidP="001F7FF2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1F7FF2" w:rsidRPr="00057DFD" w:rsidRDefault="001F7FF2" w:rsidP="001F7FF2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1F7FF2" w:rsidRPr="00057DFD" w:rsidRDefault="001F7FF2" w:rsidP="001F7FF2">
      <w:pPr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1F7FF2" w:rsidRPr="004241E5" w:rsidRDefault="001F7FF2" w:rsidP="001F7FF2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4241E5">
        <w:rPr>
          <w:rFonts w:ascii="Times New Roman" w:hAnsi="Times New Roman"/>
          <w:sz w:val="20"/>
          <w:szCs w:val="20"/>
        </w:rPr>
        <w:t>Zespół Szkół Mechaniczno - Informatycznych (szkoły ponadgimnazjalnej) w Lęborku.</w:t>
      </w:r>
      <w:r w:rsidR="001A5D4C" w:rsidRPr="001A5D4C">
        <w:rPr>
          <w:rFonts w:ascii="Times New Roman" w:hAnsi="Times New Roman"/>
          <w:sz w:val="20"/>
          <w:szCs w:val="20"/>
        </w:rPr>
        <w:t xml:space="preserve"> </w:t>
      </w:r>
      <w:r w:rsidR="001A5D4C" w:rsidRPr="002B6D59">
        <w:rPr>
          <w:rFonts w:ascii="Times New Roman" w:hAnsi="Times New Roman"/>
          <w:sz w:val="20"/>
          <w:szCs w:val="20"/>
        </w:rPr>
        <w:t xml:space="preserve">Nauczyciel biorący udział w </w:t>
      </w:r>
      <w:r w:rsidR="001A5D4C">
        <w:rPr>
          <w:rFonts w:ascii="Times New Roman" w:hAnsi="Times New Roman"/>
          <w:sz w:val="20"/>
          <w:szCs w:val="20"/>
        </w:rPr>
        <w:t>szkoleniu</w:t>
      </w:r>
      <w:r w:rsidR="001A5D4C" w:rsidRPr="002B6D59">
        <w:rPr>
          <w:rFonts w:ascii="Times New Roman" w:hAnsi="Times New Roman"/>
          <w:sz w:val="20"/>
          <w:szCs w:val="20"/>
        </w:rPr>
        <w:t xml:space="preserve"> to </w:t>
      </w:r>
      <w:r w:rsidR="001A5D4C">
        <w:rPr>
          <w:rFonts w:ascii="Times New Roman" w:hAnsi="Times New Roman"/>
          <w:sz w:val="20"/>
          <w:szCs w:val="20"/>
        </w:rPr>
        <w:t>1</w:t>
      </w:r>
      <w:r w:rsidR="001A5D4C" w:rsidRPr="002B6D59">
        <w:rPr>
          <w:rFonts w:ascii="Times New Roman" w:hAnsi="Times New Roman"/>
          <w:sz w:val="20"/>
          <w:szCs w:val="20"/>
        </w:rPr>
        <w:t xml:space="preserve"> os</w:t>
      </w:r>
      <w:r w:rsidR="001A5D4C">
        <w:rPr>
          <w:rFonts w:ascii="Times New Roman" w:hAnsi="Times New Roman"/>
          <w:sz w:val="20"/>
          <w:szCs w:val="20"/>
        </w:rPr>
        <w:t>oba</w:t>
      </w:r>
      <w:r w:rsidR="001A5D4C" w:rsidRPr="002B6D59">
        <w:rPr>
          <w:rFonts w:ascii="Times New Roman" w:hAnsi="Times New Roman"/>
          <w:sz w:val="20"/>
          <w:szCs w:val="20"/>
        </w:rPr>
        <w:t xml:space="preserve"> kształcąc</w:t>
      </w:r>
      <w:r w:rsidR="001A5D4C">
        <w:rPr>
          <w:rFonts w:ascii="Times New Roman" w:hAnsi="Times New Roman"/>
          <w:sz w:val="20"/>
          <w:szCs w:val="20"/>
        </w:rPr>
        <w:t>a</w:t>
      </w:r>
      <w:r w:rsidR="001A5D4C" w:rsidRPr="002B6D59">
        <w:rPr>
          <w:rFonts w:ascii="Times New Roman" w:hAnsi="Times New Roman"/>
          <w:sz w:val="20"/>
          <w:szCs w:val="20"/>
        </w:rPr>
        <w:t xml:space="preserve"> uczniów w branży </w:t>
      </w:r>
      <w:r w:rsidR="001A5D4C">
        <w:rPr>
          <w:rFonts w:ascii="Times New Roman" w:hAnsi="Times New Roman"/>
          <w:sz w:val="20"/>
          <w:szCs w:val="20"/>
        </w:rPr>
        <w:t>ICT i elektronika</w:t>
      </w:r>
      <w:r w:rsidR="001A5D4C" w:rsidRPr="002B6D59">
        <w:rPr>
          <w:rFonts w:ascii="Times New Roman" w:hAnsi="Times New Roman"/>
          <w:sz w:val="20"/>
          <w:szCs w:val="20"/>
        </w:rPr>
        <w:t>.</w:t>
      </w:r>
    </w:p>
    <w:p w:rsidR="001F7FF2" w:rsidRPr="00057DFD" w:rsidRDefault="001F7FF2" w:rsidP="001F7FF2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1F7FF2" w:rsidRPr="00057DFD" w:rsidRDefault="001F7FF2" w:rsidP="001F7FF2">
      <w:pPr>
        <w:numPr>
          <w:ilvl w:val="0"/>
          <w:numId w:val="42"/>
        </w:numPr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:rsidR="001F7FF2" w:rsidRPr="002F2352" w:rsidRDefault="001F7FF2" w:rsidP="001F7FF2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Pr="0003220B">
        <w:rPr>
          <w:rFonts w:ascii="Times New Roman" w:hAnsi="Times New Roman"/>
          <w:sz w:val="20"/>
          <w:szCs w:val="20"/>
        </w:rPr>
        <w:t xml:space="preserve">35 godzin. </w:t>
      </w:r>
      <w:r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1F7FF2" w:rsidRPr="00057DFD" w:rsidRDefault="001F7FF2" w:rsidP="001F7FF2">
      <w:pPr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:rsidR="001F7FF2" w:rsidRDefault="001F7FF2" w:rsidP="001F7FF2">
      <w:pPr>
        <w:jc w:val="both"/>
        <w:rPr>
          <w:rFonts w:ascii="Times New Roman" w:hAnsi="Times New Roman"/>
          <w:sz w:val="20"/>
          <w:szCs w:val="20"/>
        </w:rPr>
      </w:pPr>
    </w:p>
    <w:p w:rsidR="002E3A7A" w:rsidRPr="00EE736B" w:rsidRDefault="002E3A7A" w:rsidP="002E3A7A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:rsidR="002E3A7A" w:rsidRDefault="002E3A7A" w:rsidP="002E3A7A">
      <w:pPr>
        <w:tabs>
          <w:tab w:val="left" w:pos="426"/>
        </w:tabs>
        <w:ind w:left="426"/>
        <w:jc w:val="both"/>
        <w:rPr>
          <w:rFonts w:ascii="Times New Roman" w:hAnsi="Times New Roman"/>
          <w:sz w:val="20"/>
          <w:szCs w:val="20"/>
        </w:rPr>
      </w:pPr>
      <w:r w:rsidRPr="000521E4">
        <w:rPr>
          <w:rFonts w:ascii="Times New Roman" w:hAnsi="Times New Roman"/>
          <w:sz w:val="20"/>
          <w:szCs w:val="20"/>
        </w:rPr>
        <w:t xml:space="preserve">Usługi co do zasady należy przeprowadzić w dni uzgodnione z uczestnikiem/uczestniczką </w:t>
      </w:r>
      <w:r>
        <w:rPr>
          <w:rFonts w:ascii="Times New Roman" w:hAnsi="Times New Roman"/>
          <w:sz w:val="20"/>
          <w:szCs w:val="20"/>
        </w:rPr>
        <w:t>kursu</w:t>
      </w:r>
      <w:r w:rsidRPr="000521E4">
        <w:rPr>
          <w:rFonts w:ascii="Times New Roman" w:hAnsi="Times New Roman"/>
          <w:sz w:val="20"/>
          <w:szCs w:val="20"/>
        </w:rPr>
        <w:t xml:space="preserve">, co do zasady </w:t>
      </w:r>
      <w:r w:rsidR="0081599C">
        <w:rPr>
          <w:rFonts w:ascii="Times New Roman" w:hAnsi="Times New Roman"/>
          <w:sz w:val="20"/>
          <w:szCs w:val="20"/>
        </w:rPr>
        <w:br/>
      </w:r>
      <w:r w:rsidRPr="00CA3E86">
        <w:rPr>
          <w:rFonts w:ascii="Times New Roman" w:hAnsi="Times New Roman"/>
          <w:sz w:val="20"/>
          <w:szCs w:val="20"/>
          <w:u w:val="single"/>
        </w:rPr>
        <w:t>w weekendy oraz w godzinach popołudniowych</w:t>
      </w:r>
      <w:r w:rsidRPr="000521E4">
        <w:rPr>
          <w:rFonts w:ascii="Times New Roman" w:hAnsi="Times New Roman"/>
          <w:sz w:val="20"/>
          <w:szCs w:val="20"/>
        </w:rPr>
        <w:t xml:space="preserve">. </w:t>
      </w:r>
    </w:p>
    <w:p w:rsidR="002E3A7A" w:rsidRPr="000521E4" w:rsidRDefault="002E3A7A" w:rsidP="002E3A7A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ab/>
      </w:r>
      <w:r w:rsidRPr="000521E4">
        <w:rPr>
          <w:rFonts w:ascii="Times New Roman" w:eastAsia="Calibri" w:hAnsi="Times New Roman"/>
          <w:b/>
          <w:bCs/>
          <w:sz w:val="20"/>
          <w:szCs w:val="20"/>
        </w:rPr>
        <w:t>Terminy i godziny zajęć dostosowane będą do najbardziej pożądanych przez odbiorc</w:t>
      </w:r>
      <w:r>
        <w:rPr>
          <w:rFonts w:ascii="Times New Roman" w:eastAsia="Calibri" w:hAnsi="Times New Roman"/>
          <w:b/>
          <w:bCs/>
          <w:sz w:val="20"/>
          <w:szCs w:val="20"/>
        </w:rPr>
        <w:t>ę</w:t>
      </w:r>
      <w:r w:rsidRPr="000521E4">
        <w:rPr>
          <w:rFonts w:ascii="Times New Roman" w:eastAsia="Calibri" w:hAnsi="Times New Roman"/>
          <w:b/>
          <w:bCs/>
          <w:sz w:val="20"/>
          <w:szCs w:val="20"/>
        </w:rPr>
        <w:t>.</w:t>
      </w:r>
    </w:p>
    <w:p w:rsidR="002E3A7A" w:rsidRDefault="002E3A7A" w:rsidP="002E3A7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2E3A7A" w:rsidRPr="00442B9A" w:rsidRDefault="002E3A7A" w:rsidP="002E3A7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:rsidR="002E3A7A" w:rsidRPr="00057DFD" w:rsidRDefault="002E3A7A" w:rsidP="002E3A7A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:rsidR="000675C0" w:rsidRPr="000675C0" w:rsidRDefault="000675C0" w:rsidP="000675C0">
      <w:pPr>
        <w:jc w:val="both"/>
        <w:rPr>
          <w:rFonts w:ascii="Times New Roman" w:eastAsia="Calibri" w:hAnsi="Times New Roman"/>
          <w:b/>
          <w:sz w:val="22"/>
          <w:szCs w:val="22"/>
          <w:u w:val="single"/>
        </w:rPr>
      </w:pPr>
      <w:r w:rsidRPr="000675C0">
        <w:rPr>
          <w:rFonts w:ascii="Times New Roman" w:hAnsi="Times New Roman"/>
          <w:b/>
          <w:sz w:val="22"/>
          <w:szCs w:val="22"/>
          <w:u w:val="single"/>
        </w:rPr>
        <w:t>Uczestnik szkolenia może wziąć udział w szkoleniu otwartym.</w:t>
      </w:r>
    </w:p>
    <w:p w:rsidR="004E545D" w:rsidRDefault="004E545D" w:rsidP="00FA414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A499B" w:rsidRPr="00401074" w:rsidRDefault="001A499B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01074">
        <w:rPr>
          <w:rFonts w:ascii="Times New Roman" w:hAnsi="Times New Roman"/>
          <w:b/>
          <w:sz w:val="20"/>
          <w:szCs w:val="20"/>
          <w:u w:val="single"/>
        </w:rPr>
        <w:t>W KOSZT KURSU</w:t>
      </w:r>
      <w:r w:rsidR="00C52511" w:rsidRPr="00401074">
        <w:rPr>
          <w:rFonts w:ascii="Times New Roman" w:hAnsi="Times New Roman"/>
          <w:b/>
          <w:sz w:val="20"/>
          <w:szCs w:val="20"/>
          <w:u w:val="single"/>
        </w:rPr>
        <w:t>/SZKOLENIA</w:t>
      </w:r>
      <w:r w:rsidRPr="0040107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01074" w:rsidRPr="00401074">
        <w:rPr>
          <w:rFonts w:ascii="Times New Roman" w:hAnsi="Times New Roman"/>
          <w:b/>
          <w:sz w:val="20"/>
          <w:szCs w:val="20"/>
          <w:u w:val="single"/>
        </w:rPr>
        <w:t>(dotyczy wszystkich zadań</w:t>
      </w:r>
      <w:r w:rsidR="00915DAD">
        <w:rPr>
          <w:rFonts w:ascii="Times New Roman" w:hAnsi="Times New Roman"/>
          <w:b/>
          <w:sz w:val="20"/>
          <w:szCs w:val="20"/>
          <w:u w:val="single"/>
        </w:rPr>
        <w:t xml:space="preserve"> w części 10</w:t>
      </w:r>
      <w:r w:rsidR="00401074" w:rsidRPr="00401074">
        <w:rPr>
          <w:rFonts w:ascii="Times New Roman" w:hAnsi="Times New Roman"/>
          <w:b/>
          <w:sz w:val="20"/>
          <w:szCs w:val="20"/>
          <w:u w:val="single"/>
        </w:rPr>
        <w:t xml:space="preserve">) </w:t>
      </w:r>
      <w:r w:rsidRPr="00401074">
        <w:rPr>
          <w:rFonts w:ascii="Times New Roman" w:hAnsi="Times New Roman"/>
          <w:b/>
          <w:sz w:val="20"/>
          <w:szCs w:val="20"/>
          <w:u w:val="single"/>
        </w:rPr>
        <w:t>NALEŻY WKALKULOWAĆ (KOSZTY, KTÓRE PONOSI WYKONAWCA:</w:t>
      </w:r>
    </w:p>
    <w:p w:rsidR="007636C3" w:rsidRPr="00057DFD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zajęcia (lub zapewnienia transportu) z Lęborka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miejsca odbywania zajęć i z 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powrotem (jeśli dotyczy) ponosi Wykonawca.</w:t>
      </w:r>
    </w:p>
    <w:p w:rsidR="007636C3" w:rsidRPr="00057DFD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koszt przeprowadzenia egzaminu potwierdzającego nabycie przez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7636C3" w:rsidRPr="00057DFD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7636C3" w:rsidRPr="00E13883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lub zapewnienia transportu) z Lęborka do miejsca egzaminu i z powrotem (jeśli dotyczy) ponosi Wykonawca.</w:t>
      </w:r>
    </w:p>
    <w:p w:rsidR="007636C3" w:rsidRPr="00057DFD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7636C3" w:rsidRPr="00057DFD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7636C3" w:rsidRPr="00057DFD" w:rsidRDefault="007636C3" w:rsidP="007636C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90EDC" w:rsidRDefault="00490EDC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A78D9" w:rsidRPr="00915DAD" w:rsidRDefault="00DA78D9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2"/>
          <w:szCs w:val="20"/>
          <w:u w:val="single"/>
        </w:rPr>
      </w:pPr>
      <w:r w:rsidRPr="00915DAD">
        <w:rPr>
          <w:rFonts w:ascii="Times New Roman" w:hAnsi="Times New Roman"/>
          <w:b/>
          <w:sz w:val="22"/>
          <w:szCs w:val="20"/>
          <w:highlight w:val="lightGray"/>
          <w:u w:val="single"/>
        </w:rPr>
        <w:t xml:space="preserve">WYMAGANIA DOTYCZĄCE REALIZACJI </w:t>
      </w:r>
      <w:r w:rsidR="00B26678" w:rsidRPr="00915DAD">
        <w:rPr>
          <w:rFonts w:ascii="Times New Roman" w:hAnsi="Times New Roman"/>
          <w:b/>
          <w:sz w:val="22"/>
          <w:szCs w:val="20"/>
          <w:highlight w:val="lightGray"/>
          <w:u w:val="single"/>
        </w:rPr>
        <w:t>USŁUGI (DOTYCZY WSZYSTKICH CZĘŚCI):</w:t>
      </w:r>
    </w:p>
    <w:p w:rsidR="00DA78D9" w:rsidRPr="00057DFD" w:rsidRDefault="00DA78D9" w:rsidP="00DA78D9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Wykonawcy:</w:t>
      </w:r>
    </w:p>
    <w:p w:rsidR="00DA78D9" w:rsidRPr="00057DFD" w:rsidRDefault="00DA78D9" w:rsidP="00DA78D9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kursów</w:t>
      </w:r>
      <w:r w:rsidR="00CE2D7C">
        <w:rPr>
          <w:rFonts w:ascii="Times New Roman" w:eastAsia="Calibri" w:hAnsi="Times New Roman"/>
          <w:sz w:val="20"/>
          <w:szCs w:val="20"/>
          <w:lang w:eastAsia="en-US"/>
        </w:rPr>
        <w:t>/szkoleń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kursu/szkolenia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C52511">
        <w:rPr>
          <w:rFonts w:ascii="Times New Roman" w:hAnsi="Times New Roman"/>
          <w:bCs/>
          <w:sz w:val="20"/>
          <w:szCs w:val="20"/>
        </w:rPr>
        <w:t>kursu/szkolenia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DA78D9" w:rsidRPr="00057DFD" w:rsidRDefault="00DA78D9" w:rsidP="00A86E2C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zapewnienie wszystkim uczestnikom</w:t>
      </w:r>
      <w:r w:rsidR="003E1AFA">
        <w:rPr>
          <w:rFonts w:ascii="Times New Roman" w:eastAsia="Calibri" w:hAnsi="Times New Roman"/>
          <w:sz w:val="20"/>
          <w:szCs w:val="20"/>
          <w:lang w:eastAsia="en-US"/>
        </w:rPr>
        <w:t>/uczestniczkom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kursu/szkolenia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materiałów </w:t>
      </w:r>
      <w:r w:rsidR="00E03C5E">
        <w:rPr>
          <w:rFonts w:ascii="Times New Roman" w:eastAsia="Calibri" w:hAnsi="Times New Roman"/>
          <w:sz w:val="20"/>
          <w:szCs w:val="20"/>
          <w:lang w:eastAsia="en-US"/>
        </w:rPr>
        <w:t>dydaktycznych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(np. skrypt, książka);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skierowania uczestnika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kursu/szkolenia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na obowiązkowe badania lekarskie uprawniające do uczestnictwa </w:t>
      </w:r>
      <w:r w:rsidR="0081599C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>w kursie</w:t>
      </w:r>
      <w:r w:rsidR="00CE2D7C">
        <w:rPr>
          <w:rFonts w:ascii="Times New Roman" w:eastAsia="Calibri" w:hAnsi="Times New Roman"/>
          <w:sz w:val="20"/>
          <w:szCs w:val="20"/>
          <w:lang w:eastAsia="en-US"/>
        </w:rPr>
        <w:t>/szkoleniu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(jeżeli są wymagane),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  <w:lang w:eastAsia="en-US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sposób należyty, ze szczególną starannością i posiadaną wiedzą merytoryczną, według własnego wyboru; </w:t>
      </w:r>
    </w:p>
    <w:p w:rsidR="0086338E" w:rsidRPr="008A5BE9" w:rsidRDefault="0086338E" w:rsidP="0086338E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 w:rsidR="00C52511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kursu/szkolenia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C52511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kursu/szkolenia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</w:t>
      </w:r>
      <w:r w:rsidR="00D202F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druku zgodnym z wytycznymi MEN (jeśli dotyczy).</w:t>
      </w:r>
    </w:p>
    <w:p w:rsidR="0086338E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Komunikacja pomiędzy Zamawiającym a Wykonawcą</w:t>
      </w:r>
      <w:r w:rsidR="003F1717" w:rsidRPr="003F1717">
        <w:rPr>
          <w:rFonts w:ascii="Times New Roman" w:hAnsi="Times New Roman"/>
          <w:b/>
          <w:sz w:val="20"/>
          <w:szCs w:val="20"/>
        </w:rPr>
        <w:t>: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DA78D9" w:rsidRDefault="00DA78D9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Dodatkowe informacje </w:t>
      </w:r>
      <w:r w:rsidR="003F1717">
        <w:rPr>
          <w:rFonts w:ascii="Times New Roman" w:hAnsi="Times New Roman"/>
          <w:b/>
          <w:sz w:val="20"/>
          <w:szCs w:val="20"/>
        </w:rPr>
        <w:t xml:space="preserve">/ </w:t>
      </w:r>
      <w:r w:rsidRPr="00057DFD">
        <w:rPr>
          <w:rFonts w:ascii="Times New Roman" w:hAnsi="Times New Roman"/>
          <w:b/>
          <w:sz w:val="20"/>
          <w:szCs w:val="20"/>
        </w:rPr>
        <w:t>wymogi i obowiązki Wykonawcy i Zamawiającego:</w:t>
      </w:r>
    </w:p>
    <w:p w:rsidR="0086338E" w:rsidRPr="00057DFD" w:rsidRDefault="0086338E" w:rsidP="00C72BFA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Usługi co do zasady należy przeprowadzić w dni uzgodnione z uczestnik</w:t>
      </w:r>
      <w:r w:rsidR="00AF33A5">
        <w:rPr>
          <w:rFonts w:ascii="Times New Roman" w:hAnsi="Times New Roman"/>
          <w:sz w:val="20"/>
          <w:szCs w:val="20"/>
        </w:rPr>
        <w:t>ami</w:t>
      </w:r>
      <w:r w:rsidR="00C72BFA">
        <w:rPr>
          <w:rFonts w:ascii="Times New Roman" w:hAnsi="Times New Roman"/>
          <w:sz w:val="20"/>
          <w:szCs w:val="20"/>
        </w:rPr>
        <w:t>/uczestniczkami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057DFD">
        <w:rPr>
          <w:rFonts w:ascii="Times New Roman" w:hAnsi="Times New Roman"/>
          <w:sz w:val="20"/>
          <w:szCs w:val="20"/>
        </w:rPr>
        <w:t>, co do zasady w</w:t>
      </w:r>
      <w:r w:rsidR="00483A75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hAnsi="Times New Roman"/>
          <w:sz w:val="20"/>
          <w:szCs w:val="20"/>
        </w:rPr>
        <w:t>weekendy oraz w godzinach popołudniowych. Terminy i godziny zajęć dostosowane będą do najbardziej pożądanych przez odbiorc</w:t>
      </w:r>
      <w:r w:rsidR="00AF33A5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>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ponosi pełną odpowiedzialność za uczestni</w:t>
      </w:r>
      <w:r w:rsidR="00AF33A5">
        <w:rPr>
          <w:rFonts w:ascii="Times New Roman" w:hAnsi="Times New Roman"/>
          <w:sz w:val="20"/>
          <w:szCs w:val="20"/>
        </w:rPr>
        <w:t>ków</w:t>
      </w:r>
      <w:r w:rsidRPr="00057DFD">
        <w:rPr>
          <w:rFonts w:ascii="Times New Roman" w:hAnsi="Times New Roman"/>
          <w:sz w:val="20"/>
          <w:szCs w:val="20"/>
        </w:rPr>
        <w:t xml:space="preserve"> zajęć w czasie trwania realizacji przedmiotu zamówienia. 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</w:t>
      </w:r>
      <w:r w:rsidR="00AF33A5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 xml:space="preserve"> podczas realizacji przedmiotu zamówienia.</w:t>
      </w:r>
    </w:p>
    <w:p w:rsidR="004C0990" w:rsidRDefault="004C0990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opracowania programu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kursu/szkolenia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>. Realizacja przedmiotu umowy następuje po zaakceptowaniu przez przedstawiciela Zamawiającego harmonogramu zajęć ustalonego wraz z uczestnik</w:t>
      </w:r>
      <w:r w:rsidR="00AF33A5">
        <w:rPr>
          <w:rFonts w:ascii="Times New Roman" w:eastAsia="Calibri" w:hAnsi="Times New Roman"/>
          <w:sz w:val="20"/>
          <w:szCs w:val="20"/>
        </w:rPr>
        <w:t>ami</w:t>
      </w:r>
      <w:r w:rsidRPr="00057DFD">
        <w:rPr>
          <w:rFonts w:ascii="Times New Roman" w:eastAsia="Calibri" w:hAnsi="Times New Roman"/>
          <w:sz w:val="20"/>
          <w:szCs w:val="20"/>
        </w:rPr>
        <w:t xml:space="preserve">. Harmonogram zawiera nazwę </w:t>
      </w:r>
      <w:r w:rsidR="00C52511">
        <w:rPr>
          <w:rFonts w:ascii="Times New Roman" w:eastAsia="Calibri" w:hAnsi="Times New Roman"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</w:t>
      </w:r>
      <w:r w:rsidRPr="00057DFD">
        <w:rPr>
          <w:rFonts w:ascii="Times New Roman" w:eastAsia="Calibri" w:hAnsi="Times New Roman"/>
          <w:sz w:val="20"/>
          <w:szCs w:val="20"/>
        </w:rPr>
        <w:lastRenderedPageBreak/>
        <w:t>przed planowaną zmianą przedstawione Zamawiającemu, a w przypadku odwołania zajęć z przyczyn niezależnych od Wykonawcy najpóźniej w dniu zaistnienia takiej okoliczności</w:t>
      </w:r>
      <w:r w:rsidR="00D202F0">
        <w:rPr>
          <w:rFonts w:ascii="Times New Roman" w:eastAsia="Calibri" w:hAnsi="Times New Roman"/>
          <w:sz w:val="20"/>
          <w:szCs w:val="20"/>
        </w:rPr>
        <w:t>. Wszystkie zmiany dokonywane w </w:t>
      </w:r>
      <w:r w:rsidRPr="00057DFD">
        <w:rPr>
          <w:rFonts w:ascii="Times New Roman" w:eastAsia="Calibri" w:hAnsi="Times New Roman"/>
          <w:sz w:val="20"/>
          <w:szCs w:val="20"/>
        </w:rPr>
        <w:t>harmonogramie wymagają uprzedniej pisemnej zgody Zamawiającego i nie spowodują konieczności dokonania zmian Umowy w formie aneksu. Wykonawca będzie zobow</w:t>
      </w:r>
      <w:r w:rsidR="00D202F0">
        <w:rPr>
          <w:rFonts w:ascii="Times New Roman" w:eastAsia="Calibri" w:hAnsi="Times New Roman"/>
          <w:sz w:val="20"/>
          <w:szCs w:val="20"/>
        </w:rPr>
        <w:t>iązany do bieżącej współpracy i </w:t>
      </w:r>
      <w:r w:rsidRPr="00057DFD">
        <w:rPr>
          <w:rFonts w:ascii="Times New Roman" w:eastAsia="Calibri" w:hAnsi="Times New Roman"/>
          <w:sz w:val="20"/>
          <w:szCs w:val="20"/>
        </w:rPr>
        <w:t xml:space="preserve">informowania o wszelkich zmianach harmonogramu zajęć uczestników </w:t>
      </w:r>
      <w:r w:rsidR="00C52511">
        <w:rPr>
          <w:rFonts w:ascii="Times New Roman" w:eastAsia="Calibri" w:hAnsi="Times New Roman"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C52511">
        <w:rPr>
          <w:rFonts w:ascii="Times New Roman" w:eastAsia="Calibri" w:hAnsi="Times New Roman"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opracowania ostatecznego programu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</w:t>
      </w:r>
      <w:r w:rsidR="0081599C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 xml:space="preserve">w projekcie. </w:t>
      </w:r>
      <w:bookmarkStart w:id="20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</w:t>
      </w:r>
      <w:r w:rsidR="00D202F0">
        <w:rPr>
          <w:rFonts w:ascii="Times New Roman" w:eastAsia="Calibri" w:hAnsi="Times New Roman"/>
          <w:sz w:val="20"/>
          <w:szCs w:val="20"/>
        </w:rPr>
        <w:t>a Zamawiającemu niezwłocznie po </w:t>
      </w:r>
      <w:r w:rsidRPr="00057DFD">
        <w:rPr>
          <w:rFonts w:ascii="Times New Roman" w:eastAsia="Calibri" w:hAnsi="Times New Roman"/>
          <w:sz w:val="20"/>
          <w:szCs w:val="20"/>
        </w:rPr>
        <w:t>przeprowadzeniu zajęć (najpóźniej następnego dnia roboczego)</w:t>
      </w:r>
      <w:bookmarkEnd w:id="20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odpracowania uczestniko</w:t>
      </w:r>
      <w:r w:rsidR="003438CF">
        <w:rPr>
          <w:rFonts w:ascii="Times New Roman" w:eastAsia="Calibri" w:hAnsi="Times New Roman"/>
          <w:bCs/>
          <w:sz w:val="20"/>
          <w:szCs w:val="20"/>
        </w:rPr>
        <w:t>m</w:t>
      </w:r>
      <w:r w:rsidR="00332B1A">
        <w:rPr>
          <w:rFonts w:ascii="Times New Roman" w:eastAsia="Calibri" w:hAnsi="Times New Roman"/>
          <w:bCs/>
          <w:sz w:val="20"/>
          <w:szCs w:val="20"/>
        </w:rPr>
        <w:t>/uczestniczkom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godzin, na których nie by</w:t>
      </w:r>
      <w:r w:rsidR="00332B1A">
        <w:rPr>
          <w:rFonts w:ascii="Times New Roman" w:eastAsia="Calibri" w:hAnsi="Times New Roman"/>
          <w:bCs/>
          <w:sz w:val="20"/>
          <w:szCs w:val="20"/>
        </w:rPr>
        <w:t>li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obecn</w:t>
      </w:r>
      <w:r w:rsidR="00332B1A">
        <w:rPr>
          <w:rFonts w:ascii="Times New Roman" w:eastAsia="Calibri" w:hAnsi="Times New Roman"/>
          <w:bCs/>
          <w:sz w:val="20"/>
          <w:szCs w:val="20"/>
        </w:rPr>
        <w:t>i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</w:t>
      </w:r>
      <w:r w:rsidR="003438CF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biorąc</w:t>
      </w:r>
      <w:r w:rsidR="003438CF">
        <w:rPr>
          <w:rFonts w:ascii="Times New Roman" w:hAnsi="Times New Roman"/>
          <w:bCs/>
          <w:sz w:val="20"/>
          <w:szCs w:val="20"/>
        </w:rPr>
        <w:t>ych</w:t>
      </w:r>
      <w:r w:rsidRPr="00057DFD">
        <w:rPr>
          <w:rFonts w:ascii="Times New Roman" w:hAnsi="Times New Roman"/>
          <w:bCs/>
          <w:sz w:val="20"/>
          <w:szCs w:val="20"/>
        </w:rPr>
        <w:t xml:space="preserve">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</w:t>
      </w:r>
      <w:r w:rsidR="00332B1A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 xml:space="preserve">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przekazania </w:t>
      </w:r>
      <w:r w:rsidR="003438CF">
        <w:rPr>
          <w:rFonts w:ascii="Times New Roman" w:eastAsia="Calibri" w:hAnsi="Times New Roman"/>
          <w:b/>
          <w:bCs/>
          <w:sz w:val="20"/>
          <w:szCs w:val="20"/>
        </w:rPr>
        <w:t xml:space="preserve">każdemu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uczestnikowi </w:t>
      </w:r>
      <w:r w:rsidR="00C52511">
        <w:rPr>
          <w:rFonts w:ascii="Times New Roman" w:eastAsia="Calibri" w:hAnsi="Times New Roman"/>
          <w:b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C52511">
        <w:rPr>
          <w:rFonts w:ascii="Times New Roman" w:eastAsia="Calibri" w:hAnsi="Times New Roman"/>
          <w:b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 oraz innych dokumentów potwierdzających nabyte kwalifikacje i uprawnienia, a Zamawiającemu kserokopie tych dokumentów;</w:t>
      </w:r>
    </w:p>
    <w:p w:rsidR="0086338E" w:rsidRPr="00057DFD" w:rsidRDefault="0086338E" w:rsidP="000604CF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zapewnienia bezpieczeństwa i higieny pracy uczestnikowi</w:t>
      </w:r>
      <w:r w:rsidR="00332B1A">
        <w:rPr>
          <w:rFonts w:ascii="Times New Roman" w:eastAsia="Calibri" w:hAnsi="Times New Roman"/>
          <w:bCs/>
          <w:sz w:val="20"/>
          <w:szCs w:val="20"/>
        </w:rPr>
        <w:t>/uczestniczce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, w tym </w:t>
      </w:r>
      <w:r w:rsidR="003438CF">
        <w:rPr>
          <w:rFonts w:ascii="Times New Roman" w:eastAsia="Calibri" w:hAnsi="Times New Roman"/>
          <w:bCs/>
          <w:sz w:val="20"/>
          <w:szCs w:val="20"/>
        </w:rPr>
        <w:t xml:space="preserve">każdy </w:t>
      </w:r>
      <w:r w:rsidRPr="00057DFD">
        <w:rPr>
          <w:rFonts w:ascii="Times New Roman" w:eastAsia="Calibri" w:hAnsi="Times New Roman"/>
          <w:bCs/>
          <w:sz w:val="20"/>
          <w:szCs w:val="20"/>
        </w:rPr>
        <w:t>uczestnik</w:t>
      </w:r>
      <w:r w:rsidR="000604CF">
        <w:rPr>
          <w:rFonts w:ascii="Times New Roman" w:eastAsia="Calibri" w:hAnsi="Times New Roman"/>
          <w:bCs/>
          <w:sz w:val="20"/>
          <w:szCs w:val="20"/>
        </w:rPr>
        <w:t>/uczestniczka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C52511">
        <w:rPr>
          <w:rFonts w:ascii="Times New Roman" w:eastAsia="Calibri" w:hAnsi="Times New Roman"/>
          <w:bCs/>
          <w:sz w:val="20"/>
          <w:szCs w:val="20"/>
        </w:rPr>
        <w:t>kursu/szkolenia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</w:t>
      </w:r>
      <w:r w:rsidR="000604CF">
        <w:rPr>
          <w:rFonts w:ascii="Times New Roman" w:eastAsia="Calibri" w:hAnsi="Times New Roman"/>
          <w:bCs/>
          <w:sz w:val="20"/>
          <w:szCs w:val="20"/>
        </w:rPr>
        <w:t>/uczestniczkę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nie mniejszą niż  </w:t>
      </w:r>
      <w:r w:rsidRPr="000604CF">
        <w:rPr>
          <w:rFonts w:ascii="Times New Roman" w:eastAsia="Calibri" w:hAnsi="Times New Roman"/>
          <w:b/>
          <w:bCs/>
          <w:sz w:val="20"/>
          <w:szCs w:val="20"/>
        </w:rPr>
        <w:t>10 000 zł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A85903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</w:t>
      </w:r>
      <w:r w:rsidR="00A85903">
        <w:rPr>
          <w:rFonts w:ascii="Times New Roman" w:eastAsia="Calibri" w:hAnsi="Times New Roman"/>
          <w:bCs/>
          <w:sz w:val="20"/>
          <w:szCs w:val="20"/>
        </w:rPr>
        <w:t>,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przygotowanie, rozdanie i zebranie od </w:t>
      </w:r>
      <w:r w:rsidR="00A85903">
        <w:rPr>
          <w:rFonts w:ascii="Times New Roman" w:eastAsia="Calibri" w:hAnsi="Times New Roman"/>
          <w:bCs/>
          <w:sz w:val="20"/>
          <w:szCs w:val="20"/>
        </w:rPr>
        <w:t xml:space="preserve">wszystkich </w:t>
      </w:r>
      <w:r w:rsidRPr="00057DFD">
        <w:rPr>
          <w:rFonts w:ascii="Times New Roman" w:eastAsia="Calibri" w:hAnsi="Times New Roman"/>
          <w:bCs/>
          <w:sz w:val="20"/>
          <w:szCs w:val="20"/>
        </w:rPr>
        <w:t>uczestnik</w:t>
      </w:r>
      <w:r w:rsidR="003438CF">
        <w:rPr>
          <w:rFonts w:ascii="Times New Roman" w:eastAsia="Calibri" w:hAnsi="Times New Roman"/>
          <w:bCs/>
          <w:sz w:val="20"/>
          <w:szCs w:val="20"/>
        </w:rPr>
        <w:t>ów</w:t>
      </w:r>
      <w:r w:rsidR="00A85903">
        <w:rPr>
          <w:rFonts w:ascii="Times New Roman" w:eastAsia="Calibri" w:hAnsi="Times New Roman"/>
          <w:bCs/>
          <w:sz w:val="20"/>
          <w:szCs w:val="20"/>
        </w:rPr>
        <w:t>/uczestniczek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wypełnionych ankiet i dostarczenie wypełnionych Zamawiającemu. Wykonawca dokona również analizy ankiet. Dodatkowo w trakcie zajęć Zamawiający może przeprowadzić ankiety ewaluacyjne dotyczące oceny </w:t>
      </w:r>
      <w:r w:rsidR="006F2CA1">
        <w:rPr>
          <w:rFonts w:ascii="Times New Roman" w:eastAsia="Calibri" w:hAnsi="Times New Roman"/>
          <w:bCs/>
          <w:sz w:val="20"/>
          <w:szCs w:val="20"/>
        </w:rPr>
        <w:t>W</w:t>
      </w:r>
      <w:r w:rsidRPr="00057DFD">
        <w:rPr>
          <w:rFonts w:ascii="Times New Roman" w:eastAsia="Calibri" w:hAnsi="Times New Roman"/>
          <w:bCs/>
          <w:sz w:val="20"/>
          <w:szCs w:val="20"/>
        </w:rPr>
        <w:t>ykładowców;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="0081599C">
        <w:rPr>
          <w:rFonts w:ascii="Times New Roman" w:eastAsia="Calibri" w:hAnsi="Times New Roman"/>
          <w:bCs/>
          <w:sz w:val="20"/>
          <w:szCs w:val="20"/>
        </w:rPr>
        <w:br/>
      </w:r>
      <w:r w:rsidRPr="00057DFD">
        <w:rPr>
          <w:rFonts w:ascii="Times New Roman" w:eastAsia="Calibri" w:hAnsi="Times New Roman"/>
          <w:bCs/>
          <w:sz w:val="20"/>
          <w:szCs w:val="20"/>
        </w:rPr>
        <w:t>z Zamawiającym;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3115CB" w:rsidRPr="00682F62" w:rsidRDefault="003115CB" w:rsidP="003115CB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</w:t>
      </w:r>
      <w:r w:rsidRPr="00362FDF">
        <w:rPr>
          <w:rFonts w:ascii="Times New Roman" w:eastAsia="Calibri" w:hAnsi="Times New Roman"/>
          <w:bCs/>
          <w:sz w:val="20"/>
          <w:szCs w:val="20"/>
        </w:rPr>
        <w:t xml:space="preserve">z dnia 10 maja 2018 r. </w:t>
      </w:r>
      <w:r w:rsidRPr="00362FDF">
        <w:rPr>
          <w:rFonts w:ascii="Times New Roman" w:eastAsia="Calibri" w:hAnsi="Times New Roman"/>
          <w:bCs/>
          <w:sz w:val="20"/>
          <w:szCs w:val="20"/>
        </w:rPr>
        <w:br/>
        <w:t>o ochronie danych osobowych (t. j. Dz. U. z 2018 r. poz.1000)</w:t>
      </w:r>
      <w:r w:rsidRPr="00682F62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 xml:space="preserve">Wytycznymi </w:t>
      </w:r>
      <w:r w:rsidR="00153A23">
        <w:rPr>
          <w:rFonts w:ascii="Times New Roman" w:hAnsi="Times New Roman"/>
          <w:bCs/>
          <w:i/>
          <w:sz w:val="20"/>
          <w:szCs w:val="20"/>
        </w:rPr>
        <w:br/>
      </w:r>
      <w:r w:rsidRPr="00057DFD">
        <w:rPr>
          <w:rFonts w:ascii="Times New Roman" w:hAnsi="Times New Roman"/>
          <w:bCs/>
          <w:i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16"/>
          <w:szCs w:val="16"/>
        </w:rPr>
      </w:pPr>
    </w:p>
    <w:p w:rsidR="003A6EEA" w:rsidRPr="003A6EEA" w:rsidRDefault="003A6EEA" w:rsidP="004A7F56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</w:rPr>
      </w:pPr>
      <w:bookmarkStart w:id="21" w:name="_Hlk508446971"/>
      <w:r w:rsidRPr="003A6EEA">
        <w:rPr>
          <w:rFonts w:ascii="Times New Roman" w:hAnsi="Times New Roman"/>
          <w:sz w:val="20"/>
          <w:szCs w:val="20"/>
        </w:rPr>
        <w:t xml:space="preserve">Po zakończeniu realizacji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3A6EEA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3A6EEA">
        <w:rPr>
          <w:rFonts w:ascii="Times New Roman" w:hAnsi="Times New Roman"/>
          <w:sz w:val="20"/>
          <w:szCs w:val="20"/>
        </w:rPr>
        <w:t xml:space="preserve">. W przypadku rezygnacji </w:t>
      </w:r>
      <w:r w:rsidR="004A7F56">
        <w:rPr>
          <w:rFonts w:ascii="Times New Roman" w:hAnsi="Times New Roman"/>
          <w:sz w:val="20"/>
          <w:szCs w:val="20"/>
        </w:rPr>
        <w:t>u</w:t>
      </w:r>
      <w:r w:rsidRPr="003A6EEA">
        <w:rPr>
          <w:rFonts w:ascii="Times New Roman" w:hAnsi="Times New Roman"/>
          <w:sz w:val="20"/>
          <w:szCs w:val="20"/>
        </w:rPr>
        <w:t>czestnika</w:t>
      </w:r>
      <w:r w:rsidR="006F2CA1">
        <w:rPr>
          <w:rFonts w:ascii="Times New Roman" w:hAnsi="Times New Roman"/>
          <w:sz w:val="20"/>
          <w:szCs w:val="20"/>
        </w:rPr>
        <w:t>/uczestniczki</w:t>
      </w:r>
      <w:r w:rsidRPr="003A6EEA">
        <w:rPr>
          <w:rFonts w:ascii="Times New Roman" w:hAnsi="Times New Roman"/>
          <w:sz w:val="20"/>
          <w:szCs w:val="20"/>
        </w:rPr>
        <w:t xml:space="preserve"> z udziału w kursie</w:t>
      </w:r>
      <w:r w:rsidR="006F2CA1">
        <w:rPr>
          <w:rFonts w:ascii="Times New Roman" w:hAnsi="Times New Roman"/>
          <w:sz w:val="20"/>
          <w:szCs w:val="20"/>
        </w:rPr>
        <w:t>/szkoleniu</w:t>
      </w:r>
      <w:r w:rsidRPr="003A6EEA">
        <w:rPr>
          <w:rFonts w:ascii="Times New Roman" w:hAnsi="Times New Roman"/>
          <w:sz w:val="20"/>
          <w:szCs w:val="20"/>
        </w:rPr>
        <w:t xml:space="preserve"> na początku jego trwania, istnieje możliwość odpracowania odbytych godzin przez kolej</w:t>
      </w:r>
      <w:r w:rsidR="00D202F0">
        <w:rPr>
          <w:rFonts w:ascii="Times New Roman" w:hAnsi="Times New Roman"/>
          <w:sz w:val="20"/>
          <w:szCs w:val="20"/>
        </w:rPr>
        <w:t>nego uczestnika, który wszedł w </w:t>
      </w:r>
      <w:r w:rsidRPr="003A6EEA">
        <w:rPr>
          <w:rFonts w:ascii="Times New Roman" w:hAnsi="Times New Roman"/>
          <w:sz w:val="20"/>
          <w:szCs w:val="20"/>
        </w:rPr>
        <w:t>miejsce osoby rezygnującej</w:t>
      </w:r>
      <w:r w:rsidRPr="003A6EEA">
        <w:rPr>
          <w:rFonts w:ascii="Times New Roman" w:hAnsi="Times New Roman"/>
          <w:b/>
          <w:sz w:val="20"/>
          <w:szCs w:val="20"/>
        </w:rPr>
        <w:t xml:space="preserve">. </w:t>
      </w:r>
      <w:r w:rsidRPr="003A6EEA">
        <w:rPr>
          <w:rFonts w:ascii="Times New Roman" w:hAnsi="Times New Roman"/>
          <w:sz w:val="20"/>
          <w:szCs w:val="20"/>
        </w:rPr>
        <w:t xml:space="preserve">Zapłata następuje </w:t>
      </w:r>
      <w:r w:rsidR="00097985">
        <w:rPr>
          <w:rFonts w:ascii="Times New Roman" w:hAnsi="Times New Roman"/>
          <w:sz w:val="20"/>
          <w:szCs w:val="20"/>
        </w:rPr>
        <w:br/>
      </w:r>
      <w:r w:rsidRPr="003A6EEA">
        <w:rPr>
          <w:rFonts w:ascii="Times New Roman" w:hAnsi="Times New Roman"/>
          <w:sz w:val="20"/>
          <w:szCs w:val="20"/>
        </w:rPr>
        <w:t>w terminie, nie późniejszym niż 30 dni od dnia doręczenia do siedziby Zamawiającego w ciągu 7 dni kalendarzowych prawidłowo wystawionej faktury/rachunku oraz innej wymaganej przez Zamawiającego dokumentacji:</w:t>
      </w:r>
    </w:p>
    <w:p w:rsidR="0086338E" w:rsidRPr="00057DFD" w:rsidRDefault="0086338E" w:rsidP="00273E79">
      <w:pPr>
        <w:numPr>
          <w:ilvl w:val="0"/>
          <w:numId w:val="23"/>
        </w:num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:rsidR="0086338E" w:rsidRPr="00057DFD" w:rsidRDefault="0086338E" w:rsidP="003A6EEA">
      <w:pPr>
        <w:numPr>
          <w:ilvl w:val="0"/>
          <w:numId w:val="23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lastRenderedPageBreak/>
        <w:t xml:space="preserve">protokół odbioru – (miesięczna karta czasu pracy – dostarczona </w:t>
      </w:r>
      <w:r w:rsidR="00D202F0">
        <w:rPr>
          <w:rFonts w:ascii="Times New Roman" w:hAnsi="Times New Roman"/>
          <w:bCs/>
          <w:sz w:val="20"/>
          <w:szCs w:val="20"/>
        </w:rPr>
        <w:t>w ciągu 5 dni kalendarzowych od </w:t>
      </w:r>
      <w:r w:rsidRPr="00057DFD">
        <w:rPr>
          <w:rFonts w:ascii="Times New Roman" w:hAnsi="Times New Roman"/>
          <w:bCs/>
          <w:sz w:val="20"/>
          <w:szCs w:val="20"/>
        </w:rPr>
        <w:t>zakończonego miesiąca) zawierającą okres realizacji, tematy przeprowadzonych zajęć, godziny ich odbywania i liczbę zrealizowanych godzin;</w:t>
      </w:r>
    </w:p>
    <w:bookmarkEnd w:id="21"/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</w:t>
      </w:r>
      <w:r w:rsidR="004514BF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biorąc</w:t>
      </w:r>
      <w:r w:rsidR="004514BF">
        <w:rPr>
          <w:rFonts w:ascii="Times New Roman" w:hAnsi="Times New Roman"/>
          <w:bCs/>
          <w:sz w:val="20"/>
          <w:szCs w:val="20"/>
        </w:rPr>
        <w:t>ych</w:t>
      </w:r>
      <w:r w:rsidRPr="00057DFD">
        <w:rPr>
          <w:rFonts w:ascii="Times New Roman" w:hAnsi="Times New Roman"/>
          <w:bCs/>
          <w:sz w:val="20"/>
          <w:szCs w:val="20"/>
        </w:rPr>
        <w:t xml:space="preserve"> udział w zajęciach;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C52511">
        <w:rPr>
          <w:rFonts w:ascii="Times New Roman" w:hAnsi="Times New Roman"/>
          <w:bCs/>
          <w:sz w:val="20"/>
          <w:szCs w:val="20"/>
        </w:rPr>
        <w:t>kursu/szkolenia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</w:t>
      </w:r>
      <w:r w:rsidR="00C52511">
        <w:rPr>
          <w:rFonts w:ascii="Times New Roman" w:hAnsi="Times New Roman"/>
          <w:bCs/>
          <w:sz w:val="20"/>
          <w:szCs w:val="20"/>
        </w:rPr>
        <w:t>kursu/szkolenia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i inne dokumenty potwierdzające nabyte kwalifikacje </w:t>
      </w:r>
      <w:r w:rsidR="0081599C">
        <w:rPr>
          <w:rFonts w:ascii="Times New Roman" w:hAnsi="Times New Roman"/>
          <w:bCs/>
          <w:sz w:val="20"/>
          <w:szCs w:val="20"/>
        </w:rPr>
        <w:br/>
      </w:r>
      <w:r w:rsidRPr="00057DFD">
        <w:rPr>
          <w:rFonts w:ascii="Times New Roman" w:hAnsi="Times New Roman"/>
          <w:bCs/>
          <w:sz w:val="20"/>
          <w:szCs w:val="20"/>
        </w:rPr>
        <w:t>i uprawnienia;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ukończyły kurs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057DFD">
        <w:rPr>
          <w:rFonts w:ascii="Times New Roman" w:hAnsi="Times New Roman"/>
          <w:sz w:val="20"/>
          <w:szCs w:val="20"/>
        </w:rPr>
        <w:t>kurs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zbiorcze potwierdzenia zawierając imię, nazwisko oraz podpis uczestnik</w:t>
      </w:r>
      <w:r w:rsidR="004514BF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dotyczące odbioru przez uczestnik</w:t>
      </w:r>
      <w:r w:rsidR="004514BF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</w:t>
      </w:r>
      <w:r w:rsidR="00C52511">
        <w:rPr>
          <w:rFonts w:ascii="Times New Roman" w:hAnsi="Times New Roman"/>
          <w:bCs/>
          <w:sz w:val="20"/>
          <w:szCs w:val="20"/>
        </w:rPr>
        <w:t>kursu/szkolenia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materiałów dydaktycznych, zaświadczeń/świadectw/certyfikatów,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52511">
        <w:rPr>
          <w:rFonts w:ascii="Times New Roman" w:hAnsi="Times New Roman"/>
          <w:bCs/>
          <w:sz w:val="20"/>
          <w:szCs w:val="20"/>
        </w:rPr>
        <w:t>kursu/szkolenia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:rsidR="0086338E" w:rsidRPr="00057DFD" w:rsidRDefault="0086338E" w:rsidP="0086338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86338E" w:rsidRPr="00057DFD" w:rsidRDefault="0086338E" w:rsidP="0086338E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Obowiązki Zamawiającego w zakresie realizacji </w:t>
      </w:r>
      <w:r w:rsidR="00C52511">
        <w:rPr>
          <w:rFonts w:ascii="Times New Roman" w:hAnsi="Times New Roman"/>
          <w:b/>
          <w:sz w:val="20"/>
          <w:szCs w:val="20"/>
        </w:rPr>
        <w:t>kursu/szkolenia</w:t>
      </w:r>
      <w:r w:rsidRPr="00057DFD">
        <w:rPr>
          <w:rFonts w:ascii="Times New Roman" w:hAnsi="Times New Roman"/>
          <w:b/>
          <w:sz w:val="20"/>
          <w:szCs w:val="20"/>
        </w:rPr>
        <w:t>:</w:t>
      </w:r>
    </w:p>
    <w:p w:rsidR="0086338E" w:rsidRPr="00057DFD" w:rsidRDefault="0086338E" w:rsidP="0086338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="0081599C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i frekwencji uczestników, wglądu do prowadzonej dokumentacji,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>zastrzega sobie prawo kontroli sposobu realizacji obowiązków Wykonawcy</w:t>
      </w:r>
    </w:p>
    <w:p w:rsidR="009D0F0B" w:rsidRDefault="009D0F0B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6F2FD4" w:rsidRDefault="006F2FD4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86338E" w:rsidRDefault="0086338E" w:rsidP="0086338E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934E6D" w:rsidRDefault="00934E6D" w:rsidP="0086338E">
      <w:pPr>
        <w:jc w:val="both"/>
        <w:rPr>
          <w:rFonts w:ascii="Times New Roman" w:hAnsi="Times New Roman"/>
          <w:sz w:val="20"/>
          <w:szCs w:val="20"/>
        </w:rPr>
      </w:pPr>
    </w:p>
    <w:p w:rsidR="0086338E" w:rsidRPr="00057DFD" w:rsidRDefault="0086338E" w:rsidP="0086338E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WSPÓ</w:t>
      </w:r>
      <w:r w:rsidRPr="00057DFD">
        <w:rPr>
          <w:rFonts w:ascii="Times New Roman" w:hAnsi="Times New Roman"/>
          <w:b/>
          <w:i/>
          <w:sz w:val="20"/>
          <w:szCs w:val="20"/>
        </w:rPr>
        <w:t>LNY SŁOWNIK CPV</w:t>
      </w:r>
    </w:p>
    <w:p w:rsidR="0086338E" w:rsidRPr="00057DFD" w:rsidRDefault="0086338E" w:rsidP="0086338E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7726C2" w:rsidRDefault="0086338E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7726C2" w:rsidRDefault="007726C2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726C2" w:rsidRDefault="004A4EF6" w:rsidP="007726C2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 w:rsidRPr="007726C2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Pr="006307EC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Część 1: </w:t>
      </w:r>
      <w:bookmarkStart w:id="22" w:name="_Hlk527620008"/>
      <w:r w:rsidRPr="006307EC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B75B41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890A80">
        <w:rPr>
          <w:rFonts w:ascii="Times New Roman" w:eastAsia="Calibri" w:hAnsi="Times New Roman"/>
          <w:sz w:val="20"/>
          <w:szCs w:val="20"/>
          <w:lang w:eastAsia="en-US"/>
        </w:rPr>
        <w:t>podpisania umowy</w:t>
      </w:r>
      <w:r w:rsidR="007B58AD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CD6AC7" w:rsidRPr="006307EC">
        <w:rPr>
          <w:rFonts w:ascii="Times New Roman" w:eastAsia="Calibri" w:hAnsi="Times New Roman"/>
          <w:sz w:val="20"/>
          <w:szCs w:val="20"/>
          <w:lang w:eastAsia="en-US"/>
        </w:rPr>
        <w:t>1</w:t>
      </w:r>
      <w:r w:rsidR="003C37F3" w:rsidRPr="006307EC">
        <w:rPr>
          <w:rFonts w:ascii="Times New Roman" w:eastAsia="Calibri" w:hAnsi="Times New Roman"/>
          <w:sz w:val="20"/>
          <w:szCs w:val="20"/>
          <w:lang w:eastAsia="en-US"/>
        </w:rPr>
        <w:t>7</w:t>
      </w:r>
      <w:r w:rsidR="007B58AD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 grudnia 2018 roku.</w:t>
      </w:r>
      <w:bookmarkEnd w:id="22"/>
    </w:p>
    <w:p w:rsidR="00F6312C" w:rsidRDefault="00CD6AC7" w:rsidP="00CD6AC7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Część 2: 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F6312C">
        <w:rPr>
          <w:rFonts w:ascii="Times New Roman" w:eastAsia="Calibri" w:hAnsi="Times New Roman"/>
          <w:sz w:val="20"/>
          <w:szCs w:val="20"/>
          <w:lang w:eastAsia="en-US"/>
        </w:rPr>
        <w:t>podpisania umowy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 do dnia 17 grudnia 2018 roku.</w:t>
      </w:r>
    </w:p>
    <w:p w:rsidR="00CD6AC7" w:rsidRPr="006307EC" w:rsidRDefault="00CD6AC7" w:rsidP="00CD6AC7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Część 3: 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F6312C">
        <w:rPr>
          <w:rFonts w:ascii="Times New Roman" w:eastAsia="Calibri" w:hAnsi="Times New Roman"/>
          <w:sz w:val="20"/>
          <w:szCs w:val="20"/>
          <w:lang w:eastAsia="en-US"/>
        </w:rPr>
        <w:t>podpisania umowy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 do dnia 17 grudnia 2018 roku.</w:t>
      </w:r>
    </w:p>
    <w:p w:rsidR="00CD6AC7" w:rsidRPr="006307EC" w:rsidRDefault="00CD6AC7" w:rsidP="00CD6AC7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Część 4: 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F6312C">
        <w:rPr>
          <w:rFonts w:ascii="Times New Roman" w:eastAsia="Calibri" w:hAnsi="Times New Roman"/>
          <w:sz w:val="20"/>
          <w:szCs w:val="20"/>
          <w:lang w:eastAsia="en-US"/>
        </w:rPr>
        <w:t>podpisania umowy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 do dnia 17 grudnia 2018 roku.</w:t>
      </w:r>
    </w:p>
    <w:p w:rsidR="0031410C" w:rsidRPr="007B58AD" w:rsidRDefault="00CD6AC7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Część 5: 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F6312C">
        <w:rPr>
          <w:rFonts w:ascii="Times New Roman" w:eastAsia="Calibri" w:hAnsi="Times New Roman"/>
          <w:sz w:val="20"/>
          <w:szCs w:val="20"/>
          <w:lang w:eastAsia="en-US"/>
        </w:rPr>
        <w:t>podpisania umowy</w:t>
      </w:r>
      <w:r w:rsidR="00F6312C" w:rsidRPr="006307EC">
        <w:rPr>
          <w:rFonts w:ascii="Times New Roman" w:eastAsia="Calibri" w:hAnsi="Times New Roman"/>
          <w:sz w:val="20"/>
          <w:szCs w:val="20"/>
          <w:lang w:eastAsia="en-US"/>
        </w:rPr>
        <w:t xml:space="preserve"> do dnia 17 grudnia 2018 roku.</w:t>
      </w:r>
    </w:p>
    <w:p w:rsidR="00B75B41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B702D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 WARUNKI UDZIAŁU W POSTĘPOWANIU</w:t>
      </w:r>
    </w:p>
    <w:p w:rsidR="00E55475" w:rsidRPr="0044543D" w:rsidRDefault="00E55475" w:rsidP="00B22CCC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 xml:space="preserve">Wykonawca zobowiązany jest wykazać nie później niż na dzień składania ofert </w:t>
      </w:r>
      <w:r w:rsidR="00A42E0B">
        <w:rPr>
          <w:rStyle w:val="Pogrubienie"/>
          <w:sz w:val="19"/>
          <w:szCs w:val="19"/>
        </w:rPr>
        <w:t>spełnianie następujących warunków</w:t>
      </w:r>
      <w:r>
        <w:rPr>
          <w:rStyle w:val="Pogrubienie"/>
          <w:sz w:val="19"/>
          <w:szCs w:val="19"/>
        </w:rPr>
        <w:t>:</w:t>
      </w:r>
    </w:p>
    <w:p w:rsidR="00E55475" w:rsidRPr="0044543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Dysponowania osobami zdolnymi do wykonania zamówienia</w:t>
      </w:r>
    </w:p>
    <w:p w:rsidR="001C1E38" w:rsidRDefault="00E55475" w:rsidP="000844F9">
      <w:pPr>
        <w:pStyle w:val="NormalnyWeb"/>
        <w:contextualSpacing/>
        <w:jc w:val="both"/>
        <w:rPr>
          <w:b/>
          <w:sz w:val="19"/>
          <w:szCs w:val="19"/>
        </w:rPr>
      </w:pPr>
      <w:r>
        <w:rPr>
          <w:sz w:val="19"/>
          <w:szCs w:val="19"/>
        </w:rPr>
        <w:t>Zamawiający wymaga, aby Wykonawca dysponował co najmniej 1 osobą, kt</w:t>
      </w:r>
      <w:r w:rsidR="0044543D">
        <w:rPr>
          <w:sz w:val="19"/>
          <w:szCs w:val="19"/>
        </w:rPr>
        <w:t xml:space="preserve">óra będzie prowadziła </w:t>
      </w:r>
      <w:r w:rsidR="002C5AEA">
        <w:rPr>
          <w:sz w:val="19"/>
          <w:szCs w:val="19"/>
        </w:rPr>
        <w:t>kurs</w:t>
      </w:r>
      <w:r w:rsidR="004D346D">
        <w:rPr>
          <w:sz w:val="19"/>
          <w:szCs w:val="19"/>
        </w:rPr>
        <w:t>/szkolenie</w:t>
      </w:r>
      <w:r>
        <w:rPr>
          <w:sz w:val="19"/>
          <w:szCs w:val="19"/>
        </w:rPr>
        <w:t xml:space="preserve">, posiadającą doświadczenie w przeprowadzeniu co najmniej </w:t>
      </w:r>
      <w:r w:rsidR="00BB0C27">
        <w:rPr>
          <w:sz w:val="19"/>
          <w:szCs w:val="19"/>
        </w:rPr>
        <w:t>trzech</w:t>
      </w:r>
      <w:r>
        <w:rPr>
          <w:sz w:val="19"/>
          <w:szCs w:val="19"/>
        </w:rPr>
        <w:t xml:space="preserve"> wykonan</w:t>
      </w:r>
      <w:r w:rsidR="00BB0C27">
        <w:rPr>
          <w:sz w:val="19"/>
          <w:szCs w:val="19"/>
        </w:rPr>
        <w:t>ych</w:t>
      </w:r>
      <w:r>
        <w:rPr>
          <w:sz w:val="19"/>
          <w:szCs w:val="19"/>
        </w:rPr>
        <w:t xml:space="preserve"> należycie </w:t>
      </w:r>
      <w:r w:rsidR="00174112" w:rsidRPr="001C1E38">
        <w:rPr>
          <w:sz w:val="19"/>
          <w:szCs w:val="19"/>
        </w:rPr>
        <w:t>k</w:t>
      </w:r>
      <w:r w:rsidR="0067674C" w:rsidRPr="001C1E38">
        <w:rPr>
          <w:sz w:val="20"/>
          <w:szCs w:val="20"/>
        </w:rPr>
        <w:t>urs</w:t>
      </w:r>
      <w:r w:rsidR="007B6D38" w:rsidRPr="001C1E38">
        <w:rPr>
          <w:sz w:val="20"/>
          <w:szCs w:val="20"/>
        </w:rPr>
        <w:t>ów</w:t>
      </w:r>
      <w:r w:rsidR="0067674C" w:rsidRPr="001C1E38">
        <w:rPr>
          <w:sz w:val="20"/>
          <w:szCs w:val="20"/>
        </w:rPr>
        <w:t>/szkole</w:t>
      </w:r>
      <w:r w:rsidR="007B6D38" w:rsidRPr="001C1E38">
        <w:rPr>
          <w:sz w:val="20"/>
          <w:szCs w:val="20"/>
        </w:rPr>
        <w:t>ń</w:t>
      </w:r>
      <w:r w:rsidR="0067674C" w:rsidRPr="001C1E38">
        <w:rPr>
          <w:sz w:val="20"/>
          <w:szCs w:val="20"/>
        </w:rPr>
        <w:t xml:space="preserve">/zajęć/wykładów </w:t>
      </w:r>
      <w:r w:rsidR="000844F9">
        <w:rPr>
          <w:sz w:val="19"/>
          <w:szCs w:val="19"/>
        </w:rPr>
        <w:t>o tematyce zbliżonej do tematyki poszczególnych części.</w:t>
      </w:r>
    </w:p>
    <w:p w:rsidR="00AF15E3" w:rsidRDefault="00AF15E3" w:rsidP="00AF15E3">
      <w:pPr>
        <w:pStyle w:val="NormalnyWeb"/>
        <w:contextualSpacing/>
        <w:jc w:val="both"/>
        <w:rPr>
          <w:sz w:val="19"/>
          <w:szCs w:val="19"/>
        </w:rPr>
      </w:pPr>
    </w:p>
    <w:p w:rsidR="00BA5873" w:rsidRPr="00E54A6D" w:rsidRDefault="00BA5873" w:rsidP="00BA5873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  <w:u w:val="single"/>
        </w:rPr>
        <w:t>Uwaga:</w:t>
      </w:r>
      <w:r w:rsidRPr="00E54A6D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wymagania. W</w:t>
      </w:r>
      <w:r w:rsidR="002F64AE">
        <w:rPr>
          <w:sz w:val="20"/>
          <w:szCs w:val="20"/>
        </w:rPr>
        <w:t>ykonawca w</w:t>
      </w:r>
      <w:r w:rsidRPr="00E54A6D">
        <w:rPr>
          <w:sz w:val="20"/>
          <w:szCs w:val="20"/>
        </w:rPr>
        <w:t xml:space="preserve"> formularzu ofertowym wskazuje wszystkie osoby, które wezmą udział w realizacji zamówienia.</w:t>
      </w:r>
    </w:p>
    <w:p w:rsidR="00BA5873" w:rsidRPr="0090654A" w:rsidRDefault="00BA5873" w:rsidP="00BA5873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0654A">
        <w:rPr>
          <w:rFonts w:ascii="Times New Roman" w:hAnsi="Times New Roman"/>
          <w:b/>
          <w:sz w:val="20"/>
          <w:szCs w:val="20"/>
          <w:u w:val="single"/>
        </w:rPr>
        <w:t xml:space="preserve">W celu potwierdzenia spełniania warunków udziału w postępowaniu Wykonawcy są zobowiązani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wskazać </w:t>
      </w:r>
      <w:r w:rsidR="0081599C">
        <w:rPr>
          <w:rFonts w:ascii="Times New Roman" w:hAnsi="Times New Roman"/>
          <w:b/>
          <w:sz w:val="20"/>
          <w:szCs w:val="20"/>
          <w:u w:val="single"/>
        </w:rPr>
        <w:br/>
      </w:r>
      <w:r>
        <w:rPr>
          <w:rFonts w:ascii="Times New Roman" w:hAnsi="Times New Roman"/>
          <w:b/>
          <w:sz w:val="20"/>
          <w:szCs w:val="20"/>
          <w:u w:val="single"/>
        </w:rPr>
        <w:t>w Formularzu ofertowym osobę/osoby wyznaczone do wykonania przedmiotu zamówienia -</w:t>
      </w:r>
      <w:r w:rsidRPr="00D60D00">
        <w:rPr>
          <w:rFonts w:ascii="Times New Roman" w:hAnsi="Times New Roman"/>
          <w:b/>
          <w:sz w:val="20"/>
          <w:szCs w:val="20"/>
          <w:u w:val="single"/>
        </w:rPr>
        <w:t xml:space="preserve"> wg załącznika nr 1 do Ogłoszenia</w:t>
      </w:r>
      <w:r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BA5873" w:rsidRDefault="00BA5873" w:rsidP="00BA587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F63A17" w:rsidRPr="00D74DFB" w:rsidRDefault="00F63A17" w:rsidP="00F63A17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  <w:r w:rsidRPr="00D74DFB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74DFB" w:rsidRPr="00E225AE" w:rsidRDefault="00F63A17" w:rsidP="00E225AE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AA5EE2" w:rsidRDefault="00AA5EE2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AA5EE2" w:rsidRPr="00CC7E55" w:rsidRDefault="00AA5EE2" w:rsidP="00AA5EE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AA5EE2" w:rsidRPr="007D6B71" w:rsidRDefault="00AA5EE2" w:rsidP="00AA5EE2">
      <w:pPr>
        <w:numPr>
          <w:ilvl w:val="0"/>
          <w:numId w:val="46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AA5EE2" w:rsidRPr="007D6B71" w:rsidRDefault="00AA5EE2" w:rsidP="00AA5EE2">
      <w:pPr>
        <w:numPr>
          <w:ilvl w:val="0"/>
          <w:numId w:val="46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AA5EE2" w:rsidRPr="007D6B71" w:rsidRDefault="00AA5EE2" w:rsidP="00AA5EE2">
      <w:pPr>
        <w:numPr>
          <w:ilvl w:val="0"/>
          <w:numId w:val="46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AA5EE2" w:rsidRDefault="00AA5EE2" w:rsidP="000F6295">
      <w:pPr>
        <w:numPr>
          <w:ilvl w:val="0"/>
          <w:numId w:val="46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AA5EE2" w:rsidRPr="00C40DE2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C40DE2">
        <w:rPr>
          <w:rFonts w:ascii="Times New Roman" w:hAnsi="Times New Roman"/>
          <w:b/>
          <w:sz w:val="20"/>
          <w:szCs w:val="20"/>
        </w:rPr>
        <w:t>wg załącznika nr 1 do Ogłoszenia.</w:t>
      </w:r>
    </w:p>
    <w:p w:rsidR="00AA5EE2" w:rsidRPr="00C40DE2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C40DE2">
        <w:rPr>
          <w:rFonts w:ascii="Times New Roman" w:hAnsi="Times New Roman"/>
          <w:b/>
          <w:sz w:val="20"/>
          <w:szCs w:val="20"/>
        </w:rPr>
        <w:t>wg załącznika nr 2.</w:t>
      </w:r>
    </w:p>
    <w:p w:rsidR="00AA5EE2" w:rsidRPr="00C40DE2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C40DE2">
        <w:rPr>
          <w:rFonts w:ascii="Times New Roman" w:hAnsi="Times New Roman"/>
          <w:b/>
          <w:sz w:val="20"/>
          <w:szCs w:val="20"/>
        </w:rPr>
        <w:t>wg załącznika nr 3.</w:t>
      </w:r>
    </w:p>
    <w:p w:rsidR="00AA5EE2" w:rsidRPr="007D6B71" w:rsidRDefault="00AA5EE2" w:rsidP="00AA5EE2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A5EE2" w:rsidRPr="007D6B71" w:rsidRDefault="00AA5EE2" w:rsidP="00AA5EE2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AA5EE2" w:rsidRDefault="00AA5EE2" w:rsidP="00AA5EE2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AA5EE2" w:rsidRPr="007D6B71" w:rsidRDefault="00AA5EE2" w:rsidP="00AA5EE2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AA5EE2" w:rsidRDefault="00AA5EE2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666321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484492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986D96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 w:rsidRPr="007D08C2">
        <w:rPr>
          <w:rFonts w:ascii="Times New Roman" w:hAnsi="Times New Roman"/>
          <w:b/>
          <w:i/>
          <w:sz w:val="21"/>
          <w:szCs w:val="21"/>
        </w:rPr>
        <w:t>USŁUGI n</w:t>
      </w:r>
      <w:r w:rsidRPr="007D08C2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D202F0" w:rsidRPr="007D08C2">
        <w:rPr>
          <w:rFonts w:ascii="Times New Roman" w:hAnsi="Times New Roman"/>
          <w:b/>
          <w:i/>
          <w:sz w:val="21"/>
          <w:szCs w:val="21"/>
        </w:rPr>
        <w:t>PO.272.3.</w:t>
      </w:r>
      <w:r w:rsidR="009201A6" w:rsidRPr="007D08C2">
        <w:rPr>
          <w:rFonts w:ascii="Times New Roman" w:hAnsi="Times New Roman"/>
          <w:b/>
          <w:i/>
          <w:sz w:val="21"/>
          <w:szCs w:val="21"/>
        </w:rPr>
        <w:t>8</w:t>
      </w:r>
      <w:r w:rsidR="007D08C2">
        <w:rPr>
          <w:rFonts w:ascii="Times New Roman" w:hAnsi="Times New Roman"/>
          <w:b/>
          <w:i/>
          <w:sz w:val="21"/>
          <w:szCs w:val="21"/>
        </w:rPr>
        <w:t>7</w:t>
      </w:r>
      <w:bookmarkStart w:id="23" w:name="_GoBack"/>
      <w:bookmarkEnd w:id="23"/>
      <w:r w:rsidR="00484492" w:rsidRPr="007D08C2">
        <w:rPr>
          <w:rFonts w:ascii="Times New Roman" w:hAnsi="Times New Roman"/>
          <w:b/>
          <w:i/>
          <w:sz w:val="21"/>
          <w:szCs w:val="21"/>
        </w:rPr>
        <w:t>.</w:t>
      </w:r>
      <w:r w:rsidR="00A42E0B" w:rsidRPr="007D08C2">
        <w:rPr>
          <w:rFonts w:ascii="Times New Roman" w:hAnsi="Times New Roman"/>
          <w:b/>
          <w:i/>
          <w:sz w:val="21"/>
          <w:szCs w:val="21"/>
        </w:rPr>
        <w:t>2018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6428A3" w:rsidRPr="00986D96" w:rsidRDefault="004A4EF6" w:rsidP="00484492">
      <w:pPr>
        <w:jc w:val="center"/>
        <w:rPr>
          <w:rFonts w:ascii="Times New Roman" w:hAnsi="Times New Roman"/>
          <w:b/>
          <w:sz w:val="21"/>
          <w:szCs w:val="21"/>
        </w:rPr>
      </w:pPr>
      <w:r w:rsidRPr="00986D96">
        <w:rPr>
          <w:rFonts w:ascii="Times New Roman" w:hAnsi="Times New Roman"/>
          <w:b/>
          <w:sz w:val="21"/>
          <w:szCs w:val="21"/>
        </w:rPr>
        <w:t xml:space="preserve">na </w:t>
      </w:r>
      <w:r w:rsidR="006C3DB3" w:rsidRPr="00986D96">
        <w:rPr>
          <w:rFonts w:ascii="Times New Roman" w:hAnsi="Times New Roman"/>
          <w:b/>
          <w:sz w:val="21"/>
          <w:szCs w:val="21"/>
        </w:rPr>
        <w:t xml:space="preserve">przeprowadzenie kursów/szkoleń doskonalących dla nauczycieli szkół ponadgimnazjalnych </w:t>
      </w:r>
      <w:r w:rsidR="006C3DB3" w:rsidRPr="00986D96">
        <w:rPr>
          <w:rFonts w:ascii="Times New Roman" w:hAnsi="Times New Roman"/>
          <w:b/>
          <w:sz w:val="21"/>
          <w:szCs w:val="21"/>
        </w:rPr>
        <w:br/>
        <w:t xml:space="preserve">powiatu lęborskiego (PCE, ZSGŻiA, ZSMI) w ramach projektu „Kompetencje zawodowe </w:t>
      </w:r>
      <w:r w:rsidR="006C3DB3" w:rsidRPr="00986D96">
        <w:rPr>
          <w:rFonts w:ascii="Times New Roman" w:hAnsi="Times New Roman"/>
          <w:b/>
          <w:sz w:val="21"/>
          <w:szCs w:val="21"/>
        </w:rPr>
        <w:br/>
        <w:t>inwestycją w przyszłość powiatu lęborskiego”</w:t>
      </w:r>
    </w:p>
    <w:p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04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4A4EF6" w:rsidRPr="0013780D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13780D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E22A13">
        <w:rPr>
          <w:rFonts w:ascii="Times New Roman" w:hAnsi="Times New Roman"/>
          <w:b/>
          <w:i/>
          <w:sz w:val="21"/>
          <w:szCs w:val="21"/>
        </w:rPr>
        <w:t>5</w:t>
      </w:r>
      <w:r w:rsidR="00A54AFE">
        <w:rPr>
          <w:rFonts w:ascii="Times New Roman" w:hAnsi="Times New Roman"/>
          <w:b/>
          <w:i/>
          <w:sz w:val="21"/>
          <w:szCs w:val="21"/>
        </w:rPr>
        <w:t xml:space="preserve"> listopada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13780D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13780D" w:rsidRPr="0013780D">
        <w:rPr>
          <w:rFonts w:ascii="Times New Roman" w:hAnsi="Times New Roman"/>
          <w:b/>
          <w:bCs/>
          <w:i/>
          <w:iCs/>
          <w:sz w:val="21"/>
          <w:szCs w:val="21"/>
        </w:rPr>
        <w:t>1</w:t>
      </w:r>
      <w:r w:rsidR="00AD3A94">
        <w:rPr>
          <w:rFonts w:ascii="Times New Roman" w:hAnsi="Times New Roman"/>
          <w:b/>
          <w:bCs/>
          <w:i/>
          <w:iCs/>
          <w:sz w:val="21"/>
          <w:szCs w:val="21"/>
        </w:rPr>
        <w:t>2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D202F0">
        <w:rPr>
          <w:rFonts w:ascii="Times New Roman" w:hAnsi="Times New Roman"/>
          <w:b/>
          <w:bCs/>
          <w:i/>
          <w:iCs/>
          <w:sz w:val="21"/>
          <w:szCs w:val="21"/>
        </w:rPr>
        <w:t>15</w:t>
      </w:r>
      <w:r w:rsidRPr="0013780D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7D6B71" w:rsidRDefault="004A4EF6" w:rsidP="005715BA">
      <w:pPr>
        <w:numPr>
          <w:ilvl w:val="0"/>
          <w:numId w:val="46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13780D" w:rsidRDefault="004A4EF6" w:rsidP="004348DE">
      <w:pPr>
        <w:numPr>
          <w:ilvl w:val="0"/>
          <w:numId w:val="8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9E68F1">
        <w:rPr>
          <w:rFonts w:ascii="Times New Roman" w:hAnsi="Times New Roman"/>
          <w:sz w:val="20"/>
          <w:szCs w:val="20"/>
        </w:rPr>
        <w:t>5</w:t>
      </w:r>
      <w:r w:rsidR="00A54AFE">
        <w:rPr>
          <w:rFonts w:ascii="Times New Roman" w:hAnsi="Times New Roman"/>
          <w:sz w:val="20"/>
          <w:szCs w:val="20"/>
        </w:rPr>
        <w:t xml:space="preserve"> listopada</w:t>
      </w:r>
      <w:r w:rsidR="00947C55" w:rsidRPr="0013780D">
        <w:rPr>
          <w:rFonts w:ascii="Times New Roman" w:hAnsi="Times New Roman"/>
          <w:sz w:val="20"/>
          <w:szCs w:val="20"/>
        </w:rPr>
        <w:t xml:space="preserve"> 2018</w:t>
      </w:r>
      <w:r w:rsidR="00426A79" w:rsidRPr="0013780D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AD3A94">
        <w:rPr>
          <w:rFonts w:ascii="Times New Roman" w:hAnsi="Times New Roman"/>
          <w:sz w:val="20"/>
          <w:szCs w:val="20"/>
        </w:rPr>
        <w:t>2</w:t>
      </w:r>
      <w:r w:rsidRPr="0013780D">
        <w:rPr>
          <w:rFonts w:ascii="Times New Roman" w:hAnsi="Times New Roman"/>
          <w:sz w:val="20"/>
          <w:szCs w:val="20"/>
        </w:rPr>
        <w:t>:</w:t>
      </w:r>
      <w:r w:rsidR="003A1CFA" w:rsidRPr="0013780D">
        <w:rPr>
          <w:rFonts w:ascii="Times New Roman" w:hAnsi="Times New Roman"/>
          <w:sz w:val="20"/>
          <w:szCs w:val="20"/>
        </w:rPr>
        <w:t>0</w:t>
      </w:r>
      <w:r w:rsidR="00B37611" w:rsidRPr="0013780D">
        <w:rPr>
          <w:rFonts w:ascii="Times New Roman" w:hAnsi="Times New Roman"/>
          <w:sz w:val="20"/>
          <w:szCs w:val="20"/>
        </w:rPr>
        <w:t>0</w:t>
      </w:r>
    </w:p>
    <w:p w:rsidR="004A4EF6" w:rsidRPr="0013780D" w:rsidRDefault="004A4EF6" w:rsidP="004348DE">
      <w:pPr>
        <w:numPr>
          <w:ilvl w:val="0"/>
          <w:numId w:val="8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13780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13780D">
        <w:rPr>
          <w:rFonts w:ascii="Times New Roman" w:hAnsi="Times New Roman"/>
          <w:sz w:val="20"/>
          <w:szCs w:val="20"/>
        </w:rPr>
        <w:t>iającego, w pok. nr 21</w:t>
      </w:r>
      <w:r w:rsidR="00591034">
        <w:rPr>
          <w:rFonts w:ascii="Times New Roman" w:hAnsi="Times New Roman"/>
          <w:sz w:val="20"/>
          <w:szCs w:val="20"/>
        </w:rPr>
        <w:t>3</w:t>
      </w:r>
      <w:r w:rsidR="00426A79" w:rsidRPr="0013780D">
        <w:rPr>
          <w:rFonts w:ascii="Times New Roman" w:hAnsi="Times New Roman"/>
          <w:sz w:val="20"/>
          <w:szCs w:val="20"/>
        </w:rPr>
        <w:t xml:space="preserve"> w dniu </w:t>
      </w:r>
      <w:r w:rsidR="009E68F1">
        <w:rPr>
          <w:rFonts w:ascii="Times New Roman" w:hAnsi="Times New Roman"/>
          <w:sz w:val="20"/>
          <w:szCs w:val="20"/>
        </w:rPr>
        <w:t>5</w:t>
      </w:r>
      <w:r w:rsidR="00A54AFE">
        <w:rPr>
          <w:rFonts w:ascii="Times New Roman" w:hAnsi="Times New Roman"/>
          <w:sz w:val="20"/>
          <w:szCs w:val="20"/>
        </w:rPr>
        <w:t xml:space="preserve"> listopada</w:t>
      </w:r>
      <w:r w:rsidR="0013780D" w:rsidRPr="0013780D">
        <w:rPr>
          <w:rFonts w:ascii="Times New Roman" w:hAnsi="Times New Roman"/>
          <w:sz w:val="20"/>
          <w:szCs w:val="20"/>
        </w:rPr>
        <w:t xml:space="preserve"> 2018 </w:t>
      </w:r>
      <w:r w:rsidRPr="0013780D">
        <w:rPr>
          <w:rFonts w:ascii="Times New Roman" w:hAnsi="Times New Roman"/>
          <w:sz w:val="20"/>
          <w:szCs w:val="20"/>
        </w:rPr>
        <w:t xml:space="preserve">roku </w:t>
      </w:r>
      <w:r w:rsidR="0013780D">
        <w:rPr>
          <w:rFonts w:ascii="Times New Roman" w:hAnsi="Times New Roman"/>
          <w:sz w:val="20"/>
          <w:szCs w:val="20"/>
        </w:rPr>
        <w:t xml:space="preserve"> </w:t>
      </w:r>
      <w:r w:rsidR="00D24794">
        <w:rPr>
          <w:rFonts w:ascii="Times New Roman" w:hAnsi="Times New Roman"/>
          <w:sz w:val="20"/>
          <w:szCs w:val="20"/>
        </w:rPr>
        <w:br/>
      </w:r>
      <w:r w:rsidR="00426A79" w:rsidRPr="0013780D">
        <w:rPr>
          <w:rFonts w:ascii="Times New Roman" w:hAnsi="Times New Roman"/>
          <w:sz w:val="20"/>
          <w:szCs w:val="20"/>
        </w:rPr>
        <w:t xml:space="preserve">o godzinie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D24794">
        <w:rPr>
          <w:rFonts w:ascii="Times New Roman" w:hAnsi="Times New Roman"/>
          <w:sz w:val="20"/>
          <w:szCs w:val="20"/>
        </w:rPr>
        <w:t>2</w:t>
      </w:r>
      <w:r w:rsidRPr="0013780D">
        <w:rPr>
          <w:rFonts w:ascii="Times New Roman" w:hAnsi="Times New Roman"/>
          <w:sz w:val="20"/>
          <w:szCs w:val="20"/>
        </w:rPr>
        <w:t>:</w:t>
      </w:r>
      <w:r w:rsidR="00C33718">
        <w:rPr>
          <w:rFonts w:ascii="Times New Roman" w:hAnsi="Times New Roman"/>
          <w:sz w:val="20"/>
          <w:szCs w:val="20"/>
        </w:rPr>
        <w:t>15</w:t>
      </w:r>
      <w:r w:rsidRPr="0013780D">
        <w:rPr>
          <w:rFonts w:ascii="Times New Roman" w:hAnsi="Times New Roman"/>
          <w:sz w:val="20"/>
          <w:szCs w:val="20"/>
        </w:rPr>
        <w:t>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7D6B71" w:rsidRDefault="00ED194E" w:rsidP="004348DE">
      <w:pPr>
        <w:numPr>
          <w:ilvl w:val="0"/>
          <w:numId w:val="9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7D6B71" w:rsidRDefault="00ED194E" w:rsidP="004348DE">
      <w:pPr>
        <w:numPr>
          <w:ilvl w:val="0"/>
          <w:numId w:val="9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7D6B71" w:rsidRDefault="00ED194E" w:rsidP="004348DE">
      <w:pPr>
        <w:numPr>
          <w:ilvl w:val="0"/>
          <w:numId w:val="9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ED194E" w:rsidRPr="007D6B71" w:rsidRDefault="00ED194E" w:rsidP="004348DE">
      <w:pPr>
        <w:numPr>
          <w:ilvl w:val="0"/>
          <w:numId w:val="9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</w:t>
      </w:r>
      <w:r w:rsidR="00C33718">
        <w:rPr>
          <w:rFonts w:ascii="Times New Roman" w:hAnsi="Times New Roman"/>
          <w:sz w:val="20"/>
          <w:szCs w:val="20"/>
        </w:rPr>
        <w:t>, na </w:t>
      </w:r>
      <w:r w:rsidRPr="007D6B71">
        <w:rPr>
          <w:rFonts w:ascii="Times New Roman" w:hAnsi="Times New Roman"/>
          <w:sz w:val="20"/>
          <w:szCs w:val="20"/>
        </w:rPr>
        <w:t>żądanie drugiej, niezwłocznie potwierdza fakt ich otrzymania.</w:t>
      </w:r>
    </w:p>
    <w:p w:rsidR="004A4EF6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9604D4" w:rsidRDefault="00B702DD" w:rsidP="00EB2552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70267B" w:rsidRPr="007D6B71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B702DD" w:rsidRDefault="00B702DD" w:rsidP="00EA79D9">
      <w:pPr>
        <w:numPr>
          <w:ilvl w:val="0"/>
          <w:numId w:val="10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9604D4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:rsidR="00934E6D" w:rsidRDefault="00934E6D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2F48CB" w:rsidRDefault="00481239" w:rsidP="00EA79D9">
      <w:pPr>
        <w:numPr>
          <w:ilvl w:val="0"/>
          <w:numId w:val="10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481239" w:rsidRPr="00481239">
        <w:rPr>
          <w:rFonts w:ascii="Times New Roman" w:hAnsi="Times New Roman"/>
          <w:sz w:val="20"/>
          <w:szCs w:val="20"/>
        </w:rPr>
        <w:t>szkoleń</w:t>
      </w:r>
      <w:r w:rsidRPr="00481239">
        <w:rPr>
          <w:rFonts w:ascii="Times New Roman" w:hAnsi="Times New Roman"/>
          <w:sz w:val="20"/>
          <w:szCs w:val="20"/>
        </w:rPr>
        <w:t xml:space="preserve"> w zakresie tematyki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481239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B67255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i więcej w zakresie tematyki </w:t>
      </w:r>
      <w:r w:rsidR="00C52511">
        <w:rPr>
          <w:rFonts w:ascii="Times New Roman" w:hAnsi="Times New Roman"/>
          <w:sz w:val="20"/>
          <w:szCs w:val="20"/>
        </w:rPr>
        <w:t>kursu/szkolenia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="00C33718">
        <w:rPr>
          <w:rFonts w:ascii="Times New Roman" w:hAnsi="Times New Roman"/>
          <w:sz w:val="20"/>
          <w:szCs w:val="20"/>
        </w:rPr>
        <w:t xml:space="preserve">) </w:t>
      </w:r>
      <w:r w:rsidRPr="00481239">
        <w:rPr>
          <w:rFonts w:ascii="Times New Roman" w:hAnsi="Times New Roman"/>
          <w:sz w:val="20"/>
          <w:szCs w:val="20"/>
        </w:rPr>
        <w:t xml:space="preserve">zostaną przyznane </w:t>
      </w:r>
      <w:r w:rsidR="00591034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lastRenderedPageBreak/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B031AE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2F48CB" w:rsidRPr="00375447" w:rsidRDefault="00453A54" w:rsidP="00375447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81599C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:rsidR="001E425F" w:rsidRPr="00481239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861BA1" w:rsidRPr="007D6B71" w:rsidRDefault="00861BA1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9368D2" w:rsidRPr="00931BB9" w:rsidRDefault="00CB29B5" w:rsidP="009368D2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b/>
          <w:u w:val="single"/>
        </w:rPr>
      </w:pPr>
      <w:r w:rsidRPr="009368D2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931BB9" w:rsidRDefault="00931BB9" w:rsidP="00931BB9">
      <w:pPr>
        <w:contextualSpacing/>
        <w:rPr>
          <w:rFonts w:ascii="Times New Roman" w:hAnsi="Times New Roman"/>
          <w:b/>
          <w:u w:val="single"/>
        </w:rPr>
      </w:pPr>
    </w:p>
    <w:p w:rsidR="00E37D0B" w:rsidRDefault="00931BB9" w:rsidP="00931BB9">
      <w:pPr>
        <w:numPr>
          <w:ilvl w:val="0"/>
          <w:numId w:val="13"/>
        </w:numPr>
        <w:ind w:left="714" w:hanging="288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Klauzula informacyjna</w:t>
      </w:r>
    </w:p>
    <w:p w:rsidR="00931BB9" w:rsidRPr="00931BB9" w:rsidRDefault="00931BB9" w:rsidP="00931BB9">
      <w:pPr>
        <w:ind w:left="714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:rsidR="00E37D0B" w:rsidRPr="00E37D0B" w:rsidRDefault="00E37D0B" w:rsidP="00E37D0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E37D0B" w:rsidRPr="00E37D0B" w:rsidRDefault="00E37D0B" w:rsidP="00E37D0B">
      <w:pPr>
        <w:pStyle w:val="Akapitzlist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E37D0B" w:rsidRPr="00E37D0B" w:rsidRDefault="00E37D0B" w:rsidP="00E37D0B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E37D0B">
          <w:rPr>
            <w:rFonts w:ascii="Times New Roman" w:hAnsi="Times New Roman"/>
            <w:sz w:val="20"/>
            <w:szCs w:val="20"/>
          </w:rPr>
          <w:t>iod@pomorskie.eu</w:t>
        </w:r>
      </w:hyperlink>
      <w:r w:rsidRPr="00E37D0B">
        <w:rPr>
          <w:rFonts w:ascii="Times New Roman" w:hAnsi="Times New Roman"/>
          <w:sz w:val="20"/>
          <w:szCs w:val="20"/>
        </w:rPr>
        <w:t xml:space="preserve"> </w:t>
      </w:r>
    </w:p>
    <w:p w:rsidR="00E37D0B" w:rsidRPr="00E37D0B" w:rsidRDefault="00E37D0B" w:rsidP="00E37D0B">
      <w:pPr>
        <w:pStyle w:val="Akapitzlist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E37D0B">
        <w:rPr>
          <w:rFonts w:ascii="Times New Roman" w:hAnsi="Times New Roman"/>
          <w:iCs/>
          <w:sz w:val="20"/>
          <w:szCs w:val="20"/>
        </w:rPr>
        <w:t>ds. rozwoju regionalnego,</w:t>
      </w:r>
      <w:r w:rsidRPr="00E37D0B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E37D0B">
          <w:rPr>
            <w:rFonts w:ascii="Times New Roman" w:hAnsi="Times New Roman"/>
            <w:sz w:val="20"/>
            <w:szCs w:val="20"/>
          </w:rPr>
          <w:t>iod@miir.gov.pl</w:t>
        </w:r>
      </w:hyperlink>
      <w:r w:rsidRPr="00E37D0B">
        <w:rPr>
          <w:rFonts w:ascii="Times New Roman" w:hAnsi="Times New Roman"/>
          <w:sz w:val="20"/>
          <w:szCs w:val="20"/>
        </w:rPr>
        <w:t>.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</w:p>
    <w:p w:rsidR="00881F6B" w:rsidRPr="00577D03" w:rsidRDefault="00881F6B" w:rsidP="00881F6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Beneficjent projektu (na mocy podpisanej w dniu </w:t>
      </w:r>
      <w:r>
        <w:rPr>
          <w:rFonts w:ascii="Times New Roman" w:hAnsi="Times New Roman"/>
          <w:sz w:val="20"/>
          <w:szCs w:val="20"/>
        </w:rPr>
        <w:t>09.11</w:t>
      </w:r>
      <w:r w:rsidRPr="00577D03">
        <w:rPr>
          <w:rFonts w:ascii="Times New Roman" w:hAnsi="Times New Roman"/>
          <w:sz w:val="20"/>
          <w:szCs w:val="20"/>
        </w:rPr>
        <w:t xml:space="preserve">.2016r. umowy o dofinansowanie projektu nr </w:t>
      </w:r>
      <w:r w:rsidRPr="00B51025">
        <w:rPr>
          <w:rFonts w:ascii="Times New Roman" w:hAnsi="Times New Roman"/>
          <w:sz w:val="20"/>
          <w:szCs w:val="20"/>
        </w:rPr>
        <w:t>RPPM.03.03.01-22-0020/16-00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C55997" w:rsidRDefault="00C55997" w:rsidP="00C55997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C55997" w:rsidRDefault="00C55997" w:rsidP="00C55997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</w:t>
      </w:r>
      <w:r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>
        <w:rPr>
          <w:rFonts w:ascii="Times New Roman" w:eastAsia="Times New Roman" w:hAnsi="Times New Roman"/>
          <w:sz w:val="20"/>
          <w:szCs w:val="20"/>
        </w:rPr>
        <w:t>);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E37D0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>
        <w:rPr>
          <w:rFonts w:ascii="Times New Roman" w:hAnsi="Times New Roman"/>
          <w:sz w:val="20"/>
          <w:szCs w:val="20"/>
        </w:rPr>
        <w:t>związanym z </w:t>
      </w:r>
      <w:r w:rsidRPr="00E37D0B">
        <w:rPr>
          <w:rFonts w:ascii="Times New Roman" w:hAnsi="Times New Roman"/>
          <w:sz w:val="20"/>
          <w:szCs w:val="20"/>
        </w:rPr>
        <w:t>postępowaniem o udzielenie niniejszego zamówienia publicznego oraz realizacją umowy o dofinansowanie projektu;</w:t>
      </w:r>
    </w:p>
    <w:p w:rsidR="00E37D0B" w:rsidRPr="00E37D0B" w:rsidRDefault="00E37D0B" w:rsidP="00887E4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” oraz w związku z realizacją umowy o dofinansowanie projektu:</w:t>
      </w:r>
    </w:p>
    <w:p w:rsidR="00E37D0B" w:rsidRPr="00E37D0B" w:rsidRDefault="00E37D0B" w:rsidP="00E37D0B">
      <w:pPr>
        <w:pStyle w:val="CMSHeadL7"/>
        <w:numPr>
          <w:ilvl w:val="0"/>
          <w:numId w:val="30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lastRenderedPageBreak/>
        <w:t>instytucja pośrednicząca;</w:t>
      </w:r>
    </w:p>
    <w:p w:rsidR="00E37D0B" w:rsidRPr="00E37D0B" w:rsidRDefault="00E37D0B" w:rsidP="009C619F">
      <w:pPr>
        <w:pStyle w:val="CMSHeadL7"/>
        <w:numPr>
          <w:ilvl w:val="0"/>
          <w:numId w:val="30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E37D0B" w:rsidRPr="00E37D0B" w:rsidRDefault="00E37D0B" w:rsidP="00E37D0B">
      <w:pPr>
        <w:pStyle w:val="CMSHeadL7"/>
        <w:numPr>
          <w:ilvl w:val="0"/>
          <w:numId w:val="30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E37D0B" w:rsidRPr="00E37D0B" w:rsidRDefault="00E37D0B" w:rsidP="00E37D0B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E37D0B" w:rsidRPr="00E37D0B" w:rsidRDefault="00E37D0B" w:rsidP="00AD2F1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E37D0B" w:rsidRPr="00E37D0B" w:rsidRDefault="00E37D0B" w:rsidP="00AD2F1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E37D0B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37D0B" w:rsidRPr="00E37D0B" w:rsidRDefault="00E37D0B" w:rsidP="00E37D0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D0B" w:rsidRPr="00E37D0B" w:rsidRDefault="00E37D0B" w:rsidP="00E37D0B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37D0B" w:rsidRPr="00E37D0B" w:rsidRDefault="00E37D0B" w:rsidP="00E37D0B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__________________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</w:t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E37D0B">
        <w:rPr>
          <w:rFonts w:ascii="Times New Roman" w:hAnsi="Times New Roman"/>
          <w:i/>
          <w:sz w:val="18"/>
          <w:szCs w:val="18"/>
        </w:rPr>
        <w:t>wyniku postępowania</w:t>
      </w:r>
      <w:r w:rsidRPr="00E37D0B">
        <w:rPr>
          <w:rFonts w:ascii="Times New Roman" w:hAnsi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E37D0B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E37D0B">
        <w:rPr>
          <w:rFonts w:ascii="Times New Roman" w:hAnsi="Times New Roman"/>
          <w:i/>
          <w:sz w:val="18"/>
          <w:szCs w:val="18"/>
        </w:rPr>
        <w:t xml:space="preserve"> oraz nie może naruszać integralności protokołu oraz jego załączników.</w:t>
      </w:r>
    </w:p>
    <w:p w:rsidR="00E37D0B" w:rsidRPr="00E37D0B" w:rsidRDefault="00E37D0B" w:rsidP="00E37D0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przechowywania, </w:t>
      </w:r>
      <w:r w:rsidR="00BA3002">
        <w:rPr>
          <w:rFonts w:ascii="Times New Roman" w:eastAsia="Times New Roman" w:hAnsi="Times New Roman"/>
          <w:i/>
          <w:sz w:val="18"/>
          <w:szCs w:val="18"/>
          <w:lang w:eastAsia="pl-PL"/>
        </w:rPr>
        <w:br/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E37D0B" w:rsidRDefault="00E37D0B" w:rsidP="00E37D0B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A3002" w:rsidRDefault="00A52143" w:rsidP="00A52143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A52143">
        <w:rPr>
          <w:rFonts w:ascii="Times New Roman" w:hAnsi="Times New Roman"/>
          <w:b/>
          <w:sz w:val="20"/>
          <w:szCs w:val="20"/>
          <w:u w:val="single"/>
          <w:lang w:eastAsia="ar-SA"/>
        </w:rPr>
        <w:t>ZMIANY W UMOWIE</w:t>
      </w:r>
    </w:p>
    <w:p w:rsidR="00A52143" w:rsidRPr="000A4C94" w:rsidRDefault="00A52143" w:rsidP="00A52143">
      <w:pPr>
        <w:rPr>
          <w:rFonts w:ascii="Times New Roman" w:hAnsi="Times New Roman"/>
          <w:sz w:val="10"/>
          <w:szCs w:val="10"/>
          <w:lang w:eastAsia="ar-SA"/>
        </w:rPr>
      </w:pPr>
    </w:p>
    <w:p w:rsidR="007E1636" w:rsidRPr="007E1636" w:rsidRDefault="007E1636" w:rsidP="007E1636">
      <w:pPr>
        <w:numPr>
          <w:ilvl w:val="0"/>
          <w:numId w:val="4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7E1636">
        <w:rPr>
          <w:rFonts w:ascii="Times New Roman" w:hAnsi="Times New Roman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7E1636" w:rsidRPr="007E1636" w:rsidRDefault="007E1636" w:rsidP="007E1636">
      <w:pPr>
        <w:numPr>
          <w:ilvl w:val="0"/>
          <w:numId w:val="4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7E1636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7E1636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52143" w:rsidRPr="00A52143" w:rsidRDefault="00A52143" w:rsidP="00A52143">
      <w:pPr>
        <w:rPr>
          <w:rFonts w:ascii="Times New Roman" w:hAnsi="Times New Roman"/>
          <w:sz w:val="20"/>
          <w:szCs w:val="20"/>
          <w:lang w:eastAsia="ar-SA"/>
        </w:rPr>
      </w:pPr>
    </w:p>
    <w:p w:rsidR="00A52143" w:rsidRPr="00A52143" w:rsidRDefault="00A52143" w:rsidP="00A52143">
      <w:pPr>
        <w:rPr>
          <w:rFonts w:ascii="Times New Roman" w:hAnsi="Times New Roman"/>
          <w:sz w:val="20"/>
          <w:szCs w:val="20"/>
          <w:lang w:eastAsia="ar-SA"/>
        </w:rPr>
      </w:pPr>
    </w:p>
    <w:p w:rsidR="004A4EF6" w:rsidRPr="000A4C94" w:rsidRDefault="004A4EF6" w:rsidP="004A4EF6">
      <w:pPr>
        <w:rPr>
          <w:rFonts w:ascii="Times New Roman" w:hAnsi="Times New Roman"/>
          <w:sz w:val="21"/>
          <w:szCs w:val="21"/>
          <w:u w:val="single"/>
          <w:lang w:eastAsia="ar-SA"/>
        </w:rPr>
      </w:pPr>
      <w:r w:rsidRPr="000A4C94">
        <w:rPr>
          <w:rFonts w:ascii="Times New Roman" w:hAnsi="Times New Roman"/>
          <w:sz w:val="21"/>
          <w:szCs w:val="21"/>
          <w:u w:val="single"/>
          <w:lang w:eastAsia="ar-SA"/>
        </w:rPr>
        <w:t>Wykaz załączników do niniejszego ogłoszenia:</w:t>
      </w:r>
    </w:p>
    <w:p w:rsidR="00EE052C" w:rsidRPr="007D6B71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EE052C" w:rsidRPr="007D6B71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  <w:r>
        <w:rPr>
          <w:rFonts w:ascii="Times New Roman" w:hAnsi="Times New Roman"/>
          <w:sz w:val="20"/>
          <w:szCs w:val="20"/>
          <w:lang w:eastAsia="ar-SA"/>
        </w:rPr>
        <w:t xml:space="preserve">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EE052C" w:rsidRPr="007D6B71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3</w:t>
      </w:r>
    </w:p>
    <w:p w:rsidR="00EE052C" w:rsidRPr="005F5454" w:rsidRDefault="00EE052C" w:rsidP="00EE052C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4</w:t>
      </w:r>
    </w:p>
    <w:p w:rsidR="00861BA1" w:rsidRDefault="00861BA1" w:rsidP="00EE052C">
      <w:pPr>
        <w:spacing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0C391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991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C49" w:rsidRDefault="00CF7C49">
      <w:r>
        <w:separator/>
      </w:r>
    </w:p>
  </w:endnote>
  <w:endnote w:type="continuationSeparator" w:id="0">
    <w:p w:rsidR="00CF7C49" w:rsidRDefault="00C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F" w:rsidRPr="00860C0E" w:rsidRDefault="004A40EF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Pr="00860C0E">
      <w:rPr>
        <w:sz w:val="16"/>
        <w:szCs w:val="16"/>
      </w:rPr>
      <w:fldChar w:fldCharType="end"/>
    </w:r>
  </w:p>
  <w:p w:rsidR="004A40EF" w:rsidRPr="00124D4A" w:rsidRDefault="004A40EF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F" w:rsidRPr="00B01F08" w:rsidRDefault="004A40EF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C49" w:rsidRDefault="00CF7C49">
      <w:r>
        <w:separator/>
      </w:r>
    </w:p>
  </w:footnote>
  <w:footnote w:type="continuationSeparator" w:id="0">
    <w:p w:rsidR="00CF7C49" w:rsidRDefault="00CF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F" w:rsidRDefault="004A40E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F" w:rsidRDefault="004A40EF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CA2C15"/>
    <w:multiLevelType w:val="hybridMultilevel"/>
    <w:tmpl w:val="BFF4A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249D0"/>
    <w:multiLevelType w:val="hybridMultilevel"/>
    <w:tmpl w:val="E17E2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4192"/>
    <w:multiLevelType w:val="hybridMultilevel"/>
    <w:tmpl w:val="69EAAA34"/>
    <w:lvl w:ilvl="0" w:tplc="14A0C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B4C63"/>
    <w:multiLevelType w:val="hybridMultilevel"/>
    <w:tmpl w:val="4FA26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318D"/>
    <w:multiLevelType w:val="hybridMultilevel"/>
    <w:tmpl w:val="58CE2A5C"/>
    <w:lvl w:ilvl="0" w:tplc="382E992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1CD0"/>
    <w:multiLevelType w:val="hybridMultilevel"/>
    <w:tmpl w:val="982C3E66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C22B7F"/>
    <w:multiLevelType w:val="hybridMultilevel"/>
    <w:tmpl w:val="C186D52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024CF"/>
    <w:multiLevelType w:val="hybridMultilevel"/>
    <w:tmpl w:val="CDC6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317B5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981D69"/>
    <w:multiLevelType w:val="hybridMultilevel"/>
    <w:tmpl w:val="AF6405B0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7A26E1"/>
    <w:multiLevelType w:val="multilevel"/>
    <w:tmpl w:val="5E9C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D05A1"/>
    <w:multiLevelType w:val="hybridMultilevel"/>
    <w:tmpl w:val="87DEED8E"/>
    <w:lvl w:ilvl="0" w:tplc="E94A7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B220F4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504E6"/>
    <w:multiLevelType w:val="hybridMultilevel"/>
    <w:tmpl w:val="FC722DD4"/>
    <w:lvl w:ilvl="0" w:tplc="AD66A95A">
      <w:start w:val="1"/>
      <w:numFmt w:val="decimal"/>
      <w:lvlText w:val="%1."/>
      <w:lvlJc w:val="left"/>
      <w:pPr>
        <w:ind w:left="644" w:hanging="360"/>
      </w:pPr>
      <w:rPr>
        <w:b/>
        <w:color w:val="auto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01FA5"/>
    <w:multiLevelType w:val="hybridMultilevel"/>
    <w:tmpl w:val="04405EA0"/>
    <w:lvl w:ilvl="0" w:tplc="7AA0C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4" w15:restartNumberingAfterBreak="0">
    <w:nsid w:val="5E326001"/>
    <w:multiLevelType w:val="hybridMultilevel"/>
    <w:tmpl w:val="17CAED18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97721"/>
    <w:multiLevelType w:val="hybridMultilevel"/>
    <w:tmpl w:val="8E6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A33ABD"/>
    <w:multiLevelType w:val="hybridMultilevel"/>
    <w:tmpl w:val="FBD0ECE8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A4F1E"/>
    <w:multiLevelType w:val="hybridMultilevel"/>
    <w:tmpl w:val="AF6405B0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03000"/>
    <w:multiLevelType w:val="hybridMultilevel"/>
    <w:tmpl w:val="57DAD824"/>
    <w:lvl w:ilvl="0" w:tplc="87F2F79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A139F"/>
    <w:multiLevelType w:val="hybridMultilevel"/>
    <w:tmpl w:val="1C485552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150DE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9"/>
  </w:num>
  <w:num w:numId="17">
    <w:abstractNumId w:val="43"/>
  </w:num>
  <w:num w:numId="18">
    <w:abstractNumId w:val="4"/>
  </w:num>
  <w:num w:numId="19">
    <w:abstractNumId w:val="3"/>
  </w:num>
  <w:num w:numId="20">
    <w:abstractNumId w:val="14"/>
  </w:num>
  <w:num w:numId="21">
    <w:abstractNumId w:val="1"/>
  </w:num>
  <w:num w:numId="22">
    <w:abstractNumId w:val="32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10"/>
  </w:num>
  <w:num w:numId="27">
    <w:abstractNumId w:val="19"/>
  </w:num>
  <w:num w:numId="28">
    <w:abstractNumId w:val="30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7"/>
  </w:num>
  <w:num w:numId="32">
    <w:abstractNumId w:val="24"/>
  </w:num>
  <w:num w:numId="33">
    <w:abstractNumId w:val="34"/>
  </w:num>
  <w:num w:numId="34">
    <w:abstractNumId w:val="26"/>
  </w:num>
  <w:num w:numId="35">
    <w:abstractNumId w:val="38"/>
  </w:num>
  <w:num w:numId="36">
    <w:abstractNumId w:val="38"/>
  </w:num>
  <w:num w:numId="37">
    <w:abstractNumId w:val="11"/>
  </w:num>
  <w:num w:numId="38">
    <w:abstractNumId w:val="44"/>
  </w:num>
  <w:num w:numId="39">
    <w:abstractNumId w:val="23"/>
  </w:num>
  <w:num w:numId="40">
    <w:abstractNumId w:val="40"/>
  </w:num>
  <w:num w:numId="41">
    <w:abstractNumId w:val="7"/>
  </w:num>
  <w:num w:numId="42">
    <w:abstractNumId w:val="42"/>
  </w:num>
  <w:num w:numId="43">
    <w:abstractNumId w:val="29"/>
  </w:num>
  <w:num w:numId="44">
    <w:abstractNumId w:val="2"/>
  </w:num>
  <w:num w:numId="45">
    <w:abstractNumId w:val="6"/>
  </w:num>
  <w:num w:numId="46">
    <w:abstractNumId w:val="12"/>
  </w:num>
  <w:num w:numId="47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0649A"/>
    <w:rsid w:val="00010117"/>
    <w:rsid w:val="00030477"/>
    <w:rsid w:val="00045CE2"/>
    <w:rsid w:val="000462FC"/>
    <w:rsid w:val="000521E4"/>
    <w:rsid w:val="00054167"/>
    <w:rsid w:val="000604CF"/>
    <w:rsid w:val="0006198D"/>
    <w:rsid w:val="00061F20"/>
    <w:rsid w:val="00062878"/>
    <w:rsid w:val="000675C0"/>
    <w:rsid w:val="00077507"/>
    <w:rsid w:val="00077893"/>
    <w:rsid w:val="00080D83"/>
    <w:rsid w:val="000844F9"/>
    <w:rsid w:val="00085D2C"/>
    <w:rsid w:val="00093D07"/>
    <w:rsid w:val="00097985"/>
    <w:rsid w:val="000A07A1"/>
    <w:rsid w:val="000A187E"/>
    <w:rsid w:val="000A288F"/>
    <w:rsid w:val="000A397A"/>
    <w:rsid w:val="000A4C94"/>
    <w:rsid w:val="000A57F9"/>
    <w:rsid w:val="000A688D"/>
    <w:rsid w:val="000A7EFD"/>
    <w:rsid w:val="000C3917"/>
    <w:rsid w:val="000C6298"/>
    <w:rsid w:val="000C6653"/>
    <w:rsid w:val="000D283E"/>
    <w:rsid w:val="000D381E"/>
    <w:rsid w:val="000D3878"/>
    <w:rsid w:val="000E562F"/>
    <w:rsid w:val="000E577F"/>
    <w:rsid w:val="000F2FA3"/>
    <w:rsid w:val="000F4345"/>
    <w:rsid w:val="000F5289"/>
    <w:rsid w:val="000F6295"/>
    <w:rsid w:val="000F7C79"/>
    <w:rsid w:val="00100DBB"/>
    <w:rsid w:val="0010215F"/>
    <w:rsid w:val="00124D4A"/>
    <w:rsid w:val="00125ED9"/>
    <w:rsid w:val="00130869"/>
    <w:rsid w:val="00130B23"/>
    <w:rsid w:val="00131F71"/>
    <w:rsid w:val="0013780D"/>
    <w:rsid w:val="00140D80"/>
    <w:rsid w:val="00147F57"/>
    <w:rsid w:val="001501D9"/>
    <w:rsid w:val="0015186B"/>
    <w:rsid w:val="00153A23"/>
    <w:rsid w:val="001564CF"/>
    <w:rsid w:val="0016012A"/>
    <w:rsid w:val="00161016"/>
    <w:rsid w:val="001653EB"/>
    <w:rsid w:val="00167675"/>
    <w:rsid w:val="0017208D"/>
    <w:rsid w:val="00172363"/>
    <w:rsid w:val="00174112"/>
    <w:rsid w:val="00174315"/>
    <w:rsid w:val="00174511"/>
    <w:rsid w:val="00174BF3"/>
    <w:rsid w:val="00176140"/>
    <w:rsid w:val="001811C7"/>
    <w:rsid w:val="0018183B"/>
    <w:rsid w:val="0018210F"/>
    <w:rsid w:val="001826C7"/>
    <w:rsid w:val="00185FEC"/>
    <w:rsid w:val="0019284A"/>
    <w:rsid w:val="00195205"/>
    <w:rsid w:val="00197414"/>
    <w:rsid w:val="001A499B"/>
    <w:rsid w:val="001A4FF4"/>
    <w:rsid w:val="001A5160"/>
    <w:rsid w:val="001A5D4C"/>
    <w:rsid w:val="001B210F"/>
    <w:rsid w:val="001B47BE"/>
    <w:rsid w:val="001B60C0"/>
    <w:rsid w:val="001C1E38"/>
    <w:rsid w:val="001D6AAB"/>
    <w:rsid w:val="001D7896"/>
    <w:rsid w:val="001E425F"/>
    <w:rsid w:val="001F1D0C"/>
    <w:rsid w:val="001F267B"/>
    <w:rsid w:val="001F7FF2"/>
    <w:rsid w:val="00200546"/>
    <w:rsid w:val="00200B59"/>
    <w:rsid w:val="00206CAC"/>
    <w:rsid w:val="00207523"/>
    <w:rsid w:val="0021075F"/>
    <w:rsid w:val="00211C4A"/>
    <w:rsid w:val="0022098B"/>
    <w:rsid w:val="00236704"/>
    <w:rsid w:val="00237837"/>
    <w:rsid w:val="00237840"/>
    <w:rsid w:val="00241C1F"/>
    <w:rsid w:val="002425AE"/>
    <w:rsid w:val="002427BB"/>
    <w:rsid w:val="002555A9"/>
    <w:rsid w:val="00264BD4"/>
    <w:rsid w:val="00264BFD"/>
    <w:rsid w:val="0027233E"/>
    <w:rsid w:val="0027344A"/>
    <w:rsid w:val="00273E79"/>
    <w:rsid w:val="0027583E"/>
    <w:rsid w:val="0027686D"/>
    <w:rsid w:val="00281147"/>
    <w:rsid w:val="0028126C"/>
    <w:rsid w:val="00287471"/>
    <w:rsid w:val="002922B0"/>
    <w:rsid w:val="00296D25"/>
    <w:rsid w:val="002A0926"/>
    <w:rsid w:val="002A1E02"/>
    <w:rsid w:val="002B01FB"/>
    <w:rsid w:val="002B1BEE"/>
    <w:rsid w:val="002B2983"/>
    <w:rsid w:val="002B6D59"/>
    <w:rsid w:val="002C5AEA"/>
    <w:rsid w:val="002C6347"/>
    <w:rsid w:val="002D6A68"/>
    <w:rsid w:val="002E1CC6"/>
    <w:rsid w:val="002E1E55"/>
    <w:rsid w:val="002E3A7A"/>
    <w:rsid w:val="002E68A6"/>
    <w:rsid w:val="002F1A8A"/>
    <w:rsid w:val="002F48CB"/>
    <w:rsid w:val="002F5EE3"/>
    <w:rsid w:val="002F64AE"/>
    <w:rsid w:val="003059F7"/>
    <w:rsid w:val="003115CB"/>
    <w:rsid w:val="0031410C"/>
    <w:rsid w:val="00320AAC"/>
    <w:rsid w:val="00322513"/>
    <w:rsid w:val="00325198"/>
    <w:rsid w:val="0033234D"/>
    <w:rsid w:val="00332B1A"/>
    <w:rsid w:val="003379E6"/>
    <w:rsid w:val="003438CF"/>
    <w:rsid w:val="00345932"/>
    <w:rsid w:val="00346849"/>
    <w:rsid w:val="00353DB0"/>
    <w:rsid w:val="0035482A"/>
    <w:rsid w:val="00355937"/>
    <w:rsid w:val="003619F2"/>
    <w:rsid w:val="00364B3E"/>
    <w:rsid w:val="00365820"/>
    <w:rsid w:val="003732B0"/>
    <w:rsid w:val="00374EDA"/>
    <w:rsid w:val="00375447"/>
    <w:rsid w:val="0037574A"/>
    <w:rsid w:val="00375FE8"/>
    <w:rsid w:val="0037723C"/>
    <w:rsid w:val="00382DA4"/>
    <w:rsid w:val="003830E6"/>
    <w:rsid w:val="003832FB"/>
    <w:rsid w:val="0038406F"/>
    <w:rsid w:val="00385D57"/>
    <w:rsid w:val="003A1CFA"/>
    <w:rsid w:val="003A6EEA"/>
    <w:rsid w:val="003A7D8C"/>
    <w:rsid w:val="003B087A"/>
    <w:rsid w:val="003B3660"/>
    <w:rsid w:val="003B507B"/>
    <w:rsid w:val="003B5374"/>
    <w:rsid w:val="003C37F3"/>
    <w:rsid w:val="003C554F"/>
    <w:rsid w:val="003C6102"/>
    <w:rsid w:val="003D0624"/>
    <w:rsid w:val="003D6F96"/>
    <w:rsid w:val="003E12F8"/>
    <w:rsid w:val="003E171F"/>
    <w:rsid w:val="003E1AFA"/>
    <w:rsid w:val="003E1BC9"/>
    <w:rsid w:val="003E4264"/>
    <w:rsid w:val="003E48C9"/>
    <w:rsid w:val="003F1717"/>
    <w:rsid w:val="003F4C58"/>
    <w:rsid w:val="003F4F91"/>
    <w:rsid w:val="003F5460"/>
    <w:rsid w:val="00401074"/>
    <w:rsid w:val="0040149C"/>
    <w:rsid w:val="004015A9"/>
    <w:rsid w:val="00414478"/>
    <w:rsid w:val="00416D3F"/>
    <w:rsid w:val="0042551C"/>
    <w:rsid w:val="00426A79"/>
    <w:rsid w:val="004348DE"/>
    <w:rsid w:val="0044208F"/>
    <w:rsid w:val="0044282C"/>
    <w:rsid w:val="0044543D"/>
    <w:rsid w:val="004514BF"/>
    <w:rsid w:val="00453A54"/>
    <w:rsid w:val="00453E81"/>
    <w:rsid w:val="00454E0F"/>
    <w:rsid w:val="00457B79"/>
    <w:rsid w:val="00457CDC"/>
    <w:rsid w:val="00461396"/>
    <w:rsid w:val="00463C0B"/>
    <w:rsid w:val="00470FC6"/>
    <w:rsid w:val="004741AD"/>
    <w:rsid w:val="00474422"/>
    <w:rsid w:val="00481239"/>
    <w:rsid w:val="00481972"/>
    <w:rsid w:val="00483A75"/>
    <w:rsid w:val="00484492"/>
    <w:rsid w:val="00485FB8"/>
    <w:rsid w:val="004861BD"/>
    <w:rsid w:val="00490EDC"/>
    <w:rsid w:val="0049149C"/>
    <w:rsid w:val="00492BD3"/>
    <w:rsid w:val="00493EF2"/>
    <w:rsid w:val="004A3D0F"/>
    <w:rsid w:val="004A40EF"/>
    <w:rsid w:val="004A4EF6"/>
    <w:rsid w:val="004A6343"/>
    <w:rsid w:val="004A7BF0"/>
    <w:rsid w:val="004A7F56"/>
    <w:rsid w:val="004B0F1B"/>
    <w:rsid w:val="004B12CD"/>
    <w:rsid w:val="004B70BD"/>
    <w:rsid w:val="004C08A9"/>
    <w:rsid w:val="004C0990"/>
    <w:rsid w:val="004C149E"/>
    <w:rsid w:val="004C50D7"/>
    <w:rsid w:val="004C6007"/>
    <w:rsid w:val="004C6E3D"/>
    <w:rsid w:val="004D1C9B"/>
    <w:rsid w:val="004D346D"/>
    <w:rsid w:val="004E282E"/>
    <w:rsid w:val="004E545D"/>
    <w:rsid w:val="004F0AA7"/>
    <w:rsid w:val="004F144B"/>
    <w:rsid w:val="004F7294"/>
    <w:rsid w:val="004F7C89"/>
    <w:rsid w:val="00504FE6"/>
    <w:rsid w:val="00512E8F"/>
    <w:rsid w:val="0052111D"/>
    <w:rsid w:val="0052384E"/>
    <w:rsid w:val="00525545"/>
    <w:rsid w:val="00536F7A"/>
    <w:rsid w:val="00537F26"/>
    <w:rsid w:val="0054092E"/>
    <w:rsid w:val="005453AD"/>
    <w:rsid w:val="005544A7"/>
    <w:rsid w:val="00557965"/>
    <w:rsid w:val="005579DE"/>
    <w:rsid w:val="00560D80"/>
    <w:rsid w:val="005617D8"/>
    <w:rsid w:val="0056265F"/>
    <w:rsid w:val="00564116"/>
    <w:rsid w:val="00567825"/>
    <w:rsid w:val="005715BA"/>
    <w:rsid w:val="005760A9"/>
    <w:rsid w:val="0058069B"/>
    <w:rsid w:val="005848E9"/>
    <w:rsid w:val="00591034"/>
    <w:rsid w:val="00591FC7"/>
    <w:rsid w:val="00594464"/>
    <w:rsid w:val="005959B3"/>
    <w:rsid w:val="005A0BC7"/>
    <w:rsid w:val="005A3186"/>
    <w:rsid w:val="005B12C4"/>
    <w:rsid w:val="005C40E0"/>
    <w:rsid w:val="005C45F5"/>
    <w:rsid w:val="005D05F3"/>
    <w:rsid w:val="005D5E26"/>
    <w:rsid w:val="005E11C2"/>
    <w:rsid w:val="005E43D1"/>
    <w:rsid w:val="005E465E"/>
    <w:rsid w:val="005E5798"/>
    <w:rsid w:val="005F1FF1"/>
    <w:rsid w:val="005F3045"/>
    <w:rsid w:val="005F5A68"/>
    <w:rsid w:val="00604189"/>
    <w:rsid w:val="00606A22"/>
    <w:rsid w:val="00614C56"/>
    <w:rsid w:val="00621F12"/>
    <w:rsid w:val="00622781"/>
    <w:rsid w:val="00624B47"/>
    <w:rsid w:val="006260F3"/>
    <w:rsid w:val="00626E11"/>
    <w:rsid w:val="006307EC"/>
    <w:rsid w:val="00634C3A"/>
    <w:rsid w:val="00637CAA"/>
    <w:rsid w:val="00640BFF"/>
    <w:rsid w:val="00642208"/>
    <w:rsid w:val="006428A3"/>
    <w:rsid w:val="00643388"/>
    <w:rsid w:val="00644459"/>
    <w:rsid w:val="00646612"/>
    <w:rsid w:val="00647598"/>
    <w:rsid w:val="00647D67"/>
    <w:rsid w:val="006522B5"/>
    <w:rsid w:val="0066183A"/>
    <w:rsid w:val="00661C78"/>
    <w:rsid w:val="00662C27"/>
    <w:rsid w:val="00666321"/>
    <w:rsid w:val="006754DE"/>
    <w:rsid w:val="0067674C"/>
    <w:rsid w:val="006822E3"/>
    <w:rsid w:val="00691E5D"/>
    <w:rsid w:val="0069621B"/>
    <w:rsid w:val="006A6773"/>
    <w:rsid w:val="006B1A64"/>
    <w:rsid w:val="006B20EC"/>
    <w:rsid w:val="006B7CB3"/>
    <w:rsid w:val="006C3DB3"/>
    <w:rsid w:val="006E2B54"/>
    <w:rsid w:val="006E5E26"/>
    <w:rsid w:val="006F0A8D"/>
    <w:rsid w:val="006F209E"/>
    <w:rsid w:val="006F2CA1"/>
    <w:rsid w:val="006F2FD4"/>
    <w:rsid w:val="006F6E01"/>
    <w:rsid w:val="006F7C81"/>
    <w:rsid w:val="0070267B"/>
    <w:rsid w:val="00704887"/>
    <w:rsid w:val="00706992"/>
    <w:rsid w:val="00706A3F"/>
    <w:rsid w:val="00707774"/>
    <w:rsid w:val="007135DF"/>
    <w:rsid w:val="00723267"/>
    <w:rsid w:val="00727F94"/>
    <w:rsid w:val="007326CB"/>
    <w:rsid w:val="007337EB"/>
    <w:rsid w:val="00736733"/>
    <w:rsid w:val="007453AB"/>
    <w:rsid w:val="00745D18"/>
    <w:rsid w:val="00747EB9"/>
    <w:rsid w:val="00757258"/>
    <w:rsid w:val="00762D93"/>
    <w:rsid w:val="007636C3"/>
    <w:rsid w:val="007650E0"/>
    <w:rsid w:val="00771AF9"/>
    <w:rsid w:val="007726C2"/>
    <w:rsid w:val="00776530"/>
    <w:rsid w:val="00782756"/>
    <w:rsid w:val="00783FD1"/>
    <w:rsid w:val="00785750"/>
    <w:rsid w:val="00786795"/>
    <w:rsid w:val="00787E74"/>
    <w:rsid w:val="00791E8E"/>
    <w:rsid w:val="007934F0"/>
    <w:rsid w:val="00794490"/>
    <w:rsid w:val="007952F6"/>
    <w:rsid w:val="00796D4B"/>
    <w:rsid w:val="00797F08"/>
    <w:rsid w:val="007A0109"/>
    <w:rsid w:val="007A399E"/>
    <w:rsid w:val="007B0147"/>
    <w:rsid w:val="007B20AA"/>
    <w:rsid w:val="007B2500"/>
    <w:rsid w:val="007B4763"/>
    <w:rsid w:val="007B58AD"/>
    <w:rsid w:val="007B6D38"/>
    <w:rsid w:val="007D01ED"/>
    <w:rsid w:val="007D08C2"/>
    <w:rsid w:val="007D1A05"/>
    <w:rsid w:val="007D61D6"/>
    <w:rsid w:val="007D6B71"/>
    <w:rsid w:val="007E1636"/>
    <w:rsid w:val="007E1B19"/>
    <w:rsid w:val="007E40E3"/>
    <w:rsid w:val="007F3623"/>
    <w:rsid w:val="00801370"/>
    <w:rsid w:val="008047C0"/>
    <w:rsid w:val="00810118"/>
    <w:rsid w:val="0081599C"/>
    <w:rsid w:val="00817107"/>
    <w:rsid w:val="00817F95"/>
    <w:rsid w:val="008228BE"/>
    <w:rsid w:val="00827311"/>
    <w:rsid w:val="00830934"/>
    <w:rsid w:val="00834BB4"/>
    <w:rsid w:val="00834FD0"/>
    <w:rsid w:val="00835187"/>
    <w:rsid w:val="008461A8"/>
    <w:rsid w:val="00846E66"/>
    <w:rsid w:val="0085087D"/>
    <w:rsid w:val="008512B0"/>
    <w:rsid w:val="00852E31"/>
    <w:rsid w:val="00853DD1"/>
    <w:rsid w:val="00856E3A"/>
    <w:rsid w:val="008579CE"/>
    <w:rsid w:val="00860C0E"/>
    <w:rsid w:val="00861BA1"/>
    <w:rsid w:val="0086338E"/>
    <w:rsid w:val="00863DC2"/>
    <w:rsid w:val="00874E0F"/>
    <w:rsid w:val="00880AAF"/>
    <w:rsid w:val="00881F6B"/>
    <w:rsid w:val="008868CD"/>
    <w:rsid w:val="00887E43"/>
    <w:rsid w:val="00890A80"/>
    <w:rsid w:val="00891EB2"/>
    <w:rsid w:val="0089301D"/>
    <w:rsid w:val="00894176"/>
    <w:rsid w:val="008945D9"/>
    <w:rsid w:val="00896207"/>
    <w:rsid w:val="008A0490"/>
    <w:rsid w:val="008A5C55"/>
    <w:rsid w:val="008B0068"/>
    <w:rsid w:val="008B14A8"/>
    <w:rsid w:val="008B3EC6"/>
    <w:rsid w:val="008B6232"/>
    <w:rsid w:val="008C139A"/>
    <w:rsid w:val="008C22DD"/>
    <w:rsid w:val="008C7FDD"/>
    <w:rsid w:val="008E0C46"/>
    <w:rsid w:val="008E256B"/>
    <w:rsid w:val="008E5416"/>
    <w:rsid w:val="00914CEB"/>
    <w:rsid w:val="00915DAD"/>
    <w:rsid w:val="00916DFA"/>
    <w:rsid w:val="009201A6"/>
    <w:rsid w:val="00927D2B"/>
    <w:rsid w:val="00931BB9"/>
    <w:rsid w:val="00931CCE"/>
    <w:rsid w:val="0093415C"/>
    <w:rsid w:val="00934E6D"/>
    <w:rsid w:val="00935507"/>
    <w:rsid w:val="009368D2"/>
    <w:rsid w:val="00947C55"/>
    <w:rsid w:val="0095441C"/>
    <w:rsid w:val="0095606D"/>
    <w:rsid w:val="00957F8B"/>
    <w:rsid w:val="009600B4"/>
    <w:rsid w:val="009604D4"/>
    <w:rsid w:val="00981A11"/>
    <w:rsid w:val="009849AF"/>
    <w:rsid w:val="00986D96"/>
    <w:rsid w:val="009873FA"/>
    <w:rsid w:val="00990FD9"/>
    <w:rsid w:val="009954C9"/>
    <w:rsid w:val="00995935"/>
    <w:rsid w:val="00996329"/>
    <w:rsid w:val="00997127"/>
    <w:rsid w:val="009A2AE5"/>
    <w:rsid w:val="009A7C74"/>
    <w:rsid w:val="009B78BA"/>
    <w:rsid w:val="009C304C"/>
    <w:rsid w:val="009C619F"/>
    <w:rsid w:val="009C7F5D"/>
    <w:rsid w:val="009D0F0B"/>
    <w:rsid w:val="009D71C1"/>
    <w:rsid w:val="009E1368"/>
    <w:rsid w:val="009E159F"/>
    <w:rsid w:val="009E35A2"/>
    <w:rsid w:val="009E68F1"/>
    <w:rsid w:val="009E6CEB"/>
    <w:rsid w:val="009F27CF"/>
    <w:rsid w:val="009F2CF0"/>
    <w:rsid w:val="009F54C5"/>
    <w:rsid w:val="009F6912"/>
    <w:rsid w:val="00A04690"/>
    <w:rsid w:val="00A058AC"/>
    <w:rsid w:val="00A05BA6"/>
    <w:rsid w:val="00A115F3"/>
    <w:rsid w:val="00A11764"/>
    <w:rsid w:val="00A119CA"/>
    <w:rsid w:val="00A13AF7"/>
    <w:rsid w:val="00A20BE0"/>
    <w:rsid w:val="00A278FA"/>
    <w:rsid w:val="00A40DD3"/>
    <w:rsid w:val="00A42E0B"/>
    <w:rsid w:val="00A45D37"/>
    <w:rsid w:val="00A46A21"/>
    <w:rsid w:val="00A52143"/>
    <w:rsid w:val="00A54AFE"/>
    <w:rsid w:val="00A57596"/>
    <w:rsid w:val="00A6099F"/>
    <w:rsid w:val="00A6578B"/>
    <w:rsid w:val="00A71CA9"/>
    <w:rsid w:val="00A81994"/>
    <w:rsid w:val="00A8311B"/>
    <w:rsid w:val="00A85903"/>
    <w:rsid w:val="00A86E2C"/>
    <w:rsid w:val="00A93290"/>
    <w:rsid w:val="00A938C8"/>
    <w:rsid w:val="00AA491D"/>
    <w:rsid w:val="00AA5EE2"/>
    <w:rsid w:val="00AA69A6"/>
    <w:rsid w:val="00AB0889"/>
    <w:rsid w:val="00AC109A"/>
    <w:rsid w:val="00AD0220"/>
    <w:rsid w:val="00AD233C"/>
    <w:rsid w:val="00AD2CA6"/>
    <w:rsid w:val="00AD2F1C"/>
    <w:rsid w:val="00AD3A94"/>
    <w:rsid w:val="00AD4F8F"/>
    <w:rsid w:val="00AD77F7"/>
    <w:rsid w:val="00AF15E3"/>
    <w:rsid w:val="00AF33A5"/>
    <w:rsid w:val="00AF6287"/>
    <w:rsid w:val="00AF7963"/>
    <w:rsid w:val="00B0151E"/>
    <w:rsid w:val="00B01F08"/>
    <w:rsid w:val="00B031AE"/>
    <w:rsid w:val="00B10832"/>
    <w:rsid w:val="00B13DD1"/>
    <w:rsid w:val="00B16E8F"/>
    <w:rsid w:val="00B22CCC"/>
    <w:rsid w:val="00B262D3"/>
    <w:rsid w:val="00B26529"/>
    <w:rsid w:val="00B26678"/>
    <w:rsid w:val="00B30401"/>
    <w:rsid w:val="00B31AA3"/>
    <w:rsid w:val="00B32CA4"/>
    <w:rsid w:val="00B3499B"/>
    <w:rsid w:val="00B34A92"/>
    <w:rsid w:val="00B37611"/>
    <w:rsid w:val="00B40054"/>
    <w:rsid w:val="00B40168"/>
    <w:rsid w:val="00B44728"/>
    <w:rsid w:val="00B448E8"/>
    <w:rsid w:val="00B44D3D"/>
    <w:rsid w:val="00B44FE6"/>
    <w:rsid w:val="00B46FF3"/>
    <w:rsid w:val="00B5346A"/>
    <w:rsid w:val="00B57C76"/>
    <w:rsid w:val="00B6637D"/>
    <w:rsid w:val="00B67255"/>
    <w:rsid w:val="00B702DD"/>
    <w:rsid w:val="00B7211C"/>
    <w:rsid w:val="00B727D1"/>
    <w:rsid w:val="00B75B41"/>
    <w:rsid w:val="00B908B4"/>
    <w:rsid w:val="00B93D2C"/>
    <w:rsid w:val="00B974C5"/>
    <w:rsid w:val="00BA043E"/>
    <w:rsid w:val="00BA3002"/>
    <w:rsid w:val="00BA5873"/>
    <w:rsid w:val="00BB0C27"/>
    <w:rsid w:val="00BB0F90"/>
    <w:rsid w:val="00BB225B"/>
    <w:rsid w:val="00BB22FF"/>
    <w:rsid w:val="00BB6D8A"/>
    <w:rsid w:val="00BB76D0"/>
    <w:rsid w:val="00BC2293"/>
    <w:rsid w:val="00BC363C"/>
    <w:rsid w:val="00BC479C"/>
    <w:rsid w:val="00BC5741"/>
    <w:rsid w:val="00BD36BC"/>
    <w:rsid w:val="00BD42BD"/>
    <w:rsid w:val="00C019D1"/>
    <w:rsid w:val="00C029E7"/>
    <w:rsid w:val="00C03155"/>
    <w:rsid w:val="00C03550"/>
    <w:rsid w:val="00C14876"/>
    <w:rsid w:val="00C22765"/>
    <w:rsid w:val="00C23A36"/>
    <w:rsid w:val="00C265BC"/>
    <w:rsid w:val="00C32EF8"/>
    <w:rsid w:val="00C33050"/>
    <w:rsid w:val="00C333BA"/>
    <w:rsid w:val="00C33718"/>
    <w:rsid w:val="00C354F2"/>
    <w:rsid w:val="00C355C2"/>
    <w:rsid w:val="00C36D36"/>
    <w:rsid w:val="00C41B5E"/>
    <w:rsid w:val="00C472C5"/>
    <w:rsid w:val="00C47984"/>
    <w:rsid w:val="00C47AE9"/>
    <w:rsid w:val="00C50DDD"/>
    <w:rsid w:val="00C52511"/>
    <w:rsid w:val="00C55997"/>
    <w:rsid w:val="00C56739"/>
    <w:rsid w:val="00C602FB"/>
    <w:rsid w:val="00C62C24"/>
    <w:rsid w:val="00C635B6"/>
    <w:rsid w:val="00C72BFA"/>
    <w:rsid w:val="00C73119"/>
    <w:rsid w:val="00C76B11"/>
    <w:rsid w:val="00C82CBD"/>
    <w:rsid w:val="00C870DC"/>
    <w:rsid w:val="00C87A0C"/>
    <w:rsid w:val="00C908BF"/>
    <w:rsid w:val="00C975A1"/>
    <w:rsid w:val="00CA17DD"/>
    <w:rsid w:val="00CA1873"/>
    <w:rsid w:val="00CA20F9"/>
    <w:rsid w:val="00CA3D2C"/>
    <w:rsid w:val="00CA3E86"/>
    <w:rsid w:val="00CA671D"/>
    <w:rsid w:val="00CB29B5"/>
    <w:rsid w:val="00CB51F1"/>
    <w:rsid w:val="00CB67BF"/>
    <w:rsid w:val="00CC263D"/>
    <w:rsid w:val="00CC52DE"/>
    <w:rsid w:val="00CC7E55"/>
    <w:rsid w:val="00CD51A1"/>
    <w:rsid w:val="00CD6AC7"/>
    <w:rsid w:val="00CD7E2F"/>
    <w:rsid w:val="00CE005B"/>
    <w:rsid w:val="00CE181E"/>
    <w:rsid w:val="00CE19C7"/>
    <w:rsid w:val="00CE2D7C"/>
    <w:rsid w:val="00CF1A4A"/>
    <w:rsid w:val="00CF4D0D"/>
    <w:rsid w:val="00CF7C49"/>
    <w:rsid w:val="00D0361A"/>
    <w:rsid w:val="00D047C1"/>
    <w:rsid w:val="00D07F3D"/>
    <w:rsid w:val="00D11305"/>
    <w:rsid w:val="00D114D3"/>
    <w:rsid w:val="00D202F0"/>
    <w:rsid w:val="00D2086B"/>
    <w:rsid w:val="00D21035"/>
    <w:rsid w:val="00D24794"/>
    <w:rsid w:val="00D30ADD"/>
    <w:rsid w:val="00D30EBA"/>
    <w:rsid w:val="00D40659"/>
    <w:rsid w:val="00D43A0D"/>
    <w:rsid w:val="00D46867"/>
    <w:rsid w:val="00D526F3"/>
    <w:rsid w:val="00D5303C"/>
    <w:rsid w:val="00D604F1"/>
    <w:rsid w:val="00D6238B"/>
    <w:rsid w:val="00D6241B"/>
    <w:rsid w:val="00D65D5E"/>
    <w:rsid w:val="00D718BF"/>
    <w:rsid w:val="00D72F07"/>
    <w:rsid w:val="00D73EC7"/>
    <w:rsid w:val="00D74DFB"/>
    <w:rsid w:val="00D77209"/>
    <w:rsid w:val="00D84B1D"/>
    <w:rsid w:val="00D85D9B"/>
    <w:rsid w:val="00D8664B"/>
    <w:rsid w:val="00D904F9"/>
    <w:rsid w:val="00D94921"/>
    <w:rsid w:val="00D9721C"/>
    <w:rsid w:val="00DA22A9"/>
    <w:rsid w:val="00DA78D9"/>
    <w:rsid w:val="00DB19DF"/>
    <w:rsid w:val="00DC0867"/>
    <w:rsid w:val="00DC3C88"/>
    <w:rsid w:val="00DC42D0"/>
    <w:rsid w:val="00DC686D"/>
    <w:rsid w:val="00DC733E"/>
    <w:rsid w:val="00DD030A"/>
    <w:rsid w:val="00DD5091"/>
    <w:rsid w:val="00DF173E"/>
    <w:rsid w:val="00DF57BE"/>
    <w:rsid w:val="00DF6E8E"/>
    <w:rsid w:val="00E03C5E"/>
    <w:rsid w:val="00E06500"/>
    <w:rsid w:val="00E0676F"/>
    <w:rsid w:val="00E12690"/>
    <w:rsid w:val="00E13883"/>
    <w:rsid w:val="00E17963"/>
    <w:rsid w:val="00E225AE"/>
    <w:rsid w:val="00E22A13"/>
    <w:rsid w:val="00E23232"/>
    <w:rsid w:val="00E276FC"/>
    <w:rsid w:val="00E32367"/>
    <w:rsid w:val="00E36480"/>
    <w:rsid w:val="00E3787F"/>
    <w:rsid w:val="00E37D0B"/>
    <w:rsid w:val="00E479AC"/>
    <w:rsid w:val="00E527CC"/>
    <w:rsid w:val="00E54333"/>
    <w:rsid w:val="00E55107"/>
    <w:rsid w:val="00E55475"/>
    <w:rsid w:val="00E57060"/>
    <w:rsid w:val="00E61FC1"/>
    <w:rsid w:val="00E6442C"/>
    <w:rsid w:val="00E76342"/>
    <w:rsid w:val="00E8360C"/>
    <w:rsid w:val="00E84525"/>
    <w:rsid w:val="00E87616"/>
    <w:rsid w:val="00E876B5"/>
    <w:rsid w:val="00E901EA"/>
    <w:rsid w:val="00E91FE0"/>
    <w:rsid w:val="00E92047"/>
    <w:rsid w:val="00E93EC1"/>
    <w:rsid w:val="00E969DC"/>
    <w:rsid w:val="00E97608"/>
    <w:rsid w:val="00E978C8"/>
    <w:rsid w:val="00EA5C16"/>
    <w:rsid w:val="00EA60DA"/>
    <w:rsid w:val="00EA7465"/>
    <w:rsid w:val="00EA79D9"/>
    <w:rsid w:val="00EB220D"/>
    <w:rsid w:val="00EB2552"/>
    <w:rsid w:val="00EB5354"/>
    <w:rsid w:val="00EB7079"/>
    <w:rsid w:val="00EC712A"/>
    <w:rsid w:val="00ED00E1"/>
    <w:rsid w:val="00ED194E"/>
    <w:rsid w:val="00ED5A88"/>
    <w:rsid w:val="00EE052C"/>
    <w:rsid w:val="00EE4A75"/>
    <w:rsid w:val="00EE4BA2"/>
    <w:rsid w:val="00EF000D"/>
    <w:rsid w:val="00F0053B"/>
    <w:rsid w:val="00F052B5"/>
    <w:rsid w:val="00F0574B"/>
    <w:rsid w:val="00F06F32"/>
    <w:rsid w:val="00F10051"/>
    <w:rsid w:val="00F11152"/>
    <w:rsid w:val="00F12CD6"/>
    <w:rsid w:val="00F16D97"/>
    <w:rsid w:val="00F20A46"/>
    <w:rsid w:val="00F2763E"/>
    <w:rsid w:val="00F4426E"/>
    <w:rsid w:val="00F44838"/>
    <w:rsid w:val="00F45892"/>
    <w:rsid w:val="00F5016F"/>
    <w:rsid w:val="00F510EA"/>
    <w:rsid w:val="00F51894"/>
    <w:rsid w:val="00F53BE5"/>
    <w:rsid w:val="00F545A3"/>
    <w:rsid w:val="00F6059F"/>
    <w:rsid w:val="00F6312C"/>
    <w:rsid w:val="00F63A17"/>
    <w:rsid w:val="00F647E6"/>
    <w:rsid w:val="00F67348"/>
    <w:rsid w:val="00F944DE"/>
    <w:rsid w:val="00FA4143"/>
    <w:rsid w:val="00FB2A58"/>
    <w:rsid w:val="00FB5706"/>
    <w:rsid w:val="00FB7916"/>
    <w:rsid w:val="00FC2D41"/>
    <w:rsid w:val="00FC6D9F"/>
    <w:rsid w:val="00FC6DCA"/>
    <w:rsid w:val="00FC7E83"/>
    <w:rsid w:val="00FD02C2"/>
    <w:rsid w:val="00FD42E9"/>
    <w:rsid w:val="00FD6369"/>
    <w:rsid w:val="00FD7097"/>
    <w:rsid w:val="00FD73BD"/>
    <w:rsid w:val="00FF43F2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C7A3FF"/>
  <w15:docId w15:val="{27D619D6-0D35-4B5B-9BA2-6736DFA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499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7D0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D0B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E37D0B"/>
    <w:pPr>
      <w:numPr>
        <w:ilvl w:val="6"/>
        <w:numId w:val="29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5374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37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F076-755C-4D50-88EA-5F6E8287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227</TotalTime>
  <Pages>14</Pages>
  <Words>6603</Words>
  <Characters>39624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112</cp:revision>
  <cp:lastPrinted>2018-09-19T11:38:00Z</cp:lastPrinted>
  <dcterms:created xsi:type="dcterms:W3CDTF">2018-05-29T09:35:00Z</dcterms:created>
  <dcterms:modified xsi:type="dcterms:W3CDTF">2018-10-18T08:03:00Z</dcterms:modified>
</cp:coreProperties>
</file>