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120773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2B283B" w:rsidRPr="00120773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120773" w:rsidRPr="00120773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FE0DA7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37786C" w:rsidRPr="00120773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120773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E130F3" w:rsidRDefault="00E130F3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E130F3" w:rsidRDefault="00E130F3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305E18" w:rsidRDefault="001C1D4E" w:rsidP="00385C08">
      <w:pPr>
        <w:jc w:val="both"/>
        <w:rPr>
          <w:rFonts w:ascii="Cambria" w:hAnsi="Cambria"/>
          <w:sz w:val="22"/>
          <w:szCs w:val="22"/>
        </w:rPr>
      </w:pPr>
    </w:p>
    <w:p w:rsidR="00FE0DA7" w:rsidRPr="00305E18" w:rsidRDefault="00FE0DA7" w:rsidP="00992FC6">
      <w:p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05E18">
        <w:rPr>
          <w:rFonts w:ascii="Cambria" w:hAnsi="Cambria"/>
          <w:sz w:val="22"/>
          <w:szCs w:val="22"/>
        </w:rPr>
        <w:t xml:space="preserve">W odpowiedzi na </w:t>
      </w:r>
      <w:r w:rsidRPr="00305E18">
        <w:rPr>
          <w:rFonts w:ascii="Cambria" w:hAnsi="Cambria"/>
          <w:b/>
          <w:sz w:val="22"/>
          <w:szCs w:val="22"/>
        </w:rPr>
        <w:t xml:space="preserve">OGŁOSZENIE O ZAMÓWIENIU NA USŁUGI SPOŁECZNE I INNE SZCZEGÓLNE USŁUGI – PRZEPROWADZENIE </w:t>
      </w:r>
      <w:r w:rsidR="005766DA">
        <w:rPr>
          <w:rFonts w:ascii="Cambria" w:hAnsi="Cambria"/>
          <w:b/>
          <w:sz w:val="22"/>
          <w:szCs w:val="22"/>
        </w:rPr>
        <w:t>KURSU/</w:t>
      </w:r>
      <w:r w:rsidRPr="00305E18">
        <w:rPr>
          <w:rFonts w:ascii="Cambria" w:hAnsi="Cambria"/>
          <w:b/>
          <w:sz w:val="22"/>
          <w:szCs w:val="22"/>
        </w:rPr>
        <w:t>KURS</w:t>
      </w:r>
      <w:r w:rsidR="00992FC6">
        <w:rPr>
          <w:rFonts w:ascii="Cambria" w:hAnsi="Cambria"/>
          <w:b/>
          <w:sz w:val="22"/>
          <w:szCs w:val="22"/>
        </w:rPr>
        <w:t>ÓW Z ZAKRESU</w:t>
      </w:r>
      <w:r w:rsidRPr="00305E18">
        <w:rPr>
          <w:rFonts w:ascii="Cambria" w:hAnsi="Cambria"/>
          <w:b/>
          <w:sz w:val="22"/>
          <w:szCs w:val="22"/>
        </w:rPr>
        <w:t xml:space="preserve"> PROGRAM</w:t>
      </w:r>
      <w:r w:rsidR="00992FC6">
        <w:rPr>
          <w:rFonts w:ascii="Cambria" w:hAnsi="Cambria"/>
          <w:b/>
          <w:sz w:val="22"/>
          <w:szCs w:val="22"/>
        </w:rPr>
        <w:t>ÓW</w:t>
      </w:r>
      <w:r w:rsidRPr="00305E18">
        <w:rPr>
          <w:rFonts w:ascii="Cambria" w:hAnsi="Cambria"/>
          <w:b/>
          <w:sz w:val="22"/>
          <w:szCs w:val="22"/>
        </w:rPr>
        <w:t xml:space="preserve"> FINANSOWO – KSIĘGOW</w:t>
      </w:r>
      <w:r w:rsidR="00992FC6">
        <w:rPr>
          <w:rFonts w:ascii="Cambria" w:hAnsi="Cambria"/>
          <w:b/>
          <w:sz w:val="22"/>
          <w:szCs w:val="22"/>
        </w:rPr>
        <w:t>YCH</w:t>
      </w:r>
      <w:r w:rsidRPr="00305E18">
        <w:rPr>
          <w:rFonts w:ascii="Cambria" w:hAnsi="Cambria"/>
          <w:b/>
          <w:sz w:val="22"/>
          <w:szCs w:val="22"/>
        </w:rPr>
        <w:t xml:space="preserve"> W RAMACH PROJEKTU „KOMPETENCJE ZAWODOWE INWESTYCJĄ W PRZYSZŁOŚĆ POWIATU LĘBORSKIEGO”</w:t>
      </w:r>
      <w:r w:rsidRPr="00305E18">
        <w:rPr>
          <w:rFonts w:ascii="Cambria" w:hAnsi="Cambria"/>
          <w:sz w:val="22"/>
          <w:szCs w:val="22"/>
        </w:rPr>
        <w:t xml:space="preserve"> współfinansowanego ze środków Unii Europejskiej w ramach Regionalnego Programu Operacyjnego Województwa Pomorskiego na lata 2014 – 2020 nr </w:t>
      </w:r>
      <w:r w:rsidRPr="00305E18">
        <w:rPr>
          <w:rFonts w:ascii="Cambria" w:hAnsi="Cambria"/>
          <w:b/>
          <w:sz w:val="22"/>
          <w:szCs w:val="22"/>
        </w:rPr>
        <w:t>PO.272.3.</w:t>
      </w:r>
      <w:r w:rsidR="00305E18">
        <w:rPr>
          <w:rFonts w:ascii="Cambria" w:hAnsi="Cambria"/>
          <w:b/>
          <w:sz w:val="22"/>
          <w:szCs w:val="22"/>
        </w:rPr>
        <w:t>88.2018</w:t>
      </w:r>
      <w:r w:rsidRPr="00305E18">
        <w:rPr>
          <w:rFonts w:ascii="Cambria" w:hAnsi="Cambria"/>
          <w:sz w:val="22"/>
          <w:szCs w:val="22"/>
        </w:rPr>
        <w:t xml:space="preserve"> o wartości poniżej 750 000 euro, do których zastosowanie mają przepisy art. 138 o ustawy z dnia 29 stycznia 2004 r. Prawo zamówień publicznych (tj. Dz.U. z 2017, poz. 1579 z późn. zm.)</w:t>
      </w:r>
    </w:p>
    <w:p w:rsidR="00C75DD5" w:rsidRPr="00305E18" w:rsidRDefault="00C75DD5" w:rsidP="00C75DD5">
      <w:pPr>
        <w:jc w:val="both"/>
        <w:rPr>
          <w:rFonts w:ascii="Cambria" w:hAnsi="Cambria"/>
          <w:sz w:val="22"/>
          <w:szCs w:val="22"/>
        </w:rPr>
      </w:pPr>
    </w:p>
    <w:p w:rsidR="0053777D" w:rsidRPr="00305E18" w:rsidRDefault="0053777D" w:rsidP="00C75DD5">
      <w:pPr>
        <w:jc w:val="both"/>
        <w:rPr>
          <w:rFonts w:ascii="Cambria" w:hAnsi="Cambria"/>
          <w:sz w:val="22"/>
          <w:szCs w:val="22"/>
        </w:rPr>
      </w:pPr>
    </w:p>
    <w:p w:rsidR="00BE1321" w:rsidRPr="00956678" w:rsidRDefault="00C75DD5" w:rsidP="00D06C5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D5621C" w:rsidRDefault="00D5621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Pr="00813C6B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D266D7" w:rsidRPr="0094583D" w:rsidRDefault="00D266D7" w:rsidP="00D266D7">
      <w:pPr>
        <w:contextualSpacing/>
        <w:jc w:val="both"/>
        <w:rPr>
          <w:rFonts w:ascii="Times New Roman" w:hAnsi="Times New Roman"/>
          <w:b/>
        </w:rPr>
      </w:pPr>
      <w:r w:rsidRPr="0094583D">
        <w:rPr>
          <w:rFonts w:ascii="Times New Roman" w:hAnsi="Times New Roman"/>
          <w:b/>
          <w:highlight w:val="lightGray"/>
        </w:rPr>
        <w:t>Część 1 -  Przeprowadzenie kursu Rachmistrz GT dla zaawansowanych w ramach projektu „Kompetencje zawodowe inwestycją w przyszłość powiatu lęborskiego”.</w:t>
      </w:r>
      <w:r w:rsidRPr="0094583D">
        <w:rPr>
          <w:rFonts w:ascii="Times New Roman" w:hAnsi="Times New Roman"/>
          <w:b/>
        </w:rPr>
        <w:t xml:space="preserve"> </w:t>
      </w:r>
    </w:p>
    <w:p w:rsidR="00BD05B1" w:rsidRPr="00813C6B" w:rsidRDefault="00BD05B1" w:rsidP="00BD05B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B05BB" w:rsidRPr="00813C6B" w:rsidTr="008C1C43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BB" w:rsidRPr="00813C6B" w:rsidRDefault="009B05BB" w:rsidP="00E60F36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9B05BB" w:rsidRPr="00813C6B" w:rsidTr="008C1C43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A66" w:rsidRPr="00607323" w:rsidRDefault="0013559C" w:rsidP="00B71A66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 za przeprowadzenie kursu</w:t>
            </w:r>
            <w:r w:rsidR="00B57B62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 w:rsidR="002B1B36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71A66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B71A66" w:rsidRPr="00607323" w:rsidRDefault="00B71A66" w:rsidP="00B71A66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13559C" w:rsidRPr="00607323" w:rsidRDefault="00B71A66" w:rsidP="00B71A66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- 16) </w:t>
            </w:r>
            <w:r w:rsidR="0013559C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</w:t>
            </w:r>
            <w:r w:rsidR="008C1C43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….</w:t>
            </w:r>
            <w:r w:rsidR="0013559C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…….……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20D92" w:rsidRPr="00020D92" w:rsidRDefault="00020D92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13559C" w:rsidRPr="0013559C" w:rsidRDefault="0013559C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A2D4D" w:rsidRDefault="007A2D4D" w:rsidP="00E60F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AC3A73" w:rsidRDefault="009B05BB" w:rsidP="00AC3A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</w:t>
            </w:r>
            <w:r w:rsidR="00AC3A7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(ilość przeprowadzonych kursów/ szkoleń/ zajęć/ wykładów)</w:t>
            </w:r>
            <w:r w:rsidR="00AC3A73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8C1C43" w:rsidRDefault="009B05BB" w:rsidP="00D06C59">
            <w:pPr>
              <w:numPr>
                <w:ilvl w:val="0"/>
                <w:numId w:val="3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05BB" w:rsidRPr="00813C6B" w:rsidRDefault="009B05BB" w:rsidP="008C1C43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 w:rsidR="008C1C43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="00CB78FB"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 w:rsidR="002C47D2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(proszę zaznacz</w:t>
            </w:r>
            <w:r w:rsidR="002C47D2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2C47D2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AC3A73" w:rsidRDefault="00AC3A73" w:rsidP="00AC3A73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8C1C43" w:rsidRDefault="009B05BB" w:rsidP="00D06C59">
            <w:pPr>
              <w:numPr>
                <w:ilvl w:val="0"/>
                <w:numId w:val="3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05BB" w:rsidRPr="00813C6B" w:rsidRDefault="009B05BB" w:rsidP="008C1C43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 w:rsidR="008C1C43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="00CB78FB"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 w:rsidR="002C47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C47D2"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 w:rsidR="002C47D2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2C47D2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AC3A73" w:rsidRPr="00813C6B" w:rsidRDefault="00AC3A73" w:rsidP="00AC3A73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AC3A73" w:rsidRDefault="00AC3A73" w:rsidP="00AC3A73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53777D" w:rsidRPr="00813C6B" w:rsidRDefault="0053777D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bookmarkEnd w:id="0"/>
    <w:p w:rsidR="00D266D7" w:rsidRPr="0094583D" w:rsidRDefault="00D266D7" w:rsidP="00D266D7">
      <w:pPr>
        <w:contextualSpacing/>
        <w:jc w:val="both"/>
        <w:rPr>
          <w:rFonts w:ascii="Times New Roman" w:hAnsi="Times New Roman"/>
          <w:b/>
        </w:rPr>
      </w:pPr>
      <w:r w:rsidRPr="0094583D">
        <w:rPr>
          <w:rFonts w:ascii="Times New Roman" w:hAnsi="Times New Roman"/>
          <w:b/>
          <w:highlight w:val="lightGray"/>
        </w:rPr>
        <w:lastRenderedPageBreak/>
        <w:t>Część 2 - Przeprowadzenie kursu Rewizor GT dla zaawansowanych w ramach projektu „Kompetencje zawodowe inwestycją w przyszłość powiatu lęborskiego”.</w:t>
      </w:r>
      <w:r w:rsidRPr="0094583D">
        <w:rPr>
          <w:rFonts w:ascii="Times New Roman" w:hAnsi="Times New Roman"/>
          <w:b/>
        </w:rPr>
        <w:t xml:space="preserve"> </w:t>
      </w:r>
    </w:p>
    <w:p w:rsidR="00D266D7" w:rsidRPr="0094583D" w:rsidRDefault="00D266D7" w:rsidP="00D266D7">
      <w:pPr>
        <w:contextualSpacing/>
        <w:jc w:val="both"/>
        <w:rPr>
          <w:rFonts w:ascii="Times New Roman" w:hAnsi="Times New Roman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176DA" w:rsidRPr="00813C6B" w:rsidTr="008C331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8C331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7176DA" w:rsidRPr="00813C6B" w:rsidTr="008C331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23" w:rsidRPr="00607323" w:rsidRDefault="007176DA" w:rsidP="0060732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 za przeprowadzenie kursu</w:t>
            </w:r>
            <w:r w:rsidR="000F12E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 w:rsidR="0053777D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07323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607323" w:rsidRPr="00607323" w:rsidRDefault="00607323" w:rsidP="0060732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607323" w:rsidRPr="00607323" w:rsidRDefault="00607323" w:rsidP="00607323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- 16)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176DA" w:rsidRPr="0013559C" w:rsidRDefault="007176DA" w:rsidP="008C331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176DA" w:rsidRPr="0013559C" w:rsidRDefault="007176DA" w:rsidP="008C3314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8C331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20D92" w:rsidRDefault="00020D92" w:rsidP="008C3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C47D2" w:rsidRPr="00AC3A73" w:rsidRDefault="002C47D2" w:rsidP="002C47D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(ilość przeprowadzonych kursów/ szkoleń/ zajęć/ wykładów)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2C47D2" w:rsidRDefault="002C47D2" w:rsidP="00D06C59">
            <w:pPr>
              <w:numPr>
                <w:ilvl w:val="0"/>
                <w:numId w:val="6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C47D2" w:rsidRPr="00813C6B" w:rsidRDefault="002C47D2" w:rsidP="002C47D2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Default="002C47D2" w:rsidP="00D06C59">
            <w:pPr>
              <w:numPr>
                <w:ilvl w:val="0"/>
                <w:numId w:val="6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C47D2" w:rsidRPr="00813C6B" w:rsidRDefault="002C47D2" w:rsidP="002C47D2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94583D" w:rsidRPr="00813C6B" w:rsidRDefault="0094583D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D266D7" w:rsidRPr="0094583D" w:rsidRDefault="00D266D7" w:rsidP="00D266D7">
      <w:pPr>
        <w:contextualSpacing/>
        <w:jc w:val="both"/>
        <w:rPr>
          <w:rFonts w:ascii="Times New Roman" w:hAnsi="Times New Roman"/>
          <w:b/>
        </w:rPr>
      </w:pPr>
      <w:bookmarkStart w:id="1" w:name="_Hlk497463127"/>
      <w:r w:rsidRPr="0094583D">
        <w:rPr>
          <w:rFonts w:ascii="Times New Roman" w:hAnsi="Times New Roman"/>
          <w:b/>
          <w:highlight w:val="lightGray"/>
        </w:rPr>
        <w:t>Część 3</w:t>
      </w:r>
      <w:r w:rsidR="0094583D" w:rsidRPr="0094583D">
        <w:rPr>
          <w:rFonts w:ascii="Times New Roman" w:hAnsi="Times New Roman"/>
          <w:b/>
          <w:highlight w:val="lightGray"/>
        </w:rPr>
        <w:t xml:space="preserve"> </w:t>
      </w:r>
      <w:r w:rsidRPr="0094583D">
        <w:rPr>
          <w:rFonts w:ascii="Times New Roman" w:hAnsi="Times New Roman"/>
          <w:b/>
          <w:highlight w:val="lightGray"/>
        </w:rPr>
        <w:t>- Przeprowadzenie kursu Subiekt GT dla zaawansowanych w ramach projektu „Kompetencje zawodowe inwestycją w przyszłość powiatu lęborskiego”.</w:t>
      </w:r>
      <w:r w:rsidRPr="0094583D">
        <w:rPr>
          <w:rFonts w:ascii="Times New Roman" w:hAnsi="Times New Roman"/>
          <w:b/>
        </w:rPr>
        <w:t xml:space="preserve"> </w:t>
      </w:r>
    </w:p>
    <w:bookmarkEnd w:id="1"/>
    <w:p w:rsidR="00AA5A29" w:rsidRDefault="00AA5A29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7ACD" w:rsidRPr="00813C6B" w:rsidTr="000E312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D" w:rsidRPr="00813C6B" w:rsidRDefault="00A97ACD" w:rsidP="000E312C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A97ACD" w:rsidRPr="00813C6B" w:rsidTr="000E312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D" w:rsidRPr="00607323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 za przeprowadzenie kursu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A97ACD" w:rsidRPr="00607323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A97ACD" w:rsidRPr="00607323" w:rsidRDefault="00A97ACD" w:rsidP="000E312C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8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A97ACD" w:rsidRPr="0013559C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A97ACD" w:rsidRPr="0013559C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A97ACD" w:rsidRPr="0013559C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A97ACD" w:rsidRPr="0013559C" w:rsidRDefault="00A97ACD" w:rsidP="000E312C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A97ACD" w:rsidRPr="0013559C" w:rsidRDefault="00A97ACD" w:rsidP="000E312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A97ACD" w:rsidRPr="0013559C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A97ACD" w:rsidRPr="0013559C" w:rsidRDefault="00A97ACD" w:rsidP="000E312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A97ACD" w:rsidRDefault="00A97ACD" w:rsidP="000E312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C47D2" w:rsidRPr="00AC3A73" w:rsidRDefault="002C47D2" w:rsidP="002C47D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(ilość przeprowadzonych kursów/ szkoleń/ zajęć/ wykładów)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2C47D2" w:rsidRDefault="002C47D2" w:rsidP="00D06C59">
            <w:pPr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C47D2" w:rsidRPr="00813C6B" w:rsidRDefault="002C47D2" w:rsidP="002C47D2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Default="002C47D2" w:rsidP="00D06C59">
            <w:pPr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C47D2" w:rsidRPr="00813C6B" w:rsidRDefault="002C47D2" w:rsidP="002C47D2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</w:t>
            </w:r>
            <w:r w:rsidRPr="00896AA9">
              <w:rPr>
                <w:rFonts w:asciiTheme="majorHAnsi" w:hAnsiTheme="majorHAnsi"/>
                <w:b/>
                <w:sz w:val="20"/>
                <w:szCs w:val="20"/>
              </w:rPr>
              <w:t>/zajęć/wykładów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2C47D2" w:rsidRPr="00813C6B" w:rsidRDefault="002C47D2" w:rsidP="002C47D2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A97ACD" w:rsidRPr="00813C6B" w:rsidRDefault="002C47D2" w:rsidP="002C47D2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  <w:bookmarkStart w:id="2" w:name="_GoBack"/>
            <w:bookmarkEnd w:id="2"/>
          </w:p>
        </w:tc>
      </w:tr>
    </w:tbl>
    <w:p w:rsidR="00A97ACD" w:rsidRDefault="00A97ACD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D06C59">
      <w:pPr>
        <w:numPr>
          <w:ilvl w:val="0"/>
          <w:numId w:val="5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lastRenderedPageBreak/>
        <w:t>Składając ofertę oświadczamy, że: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D06C59">
      <w:pPr>
        <w:numPr>
          <w:ilvl w:val="1"/>
          <w:numId w:val="4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D06C59">
      <w:pPr>
        <w:numPr>
          <w:ilvl w:val="1"/>
          <w:numId w:val="4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D06C59">
      <w:pPr>
        <w:numPr>
          <w:ilvl w:val="0"/>
          <w:numId w:val="5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3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D06C59">
      <w:pPr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D06C59">
      <w:pPr>
        <w:numPr>
          <w:ilvl w:val="0"/>
          <w:numId w:val="5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lastRenderedPageBreak/>
        <w:t>Załączniki:</w:t>
      </w:r>
    </w:p>
    <w:p w:rsidR="00CA1BA4" w:rsidRPr="00750061" w:rsidRDefault="00CA1BA4" w:rsidP="00D06C59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D06C59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3"/>
    </w:p>
    <w:sectPr w:rsidR="00CA1BA4" w:rsidRPr="00F85CC7" w:rsidSect="006C47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19" w:rsidRDefault="00CB4219">
      <w:r>
        <w:separator/>
      </w:r>
    </w:p>
  </w:endnote>
  <w:endnote w:type="continuationSeparator" w:id="0">
    <w:p w:rsidR="00CB4219" w:rsidRDefault="00CB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124D4A" w:rsidRDefault="00D65404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6" name="Obraz 8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B01F08" w:rsidRDefault="00D65404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8" name="Obraz 8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19" w:rsidRDefault="00CB4219">
      <w:r>
        <w:separator/>
      </w:r>
    </w:p>
  </w:footnote>
  <w:footnote w:type="continuationSeparator" w:id="0">
    <w:p w:rsidR="00CB4219" w:rsidRDefault="00CB4219">
      <w:r>
        <w:continuationSeparator/>
      </w:r>
    </w:p>
  </w:footnote>
  <w:footnote w:id="1">
    <w:p w:rsidR="00D65404" w:rsidRDefault="00D65404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85" name="Obraz 8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87" name="Obraz 8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542FB3"/>
    <w:multiLevelType w:val="hybridMultilevel"/>
    <w:tmpl w:val="73A02E3C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03957"/>
    <w:multiLevelType w:val="hybridMultilevel"/>
    <w:tmpl w:val="1D7C7EC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D5342"/>
    <w:multiLevelType w:val="hybridMultilevel"/>
    <w:tmpl w:val="73A02E3C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7183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47D2"/>
    <w:rsid w:val="002C6347"/>
    <w:rsid w:val="002E51B1"/>
    <w:rsid w:val="002E73FD"/>
    <w:rsid w:val="002F20C8"/>
    <w:rsid w:val="00301E90"/>
    <w:rsid w:val="00303DE3"/>
    <w:rsid w:val="00305E18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766DA"/>
    <w:rsid w:val="00584E95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7301"/>
    <w:rsid w:val="006B1CF7"/>
    <w:rsid w:val="006B513E"/>
    <w:rsid w:val="006C02E3"/>
    <w:rsid w:val="006C3982"/>
    <w:rsid w:val="006C4751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D6F56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6AA9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4583D"/>
    <w:rsid w:val="00952CD8"/>
    <w:rsid w:val="00956678"/>
    <w:rsid w:val="00966B83"/>
    <w:rsid w:val="00972A7A"/>
    <w:rsid w:val="009762E3"/>
    <w:rsid w:val="00981BBE"/>
    <w:rsid w:val="009849AF"/>
    <w:rsid w:val="009873CC"/>
    <w:rsid w:val="00992FC6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97ACD"/>
    <w:rsid w:val="00AA44C8"/>
    <w:rsid w:val="00AA5A29"/>
    <w:rsid w:val="00AA69A6"/>
    <w:rsid w:val="00AB233B"/>
    <w:rsid w:val="00AB7BA1"/>
    <w:rsid w:val="00AC3A73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4865"/>
    <w:rsid w:val="00B064BB"/>
    <w:rsid w:val="00B1174B"/>
    <w:rsid w:val="00B16E8F"/>
    <w:rsid w:val="00B30401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B4219"/>
    <w:rsid w:val="00CB78FB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6C59"/>
    <w:rsid w:val="00D07AFB"/>
    <w:rsid w:val="00D110C9"/>
    <w:rsid w:val="00D266D7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E7C86"/>
    <w:rsid w:val="00DF17CA"/>
    <w:rsid w:val="00DF57BE"/>
    <w:rsid w:val="00E0232A"/>
    <w:rsid w:val="00E06500"/>
    <w:rsid w:val="00E06DE5"/>
    <w:rsid w:val="00E1109D"/>
    <w:rsid w:val="00E130F3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5E33"/>
    <w:rsid w:val="00E96D3A"/>
    <w:rsid w:val="00E978C8"/>
    <w:rsid w:val="00EA5C16"/>
    <w:rsid w:val="00EB0BF5"/>
    <w:rsid w:val="00EC66CC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339BA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E0DA7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B17B1B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2DE2-73FA-4B86-B606-DB2B4860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94</TotalTime>
  <Pages>6</Pages>
  <Words>1747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53</cp:revision>
  <cp:lastPrinted>2018-06-18T08:14:00Z</cp:lastPrinted>
  <dcterms:created xsi:type="dcterms:W3CDTF">2018-05-29T09:58:00Z</dcterms:created>
  <dcterms:modified xsi:type="dcterms:W3CDTF">2018-11-07T07:16:00Z</dcterms:modified>
</cp:coreProperties>
</file>