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26" w:rsidRDefault="00157026" w:rsidP="00157026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i/>
          <w:sz w:val="20"/>
          <w:szCs w:val="20"/>
          <w:lang w:eastAsia="ar-SA"/>
        </w:rPr>
        <w:t xml:space="preserve">Załącznik nr 2 </w:t>
      </w:r>
      <w:r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Pr="00692444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>
        <w:rPr>
          <w:rFonts w:ascii="Times New Roman" w:hAnsi="Times New Roman"/>
          <w:b/>
          <w:sz w:val="20"/>
          <w:szCs w:val="20"/>
        </w:rPr>
        <w:t>PO.272.3.86.2018</w:t>
      </w:r>
    </w:p>
    <w:p w:rsidR="00157026" w:rsidRDefault="00157026" w:rsidP="0015702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>.......................................                                       (miejscowość, data)</w:t>
      </w:r>
    </w:p>
    <w:p w:rsidR="00157026" w:rsidRPr="00D3744F" w:rsidRDefault="00157026" w:rsidP="0015702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Pr="00D3744F" w:rsidRDefault="00157026" w:rsidP="0015702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D3744F">
        <w:rPr>
          <w:rFonts w:ascii="Times New Roman" w:hAnsi="Times New Roman"/>
          <w:sz w:val="20"/>
          <w:szCs w:val="20"/>
          <w:lang w:eastAsia="ar-SA"/>
        </w:rPr>
        <w:br/>
        <w:t>adresowa  firmy Wykonawcy)</w:t>
      </w:r>
    </w:p>
    <w:p w:rsidR="00157026" w:rsidRPr="00D3744F" w:rsidRDefault="00157026" w:rsidP="0015702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57026" w:rsidRDefault="00157026" w:rsidP="0015702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D3744F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45491C" w:rsidRPr="00D3744F" w:rsidRDefault="0045491C" w:rsidP="0015702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57026" w:rsidRPr="00D3744F" w:rsidRDefault="00157026" w:rsidP="0015702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3744F">
        <w:rPr>
          <w:rFonts w:ascii="Times New Roman" w:eastAsia="Calibri" w:hAnsi="Times New Roman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</w:t>
      </w:r>
      <w:r w:rsidR="0045491C">
        <w:rPr>
          <w:rFonts w:ascii="Times New Roman" w:eastAsia="Calibri" w:hAnsi="Times New Roman"/>
          <w:sz w:val="20"/>
          <w:szCs w:val="20"/>
          <w:lang w:eastAsia="en-US"/>
        </w:rPr>
        <w:t xml:space="preserve">AUTORSKIEGO PROGRAMU NAUCZANIA </w:t>
      </w:r>
      <w:r w:rsidR="0045491C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D3744F">
        <w:rPr>
          <w:rFonts w:ascii="Times New Roman" w:eastAsia="Calibri" w:hAnsi="Times New Roman"/>
          <w:sz w:val="20"/>
          <w:szCs w:val="20"/>
          <w:lang w:eastAsia="en-US"/>
        </w:rPr>
        <w:t xml:space="preserve">I PRZEPROWADZENIE CYKLU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ZAJĘĆ POZALEKCYJNYCH </w:t>
      </w:r>
      <w:r w:rsidR="0045491C">
        <w:rPr>
          <w:rFonts w:ascii="Times New Roman" w:eastAsia="Calibri" w:hAnsi="Times New Roman"/>
          <w:sz w:val="20"/>
          <w:szCs w:val="20"/>
          <w:lang w:eastAsia="en-US"/>
        </w:rPr>
        <w:t xml:space="preserve">DLA UCZNIÓW SZCZEGÓLNIE </w:t>
      </w:r>
      <w:r w:rsidRPr="00D3744F">
        <w:rPr>
          <w:rFonts w:ascii="Times New Roman" w:eastAsia="Calibri" w:hAnsi="Times New Roman"/>
          <w:sz w:val="20"/>
          <w:szCs w:val="20"/>
          <w:lang w:eastAsia="en-US"/>
        </w:rPr>
        <w:t>UZDOLNIONYCH  W RAMACH PROJEKTU „ZDOLNI Z POMORZA - POWIAT LĘBORSKI” współfinansowanego ze środków Unii Europejskiej w ramach Europejskiego Funduszu Społecznego, Regionalny Program Operacyjny Województwa Pomorskiego na lata 2014 – 2020).</w:t>
      </w:r>
    </w:p>
    <w:p w:rsidR="00157026" w:rsidRPr="00D3744F" w:rsidRDefault="00157026" w:rsidP="0015702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57026" w:rsidRPr="00D3744F" w:rsidRDefault="00157026" w:rsidP="0015702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57026" w:rsidRPr="00D3744F" w:rsidRDefault="00157026" w:rsidP="0015702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oświadczamy, że nie jesteśmy powiązani z:</w:t>
      </w:r>
    </w:p>
    <w:p w:rsidR="00157026" w:rsidRPr="00D3744F" w:rsidRDefault="00157026" w:rsidP="00157026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 xml:space="preserve">beneficjentem projektu </w:t>
      </w:r>
    </w:p>
    <w:p w:rsidR="00157026" w:rsidRPr="00D3744F" w:rsidRDefault="00157026" w:rsidP="00157026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157026" w:rsidRPr="00D3744F" w:rsidRDefault="00157026" w:rsidP="00157026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D3744F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b/>
          <w:sz w:val="20"/>
          <w:szCs w:val="20"/>
        </w:rPr>
        <w:t>osobowo lub kapitałowo</w:t>
      </w:r>
      <w:r w:rsidRPr="00D3744F">
        <w:rPr>
          <w:rFonts w:ascii="Times New Roman" w:hAnsi="Times New Roman"/>
          <w:sz w:val="20"/>
          <w:szCs w:val="20"/>
        </w:rPr>
        <w:t>, w szczególności poprzez:</w:t>
      </w: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157026" w:rsidRPr="00D3744F" w:rsidRDefault="00157026" w:rsidP="00157026">
      <w:pPr>
        <w:suppressAutoHyphens/>
        <w:rPr>
          <w:rFonts w:ascii="Times New Roman" w:hAnsi="Times New Roman"/>
          <w:b/>
          <w:sz w:val="20"/>
          <w:szCs w:val="20"/>
          <w:lang w:eastAsia="ar-SA"/>
        </w:rPr>
      </w:pPr>
    </w:p>
    <w:p w:rsidR="00157026" w:rsidRPr="00D3744F" w:rsidRDefault="00157026" w:rsidP="00157026">
      <w:pPr>
        <w:jc w:val="center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</w:p>
    <w:p w:rsidR="00157026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</w:p>
    <w:p w:rsidR="00157026" w:rsidRPr="00D3744F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57026" w:rsidRPr="00D3744F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Pr="00D3744F" w:rsidRDefault="00157026" w:rsidP="0015702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ind w:left="4248"/>
        <w:jc w:val="center"/>
        <w:rPr>
          <w:rFonts w:ascii="Times New Roman" w:hAnsi="Times New Roman"/>
          <w:sz w:val="20"/>
          <w:szCs w:val="20"/>
        </w:rPr>
      </w:pPr>
    </w:p>
    <w:p w:rsidR="00157026" w:rsidRPr="00D3744F" w:rsidRDefault="00157026" w:rsidP="00157026">
      <w:pPr>
        <w:jc w:val="center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ab/>
      </w:r>
    </w:p>
    <w:p w:rsidR="00157026" w:rsidRPr="00680BC6" w:rsidRDefault="0045491C" w:rsidP="00157026">
      <w:pPr>
        <w:pageBreakBefore/>
        <w:suppressAutoHyphens/>
        <w:ind w:left="5812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br/>
      </w:r>
      <w:r w:rsidR="00157026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="00157026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r w:rsidR="00157026" w:rsidRPr="00692444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157026">
        <w:rPr>
          <w:rFonts w:ascii="Times New Roman" w:hAnsi="Times New Roman"/>
          <w:b/>
          <w:sz w:val="20"/>
          <w:szCs w:val="20"/>
        </w:rPr>
        <w:t>PO.272.3.86.2018</w:t>
      </w:r>
    </w:p>
    <w:p w:rsidR="00157026" w:rsidRDefault="00157026" w:rsidP="0015702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6372"/>
        <w:rPr>
          <w:rFonts w:ascii="Times New Roman" w:hAnsi="Times New Roman"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>.............................................. (miejscowość, data)</w:t>
      </w:r>
    </w:p>
    <w:p w:rsidR="00157026" w:rsidRPr="00D3744F" w:rsidRDefault="00157026" w:rsidP="00157026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157026" w:rsidRDefault="00157026" w:rsidP="0015702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D3744F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157026" w:rsidRPr="00D3744F" w:rsidRDefault="00157026" w:rsidP="00157026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D3744F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157026" w:rsidRPr="00D3744F" w:rsidRDefault="00157026" w:rsidP="00157026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3744F">
        <w:rPr>
          <w:rFonts w:ascii="Times New Roman" w:eastAsia="Calibri" w:hAnsi="Times New Roman"/>
          <w:sz w:val="20"/>
          <w:szCs w:val="20"/>
          <w:lang w:eastAsia="en-US"/>
        </w:rPr>
        <w:t xml:space="preserve">Składając ofertę w odpowiedzi na OGŁOSZENIE O ZAMÓWIENIU NA USŁUGI SPOŁECZNE I INNE SZCZEGÓLNE USŁUGI – OPRACOWANIE AUTORSKIEGO PROGRAMU NAUCZANIA </w:t>
      </w:r>
      <w:r w:rsidRPr="00D3744F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PRZEPROWADZENIE CYKLU </w:t>
      </w:r>
      <w:r>
        <w:rPr>
          <w:rFonts w:ascii="Times New Roman" w:eastAsia="Calibri" w:hAnsi="Times New Roman"/>
          <w:sz w:val="20"/>
          <w:szCs w:val="20"/>
          <w:lang w:eastAsia="en-US"/>
        </w:rPr>
        <w:t>ZAJĘĆ POZALEKCYJNYCH</w:t>
      </w:r>
      <w:r w:rsidRPr="00D3744F">
        <w:rPr>
          <w:rFonts w:ascii="Times New Roman" w:eastAsia="Calibri" w:hAnsi="Times New Roman"/>
          <w:sz w:val="20"/>
          <w:szCs w:val="20"/>
          <w:lang w:eastAsia="en-US"/>
        </w:rPr>
        <w:t xml:space="preserve"> DLA UCZNIÓW SZCZEGÓLNIE UZDOLNIONYCH  W RAMACH PROJEKTU „ZDOLNI Z POMORZA - POWIAT LĘBORSKI” </w:t>
      </w:r>
      <w:r w:rsidRPr="00D3744F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157026" w:rsidRPr="00D3744F" w:rsidRDefault="00157026" w:rsidP="00157026">
      <w:pPr>
        <w:tabs>
          <w:tab w:val="left" w:pos="284"/>
        </w:tabs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57026" w:rsidRPr="00D3744F" w:rsidRDefault="00157026" w:rsidP="0015702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57026" w:rsidRPr="00D3744F" w:rsidRDefault="00157026" w:rsidP="00157026">
      <w:pPr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oświadczamy, że zgodnie z art. 24 ustawy z 29 stycznia 2004 roku Prawo zamówień publicznych (t.</w:t>
      </w:r>
      <w:r>
        <w:rPr>
          <w:rFonts w:ascii="Times New Roman" w:hAnsi="Times New Roman"/>
          <w:sz w:val="20"/>
          <w:szCs w:val="20"/>
        </w:rPr>
        <w:t xml:space="preserve"> j. Dz. U.</w:t>
      </w:r>
      <w:r>
        <w:rPr>
          <w:rFonts w:ascii="Times New Roman" w:hAnsi="Times New Roman"/>
          <w:sz w:val="20"/>
          <w:szCs w:val="20"/>
        </w:rPr>
        <w:br/>
        <w:t xml:space="preserve"> z 2017</w:t>
      </w:r>
      <w:r w:rsidRPr="00D3744F">
        <w:rPr>
          <w:rFonts w:ascii="Times New Roman" w:hAnsi="Times New Roman"/>
          <w:sz w:val="20"/>
          <w:szCs w:val="20"/>
        </w:rPr>
        <w:t xml:space="preserve"> r., poz. </w:t>
      </w:r>
      <w:r>
        <w:rPr>
          <w:rFonts w:ascii="Times New Roman" w:hAnsi="Times New Roman"/>
          <w:sz w:val="20"/>
          <w:szCs w:val="20"/>
        </w:rPr>
        <w:t>1579</w:t>
      </w:r>
      <w:r w:rsidRPr="00D3744F">
        <w:rPr>
          <w:rFonts w:ascii="Times New Roman" w:hAnsi="Times New Roman"/>
          <w:sz w:val="20"/>
          <w:szCs w:val="20"/>
        </w:rPr>
        <w:t xml:space="preserve"> ze zm.)</w:t>
      </w:r>
    </w:p>
    <w:p w:rsidR="00157026" w:rsidRPr="00D3744F" w:rsidRDefault="00157026" w:rsidP="00157026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157026" w:rsidRPr="00D3744F" w:rsidRDefault="00157026" w:rsidP="00157026">
      <w:pPr>
        <w:suppressAutoHyphens/>
        <w:rPr>
          <w:rFonts w:ascii="Times New Roman" w:hAnsi="Times New Roman"/>
          <w:b/>
          <w:sz w:val="20"/>
          <w:szCs w:val="20"/>
          <w:lang w:eastAsia="ar-SA"/>
        </w:rPr>
      </w:pPr>
    </w:p>
    <w:p w:rsidR="00157026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  <w:r w:rsidRPr="00D3744F">
        <w:rPr>
          <w:rFonts w:ascii="Times New Roman" w:hAnsi="Times New Roman"/>
          <w:sz w:val="20"/>
          <w:szCs w:val="20"/>
        </w:rPr>
        <w:tab/>
      </w:r>
    </w:p>
    <w:p w:rsidR="00157026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157026" w:rsidRPr="00D3744F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</w:r>
      <w:r w:rsidRPr="00D3744F">
        <w:rPr>
          <w:rFonts w:ascii="Times New Roman" w:hAnsi="Times New Roman"/>
          <w:sz w:val="20"/>
          <w:szCs w:val="20"/>
        </w:rPr>
        <w:tab/>
        <w:t>.</w:t>
      </w:r>
      <w:r w:rsidRPr="00D3744F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157026" w:rsidRPr="00D3744F" w:rsidRDefault="00157026" w:rsidP="00157026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3744F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57026" w:rsidRDefault="00157026" w:rsidP="0015702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157026" w:rsidRPr="00D3744F" w:rsidRDefault="00157026" w:rsidP="0015702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3744F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157026" w:rsidRPr="00D3744F" w:rsidRDefault="00157026" w:rsidP="00157026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3744F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157026" w:rsidRPr="00D3744F" w:rsidRDefault="00157026" w:rsidP="00157026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D3744F">
        <w:rPr>
          <w:rFonts w:ascii="Times New Roman" w:hAnsi="Times New Roman"/>
          <w:i/>
          <w:sz w:val="20"/>
          <w:szCs w:val="20"/>
          <w:u w:val="single"/>
        </w:rPr>
        <w:t>„</w:t>
      </w:r>
      <w:r w:rsidRPr="00D3744F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2) wykonawców, którzy zalegają z uiszczeniem podatków, opłat lub składek na ubezpieczenia spo</w:t>
      </w:r>
      <w:r>
        <w:rPr>
          <w:rFonts w:ascii="Times New Roman" w:hAnsi="Times New Roman"/>
          <w:i/>
          <w:sz w:val="20"/>
          <w:szCs w:val="20"/>
        </w:rPr>
        <w:t>łeczne lub </w:t>
      </w:r>
      <w:r w:rsidRPr="00D3744F">
        <w:rPr>
          <w:rFonts w:ascii="Times New Roman" w:hAnsi="Times New Roman"/>
          <w:i/>
          <w:sz w:val="20"/>
          <w:szCs w:val="20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3) osoby fizyczne, które prawomocnie skazano za przestępstwo popełni</w:t>
      </w:r>
      <w:r>
        <w:rPr>
          <w:rFonts w:ascii="Times New Roman" w:hAnsi="Times New Roman"/>
          <w:i/>
          <w:sz w:val="20"/>
          <w:szCs w:val="20"/>
        </w:rPr>
        <w:t>one w związku z postępowaniem o </w:t>
      </w:r>
      <w:r w:rsidRPr="00D3744F">
        <w:rPr>
          <w:rFonts w:ascii="Times New Roman" w:hAnsi="Times New Roman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4) spółki jawne, których wspólnika prawomocnie skazano za prze</w:t>
      </w:r>
      <w:r>
        <w:rPr>
          <w:rFonts w:ascii="Times New Roman" w:hAnsi="Times New Roman"/>
          <w:i/>
          <w:sz w:val="20"/>
          <w:szCs w:val="20"/>
        </w:rPr>
        <w:t>stępstwo popełnione w związku z </w:t>
      </w:r>
      <w:r w:rsidRPr="00D3744F">
        <w:rPr>
          <w:rFonts w:ascii="Times New Roman" w:hAnsi="Times New Roman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</w:t>
      </w:r>
      <w:r>
        <w:rPr>
          <w:rFonts w:ascii="Times New Roman" w:hAnsi="Times New Roman"/>
          <w:i/>
          <w:sz w:val="20"/>
          <w:szCs w:val="20"/>
        </w:rPr>
        <w:t xml:space="preserve">mu lub inne przestępstwo </w:t>
      </w:r>
      <w:r w:rsidRPr="00D3744F">
        <w:rPr>
          <w:rFonts w:ascii="Times New Roman" w:hAnsi="Times New Roman"/>
          <w:i/>
          <w:sz w:val="20"/>
          <w:szCs w:val="20"/>
        </w:rPr>
        <w:t>popełnione w celu osiągnięcia k</w:t>
      </w:r>
      <w:r>
        <w:rPr>
          <w:rFonts w:ascii="Times New Roman" w:hAnsi="Times New Roman"/>
          <w:i/>
          <w:sz w:val="20"/>
          <w:szCs w:val="20"/>
        </w:rPr>
        <w:t>orzyści majątkowych, a także za </w:t>
      </w:r>
      <w:r w:rsidRPr="00D3744F">
        <w:rPr>
          <w:rFonts w:ascii="Times New Roman" w:hAnsi="Times New Roman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5) spółki partnerskie, których partnera lub członka zarządu prawomocnie skazano za prz</w:t>
      </w:r>
      <w:r>
        <w:rPr>
          <w:rFonts w:ascii="Times New Roman" w:hAnsi="Times New Roman"/>
          <w:i/>
          <w:sz w:val="20"/>
          <w:szCs w:val="20"/>
        </w:rPr>
        <w:t xml:space="preserve">estępstwo popełnione w związku </w:t>
      </w:r>
      <w:r w:rsidRPr="00D3744F">
        <w:rPr>
          <w:rFonts w:ascii="Times New Roman" w:hAnsi="Times New Roman"/>
          <w:i/>
          <w:sz w:val="20"/>
          <w:szCs w:val="20"/>
        </w:rPr>
        <w:t xml:space="preserve">z postępowaniem o udzielenie zamówienia, przestępstwo przeciwko prawom osób wykonujących pracę </w:t>
      </w:r>
      <w:r w:rsidRPr="00D3744F">
        <w:rPr>
          <w:rFonts w:ascii="Times New Roman" w:hAnsi="Times New Roman"/>
          <w:i/>
          <w:sz w:val="20"/>
          <w:szCs w:val="20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6) spółki komandytowe oraz spółki komandytowo-akcyjne, których komplemen</w:t>
      </w:r>
      <w:r>
        <w:rPr>
          <w:rFonts w:ascii="Times New Roman" w:hAnsi="Times New Roman"/>
          <w:i/>
          <w:sz w:val="20"/>
          <w:szCs w:val="20"/>
        </w:rPr>
        <w:t>tariusza prawomocnie skazano za </w:t>
      </w:r>
      <w:r w:rsidRPr="00D3744F">
        <w:rPr>
          <w:rFonts w:ascii="Times New Roman" w:hAnsi="Times New Roman"/>
          <w:i/>
          <w:sz w:val="20"/>
          <w:szCs w:val="20"/>
        </w:rPr>
        <w:t>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 także za przestępstwo skarbowe lub przestępstwo udziału w zorganizowanej grupie albo związku mających na celu popełnienie przestępstwa lub przestępstwa skarbowego;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</w:t>
      </w:r>
      <w:r>
        <w:rPr>
          <w:rFonts w:ascii="Times New Roman" w:hAnsi="Times New Roman"/>
          <w:i/>
          <w:sz w:val="20"/>
          <w:szCs w:val="20"/>
        </w:rPr>
        <w:t>grupie albo związku mających na </w:t>
      </w:r>
      <w:r w:rsidRPr="00D3744F">
        <w:rPr>
          <w:rFonts w:ascii="Times New Roman" w:hAnsi="Times New Roman"/>
          <w:i/>
          <w:sz w:val="20"/>
          <w:szCs w:val="20"/>
        </w:rPr>
        <w:t>celu popełnienie przestępstwa lub przestępstwa skarbowego;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D3744F">
        <w:rPr>
          <w:rFonts w:ascii="Times New Roman" w:hAnsi="Times New Roman"/>
          <w:i/>
          <w:sz w:val="20"/>
          <w:szCs w:val="20"/>
        </w:rPr>
        <w:br/>
        <w:t xml:space="preserve"> o odpowiedzialności podmiotów zbiorowych za czyny zabronione pod groźbą kary;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9) wykonawców będących osobami fizycznymi, które prawomocnie skazano z</w:t>
      </w:r>
      <w:r>
        <w:rPr>
          <w:rFonts w:ascii="Times New Roman" w:hAnsi="Times New Roman"/>
          <w:i/>
          <w:sz w:val="20"/>
          <w:szCs w:val="20"/>
        </w:rPr>
        <w:t>a przestępstwo, o którym mowa w </w:t>
      </w:r>
      <w:r w:rsidRPr="00D3744F">
        <w:rPr>
          <w:rFonts w:ascii="Times New Roman" w:hAnsi="Times New Roman"/>
          <w:i/>
          <w:sz w:val="20"/>
          <w:szCs w:val="20"/>
        </w:rPr>
        <w:t>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57026" w:rsidRPr="00D3744F" w:rsidRDefault="00157026" w:rsidP="00157026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D3744F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1B1CDA">
        <w:rPr>
          <w:rFonts w:ascii="Times New Roman" w:hAnsi="Times New Roman"/>
          <w:i/>
          <w:sz w:val="20"/>
          <w:szCs w:val="20"/>
        </w:rPr>
        <w:br/>
      </w:r>
      <w:r w:rsidRPr="00D3744F">
        <w:rPr>
          <w:rFonts w:ascii="Times New Roman" w:hAnsi="Times New Roman"/>
          <w:i/>
          <w:sz w:val="20"/>
          <w:szCs w:val="20"/>
        </w:rPr>
        <w:t>o którym mowa w art. 46 ust. 3, albo nie zgodzili się na przedłużenie okresu związania ofertą;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D3744F">
        <w:rPr>
          <w:rFonts w:ascii="Times New Roman" w:hAnsi="Times New Roman"/>
          <w:i/>
          <w:sz w:val="20"/>
          <w:szCs w:val="20"/>
        </w:rPr>
        <w:br/>
        <w:t>i konsumentów (Dz. U. Nr 50, poz. 331, z późn. zm.5)), złożyli odrębne ofert</w:t>
      </w:r>
      <w:r>
        <w:rPr>
          <w:rFonts w:ascii="Times New Roman" w:hAnsi="Times New Roman"/>
          <w:i/>
          <w:sz w:val="20"/>
          <w:szCs w:val="20"/>
        </w:rPr>
        <w:t>y lub wnioski o dopuszczenie do </w:t>
      </w:r>
      <w:r w:rsidRPr="00D3744F">
        <w:rPr>
          <w:rFonts w:ascii="Times New Roman" w:hAnsi="Times New Roman"/>
          <w:i/>
          <w:sz w:val="20"/>
          <w:szCs w:val="20"/>
        </w:rPr>
        <w:t>udziału w tym samym postępowaniu, chyba że wykażą, że istniejące między nimi powiązania nie prowadzą do</w:t>
      </w:r>
      <w:r>
        <w:rPr>
          <w:rFonts w:ascii="Times New Roman" w:hAnsi="Times New Roman"/>
          <w:i/>
          <w:sz w:val="20"/>
          <w:szCs w:val="20"/>
        </w:rPr>
        <w:t> </w:t>
      </w:r>
      <w:r w:rsidRPr="00D3744F">
        <w:rPr>
          <w:rFonts w:ascii="Times New Roman" w:hAnsi="Times New Roman"/>
          <w:i/>
          <w:sz w:val="20"/>
          <w:szCs w:val="20"/>
        </w:rPr>
        <w:t xml:space="preserve">zachwiania uczciwej konkurencji pomiędzy wykonawcami w postępowaniu o udzielenie zamówienia. </w:t>
      </w:r>
    </w:p>
    <w:p w:rsidR="00157026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  <w:r w:rsidRPr="00D3744F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D3744F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</w:t>
      </w:r>
      <w:r>
        <w:rPr>
          <w:rFonts w:ascii="Times New Roman" w:hAnsi="Times New Roman"/>
          <w:i/>
          <w:sz w:val="20"/>
          <w:szCs w:val="20"/>
        </w:rPr>
        <w:t xml:space="preserve">ienależycie wykonał zamówienie, co zamawiający </w:t>
      </w:r>
      <w:r w:rsidRPr="00D3744F">
        <w:rPr>
          <w:rFonts w:ascii="Times New Roman" w:hAnsi="Times New Roman"/>
          <w:i/>
          <w:sz w:val="20"/>
          <w:szCs w:val="20"/>
        </w:rPr>
        <w:t>jest w stanie wykazać za pomocą dowolnych środków dowodowych, jeżeli zamawiający przewidział taką możliwość wykluczenia wykonawcy w ogłoszeniu o zamówieniu, w specyfikacji istotnych warunków zamówienia lub w zaproszeniu do negocjacji. Zamawiając</w:t>
      </w:r>
      <w:r>
        <w:rPr>
          <w:rFonts w:ascii="Times New Roman" w:hAnsi="Times New Roman"/>
          <w:i/>
          <w:sz w:val="20"/>
          <w:szCs w:val="20"/>
        </w:rPr>
        <w:t>y nie wyklucza z postępowania o </w:t>
      </w:r>
      <w:r w:rsidRPr="00D3744F">
        <w:rPr>
          <w:rFonts w:ascii="Times New Roman" w:hAnsi="Times New Roman"/>
          <w:i/>
          <w:sz w:val="20"/>
          <w:szCs w:val="20"/>
        </w:rPr>
        <w:t>udzielenie zamówienia wykonawcy, który udowodni, że podjął konkretne śro</w:t>
      </w:r>
      <w:r>
        <w:rPr>
          <w:rFonts w:ascii="Times New Roman" w:hAnsi="Times New Roman"/>
          <w:i/>
          <w:sz w:val="20"/>
          <w:szCs w:val="20"/>
        </w:rPr>
        <w:t>dki techniczne, organizacyjne i </w:t>
      </w:r>
      <w:r w:rsidRPr="00D3744F">
        <w:rPr>
          <w:rFonts w:ascii="Times New Roman" w:hAnsi="Times New Roman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  <w:r>
        <w:rPr>
          <w:rFonts w:ascii="Times New Roman" w:hAnsi="Times New Roman"/>
          <w:i/>
          <w:sz w:val="20"/>
          <w:szCs w:val="20"/>
        </w:rPr>
        <w:br/>
      </w:r>
    </w:p>
    <w:p w:rsidR="00157026" w:rsidRPr="00D3744F" w:rsidRDefault="00157026" w:rsidP="00157026">
      <w:pPr>
        <w:jc w:val="both"/>
        <w:rPr>
          <w:rFonts w:ascii="Times New Roman" w:hAnsi="Times New Roman"/>
          <w:i/>
          <w:sz w:val="20"/>
          <w:szCs w:val="20"/>
        </w:rPr>
      </w:pPr>
    </w:p>
    <w:p w:rsidR="00157026" w:rsidRDefault="00157026" w:rsidP="00157026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157026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1B1CDA" w:rsidRDefault="001B1CDA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157026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157026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157026" w:rsidRDefault="00157026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1B1CDA" w:rsidRDefault="001B1CDA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</w:t>
      </w:r>
      <w:r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0F6F00">
        <w:rPr>
          <w:rFonts w:asciiTheme="majorHAnsi" w:hAnsiTheme="majorHAnsi"/>
          <w:b/>
          <w:i/>
          <w:sz w:val="20"/>
          <w:szCs w:val="20"/>
          <w:lang w:eastAsia="ar-SA"/>
        </w:rPr>
        <w:t>8</w:t>
      </w:r>
      <w:r w:rsidR="008E183D">
        <w:rPr>
          <w:rFonts w:asciiTheme="majorHAnsi" w:hAnsiTheme="majorHAnsi"/>
          <w:b/>
          <w:i/>
          <w:sz w:val="20"/>
          <w:szCs w:val="20"/>
          <w:lang w:eastAsia="ar-SA"/>
        </w:rPr>
        <w:t>6</w:t>
      </w:r>
      <w:r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3E2208" w:rsidRDefault="003E2208" w:rsidP="00676DDB">
      <w:pPr>
        <w:suppressAutoHyphens/>
        <w:jc w:val="center"/>
        <w:rPr>
          <w:rFonts w:asciiTheme="majorHAnsi" w:hAnsiTheme="majorHAnsi"/>
          <w:b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80BC6">
      <w:pPr>
        <w:shd w:val="clear" w:color="auto" w:fill="FFFFFF"/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80BC6">
      <w:p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Default="00676DDB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1B1CDA" w:rsidRPr="003940C9" w:rsidRDefault="001B1CDA" w:rsidP="001B1CDA">
      <w:p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1B1CDA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1B1CDA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1B1CDA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1B1CDA" w:rsidRPr="003940C9" w:rsidRDefault="001B1CDA" w:rsidP="00680BC6">
      <w:pPr>
        <w:suppressAutoHyphens/>
        <w:spacing w:line="276" w:lineRule="auto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80BC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 publicznych (t. j. Dz. U. z 2017 r., poz. 1579 ze zm.) o następującej treści:</w:t>
      </w: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§ 1</w:t>
      </w:r>
    </w:p>
    <w:p w:rsidR="00AF41AC" w:rsidRPr="003124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F426D8" w:rsidRDefault="00AF41AC" w:rsidP="00960A0B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F426D8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Pr="00F426D8">
        <w:rPr>
          <w:rFonts w:ascii="Times New Roman" w:hAnsi="Times New Roman"/>
          <w:b/>
          <w:sz w:val="20"/>
          <w:szCs w:val="20"/>
        </w:rPr>
        <w:t>opracowanie autorskiego programu nauczania i przeprowadzenie cyklu zajęć pozalekcyjnych dla uczniów szczególnie uzdolnionych w ramach projektu „Zdolni z Pomorza - powiat lęborski”</w:t>
      </w:r>
      <w:r w:rsidRPr="00F426D8">
        <w:rPr>
          <w:rFonts w:ascii="Times New Roman" w:hAnsi="Times New Roman"/>
          <w:sz w:val="20"/>
          <w:szCs w:val="20"/>
        </w:rPr>
        <w:t xml:space="preserve"> współfinansowanego ze środków Unii Europejskiej w ramach Regionalnego Programu Operacyjnego Województwa Pomorskiego na lata 2014 – 2020 (Oś Priorytetowa 3 „Edukacja”; Działanie 3.2 „Edukacja Ogólna”, Poddziałanie 3.2.2 „Wsparcie ucznia szczególnie uzdolnionego”).</w:t>
      </w:r>
    </w:p>
    <w:p w:rsidR="00AF41AC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095C44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AF41AC" w:rsidRPr="00813C6B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813C6B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AF41AC" w:rsidRPr="00095C44" w:rsidRDefault="00AF41AC" w:rsidP="00AF41A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AF41AC" w:rsidRPr="00813C6B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80BC6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</w:t>
      </w:r>
      <w:r w:rsidR="00680BC6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="00680BC6">
        <w:rPr>
          <w:rFonts w:asciiTheme="majorHAnsi" w:hAnsiTheme="majorHAnsi"/>
          <w:sz w:val="20"/>
          <w:szCs w:val="20"/>
        </w:rPr>
        <w:br/>
      </w:r>
    </w:p>
    <w:p w:rsidR="00AF41AC" w:rsidRPr="00813C6B" w:rsidRDefault="00680BC6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</w:t>
      </w:r>
      <w:r w:rsidR="00AF41AC"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</w:t>
      </w:r>
    </w:p>
    <w:p w:rsidR="00AF41AC" w:rsidRPr="00813C6B" w:rsidRDefault="00AF41AC" w:rsidP="00AF41A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D16DFE" w:rsidRDefault="00AF41AC" w:rsidP="00960A0B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</w:t>
      </w:r>
      <w:r w:rsidRPr="00FC4E0B">
        <w:rPr>
          <w:rFonts w:asciiTheme="majorHAnsi" w:hAnsiTheme="majorHAnsi"/>
          <w:sz w:val="20"/>
          <w:szCs w:val="20"/>
        </w:rPr>
        <w:t xml:space="preserve">nr </w:t>
      </w:r>
      <w:r w:rsidRPr="00F426D8">
        <w:rPr>
          <w:rFonts w:asciiTheme="majorHAnsi" w:hAnsiTheme="majorHAnsi"/>
          <w:b/>
          <w:sz w:val="20"/>
          <w:szCs w:val="20"/>
        </w:rPr>
        <w:t>PO.272.3.86.2018 -</w:t>
      </w:r>
      <w:r w:rsidRPr="00F426D8">
        <w:rPr>
          <w:rFonts w:ascii="Times New Roman" w:hAnsi="Times New Roman"/>
          <w:b/>
          <w:sz w:val="20"/>
          <w:szCs w:val="20"/>
        </w:rPr>
        <w:t xml:space="preserve">opracowanie autorskiego programu </w:t>
      </w:r>
      <w:r w:rsidRPr="00F426D8">
        <w:rPr>
          <w:rFonts w:ascii="Times New Roman" w:hAnsi="Times New Roman"/>
          <w:b/>
          <w:sz w:val="20"/>
          <w:szCs w:val="20"/>
        </w:rPr>
        <w:lastRenderedPageBreak/>
        <w:t xml:space="preserve">nauczania i przeprowadzenie cyklu zajęć pozalekcyjnych dla uczniów szczególnie uzdolnionych </w:t>
      </w:r>
      <w:r>
        <w:rPr>
          <w:rFonts w:ascii="Times New Roman" w:hAnsi="Times New Roman"/>
          <w:b/>
          <w:sz w:val="20"/>
          <w:szCs w:val="20"/>
        </w:rPr>
        <w:br/>
      </w:r>
      <w:r w:rsidRPr="00F426D8">
        <w:rPr>
          <w:rFonts w:ascii="Times New Roman" w:hAnsi="Times New Roman"/>
          <w:b/>
          <w:sz w:val="20"/>
          <w:szCs w:val="20"/>
        </w:rPr>
        <w:t>w ramach projektu „Zdolni z Pomorza - powiat lęborski”</w:t>
      </w:r>
      <w:r>
        <w:rPr>
          <w:rFonts w:asciiTheme="majorHAnsi" w:hAnsiTheme="majorHAnsi"/>
          <w:sz w:val="20"/>
          <w:szCs w:val="20"/>
        </w:rPr>
        <w:t>oraz zapisami niniejszej umowy,</w:t>
      </w:r>
      <w:r w:rsidRPr="00D16DFE">
        <w:rPr>
          <w:rFonts w:asciiTheme="majorHAnsi" w:hAnsiTheme="majorHAnsi"/>
          <w:sz w:val="20"/>
          <w:szCs w:val="20"/>
        </w:rPr>
        <w:t>w roku szkolnym 2018/2019:</w:t>
      </w:r>
    </w:p>
    <w:p w:rsidR="00AF41AC" w:rsidRDefault="00AF41AC" w:rsidP="00AF41AC">
      <w:pPr>
        <w:spacing w:line="276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:rsidR="00AF41AC" w:rsidRPr="00DB5BA6" w:rsidRDefault="00AF41AC" w:rsidP="00AF41AC">
      <w:pPr>
        <w:spacing w:line="276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337C90">
        <w:rPr>
          <w:rFonts w:asciiTheme="majorHAnsi" w:hAnsiTheme="majorHAnsi"/>
          <w:b/>
          <w:sz w:val="20"/>
          <w:szCs w:val="20"/>
        </w:rPr>
        <w:t>Razem</w:t>
      </w:r>
      <w:r w:rsidR="005F1A09">
        <w:rPr>
          <w:rFonts w:asciiTheme="majorHAnsi" w:hAnsiTheme="majorHAnsi"/>
          <w:b/>
          <w:sz w:val="20"/>
          <w:szCs w:val="20"/>
        </w:rPr>
        <w:t xml:space="preserve"> liczba godzin:</w:t>
      </w:r>
      <w:r w:rsidRPr="00337C90">
        <w:rPr>
          <w:rFonts w:asciiTheme="majorHAnsi" w:hAnsiTheme="majorHAnsi"/>
          <w:b/>
          <w:sz w:val="20"/>
          <w:szCs w:val="20"/>
        </w:rPr>
        <w:t xml:space="preserve"> ....</w:t>
      </w:r>
      <w:r>
        <w:rPr>
          <w:rFonts w:asciiTheme="majorHAnsi" w:hAnsiTheme="majorHAnsi"/>
          <w:b/>
          <w:sz w:val="20"/>
          <w:szCs w:val="20"/>
        </w:rPr>
        <w:t>...........</w:t>
      </w:r>
      <w:r w:rsidRPr="00337C90">
        <w:rPr>
          <w:rFonts w:asciiTheme="majorHAnsi" w:hAnsiTheme="majorHAnsi"/>
          <w:b/>
          <w:sz w:val="20"/>
          <w:szCs w:val="20"/>
        </w:rPr>
        <w:t xml:space="preserve">........, w tym: ................... godzin do </w:t>
      </w:r>
      <w:r w:rsidRPr="00DB5BA6">
        <w:rPr>
          <w:rFonts w:asciiTheme="majorHAnsi" w:hAnsiTheme="majorHAnsi"/>
          <w:b/>
          <w:sz w:val="20"/>
          <w:szCs w:val="20"/>
        </w:rPr>
        <w:t>20.12.2018 r., pozostałe ...........................godzin do 21.06.2019</w:t>
      </w:r>
      <w:r w:rsidRPr="00DB5BA6">
        <w:rPr>
          <w:rFonts w:asciiTheme="majorHAnsi" w:hAnsiTheme="majorHAnsi"/>
          <w:sz w:val="20"/>
          <w:szCs w:val="20"/>
        </w:rPr>
        <w:t xml:space="preserve"> r.</w:t>
      </w:r>
    </w:p>
    <w:p w:rsidR="00AF41AC" w:rsidRPr="00DB5BA6" w:rsidRDefault="00AF41AC" w:rsidP="00AF41A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Pr="00DB5BA6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>§ 2</w:t>
      </w:r>
    </w:p>
    <w:p w:rsidR="00AF41AC" w:rsidRPr="00DB5BA6" w:rsidRDefault="00AF41AC" w:rsidP="00AF41AC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DB5BA6" w:rsidRDefault="00AF41AC" w:rsidP="00AF41AC">
      <w:pPr>
        <w:suppressAutoHyphens/>
        <w:ind w:left="142" w:hanging="142"/>
        <w:jc w:val="both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>Zleceniobiorca wykona przedmiot umowy określony w § 1 w terminie do 21 czerwca 2019 roku.</w:t>
      </w:r>
    </w:p>
    <w:p w:rsidR="001B1CDA" w:rsidRPr="00DB5BA6" w:rsidRDefault="001B1CDA" w:rsidP="00AF41AC">
      <w:pPr>
        <w:suppressAutoHyphens/>
        <w:ind w:left="142" w:hanging="142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DB5BA6" w:rsidRDefault="00AF41AC" w:rsidP="00AF41AC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DB5BA6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>§ 3</w:t>
      </w:r>
    </w:p>
    <w:p w:rsidR="00AF41AC" w:rsidRPr="00DB5BA6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DB5BA6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DB5BA6">
        <w:rPr>
          <w:rFonts w:ascii="Times New Roman" w:hAnsi="Times New Roman"/>
          <w:sz w:val="20"/>
          <w:szCs w:val="20"/>
        </w:rPr>
        <w:t>…………………</w:t>
      </w:r>
      <w:r w:rsidRPr="00DB5BA6">
        <w:rPr>
          <w:rFonts w:ascii="Times New Roman" w:hAnsi="Times New Roman"/>
          <w:sz w:val="20"/>
          <w:szCs w:val="20"/>
          <w:lang w:eastAsia="ar-SA"/>
        </w:rPr>
        <w:t xml:space="preserve"> (słownie: …………………………..), obejmujące wszelkie narzuty na płace i koszty wynikające z realizacji umowy, (w tym koszty na obowiązkowe ubezpieczenia społeczne, podatki i obciążenia pracodawcy).</w:t>
      </w:r>
    </w:p>
    <w:p w:rsidR="00AF41AC" w:rsidRPr="00DB5BA6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 w:hanging="357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AF41AC" w:rsidRPr="00DB5BA6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 xml:space="preserve">Wynagrodzenie za 1 godzinę wykonywanych zajęć wynosi </w:t>
      </w:r>
      <w:r w:rsidRPr="00DB5BA6">
        <w:rPr>
          <w:rFonts w:ascii="Times New Roman" w:hAnsi="Times New Roman"/>
          <w:sz w:val="20"/>
          <w:szCs w:val="20"/>
        </w:rPr>
        <w:t>………………. brutto (słownie: ………………).</w:t>
      </w:r>
    </w:p>
    <w:p w:rsidR="00AF41AC" w:rsidRPr="00DB5BA6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DB5BA6">
        <w:rPr>
          <w:rFonts w:ascii="Times New Roman" w:hAnsi="Times New Roman"/>
          <w:sz w:val="20"/>
          <w:szCs w:val="20"/>
        </w:rPr>
        <w:t>Wynagrodzenie za opiekę nad uczniami podczas jednego wyjazdu edukacyjnego wynosi …………………</w:t>
      </w:r>
    </w:p>
    <w:p w:rsidR="00AF41AC" w:rsidRPr="00DB5BA6" w:rsidRDefault="00AF41AC" w:rsidP="0027606C">
      <w:pPr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DB5BA6">
        <w:rPr>
          <w:rFonts w:ascii="Times New Roman" w:hAnsi="Times New Roman"/>
          <w:sz w:val="20"/>
          <w:szCs w:val="20"/>
        </w:rPr>
        <w:t>brutto (słownie ………………………………).</w:t>
      </w:r>
    </w:p>
    <w:p w:rsidR="00AF41AC" w:rsidRPr="00DB5BA6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>Zleceniodawca będzie płacił za wykonywanie przedmiot</w:t>
      </w:r>
      <w:bookmarkStart w:id="0" w:name="_GoBack"/>
      <w:bookmarkEnd w:id="0"/>
      <w:r w:rsidRPr="00DB5BA6">
        <w:rPr>
          <w:rFonts w:ascii="Times New Roman" w:hAnsi="Times New Roman"/>
          <w:sz w:val="20"/>
          <w:szCs w:val="20"/>
          <w:lang w:eastAsia="ar-SA"/>
        </w:rPr>
        <w:t xml:space="preserve">u umowy (za zrealizowane godziny </w:t>
      </w:r>
      <w:r w:rsidRPr="00DB5BA6">
        <w:rPr>
          <w:rFonts w:ascii="Times New Roman" w:hAnsi="Times New Roman"/>
          <w:sz w:val="20"/>
          <w:szCs w:val="20"/>
          <w:lang w:eastAsia="ar-SA"/>
        </w:rPr>
        <w:br/>
        <w:t>w danym miesiącu/ zrealizowany wyjazd edukacyjny)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pkt. 2  lit. d).</w:t>
      </w:r>
    </w:p>
    <w:p w:rsidR="0031471F" w:rsidRPr="00DB5BA6" w:rsidRDefault="0031471F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DB5BA6">
        <w:rPr>
          <w:rFonts w:ascii="Times New Roman" w:hAnsi="Times New Roman"/>
          <w:b/>
          <w:sz w:val="20"/>
          <w:szCs w:val="20"/>
          <w:lang w:eastAsia="ar-SA"/>
        </w:rPr>
        <w:t>Zleceniodawca zastrzega, iż prawidłowo wystawion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ą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faktur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ę/rachunek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i 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protokół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odbioru wskazując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y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szczegółowy zakres wykonanych czynności oraz liczbę godzin dotyczących realizacji umowy (miesięcznej karty czasu pracy) za 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miesiąc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grudzień 2018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r. 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 xml:space="preserve"> należy dostarczyć do dnia 2</w:t>
      </w:r>
      <w:r w:rsidR="0027606C" w:rsidRPr="00DB5BA6">
        <w:rPr>
          <w:rFonts w:ascii="Times New Roman" w:hAnsi="Times New Roman"/>
          <w:b/>
          <w:sz w:val="20"/>
          <w:szCs w:val="20"/>
          <w:lang w:eastAsia="ar-SA"/>
        </w:rPr>
        <w:t>0</w:t>
      </w:r>
      <w:r w:rsidRPr="00DB5BA6">
        <w:rPr>
          <w:rFonts w:ascii="Times New Roman" w:hAnsi="Times New Roman"/>
          <w:b/>
          <w:sz w:val="20"/>
          <w:szCs w:val="20"/>
          <w:lang w:eastAsia="ar-SA"/>
        </w:rPr>
        <w:t>.12.2018 r.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DB5BA6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 uprawnionym do kontroli prawo wglądu do dokumentów Zleceniobiorcy związanych z realizowaniem zamówienia, w tym dokumentów finansowych.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84-300 Lębork, NIP 841-160-90-72.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 xml:space="preserve">W przypadku braku </w:t>
      </w:r>
      <w:r>
        <w:rPr>
          <w:rFonts w:ascii="Times New Roman" w:hAnsi="Times New Roman"/>
          <w:sz w:val="20"/>
          <w:szCs w:val="20"/>
          <w:lang w:eastAsia="ar-SA"/>
        </w:rPr>
        <w:t>środków, o jakich mowa w ust. 10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 na rachunku bankowym Zleceniodawcy, płatność</w:t>
      </w:r>
      <w:r w:rsidRPr="003124AC">
        <w:rPr>
          <w:rFonts w:ascii="Times New Roman" w:hAnsi="Times New Roman"/>
          <w:sz w:val="20"/>
          <w:szCs w:val="20"/>
          <w:lang w:eastAsia="ar-SA"/>
        </w:rPr>
        <w:br/>
        <w:t xml:space="preserve"> z tytułu niniejszej umowy nie będzie uznana za opóźnioną.</w:t>
      </w:r>
    </w:p>
    <w:p w:rsidR="00AF41AC" w:rsidRPr="003124AC" w:rsidRDefault="00AF41AC" w:rsidP="0027606C">
      <w:pPr>
        <w:numPr>
          <w:ilvl w:val="0"/>
          <w:numId w:val="1"/>
        </w:numPr>
        <w:tabs>
          <w:tab w:val="num" w:pos="426"/>
        </w:tabs>
        <w:suppressAutoHyphens/>
        <w:spacing w:line="276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AF41AC" w:rsidRPr="003124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§ 4</w:t>
      </w:r>
    </w:p>
    <w:p w:rsidR="00AF41AC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3124AC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AF41AC" w:rsidRPr="003124AC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F41AC" w:rsidRPr="003124AC" w:rsidRDefault="00AF41AC" w:rsidP="00960A0B">
      <w:pPr>
        <w:numPr>
          <w:ilvl w:val="0"/>
          <w:numId w:val="16"/>
        </w:numPr>
        <w:spacing w:line="276" w:lineRule="auto"/>
        <w:ind w:left="284" w:hanging="284"/>
        <w:rPr>
          <w:rFonts w:ascii="Times New Roman" w:eastAsia="Calibri" w:hAnsi="Times New Roman"/>
          <w:sz w:val="20"/>
          <w:szCs w:val="20"/>
          <w:lang w:eastAsia="ar-SA"/>
        </w:rPr>
      </w:pPr>
      <w:r w:rsidRPr="003124AC">
        <w:rPr>
          <w:rFonts w:ascii="Times New Roman" w:eastAsia="Calibri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AF41AC" w:rsidRPr="003124AC" w:rsidRDefault="00AF41AC" w:rsidP="00960A0B">
      <w:pPr>
        <w:numPr>
          <w:ilvl w:val="0"/>
          <w:numId w:val="16"/>
        </w:numPr>
        <w:suppressAutoHyphens/>
        <w:spacing w:line="276" w:lineRule="auto"/>
        <w:ind w:left="284" w:hanging="284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AF41AC" w:rsidRPr="003124AC" w:rsidRDefault="00AF41AC" w:rsidP="0027606C">
      <w:pPr>
        <w:suppressAutoHyphens/>
        <w:spacing w:line="276" w:lineRule="auto"/>
        <w:rPr>
          <w:rFonts w:ascii="Times New Roman" w:hAnsi="Times New Roman"/>
          <w:sz w:val="20"/>
          <w:szCs w:val="20"/>
          <w:lang w:eastAsia="ar-SA"/>
        </w:rPr>
      </w:pPr>
    </w:p>
    <w:p w:rsidR="00AF41AC" w:rsidRPr="003124AC" w:rsidRDefault="00AF41AC" w:rsidP="0022716E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§ 5</w:t>
      </w:r>
    </w:p>
    <w:p w:rsidR="00AF41AC" w:rsidRPr="003124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 xml:space="preserve">Usługi co do zasady należy przeprowadzić w dni robocze, w godzinach pracy LCNK (Lokalnego Centrum Nauczania Kreatywnego). W uzasadnionych przypadkach mogą to być inne godziny (np. popołudniami lub </w:t>
      </w:r>
      <w:r w:rsidR="001B1CDA">
        <w:rPr>
          <w:rFonts w:ascii="Times New Roman" w:hAnsi="Times New Roman"/>
          <w:sz w:val="20"/>
          <w:szCs w:val="20"/>
          <w:lang w:eastAsia="ar-SA"/>
        </w:rPr>
        <w:br/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w weekendy), ale aby przeprowadzić zajęcia w tych dniach i godzinach, należy uzyskać zgodę uczestników </w:t>
      </w:r>
      <w:r w:rsidR="001B1CDA">
        <w:rPr>
          <w:rFonts w:ascii="Times New Roman" w:hAnsi="Times New Roman"/>
          <w:sz w:val="20"/>
          <w:szCs w:val="20"/>
          <w:lang w:eastAsia="ar-SA"/>
        </w:rPr>
        <w:br/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i uczestniczek. Terminy i godziny dostosowane będą do najbardziej pożądanych przez odbiorców. </w:t>
      </w:r>
    </w:p>
    <w:p w:rsidR="00AF41AC" w:rsidRPr="003124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Zleceniodawca 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udostępni </w:t>
      </w:r>
      <w:r>
        <w:rPr>
          <w:rFonts w:ascii="Times New Roman" w:hAnsi="Times New Roman"/>
          <w:sz w:val="20"/>
          <w:szCs w:val="20"/>
          <w:lang w:eastAsia="ar-SA"/>
        </w:rPr>
        <w:t xml:space="preserve">Zleceniobiorcy 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nieodpłatnie pomieszczenia: salę wyposażoną w stoły i krzesła, </w:t>
      </w:r>
      <w:r w:rsidRPr="003124AC">
        <w:rPr>
          <w:rFonts w:ascii="Times New Roman" w:hAnsi="Times New Roman"/>
          <w:sz w:val="20"/>
          <w:szCs w:val="20"/>
          <w:lang w:eastAsia="ar-SA"/>
        </w:rPr>
        <w:br/>
        <w:t xml:space="preserve">z dostępem do WC, niezbędne do wykonania zamówienia. </w:t>
      </w:r>
    </w:p>
    <w:p w:rsidR="00AF41AC" w:rsidRPr="003124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Przedmiot zamówienia  należy zrealizować w miejscu wskazanym przez Powiat Lęborski na terenie miasta Lęborka.</w:t>
      </w:r>
    </w:p>
    <w:p w:rsidR="00AF41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 xml:space="preserve">Osoba zatrudniona w ramach danej części zamówienia będzie zobowiązana do opracowania harmonogramu </w:t>
      </w:r>
      <w:r w:rsidRPr="003124AC">
        <w:rPr>
          <w:rFonts w:ascii="Times New Roman" w:hAnsi="Times New Roman"/>
          <w:sz w:val="20"/>
          <w:szCs w:val="20"/>
          <w:lang w:eastAsia="ar-SA"/>
        </w:rPr>
        <w:br/>
        <w:t xml:space="preserve">w ramach przedmiotu zamówienia na wszystkie miesiące planowanego zatrudnienia. Harmonogram należy ustalić we współpracy z </w:t>
      </w:r>
      <w:r>
        <w:rPr>
          <w:rFonts w:ascii="Times New Roman" w:hAnsi="Times New Roman"/>
          <w:sz w:val="20"/>
          <w:szCs w:val="20"/>
          <w:lang w:eastAsia="ar-SA"/>
        </w:rPr>
        <w:t>Zleceniodawcą</w:t>
      </w:r>
      <w:r w:rsidRPr="003124AC">
        <w:rPr>
          <w:rFonts w:ascii="Times New Roman" w:hAnsi="Times New Roman"/>
          <w:sz w:val="20"/>
          <w:szCs w:val="20"/>
          <w:lang w:eastAsia="ar-SA"/>
        </w:rPr>
        <w:t>. Harmonogram należy przedstawić</w:t>
      </w:r>
      <w:r>
        <w:rPr>
          <w:rFonts w:ascii="Times New Roman" w:hAnsi="Times New Roman"/>
          <w:sz w:val="20"/>
          <w:szCs w:val="20"/>
          <w:lang w:eastAsia="ar-SA"/>
        </w:rPr>
        <w:t xml:space="preserve"> Zleceniodawcy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 w ciągu 4 dni roboczych od podpisania umowy. Harmonogram ten jest harmonogramem ostatecznym, na podstawie którego </w:t>
      </w:r>
      <w:r>
        <w:rPr>
          <w:rFonts w:ascii="Times New Roman" w:hAnsi="Times New Roman"/>
          <w:sz w:val="20"/>
          <w:szCs w:val="20"/>
          <w:lang w:eastAsia="ar-SA"/>
        </w:rPr>
        <w:t>Zleceniobiorca</w:t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 będzie realizował przedmiot zamówienia. </w:t>
      </w:r>
      <w:r w:rsidRPr="003124AC">
        <w:rPr>
          <w:rFonts w:ascii="Times New Roman" w:hAnsi="Times New Roman"/>
          <w:sz w:val="20"/>
          <w:szCs w:val="20"/>
        </w:rPr>
        <w:t xml:space="preserve">Wszelkie zmiany w harmonogramie wymagają zgody przedstawiciela Zleceniodawcy i nie spowodują konieczności dokonania zmian Umowy </w:t>
      </w:r>
      <w:r w:rsidRPr="003124AC">
        <w:rPr>
          <w:rFonts w:ascii="Times New Roman" w:hAnsi="Times New Roman"/>
          <w:sz w:val="20"/>
          <w:szCs w:val="20"/>
        </w:rPr>
        <w:br/>
        <w:t>w formie aneksu.</w:t>
      </w:r>
    </w:p>
    <w:p w:rsidR="00AF41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A63036">
        <w:rPr>
          <w:rFonts w:ascii="Times New Roman" w:hAnsi="Times New Roman"/>
          <w:sz w:val="20"/>
          <w:szCs w:val="20"/>
        </w:rPr>
        <w:t>Osoba prowadząca zajęcia zobowiązana jest do zorganizowania</w:t>
      </w:r>
      <w:r>
        <w:rPr>
          <w:rFonts w:ascii="Times New Roman" w:hAnsi="Times New Roman"/>
          <w:sz w:val="20"/>
          <w:szCs w:val="20"/>
        </w:rPr>
        <w:t xml:space="preserve"> dwóch wyjazdów edukacyjnych na </w:t>
      </w:r>
      <w:r w:rsidRPr="00A63036">
        <w:rPr>
          <w:rFonts w:ascii="Times New Roman" w:hAnsi="Times New Roman"/>
          <w:sz w:val="20"/>
          <w:szCs w:val="20"/>
        </w:rPr>
        <w:t>spotkania akademickie wybranych szkół wyższych (Akademii Morskiej w Gdyni, Akademii Pomorskiej w Słupsku, Gdańskiego Uniwersytetu Medycznego, Politechniki Gdańskiej, Polsko-Japońskiej Akademii Technik Komputerowych oraz Uniwersytetu Gdańskiego).</w:t>
      </w:r>
    </w:p>
    <w:p w:rsidR="00AF41AC" w:rsidRPr="00826C24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Osoba prowadząca zajęcia jest zobowiązana do informowania uczniów o wszelkich formach wsparcia w których uczniowie mogą brać udział w tym m. in.: o wyjazdach edukacyjnych, lidze zawodowej.</w:t>
      </w:r>
    </w:p>
    <w:p w:rsidR="00AF41AC" w:rsidRPr="003124AC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AF41AC" w:rsidRPr="00A376C1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124AC">
        <w:rPr>
          <w:rFonts w:ascii="Times New Roman" w:hAnsi="Times New Roman"/>
          <w:sz w:val="20"/>
          <w:szCs w:val="20"/>
          <w:lang w:eastAsia="ar-SA"/>
        </w:rPr>
        <w:t>Dopuszcza się odpracowanie niezrealizowanych godzin w termi</w:t>
      </w:r>
      <w:r w:rsidR="003E2208">
        <w:rPr>
          <w:rFonts w:ascii="Times New Roman" w:hAnsi="Times New Roman"/>
          <w:sz w:val="20"/>
          <w:szCs w:val="20"/>
          <w:lang w:eastAsia="ar-SA"/>
        </w:rPr>
        <w:t xml:space="preserve">nach ustalonych w porozumieniu </w:t>
      </w:r>
      <w:r w:rsidR="003E2208">
        <w:rPr>
          <w:rFonts w:ascii="Times New Roman" w:hAnsi="Times New Roman"/>
          <w:sz w:val="20"/>
          <w:szCs w:val="20"/>
          <w:lang w:eastAsia="ar-SA"/>
        </w:rPr>
        <w:br/>
      </w:r>
      <w:r w:rsidRPr="003124AC">
        <w:rPr>
          <w:rFonts w:ascii="Times New Roman" w:hAnsi="Times New Roman"/>
          <w:sz w:val="20"/>
          <w:szCs w:val="20"/>
          <w:lang w:eastAsia="ar-SA"/>
        </w:rPr>
        <w:t xml:space="preserve">z uczestnikami. </w:t>
      </w:r>
    </w:p>
    <w:p w:rsidR="00AF41AC" w:rsidRPr="00B760EA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AF41AC" w:rsidRPr="00B760EA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AF41AC" w:rsidRPr="00B760EA" w:rsidRDefault="00AF41AC" w:rsidP="00960A0B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AF41AC" w:rsidRPr="00B760EA" w:rsidRDefault="00AF41AC" w:rsidP="00960A0B">
      <w:pPr>
        <w:numPr>
          <w:ilvl w:val="0"/>
          <w:numId w:val="17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</w:t>
      </w:r>
    </w:p>
    <w:p w:rsidR="00AF41AC" w:rsidRPr="00B760EA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AF41AC" w:rsidRPr="00B760EA" w:rsidRDefault="00AF41AC" w:rsidP="00AF41A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§ 6 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B760EA">
        <w:rPr>
          <w:rFonts w:ascii="Times New Roman" w:hAnsi="Times New Roman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lastRenderedPageBreak/>
        <w:t xml:space="preserve">Sporządzenia dokumentacji fotograficznej ze zrealizowanych działań – dokumentacje fotograficzną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ze zrealizowanych działań – min. 20 zdjęć podczas realizacji przedmiotu zamówienia.</w:t>
      </w:r>
    </w:p>
    <w:p w:rsidR="00AF41AC" w:rsidRPr="00B760EA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AF41AC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D6664">
        <w:rPr>
          <w:rFonts w:ascii="Times New Roman" w:hAnsi="Times New Roman"/>
          <w:sz w:val="20"/>
          <w:szCs w:val="20"/>
          <w:lang w:eastAsia="ar-SA"/>
        </w:rPr>
        <w:t>Wykonywania zadań zgodnie z zapisami Ogłoszenia o zamówieniu na usługi społeczne i inne szczególne usługi - opracowanie autorskiego programu nauczania i przeprowadzenie cyklu zajęć pozalekcyjnych dla uczniów szczególnie uzdolnionych w ramach projektu „Zdolni z Pomorza - powiat lęborski” – PO.272.3.86.2018</w:t>
      </w:r>
      <w:r>
        <w:rPr>
          <w:rFonts w:ascii="Times New Roman" w:hAnsi="Times New Roman"/>
          <w:sz w:val="20"/>
          <w:szCs w:val="20"/>
          <w:lang w:eastAsia="ar-SA"/>
        </w:rPr>
        <w:t xml:space="preserve">, </w:t>
      </w:r>
      <w:r w:rsidRPr="00B760EA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AF41AC" w:rsidRPr="004646D4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D2E53">
        <w:rPr>
          <w:rFonts w:ascii="Times New Roman" w:hAnsi="Times New Roman"/>
          <w:bCs/>
          <w:sz w:val="20"/>
          <w:szCs w:val="20"/>
        </w:rPr>
        <w:t>Zleceniobiorca zobowiązuje się do realizacji zajęć zgodnie z zasadą równo</w:t>
      </w:r>
      <w:r>
        <w:rPr>
          <w:rFonts w:ascii="Times New Roman" w:hAnsi="Times New Roman"/>
          <w:bCs/>
          <w:sz w:val="20"/>
          <w:szCs w:val="20"/>
        </w:rPr>
        <w:t>ści szans i niedyskryminacji, w </w:t>
      </w:r>
      <w:r w:rsidRPr="00DD2E53">
        <w:rPr>
          <w:rFonts w:ascii="Times New Roman" w:hAnsi="Times New Roman"/>
          <w:bCs/>
          <w:sz w:val="20"/>
          <w:szCs w:val="20"/>
        </w:rPr>
        <w:t>tym dostępności dla osób z niepełnosprawnościami i zasady r</w:t>
      </w:r>
      <w:r>
        <w:rPr>
          <w:rFonts w:ascii="Times New Roman" w:hAnsi="Times New Roman"/>
          <w:bCs/>
          <w:sz w:val="20"/>
          <w:szCs w:val="20"/>
        </w:rPr>
        <w:t>ówności szans kobiet i mężczyzn.</w:t>
      </w:r>
    </w:p>
    <w:p w:rsidR="00AF41AC" w:rsidRPr="008A48EF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Opracow</w:t>
      </w:r>
      <w:r>
        <w:rPr>
          <w:rFonts w:ascii="Times New Roman" w:hAnsi="Times New Roman"/>
          <w:bCs/>
          <w:sz w:val="20"/>
          <w:szCs w:val="20"/>
        </w:rPr>
        <w:t>ania</w:t>
      </w:r>
      <w:r w:rsidRPr="00E8071B">
        <w:rPr>
          <w:rFonts w:ascii="Times New Roman" w:hAnsi="Times New Roman"/>
          <w:bCs/>
          <w:sz w:val="20"/>
          <w:szCs w:val="20"/>
        </w:rPr>
        <w:t xml:space="preserve"> autorski</w:t>
      </w:r>
      <w:r>
        <w:rPr>
          <w:rFonts w:ascii="Times New Roman" w:hAnsi="Times New Roman"/>
          <w:bCs/>
          <w:sz w:val="20"/>
          <w:szCs w:val="20"/>
        </w:rPr>
        <w:t>ego</w:t>
      </w:r>
      <w:r w:rsidRPr="00E8071B">
        <w:rPr>
          <w:rFonts w:ascii="Times New Roman" w:hAnsi="Times New Roman"/>
          <w:bCs/>
          <w:sz w:val="20"/>
          <w:szCs w:val="20"/>
        </w:rPr>
        <w:t xml:space="preserve"> program</w:t>
      </w:r>
      <w:r>
        <w:rPr>
          <w:rFonts w:ascii="Times New Roman" w:hAnsi="Times New Roman"/>
          <w:bCs/>
          <w:sz w:val="20"/>
          <w:szCs w:val="20"/>
        </w:rPr>
        <w:t>u nauczania, zawierającego</w:t>
      </w:r>
      <w:r w:rsidRPr="00E8071B">
        <w:rPr>
          <w:rFonts w:ascii="Times New Roman" w:hAnsi="Times New Roman"/>
          <w:bCs/>
          <w:sz w:val="20"/>
          <w:szCs w:val="20"/>
        </w:rPr>
        <w:t xml:space="preserve"> następujące informacje: metryczkę, cele ogólne i szczegółowe, plan nauczania określający nazwę obszarów tematycznych, treści k</w:t>
      </w:r>
      <w:r>
        <w:rPr>
          <w:rFonts w:ascii="Times New Roman" w:hAnsi="Times New Roman"/>
          <w:bCs/>
          <w:sz w:val="20"/>
          <w:szCs w:val="20"/>
        </w:rPr>
        <w:t>ształcenia w </w:t>
      </w:r>
      <w:r w:rsidRPr="00E8071B">
        <w:rPr>
          <w:rFonts w:ascii="Times New Roman" w:hAnsi="Times New Roman"/>
          <w:bCs/>
          <w:sz w:val="20"/>
          <w:szCs w:val="20"/>
        </w:rPr>
        <w:t>zakresie poszczególnych obszarów tematycznych, procedury osiągania zamierzonych  celów, przewidywane osiągnięcia uczniów, literaturę.</w:t>
      </w:r>
      <w:r w:rsidRPr="00F94336">
        <w:rPr>
          <w:rFonts w:ascii="Times New Roman" w:hAnsi="Times New Roman"/>
          <w:bCs/>
          <w:sz w:val="20"/>
          <w:szCs w:val="20"/>
        </w:rPr>
        <w:t xml:space="preserve"> Autorski program nauczania</w:t>
      </w:r>
      <w:r>
        <w:rPr>
          <w:rFonts w:ascii="Times New Roman" w:hAnsi="Times New Roman"/>
          <w:bCs/>
          <w:sz w:val="20"/>
          <w:szCs w:val="20"/>
        </w:rPr>
        <w:t xml:space="preserve"> musi uwzględniać zagadnienia i </w:t>
      </w:r>
      <w:r w:rsidRPr="00F94336">
        <w:rPr>
          <w:rFonts w:ascii="Times New Roman" w:hAnsi="Times New Roman"/>
          <w:bCs/>
          <w:sz w:val="20"/>
          <w:szCs w:val="20"/>
        </w:rPr>
        <w:t>zadania po</w:t>
      </w:r>
      <w:r w:rsidRPr="00E32633">
        <w:rPr>
          <w:rFonts w:ascii="Times New Roman" w:hAnsi="Times New Roman"/>
          <w:bCs/>
          <w:sz w:val="20"/>
          <w:szCs w:val="20"/>
        </w:rPr>
        <w:t xml:space="preserve">jawiające się na konkursach przedmiotowych i olimpiadach.                              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2F715F">
        <w:rPr>
          <w:rFonts w:ascii="Times New Roman" w:hAnsi="Times New Roman"/>
          <w:bCs/>
          <w:sz w:val="20"/>
          <w:szCs w:val="20"/>
        </w:rPr>
        <w:t>Opracow</w:t>
      </w:r>
      <w:r>
        <w:rPr>
          <w:rFonts w:ascii="Times New Roman" w:hAnsi="Times New Roman"/>
          <w:bCs/>
          <w:sz w:val="20"/>
          <w:szCs w:val="20"/>
        </w:rPr>
        <w:t>ania</w:t>
      </w:r>
      <w:r w:rsidRPr="00E8071B">
        <w:rPr>
          <w:rFonts w:ascii="Times New Roman" w:hAnsi="Times New Roman"/>
          <w:bCs/>
          <w:sz w:val="20"/>
          <w:szCs w:val="20"/>
        </w:rPr>
        <w:t xml:space="preserve"> harmonogram</w:t>
      </w:r>
      <w:r>
        <w:rPr>
          <w:rFonts w:ascii="Times New Roman" w:hAnsi="Times New Roman"/>
          <w:bCs/>
          <w:sz w:val="20"/>
          <w:szCs w:val="20"/>
        </w:rPr>
        <w:t>u zawierającego</w:t>
      </w:r>
      <w:r w:rsidRPr="00E8071B">
        <w:rPr>
          <w:rFonts w:ascii="Times New Roman" w:hAnsi="Times New Roman"/>
          <w:bCs/>
          <w:sz w:val="20"/>
          <w:szCs w:val="20"/>
        </w:rPr>
        <w:t xml:space="preserve"> terminy, listę planowanych tematów i wymiar godzin przeznaczonych na ich realizację. </w:t>
      </w:r>
    </w:p>
    <w:p w:rsidR="00AF41AC" w:rsidRPr="00B716CF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Przeprowadzenia</w:t>
      </w:r>
      <w:r w:rsidRPr="00B716CF">
        <w:rPr>
          <w:rFonts w:ascii="Times New Roman" w:hAnsi="Times New Roman"/>
          <w:bCs/>
          <w:sz w:val="20"/>
          <w:szCs w:val="20"/>
        </w:rPr>
        <w:t xml:space="preserve"> diagnoz</w:t>
      </w:r>
      <w:r>
        <w:rPr>
          <w:rFonts w:ascii="Times New Roman" w:hAnsi="Times New Roman"/>
          <w:bCs/>
          <w:sz w:val="20"/>
          <w:szCs w:val="20"/>
        </w:rPr>
        <w:t>y</w:t>
      </w:r>
      <w:r w:rsidRPr="00B716CF">
        <w:rPr>
          <w:rFonts w:ascii="Times New Roman" w:hAnsi="Times New Roman"/>
          <w:bCs/>
          <w:sz w:val="20"/>
          <w:szCs w:val="20"/>
        </w:rPr>
        <w:t xml:space="preserve"> kompetencji kluczowych uczniów właściwych dla danego przedm</w:t>
      </w:r>
      <w:r>
        <w:rPr>
          <w:rFonts w:ascii="Times New Roman" w:hAnsi="Times New Roman"/>
          <w:bCs/>
          <w:sz w:val="20"/>
          <w:szCs w:val="20"/>
        </w:rPr>
        <w:t>iotu, na </w:t>
      </w:r>
      <w:r w:rsidRPr="00B716CF">
        <w:rPr>
          <w:rFonts w:ascii="Times New Roman" w:hAnsi="Times New Roman"/>
          <w:bCs/>
          <w:sz w:val="20"/>
          <w:szCs w:val="20"/>
        </w:rPr>
        <w:t xml:space="preserve">początku i przy zakończeniu zajęć </w:t>
      </w:r>
      <w:r w:rsidRPr="004D251D">
        <w:rPr>
          <w:rFonts w:ascii="Times New Roman" w:hAnsi="Times New Roman"/>
          <w:bCs/>
          <w:sz w:val="20"/>
          <w:szCs w:val="20"/>
        </w:rPr>
        <w:t>oraz opracowuje raport z zajęć.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Bada</w:t>
      </w:r>
      <w:r>
        <w:rPr>
          <w:rFonts w:ascii="Times New Roman" w:hAnsi="Times New Roman"/>
          <w:bCs/>
          <w:sz w:val="20"/>
          <w:szCs w:val="20"/>
        </w:rPr>
        <w:t>nia</w:t>
      </w:r>
      <w:r w:rsidRPr="004D251D">
        <w:rPr>
          <w:rFonts w:ascii="Times New Roman" w:hAnsi="Times New Roman"/>
          <w:bCs/>
          <w:sz w:val="20"/>
          <w:szCs w:val="20"/>
        </w:rPr>
        <w:t xml:space="preserve"> nabycie kompetencji kluczowych wg schematu: </w:t>
      </w:r>
    </w:p>
    <w:p w:rsidR="00AF41AC" w:rsidRPr="004D251D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Etap I nabycia kompetencji - Zakres: grupa docelowa - uczniowie szczególnie uzdolnieni, wyłonieni zgodnie z zasadami rekrutacji; obszar interwencji - rozwój kompete</w:t>
      </w:r>
      <w:r>
        <w:rPr>
          <w:rFonts w:ascii="Times New Roman" w:hAnsi="Times New Roman"/>
          <w:bCs/>
          <w:sz w:val="20"/>
          <w:szCs w:val="20"/>
        </w:rPr>
        <w:t>ncji kluczowych: - matematyka i </w:t>
      </w:r>
      <w:r w:rsidRPr="004D251D">
        <w:rPr>
          <w:rFonts w:ascii="Times New Roman" w:hAnsi="Times New Roman"/>
          <w:bCs/>
          <w:sz w:val="20"/>
          <w:szCs w:val="20"/>
        </w:rPr>
        <w:t>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AF41AC" w:rsidRPr="003072E5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 xml:space="preserve">Etap II </w:t>
      </w:r>
      <w:r w:rsidRPr="003072E5">
        <w:rPr>
          <w:rFonts w:ascii="Times New Roman" w:hAnsi="Times New Roman"/>
          <w:bCs/>
          <w:sz w:val="20"/>
          <w:szCs w:val="20"/>
        </w:rPr>
        <w:t>nabycia</w:t>
      </w:r>
      <w:r w:rsidRPr="003072E5">
        <w:rPr>
          <w:rFonts w:ascii="Times New Roman" w:hAnsi="Times New Roman"/>
          <w:sz w:val="20"/>
          <w:szCs w:val="20"/>
        </w:rPr>
        <w:t xml:space="preserve">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AF41AC" w:rsidRPr="004D251D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3072E5">
        <w:rPr>
          <w:rFonts w:ascii="Times New Roman" w:hAnsi="Times New Roman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 metod właściwych </w:t>
      </w:r>
      <w:r w:rsidRPr="004D251D">
        <w:rPr>
          <w:rFonts w:ascii="Times New Roman" w:hAnsi="Times New Roman"/>
          <w:bCs/>
          <w:sz w:val="20"/>
          <w:szCs w:val="20"/>
        </w:rPr>
        <w:t xml:space="preserve">dla danej formy, np. testów, opinii, sprawozdań. </w:t>
      </w:r>
    </w:p>
    <w:p w:rsidR="00AF41AC" w:rsidRPr="004D251D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Etap IV nabycia kompetencji - Porównanie: porównanie uzyskanych wyników z przyjętymi wymaganiami prowadzone będzie przez opiekunów pedagogiczno-metodycznych i dokumentowane w formie</w:t>
      </w:r>
    </w:p>
    <w:p w:rsidR="00AF41AC" w:rsidRPr="00DC356A" w:rsidRDefault="00AF41AC" w:rsidP="0027606C">
      <w:pPr>
        <w:suppressAutoHyphens/>
        <w:spacing w:line="276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sprawozdań</w:t>
      </w:r>
      <w:r w:rsidRPr="00DC356A">
        <w:rPr>
          <w:rFonts w:ascii="Times New Roman" w:hAnsi="Times New Roman"/>
          <w:color w:val="FF0000"/>
          <w:sz w:val="20"/>
          <w:szCs w:val="20"/>
        </w:rPr>
        <w:t xml:space="preserve">. </w:t>
      </w:r>
    </w:p>
    <w:p w:rsidR="00AF41AC" w:rsidRPr="00381571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716CF">
        <w:rPr>
          <w:rFonts w:ascii="Times New Roman" w:hAnsi="Times New Roman"/>
          <w:bCs/>
          <w:sz w:val="20"/>
          <w:szCs w:val="20"/>
        </w:rPr>
        <w:t>Monitor</w:t>
      </w:r>
      <w:r>
        <w:rPr>
          <w:rFonts w:ascii="Times New Roman" w:hAnsi="Times New Roman"/>
          <w:bCs/>
          <w:sz w:val="20"/>
          <w:szCs w:val="20"/>
        </w:rPr>
        <w:t>owania</w:t>
      </w:r>
      <w:r w:rsidRPr="00B716CF">
        <w:rPr>
          <w:rFonts w:ascii="Times New Roman" w:hAnsi="Times New Roman"/>
          <w:bCs/>
          <w:sz w:val="20"/>
          <w:szCs w:val="20"/>
        </w:rPr>
        <w:t xml:space="preserve"> udział</w:t>
      </w:r>
      <w:r>
        <w:rPr>
          <w:rFonts w:ascii="Times New Roman" w:hAnsi="Times New Roman"/>
          <w:bCs/>
          <w:sz w:val="20"/>
          <w:szCs w:val="20"/>
        </w:rPr>
        <w:t>u</w:t>
      </w:r>
      <w:r w:rsidRPr="00B716CF">
        <w:rPr>
          <w:rFonts w:ascii="Times New Roman" w:hAnsi="Times New Roman"/>
          <w:bCs/>
          <w:sz w:val="20"/>
          <w:szCs w:val="20"/>
        </w:rPr>
        <w:t xml:space="preserve"> uczestników w zajęciach, przedstawia</w:t>
      </w:r>
      <w:r>
        <w:rPr>
          <w:rFonts w:ascii="Times New Roman" w:hAnsi="Times New Roman"/>
          <w:bCs/>
          <w:sz w:val="20"/>
          <w:szCs w:val="20"/>
        </w:rPr>
        <w:t>nia co miesiąc oryginałów list obecności z </w:t>
      </w:r>
      <w:r w:rsidRPr="00B716CF">
        <w:rPr>
          <w:rFonts w:ascii="Times New Roman" w:hAnsi="Times New Roman"/>
          <w:bCs/>
          <w:sz w:val="20"/>
          <w:szCs w:val="20"/>
        </w:rPr>
        <w:t>podpisami uczniów uczestniczących zajęcia w dokumentacji rozliczeniow</w:t>
      </w:r>
      <w:r w:rsidRPr="00381571">
        <w:rPr>
          <w:rFonts w:ascii="Times New Roman" w:hAnsi="Times New Roman"/>
          <w:bCs/>
          <w:sz w:val="20"/>
          <w:szCs w:val="20"/>
        </w:rPr>
        <w:t>ej</w:t>
      </w:r>
    </w:p>
    <w:p w:rsidR="00AF41AC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</w:pPr>
      <w:r>
        <w:rPr>
          <w:rFonts w:ascii="Times New Roman" w:hAnsi="Times New Roman"/>
          <w:bCs/>
          <w:sz w:val="20"/>
          <w:szCs w:val="20"/>
        </w:rPr>
        <w:t>Zo</w:t>
      </w:r>
      <w:r w:rsidRPr="00381571">
        <w:rPr>
          <w:rFonts w:ascii="Times New Roman" w:hAnsi="Times New Roman"/>
          <w:bCs/>
          <w:sz w:val="20"/>
          <w:szCs w:val="20"/>
        </w:rPr>
        <w:t>rganiz</w:t>
      </w:r>
      <w:r>
        <w:rPr>
          <w:rFonts w:ascii="Times New Roman" w:hAnsi="Times New Roman"/>
          <w:bCs/>
          <w:sz w:val="20"/>
          <w:szCs w:val="20"/>
        </w:rPr>
        <w:t>owania</w:t>
      </w:r>
      <w:r w:rsidRPr="00381571">
        <w:rPr>
          <w:rFonts w:ascii="Times New Roman" w:hAnsi="Times New Roman"/>
          <w:bCs/>
          <w:sz w:val="20"/>
          <w:szCs w:val="20"/>
        </w:rPr>
        <w:t xml:space="preserve"> dw</w:t>
      </w:r>
      <w:r>
        <w:rPr>
          <w:rFonts w:ascii="Times New Roman" w:hAnsi="Times New Roman"/>
          <w:bCs/>
          <w:sz w:val="20"/>
          <w:szCs w:val="20"/>
        </w:rPr>
        <w:t>óch wyjazdów edukacyjnych</w:t>
      </w:r>
      <w:r w:rsidRPr="00381571">
        <w:rPr>
          <w:rFonts w:ascii="Times New Roman" w:hAnsi="Times New Roman"/>
          <w:bCs/>
          <w:sz w:val="20"/>
          <w:szCs w:val="20"/>
        </w:rPr>
        <w:t xml:space="preserve"> dla uczniów na spotkania akademickie do wybranych uczelni wyższych</w:t>
      </w:r>
      <w:r>
        <w:rPr>
          <w:rFonts w:ascii="Times New Roman" w:hAnsi="Times New Roman"/>
          <w:sz w:val="20"/>
          <w:szCs w:val="20"/>
        </w:rPr>
        <w:t xml:space="preserve"> (Akademii Morskiej w Gdyni, Akademii Pomorskiej w Słupsku, Gdańskiego Uniwersytetu Medycznego, Politechniki Gdańskiej, Polsko-Japońskiej Akademii Technik Komputerowych </w:t>
      </w:r>
      <w:r w:rsidRPr="003072E5">
        <w:rPr>
          <w:rFonts w:ascii="Times New Roman" w:hAnsi="Times New Roman"/>
          <w:sz w:val="20"/>
          <w:szCs w:val="20"/>
        </w:rPr>
        <w:t>lub</w:t>
      </w:r>
      <w:r>
        <w:rPr>
          <w:rFonts w:ascii="Times New Roman" w:hAnsi="Times New Roman"/>
          <w:sz w:val="20"/>
          <w:szCs w:val="20"/>
        </w:rPr>
        <w:t>Uniwersytetu Gdańskiego), w tym:</w:t>
      </w:r>
    </w:p>
    <w:p w:rsidR="00AF41AC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nauczyciel prowadzący zajęcia zbiera grupę chętnych uczniów, </w:t>
      </w:r>
    </w:p>
    <w:p w:rsidR="00AF41AC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zbiera zgody od rodziców na wyjazd dzieci, które są niepełnoletnie,</w:t>
      </w:r>
    </w:p>
    <w:p w:rsidR="00AF41AC" w:rsidRPr="003072E5" w:rsidRDefault="00AF41AC" w:rsidP="00960A0B">
      <w:pPr>
        <w:numPr>
          <w:ilvl w:val="0"/>
          <w:numId w:val="22"/>
        </w:numPr>
        <w:autoSpaceDN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wyjeżdża razem z uczniami i sprawuje nad nimi opiekę podczas wyjazdu</w:t>
      </w:r>
      <w:r w:rsidRPr="003072E5">
        <w:rPr>
          <w:rFonts w:ascii="Times New Roman" w:hAnsi="Times New Roman"/>
          <w:sz w:val="20"/>
          <w:szCs w:val="20"/>
        </w:rPr>
        <w:t>(podczas wyjazdu nauczyciel nie prowadzi zajęć; wyjazdy odbywają się poza liczbą godzin zajęć dodatkowych przewidzianych do przeprowadzenia w ramach zamówienia)</w:t>
      </w:r>
    </w:p>
    <w:p w:rsidR="00AF41AC" w:rsidRPr="00B716CF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716CF">
        <w:rPr>
          <w:rFonts w:ascii="Times New Roman" w:hAnsi="Times New Roman"/>
          <w:bCs/>
          <w:sz w:val="20"/>
          <w:szCs w:val="20"/>
        </w:rPr>
        <w:t>Jest zobowiązan</w:t>
      </w:r>
      <w:r>
        <w:rPr>
          <w:rFonts w:ascii="Times New Roman" w:hAnsi="Times New Roman"/>
          <w:bCs/>
          <w:sz w:val="20"/>
          <w:szCs w:val="20"/>
        </w:rPr>
        <w:t>y</w:t>
      </w:r>
      <w:r w:rsidRPr="00B716CF">
        <w:rPr>
          <w:rFonts w:ascii="Times New Roman" w:hAnsi="Times New Roman"/>
          <w:bCs/>
          <w:sz w:val="20"/>
          <w:szCs w:val="20"/>
        </w:rPr>
        <w:t xml:space="preserve"> do informowania uczniów o wszelkich formach wsparcia w których uczniowie mogą brać udział w tym m. in.: o wyjazdach edukacyjnych, lidze </w:t>
      </w:r>
      <w:r w:rsidRPr="004D251D">
        <w:rPr>
          <w:rFonts w:ascii="Times New Roman" w:hAnsi="Times New Roman"/>
          <w:bCs/>
          <w:sz w:val="20"/>
          <w:szCs w:val="20"/>
        </w:rPr>
        <w:t>zadaniowej</w:t>
      </w:r>
      <w:r w:rsidRPr="00B716CF">
        <w:rPr>
          <w:rFonts w:ascii="Times New Roman" w:hAnsi="Times New Roman"/>
          <w:bCs/>
          <w:sz w:val="20"/>
          <w:szCs w:val="20"/>
        </w:rPr>
        <w:t xml:space="preserve">, </w:t>
      </w:r>
      <w:r w:rsidRPr="004D251D">
        <w:rPr>
          <w:rFonts w:ascii="Times New Roman" w:hAnsi="Times New Roman"/>
          <w:bCs/>
          <w:sz w:val="20"/>
          <w:szCs w:val="20"/>
        </w:rPr>
        <w:t>obozach naukowych.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lastRenderedPageBreak/>
        <w:t>Dba</w:t>
      </w:r>
      <w:r>
        <w:rPr>
          <w:rFonts w:ascii="Times New Roman" w:hAnsi="Times New Roman"/>
          <w:bCs/>
          <w:sz w:val="20"/>
          <w:szCs w:val="20"/>
        </w:rPr>
        <w:t>nia</w:t>
      </w:r>
      <w:r w:rsidRPr="004D251D">
        <w:rPr>
          <w:rFonts w:ascii="Times New Roman" w:hAnsi="Times New Roman"/>
          <w:bCs/>
          <w:sz w:val="20"/>
          <w:szCs w:val="20"/>
        </w:rPr>
        <w:t xml:space="preserve"> o wysoką jakość realizowanych zajęć, z nastawieniem na rozwój</w:t>
      </w:r>
      <w:r>
        <w:rPr>
          <w:rFonts w:ascii="Times New Roman" w:hAnsi="Times New Roman"/>
          <w:bCs/>
          <w:sz w:val="20"/>
          <w:szCs w:val="20"/>
        </w:rPr>
        <w:t xml:space="preserve"> indywidualny uczniów zgodnie z </w:t>
      </w:r>
      <w:r w:rsidRPr="004D251D">
        <w:rPr>
          <w:rFonts w:ascii="Times New Roman" w:hAnsi="Times New Roman"/>
          <w:bCs/>
          <w:sz w:val="20"/>
          <w:szCs w:val="20"/>
        </w:rPr>
        <w:t>ich predyspozycjami i zdiagnozowanymi zdolnościami.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E32633">
        <w:rPr>
          <w:rFonts w:ascii="Times New Roman" w:hAnsi="Times New Roman"/>
          <w:bCs/>
          <w:sz w:val="20"/>
          <w:szCs w:val="20"/>
        </w:rPr>
        <w:t>Prowadzenia</w:t>
      </w:r>
      <w:r w:rsidRPr="004D251D">
        <w:rPr>
          <w:rFonts w:ascii="Times New Roman" w:hAnsi="Times New Roman"/>
          <w:bCs/>
          <w:sz w:val="20"/>
          <w:szCs w:val="20"/>
        </w:rPr>
        <w:t xml:space="preserve"> zajęcia z zaplanowaniem pracy własnej uczniów, w tym np. wykonywanie dodatkowych zadań, pracę metodą projektu w grupach kilku uczniów itp.</w:t>
      </w:r>
      <w:r w:rsidRPr="00E32633">
        <w:rPr>
          <w:rFonts w:ascii="Times New Roman" w:hAnsi="Times New Roman"/>
          <w:bCs/>
          <w:sz w:val="20"/>
          <w:szCs w:val="20"/>
        </w:rPr>
        <w:t>; jak też prowadzenia zajęć</w:t>
      </w:r>
      <w:r w:rsidRPr="004D251D">
        <w:rPr>
          <w:rFonts w:ascii="Times New Roman" w:hAnsi="Times New Roman"/>
          <w:bCs/>
          <w:sz w:val="20"/>
          <w:szCs w:val="20"/>
        </w:rPr>
        <w:t xml:space="preserve"> z uwzględnieniem specyficznych potrzeb każdego ucznia, które zostaną określone na podst</w:t>
      </w:r>
      <w:r>
        <w:rPr>
          <w:rFonts w:ascii="Times New Roman" w:hAnsi="Times New Roman"/>
          <w:bCs/>
          <w:sz w:val="20"/>
          <w:szCs w:val="20"/>
        </w:rPr>
        <w:t>awie diagnozy przeprowadzonej w </w:t>
      </w:r>
      <w:r w:rsidRPr="004D251D">
        <w:rPr>
          <w:rFonts w:ascii="Times New Roman" w:hAnsi="Times New Roman"/>
          <w:bCs/>
          <w:sz w:val="20"/>
          <w:szCs w:val="20"/>
        </w:rPr>
        <w:t>poradniach psychologiczno-pedagogicznych na etapie rekrutacji ucznia do projektu oraz na podstawie obserwacji prowadzonej przez osobę prowadzącą zajęcia.</w:t>
      </w:r>
    </w:p>
    <w:p w:rsidR="00AF41AC" w:rsidRPr="003072E5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32633">
        <w:rPr>
          <w:rFonts w:ascii="Times New Roman" w:hAnsi="Times New Roman"/>
          <w:bCs/>
          <w:sz w:val="20"/>
          <w:szCs w:val="20"/>
        </w:rPr>
        <w:t>Prowadzenia</w:t>
      </w:r>
      <w:r w:rsidRPr="004D251D">
        <w:rPr>
          <w:rFonts w:ascii="Times New Roman" w:hAnsi="Times New Roman"/>
          <w:bCs/>
          <w:sz w:val="20"/>
          <w:szCs w:val="20"/>
        </w:rPr>
        <w:t xml:space="preserve"> zaję</w:t>
      </w:r>
      <w:r>
        <w:rPr>
          <w:rFonts w:ascii="Times New Roman" w:hAnsi="Times New Roman"/>
          <w:bCs/>
          <w:sz w:val="20"/>
          <w:szCs w:val="20"/>
        </w:rPr>
        <w:t xml:space="preserve">ć </w:t>
      </w:r>
      <w:r w:rsidRPr="003072E5">
        <w:rPr>
          <w:rFonts w:ascii="Times New Roman" w:hAnsi="Times New Roman"/>
          <w:sz w:val="20"/>
          <w:szCs w:val="20"/>
        </w:rPr>
        <w:t>w dwóch formach:</w:t>
      </w:r>
    </w:p>
    <w:p w:rsidR="00AF41AC" w:rsidRPr="003072E5" w:rsidRDefault="00AF41AC" w:rsidP="00960A0B">
      <w:pPr>
        <w:pStyle w:val="Akapitzlist"/>
        <w:numPr>
          <w:ilvl w:val="0"/>
          <w:numId w:val="23"/>
        </w:numPr>
        <w:autoSpaceDN w:val="0"/>
        <w:spacing w:after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072E5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AF41AC" w:rsidRPr="003072E5" w:rsidRDefault="00AF41AC" w:rsidP="00960A0B">
      <w:pPr>
        <w:pStyle w:val="Akapitzlist"/>
        <w:numPr>
          <w:ilvl w:val="0"/>
          <w:numId w:val="23"/>
        </w:numPr>
        <w:autoSpaceDN w:val="0"/>
        <w:spacing w:after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3072E5">
        <w:rPr>
          <w:rFonts w:ascii="Times New Roman" w:hAnsi="Times New Roman"/>
          <w:sz w:val="20"/>
          <w:szCs w:val="20"/>
        </w:rPr>
        <w:t>Zajęcia wspólne, prowadzone dla uczniów wszystkich klas w danym etapie edukacyjnym, podczas których należy stosować m.in. metodę projektu.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Współprac</w:t>
      </w:r>
      <w:r>
        <w:rPr>
          <w:rFonts w:ascii="Times New Roman" w:hAnsi="Times New Roman"/>
          <w:bCs/>
          <w:sz w:val="20"/>
          <w:szCs w:val="20"/>
        </w:rPr>
        <w:t>y</w:t>
      </w:r>
      <w:r w:rsidRPr="004D251D">
        <w:rPr>
          <w:rFonts w:ascii="Times New Roman" w:hAnsi="Times New Roman"/>
          <w:bCs/>
          <w:sz w:val="20"/>
          <w:szCs w:val="20"/>
        </w:rPr>
        <w:t>z opiekunem pedagogiczno-metodycznym oraz psychologiem LCNK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Uczestni</w:t>
      </w:r>
      <w:r>
        <w:rPr>
          <w:rFonts w:ascii="Times New Roman" w:hAnsi="Times New Roman"/>
          <w:bCs/>
          <w:sz w:val="20"/>
          <w:szCs w:val="20"/>
        </w:rPr>
        <w:t>ctwa</w:t>
      </w:r>
      <w:r w:rsidRPr="004D251D">
        <w:rPr>
          <w:rFonts w:ascii="Times New Roman" w:hAnsi="Times New Roman"/>
          <w:bCs/>
          <w:sz w:val="20"/>
          <w:szCs w:val="20"/>
        </w:rPr>
        <w:t xml:space="preserve"> w spotkaniach w ramach projektu np. (inauguracyjne, </w:t>
      </w:r>
      <w:r w:rsidRPr="008A48EF">
        <w:rPr>
          <w:rFonts w:ascii="Times New Roman" w:hAnsi="Times New Roman"/>
          <w:bCs/>
          <w:sz w:val="20"/>
          <w:szCs w:val="20"/>
        </w:rPr>
        <w:t>podsumowujące</w:t>
      </w:r>
      <w:r>
        <w:rPr>
          <w:rFonts w:ascii="Times New Roman" w:hAnsi="Times New Roman"/>
          <w:bCs/>
          <w:sz w:val="20"/>
          <w:szCs w:val="20"/>
        </w:rPr>
        <w:t xml:space="preserve"> rok szkolny) oraz w </w:t>
      </w:r>
      <w:r w:rsidRPr="004D251D">
        <w:rPr>
          <w:rFonts w:ascii="Times New Roman" w:hAnsi="Times New Roman"/>
          <w:bCs/>
          <w:sz w:val="20"/>
          <w:szCs w:val="20"/>
        </w:rPr>
        <w:t xml:space="preserve">zebraniach z rodzicami uczniów uczestniczących w zajęciach </w:t>
      </w:r>
    </w:p>
    <w:p w:rsidR="00AF41AC" w:rsidRPr="004D251D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Rozlicza</w:t>
      </w:r>
      <w:r>
        <w:rPr>
          <w:rFonts w:ascii="Times New Roman" w:hAnsi="Times New Roman"/>
          <w:bCs/>
          <w:sz w:val="20"/>
          <w:szCs w:val="20"/>
        </w:rPr>
        <w:t>nia</w:t>
      </w:r>
      <w:r w:rsidRPr="008A48EF">
        <w:rPr>
          <w:rFonts w:ascii="Times New Roman" w:hAnsi="Times New Roman"/>
          <w:bCs/>
          <w:sz w:val="20"/>
          <w:szCs w:val="20"/>
        </w:rPr>
        <w:t xml:space="preserve"> prowadzonych</w:t>
      </w:r>
      <w:r w:rsidRPr="004D251D">
        <w:rPr>
          <w:rFonts w:ascii="Times New Roman" w:hAnsi="Times New Roman"/>
          <w:bCs/>
          <w:sz w:val="20"/>
          <w:szCs w:val="20"/>
        </w:rPr>
        <w:t xml:space="preserve"> przez siebie zaję</w:t>
      </w:r>
      <w:r>
        <w:rPr>
          <w:rFonts w:ascii="Times New Roman" w:hAnsi="Times New Roman"/>
          <w:bCs/>
          <w:sz w:val="20"/>
          <w:szCs w:val="20"/>
        </w:rPr>
        <w:t>ć</w:t>
      </w:r>
      <w:r w:rsidRPr="004D251D">
        <w:rPr>
          <w:rFonts w:ascii="Times New Roman" w:hAnsi="Times New Roman"/>
          <w:bCs/>
          <w:sz w:val="20"/>
          <w:szCs w:val="20"/>
        </w:rPr>
        <w:t xml:space="preserve"> co miesiąc, składając niezbędne dokumenty rozliczeniowe, potwierdzone przez opiekuna dydaktyczno-pedagogicznego, do Star</w:t>
      </w:r>
      <w:r>
        <w:rPr>
          <w:rFonts w:ascii="Times New Roman" w:hAnsi="Times New Roman"/>
          <w:bCs/>
          <w:sz w:val="20"/>
          <w:szCs w:val="20"/>
        </w:rPr>
        <w:t>ostwa Powiatowego w Lęborku– w </w:t>
      </w:r>
      <w:r w:rsidRPr="004D251D">
        <w:rPr>
          <w:rFonts w:ascii="Times New Roman" w:hAnsi="Times New Roman"/>
          <w:bCs/>
          <w:sz w:val="20"/>
          <w:szCs w:val="20"/>
        </w:rPr>
        <w:t>terminie nie później niż do 5 dnia kalendarzowego następnego miesiąca po</w:t>
      </w:r>
      <w:r w:rsidRPr="008A48EF">
        <w:rPr>
          <w:rFonts w:ascii="Times New Roman" w:hAnsi="Times New Roman"/>
          <w:bCs/>
          <w:sz w:val="20"/>
          <w:szCs w:val="20"/>
        </w:rPr>
        <w:t xml:space="preserve"> miesiącu, w którym zrealizował</w:t>
      </w:r>
      <w:r w:rsidRPr="004D251D">
        <w:rPr>
          <w:rFonts w:ascii="Times New Roman" w:hAnsi="Times New Roman"/>
          <w:bCs/>
          <w:sz w:val="20"/>
          <w:szCs w:val="20"/>
        </w:rPr>
        <w:t xml:space="preserve"> zajęcia i/lub</w:t>
      </w:r>
      <w:r w:rsidRPr="008A48EF">
        <w:rPr>
          <w:rFonts w:ascii="Times New Roman" w:hAnsi="Times New Roman"/>
          <w:bCs/>
          <w:sz w:val="20"/>
          <w:szCs w:val="20"/>
        </w:rPr>
        <w:t xml:space="preserve"> zorganizował</w:t>
      </w:r>
      <w:r w:rsidRPr="004D251D">
        <w:rPr>
          <w:rFonts w:ascii="Times New Roman" w:hAnsi="Times New Roman"/>
          <w:bCs/>
          <w:sz w:val="20"/>
          <w:szCs w:val="20"/>
        </w:rPr>
        <w:t xml:space="preserve"> wyjazd. </w:t>
      </w:r>
    </w:p>
    <w:p w:rsidR="00AF41AC" w:rsidRDefault="00AF41AC" w:rsidP="00960A0B">
      <w:pPr>
        <w:numPr>
          <w:ilvl w:val="3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D251D">
        <w:rPr>
          <w:rFonts w:ascii="Times New Roman" w:hAnsi="Times New Roman"/>
          <w:bCs/>
          <w:sz w:val="20"/>
          <w:szCs w:val="20"/>
        </w:rPr>
        <w:t>Rzeteln</w:t>
      </w:r>
      <w:r>
        <w:rPr>
          <w:rFonts w:ascii="Times New Roman" w:hAnsi="Times New Roman"/>
          <w:bCs/>
          <w:sz w:val="20"/>
          <w:szCs w:val="20"/>
        </w:rPr>
        <w:t>ego</w:t>
      </w:r>
      <w:r w:rsidRPr="004D251D">
        <w:rPr>
          <w:rFonts w:ascii="Times New Roman" w:hAnsi="Times New Roman"/>
          <w:bCs/>
          <w:sz w:val="20"/>
          <w:szCs w:val="20"/>
        </w:rPr>
        <w:t xml:space="preserve"> sporządza</w:t>
      </w:r>
      <w:r>
        <w:rPr>
          <w:rFonts w:ascii="Times New Roman" w:hAnsi="Times New Roman"/>
          <w:bCs/>
          <w:sz w:val="20"/>
          <w:szCs w:val="20"/>
        </w:rPr>
        <w:t>nia</w:t>
      </w:r>
      <w:r w:rsidRPr="008A48EF">
        <w:rPr>
          <w:rFonts w:ascii="Times New Roman" w:hAnsi="Times New Roman"/>
          <w:bCs/>
          <w:sz w:val="20"/>
          <w:szCs w:val="20"/>
        </w:rPr>
        <w:t xml:space="preserve"> dokumentacji</w:t>
      </w:r>
      <w:r w:rsidRPr="004D251D">
        <w:rPr>
          <w:rFonts w:ascii="Times New Roman" w:hAnsi="Times New Roman"/>
          <w:bCs/>
          <w:sz w:val="20"/>
          <w:szCs w:val="20"/>
        </w:rPr>
        <w:t xml:space="preserve"> wykonywania umowy, na podstawie wzorów zatwierdzonych przez Zamawiającego, w tym </w:t>
      </w:r>
      <w:r>
        <w:rPr>
          <w:rFonts w:ascii="Times New Roman" w:hAnsi="Times New Roman"/>
          <w:bCs/>
          <w:sz w:val="20"/>
          <w:szCs w:val="20"/>
        </w:rPr>
        <w:t xml:space="preserve">bieżącego </w:t>
      </w:r>
      <w:r w:rsidRPr="004D251D">
        <w:rPr>
          <w:rFonts w:ascii="Times New Roman" w:hAnsi="Times New Roman"/>
          <w:bCs/>
          <w:sz w:val="20"/>
          <w:szCs w:val="20"/>
        </w:rPr>
        <w:t>dokument</w:t>
      </w:r>
      <w:r>
        <w:rPr>
          <w:rFonts w:ascii="Times New Roman" w:hAnsi="Times New Roman"/>
          <w:bCs/>
          <w:sz w:val="20"/>
          <w:szCs w:val="20"/>
        </w:rPr>
        <w:t>owania</w:t>
      </w:r>
      <w:r w:rsidRPr="008A48EF">
        <w:rPr>
          <w:rFonts w:ascii="Times New Roman" w:hAnsi="Times New Roman"/>
          <w:bCs/>
          <w:sz w:val="20"/>
          <w:szCs w:val="20"/>
        </w:rPr>
        <w:t xml:space="preserve"> prowadz</w:t>
      </w:r>
      <w:r>
        <w:rPr>
          <w:rFonts w:ascii="Times New Roman" w:hAnsi="Times New Roman"/>
          <w:bCs/>
          <w:sz w:val="20"/>
          <w:szCs w:val="20"/>
        </w:rPr>
        <w:t>e</w:t>
      </w:r>
      <w:r w:rsidRPr="008A48EF">
        <w:rPr>
          <w:rFonts w:ascii="Times New Roman" w:hAnsi="Times New Roman"/>
          <w:bCs/>
          <w:sz w:val="20"/>
          <w:szCs w:val="20"/>
        </w:rPr>
        <w:t>nia zajęć</w:t>
      </w:r>
      <w:r w:rsidRPr="004D251D">
        <w:rPr>
          <w:rFonts w:ascii="Times New Roman" w:hAnsi="Times New Roman"/>
          <w:bCs/>
          <w:sz w:val="20"/>
          <w:szCs w:val="20"/>
        </w:rPr>
        <w:t xml:space="preserve"> w form</w:t>
      </w:r>
      <w:r>
        <w:rPr>
          <w:rFonts w:ascii="Times New Roman" w:hAnsi="Times New Roman"/>
          <w:bCs/>
          <w:sz w:val="20"/>
          <w:szCs w:val="20"/>
        </w:rPr>
        <w:t>ie dziennika z realizacji zajęć,</w:t>
      </w:r>
      <w:r w:rsidRPr="004D251D">
        <w:rPr>
          <w:rFonts w:ascii="Times New Roman" w:hAnsi="Times New Roman"/>
          <w:bCs/>
          <w:sz w:val="20"/>
          <w:szCs w:val="20"/>
        </w:rPr>
        <w:t xml:space="preserve"> list </w:t>
      </w:r>
      <w:r w:rsidRPr="00B716CF">
        <w:rPr>
          <w:rFonts w:ascii="Times New Roman" w:hAnsi="Times New Roman"/>
          <w:bCs/>
          <w:sz w:val="20"/>
          <w:szCs w:val="20"/>
        </w:rPr>
        <w:t>obecności,</w:t>
      </w:r>
      <w:r>
        <w:rPr>
          <w:rFonts w:ascii="Times New Roman" w:hAnsi="Times New Roman"/>
          <w:sz w:val="20"/>
          <w:szCs w:val="20"/>
        </w:rPr>
        <w:t xml:space="preserve"> dokumentacji fotograficznej, raportu itp.</w:t>
      </w:r>
    </w:p>
    <w:p w:rsidR="00AF41AC" w:rsidRPr="00DD2E53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AF41AC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§ 7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Usługa musi przyczynić się do określenia stanu realizacji wskaźników:</w:t>
      </w:r>
    </w:p>
    <w:p w:rsidR="00AF41AC" w:rsidRPr="00B760EA" w:rsidRDefault="00AF41AC" w:rsidP="00960A0B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hanging="938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wskaźnika rezultatu bezpośredniego </w:t>
      </w:r>
      <w:r w:rsidRPr="00785D48">
        <w:rPr>
          <w:rFonts w:ascii="Times New Roman" w:hAnsi="Times New Roman"/>
          <w:sz w:val="20"/>
          <w:szCs w:val="20"/>
        </w:rPr>
        <w:t>„Liczba szkół i placówek systemu oświaty wykorzystujących sprzęt TIK do prowadzenia zajęć edukacyjnych”</w:t>
      </w:r>
      <w:r w:rsidRPr="00B760EA">
        <w:rPr>
          <w:rFonts w:ascii="Times New Roman" w:hAnsi="Times New Roman"/>
          <w:sz w:val="20"/>
          <w:szCs w:val="20"/>
        </w:rPr>
        <w:t>;</w:t>
      </w:r>
    </w:p>
    <w:p w:rsidR="00AF41AC" w:rsidRPr="00B760EA" w:rsidRDefault="00AF41AC" w:rsidP="00960A0B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hanging="938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wskaźnika rezultatu bezpośredniego </w:t>
      </w:r>
      <w:r w:rsidRPr="00B760EA">
        <w:rPr>
          <w:rFonts w:ascii="Times New Roman" w:hAnsi="Times New Roman"/>
          <w:i/>
          <w:sz w:val="20"/>
          <w:szCs w:val="20"/>
        </w:rPr>
        <w:t>„Liczba szkół, w których pracownie przedmiotowe wykorzystują doposażenie do prowadzenia zajęć edukacyjnych”</w:t>
      </w:r>
      <w:r w:rsidRPr="00B760EA">
        <w:rPr>
          <w:rFonts w:ascii="Times New Roman" w:hAnsi="Times New Roman"/>
          <w:sz w:val="20"/>
          <w:szCs w:val="20"/>
        </w:rPr>
        <w:t>;</w:t>
      </w:r>
    </w:p>
    <w:p w:rsidR="00AF41AC" w:rsidRDefault="00AF41AC" w:rsidP="00960A0B">
      <w:pPr>
        <w:numPr>
          <w:ilvl w:val="1"/>
          <w:numId w:val="24"/>
        </w:numPr>
        <w:tabs>
          <w:tab w:val="clear" w:pos="1080"/>
          <w:tab w:val="num" w:pos="709"/>
        </w:tabs>
        <w:spacing w:line="276" w:lineRule="auto"/>
        <w:ind w:hanging="938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wskaźnika rezultatu bezpośredniego </w:t>
      </w:r>
      <w:r w:rsidRPr="00B760EA">
        <w:rPr>
          <w:rFonts w:ascii="Times New Roman" w:hAnsi="Times New Roman"/>
          <w:i/>
          <w:sz w:val="20"/>
          <w:szCs w:val="20"/>
        </w:rPr>
        <w:t>„Liczba uczniów, którzy</w:t>
      </w:r>
      <w:r>
        <w:rPr>
          <w:rFonts w:ascii="Times New Roman" w:hAnsi="Times New Roman"/>
          <w:i/>
          <w:sz w:val="20"/>
          <w:szCs w:val="20"/>
        </w:rPr>
        <w:t xml:space="preserve"> nabyli kompetencje kluczowe po </w:t>
      </w:r>
      <w:r w:rsidRPr="00B760EA">
        <w:rPr>
          <w:rFonts w:ascii="Times New Roman" w:hAnsi="Times New Roman"/>
          <w:i/>
          <w:sz w:val="20"/>
          <w:szCs w:val="20"/>
        </w:rPr>
        <w:t>opuszczeniu Programu”</w:t>
      </w:r>
      <w:r>
        <w:rPr>
          <w:rFonts w:ascii="Times New Roman" w:hAnsi="Times New Roman"/>
          <w:sz w:val="20"/>
          <w:szCs w:val="20"/>
        </w:rPr>
        <w:t>.</w:t>
      </w:r>
    </w:p>
    <w:p w:rsidR="00AF41AC" w:rsidRPr="00AB4B92" w:rsidRDefault="00AF41AC" w:rsidP="0027606C">
      <w:pPr>
        <w:tabs>
          <w:tab w:val="num" w:pos="1080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F41AC" w:rsidRDefault="00AF41AC" w:rsidP="00AF41AC">
      <w:pPr>
        <w:jc w:val="center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§ 8</w:t>
      </w:r>
    </w:p>
    <w:p w:rsidR="00AF41AC" w:rsidRPr="00B760EA" w:rsidRDefault="00AF41AC" w:rsidP="00AF41AC">
      <w:pPr>
        <w:jc w:val="center"/>
        <w:rPr>
          <w:rFonts w:ascii="Times New Roman" w:hAnsi="Times New Roman"/>
          <w:sz w:val="20"/>
          <w:szCs w:val="20"/>
        </w:rPr>
      </w:pPr>
    </w:p>
    <w:p w:rsidR="00AF41AC" w:rsidRPr="00B760EA" w:rsidRDefault="00AF41AC" w:rsidP="0027606C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760EA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AF41AC" w:rsidRPr="00B760EA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B760EA">
        <w:rPr>
          <w:rFonts w:ascii="Times New Roman" w:hAnsi="Times New Roman"/>
          <w:bCs/>
          <w:sz w:val="20"/>
          <w:szCs w:val="20"/>
        </w:rPr>
        <w:t>Przeprowadzenia</w:t>
      </w:r>
      <w:r w:rsidRPr="00B760EA">
        <w:rPr>
          <w:rFonts w:ascii="Times New Roman" w:hAnsi="Times New Roman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B760EA">
        <w:rPr>
          <w:rFonts w:ascii="Times New Roman" w:hAnsi="Times New Roman"/>
          <w:sz w:val="20"/>
          <w:szCs w:val="20"/>
        </w:rPr>
        <w:br/>
        <w:t>w formie aneksów.</w:t>
      </w:r>
    </w:p>
    <w:p w:rsidR="00AF41AC" w:rsidRDefault="00AF41AC" w:rsidP="00960A0B">
      <w:pPr>
        <w:numPr>
          <w:ilvl w:val="3"/>
          <w:numId w:val="18"/>
        </w:numPr>
        <w:suppressAutoHyphens/>
        <w:spacing w:line="276" w:lineRule="auto"/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760EA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 xml:space="preserve">Zapłata następuje </w:t>
      </w:r>
    </w:p>
    <w:p w:rsidR="00AF41AC" w:rsidRPr="00B760EA" w:rsidRDefault="00AF41AC" w:rsidP="0027606C">
      <w:pPr>
        <w:suppressAutoHyphens/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760EA">
        <w:rPr>
          <w:rFonts w:ascii="Times New Roman" w:eastAsia="Calibri" w:hAnsi="Times New Roman"/>
          <w:sz w:val="20"/>
          <w:szCs w:val="20"/>
          <w:lang w:eastAsia="en-US"/>
        </w:rPr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br/>
        <w:t>(z zastrzeżeniem § 8 p</w:t>
      </w:r>
      <w:r>
        <w:rPr>
          <w:rFonts w:ascii="Times New Roman" w:eastAsia="Calibri" w:hAnsi="Times New Roman"/>
          <w:sz w:val="20"/>
          <w:szCs w:val="20"/>
          <w:lang w:eastAsia="en-US"/>
        </w:rPr>
        <w:t>kt. 2 d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 xml:space="preserve"> umowy): </w:t>
      </w:r>
    </w:p>
    <w:p w:rsidR="0022716E" w:rsidRDefault="00AF41AC" w:rsidP="001B1CDA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a)  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 xml:space="preserve">dzienniki zajęć, które muszą zawierać następujące informacje: listy obecności wraz liczbą poszczególnych godzin i tematów, z informacją na temat łącznej ilości zrealizowanych godzin; </w:t>
      </w:r>
      <w:r w:rsidRPr="00B760EA">
        <w:rPr>
          <w:rFonts w:ascii="Times New Roman" w:hAnsi="Times New Roman"/>
          <w:sz w:val="20"/>
          <w:szCs w:val="20"/>
        </w:rPr>
        <w:t xml:space="preserve">protokół odbioru (miesięcznakarta czasu pracy – dostarczona w ciągu 5 dni kalendarzowych </w:t>
      </w:r>
      <w:r>
        <w:rPr>
          <w:rFonts w:ascii="Times New Roman" w:hAnsi="Times New Roman"/>
          <w:sz w:val="20"/>
          <w:szCs w:val="20"/>
        </w:rPr>
        <w:t>od zakończonego miesiąca) zgodnie z z</w:t>
      </w:r>
      <w:r w:rsidRPr="00B760EA">
        <w:rPr>
          <w:rFonts w:ascii="Times New Roman" w:hAnsi="Times New Roman"/>
          <w:sz w:val="20"/>
          <w:szCs w:val="20"/>
        </w:rPr>
        <w:t xml:space="preserve">ał. nr 4 do Zasad wdrażania RPO WP 2014 – 2020, </w:t>
      </w:r>
      <w:r w:rsidRPr="00B760EA">
        <w:rPr>
          <w:rFonts w:ascii="Times New Roman" w:hAnsi="Times New Roman"/>
          <w:i/>
          <w:sz w:val="20"/>
          <w:szCs w:val="20"/>
        </w:rPr>
        <w:t xml:space="preserve">Wytyczne dotyczące kwalifikowalności </w:t>
      </w:r>
    </w:p>
    <w:p w:rsidR="00AF41AC" w:rsidRPr="001B1CDA" w:rsidRDefault="0022716E" w:rsidP="001B1CDA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hAnsi="Times New Roman"/>
          <w:i/>
          <w:sz w:val="20"/>
          <w:szCs w:val="20"/>
        </w:rPr>
        <w:lastRenderedPageBreak/>
        <w:t xml:space="preserve">     </w:t>
      </w:r>
      <w:r w:rsidR="00AF41AC" w:rsidRPr="00B760EA">
        <w:rPr>
          <w:rFonts w:ascii="Times New Roman" w:hAnsi="Times New Roman"/>
          <w:i/>
          <w:sz w:val="20"/>
          <w:szCs w:val="20"/>
        </w:rPr>
        <w:t xml:space="preserve">wydatków w ramach Regionalnego Programu Operacyjnego Województwa Pomorskiego na lata 2014 – 2020 </w:t>
      </w:r>
      <w:r w:rsidR="00AF41AC" w:rsidRPr="00B760EA">
        <w:rPr>
          <w:rFonts w:ascii="Times New Roman" w:hAnsi="Times New Roman"/>
          <w:sz w:val="20"/>
          <w:szCs w:val="20"/>
          <w:u w:val="single"/>
        </w:rPr>
        <w:t>zawierającą co najmniej minimal</w:t>
      </w:r>
      <w:r w:rsidR="00AF41AC">
        <w:rPr>
          <w:rFonts w:ascii="Times New Roman" w:hAnsi="Times New Roman"/>
          <w:sz w:val="20"/>
          <w:szCs w:val="20"/>
          <w:u w:val="single"/>
        </w:rPr>
        <w:t>ny zakres danych koniecznych do </w:t>
      </w:r>
      <w:r w:rsidR="00AF41AC" w:rsidRPr="00B760EA">
        <w:rPr>
          <w:rFonts w:ascii="Times New Roman" w:hAnsi="Times New Roman"/>
          <w:sz w:val="20"/>
          <w:szCs w:val="20"/>
          <w:u w:val="single"/>
        </w:rPr>
        <w:t>wprowadzenia do SL2014 w zakresie bazy personelu</w:t>
      </w:r>
      <w:r w:rsidR="00AF41AC" w:rsidRPr="00B760EA">
        <w:rPr>
          <w:rFonts w:ascii="Times New Roman" w:hAnsi="Times New Roman"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</w:t>
      </w:r>
      <w:r w:rsidR="001B1CDA">
        <w:rPr>
          <w:rFonts w:ascii="Times New Roman" w:hAnsi="Times New Roman"/>
          <w:sz w:val="20"/>
          <w:szCs w:val="20"/>
        </w:rPr>
        <w:br/>
      </w:r>
      <w:r w:rsidR="00AF41AC" w:rsidRPr="00B760EA">
        <w:rPr>
          <w:rFonts w:ascii="Times New Roman" w:hAnsi="Times New Roman"/>
          <w:sz w:val="20"/>
          <w:szCs w:val="20"/>
        </w:rPr>
        <w:t>i stosunku cywilnoprawnego. Spełnienie warunków, o którychmowa powyżej Zleceniodawca ma obowiązek na mocy Umowy o dofinansowanie projektu i innych Wytycznych zweryfikować przed zaangażowaniem Zleceniobiorcy do projektu</w:t>
      </w:r>
      <w:r w:rsidR="00AF41AC" w:rsidRPr="00B760EA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AF41AC" w:rsidRPr="00B760EA" w:rsidRDefault="00AF41AC" w:rsidP="0027606C">
      <w:pPr>
        <w:tabs>
          <w:tab w:val="left" w:pos="567"/>
        </w:tabs>
        <w:spacing w:line="276" w:lineRule="auto"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>)dokumentacje fotograficzną ze zrealizowanych działań – min. 20 zdjęć podczas realizacji przedmiotu zamówienia;</w:t>
      </w:r>
    </w:p>
    <w:p w:rsidR="00AF41AC" w:rsidRPr="00B760EA" w:rsidRDefault="00AF41AC" w:rsidP="0027606C">
      <w:p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>)1 egzemplarz  materiałów dydaktycznych – jeśli będą przygotowane podczas spotkań (np. skrypt dotyczący zagadnień omawianych podczas zajęć w formie papierowej);</w:t>
      </w:r>
    </w:p>
    <w:p w:rsidR="00AF41AC" w:rsidRPr="00B760EA" w:rsidRDefault="00AF41AC" w:rsidP="0027606C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B760EA">
        <w:rPr>
          <w:rFonts w:ascii="Times New Roman" w:hAnsi="Times New Roman"/>
          <w:sz w:val="20"/>
          <w:szCs w:val="20"/>
        </w:rPr>
        <w:t xml:space="preserve">)po 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>zrealizowaniu</w:t>
      </w:r>
      <w:r w:rsidRPr="00B760EA">
        <w:rPr>
          <w:rFonts w:ascii="Times New Roman" w:hAnsi="Times New Roman"/>
          <w:sz w:val="20"/>
          <w:szCs w:val="20"/>
        </w:rPr>
        <w:t xml:space="preserve"> całości usługi dodatkowo:</w:t>
      </w:r>
    </w:p>
    <w:p w:rsidR="00AF41AC" w:rsidRPr="00B760EA" w:rsidRDefault="00AF41AC" w:rsidP="00960A0B">
      <w:pPr>
        <w:numPr>
          <w:ilvl w:val="0"/>
          <w:numId w:val="19"/>
        </w:numPr>
        <w:spacing w:line="276" w:lineRule="auto"/>
        <w:ind w:left="993"/>
        <w:contextualSpacing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harmonogram powykonawczy (tylko w przypadku, gdy nastąpiły zmiany w realizacji zajęć określone w harmonogramie początkowym),</w:t>
      </w:r>
    </w:p>
    <w:p w:rsidR="00AF41AC" w:rsidRPr="00B760EA" w:rsidRDefault="00AF41AC" w:rsidP="00960A0B">
      <w:pPr>
        <w:numPr>
          <w:ilvl w:val="0"/>
          <w:numId w:val="19"/>
        </w:numPr>
        <w:spacing w:line="276" w:lineRule="auto"/>
        <w:ind w:left="993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raport- </w:t>
      </w:r>
      <w:r w:rsidRPr="00B760EA">
        <w:rPr>
          <w:rFonts w:ascii="Times New Roman" w:hAnsi="Times New Roman"/>
          <w:sz w:val="20"/>
          <w:szCs w:val="20"/>
        </w:rPr>
        <w:t>sprawozdanie z wykonania pracy sporządzone zgodnie z opi</w:t>
      </w:r>
      <w:r>
        <w:rPr>
          <w:rFonts w:ascii="Times New Roman" w:hAnsi="Times New Roman"/>
          <w:sz w:val="20"/>
          <w:szCs w:val="20"/>
        </w:rPr>
        <w:t xml:space="preserve">sem przedmiotu zamówienia wraz </w:t>
      </w:r>
      <w:r w:rsidRPr="00B760EA">
        <w:rPr>
          <w:rFonts w:ascii="Times New Roman" w:hAnsi="Times New Roman"/>
          <w:sz w:val="20"/>
          <w:szCs w:val="20"/>
        </w:rPr>
        <w:t>z załącznikami,</w:t>
      </w:r>
    </w:p>
    <w:p w:rsidR="00AF41AC" w:rsidRPr="00B760EA" w:rsidRDefault="00AF41AC" w:rsidP="00960A0B">
      <w:pPr>
        <w:numPr>
          <w:ilvl w:val="0"/>
          <w:numId w:val="19"/>
        </w:numPr>
        <w:spacing w:line="276" w:lineRule="auto"/>
        <w:ind w:left="993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760EA">
        <w:rPr>
          <w:rFonts w:ascii="Times New Roman" w:hAnsi="Times New Roman"/>
          <w:sz w:val="20"/>
          <w:szCs w:val="20"/>
        </w:rPr>
        <w:t>protokół zdawczo-odbiorczy dotyczący wykonania zlecenia</w:t>
      </w:r>
      <w:r w:rsidRPr="00B760EA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AF41AC" w:rsidRPr="00B760EA" w:rsidRDefault="00AF41AC" w:rsidP="0027606C">
      <w:pPr>
        <w:tabs>
          <w:tab w:val="left" w:pos="284"/>
        </w:tabs>
        <w:spacing w:line="276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AF41AC" w:rsidRDefault="00AF41AC" w:rsidP="001B1CDA">
      <w:pPr>
        <w:suppressAutoHyphens/>
        <w:spacing w:line="276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§ 9</w:t>
      </w:r>
    </w:p>
    <w:p w:rsidR="00AF41AC" w:rsidRPr="00B760EA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27606C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760EA">
        <w:rPr>
          <w:rFonts w:ascii="Times New Roman" w:hAnsi="Times New Roman"/>
          <w:bCs/>
          <w:sz w:val="20"/>
          <w:szCs w:val="20"/>
        </w:rPr>
        <w:t xml:space="preserve">1. Wymagania ogólne stawiane Zleceniobiorcy: </w:t>
      </w:r>
    </w:p>
    <w:p w:rsidR="00AF41AC" w:rsidRPr="00B760EA" w:rsidRDefault="00AF41AC" w:rsidP="0027606C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AF41AC" w:rsidRPr="00B760EA" w:rsidRDefault="00AF41AC" w:rsidP="0027606C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B760EA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B760EA">
        <w:rPr>
          <w:rFonts w:ascii="Times New Roman" w:hAnsi="Times New Roman"/>
          <w:i/>
          <w:sz w:val="20"/>
          <w:szCs w:val="20"/>
        </w:rPr>
        <w:t xml:space="preserve">„Ogłoszenia </w:t>
      </w:r>
      <w:r w:rsidRPr="00B760EA">
        <w:rPr>
          <w:rFonts w:ascii="Times New Roman" w:hAnsi="Times New Roman"/>
          <w:i/>
          <w:sz w:val="20"/>
          <w:szCs w:val="20"/>
        </w:rPr>
        <w:br/>
        <w:t xml:space="preserve">o zamówieniu na usługi społeczne i inne szczególne usługi – </w:t>
      </w:r>
      <w:r w:rsidRPr="00B760EA">
        <w:rPr>
          <w:rFonts w:ascii="Times New Roman" w:hAnsi="Times New Roman"/>
          <w:i/>
          <w:sz w:val="20"/>
          <w:szCs w:val="20"/>
          <w:lang w:eastAsia="ar-SA"/>
        </w:rPr>
        <w:t xml:space="preserve">opracowanie autorskiego planu nauczania </w:t>
      </w:r>
      <w:r w:rsidRPr="00B760EA">
        <w:rPr>
          <w:rFonts w:ascii="Times New Roman" w:hAnsi="Times New Roman"/>
          <w:i/>
          <w:sz w:val="20"/>
          <w:szCs w:val="20"/>
          <w:lang w:eastAsia="ar-SA"/>
        </w:rPr>
        <w:br/>
        <w:t xml:space="preserve">i przeprowadzenie zajęć pozalekcyjnych dla uczniów szczególnie uzdolnionych w ramach projektu „Zdolni </w:t>
      </w:r>
      <w:r w:rsidRPr="00B760EA">
        <w:rPr>
          <w:rFonts w:ascii="Times New Roman" w:hAnsi="Times New Roman"/>
          <w:i/>
          <w:sz w:val="20"/>
          <w:szCs w:val="20"/>
          <w:lang w:eastAsia="ar-SA"/>
        </w:rPr>
        <w:br/>
        <w:t>z Pomorza - powiat lęborski</w:t>
      </w:r>
      <w:r w:rsidRPr="00B760EA">
        <w:rPr>
          <w:rFonts w:ascii="Times New Roman" w:hAnsi="Times New Roman"/>
          <w:i/>
          <w:sz w:val="20"/>
          <w:szCs w:val="20"/>
        </w:rPr>
        <w:t>”</w:t>
      </w:r>
      <w:r w:rsidRPr="00B760EA">
        <w:rPr>
          <w:rFonts w:ascii="Times New Roman" w:hAnsi="Times New Roman"/>
          <w:sz w:val="20"/>
          <w:szCs w:val="20"/>
        </w:rPr>
        <w:t xml:space="preserve"> oraz niniejszą umową.</w:t>
      </w:r>
    </w:p>
    <w:p w:rsidR="00AF41AC" w:rsidRPr="00B760EA" w:rsidRDefault="00AF41AC" w:rsidP="0027606C">
      <w:pPr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AF41AC" w:rsidRPr="00B760EA" w:rsidRDefault="00AF41AC" w:rsidP="0027606C">
      <w:p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2. Zleceniodawca nie ponosi odpowiedzialności za szkody wyrządzone przez Zleceniobiorcę i uczestników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lub uczestniczki podczas realizacji przedmiotu zamówienia.</w:t>
      </w:r>
    </w:p>
    <w:p w:rsidR="00AF41AC" w:rsidRPr="00B760EA" w:rsidRDefault="00AF41AC" w:rsidP="00AF41AC">
      <w:pPr>
        <w:suppressAutoHyphens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§ 10 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AF41AC" w:rsidRPr="00B760EA" w:rsidRDefault="00AF41AC" w:rsidP="00AF41AC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§ 11 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Zleceniobiorca</w:t>
      </w:r>
      <w:r w:rsidRPr="00B760EA">
        <w:rPr>
          <w:rFonts w:ascii="Times New Roman" w:hAnsi="Times New Roman"/>
          <w:sz w:val="20"/>
          <w:szCs w:val="20"/>
        </w:rPr>
        <w:t xml:space="preserve"> z chwilą stworzenia Utworu, bez potrzeby złożenia dodatkowego oświadczenia woli przez którąkolwiek ze Stron, przenosi na Zleceniodawcę wszelkie autorskie prawa majątkowe wraz z prawem decydowania o wykonywaniu autorskich praw zależnych do wszelkich powstałych w ramach wykonywania Umowy utworów w rozumieniu ustawy z dnia 4 lutego 1994 r. o prawie autorskim i prawach pokrewnych, zwanej dalej „Pr.Aut.”, w tym autorskiego programu nauczania, zwanych dalej łącznie „</w:t>
      </w:r>
      <w:r w:rsidRPr="00B760EA">
        <w:rPr>
          <w:rFonts w:ascii="Times New Roman" w:hAnsi="Times New Roman"/>
          <w:bCs/>
          <w:sz w:val="20"/>
          <w:szCs w:val="20"/>
        </w:rPr>
        <w:t>Utworem</w:t>
      </w:r>
      <w:r>
        <w:rPr>
          <w:rFonts w:ascii="Times New Roman" w:hAnsi="Times New Roman"/>
          <w:sz w:val="20"/>
          <w:szCs w:val="20"/>
        </w:rPr>
        <w:t>”, na </w:t>
      </w:r>
      <w:r w:rsidRPr="00B760EA">
        <w:rPr>
          <w:rFonts w:ascii="Times New Roman" w:hAnsi="Times New Roman"/>
          <w:sz w:val="20"/>
          <w:szCs w:val="20"/>
        </w:rPr>
        <w:t>polach eksploatacji wymienionych w ust. 2, na czas nieokreślony, bez ograniczeń co do liczby egzemplarzy Utworu oraz miejsca korzystania z Utworu.</w:t>
      </w: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P</w:t>
      </w:r>
      <w:r w:rsidRPr="00B760EA">
        <w:rPr>
          <w:rFonts w:ascii="Times New Roman" w:hAnsi="Times New Roman"/>
          <w:sz w:val="20"/>
          <w:szCs w:val="20"/>
        </w:rPr>
        <w:t>rzeniesienie majątkowych praw autorskich obejmuje następujące pola eksploatacji: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993" w:hanging="633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utrwalanie dowolną techniką znaną w dniu zawarcia Umowy, na </w:t>
      </w:r>
      <w:r>
        <w:rPr>
          <w:rFonts w:ascii="Times New Roman" w:hAnsi="Times New Roman"/>
          <w:sz w:val="20"/>
          <w:szCs w:val="20"/>
        </w:rPr>
        <w:t>wszelkiego rodzaju nośnikach, w </w:t>
      </w:r>
      <w:r w:rsidRPr="00B760EA">
        <w:rPr>
          <w:rFonts w:ascii="Times New Roman" w:hAnsi="Times New Roman"/>
          <w:sz w:val="20"/>
          <w:szCs w:val="20"/>
        </w:rPr>
        <w:t xml:space="preserve">szczególności: drukiem w dowolnej formie (w tym: w twardej i miękkiej oprawie, wydaniach broszurowych, pismem Braille’a) i dowolnej technice (w tym: reprograficznej, cyfrowej, elektronicznej, audiowizualnej), na nośnikach fonicznych – audiobooki i na nośnikach </w:t>
      </w:r>
      <w:r w:rsidRPr="00B760EA">
        <w:rPr>
          <w:rFonts w:ascii="Times New Roman" w:hAnsi="Times New Roman"/>
          <w:sz w:val="20"/>
          <w:szCs w:val="20"/>
        </w:rPr>
        <w:lastRenderedPageBreak/>
        <w:t>informatycznych (w tym w formie e-booków),</w:t>
      </w:r>
    </w:p>
    <w:p w:rsidR="00AF41AC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ind w:left="993" w:hanging="633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zwielokrotnianie dowolną techniką znaną w dniu zawarcia Umowy, na wszelkiego rodzaju        nośnikach, w szczególności: drukiem w dowolnej formie (w tym: w twardej i miękkiej oprawie, wydaniach broszurowych, pismem Braille’a) i dowolnej technice (w tym: reprograficznej, cyfrowej,</w:t>
      </w:r>
    </w:p>
    <w:p w:rsidR="00AF41AC" w:rsidRPr="00B760EA" w:rsidRDefault="003E2208" w:rsidP="0027606C">
      <w:pPr>
        <w:widowControl w:val="0"/>
        <w:tabs>
          <w:tab w:val="left" w:pos="993"/>
        </w:tabs>
        <w:suppressAutoHyphens/>
        <w:spacing w:line="276" w:lineRule="auto"/>
        <w:ind w:left="993" w:hanging="9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AF41AC" w:rsidRPr="00B760EA">
        <w:rPr>
          <w:rFonts w:ascii="Times New Roman" w:hAnsi="Times New Roman"/>
          <w:sz w:val="20"/>
          <w:szCs w:val="20"/>
        </w:rPr>
        <w:t>elektronicznej, audiowizualnej, na nośnikach fonicznych – audiobooki) i na nośnikach informatycznych (w tym w formie e-booków),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wprowadzanie do obrotu oryginału i wytworzonych egzemplarzy,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wprowadzanie do pamięci komputera i wykorzystywanie w sieci Internet,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 xml:space="preserve">publicznie wykonywanie i publicznie prezentowanie, 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wystawianie,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wyświetlanie,</w:t>
      </w:r>
    </w:p>
    <w:p w:rsidR="00AF41AC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wypożyczanie i wynajmowanie oryginału i wytworzonych egzemplarzy,</w:t>
      </w:r>
    </w:p>
    <w:p w:rsidR="00AF41AC" w:rsidRPr="00AB4B92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D2E53">
        <w:rPr>
          <w:rFonts w:ascii="Times New Roman" w:hAnsi="Times New Roman"/>
          <w:sz w:val="20"/>
          <w:szCs w:val="20"/>
        </w:rPr>
        <w:t>wykorzystywanie do reklamy i promocji działań prowadzonych przez Zamawiającego,</w:t>
      </w:r>
    </w:p>
    <w:p w:rsidR="00AF41AC" w:rsidRPr="00B760EA" w:rsidRDefault="00AF41AC" w:rsidP="003E2208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wielokrotne wykorzystanie, w tym w kolejnych dodrukach w nieograniczone</w:t>
      </w:r>
      <w:r>
        <w:rPr>
          <w:rFonts w:ascii="Times New Roman" w:hAnsi="Times New Roman"/>
          <w:sz w:val="20"/>
          <w:szCs w:val="20"/>
        </w:rPr>
        <w:t>j liczbie egzemplarzy w </w:t>
      </w:r>
      <w:r w:rsidRPr="00B760EA">
        <w:rPr>
          <w:rFonts w:ascii="Times New Roman" w:hAnsi="Times New Roman"/>
          <w:sz w:val="20"/>
          <w:szCs w:val="20"/>
        </w:rPr>
        <w:t>tym także w wersjach obcojęzycznych,</w:t>
      </w:r>
    </w:p>
    <w:p w:rsidR="00AF41AC" w:rsidRPr="00107D61" w:rsidRDefault="00AF41AC" w:rsidP="003E2208">
      <w:pPr>
        <w:widowControl w:val="0"/>
        <w:numPr>
          <w:ilvl w:val="0"/>
          <w:numId w:val="21"/>
        </w:numPr>
        <w:tabs>
          <w:tab w:val="left" w:pos="709"/>
        </w:tabs>
        <w:suppressAutoHyphens/>
        <w:spacing w:line="276" w:lineRule="auto"/>
        <w:ind w:left="993" w:hanging="633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udostępnianie do wykorzystania instytucjom oraz osob</w:t>
      </w:r>
      <w:r w:rsidR="003E2208">
        <w:rPr>
          <w:rFonts w:ascii="Times New Roman" w:hAnsi="Times New Roman"/>
          <w:sz w:val="20"/>
          <w:szCs w:val="20"/>
        </w:rPr>
        <w:t xml:space="preserve">om trzecim w ramach potrzeb  </w:t>
      </w:r>
      <w:r w:rsidRPr="00B760EA">
        <w:rPr>
          <w:rFonts w:ascii="Times New Roman" w:hAnsi="Times New Roman"/>
          <w:sz w:val="20"/>
          <w:szCs w:val="20"/>
        </w:rPr>
        <w:t>Zleceniodawcy,</w:t>
      </w:r>
    </w:p>
    <w:p w:rsidR="00AF41AC" w:rsidRPr="00B760EA" w:rsidRDefault="00AF41AC" w:rsidP="00960A0B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wykorzystanie we wszelkiego rodzaju mediach.</w:t>
      </w:r>
    </w:p>
    <w:p w:rsidR="00AF41AC" w:rsidRPr="00B760EA" w:rsidRDefault="00AF41AC" w:rsidP="0027606C">
      <w:p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Powyższe przeniesienie autorskich praw majątkowych obejmuje tak</w:t>
      </w:r>
      <w:r>
        <w:rPr>
          <w:rFonts w:ascii="Times New Roman" w:hAnsi="Times New Roman"/>
          <w:sz w:val="20"/>
          <w:szCs w:val="20"/>
        </w:rPr>
        <w:t>że wszelkie późniejsze zmiany w </w:t>
      </w:r>
      <w:r w:rsidRPr="00B760EA">
        <w:rPr>
          <w:rFonts w:ascii="Times New Roman" w:hAnsi="Times New Roman"/>
          <w:sz w:val="20"/>
          <w:szCs w:val="20"/>
        </w:rPr>
        <w:t>Utworze dokonywane przez Zleceniodawcę.</w:t>
      </w: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Zleceniobiorca zezwala Zleceniodawcy na dokonywanie powyższych zmian, bez konieczności uzyskania dalszej zgody Wykonawcy, jego pracowników lub podwykonawców. </w:t>
      </w: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Wynagrodz</w:t>
      </w:r>
      <w:r>
        <w:rPr>
          <w:rFonts w:ascii="Times New Roman" w:hAnsi="Times New Roman"/>
          <w:sz w:val="20"/>
          <w:szCs w:val="20"/>
          <w:lang w:eastAsia="ar-SA"/>
        </w:rPr>
        <w:t>enie, o którym mowa w § 3</w:t>
      </w:r>
      <w:r w:rsidRPr="00B760EA">
        <w:rPr>
          <w:rFonts w:ascii="Times New Roman" w:hAnsi="Times New Roman"/>
          <w:sz w:val="20"/>
          <w:szCs w:val="20"/>
          <w:lang w:eastAsia="ar-SA"/>
        </w:rPr>
        <w:t>, obejmuje także wynagrodzenie za:</w:t>
      </w:r>
    </w:p>
    <w:p w:rsidR="00AF41AC" w:rsidRPr="00B760EA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="Times New Roman" w:eastAsia="ヒラギノ角ゴ Pro W3" w:hAnsi="Times New Roman"/>
          <w:i/>
          <w:sz w:val="20"/>
          <w:szCs w:val="20"/>
        </w:rPr>
      </w:pPr>
      <w:r w:rsidRPr="00B760EA">
        <w:rPr>
          <w:rFonts w:ascii="Times New Roman" w:eastAsia="ヒラギノ角ゴ Pro W3" w:hAnsi="Times New Roman"/>
          <w:sz w:val="20"/>
          <w:szCs w:val="20"/>
        </w:rPr>
        <w:t>przeniesienie autorskich praw majątkowych do Utworu na polach eksp</w:t>
      </w:r>
      <w:r>
        <w:rPr>
          <w:rFonts w:ascii="Times New Roman" w:eastAsia="ヒラギノ角ゴ Pro W3" w:hAnsi="Times New Roman"/>
          <w:sz w:val="20"/>
          <w:szCs w:val="20"/>
        </w:rPr>
        <w:t>loatacji, o których mowa w ust. </w:t>
      </w:r>
      <w:r w:rsidRPr="00B760EA">
        <w:rPr>
          <w:rFonts w:ascii="Times New Roman" w:eastAsia="ヒラギノ角ゴ Pro W3" w:hAnsi="Times New Roman"/>
          <w:sz w:val="20"/>
          <w:szCs w:val="20"/>
        </w:rPr>
        <w:t>2,</w:t>
      </w:r>
    </w:p>
    <w:p w:rsidR="00AF41AC" w:rsidRPr="00B760EA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="Times New Roman" w:eastAsia="ヒラギノ角ゴ Pro W3" w:hAnsi="Times New Roman"/>
          <w:i/>
          <w:sz w:val="20"/>
          <w:szCs w:val="20"/>
        </w:rPr>
      </w:pPr>
      <w:r w:rsidRPr="00B760EA">
        <w:rPr>
          <w:rFonts w:ascii="Times New Roman" w:eastAsia="ヒラギノ角ゴ Pro W3" w:hAnsi="Times New Roman"/>
          <w:sz w:val="20"/>
          <w:szCs w:val="20"/>
        </w:rPr>
        <w:t>upoważnienie do korzystania z Utworu w zakresie określonym postanowieniami Umowy,</w:t>
      </w:r>
    </w:p>
    <w:p w:rsidR="00AF41AC" w:rsidRPr="00B760EA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="Times New Roman" w:eastAsia="ヒラギノ角ゴ Pro W3" w:hAnsi="Times New Roman"/>
          <w:i/>
          <w:sz w:val="20"/>
          <w:szCs w:val="20"/>
        </w:rPr>
      </w:pPr>
      <w:r w:rsidRPr="00B760EA">
        <w:rPr>
          <w:rFonts w:ascii="Times New Roman" w:eastAsia="ヒラギノ角ゴ Pro W3" w:hAnsi="Times New Roman"/>
          <w:sz w:val="20"/>
          <w:szCs w:val="20"/>
        </w:rPr>
        <w:t xml:space="preserve">przeniesienie </w:t>
      </w:r>
      <w:r w:rsidRPr="00B760EA">
        <w:rPr>
          <w:rFonts w:ascii="Times New Roman" w:hAnsi="Times New Roman"/>
          <w:sz w:val="20"/>
          <w:szCs w:val="20"/>
        </w:rPr>
        <w:t>prawa decydowania o wykonywaniu autorskich praw zależnych do Utworu,</w:t>
      </w:r>
    </w:p>
    <w:p w:rsidR="00AF41AC" w:rsidRPr="00B760EA" w:rsidRDefault="00AF41AC" w:rsidP="00960A0B">
      <w:pPr>
        <w:widowControl w:val="0"/>
        <w:numPr>
          <w:ilvl w:val="0"/>
          <w:numId w:val="14"/>
        </w:numPr>
        <w:tabs>
          <w:tab w:val="left" w:pos="426"/>
          <w:tab w:val="left" w:pos="851"/>
          <w:tab w:val="num" w:pos="900"/>
          <w:tab w:val="left" w:pos="3600"/>
        </w:tabs>
        <w:suppressAutoHyphens/>
        <w:autoSpaceDN w:val="0"/>
        <w:spacing w:line="276" w:lineRule="auto"/>
        <w:ind w:left="900" w:hanging="180"/>
        <w:jc w:val="both"/>
        <w:rPr>
          <w:rFonts w:ascii="Times New Roman" w:eastAsia="ヒラギノ角ゴ Pro W3" w:hAnsi="Times New Roman"/>
          <w:i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przeniesienie własności egzemplarza(-y), na których Utwór utrwalono.</w:t>
      </w: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Zleceniobiorca oświadcza i gwarantuje, że wykonany Utwór będzie wynikiem jego indywidualnej działalności twórczej i nie będzie naruszać praw autorskich ani jakichkolwiek innych praw osób trzecich. Zleceniobiorca jest odpowiedzialny względem Zleceniodawcy za w</w:t>
      </w:r>
      <w:r>
        <w:rPr>
          <w:rFonts w:ascii="Times New Roman" w:hAnsi="Times New Roman"/>
          <w:sz w:val="20"/>
          <w:szCs w:val="20"/>
          <w:lang w:eastAsia="ar-SA"/>
        </w:rPr>
        <w:t>szelkie wady prawne Utworu, a w </w:t>
      </w:r>
      <w:r w:rsidRPr="00B760EA">
        <w:rPr>
          <w:rFonts w:ascii="Times New Roman" w:hAnsi="Times New Roman"/>
          <w:sz w:val="20"/>
          <w:szCs w:val="20"/>
          <w:lang w:eastAsia="ar-SA"/>
        </w:rPr>
        <w:t>szczególności za ewentualne roszczenia osób trzecich wynikające z naruszenia praw własności intelektualnej, w tym za nieprzestrzeganie w związku z wykonywaniem Umowy przepisów Pr.</w:t>
      </w:r>
      <w:r>
        <w:rPr>
          <w:rFonts w:ascii="Times New Roman" w:hAnsi="Times New Roman"/>
          <w:sz w:val="20"/>
          <w:szCs w:val="20"/>
          <w:lang w:eastAsia="ar-SA"/>
        </w:rPr>
        <w:t xml:space="preserve"> Aut. W </w:t>
      </w:r>
      <w:r w:rsidRPr="00B760EA">
        <w:rPr>
          <w:rFonts w:ascii="Times New Roman" w:hAnsi="Times New Roman"/>
          <w:sz w:val="20"/>
          <w:szCs w:val="20"/>
          <w:lang w:eastAsia="ar-SA"/>
        </w:rPr>
        <w:t>przypadku wystąpienia przez osoby trzecie z roszczeniami wob</w:t>
      </w:r>
      <w:r>
        <w:rPr>
          <w:rFonts w:ascii="Times New Roman" w:hAnsi="Times New Roman"/>
          <w:sz w:val="20"/>
          <w:szCs w:val="20"/>
          <w:lang w:eastAsia="ar-SA"/>
        </w:rPr>
        <w:t>ec Zleceniodawcy wynikającymi z </w:t>
      </w:r>
      <w:r w:rsidRPr="00B760EA">
        <w:rPr>
          <w:rFonts w:ascii="Times New Roman" w:hAnsi="Times New Roman"/>
          <w:sz w:val="20"/>
          <w:szCs w:val="20"/>
          <w:lang w:eastAsia="ar-SA"/>
        </w:rPr>
        <w:t>ewentualnych naruszeń praw własności intelektualnej i powstałymi w wyniku korzystania przez Zleceniodawcę z Utworu, Zleceniobiorca zobowiązuje się do podjęcia na swój koszt wszelkich kroków prawnych zapewniających Zleceniodawcy należytą ochronę przed takimi roszczeniami, a w szczególności zobowiązuje się wstąpić w miejsce Zleceniodawcy, lub w przypadku braku takiej możliwości - przystąpić po stronie Zleceniodawcy, do wszelkich postępowań tocząc</w:t>
      </w:r>
      <w:r>
        <w:rPr>
          <w:rFonts w:ascii="Times New Roman" w:hAnsi="Times New Roman"/>
          <w:sz w:val="20"/>
          <w:szCs w:val="20"/>
          <w:lang w:eastAsia="ar-SA"/>
        </w:rPr>
        <w:t>ych się przeciwko Zleceniodawcy</w:t>
      </w:r>
      <w:r w:rsidRPr="00B760EA">
        <w:rPr>
          <w:rFonts w:ascii="Times New Roman" w:hAnsi="Times New Roman"/>
          <w:sz w:val="20"/>
          <w:szCs w:val="20"/>
          <w:lang w:eastAsia="ar-SA"/>
        </w:rPr>
        <w:t xml:space="preserve">. Zleceniobiorca zobowiązany jest regresowo zwrócić Zleceniodawcy zasądzone i wypłacone przez Zleceniodawcę kwoty odszkodowań wynikające z ewentualnych naruszeń praw własności intelektualnej osób trzecich, powstałych w wyniku korzystania przez Zleceniodawcę z Utworu, wraz z wszelkimi związanymi z tym wydatkami </w:t>
      </w:r>
      <w:r w:rsidR="001B1CDA">
        <w:rPr>
          <w:rFonts w:ascii="Times New Roman" w:hAnsi="Times New Roman"/>
          <w:sz w:val="20"/>
          <w:szCs w:val="20"/>
          <w:lang w:eastAsia="ar-SA"/>
        </w:rPr>
        <w:br/>
      </w:r>
      <w:r w:rsidRPr="00B760EA">
        <w:rPr>
          <w:rFonts w:ascii="Times New Roman" w:hAnsi="Times New Roman"/>
          <w:sz w:val="20"/>
          <w:szCs w:val="20"/>
          <w:lang w:eastAsia="ar-SA"/>
        </w:rPr>
        <w:t>i opłatami, włączając w to koszty p</w:t>
      </w:r>
      <w:r>
        <w:rPr>
          <w:rFonts w:ascii="Times New Roman" w:hAnsi="Times New Roman"/>
          <w:sz w:val="20"/>
          <w:szCs w:val="20"/>
          <w:lang w:eastAsia="ar-SA"/>
        </w:rPr>
        <w:t>rocesu i obsługi prawnej</w:t>
      </w:r>
      <w:r w:rsidRPr="00B760EA">
        <w:rPr>
          <w:rFonts w:ascii="Times New Roman" w:hAnsi="Times New Roman"/>
          <w:sz w:val="20"/>
          <w:szCs w:val="20"/>
          <w:lang w:eastAsia="ar-SA"/>
        </w:rPr>
        <w:t>- pod warunkiem, że Zleceniodawca niezwłocznie zawiadomi Zleceniobiorcę o zgłoszonych roszczeniach. Zleceniobiorca zobowiązany jest do zwrotu Zleceniodawcy kwot, o których mowa w zdaniu poprzedzającym, w terminie do 30 dni od dnia doręczenia przez Zleceniodawcę pisemnego żądania ich zwrotu.</w:t>
      </w:r>
    </w:p>
    <w:p w:rsidR="00AF41AC" w:rsidRPr="00B760EA" w:rsidRDefault="00AF41AC" w:rsidP="00960A0B">
      <w:pPr>
        <w:widowControl w:val="0"/>
        <w:numPr>
          <w:ilvl w:val="0"/>
          <w:numId w:val="20"/>
        </w:numPr>
        <w:tabs>
          <w:tab w:val="left" w:pos="426"/>
          <w:tab w:val="left" w:pos="1440"/>
          <w:tab w:val="left" w:pos="3600"/>
        </w:tabs>
        <w:suppressAutoHyphens/>
        <w:autoSpaceDN w:val="0"/>
        <w:spacing w:line="276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 celu wykonania Umowy, z chwilą dostarczenia Zleceniodawcy Utworu, Zleceniodawca udziela niniejszym Zleceniobiorcy na okres wykonywania Umowy niewyłąc</w:t>
      </w:r>
      <w:r>
        <w:rPr>
          <w:rFonts w:ascii="Times New Roman" w:hAnsi="Times New Roman"/>
          <w:sz w:val="20"/>
          <w:szCs w:val="20"/>
          <w:lang w:eastAsia="ar-SA"/>
        </w:rPr>
        <w:t>znej i nieodpłatnej licencji na </w:t>
      </w:r>
      <w:r w:rsidRPr="00B760EA">
        <w:rPr>
          <w:rFonts w:ascii="Times New Roman" w:hAnsi="Times New Roman"/>
          <w:sz w:val="20"/>
          <w:szCs w:val="20"/>
          <w:lang w:eastAsia="ar-SA"/>
        </w:rPr>
        <w:t xml:space="preserve">korzystanie z autorskich praw majątkowych do Utworu na polach eksploatacji, o których mowa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w ust. 2.</w:t>
      </w:r>
    </w:p>
    <w:p w:rsidR="00AF41AC" w:rsidRDefault="00AF41AC" w:rsidP="00AF41AC">
      <w:pPr>
        <w:rPr>
          <w:rFonts w:ascii="Times New Roman" w:hAnsi="Times New Roman"/>
          <w:b/>
          <w:sz w:val="20"/>
          <w:szCs w:val="20"/>
        </w:rPr>
      </w:pPr>
    </w:p>
    <w:p w:rsidR="0022716E" w:rsidRPr="00B760EA" w:rsidRDefault="0022716E" w:rsidP="00AF41AC">
      <w:pPr>
        <w:rPr>
          <w:rFonts w:ascii="Times New Roman" w:hAnsi="Times New Roman"/>
          <w:b/>
          <w:sz w:val="20"/>
          <w:szCs w:val="20"/>
        </w:rPr>
      </w:pPr>
    </w:p>
    <w:p w:rsidR="0022716E" w:rsidRDefault="0022716E" w:rsidP="00AF41AC">
      <w:pPr>
        <w:jc w:val="center"/>
        <w:rPr>
          <w:rFonts w:ascii="Times New Roman" w:hAnsi="Times New Roman"/>
          <w:sz w:val="20"/>
          <w:szCs w:val="20"/>
        </w:rPr>
      </w:pPr>
    </w:p>
    <w:p w:rsidR="00AF41AC" w:rsidRDefault="00AF41AC" w:rsidP="00AF41AC">
      <w:pPr>
        <w:jc w:val="center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§ 12</w:t>
      </w:r>
    </w:p>
    <w:p w:rsidR="00AF41AC" w:rsidRPr="00B760EA" w:rsidRDefault="00AF41AC" w:rsidP="00AF41AC">
      <w:pPr>
        <w:jc w:val="center"/>
        <w:rPr>
          <w:rFonts w:ascii="Times New Roman" w:hAnsi="Times New Roman"/>
          <w:sz w:val="20"/>
          <w:szCs w:val="20"/>
        </w:rPr>
      </w:pPr>
    </w:p>
    <w:p w:rsidR="00AF41AC" w:rsidRPr="00B760EA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760EA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B760EA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</w:t>
      </w:r>
      <w:r>
        <w:rPr>
          <w:rFonts w:ascii="Times New Roman" w:hAnsi="Times New Roman"/>
          <w:color w:val="000000"/>
          <w:sz w:val="20"/>
          <w:szCs w:val="20"/>
        </w:rPr>
        <w:t>serwującym dokumenty związane z </w:t>
      </w:r>
      <w:r w:rsidRPr="00B760EA">
        <w:rPr>
          <w:rFonts w:ascii="Times New Roman" w:hAnsi="Times New Roman"/>
          <w:color w:val="000000"/>
          <w:sz w:val="20"/>
          <w:szCs w:val="20"/>
        </w:rPr>
        <w:t>wykonywaniem Umowy. Zleceniobiorca winien stworzyć odpowiednie warunki osobom przeprowadzającym obserwację.</w:t>
      </w:r>
    </w:p>
    <w:p w:rsidR="00AF41AC" w:rsidRPr="00B760EA" w:rsidRDefault="00AF41AC" w:rsidP="00960A0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B760EA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B760EA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</w:t>
      </w:r>
      <w:r w:rsidR="001B1CDA">
        <w:rPr>
          <w:rFonts w:ascii="Times New Roman" w:hAnsi="Times New Roman"/>
          <w:color w:val="000000"/>
          <w:sz w:val="20"/>
          <w:szCs w:val="20"/>
        </w:rPr>
        <w:br/>
      </w:r>
      <w:r w:rsidRPr="00B760EA">
        <w:rPr>
          <w:rFonts w:ascii="Times New Roman" w:hAnsi="Times New Roman"/>
          <w:color w:val="000000"/>
          <w:sz w:val="20"/>
          <w:szCs w:val="20"/>
        </w:rPr>
        <w:t xml:space="preserve">w ramach którego </w:t>
      </w:r>
      <w:r w:rsidRPr="00B760EA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B760EA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AF41AC" w:rsidRPr="002A7FD2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wyrażania opinii na temat wykonywania Umowy,</w:t>
      </w:r>
    </w:p>
    <w:p w:rsidR="00AF41AC" w:rsidRPr="00B760EA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B760EA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B760EA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AF41AC" w:rsidRPr="00B760EA" w:rsidRDefault="00AF41AC" w:rsidP="00960A0B">
      <w:pPr>
        <w:numPr>
          <w:ilvl w:val="1"/>
          <w:numId w:val="15"/>
        </w:numPr>
        <w:tabs>
          <w:tab w:val="left" w:pos="993"/>
        </w:tabs>
        <w:spacing w:line="276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żądania </w:t>
      </w:r>
      <w:r w:rsidRPr="00B760EA">
        <w:rPr>
          <w:rFonts w:ascii="Times New Roman" w:hAnsi="Times New Roman"/>
          <w:sz w:val="20"/>
          <w:szCs w:val="20"/>
        </w:rPr>
        <w:t xml:space="preserve">od </w:t>
      </w:r>
      <w:r w:rsidRPr="00B760EA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B760EA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AF41AC" w:rsidRPr="00B760EA" w:rsidRDefault="00AF41AC" w:rsidP="0027606C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D16DFE" w:rsidRDefault="00D16DFE" w:rsidP="001B1CDA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§ 13</w:t>
      </w:r>
    </w:p>
    <w:p w:rsidR="001B1CDA" w:rsidRPr="00B760EA" w:rsidRDefault="001B1CDA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760EA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F41AC" w:rsidRDefault="00AF41AC" w:rsidP="00960A0B">
      <w:pPr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AF41AC" w:rsidRDefault="003E2208" w:rsidP="0022716E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E220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3E2208">
        <w:rPr>
          <w:rFonts w:asciiTheme="majorHAnsi" w:hAnsiTheme="majorHAnsi"/>
          <w:sz w:val="20"/>
          <w:szCs w:val="20"/>
          <w:lang w:eastAsia="ar-SA"/>
        </w:rPr>
        <w:br/>
        <w:t xml:space="preserve">o dofinansowanie oraz Rozporządzeniem Parlamentu Europejskiego i Rady (UE) 2016/ 679  z dnia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E2208">
        <w:rPr>
          <w:rFonts w:asciiTheme="majorHAnsi" w:hAnsiTheme="majorHAnsi"/>
          <w:sz w:val="20"/>
          <w:szCs w:val="20"/>
          <w:lang w:eastAsia="ar-SA"/>
        </w:rPr>
        <w:t xml:space="preserve">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 i ustawą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E2208">
        <w:rPr>
          <w:rFonts w:asciiTheme="majorHAnsi" w:hAnsiTheme="majorHAnsi"/>
          <w:sz w:val="20"/>
          <w:szCs w:val="20"/>
          <w:lang w:eastAsia="ar-SA"/>
        </w:rPr>
        <w:t>z dnia 10 maja 2018 r. o ochronie danych osobowych (Dz. U. z 2018 r. poz. 1000).</w:t>
      </w:r>
    </w:p>
    <w:p w:rsidR="0022716E" w:rsidRPr="0022716E" w:rsidRDefault="0022716E" w:rsidP="0022716E">
      <w:pPr>
        <w:pStyle w:val="Akapitzlist"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AF41AC" w:rsidRDefault="0022716E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14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760EA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F41AC" w:rsidRPr="00B760EA" w:rsidRDefault="00AF41AC" w:rsidP="00960A0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AF41AC" w:rsidRPr="00B760EA" w:rsidRDefault="00AF41AC" w:rsidP="00960A0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 okresie do 31 grudnia 2028 </w:t>
      </w:r>
      <w:r w:rsidRPr="00B760EA">
        <w:rPr>
          <w:rFonts w:ascii="Times New Roman" w:hAnsi="Times New Roman"/>
          <w:sz w:val="20"/>
          <w:szCs w:val="20"/>
          <w:lang w:eastAsia="ar-SA"/>
        </w:rPr>
        <w:t xml:space="preserve">r. umożliwienia Zleceniodawcy lub innym instytucjom/podmiotom do tego uprawnionym nieograniczonego prawa wglądu do dokumentów związanych z realizowanym zamówieniem, </w:t>
      </w:r>
      <w:r w:rsidR="001B1CDA">
        <w:rPr>
          <w:rFonts w:ascii="Times New Roman" w:hAnsi="Times New Roman"/>
          <w:sz w:val="20"/>
          <w:szCs w:val="20"/>
          <w:lang w:eastAsia="ar-SA"/>
        </w:rPr>
        <w:br/>
      </w:r>
      <w:r w:rsidRPr="00B760EA">
        <w:rPr>
          <w:rFonts w:ascii="Times New Roman" w:hAnsi="Times New Roman"/>
          <w:sz w:val="20"/>
          <w:szCs w:val="20"/>
          <w:lang w:eastAsia="ar-SA"/>
        </w:rPr>
        <w:t>w tym dokumentów finansowych.</w:t>
      </w:r>
    </w:p>
    <w:p w:rsidR="00AF41AC" w:rsidRDefault="00AF41AC" w:rsidP="00960A0B">
      <w:pPr>
        <w:numPr>
          <w:ilvl w:val="3"/>
          <w:numId w:val="7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termonu określonego w ust. 2. </w:t>
      </w:r>
    </w:p>
    <w:p w:rsidR="0022716E" w:rsidRDefault="0022716E" w:rsidP="0022716E">
      <w:pPr>
        <w:suppressAutoHyphens/>
        <w:spacing w:line="276" w:lineRule="auto"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22716E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22716E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15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2A7FD2" w:rsidRDefault="00AF41AC" w:rsidP="00960A0B">
      <w:pPr>
        <w:numPr>
          <w:ilvl w:val="0"/>
          <w:numId w:val="8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B760EA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AF41AC" w:rsidRPr="00B760EA" w:rsidRDefault="00AF41AC" w:rsidP="00D16DFE">
      <w:pPr>
        <w:suppressAutoHyphens/>
        <w:spacing w:line="276" w:lineRule="auto"/>
        <w:ind w:left="567" w:hanging="28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a) </w:t>
      </w:r>
      <w:r w:rsidRPr="00B760EA">
        <w:rPr>
          <w:rFonts w:ascii="Times New Roman" w:hAnsi="Times New Roman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B760EA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AF41AC" w:rsidRPr="00B760EA" w:rsidRDefault="00AF41AC" w:rsidP="0022716E">
      <w:pPr>
        <w:suppressAutoHyphens/>
        <w:spacing w:line="276" w:lineRule="auto"/>
        <w:ind w:left="567" w:hanging="283"/>
        <w:jc w:val="both"/>
        <w:rPr>
          <w:rFonts w:ascii="Times New Roman" w:hAnsi="Times New Roman"/>
          <w:b/>
          <w:bCs/>
          <w:sz w:val="20"/>
          <w:szCs w:val="20"/>
        </w:rPr>
      </w:pPr>
      <w:r w:rsidRPr="00B760EA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</w:t>
      </w:r>
      <w:r w:rsidRPr="00B760EA">
        <w:rPr>
          <w:rFonts w:ascii="Times New Roman" w:hAnsi="Times New Roman"/>
          <w:b/>
          <w:bCs/>
          <w:sz w:val="20"/>
          <w:szCs w:val="20"/>
        </w:rPr>
        <w:lastRenderedPageBreak/>
        <w:t xml:space="preserve">limitu zaangażowania zawodowego wliczane są wszystkie formy zaangażowania zawodowego, </w:t>
      </w:r>
      <w:r w:rsidRPr="00B760EA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AF41AC" w:rsidRPr="00B760EA" w:rsidRDefault="00AF41AC" w:rsidP="00D16DFE">
      <w:pPr>
        <w:suppressAutoHyphens/>
        <w:spacing w:line="276" w:lineRule="auto"/>
        <w:ind w:left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B760EA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AF41AC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760EA">
        <w:rPr>
          <w:rFonts w:ascii="Times New Roman" w:hAnsi="Times New Roman"/>
          <w:bCs/>
          <w:sz w:val="20"/>
          <w:szCs w:val="20"/>
        </w:rPr>
        <w:t>Zleceniobiorca zobowiązuje się do spełnienia ww. warunków w okresie</w:t>
      </w:r>
      <w:r>
        <w:rPr>
          <w:rFonts w:ascii="Times New Roman" w:hAnsi="Times New Roman"/>
          <w:bCs/>
          <w:sz w:val="20"/>
          <w:szCs w:val="20"/>
        </w:rPr>
        <w:t xml:space="preserve"> kwalifikowania wynagrodzenia w </w:t>
      </w:r>
      <w:r w:rsidRPr="00B760EA">
        <w:rPr>
          <w:rFonts w:ascii="Times New Roman" w:hAnsi="Times New Roman"/>
          <w:bCs/>
          <w:sz w:val="20"/>
          <w:szCs w:val="20"/>
        </w:rPr>
        <w:t>tym projekcie.</w:t>
      </w:r>
    </w:p>
    <w:p w:rsidR="00AF41AC" w:rsidRPr="00107D61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umową o dofi</w:t>
      </w:r>
      <w:r>
        <w:rPr>
          <w:rFonts w:ascii="Times New Roman" w:hAnsi="Times New Roman"/>
          <w:sz w:val="20"/>
          <w:szCs w:val="20"/>
          <w:lang w:eastAsia="ar-SA"/>
        </w:rPr>
        <w:t xml:space="preserve">nansowanie projektu „Zdolni </w:t>
      </w:r>
      <w:r>
        <w:rPr>
          <w:rFonts w:ascii="Times New Roman" w:hAnsi="Times New Roman"/>
          <w:sz w:val="20"/>
          <w:szCs w:val="20"/>
          <w:lang w:eastAsia="ar-SA"/>
        </w:rPr>
        <w:br/>
        <w:t>z P</w:t>
      </w:r>
      <w:r w:rsidRPr="00B760EA">
        <w:rPr>
          <w:rFonts w:ascii="Times New Roman" w:hAnsi="Times New Roman"/>
          <w:sz w:val="20"/>
          <w:szCs w:val="20"/>
          <w:lang w:eastAsia="ar-SA"/>
        </w:rPr>
        <w:t>omorza - powiat lęborski”.</w:t>
      </w:r>
    </w:p>
    <w:p w:rsidR="00AF41AC" w:rsidRDefault="00AF41AC" w:rsidP="00960A0B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Zatrudnienie w/w osoby spełnia warunki kwalifikowalności wydatków na podstawie „Wytycznych dotyczących kwalifikowalności wydatków w ramach Regionalnego Programu Operacyjnego Województwa Pomorskiego na lata 2014-2020</w:t>
      </w:r>
      <w:r>
        <w:rPr>
          <w:rFonts w:ascii="Times New Roman" w:hAnsi="Times New Roman"/>
          <w:sz w:val="20"/>
          <w:szCs w:val="20"/>
          <w:lang w:eastAsia="ar-SA"/>
        </w:rPr>
        <w:t>” na dzień zawarcia umowy oraz w trakcie jej realizacji</w:t>
      </w:r>
      <w:r w:rsidR="0022716E">
        <w:rPr>
          <w:rFonts w:ascii="Times New Roman" w:hAnsi="Times New Roman"/>
          <w:sz w:val="20"/>
          <w:szCs w:val="20"/>
          <w:lang w:eastAsia="ar-SA"/>
        </w:rPr>
        <w:t>.</w:t>
      </w:r>
    </w:p>
    <w:p w:rsidR="0022716E" w:rsidRPr="00B760EA" w:rsidRDefault="0022716E" w:rsidP="0022716E">
      <w:pPr>
        <w:suppressAutoHyphens/>
        <w:spacing w:line="276" w:lineRule="auto"/>
        <w:ind w:left="34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2716E" w:rsidRPr="00B760EA" w:rsidRDefault="0022716E" w:rsidP="0022716E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22716E" w:rsidP="00AF41AC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16</w:t>
      </w:r>
    </w:p>
    <w:p w:rsidR="001B1CDA" w:rsidRPr="00B760EA" w:rsidRDefault="001B1CDA" w:rsidP="00AF41AC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B760EA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AF41AC" w:rsidRPr="00B760EA" w:rsidRDefault="00AF41AC" w:rsidP="00960A0B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2716E" w:rsidRPr="0022716E" w:rsidRDefault="00AF41AC" w:rsidP="0022716E">
      <w:pPr>
        <w:numPr>
          <w:ilvl w:val="3"/>
          <w:numId w:val="9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Kary umowne zostaną potrącone przez Zleceniodawcę z faktur/rachunków wystawionych przez Zleceniobiorcę</w:t>
      </w:r>
      <w:r>
        <w:rPr>
          <w:rFonts w:ascii="Times New Roman" w:hAnsi="Times New Roman"/>
          <w:sz w:val="20"/>
          <w:szCs w:val="20"/>
          <w:lang w:eastAsia="ar-SA"/>
        </w:rPr>
        <w:t>, na co Zleceniobiorca wyraża zgodę</w:t>
      </w:r>
      <w:r w:rsidRPr="00B760EA">
        <w:rPr>
          <w:rFonts w:ascii="Times New Roman" w:hAnsi="Times New Roman"/>
          <w:sz w:val="20"/>
          <w:szCs w:val="20"/>
          <w:lang w:eastAsia="ar-SA"/>
        </w:rPr>
        <w:t xml:space="preserve">. </w:t>
      </w:r>
    </w:p>
    <w:p w:rsidR="0022716E" w:rsidRDefault="0022716E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2716E" w:rsidRPr="00B760EA" w:rsidRDefault="0022716E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17</w:t>
      </w:r>
    </w:p>
    <w:p w:rsidR="0022716E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D16DFE">
      <w:pPr>
        <w:suppressAutoHyphens/>
        <w:spacing w:line="276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OSOBY UPRAWNIONE DO KONTAKTÓW</w:t>
      </w:r>
    </w:p>
    <w:p w:rsidR="00AF41AC" w:rsidRPr="00B760EA" w:rsidRDefault="00AF41AC" w:rsidP="00D16DFE">
      <w:pPr>
        <w:tabs>
          <w:tab w:val="num" w:pos="284"/>
        </w:tabs>
        <w:suppressAutoHyphens/>
        <w:spacing w:line="276" w:lineRule="auto"/>
        <w:ind w:hanging="11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>
        <w:rPr>
          <w:rFonts w:ascii="Times New Roman" w:hAnsi="Times New Roman"/>
          <w:sz w:val="20"/>
          <w:szCs w:val="20"/>
          <w:lang w:eastAsia="ar-SA"/>
        </w:rPr>
        <w:t>koordynatora projektu „Zdolni z Pomorza – powiat lęborski” oraz kierownika Referatu Programów Pomocowych.</w:t>
      </w:r>
    </w:p>
    <w:p w:rsidR="00AF41AC" w:rsidRPr="00FE6CE9" w:rsidRDefault="00AF41AC" w:rsidP="00960A0B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Strony zobowiązują się do bezzwłocznego, wzajemnego informowania się na piśmie o każdej zmianie osób do kontaktów lub ich numeru telefonu lub ich adresu poczty elektronicznej.</w:t>
      </w:r>
    </w:p>
    <w:p w:rsidR="00AF41AC" w:rsidRPr="0022716E" w:rsidRDefault="00AF41AC" w:rsidP="0022716E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22716E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22716E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22716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§ 18</w:t>
      </w:r>
    </w:p>
    <w:p w:rsidR="00D16DFE" w:rsidRPr="00B760EA" w:rsidRDefault="00D16DFE" w:rsidP="00D16DFE">
      <w:pPr>
        <w:tabs>
          <w:tab w:val="num" w:pos="284"/>
        </w:tabs>
        <w:suppressAutoHyphens/>
        <w:spacing w:line="276" w:lineRule="auto"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AF41AC" w:rsidRPr="00B760EA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AF41AC" w:rsidRPr="00B760EA" w:rsidRDefault="00AF41AC" w:rsidP="00D16DFE">
      <w:pPr>
        <w:spacing w:line="276" w:lineRule="auto"/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a) zmiany w nazwie, oznaczeniu, siedzibie, numerze konta bankowego Zleceniodawcy lub Zleceniobiorcy dokonanej w trakcie trwania umowy,</w:t>
      </w:r>
    </w:p>
    <w:p w:rsidR="00AF41AC" w:rsidRPr="00B760EA" w:rsidRDefault="00AF41AC" w:rsidP="00D16DFE">
      <w:pPr>
        <w:spacing w:line="276" w:lineRule="auto"/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B760EA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AF41AC" w:rsidRPr="00FE6CE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AF41AC" w:rsidRPr="00FE6CE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W sprawach nieuregulowanych w umowie zastosowanie maj</w:t>
      </w:r>
      <w:r>
        <w:rPr>
          <w:rFonts w:ascii="Times New Roman" w:hAnsi="Times New Roman"/>
          <w:sz w:val="20"/>
          <w:szCs w:val="20"/>
          <w:lang w:eastAsia="ar-SA"/>
        </w:rPr>
        <w:t xml:space="preserve">ą przepisy Kodeksu cywilnego, </w:t>
      </w:r>
      <w:r w:rsidRPr="00B760EA">
        <w:rPr>
          <w:rFonts w:ascii="Times New Roman" w:hAnsi="Times New Roman"/>
          <w:sz w:val="20"/>
          <w:szCs w:val="20"/>
          <w:lang w:eastAsia="ar-SA"/>
        </w:rPr>
        <w:t>ustawy Prawo zamówień publicznych</w:t>
      </w:r>
      <w:r>
        <w:rPr>
          <w:rFonts w:ascii="Times New Roman" w:hAnsi="Times New Roman"/>
          <w:sz w:val="20"/>
          <w:szCs w:val="20"/>
          <w:lang w:eastAsia="ar-SA"/>
        </w:rPr>
        <w:t>ustawy o ochronie danych osobowych, ustawy o</w:t>
      </w:r>
      <w:r w:rsidRPr="00B760EA">
        <w:rPr>
          <w:rFonts w:ascii="Times New Roman" w:hAnsi="Times New Roman"/>
          <w:sz w:val="20"/>
          <w:szCs w:val="20"/>
        </w:rPr>
        <w:t xml:space="preserve"> prawie autorskim i prawach pokrewnych</w:t>
      </w:r>
      <w:r w:rsidRPr="00B760EA">
        <w:rPr>
          <w:rFonts w:ascii="Times New Roman" w:hAnsi="Times New Roman"/>
          <w:sz w:val="20"/>
          <w:szCs w:val="20"/>
          <w:lang w:eastAsia="ar-SA"/>
        </w:rPr>
        <w:t>.</w:t>
      </w:r>
      <w:r w:rsidRPr="00FE6CE9">
        <w:rPr>
          <w:rFonts w:ascii="Times New Roman" w:hAnsi="Times New Roman"/>
          <w:sz w:val="20"/>
          <w:szCs w:val="20"/>
          <w:lang w:eastAsia="ar-SA"/>
        </w:rPr>
        <w:t>.</w:t>
      </w:r>
    </w:p>
    <w:p w:rsidR="00AF41AC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</w:t>
      </w:r>
    </w:p>
    <w:p w:rsidR="00AF41AC" w:rsidRPr="00FE6CE9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Tytuły paragrafów zostały użyte dla przejrzystości umowy i nie mają rozstrzygającego znaczenia przy interpretacji treści umowy.</w:t>
      </w:r>
    </w:p>
    <w:p w:rsidR="00AF41AC" w:rsidRPr="00B760EA" w:rsidRDefault="00AF41AC" w:rsidP="00960A0B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B760EA">
        <w:rPr>
          <w:rFonts w:ascii="Times New Roman" w:hAnsi="Times New Roman"/>
          <w:sz w:val="20"/>
          <w:szCs w:val="20"/>
          <w:lang w:eastAsia="ar-SA"/>
        </w:rPr>
        <w:br/>
        <w:t xml:space="preserve"> a dwa - Zleceniodawca.</w:t>
      </w:r>
    </w:p>
    <w:p w:rsidR="00AF41AC" w:rsidRPr="00B760EA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AF41AC" w:rsidRPr="00B760EA" w:rsidRDefault="00AF41AC" w:rsidP="00D16DFE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ab/>
      </w:r>
      <w:r w:rsidRPr="00B760EA">
        <w:rPr>
          <w:rFonts w:ascii="Times New Roman" w:hAnsi="Times New Roman"/>
          <w:sz w:val="20"/>
          <w:szCs w:val="20"/>
          <w:lang w:eastAsia="ar-SA"/>
        </w:rPr>
        <w:tab/>
      </w:r>
    </w:p>
    <w:p w:rsidR="00AF41AC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D16DFE">
      <w:pPr>
        <w:suppressAutoHyphens/>
        <w:spacing w:line="276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B760EA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AF41AC" w:rsidRPr="00B760EA" w:rsidRDefault="00AF41AC" w:rsidP="00D16DFE">
      <w:pPr>
        <w:suppressAutoHyphens/>
        <w:spacing w:line="276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AF41AC" w:rsidRPr="00B760EA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Default="00AF41AC" w:rsidP="00AF41AC"/>
    <w:p w:rsidR="00AF41AC" w:rsidRPr="00A87C1F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F41AC" w:rsidRPr="00097E6E" w:rsidRDefault="00AF41AC" w:rsidP="00AF41AC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sectPr w:rsidR="00AF41AC" w:rsidRPr="00097E6E" w:rsidSect="00F5536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DD" w:rsidRDefault="00E20DDD">
      <w:r>
        <w:separator/>
      </w:r>
    </w:p>
  </w:endnote>
  <w:endnote w:type="continuationSeparator" w:id="0">
    <w:p w:rsidR="00E20DDD" w:rsidRDefault="00E2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DD" w:rsidRDefault="00E20DDD">
      <w:r>
        <w:separator/>
      </w:r>
    </w:p>
  </w:footnote>
  <w:footnote w:type="continuationSeparator" w:id="0">
    <w:p w:rsidR="00E20DDD" w:rsidRDefault="00E2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8FE6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4205B"/>
    <w:multiLevelType w:val="multilevel"/>
    <w:tmpl w:val="DE645E4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8B2"/>
    <w:multiLevelType w:val="hybridMultilevel"/>
    <w:tmpl w:val="2A6249B4"/>
    <w:lvl w:ilvl="0" w:tplc="EBDCF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B9337C2"/>
    <w:multiLevelType w:val="hybridMultilevel"/>
    <w:tmpl w:val="F274DD8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10FAC15C">
      <w:start w:val="4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>
    <w:nsid w:val="3FB71BFA"/>
    <w:multiLevelType w:val="hybridMultilevel"/>
    <w:tmpl w:val="44943934"/>
    <w:lvl w:ilvl="0" w:tplc="15E42766">
      <w:start w:val="1"/>
      <w:numFmt w:val="decimal"/>
      <w:lvlText w:val="%1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D36699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B57575"/>
    <w:multiLevelType w:val="hybridMultilevel"/>
    <w:tmpl w:val="9A0AEA70"/>
    <w:lvl w:ilvl="0" w:tplc="5ED473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2E9A199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1D46DC"/>
    <w:multiLevelType w:val="multilevel"/>
    <w:tmpl w:val="46EAE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A02017"/>
    <w:multiLevelType w:val="hybridMultilevel"/>
    <w:tmpl w:val="A2F6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0"/>
  </w:num>
  <w:num w:numId="24">
    <w:abstractNumId w:val="21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52CC"/>
    <w:rsid w:val="000A64FF"/>
    <w:rsid w:val="000A7EFD"/>
    <w:rsid w:val="000B2A9F"/>
    <w:rsid w:val="000B7466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53D49"/>
    <w:rsid w:val="00155942"/>
    <w:rsid w:val="00157026"/>
    <w:rsid w:val="001605FC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1CDA"/>
    <w:rsid w:val="001B210F"/>
    <w:rsid w:val="001B374D"/>
    <w:rsid w:val="001B47BE"/>
    <w:rsid w:val="001C1D4E"/>
    <w:rsid w:val="001E1EC8"/>
    <w:rsid w:val="001F2479"/>
    <w:rsid w:val="0020082E"/>
    <w:rsid w:val="00202EC7"/>
    <w:rsid w:val="00207AC3"/>
    <w:rsid w:val="00221F06"/>
    <w:rsid w:val="00221F1C"/>
    <w:rsid w:val="002229E2"/>
    <w:rsid w:val="0022716E"/>
    <w:rsid w:val="002363CC"/>
    <w:rsid w:val="00241C1F"/>
    <w:rsid w:val="002425AE"/>
    <w:rsid w:val="002427BB"/>
    <w:rsid w:val="002509F4"/>
    <w:rsid w:val="002675F1"/>
    <w:rsid w:val="00271FF5"/>
    <w:rsid w:val="0027344A"/>
    <w:rsid w:val="00273DF9"/>
    <w:rsid w:val="0027606C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A7F25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73FD"/>
    <w:rsid w:val="002F189A"/>
    <w:rsid w:val="002F20C8"/>
    <w:rsid w:val="00301E90"/>
    <w:rsid w:val="00303DE3"/>
    <w:rsid w:val="003077F8"/>
    <w:rsid w:val="0031471F"/>
    <w:rsid w:val="0031749F"/>
    <w:rsid w:val="00320AAC"/>
    <w:rsid w:val="00322513"/>
    <w:rsid w:val="003236FE"/>
    <w:rsid w:val="00325198"/>
    <w:rsid w:val="0032582A"/>
    <w:rsid w:val="00325DD9"/>
    <w:rsid w:val="00327228"/>
    <w:rsid w:val="00330275"/>
    <w:rsid w:val="003327C9"/>
    <w:rsid w:val="0033517F"/>
    <w:rsid w:val="00337C90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208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43D1C"/>
    <w:rsid w:val="0045491C"/>
    <w:rsid w:val="0046178E"/>
    <w:rsid w:val="00463187"/>
    <w:rsid w:val="004817F4"/>
    <w:rsid w:val="0048309D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7653"/>
    <w:rsid w:val="004D340B"/>
    <w:rsid w:val="004D7AC0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2338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5F1A09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7509A"/>
    <w:rsid w:val="00676DDB"/>
    <w:rsid w:val="00680BC6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D5EF5"/>
    <w:rsid w:val="008E183D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0A0B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73E20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1AC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C796B"/>
    <w:rsid w:val="00CD3A28"/>
    <w:rsid w:val="00CD6D61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16DFE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A6E85"/>
    <w:rsid w:val="00DB2CB8"/>
    <w:rsid w:val="00DB5BA6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E6942"/>
    <w:rsid w:val="00DF17CA"/>
    <w:rsid w:val="00DF57BE"/>
    <w:rsid w:val="00E0232A"/>
    <w:rsid w:val="00E06500"/>
    <w:rsid w:val="00E06DE5"/>
    <w:rsid w:val="00E1109D"/>
    <w:rsid w:val="00E20DDD"/>
    <w:rsid w:val="00E24F98"/>
    <w:rsid w:val="00E37702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25F05"/>
    <w:rsid w:val="00F40BD7"/>
    <w:rsid w:val="00F4207C"/>
    <w:rsid w:val="00F426D8"/>
    <w:rsid w:val="00F4426E"/>
    <w:rsid w:val="00F545A3"/>
    <w:rsid w:val="00F5536B"/>
    <w:rsid w:val="00F562FB"/>
    <w:rsid w:val="00F66D8F"/>
    <w:rsid w:val="00F7343A"/>
    <w:rsid w:val="00F85CC7"/>
    <w:rsid w:val="00FA18B6"/>
    <w:rsid w:val="00FA1E71"/>
    <w:rsid w:val="00FB2A58"/>
    <w:rsid w:val="00FB5706"/>
    <w:rsid w:val="00FB7F6E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ED29-4043-4B42-9387-DBF823C6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77</TotalTime>
  <Pages>13</Pages>
  <Words>5843</Words>
  <Characters>35060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PO_Marta_2</cp:lastModifiedBy>
  <cp:revision>10</cp:revision>
  <cp:lastPrinted>2018-11-16T07:36:00Z</cp:lastPrinted>
  <dcterms:created xsi:type="dcterms:W3CDTF">2018-10-15T13:53:00Z</dcterms:created>
  <dcterms:modified xsi:type="dcterms:W3CDTF">2018-11-19T07:08:00Z</dcterms:modified>
</cp:coreProperties>
</file>