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D5" w:rsidRPr="00B119DC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B119DC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B119DC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2B283B" w:rsidRPr="00B119DC">
        <w:rPr>
          <w:rFonts w:asciiTheme="majorHAnsi" w:hAnsiTheme="majorHAnsi"/>
          <w:b/>
          <w:i/>
          <w:sz w:val="20"/>
          <w:szCs w:val="20"/>
          <w:lang w:eastAsia="ar-SA"/>
        </w:rPr>
        <w:t>PO.272.3.</w:t>
      </w:r>
      <w:r w:rsidR="001970F0">
        <w:rPr>
          <w:rFonts w:asciiTheme="majorHAnsi" w:hAnsiTheme="majorHAnsi"/>
          <w:b/>
          <w:i/>
          <w:sz w:val="20"/>
          <w:szCs w:val="20"/>
          <w:lang w:eastAsia="ar-SA"/>
        </w:rPr>
        <w:t>86</w:t>
      </w:r>
      <w:r w:rsidR="0037786C" w:rsidRPr="00B119DC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2B283B" w:rsidRPr="00B119DC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53777D" w:rsidRDefault="0053777D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9A2D8B" w:rsidRDefault="009A2D8B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9A2D8B" w:rsidRDefault="009A2D8B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9A2D8B" w:rsidRDefault="009A2D8B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9A2D8B" w:rsidRDefault="009A2D8B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9A2D8B" w:rsidRDefault="009A2D8B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53777D" w:rsidRPr="00813C6B" w:rsidRDefault="0053777D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2B5A1F">
      <w:pPr>
        <w:suppressAutoHyphens/>
        <w:spacing w:line="480" w:lineRule="auto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2B5A1F">
      <w:pPr>
        <w:suppressAutoHyphens/>
        <w:spacing w:line="480" w:lineRule="auto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2B5A1F">
      <w:pPr>
        <w:suppressAutoHyphens/>
        <w:spacing w:line="480" w:lineRule="auto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2B5A1F">
      <w:pPr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2B5A1F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2B5A1F">
        <w:rPr>
          <w:rFonts w:asciiTheme="majorHAnsi" w:hAnsiTheme="majorHAnsi"/>
          <w:sz w:val="22"/>
          <w:szCs w:val="22"/>
          <w:lang w:eastAsia="ar-SA"/>
        </w:rPr>
        <w:t xml:space="preserve">REGON: …………………………………………… NIP: </w:t>
      </w:r>
      <w:r w:rsidR="009E140B" w:rsidRPr="002B5A1F">
        <w:rPr>
          <w:rFonts w:asciiTheme="majorHAnsi" w:hAnsiTheme="majorHAnsi"/>
          <w:sz w:val="22"/>
          <w:szCs w:val="22"/>
          <w:lang w:eastAsia="ar-SA"/>
        </w:rPr>
        <w:t>……………………………………………</w:t>
      </w:r>
    </w:p>
    <w:p w:rsidR="009E140B" w:rsidRPr="002B5A1F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2B5A1F">
        <w:rPr>
          <w:rFonts w:asciiTheme="majorHAnsi" w:hAnsiTheme="majorHAnsi"/>
          <w:sz w:val="22"/>
          <w:szCs w:val="22"/>
          <w:lang w:eastAsia="ar-SA"/>
        </w:rPr>
        <w:t>t</w:t>
      </w:r>
      <w:r w:rsidR="00C75DD5" w:rsidRPr="002B5A1F">
        <w:rPr>
          <w:rFonts w:asciiTheme="majorHAnsi" w:hAnsiTheme="majorHAnsi"/>
          <w:sz w:val="22"/>
          <w:szCs w:val="22"/>
          <w:lang w:eastAsia="ar-SA"/>
        </w:rPr>
        <w:t xml:space="preserve">el. ……………………… faks ………………………… </w:t>
      </w:r>
    </w:p>
    <w:p w:rsidR="00C75DD5" w:rsidRPr="002B5A1F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2B5A1F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2B5A1F">
        <w:rPr>
          <w:rFonts w:asciiTheme="majorHAnsi" w:hAnsiTheme="majorHAnsi"/>
          <w:sz w:val="22"/>
          <w:szCs w:val="22"/>
          <w:lang w:eastAsia="ar-SA"/>
        </w:rPr>
        <w:t>……..</w:t>
      </w:r>
      <w:r w:rsidRPr="002B5A1F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Pr="00813C6B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F567AA" w:rsidRDefault="00C75DD5" w:rsidP="00374AC2">
      <w:pPr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B119DC">
        <w:rPr>
          <w:rFonts w:asciiTheme="majorHAnsi" w:hAnsiTheme="majorHAnsi"/>
          <w:sz w:val="22"/>
          <w:szCs w:val="22"/>
        </w:rPr>
        <w:t xml:space="preserve">W odpowiedzi na </w:t>
      </w:r>
      <w:bookmarkStart w:id="0" w:name="_Hlk497116003"/>
      <w:r w:rsidR="00374AC2" w:rsidRPr="00B119DC">
        <w:rPr>
          <w:rFonts w:ascii="Times New Roman" w:hAnsi="Times New Roman"/>
          <w:b/>
          <w:sz w:val="22"/>
          <w:szCs w:val="22"/>
        </w:rPr>
        <w:t xml:space="preserve">OGŁOSZENIE O ZAMÓWIENIU NA USŁUGI SPOŁECZNE I INNE SZCZEGÓLNE USŁUGI – </w:t>
      </w:r>
      <w:bookmarkEnd w:id="0"/>
      <w:r w:rsidR="00374AC2" w:rsidRPr="00B119DC">
        <w:rPr>
          <w:rFonts w:ascii="Times New Roman" w:hAnsi="Times New Roman"/>
          <w:b/>
          <w:sz w:val="22"/>
          <w:szCs w:val="22"/>
        </w:rPr>
        <w:t xml:space="preserve">OPRACOWANIE AUTORSKIEGO PROGRAMU NAUCZANIA </w:t>
      </w:r>
    </w:p>
    <w:p w:rsidR="00C75DD5" w:rsidRPr="00B119DC" w:rsidRDefault="00374AC2" w:rsidP="00374AC2">
      <w:pPr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B119DC">
        <w:rPr>
          <w:rFonts w:ascii="Times New Roman" w:hAnsi="Times New Roman"/>
          <w:b/>
          <w:sz w:val="22"/>
          <w:szCs w:val="22"/>
        </w:rPr>
        <w:t xml:space="preserve">I PRZEPROWADZENIE CYKLU ZAJĘĆ POZALEKCYJNYCH DLA UCZNIÓW SZCZEGÓLNIE UZDOLNIONYCH  W RAMACH PROJEKTU „ZDOLNI Z POMORZA - POWIAT LĘBORSKI” </w:t>
      </w:r>
      <w:r w:rsidR="00C75DD5" w:rsidRPr="00B119DC">
        <w:rPr>
          <w:rFonts w:asciiTheme="majorHAnsi" w:hAnsiTheme="majorHAnsi"/>
          <w:sz w:val="22"/>
          <w:szCs w:val="22"/>
        </w:rPr>
        <w:t xml:space="preserve">współfinansowanego ze środków Unii Europejskiej w ramach Regionalnego Programu Operacyjnego Województwa Pomorskiego na lata 2014 – 2020 </w:t>
      </w:r>
      <w:r w:rsidR="00B119DC">
        <w:rPr>
          <w:rFonts w:asciiTheme="majorHAnsi" w:hAnsiTheme="majorHAnsi"/>
          <w:sz w:val="22"/>
          <w:szCs w:val="22"/>
        </w:rPr>
        <w:br/>
      </w:r>
      <w:r w:rsidR="00C75DD5" w:rsidRPr="00B119DC">
        <w:rPr>
          <w:rFonts w:asciiTheme="majorHAnsi" w:hAnsiTheme="majorHAnsi"/>
          <w:sz w:val="22"/>
          <w:szCs w:val="22"/>
        </w:rPr>
        <w:t xml:space="preserve">nr </w:t>
      </w:r>
      <w:r w:rsidR="0037786C" w:rsidRPr="00B119DC">
        <w:rPr>
          <w:rFonts w:asciiTheme="majorHAnsi" w:hAnsiTheme="majorHAnsi"/>
          <w:b/>
          <w:sz w:val="22"/>
          <w:szCs w:val="22"/>
        </w:rPr>
        <w:t>PO.272.3.</w:t>
      </w:r>
      <w:r w:rsidR="00B119DC" w:rsidRPr="00B119DC">
        <w:rPr>
          <w:rFonts w:asciiTheme="majorHAnsi" w:hAnsiTheme="majorHAnsi"/>
          <w:b/>
          <w:sz w:val="22"/>
          <w:szCs w:val="22"/>
        </w:rPr>
        <w:t>86</w:t>
      </w:r>
      <w:r w:rsidR="002C210B" w:rsidRPr="00B119DC">
        <w:rPr>
          <w:rFonts w:asciiTheme="majorHAnsi" w:hAnsiTheme="majorHAnsi"/>
          <w:b/>
          <w:sz w:val="22"/>
          <w:szCs w:val="22"/>
        </w:rPr>
        <w:t>.2018</w:t>
      </w:r>
      <w:r w:rsidR="00060C80" w:rsidRPr="00B119DC">
        <w:rPr>
          <w:rFonts w:asciiTheme="majorHAnsi" w:hAnsiTheme="majorHAnsi"/>
          <w:sz w:val="22"/>
          <w:szCs w:val="22"/>
        </w:rPr>
        <w:t>o </w:t>
      </w:r>
      <w:r w:rsidR="00C75DD5" w:rsidRPr="00B119DC">
        <w:rPr>
          <w:rFonts w:asciiTheme="majorHAnsi" w:hAnsiTheme="majorHAnsi"/>
          <w:sz w:val="22"/>
          <w:szCs w:val="22"/>
        </w:rPr>
        <w:t>wartości poniżej 750 000 euro, do których zastosowanie mają przepisy art. 138 o ustawy z dnia 29 stycznia 2004 r. Prawo zamówień publicznych (t</w:t>
      </w:r>
      <w:r w:rsidR="008730F9" w:rsidRPr="00B119DC">
        <w:rPr>
          <w:rFonts w:asciiTheme="majorHAnsi" w:hAnsiTheme="majorHAnsi"/>
          <w:sz w:val="22"/>
          <w:szCs w:val="22"/>
        </w:rPr>
        <w:t>.</w:t>
      </w:r>
      <w:r w:rsidR="00C75DD5" w:rsidRPr="00B119DC">
        <w:rPr>
          <w:rFonts w:asciiTheme="majorHAnsi" w:hAnsiTheme="majorHAnsi"/>
          <w:sz w:val="22"/>
          <w:szCs w:val="22"/>
        </w:rPr>
        <w:t>j. Dz.U. z 2017, poz. 1579 z późn. zm.)</w:t>
      </w:r>
    </w:p>
    <w:p w:rsidR="00C75DD5" w:rsidRDefault="00C75DD5" w:rsidP="00C75DD5">
      <w:pPr>
        <w:jc w:val="both"/>
        <w:rPr>
          <w:rFonts w:asciiTheme="majorHAnsi" w:hAnsiTheme="majorHAnsi"/>
          <w:sz w:val="22"/>
          <w:szCs w:val="22"/>
        </w:rPr>
      </w:pPr>
    </w:p>
    <w:p w:rsidR="0053777D" w:rsidRPr="00813C6B" w:rsidRDefault="0053777D" w:rsidP="00C75DD5">
      <w:pPr>
        <w:jc w:val="both"/>
        <w:rPr>
          <w:rFonts w:asciiTheme="majorHAnsi" w:hAnsiTheme="majorHAnsi"/>
          <w:sz w:val="22"/>
          <w:szCs w:val="22"/>
        </w:rPr>
      </w:pPr>
    </w:p>
    <w:p w:rsidR="00BE1321" w:rsidRPr="00956678" w:rsidRDefault="00C75DD5" w:rsidP="00C1535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Oferuję 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 xml:space="preserve">kompleksowe 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>wykonanie usług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i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będąc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ej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przedmiotem niniejszego zamówienia</w:t>
      </w:r>
    </w:p>
    <w:p w:rsidR="0053777D" w:rsidRPr="009A2D8B" w:rsidRDefault="00C75DD5" w:rsidP="009A2D8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C146B8" w:rsidRDefault="00C146B8" w:rsidP="00374AC2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C146B8" w:rsidRPr="00071976" w:rsidRDefault="00C146B8" w:rsidP="00C146B8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071976">
        <w:rPr>
          <w:rFonts w:ascii="Cambria" w:eastAsia="Times New Roman" w:hAnsi="Cambria"/>
          <w:b/>
          <w:lang w:eastAsia="pl-PL"/>
        </w:rPr>
        <w:lastRenderedPageBreak/>
        <w:t>Część 1:  Opracowanie autorskiego programu nauc</w:t>
      </w:r>
      <w:r w:rsidR="009A2D8B">
        <w:rPr>
          <w:rFonts w:ascii="Cambria" w:eastAsia="Times New Roman" w:hAnsi="Cambria"/>
          <w:b/>
          <w:lang w:eastAsia="pl-PL"/>
        </w:rPr>
        <w:t>zania i przeprowadzenie cyklu 37</w:t>
      </w:r>
      <w:r w:rsidRPr="00071976">
        <w:rPr>
          <w:rFonts w:ascii="Cambria" w:eastAsia="Times New Roman" w:hAnsi="Cambria"/>
          <w:b/>
          <w:lang w:eastAsia="pl-PL"/>
        </w:rPr>
        <w:t xml:space="preserve"> godz. zajęć pozalekcyjnych dla uczniów szczególnie uzdolnionych w ramach projektu „Zdolni z Pomorza – powiat lęborski”, zajęciapozalekcyjne z matematyki, etap edukacyjny –  szkoła podstawowa w tym klasy gimnazjalne.</w:t>
      </w:r>
    </w:p>
    <w:p w:rsidR="00C146B8" w:rsidRDefault="00C146B8" w:rsidP="00C146B8">
      <w:pPr>
        <w:pStyle w:val="Akapitzlist"/>
        <w:tabs>
          <w:tab w:val="left" w:pos="904"/>
        </w:tabs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C146B8" w:rsidRPr="00813C6B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B8" w:rsidRPr="00813C6B" w:rsidRDefault="00C146B8" w:rsidP="00D40F00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C146B8" w:rsidRPr="00813C6B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B8" w:rsidRDefault="00C146B8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C146B8" w:rsidRPr="008975F0" w:rsidRDefault="00C146B8" w:rsidP="00D40F00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975F0"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C146B8" w:rsidRPr="006A69CD" w:rsidRDefault="00C146B8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75F0"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 w:rsidRPr="008975F0">
              <w:rPr>
                <w:rFonts w:ascii="Cambria" w:hAnsi="Cambria"/>
                <w:sz w:val="22"/>
                <w:szCs w:val="22"/>
              </w:rPr>
              <w:t>matematyczne i podstawowe kompetencje naukowo- techniczne</w:t>
            </w:r>
          </w:p>
          <w:p w:rsidR="00C146B8" w:rsidRDefault="00C146B8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A7355A">
              <w:rPr>
                <w:rFonts w:ascii="Cambria" w:eastAsia="Calibri" w:hAnsi="Cambria"/>
                <w:sz w:val="20"/>
                <w:szCs w:val="20"/>
              </w:rPr>
              <w:t>Cena brutto z 1 godzinę (z VAT)</w:t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 ……………………………………………………………………………….</w:t>
            </w: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C146B8" w:rsidRPr="00534EBA" w:rsidRDefault="009A2D8B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37</w:t>
            </w:r>
            <w:r w:rsidR="00C146B8" w:rsidRPr="00F16D0C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 w:rsidR="00C146B8" w:rsidRPr="00F16D0C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C146B8" w:rsidRPr="00534EBA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C146B8" w:rsidRDefault="00C146B8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A7355A"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 w:rsidRPr="00A7355A"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</w:t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 …………………………..</w:t>
            </w: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ED11FC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C</w:t>
            </w:r>
            <w:r w:rsidRPr="00ED11FC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C146B8" w:rsidRPr="00ED11FC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  <w:u w:val="single"/>
              </w:rPr>
            </w:pPr>
            <w:r w:rsidRPr="00ED11FC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ŁĄCZNA CENA OFERTOWA BRUTTO (poz. 1+ poz. 2)</w:t>
            </w:r>
            <w:r w:rsidRPr="00ED11FC"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…………………………………................... zł.</w:t>
            </w:r>
          </w:p>
          <w:p w:rsidR="00C146B8" w:rsidRPr="00534EBA" w:rsidRDefault="00C146B8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C146B8" w:rsidRDefault="00C146B8" w:rsidP="00D40F00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C146B8" w:rsidRPr="00534EBA" w:rsidRDefault="00C146B8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C146B8" w:rsidRPr="00534EBA" w:rsidRDefault="00C146B8" w:rsidP="00D40F0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 w:rsidRPr="00534EBA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nauczyciela w zakresie organizowania zajęć dla uczniów zdolnych i ich rodziców:</w:t>
            </w:r>
          </w:p>
          <w:p w:rsidR="00C146B8" w:rsidRPr="00534EBA" w:rsidRDefault="00C146B8" w:rsidP="00D40F00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C146B8" w:rsidRPr="00534EBA" w:rsidRDefault="00C146B8" w:rsidP="00D40F00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C146B8" w:rsidRPr="00534EBA" w:rsidRDefault="00C146B8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C146B8" w:rsidRPr="00534EBA" w:rsidRDefault="00C146B8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C146B8" w:rsidRPr="000F3615" w:rsidRDefault="00C146B8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</w:tbl>
    <w:p w:rsidR="00C146B8" w:rsidRDefault="00C146B8" w:rsidP="00C146B8">
      <w:pPr>
        <w:pStyle w:val="Akapitzlist"/>
        <w:tabs>
          <w:tab w:val="left" w:pos="904"/>
        </w:tabs>
        <w:ind w:left="0"/>
        <w:jc w:val="both"/>
        <w:rPr>
          <w:rFonts w:ascii="Times New Roman" w:hAnsi="Times New Roman"/>
          <w:sz w:val="20"/>
          <w:szCs w:val="20"/>
        </w:rPr>
      </w:pPr>
    </w:p>
    <w:p w:rsidR="00C146B8" w:rsidRDefault="00C146B8" w:rsidP="00C146B8">
      <w:pPr>
        <w:pStyle w:val="Akapitzlist"/>
        <w:tabs>
          <w:tab w:val="left" w:pos="904"/>
        </w:tabs>
        <w:ind w:left="0"/>
        <w:jc w:val="both"/>
        <w:rPr>
          <w:rFonts w:ascii="Times New Roman" w:hAnsi="Times New Roman"/>
          <w:sz w:val="20"/>
          <w:szCs w:val="20"/>
        </w:rPr>
      </w:pPr>
    </w:p>
    <w:p w:rsidR="00071976" w:rsidRPr="00071976" w:rsidRDefault="00071976" w:rsidP="00071976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071976">
        <w:rPr>
          <w:rFonts w:ascii="Cambria" w:eastAsia="Times New Roman" w:hAnsi="Cambria"/>
          <w:b/>
          <w:lang w:eastAsia="pl-PL"/>
        </w:rPr>
        <w:t>Część 2:  Opracowanie autorskiego programu nauc</w:t>
      </w:r>
      <w:r w:rsidR="009A2D8B">
        <w:rPr>
          <w:rFonts w:ascii="Cambria" w:eastAsia="Times New Roman" w:hAnsi="Cambria"/>
          <w:b/>
          <w:lang w:eastAsia="pl-PL"/>
        </w:rPr>
        <w:t>zania i przeprowadzenie cyklu 42</w:t>
      </w:r>
      <w:r w:rsidRPr="00071976">
        <w:rPr>
          <w:rFonts w:ascii="Cambria" w:eastAsia="Times New Roman" w:hAnsi="Cambria"/>
          <w:b/>
          <w:lang w:eastAsia="pl-PL"/>
        </w:rPr>
        <w:t xml:space="preserve"> godz. zajęć pozalekcyjnych dla uczniów szczególnie uzdolnionych w ramach projektu „Zdolni z Pomorza – powiat lęborski”, zajęcia pozalekcyjne z matematyki, etap edukacyjny – ponadgimnazjalny</w:t>
      </w:r>
    </w:p>
    <w:p w:rsidR="00C146B8" w:rsidRDefault="00C146B8" w:rsidP="00C146B8">
      <w:pPr>
        <w:pStyle w:val="Akapitzlist"/>
        <w:tabs>
          <w:tab w:val="left" w:pos="904"/>
        </w:tabs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071976" w:rsidRPr="00813C6B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76" w:rsidRPr="00813C6B" w:rsidRDefault="00071976" w:rsidP="00D40F00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lastRenderedPageBreak/>
              <w:t>Nazwa kryterium</w:t>
            </w:r>
          </w:p>
        </w:tc>
      </w:tr>
      <w:tr w:rsidR="00071976" w:rsidRPr="00813C6B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76" w:rsidRDefault="00071976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071976" w:rsidRPr="008975F0" w:rsidRDefault="00071976" w:rsidP="00D40F00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975F0"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071976" w:rsidRPr="006A69CD" w:rsidRDefault="00071976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75F0"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 w:rsidRPr="008975F0">
              <w:rPr>
                <w:rFonts w:ascii="Cambria" w:hAnsi="Cambria"/>
                <w:sz w:val="22"/>
                <w:szCs w:val="22"/>
              </w:rPr>
              <w:t>matematyczne i podstawowe kompetencje naukowo- techniczne</w:t>
            </w:r>
          </w:p>
          <w:p w:rsidR="00071976" w:rsidRDefault="00071976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A7355A">
              <w:rPr>
                <w:rFonts w:ascii="Cambria" w:eastAsia="Calibri" w:hAnsi="Cambria"/>
                <w:sz w:val="20"/>
                <w:szCs w:val="20"/>
              </w:rPr>
              <w:t>Cena brutto z 1 godzinę (z VAT)</w:t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 ……………………………………………………………………………….</w:t>
            </w: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071976" w:rsidRPr="00534EBA" w:rsidRDefault="009A2D8B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42</w:t>
            </w:r>
            <w:r w:rsidR="00071976" w:rsidRPr="00F16D0C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 w:rsidR="00071976" w:rsidRPr="00F16D0C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071976" w:rsidRPr="00534EBA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071976" w:rsidRDefault="00071976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A7355A"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 w:rsidRPr="00A7355A"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</w:t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 …………………………..</w:t>
            </w: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ED11FC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C</w:t>
            </w:r>
            <w:r w:rsidRPr="00ED11FC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071976" w:rsidRPr="00ED11FC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  <w:u w:val="single"/>
              </w:rPr>
            </w:pPr>
            <w:r w:rsidRPr="00ED11FC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ŁĄCZNA CENA OFERTOWA BRUTTO (poz. 1+ poz. 2)</w:t>
            </w:r>
            <w:r w:rsidRPr="00ED11FC"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…………………………………................... zł.</w:t>
            </w:r>
          </w:p>
          <w:p w:rsidR="00071976" w:rsidRPr="00534EBA" w:rsidRDefault="00071976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071976" w:rsidRDefault="00071976" w:rsidP="00D40F00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071976" w:rsidRPr="00534EBA" w:rsidRDefault="00071976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071976" w:rsidRPr="00534EBA" w:rsidRDefault="00071976" w:rsidP="00D40F0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 w:rsidRPr="00534EBA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nauczyciela w zakresie organizowania zajęć dla uczniów zdolnych i ich rodziców:</w:t>
            </w:r>
          </w:p>
          <w:p w:rsidR="00071976" w:rsidRPr="00534EBA" w:rsidRDefault="00071976" w:rsidP="00D40F00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071976" w:rsidRPr="00534EBA" w:rsidRDefault="00071976" w:rsidP="00D40F00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071976" w:rsidRPr="00534EBA" w:rsidRDefault="00071976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071976" w:rsidRPr="00534EBA" w:rsidRDefault="00071976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071976" w:rsidRPr="000F3615" w:rsidRDefault="00071976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</w:tbl>
    <w:p w:rsidR="00071976" w:rsidRDefault="00071976" w:rsidP="00C146B8">
      <w:pPr>
        <w:pStyle w:val="Akapitzlist"/>
        <w:tabs>
          <w:tab w:val="left" w:pos="904"/>
        </w:tabs>
        <w:ind w:left="0"/>
        <w:jc w:val="both"/>
        <w:rPr>
          <w:rFonts w:ascii="Times New Roman" w:hAnsi="Times New Roman"/>
          <w:sz w:val="20"/>
          <w:szCs w:val="20"/>
        </w:rPr>
      </w:pPr>
    </w:p>
    <w:p w:rsidR="00C146B8" w:rsidRDefault="00C146B8" w:rsidP="00C146B8">
      <w:pPr>
        <w:pStyle w:val="Akapitzlist"/>
        <w:tabs>
          <w:tab w:val="left" w:pos="904"/>
        </w:tabs>
        <w:ind w:left="0"/>
        <w:jc w:val="both"/>
        <w:rPr>
          <w:rFonts w:ascii="Times New Roman" w:hAnsi="Times New Roman"/>
          <w:sz w:val="20"/>
          <w:szCs w:val="20"/>
        </w:rPr>
      </w:pPr>
    </w:p>
    <w:p w:rsidR="00A04212" w:rsidRPr="00A04212" w:rsidRDefault="00A04212" w:rsidP="00A04212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A04212">
        <w:rPr>
          <w:rFonts w:ascii="Cambria" w:eastAsia="Times New Roman" w:hAnsi="Cambria"/>
          <w:b/>
          <w:lang w:eastAsia="pl-PL"/>
        </w:rPr>
        <w:t>Część 3:  Opracowanie autorskiego programu nauc</w:t>
      </w:r>
      <w:r w:rsidR="009A2D8B">
        <w:rPr>
          <w:rFonts w:ascii="Cambria" w:eastAsia="Times New Roman" w:hAnsi="Cambria"/>
          <w:b/>
          <w:lang w:eastAsia="pl-PL"/>
        </w:rPr>
        <w:t>zania i przeprowadzenie cyklu 42</w:t>
      </w:r>
      <w:r w:rsidRPr="00A04212">
        <w:rPr>
          <w:rFonts w:ascii="Cambria" w:eastAsia="Times New Roman" w:hAnsi="Cambria"/>
          <w:b/>
          <w:lang w:eastAsia="pl-PL"/>
        </w:rPr>
        <w:t>godz. zajęć pozalekcyjnych dla uczniów szczególnie uzdolnionych w ramach projektu „Zdolni z Pomorza – powiat lęborski”, zajęcia pozalekcyjne z fizyki, etap edukacyjny – szkoła podstawowa w tym klasy gimnazjalne</w:t>
      </w:r>
    </w:p>
    <w:p w:rsidR="00C146B8" w:rsidRPr="005F7243" w:rsidRDefault="00C146B8" w:rsidP="00C146B8">
      <w:pPr>
        <w:pStyle w:val="Akapitzlist"/>
        <w:tabs>
          <w:tab w:val="left" w:pos="904"/>
        </w:tabs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A04212" w:rsidRPr="00813C6B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2" w:rsidRPr="00813C6B" w:rsidRDefault="00A04212" w:rsidP="00D40F00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A04212" w:rsidRPr="00813C6B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2" w:rsidRDefault="00A04212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A04212" w:rsidRPr="008975F0" w:rsidRDefault="00A04212" w:rsidP="00D40F00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8975F0"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A04212" w:rsidRPr="006A69CD" w:rsidRDefault="00A04212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8975F0"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 w:rsidRPr="008975F0">
              <w:rPr>
                <w:rFonts w:ascii="Cambria" w:hAnsi="Cambria"/>
                <w:sz w:val="22"/>
                <w:szCs w:val="22"/>
              </w:rPr>
              <w:t>matematyczne i podstawowe kompetencje naukowo- techniczne</w:t>
            </w:r>
          </w:p>
          <w:p w:rsidR="00A04212" w:rsidRDefault="00A04212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lastRenderedPageBreak/>
              <w:t>Poz. 1. Zajęcia pozalekcyjne</w:t>
            </w: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A7355A">
              <w:rPr>
                <w:rFonts w:ascii="Cambria" w:eastAsia="Calibri" w:hAnsi="Cambria"/>
                <w:sz w:val="20"/>
                <w:szCs w:val="20"/>
              </w:rPr>
              <w:t>Cena brutto z 1 godzinę (z VAT)</w:t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 ……………………………………………………………………………….</w:t>
            </w: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Pr="00534EBA" w:rsidRDefault="009A2D8B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42</w:t>
            </w:r>
            <w:r w:rsidR="00A04212" w:rsidRPr="00F16D0C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 w:rsidR="00A04212" w:rsidRPr="00F16D0C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A04212" w:rsidRPr="00534EBA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A04212" w:rsidRDefault="00A04212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A7355A"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 w:rsidRPr="00A7355A"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</w:t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 …………………………..</w:t>
            </w: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ED11FC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C</w:t>
            </w:r>
            <w:r w:rsidRPr="00ED11FC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Pr="00ED11FC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  <w:u w:val="single"/>
              </w:rPr>
            </w:pPr>
            <w:r w:rsidRPr="00ED11FC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ŁĄCZNA CENA OFERTOWA BRUTTO (poz. 1+ poz. 2)</w:t>
            </w:r>
            <w:r w:rsidRPr="00ED11FC"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…………………………………................... zł.</w:t>
            </w:r>
          </w:p>
          <w:p w:rsidR="00A04212" w:rsidRPr="00534EBA" w:rsidRDefault="00A04212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 w:rsidP="00D40F00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534EBA"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A04212" w:rsidRPr="00534EBA" w:rsidRDefault="00A04212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A04212" w:rsidRPr="00534EBA" w:rsidRDefault="00A04212" w:rsidP="00D40F0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534EBA"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 w:rsidRPr="00534EBA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nauczyciela w zakresie organizowania zajęć dla uczniów zdolnych i ich rodziców:</w:t>
            </w:r>
          </w:p>
          <w:p w:rsidR="00A04212" w:rsidRPr="00534EBA" w:rsidRDefault="00A04212" w:rsidP="00D40F00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A04212" w:rsidRPr="00534EBA" w:rsidRDefault="00A04212" w:rsidP="00D40F00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A04212" w:rsidRPr="00534EBA" w:rsidRDefault="00A04212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A04212" w:rsidRPr="00534EBA" w:rsidRDefault="00A04212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A04212" w:rsidRPr="000F3615" w:rsidRDefault="00A04212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34EBA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534EBA"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</w:tbl>
    <w:p w:rsidR="00C146B8" w:rsidRDefault="00C146B8" w:rsidP="00374AC2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A04212" w:rsidRPr="00A04212" w:rsidRDefault="00A04212" w:rsidP="00A04212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A04212">
        <w:rPr>
          <w:rFonts w:ascii="Cambria" w:eastAsia="Times New Roman" w:hAnsi="Cambria"/>
          <w:b/>
          <w:lang w:eastAsia="pl-PL"/>
        </w:rPr>
        <w:t>Część 4: Opracowanie autorskiego programu nauc</w:t>
      </w:r>
      <w:r w:rsidR="009A2D8B">
        <w:rPr>
          <w:rFonts w:ascii="Cambria" w:eastAsia="Times New Roman" w:hAnsi="Cambria"/>
          <w:b/>
          <w:lang w:eastAsia="pl-PL"/>
        </w:rPr>
        <w:t>zania i przeprowadzenie cyklu 53</w:t>
      </w:r>
      <w:r w:rsidRPr="00A04212">
        <w:rPr>
          <w:rFonts w:ascii="Cambria" w:eastAsia="Times New Roman" w:hAnsi="Cambria"/>
          <w:b/>
          <w:lang w:eastAsia="pl-PL"/>
        </w:rPr>
        <w:t xml:space="preserve"> godz. zajęć pozalekcyjnych dla uczniów szczególnie uzdolnionych w ramach projektu „Zdolni z Pomorza – powiat lęborski”, zajęcia pozalekcyjne z fizyki, etap edukacyjny – ponadgimnazjalny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A04212" w:rsidTr="00A0421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2" w:rsidRDefault="00A0421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A04212" w:rsidTr="00A0421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2" w:rsidRDefault="00A04212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A04212" w:rsidRDefault="00A04212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A04212" w:rsidRDefault="00A04212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>
              <w:rPr>
                <w:rFonts w:ascii="Cambria" w:hAnsi="Cambria"/>
                <w:sz w:val="22"/>
                <w:szCs w:val="22"/>
              </w:rPr>
              <w:t>matematyczne i podstawowe kompetencje naukowo- techniczne</w:t>
            </w:r>
          </w:p>
          <w:p w:rsidR="00A04212" w:rsidRDefault="00A04212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9A2D8B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53</w:t>
            </w:r>
            <w:r w:rsidR="00A04212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 w:rsidR="00A04212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A04212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A04212" w:rsidRDefault="00A04212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C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  <w:u w:val="single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ŁĄCZNA CENA OFERTOWA BRUTTO (poz. 1+ poz. 2)</w:t>
            </w:r>
            <w:r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…………………………………................... zł.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A04212" w:rsidRDefault="00A04212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A04212" w:rsidRDefault="00A04212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nauczyciela w zakresie organizowania zajęć dla uczniów zdolnych i ich rodziców:</w:t>
            </w:r>
          </w:p>
          <w:p w:rsidR="00A04212" w:rsidRDefault="00A04212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A04212" w:rsidRDefault="00A04212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A04212" w:rsidRDefault="00A04212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A04212" w:rsidRDefault="00A04212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A04212" w:rsidRDefault="00A04212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</w:tbl>
    <w:p w:rsidR="00C146B8" w:rsidRPr="00A04212" w:rsidRDefault="00C146B8" w:rsidP="002F11A7">
      <w:pPr>
        <w:pStyle w:val="Akapitzlist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</w:p>
    <w:p w:rsidR="00A04212" w:rsidRPr="00A04212" w:rsidRDefault="00A04212" w:rsidP="00A04212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A04212">
        <w:rPr>
          <w:rFonts w:ascii="Cambria" w:eastAsia="Times New Roman" w:hAnsi="Cambria"/>
          <w:b/>
          <w:lang w:eastAsia="pl-PL"/>
        </w:rPr>
        <w:t>Część 5:  Opracowanie autorskiego programu nauc</w:t>
      </w:r>
      <w:r w:rsidR="009A2D8B">
        <w:rPr>
          <w:rFonts w:ascii="Cambria" w:eastAsia="Times New Roman" w:hAnsi="Cambria"/>
          <w:b/>
          <w:lang w:eastAsia="pl-PL"/>
        </w:rPr>
        <w:t>zania i przeprowadzenie cyklu 38</w:t>
      </w:r>
      <w:r w:rsidRPr="00A04212">
        <w:rPr>
          <w:rFonts w:ascii="Cambria" w:eastAsia="Times New Roman" w:hAnsi="Cambria"/>
          <w:b/>
          <w:lang w:eastAsia="pl-PL"/>
        </w:rPr>
        <w:t xml:space="preserve"> godz. zajęć pozalekcyjnych dla uczniów szczególnie uzdolnionych w ramach projektu „Zdolni z Pomorza – powiat lęborski”, zajęcia pozalekcyjne z informatyki, etap edukacyjny – szkoła podstawowa w tym klasy gimnazjalne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A04212" w:rsidTr="00A0421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212" w:rsidRDefault="00A0421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A04212" w:rsidTr="00A0421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12" w:rsidRDefault="00A04212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A04212" w:rsidRDefault="00A04212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A04212" w:rsidRDefault="00A04212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 w:rsidR="00B119DC">
              <w:rPr>
                <w:rFonts w:ascii="Cambria" w:hAnsi="Cambria"/>
                <w:sz w:val="22"/>
                <w:szCs w:val="22"/>
              </w:rPr>
              <w:t>informatyczne</w:t>
            </w:r>
          </w:p>
          <w:p w:rsidR="00A04212" w:rsidRDefault="00A04212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9A2D8B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38</w:t>
            </w:r>
            <w:r w:rsidR="00A04212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 w:rsidR="00A04212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A04212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A04212" w:rsidRDefault="00A04212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C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lastRenderedPageBreak/>
              <w:t>Słownie ………………………………………………………………………………..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  <w:u w:val="single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ŁĄCZNA CENA OFERTOWA BRUTTO (poz. 1+ poz. 2)</w:t>
            </w:r>
            <w:r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…………………………………................... zł.</w:t>
            </w:r>
          </w:p>
          <w:p w:rsidR="00A04212" w:rsidRDefault="00A04212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A04212" w:rsidRDefault="00A04212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A04212" w:rsidRDefault="00A04212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A04212" w:rsidRDefault="00A04212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nauczyciela w zakresie organizowania zajęć dla uczniów zdolnych i ich rodziców:</w:t>
            </w:r>
          </w:p>
          <w:p w:rsidR="00A04212" w:rsidRDefault="00A04212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A04212" w:rsidRDefault="00A04212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A04212" w:rsidRDefault="00A04212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A04212" w:rsidRDefault="00A04212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A04212" w:rsidRDefault="00A04212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</w:tbl>
    <w:p w:rsidR="00195C94" w:rsidRDefault="00195C94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2F11A7" w:rsidRPr="002F11A7" w:rsidRDefault="002F11A7" w:rsidP="002F11A7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2F11A7">
        <w:rPr>
          <w:rFonts w:ascii="Cambria" w:eastAsia="Times New Roman" w:hAnsi="Cambria"/>
          <w:b/>
          <w:lang w:eastAsia="pl-PL"/>
        </w:rPr>
        <w:t>Część 6:  Opracowanie autorskiego programu nauc</w:t>
      </w:r>
      <w:r w:rsidR="009A2D8B">
        <w:rPr>
          <w:rFonts w:ascii="Cambria" w:eastAsia="Times New Roman" w:hAnsi="Cambria"/>
          <w:b/>
          <w:lang w:eastAsia="pl-PL"/>
        </w:rPr>
        <w:t>zania i przeprowadzenie cyklu 47</w:t>
      </w:r>
      <w:r w:rsidRPr="002F11A7">
        <w:rPr>
          <w:rFonts w:ascii="Cambria" w:eastAsia="Times New Roman" w:hAnsi="Cambria"/>
          <w:b/>
          <w:lang w:eastAsia="pl-PL"/>
        </w:rPr>
        <w:t xml:space="preserve"> godz. zajęć pozalekcyjnych dla uczniów szczególnie uzdolnionych w ramach projektu „Zdolni z Pomorza – powiat lęborski”, zajęcia pozalekcyjne z informatyki, etap edukacyjny – ponadgimnazjalny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2F11A7" w:rsidTr="002F11A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A7" w:rsidRDefault="002F11A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2F11A7" w:rsidTr="002F11A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A7" w:rsidRDefault="002F11A7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2F11A7" w:rsidRDefault="002F11A7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2F11A7" w:rsidRDefault="002F11A7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 w:rsidR="00B119DC">
              <w:rPr>
                <w:rFonts w:ascii="Cambria" w:hAnsi="Cambria"/>
                <w:sz w:val="22"/>
                <w:szCs w:val="22"/>
              </w:rPr>
              <w:t>informatyczne</w:t>
            </w:r>
          </w:p>
          <w:p w:rsidR="002F11A7" w:rsidRDefault="002F11A7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9A2D8B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47</w:t>
            </w:r>
            <w:r w:rsidR="002F11A7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 w:rsidR="002F11A7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2F11A7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2F11A7" w:rsidRDefault="002F11A7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C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  <w:u w:val="single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ŁĄCZNA CENA OFERTOWA BRUTTO (poz. 1+ poz. 2)</w:t>
            </w:r>
            <w:r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…………………………………................... zł.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2F11A7" w:rsidRDefault="002F11A7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2F11A7" w:rsidRDefault="002F11A7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nauczyciela w zakresie organizowania zajęć dla uczniów zdolnych i ich rodziców:</w:t>
            </w:r>
          </w:p>
          <w:p w:rsidR="002F11A7" w:rsidRDefault="002F11A7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2F11A7" w:rsidRDefault="002F11A7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2F11A7" w:rsidRDefault="002F11A7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2F11A7" w:rsidRDefault="002F11A7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2F11A7" w:rsidRDefault="002F11A7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</w:tbl>
    <w:p w:rsidR="00AA5A29" w:rsidRDefault="00AA5A29" w:rsidP="00AA5A29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11A7" w:rsidRDefault="002F11A7" w:rsidP="002F11A7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  <w:r w:rsidRPr="002F11A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Część 7:   Opracowanie autorskiego programu nauc</w:t>
      </w:r>
      <w:r w:rsidR="009A2D8B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zania i przeprowadzenie cyklu 46</w:t>
      </w:r>
      <w:r w:rsidRPr="002F11A7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 xml:space="preserve"> godz. zajęć pozalekcyjnych dla uczniów szczególnie uzdolnionych w ramach projektu „Zdolni z Pomorza – powiat lęborski”, zajęcia pozalekcyjne z biologii, etap edukacyjny – szkoła podstawowa w tym klasy gimnazjalne</w:t>
      </w:r>
    </w:p>
    <w:p w:rsidR="002F11A7" w:rsidRDefault="002F11A7" w:rsidP="002F11A7">
      <w:pPr>
        <w:pStyle w:val="Akapitzlist"/>
        <w:tabs>
          <w:tab w:val="left" w:pos="284"/>
        </w:tabs>
        <w:ind w:left="0"/>
        <w:jc w:val="both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2F11A7" w:rsidTr="002F11A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A7" w:rsidRDefault="002F11A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2F11A7" w:rsidTr="002F11A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A7" w:rsidRDefault="002F11A7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2F11A7" w:rsidRDefault="002F11A7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2F11A7" w:rsidRDefault="002F11A7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>
              <w:rPr>
                <w:rFonts w:ascii="Cambria" w:hAnsi="Cambria"/>
                <w:sz w:val="22"/>
                <w:szCs w:val="22"/>
              </w:rPr>
              <w:t>matematyczne i podstawowe kompetencje naukowo- techniczne</w:t>
            </w:r>
          </w:p>
          <w:p w:rsidR="002F11A7" w:rsidRDefault="002F11A7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9A2D8B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46</w:t>
            </w:r>
            <w:r w:rsidR="002F11A7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 w:rsidR="002F11A7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2F11A7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2F11A7" w:rsidRDefault="002F11A7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C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  <w:u w:val="single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ŁĄCZNA CENA OFERTOWA BRUTTO (poz. 1+ poz. 2)</w:t>
            </w:r>
            <w:r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…………………………………................... zł.</w:t>
            </w:r>
          </w:p>
          <w:p w:rsidR="002F11A7" w:rsidRDefault="002F11A7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2F11A7" w:rsidRDefault="002F11A7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2F11A7" w:rsidRDefault="002F11A7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2F11A7" w:rsidRDefault="002F11A7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nauczyciela w zakresie organizowania zajęć dla uczniów zdolnych i ich rodziców:</w:t>
            </w:r>
          </w:p>
          <w:p w:rsidR="002F11A7" w:rsidRDefault="002F11A7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2F11A7" w:rsidRDefault="002F11A7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2F11A7" w:rsidRDefault="002F11A7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2F11A7" w:rsidRDefault="002F11A7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2F11A7" w:rsidRDefault="002F11A7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</w:tbl>
    <w:p w:rsidR="002F11A7" w:rsidRDefault="002F11A7" w:rsidP="002F11A7">
      <w:pPr>
        <w:pStyle w:val="Akapitzlist"/>
        <w:tabs>
          <w:tab w:val="left" w:pos="284"/>
        </w:tabs>
        <w:ind w:left="0"/>
        <w:jc w:val="both"/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</w:pPr>
    </w:p>
    <w:p w:rsidR="002F11A7" w:rsidRPr="002F11A7" w:rsidRDefault="002F11A7" w:rsidP="002F11A7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2F11A7">
        <w:rPr>
          <w:rFonts w:ascii="Cambria" w:eastAsia="Times New Roman" w:hAnsi="Cambria"/>
          <w:b/>
          <w:lang w:eastAsia="pl-PL"/>
        </w:rPr>
        <w:lastRenderedPageBreak/>
        <w:t>Część 8:   Opracowanie autorskiego programu nauc</w:t>
      </w:r>
      <w:r w:rsidR="009A2D8B">
        <w:rPr>
          <w:rFonts w:ascii="Cambria" w:eastAsia="Times New Roman" w:hAnsi="Cambria"/>
          <w:b/>
          <w:lang w:eastAsia="pl-PL"/>
        </w:rPr>
        <w:t>zania i przeprowadzenie cyklu 51</w:t>
      </w:r>
      <w:r w:rsidRPr="002F11A7">
        <w:rPr>
          <w:rFonts w:ascii="Cambria" w:eastAsia="Times New Roman" w:hAnsi="Cambria"/>
          <w:b/>
          <w:lang w:eastAsia="pl-PL"/>
        </w:rPr>
        <w:t xml:space="preserve"> godz. zajęć pozalekcyjnych dla uczniów szczególnie uzdolnionych w ramach projektu „Zdolni z Pomorza – powiat lęborski”, zajęcia pozalekcyjne z biologii, etap edukacyjny – ponadgimnazjalny</w:t>
      </w:r>
    </w:p>
    <w:p w:rsidR="002F11A7" w:rsidRDefault="002F11A7" w:rsidP="002F11A7">
      <w:pPr>
        <w:pStyle w:val="Akapitzlist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B46D3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D30" w:rsidRDefault="00B46D30" w:rsidP="00D40F0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46D3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>
              <w:rPr>
                <w:rFonts w:ascii="Cambria" w:hAnsi="Cambria"/>
                <w:sz w:val="22"/>
                <w:szCs w:val="22"/>
              </w:rPr>
              <w:t>matematyczne i podstawowe kompetencje naukowo- techniczne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Cena </w:t>
            </w:r>
            <w:r w:rsidR="009A2D8B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brutto (z VAT) za 51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C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  <w:u w:val="single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ŁĄCZNA CENA OFERTOWA BRUTTO (poz. 1+ poz. 2)</w:t>
            </w:r>
            <w:r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…………………………………................... zł.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B46D30" w:rsidRDefault="00B46D30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nauczyciela w zakresie organizowania zajęć dla uczniów zdolnych i ich rodziców:</w:t>
            </w: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</w:tbl>
    <w:p w:rsidR="002F11A7" w:rsidRDefault="002F11A7" w:rsidP="002F11A7">
      <w:pPr>
        <w:pStyle w:val="Akapitzlist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</w:p>
    <w:p w:rsidR="002F11A7" w:rsidRPr="002F11A7" w:rsidRDefault="002F11A7" w:rsidP="002F11A7">
      <w:pPr>
        <w:pStyle w:val="Akapitzlist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</w:p>
    <w:p w:rsidR="002F11A7" w:rsidRPr="002F11A7" w:rsidRDefault="002F11A7" w:rsidP="002F11A7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2F11A7">
        <w:rPr>
          <w:rFonts w:ascii="Cambria" w:eastAsia="Times New Roman" w:hAnsi="Cambria"/>
          <w:b/>
          <w:lang w:eastAsia="pl-PL"/>
        </w:rPr>
        <w:t>Część 9:   Opracowanie autorskiego programu nau</w:t>
      </w:r>
      <w:r w:rsidR="009A2D8B">
        <w:rPr>
          <w:rFonts w:ascii="Cambria" w:eastAsia="Times New Roman" w:hAnsi="Cambria"/>
          <w:b/>
          <w:lang w:eastAsia="pl-PL"/>
        </w:rPr>
        <w:t>czania i przeprowadzenie cyklu 6</w:t>
      </w:r>
      <w:r w:rsidRPr="002F11A7">
        <w:rPr>
          <w:rFonts w:ascii="Cambria" w:eastAsia="Times New Roman" w:hAnsi="Cambria"/>
          <w:b/>
          <w:lang w:eastAsia="pl-PL"/>
        </w:rPr>
        <w:t>0 godz. zajęć pozalekcyjnych dla uczniów szczególnie uzdolnionych w ramach projektu „Zdolni z Pomorza – powiat lęborski”, zajęcia pozalekcyjne z chemii, etap edukacyjny – szkoła podstawowa w tym klasy gimnazjalne</w:t>
      </w:r>
    </w:p>
    <w:p w:rsidR="002F11A7" w:rsidRDefault="002F11A7" w:rsidP="002F11A7">
      <w:pPr>
        <w:pStyle w:val="Akapitzlist"/>
        <w:tabs>
          <w:tab w:val="left" w:pos="284"/>
          <w:tab w:val="left" w:pos="3533"/>
        </w:tabs>
        <w:jc w:val="both"/>
        <w:rPr>
          <w:rFonts w:ascii="Cambria" w:eastAsia="Times New Roman" w:hAnsi="Cambria"/>
          <w:b/>
          <w:lang w:eastAsia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B46D3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D30" w:rsidRDefault="00B46D30" w:rsidP="00D40F0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Nazwa kryterium</w:t>
            </w:r>
          </w:p>
        </w:tc>
      </w:tr>
      <w:tr w:rsidR="00B46D3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>
              <w:rPr>
                <w:rFonts w:ascii="Cambria" w:hAnsi="Cambria"/>
                <w:sz w:val="22"/>
                <w:szCs w:val="22"/>
              </w:rPr>
              <w:t>matematyczne i podstawowe kompetencje naukowo- techniczne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9A2D8B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6</w:t>
            </w:r>
            <w:r w:rsidR="00B46D30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0 godzin</w:t>
            </w:r>
            <w:r w:rsidR="00B46D30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B46D30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C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  <w:u w:val="single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ŁĄCZNA CENA OFERTOWA BRUTTO (poz. 1+ poz. 2)</w:t>
            </w:r>
            <w:r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…………………………………................... zł.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B46D30" w:rsidRDefault="00B46D30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nauczyciela w zakresie organizowania zajęć dla uczniów zdolnych i ich rodziców:</w:t>
            </w: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</w:tbl>
    <w:p w:rsidR="00B46D30" w:rsidRPr="002F11A7" w:rsidRDefault="00B46D30" w:rsidP="002F11A7">
      <w:pPr>
        <w:pStyle w:val="Akapitzlist"/>
        <w:tabs>
          <w:tab w:val="left" w:pos="284"/>
          <w:tab w:val="left" w:pos="3533"/>
        </w:tabs>
        <w:jc w:val="both"/>
        <w:rPr>
          <w:rFonts w:ascii="Cambria" w:eastAsia="Times New Roman" w:hAnsi="Cambria"/>
          <w:b/>
          <w:lang w:eastAsia="pl-PL"/>
        </w:rPr>
      </w:pPr>
    </w:p>
    <w:p w:rsidR="002F11A7" w:rsidRPr="002F11A7" w:rsidRDefault="002F11A7" w:rsidP="002F11A7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2F11A7">
        <w:rPr>
          <w:rFonts w:ascii="Cambria" w:eastAsia="Times New Roman" w:hAnsi="Cambria"/>
          <w:b/>
          <w:lang w:eastAsia="pl-PL"/>
        </w:rPr>
        <w:t>Część 10:   Opracowanie autorskiego programu nauc</w:t>
      </w:r>
      <w:r w:rsidR="009A2D8B">
        <w:rPr>
          <w:rFonts w:ascii="Cambria" w:eastAsia="Times New Roman" w:hAnsi="Cambria"/>
          <w:b/>
          <w:lang w:eastAsia="pl-PL"/>
        </w:rPr>
        <w:t>zania i przeprowadzenie cyklu 70</w:t>
      </w:r>
      <w:r w:rsidRPr="002F11A7">
        <w:rPr>
          <w:rFonts w:ascii="Cambria" w:eastAsia="Times New Roman" w:hAnsi="Cambria"/>
          <w:b/>
          <w:lang w:eastAsia="pl-PL"/>
        </w:rPr>
        <w:t xml:space="preserve"> godz. zajęć pozalekcyjnych dla uczniów szczególnie uzdolnionych w ramach projektu „Zdolni z Pomorza – powiat lęborski”, zajęcia pozalekcyjne z chemii, etap edukacyjny – ponadgimnazjaln</w:t>
      </w:r>
      <w:r w:rsidR="00B46D30">
        <w:rPr>
          <w:rFonts w:ascii="Cambria" w:eastAsia="Times New Roman" w:hAnsi="Cambria"/>
          <w:b/>
          <w:lang w:eastAsia="pl-PL"/>
        </w:rPr>
        <w:t>y</w:t>
      </w:r>
    </w:p>
    <w:p w:rsidR="002F11A7" w:rsidRDefault="002F11A7" w:rsidP="002F11A7">
      <w:pPr>
        <w:pStyle w:val="Akapitzlist"/>
        <w:tabs>
          <w:tab w:val="left" w:pos="284"/>
          <w:tab w:val="left" w:pos="3533"/>
        </w:tabs>
        <w:jc w:val="both"/>
        <w:rPr>
          <w:rFonts w:ascii="Cambria" w:eastAsia="Times New Roman" w:hAnsi="Cambria"/>
          <w:b/>
          <w:lang w:eastAsia="pl-PL"/>
        </w:rPr>
      </w:pPr>
      <w:r w:rsidRPr="002F11A7">
        <w:rPr>
          <w:rFonts w:ascii="Cambria" w:eastAsia="Times New Roman" w:hAnsi="Cambria"/>
          <w:b/>
          <w:lang w:eastAsia="pl-PL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B46D3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D30" w:rsidRDefault="00B46D30" w:rsidP="00D40F0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46D3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>
              <w:rPr>
                <w:rFonts w:ascii="Cambria" w:hAnsi="Cambria"/>
                <w:sz w:val="22"/>
                <w:szCs w:val="22"/>
              </w:rPr>
              <w:t>matematyczne i podstawowe kompetencje naukowo- techniczne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9A2D8B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70</w:t>
            </w:r>
            <w:r w:rsidR="00B46D30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 w:rsidR="00B46D30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B46D30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C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  <w:u w:val="single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ŁĄCZNA CENA OFERTOWA BRUTTO (poz. 1+ poz. 2)</w:t>
            </w:r>
            <w:r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…………………………………................... zł.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B46D30" w:rsidRDefault="00B46D30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nauczyciela w zakresie organizowania zajęć dla uczniów zdolnych i ich rodziców:</w:t>
            </w: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</w:tbl>
    <w:p w:rsidR="00B46D30" w:rsidRPr="002F11A7" w:rsidRDefault="00B46D30" w:rsidP="002F11A7">
      <w:pPr>
        <w:pStyle w:val="Akapitzlist"/>
        <w:tabs>
          <w:tab w:val="left" w:pos="284"/>
          <w:tab w:val="left" w:pos="3533"/>
        </w:tabs>
        <w:jc w:val="both"/>
        <w:rPr>
          <w:rFonts w:ascii="Cambria" w:eastAsia="Times New Roman" w:hAnsi="Cambria"/>
          <w:b/>
          <w:lang w:eastAsia="pl-PL"/>
        </w:rPr>
      </w:pPr>
    </w:p>
    <w:p w:rsidR="002F11A7" w:rsidRDefault="002F11A7" w:rsidP="00D40F00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2F11A7">
        <w:rPr>
          <w:rFonts w:ascii="Cambria" w:eastAsia="Times New Roman" w:hAnsi="Cambria"/>
          <w:b/>
          <w:lang w:eastAsia="pl-PL"/>
        </w:rPr>
        <w:t>Część 11:  Opracowanie autorskiego programu nauc</w:t>
      </w:r>
      <w:r w:rsidR="009A2D8B">
        <w:rPr>
          <w:rFonts w:ascii="Cambria" w:eastAsia="Times New Roman" w:hAnsi="Cambria"/>
          <w:b/>
          <w:lang w:eastAsia="pl-PL"/>
        </w:rPr>
        <w:t>zania i przeprowadzenie cyklu 25</w:t>
      </w:r>
      <w:r w:rsidRPr="002F11A7">
        <w:rPr>
          <w:rFonts w:ascii="Cambria" w:eastAsia="Times New Roman" w:hAnsi="Cambria"/>
          <w:b/>
          <w:lang w:eastAsia="pl-PL"/>
        </w:rPr>
        <w:t xml:space="preserve"> godz. zajęć pozalekcyjnych dla uczniów szczególnie uzdolnionych w ramach projektu „Zdolni z Pomorza – powiat lęborski”, zajęcia pozalekcyjne z kompetencji społecznych, etap edukacyjny – szkoła podstawowa w tym klasy gimnazjalne</w:t>
      </w:r>
      <w:r w:rsidRPr="002F11A7">
        <w:rPr>
          <w:rFonts w:ascii="Cambria" w:eastAsia="Times New Roman" w:hAnsi="Cambria"/>
          <w:b/>
          <w:lang w:eastAsia="pl-PL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D40F0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00" w:rsidRDefault="00D40F00" w:rsidP="00D40F0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D40F0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00" w:rsidRDefault="00D40F0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D40F00" w:rsidRDefault="00D40F00" w:rsidP="00D40F00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D40F00" w:rsidRDefault="00D40F0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 w:rsidR="00924BBC">
              <w:rPr>
                <w:rFonts w:ascii="Cambria" w:hAnsi="Cambria"/>
                <w:sz w:val="22"/>
                <w:szCs w:val="22"/>
              </w:rPr>
              <w:t>kompetencje społeczne</w:t>
            </w:r>
          </w:p>
          <w:p w:rsidR="00D40F00" w:rsidRDefault="00D40F0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9A2D8B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25</w:t>
            </w:r>
            <w:r w:rsidR="00D40F00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 w:rsidR="00D40F00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D40F00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D40F00" w:rsidRDefault="00D40F0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C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  <w:u w:val="single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ŁĄCZNA CENA OFERTOWA BRUTTO (poz. 1+ poz. 2)</w:t>
            </w:r>
            <w:r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…………………………………................... zł.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D40F00" w:rsidRDefault="00D40F00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D40F00" w:rsidRDefault="00D40F00" w:rsidP="00D40F0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nauczyciela w zakresie organizowania zajęć dla uczniów zdolnych i ich rodziców:</w:t>
            </w:r>
          </w:p>
          <w:p w:rsidR="00D40F00" w:rsidRDefault="00D40F00" w:rsidP="00D40F00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D40F00" w:rsidRDefault="00D40F00" w:rsidP="00D40F00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D40F00" w:rsidRDefault="00D40F0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D40F00" w:rsidRDefault="00D40F0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D40F00" w:rsidRDefault="00D40F0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</w:tbl>
    <w:p w:rsidR="00D40F00" w:rsidRPr="002F11A7" w:rsidRDefault="00D40F00" w:rsidP="002F11A7">
      <w:pPr>
        <w:pStyle w:val="Akapitzlist"/>
        <w:tabs>
          <w:tab w:val="left" w:pos="284"/>
          <w:tab w:val="left" w:pos="3968"/>
        </w:tabs>
        <w:jc w:val="both"/>
        <w:rPr>
          <w:rFonts w:ascii="Cambria" w:eastAsia="Times New Roman" w:hAnsi="Cambria"/>
          <w:b/>
          <w:lang w:eastAsia="pl-PL"/>
        </w:rPr>
      </w:pPr>
    </w:p>
    <w:p w:rsidR="002F11A7" w:rsidRPr="00D40F00" w:rsidRDefault="002F11A7" w:rsidP="00D40F00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2F11A7">
        <w:rPr>
          <w:rFonts w:ascii="Cambria" w:eastAsia="Times New Roman" w:hAnsi="Cambria"/>
          <w:b/>
          <w:lang w:eastAsia="pl-PL"/>
        </w:rPr>
        <w:t>Część 12:  Opracowanie autorskiego programu nauc</w:t>
      </w:r>
      <w:r w:rsidR="009A2D8B">
        <w:rPr>
          <w:rFonts w:ascii="Cambria" w:eastAsia="Times New Roman" w:hAnsi="Cambria"/>
          <w:b/>
          <w:lang w:eastAsia="pl-PL"/>
        </w:rPr>
        <w:t>zania i przeprowadzenie cyklu 26</w:t>
      </w:r>
      <w:r w:rsidRPr="002F11A7">
        <w:rPr>
          <w:rFonts w:ascii="Cambria" w:eastAsia="Times New Roman" w:hAnsi="Cambria"/>
          <w:b/>
          <w:lang w:eastAsia="pl-PL"/>
        </w:rPr>
        <w:t xml:space="preserve"> godz. zajęć pozalekcyjnych dla uczniów szczególnie uzdolnionych w ramach projektu „Zdolni </w:t>
      </w:r>
      <w:r w:rsidR="00F567AA">
        <w:rPr>
          <w:rFonts w:ascii="Cambria" w:eastAsia="Times New Roman" w:hAnsi="Cambria"/>
          <w:b/>
          <w:lang w:eastAsia="pl-PL"/>
        </w:rPr>
        <w:br/>
      </w:r>
      <w:r w:rsidRPr="002F11A7">
        <w:rPr>
          <w:rFonts w:ascii="Cambria" w:eastAsia="Times New Roman" w:hAnsi="Cambria"/>
          <w:b/>
          <w:lang w:eastAsia="pl-PL"/>
        </w:rPr>
        <w:t>z Pomorza – powiat lęborski”, zajęcia pozalekcyjne z kompetencji społecznych, etap edukacyjny – ponadgimnazjalny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D40F0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00" w:rsidRDefault="00D40F00" w:rsidP="00D40F0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D40F0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00" w:rsidRDefault="00D40F0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D40F00" w:rsidRDefault="00D40F00" w:rsidP="00D40F00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D40F00" w:rsidRDefault="00D40F0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 w:rsidR="00924BBC">
              <w:rPr>
                <w:rFonts w:ascii="Cambria" w:hAnsi="Cambria"/>
                <w:sz w:val="22"/>
                <w:szCs w:val="22"/>
              </w:rPr>
              <w:t>kompetencje społeczne</w:t>
            </w:r>
          </w:p>
          <w:p w:rsidR="00D40F00" w:rsidRDefault="00D40F0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9A2D8B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26</w:t>
            </w:r>
            <w:r w:rsidR="00D40F00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 w:rsidR="00D40F00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D40F00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D40F00" w:rsidRDefault="00D40F0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C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lastRenderedPageBreak/>
              <w:t>Słownie ………………………………………………………………………………..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  <w:u w:val="single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ŁĄCZNA CENA OFERTOWA BRUTTO (poz. 1+ poz. 2)</w:t>
            </w:r>
            <w:r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…………………………………................... zł.</w:t>
            </w:r>
          </w:p>
          <w:p w:rsidR="00D40F00" w:rsidRDefault="00D40F0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D40F00" w:rsidRDefault="00D40F00" w:rsidP="00D40F00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D40F00" w:rsidRDefault="00D40F00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D40F00" w:rsidRDefault="00D40F00" w:rsidP="00D40F0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Doświadczenie nauczyciela w zakresie organizowania zajęć dla uczniów zdolnych i ich rodziców:</w:t>
            </w:r>
          </w:p>
          <w:p w:rsidR="00D40F00" w:rsidRDefault="00D40F00" w:rsidP="00D40F00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D40F00" w:rsidRDefault="00D40F00" w:rsidP="00D40F00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D40F00" w:rsidRDefault="00D40F0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D40F00" w:rsidRDefault="00D40F0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D40F00" w:rsidRDefault="00D40F0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</w:tbl>
    <w:p w:rsidR="002F11A7" w:rsidRDefault="002F11A7" w:rsidP="00AA5A29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11A7" w:rsidRDefault="002F11A7" w:rsidP="00AA5A29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20D92" w:rsidRDefault="00020D92" w:rsidP="00C15357">
      <w:pPr>
        <w:numPr>
          <w:ilvl w:val="0"/>
          <w:numId w:val="27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Jako Wykonawca spełniam warunki udziału w postępowaniu – określone przez Zamawiającego </w:t>
      </w:r>
      <w:r w:rsidRPr="00661266">
        <w:rPr>
          <w:rFonts w:asciiTheme="majorHAnsi" w:hAnsiTheme="majorHAnsi" w:cstheme="minorHAnsi"/>
          <w:sz w:val="21"/>
          <w:szCs w:val="21"/>
        </w:rPr>
        <w:br/>
        <w:t>w punkcie IV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FA1E71" w:rsidRPr="00661266" w:rsidRDefault="00FA1E71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Zapoznaliśmy się i w pełni oraz bez żadnych zastrzeżeń akceptujemy treść ogłoszenia </w:t>
      </w:r>
      <w:r w:rsidRPr="00661266">
        <w:rPr>
          <w:rFonts w:asciiTheme="majorHAnsi" w:hAnsiTheme="majorHAnsi" w:cstheme="minorHAnsi"/>
          <w:sz w:val="21"/>
          <w:szCs w:val="21"/>
        </w:rPr>
        <w:br/>
        <w:t>o zamówieniu (zwanego dalej Ogłoszeniem) wraz z załącznikami, z wyjaśnieniami i zmianami oraz z klauzulą informacyjną dotyczącą przetwarzania danych osobowych,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Oferujemy wykonanie przedmiotu zamówienia zgodnie z warunkami zapisanymi w Ogłoszeniu </w:t>
      </w:r>
      <w:r w:rsidRPr="00661266">
        <w:rPr>
          <w:rFonts w:asciiTheme="majorHAnsi" w:hAnsiTheme="majorHAnsi" w:cstheme="minorHAnsi"/>
          <w:sz w:val="21"/>
          <w:szCs w:val="21"/>
        </w:rPr>
        <w:br/>
        <w:t>i załącznikach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Wszystkie wymagane w niniejszym postępowaniu o udzielenie zamówienia publicznego oświadczenia składamy ze świadomością odpowiedzialności karnej za składanie fałszywych oświadczeń w celu uzyskania korzyści majątkowych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750061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We wskazanej powyżej Cenie brutto oferty uwzględniliśmy wszystkie koszty bezpośrednie </w:t>
      </w:r>
      <w:r w:rsidRPr="00661266">
        <w:rPr>
          <w:rFonts w:asciiTheme="majorHAnsi" w:hAnsiTheme="majorHAnsi" w:cstheme="minorHAnsi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661266">
        <w:rPr>
          <w:rFonts w:asciiTheme="majorHAnsi" w:hAnsiTheme="majorHAnsi" w:cstheme="minorHAnsi"/>
          <w:sz w:val="21"/>
          <w:szCs w:val="21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Podana przez nas </w:t>
      </w:r>
      <w:r w:rsidRPr="00661266">
        <w:rPr>
          <w:rFonts w:asciiTheme="majorHAnsi" w:hAnsiTheme="majorHAnsi" w:cstheme="minorHAnsi"/>
          <w:b/>
          <w:sz w:val="21"/>
          <w:szCs w:val="21"/>
        </w:rPr>
        <w:t>Cena brutto</w:t>
      </w:r>
      <w:r w:rsidRPr="00661266">
        <w:rPr>
          <w:rFonts w:asciiTheme="majorHAnsi" w:hAnsiTheme="majorHAnsi" w:cstheme="minorHAnsi"/>
          <w:sz w:val="21"/>
          <w:szCs w:val="21"/>
        </w:rPr>
        <w:t xml:space="preserve"> pozostanie stała tzn. nie ulegnie zmianie przez cały okres realizacji (wykonywania) przedmiotu zamówienia.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akceptuję warunki płatności 30 dni od dostarczenia poprawnie wypełnionej faktury wraz z protokołem odbioru do siedziby Zamawiającego,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jesteśmy związani niniejszą ofertą przez okres 30 dni od daty upływu terminu składania ofert.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Faktura/rachunek za wykonanie przedmiotu zamówienia wystawiony/-a będzie na: Powiat Lęborski, ul. Czołgistów 5, 84-300 Lębork, NIP 841-160-90-72,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jc w:val="both"/>
        <w:rPr>
          <w:rFonts w:ascii="Cambria" w:eastAsia="Lucida Sans Unicode" w:hAnsi="Cambria" w:cs="Tahoma"/>
          <w:kern w:val="2"/>
          <w:sz w:val="21"/>
          <w:szCs w:val="21"/>
        </w:rPr>
      </w:pP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>Oświadczam, że wypełniłem obowiązki informacyjne przewidziane w art. 13 lub art. 14 RODO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  <w:vertAlign w:val="superscript"/>
        </w:rPr>
        <w:footnoteReference w:id="2"/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wobec osób fizycznych, 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od których dane osobowe bezpośrednio lub pośrednio pozyskałem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 celu ubiegania się o udzielenie zamówienia publicznego w niniejszym postępowaniu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.*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bookmarkStart w:id="1" w:name="_Hlk497122335"/>
      <w:r w:rsidRPr="00750061">
        <w:rPr>
          <w:rFonts w:asciiTheme="majorHAnsi" w:hAnsiTheme="majorHAnsi"/>
          <w:b/>
          <w:sz w:val="26"/>
          <w:szCs w:val="26"/>
        </w:rPr>
        <w:lastRenderedPageBreak/>
        <w:t>Jako osobę do kontaktów z Zamawiającym w ramach prowadzonego postępowania o udzielenie zamówienia publicznego wskazujemy:</w:t>
      </w:r>
    </w:p>
    <w:p w:rsidR="00FF4BCA" w:rsidRDefault="00FF4BCA" w:rsidP="00FF4BCA">
      <w:pPr>
        <w:spacing w:line="480" w:lineRule="auto"/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Imię i </w:t>
      </w:r>
      <w:r w:rsidR="00750061" w:rsidRPr="00750061">
        <w:rPr>
          <w:rFonts w:asciiTheme="majorHAnsi" w:hAnsiTheme="majorHAnsi"/>
          <w:sz w:val="21"/>
          <w:szCs w:val="21"/>
        </w:rPr>
        <w:t>N</w:t>
      </w:r>
      <w:r w:rsidRPr="00750061">
        <w:rPr>
          <w:rFonts w:asciiTheme="majorHAnsi" w:hAnsiTheme="majorHAnsi"/>
          <w:sz w:val="21"/>
          <w:szCs w:val="21"/>
        </w:rPr>
        <w:t>azwisko: ………………………………………….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Adres poczty elektronicznej: ……………………………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Nr faksu i tel.: ……………………………………………..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750061">
        <w:rPr>
          <w:rFonts w:asciiTheme="majorHAnsi" w:hAnsiTheme="majorHAnsi"/>
          <w:sz w:val="26"/>
          <w:szCs w:val="26"/>
        </w:rPr>
        <w:t>Ofertę składamy na …</w:t>
      </w:r>
      <w:r w:rsidR="00FF4BCA" w:rsidRPr="00750061">
        <w:rPr>
          <w:rFonts w:asciiTheme="majorHAnsi" w:hAnsiTheme="majorHAnsi"/>
          <w:sz w:val="26"/>
          <w:szCs w:val="26"/>
        </w:rPr>
        <w:t>……………………….</w:t>
      </w:r>
      <w:r w:rsidRPr="00750061">
        <w:rPr>
          <w:rFonts w:asciiTheme="majorHAnsi" w:hAnsiTheme="majorHAnsi"/>
          <w:sz w:val="26"/>
          <w:szCs w:val="26"/>
        </w:rPr>
        <w:t>.. kolejno ponumerowanych stronach.</w:t>
      </w:r>
    </w:p>
    <w:p w:rsidR="00CA1BA4" w:rsidRPr="00813C6B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r w:rsidRPr="00750061">
        <w:rPr>
          <w:rFonts w:asciiTheme="majorHAnsi" w:hAnsiTheme="majorHAnsi"/>
          <w:b/>
          <w:sz w:val="26"/>
          <w:szCs w:val="26"/>
        </w:rPr>
        <w:t>Załączniki:</w:t>
      </w:r>
    </w:p>
    <w:p w:rsidR="00CA1BA4" w:rsidRPr="00750061" w:rsidRDefault="00CA1BA4" w:rsidP="00C15357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Oświadczenie o braku występowania powiązań osobowych lub kapitałowych </w:t>
      </w:r>
      <w:r w:rsidR="00F40BD7" w:rsidRPr="00750061">
        <w:rPr>
          <w:rFonts w:asciiTheme="majorHAnsi" w:hAnsiTheme="majorHAnsi"/>
          <w:sz w:val="21"/>
          <w:szCs w:val="21"/>
        </w:rPr>
        <w:t>– załącznik nr 2</w:t>
      </w:r>
    </w:p>
    <w:p w:rsidR="00CA1BA4" w:rsidRPr="00750061" w:rsidRDefault="00CA1BA4" w:rsidP="00C15357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Oświadczenie w trybie art. 24 ustawy Prawo zamówie</w:t>
      </w:r>
      <w:r w:rsidR="00060C80" w:rsidRPr="00750061">
        <w:rPr>
          <w:rFonts w:asciiTheme="majorHAnsi" w:hAnsiTheme="majorHAnsi"/>
          <w:sz w:val="21"/>
          <w:szCs w:val="21"/>
        </w:rPr>
        <w:t>ń publicznych (oświadczenie o </w:t>
      </w:r>
      <w:r w:rsidRPr="00750061">
        <w:rPr>
          <w:rFonts w:asciiTheme="majorHAnsi" w:hAnsiTheme="majorHAnsi"/>
          <w:sz w:val="21"/>
          <w:szCs w:val="21"/>
        </w:rPr>
        <w:t>niepodleganiu wykluczeniu z postępowania o udzielenie zamów</w:t>
      </w:r>
      <w:r w:rsidR="00F40BD7" w:rsidRPr="00750061">
        <w:rPr>
          <w:rFonts w:asciiTheme="majorHAnsi" w:hAnsiTheme="majorHAnsi"/>
          <w:sz w:val="21"/>
          <w:szCs w:val="21"/>
        </w:rPr>
        <w:t>ienia) – załącznik nr 3</w:t>
      </w:r>
    </w:p>
    <w:p w:rsidR="00CA1BA4" w:rsidRPr="00F567AA" w:rsidRDefault="00F567AA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  <w:r w:rsidRPr="00F567AA">
        <w:rPr>
          <w:rFonts w:asciiTheme="majorHAnsi" w:hAnsiTheme="majorHAnsi"/>
          <w:sz w:val="22"/>
          <w:szCs w:val="22"/>
        </w:rPr>
        <w:t xml:space="preserve">- </w:t>
      </w:r>
      <w:bookmarkStart w:id="2" w:name="_GoBack"/>
      <w:bookmarkEnd w:id="2"/>
      <w:r w:rsidR="002B5A1F">
        <w:rPr>
          <w:rFonts w:asciiTheme="majorHAnsi" w:hAnsiTheme="majorHAnsi"/>
          <w:sz w:val="22"/>
          <w:szCs w:val="22"/>
        </w:rPr>
        <w:t xml:space="preserve">    </w:t>
      </w:r>
      <w:r w:rsidRPr="00F567AA">
        <w:rPr>
          <w:rFonts w:asciiTheme="majorHAnsi" w:hAnsiTheme="majorHAnsi"/>
          <w:sz w:val="22"/>
          <w:szCs w:val="22"/>
        </w:rPr>
        <w:t>Wzór umowy</w:t>
      </w:r>
      <w:r>
        <w:rPr>
          <w:rFonts w:asciiTheme="majorHAnsi" w:hAnsiTheme="majorHAnsi"/>
          <w:sz w:val="22"/>
          <w:szCs w:val="22"/>
        </w:rPr>
        <w:t xml:space="preserve"> - </w:t>
      </w:r>
      <w:r w:rsidRPr="00F567AA">
        <w:rPr>
          <w:rFonts w:asciiTheme="majorHAnsi" w:hAnsiTheme="majorHAnsi"/>
          <w:sz w:val="22"/>
          <w:szCs w:val="22"/>
        </w:rPr>
        <w:t>załącznik nr 4</w:t>
      </w:r>
    </w:p>
    <w:p w:rsidR="00FF4BCA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FF4BCA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FF4BCA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FF4BCA" w:rsidRPr="00813C6B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Pr="00813C6B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</w:t>
      </w:r>
      <w:r w:rsidR="00FF4BCA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Pr="006A69CD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16"/>
          <w:szCs w:val="16"/>
        </w:rPr>
      </w:pPr>
    </w:p>
    <w:p w:rsidR="001A4A18" w:rsidRPr="006A69CD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CA1BA4" w:rsidRPr="002A2F5B" w:rsidRDefault="00072C82" w:rsidP="00CA1BA4">
      <w:pPr>
        <w:tabs>
          <w:tab w:val="left" w:pos="284"/>
        </w:tabs>
        <w:jc w:val="both"/>
        <w:rPr>
          <w:rFonts w:asciiTheme="majorHAnsi" w:hAnsiTheme="majorHAnsi"/>
          <w:sz w:val="18"/>
          <w:szCs w:val="18"/>
          <w:lang w:eastAsia="ar-SA"/>
        </w:rPr>
      </w:pPr>
      <w:r w:rsidRPr="002A2F5B">
        <w:rPr>
          <w:rFonts w:asciiTheme="majorHAnsi" w:hAnsiTheme="majorHAnsi"/>
          <w:sz w:val="18"/>
          <w:szCs w:val="18"/>
        </w:rPr>
        <w:t>*</w:t>
      </w:r>
      <w:r w:rsidR="00CA1BA4" w:rsidRPr="002A2F5B">
        <w:rPr>
          <w:rFonts w:asciiTheme="majorHAnsi" w:hAnsiTheme="majorHAnsi"/>
          <w:sz w:val="18"/>
          <w:szCs w:val="18"/>
        </w:rPr>
        <w:t>W przypadku osób fizycznych składających ofertę zgodnie z art. 43</w:t>
      </w:r>
      <w:r w:rsidR="00CA1BA4" w:rsidRPr="002A2F5B">
        <w:rPr>
          <w:rFonts w:asciiTheme="majorHAnsi" w:hAnsiTheme="majorHAnsi"/>
          <w:sz w:val="18"/>
          <w:szCs w:val="18"/>
          <w:vertAlign w:val="superscript"/>
        </w:rPr>
        <w:t>4</w:t>
      </w:r>
      <w:r w:rsidR="00CA1BA4" w:rsidRPr="002A2F5B">
        <w:rPr>
          <w:rFonts w:asciiTheme="majorHAnsi" w:hAnsiTheme="majorHAnsi"/>
          <w:sz w:val="18"/>
          <w:szCs w:val="18"/>
        </w:rPr>
        <w:t xml:space="preserve"> Kodeksu Cywilnego nazwą (firmą) osoby fizycznej jest jej imię i nazwisko, w przypadku spółki </w:t>
      </w:r>
      <w:r w:rsidR="00060C80" w:rsidRPr="002A2F5B">
        <w:rPr>
          <w:rFonts w:asciiTheme="majorHAnsi" w:hAnsiTheme="majorHAnsi"/>
          <w:sz w:val="18"/>
          <w:szCs w:val="18"/>
        </w:rPr>
        <w:t>cywilnej należy wpisać imiona i </w:t>
      </w:r>
      <w:r w:rsidR="00CA1BA4" w:rsidRPr="002A2F5B">
        <w:rPr>
          <w:rFonts w:asciiTheme="majorHAnsi" w:hAnsiTheme="majorHAnsi"/>
          <w:sz w:val="18"/>
          <w:szCs w:val="18"/>
        </w:rPr>
        <w:t>nazwiska wszystkich wspólników.</w:t>
      </w:r>
      <w:bookmarkEnd w:id="1"/>
    </w:p>
    <w:sectPr w:rsidR="00CA1BA4" w:rsidRPr="002A2F5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C42" w:rsidRDefault="00603C42">
      <w:r>
        <w:separator/>
      </w:r>
    </w:p>
  </w:endnote>
  <w:endnote w:type="continuationSeparator" w:id="1">
    <w:p w:rsidR="00603C42" w:rsidRDefault="00603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Pr="00124D4A" w:rsidRDefault="00D40F00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Pr="00B01F08" w:rsidRDefault="00D40F00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C42" w:rsidRDefault="00603C42">
      <w:r>
        <w:separator/>
      </w:r>
    </w:p>
  </w:footnote>
  <w:footnote w:type="continuationSeparator" w:id="1">
    <w:p w:rsidR="00603C42" w:rsidRDefault="00603C42">
      <w:r>
        <w:continuationSeparator/>
      </w:r>
    </w:p>
  </w:footnote>
  <w:footnote w:id="2">
    <w:p w:rsidR="00D40F00" w:rsidRPr="002A2F5B" w:rsidRDefault="00D40F00" w:rsidP="00020D92">
      <w:pPr>
        <w:pStyle w:val="Tekstprzypisudolnego"/>
        <w:jc w:val="both"/>
        <w:rPr>
          <w:rFonts w:asciiTheme="majorHAnsi" w:hAnsiTheme="majorHAnsi" w:cs="Tahoma"/>
          <w:sz w:val="16"/>
          <w:szCs w:val="16"/>
        </w:rPr>
      </w:pPr>
      <w:r w:rsidRPr="006A69CD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6A69CD">
        <w:rPr>
          <w:rFonts w:asciiTheme="majorHAnsi" w:hAnsiTheme="majorHAnsi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6A69CD">
        <w:rPr>
          <w:rFonts w:asciiTheme="majorHAnsi" w:hAnsiTheme="majorHAnsi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Default="00D40F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Default="00D40F0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737576"/>
    <w:multiLevelType w:val="hybridMultilevel"/>
    <w:tmpl w:val="AB3CAC1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81016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77E88"/>
    <w:multiLevelType w:val="hybridMultilevel"/>
    <w:tmpl w:val="BFF4756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78951E9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7">
    <w:nsid w:val="3A7D15FE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70AD8"/>
    <w:multiLevelType w:val="hybridMultilevel"/>
    <w:tmpl w:val="2E8E429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1479D"/>
    <w:multiLevelType w:val="hybridMultilevel"/>
    <w:tmpl w:val="86D4010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42775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A47BE"/>
    <w:multiLevelType w:val="hybridMultilevel"/>
    <w:tmpl w:val="5A003EC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84203"/>
    <w:multiLevelType w:val="hybridMultilevel"/>
    <w:tmpl w:val="2E8E429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52369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7554DD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7"/>
  </w:num>
  <w:num w:numId="4">
    <w:abstractNumId w:val="3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5"/>
  </w:num>
  <w:num w:numId="16">
    <w:abstractNumId w:val="39"/>
  </w:num>
  <w:num w:numId="17">
    <w:abstractNumId w:val="46"/>
  </w:num>
  <w:num w:numId="18">
    <w:abstractNumId w:val="44"/>
  </w:num>
  <w:num w:numId="19">
    <w:abstractNumId w:val="18"/>
  </w:num>
  <w:num w:numId="20">
    <w:abstractNumId w:val="26"/>
  </w:num>
  <w:num w:numId="21">
    <w:abstractNumId w:val="9"/>
  </w:num>
  <w:num w:numId="22">
    <w:abstractNumId w:val="28"/>
  </w:num>
  <w:num w:numId="23">
    <w:abstractNumId w:val="23"/>
  </w:num>
  <w:num w:numId="24">
    <w:abstractNumId w:val="6"/>
  </w:num>
  <w:num w:numId="25">
    <w:abstractNumId w:val="16"/>
  </w:num>
  <w:num w:numId="2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7"/>
  </w:num>
  <w:num w:numId="29">
    <w:abstractNumId w:val="36"/>
  </w:num>
  <w:num w:numId="30">
    <w:abstractNumId w:val="31"/>
  </w:num>
  <w:num w:numId="31">
    <w:abstractNumId w:val="38"/>
  </w:num>
  <w:num w:numId="32">
    <w:abstractNumId w:val="42"/>
  </w:num>
  <w:num w:numId="33">
    <w:abstractNumId w:val="13"/>
  </w:num>
  <w:num w:numId="34">
    <w:abstractNumId w:val="45"/>
  </w:num>
  <w:num w:numId="35">
    <w:abstractNumId w:val="11"/>
  </w:num>
  <w:num w:numId="36">
    <w:abstractNumId w:val="43"/>
  </w:num>
  <w:num w:numId="37">
    <w:abstractNumId w:val="1"/>
  </w:num>
  <w:num w:numId="38">
    <w:abstractNumId w:val="24"/>
  </w:num>
  <w:num w:numId="39">
    <w:abstractNumId w:val="29"/>
  </w:num>
  <w:num w:numId="40">
    <w:abstractNumId w:val="40"/>
  </w:num>
  <w:num w:numId="41">
    <w:abstractNumId w:val="8"/>
  </w:num>
  <w:num w:numId="42">
    <w:abstractNumId w:val="27"/>
  </w:num>
  <w:num w:numId="43">
    <w:abstractNumId w:val="2"/>
  </w:num>
  <w:num w:numId="44">
    <w:abstractNumId w:val="17"/>
  </w:num>
  <w:num w:numId="45">
    <w:abstractNumId w:val="30"/>
  </w:num>
  <w:num w:numId="46">
    <w:abstractNumId w:val="14"/>
  </w:num>
  <w:num w:numId="47">
    <w:abstractNumId w:val="2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4097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47BED"/>
    <w:rsid w:val="0005760A"/>
    <w:rsid w:val="00060C80"/>
    <w:rsid w:val="0006198D"/>
    <w:rsid w:val="00061F20"/>
    <w:rsid w:val="000646C6"/>
    <w:rsid w:val="00065613"/>
    <w:rsid w:val="00071976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B56B9"/>
    <w:rsid w:val="000C6298"/>
    <w:rsid w:val="000C6C5D"/>
    <w:rsid w:val="000D283E"/>
    <w:rsid w:val="000E0255"/>
    <w:rsid w:val="000F12E3"/>
    <w:rsid w:val="000F1C38"/>
    <w:rsid w:val="000F3615"/>
    <w:rsid w:val="000F3EBB"/>
    <w:rsid w:val="00100DBB"/>
    <w:rsid w:val="001037D5"/>
    <w:rsid w:val="00113B15"/>
    <w:rsid w:val="00120773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61D"/>
    <w:rsid w:val="00191AC4"/>
    <w:rsid w:val="00194628"/>
    <w:rsid w:val="00195C94"/>
    <w:rsid w:val="001970F0"/>
    <w:rsid w:val="001A4A18"/>
    <w:rsid w:val="001A5160"/>
    <w:rsid w:val="001A57EE"/>
    <w:rsid w:val="001B210F"/>
    <w:rsid w:val="001B374D"/>
    <w:rsid w:val="001B47BE"/>
    <w:rsid w:val="001C1D4E"/>
    <w:rsid w:val="001C7458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2F5B"/>
    <w:rsid w:val="002A5F89"/>
    <w:rsid w:val="002B0EAD"/>
    <w:rsid w:val="002B1B36"/>
    <w:rsid w:val="002B283B"/>
    <w:rsid w:val="002B2983"/>
    <w:rsid w:val="002B5A1F"/>
    <w:rsid w:val="002C0038"/>
    <w:rsid w:val="002C210B"/>
    <w:rsid w:val="002C3275"/>
    <w:rsid w:val="002C6347"/>
    <w:rsid w:val="002E4E1B"/>
    <w:rsid w:val="002E51B1"/>
    <w:rsid w:val="002E73FD"/>
    <w:rsid w:val="002F11A7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238"/>
    <w:rsid w:val="00357976"/>
    <w:rsid w:val="003619F2"/>
    <w:rsid w:val="003656FA"/>
    <w:rsid w:val="00365820"/>
    <w:rsid w:val="00374AC2"/>
    <w:rsid w:val="003775A2"/>
    <w:rsid w:val="0037786C"/>
    <w:rsid w:val="003818E2"/>
    <w:rsid w:val="00385C08"/>
    <w:rsid w:val="003B0D96"/>
    <w:rsid w:val="003C21B2"/>
    <w:rsid w:val="003C554F"/>
    <w:rsid w:val="003C7425"/>
    <w:rsid w:val="003D6F96"/>
    <w:rsid w:val="003E2743"/>
    <w:rsid w:val="003E40EF"/>
    <w:rsid w:val="003E60E0"/>
    <w:rsid w:val="003E6B14"/>
    <w:rsid w:val="003F549B"/>
    <w:rsid w:val="0040149C"/>
    <w:rsid w:val="004015A9"/>
    <w:rsid w:val="00404A26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17205"/>
    <w:rsid w:val="0052111D"/>
    <w:rsid w:val="00527591"/>
    <w:rsid w:val="0053099D"/>
    <w:rsid w:val="00534EBA"/>
    <w:rsid w:val="0053777D"/>
    <w:rsid w:val="00537F26"/>
    <w:rsid w:val="005453AD"/>
    <w:rsid w:val="00546B80"/>
    <w:rsid w:val="005479C6"/>
    <w:rsid w:val="005513DE"/>
    <w:rsid w:val="005579DE"/>
    <w:rsid w:val="005602A3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602D45"/>
    <w:rsid w:val="00603C42"/>
    <w:rsid w:val="00607323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1266"/>
    <w:rsid w:val="00662671"/>
    <w:rsid w:val="00666A87"/>
    <w:rsid w:val="00684A93"/>
    <w:rsid w:val="00692EB1"/>
    <w:rsid w:val="0069537C"/>
    <w:rsid w:val="0069621B"/>
    <w:rsid w:val="006A69CD"/>
    <w:rsid w:val="006A7301"/>
    <w:rsid w:val="006B1CF7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32AA"/>
    <w:rsid w:val="00714207"/>
    <w:rsid w:val="007176DA"/>
    <w:rsid w:val="00723267"/>
    <w:rsid w:val="007242D9"/>
    <w:rsid w:val="00727582"/>
    <w:rsid w:val="00727F94"/>
    <w:rsid w:val="0073276D"/>
    <w:rsid w:val="007337EB"/>
    <w:rsid w:val="007427B5"/>
    <w:rsid w:val="00743C00"/>
    <w:rsid w:val="00745D18"/>
    <w:rsid w:val="00750061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7747"/>
    <w:rsid w:val="007B2500"/>
    <w:rsid w:val="007D4173"/>
    <w:rsid w:val="007D61D6"/>
    <w:rsid w:val="007D693A"/>
    <w:rsid w:val="007D6B71"/>
    <w:rsid w:val="007E1B19"/>
    <w:rsid w:val="007F00DE"/>
    <w:rsid w:val="007F2A1E"/>
    <w:rsid w:val="007F3623"/>
    <w:rsid w:val="007F4870"/>
    <w:rsid w:val="00813C6B"/>
    <w:rsid w:val="008160FF"/>
    <w:rsid w:val="008241E9"/>
    <w:rsid w:val="00827311"/>
    <w:rsid w:val="008273BC"/>
    <w:rsid w:val="00831CB4"/>
    <w:rsid w:val="00832305"/>
    <w:rsid w:val="00834BB4"/>
    <w:rsid w:val="00835187"/>
    <w:rsid w:val="00840600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975F0"/>
    <w:rsid w:val="008A4FB4"/>
    <w:rsid w:val="008C139A"/>
    <w:rsid w:val="008C1C43"/>
    <w:rsid w:val="008C3314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4BBC"/>
    <w:rsid w:val="00927D2B"/>
    <w:rsid w:val="00943305"/>
    <w:rsid w:val="00943BB8"/>
    <w:rsid w:val="00956678"/>
    <w:rsid w:val="00963BB0"/>
    <w:rsid w:val="00966B83"/>
    <w:rsid w:val="00972A7A"/>
    <w:rsid w:val="009762E3"/>
    <w:rsid w:val="009806D7"/>
    <w:rsid w:val="00981BBE"/>
    <w:rsid w:val="009849AF"/>
    <w:rsid w:val="009873CC"/>
    <w:rsid w:val="00996F02"/>
    <w:rsid w:val="00997E30"/>
    <w:rsid w:val="009A2D8B"/>
    <w:rsid w:val="009A37E6"/>
    <w:rsid w:val="009A7ADF"/>
    <w:rsid w:val="009A7F23"/>
    <w:rsid w:val="009B05BB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A00CEF"/>
    <w:rsid w:val="00A03332"/>
    <w:rsid w:val="00A04212"/>
    <w:rsid w:val="00A04690"/>
    <w:rsid w:val="00A04FDC"/>
    <w:rsid w:val="00A115F3"/>
    <w:rsid w:val="00A1170C"/>
    <w:rsid w:val="00A132AC"/>
    <w:rsid w:val="00A158C0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7355A"/>
    <w:rsid w:val="00A81994"/>
    <w:rsid w:val="00A8311B"/>
    <w:rsid w:val="00A83F5F"/>
    <w:rsid w:val="00A85AEE"/>
    <w:rsid w:val="00A87295"/>
    <w:rsid w:val="00A8730A"/>
    <w:rsid w:val="00A876FE"/>
    <w:rsid w:val="00A9057F"/>
    <w:rsid w:val="00A95709"/>
    <w:rsid w:val="00AA44C8"/>
    <w:rsid w:val="00AA5A29"/>
    <w:rsid w:val="00AA69A6"/>
    <w:rsid w:val="00AB233B"/>
    <w:rsid w:val="00AB7BA1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064BB"/>
    <w:rsid w:val="00B1174B"/>
    <w:rsid w:val="00B119DC"/>
    <w:rsid w:val="00B16E8F"/>
    <w:rsid w:val="00B30401"/>
    <w:rsid w:val="00B344F9"/>
    <w:rsid w:val="00B37B8C"/>
    <w:rsid w:val="00B40E5B"/>
    <w:rsid w:val="00B41960"/>
    <w:rsid w:val="00B46D30"/>
    <w:rsid w:val="00B46FF3"/>
    <w:rsid w:val="00B57B62"/>
    <w:rsid w:val="00B6637D"/>
    <w:rsid w:val="00B66406"/>
    <w:rsid w:val="00B6661B"/>
    <w:rsid w:val="00B71A6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C029E7"/>
    <w:rsid w:val="00C10FE4"/>
    <w:rsid w:val="00C112FD"/>
    <w:rsid w:val="00C146B8"/>
    <w:rsid w:val="00C151E5"/>
    <w:rsid w:val="00C15357"/>
    <w:rsid w:val="00C26B94"/>
    <w:rsid w:val="00C333BA"/>
    <w:rsid w:val="00C35923"/>
    <w:rsid w:val="00C35C98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0132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0F00"/>
    <w:rsid w:val="00D41659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404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4CD5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5107"/>
    <w:rsid w:val="00E57060"/>
    <w:rsid w:val="00E57367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BF5"/>
    <w:rsid w:val="00EC74AF"/>
    <w:rsid w:val="00ED11FC"/>
    <w:rsid w:val="00EE2C04"/>
    <w:rsid w:val="00EE4A75"/>
    <w:rsid w:val="00EE5E4C"/>
    <w:rsid w:val="00EE6354"/>
    <w:rsid w:val="00EF000D"/>
    <w:rsid w:val="00EF2071"/>
    <w:rsid w:val="00F12CD6"/>
    <w:rsid w:val="00F14ACA"/>
    <w:rsid w:val="00F16D0C"/>
    <w:rsid w:val="00F25CD1"/>
    <w:rsid w:val="00F40BD7"/>
    <w:rsid w:val="00F4207C"/>
    <w:rsid w:val="00F4426E"/>
    <w:rsid w:val="00F545A3"/>
    <w:rsid w:val="00F5536B"/>
    <w:rsid w:val="00F567AA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E05BD"/>
    <w:rsid w:val="00FE36EF"/>
    <w:rsid w:val="00FF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F00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2A151-4531-4A0A-B3E9-0A88466EF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107</TotalTime>
  <Pages>13</Pages>
  <Words>2513</Words>
  <Characters>19819</Characters>
  <Application>Microsoft Office Word</Application>
  <DocSecurity>0</DocSecurity>
  <Lines>165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Ja</cp:lastModifiedBy>
  <cp:revision>10</cp:revision>
  <cp:lastPrinted>2018-06-18T08:14:00Z</cp:lastPrinted>
  <dcterms:created xsi:type="dcterms:W3CDTF">2018-10-15T13:19:00Z</dcterms:created>
  <dcterms:modified xsi:type="dcterms:W3CDTF">2018-11-16T16:28:00Z</dcterms:modified>
</cp:coreProperties>
</file>