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F40BD7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F40BD7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F40BD7">
        <w:rPr>
          <w:rFonts w:asciiTheme="majorHAnsi" w:hAnsiTheme="majorHAnsi"/>
          <w:sz w:val="22"/>
          <w:szCs w:val="22"/>
          <w:lang w:eastAsia="ar-SA"/>
        </w:rPr>
        <w:t>……..</w:t>
      </w:r>
      <w:r w:rsidRPr="00F40BD7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Default="00C75DD5" w:rsidP="00C75DD5">
      <w:pPr>
        <w:jc w:val="both"/>
        <w:rPr>
          <w:rFonts w:asciiTheme="majorHAnsi" w:hAnsiTheme="majorHAnsi"/>
          <w:sz w:val="22"/>
          <w:szCs w:val="22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</w:t>
      </w:r>
      <w:r w:rsidR="00A8730A" w:rsidRPr="00813C6B">
        <w:rPr>
          <w:rFonts w:asciiTheme="majorHAnsi" w:hAnsiTheme="majorHAnsi"/>
          <w:b/>
          <w:sz w:val="22"/>
          <w:szCs w:val="22"/>
        </w:rPr>
        <w:t xml:space="preserve">– </w:t>
      </w:r>
      <w:r w:rsidR="00616298" w:rsidRPr="00616298">
        <w:rPr>
          <w:rFonts w:asciiTheme="majorHAnsi" w:hAnsiTheme="majorHAnsi"/>
          <w:b/>
          <w:sz w:val="22"/>
          <w:szCs w:val="22"/>
        </w:rPr>
        <w:t>na PRZEPROWADZENIE KURSÓW/SZKOLEŃ/EGZAMINÓW DLA UCZNIÓW W ROKU SZKOLNYM 2018-2019 W RAMACH PROJEKTU „KOMPETENCJE ZAWODOWE INWESTYCJĄ W PRZYSZŁOŚĆ POWIATU LĘBORSKIEGO”</w:t>
      </w:r>
      <w:r w:rsidR="00616298" w:rsidRPr="00616298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616298">
        <w:rPr>
          <w:rFonts w:asciiTheme="majorHAnsi" w:hAnsiTheme="majorHAnsi"/>
          <w:b/>
          <w:sz w:val="22"/>
          <w:szCs w:val="22"/>
        </w:rPr>
        <w:t>3</w:t>
      </w:r>
      <w:r w:rsidR="002C210B" w:rsidRPr="00813C6B">
        <w:rPr>
          <w:rFonts w:asciiTheme="majorHAnsi" w:hAnsiTheme="majorHAnsi"/>
          <w:b/>
          <w:sz w:val="22"/>
          <w:szCs w:val="22"/>
        </w:rPr>
        <w:t>.201</w:t>
      </w:r>
      <w:r w:rsidR="00616298">
        <w:rPr>
          <w:rFonts w:asciiTheme="majorHAnsi" w:hAnsiTheme="majorHAnsi"/>
          <w:b/>
          <w:sz w:val="22"/>
          <w:szCs w:val="22"/>
        </w:rPr>
        <w:t>9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="00060C80">
        <w:rPr>
          <w:rFonts w:asciiTheme="majorHAnsi" w:hAnsiTheme="majorHAnsi"/>
          <w:sz w:val="22"/>
          <w:szCs w:val="22"/>
        </w:rPr>
        <w:t>o </w:t>
      </w:r>
      <w:r w:rsidRPr="00813C6B">
        <w:rPr>
          <w:rFonts w:asciiTheme="majorHAnsi" w:hAnsiTheme="majorHAnsi"/>
          <w:sz w:val="22"/>
          <w:szCs w:val="22"/>
        </w:rPr>
        <w:t xml:space="preserve">wartości poniżej 750 000 euro, do których zastosowanie mają przepisy art. 138 o ustawy z dnia 29 stycznia 2004 r. Prawo zamówień publicznych </w:t>
      </w:r>
      <w:r w:rsidR="005C2FE9" w:rsidRPr="005C2FE9">
        <w:rPr>
          <w:rFonts w:asciiTheme="majorHAnsi" w:hAnsiTheme="majorHAnsi"/>
          <w:sz w:val="22"/>
          <w:szCs w:val="22"/>
        </w:rPr>
        <w:t>(Dz. U. z 2018 r. poz. 1986 z 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późn</w:t>
      </w:r>
      <w:proofErr w:type="spellEnd"/>
      <w:r w:rsidR="005C2FE9" w:rsidRPr="005C2FE9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zm</w:t>
      </w:r>
      <w:proofErr w:type="spellEnd"/>
      <w:r w:rsidR="005C2FE9">
        <w:rPr>
          <w:rFonts w:asciiTheme="majorHAnsi" w:hAnsiTheme="majorHAnsi"/>
          <w:sz w:val="22"/>
          <w:szCs w:val="22"/>
        </w:rPr>
        <w:t>)</w:t>
      </w: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070CD7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  <w:r w:rsidRPr="00956678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F14ACA" w:rsidRDefault="00F14ACA" w:rsidP="00AA5A29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5C2FE9" w:rsidRPr="005C2FE9" w:rsidRDefault="005C2FE9" w:rsidP="005C2FE9">
      <w:pPr>
        <w:jc w:val="both"/>
        <w:rPr>
          <w:rFonts w:asciiTheme="majorHAnsi" w:hAnsiTheme="majorHAnsi"/>
          <w:b/>
          <w:szCs w:val="20"/>
          <w:highlight w:val="lightGray"/>
        </w:rPr>
      </w:pPr>
      <w:r w:rsidRPr="005C2FE9">
        <w:rPr>
          <w:rFonts w:asciiTheme="majorHAnsi" w:hAnsiTheme="majorHAnsi"/>
          <w:b/>
          <w:szCs w:val="20"/>
          <w:highlight w:val="lightGray"/>
        </w:rPr>
        <w:t>Część 1 - Przeprowadzenie kursu z zakresu projektowania instalacji fotowoltaicznej oraz instalacji z pompą ciepła + egzamin</w:t>
      </w:r>
    </w:p>
    <w:p w:rsidR="00195C94" w:rsidRDefault="00195C94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D31FF" w:rsidRPr="00813C6B" w:rsidTr="00D65404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F" w:rsidRPr="00813C6B" w:rsidRDefault="005D31FF" w:rsidP="00D65404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5D31FF" w:rsidRPr="00813C6B" w:rsidTr="00D65404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F" w:rsidRPr="00813C6B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B1CF7" w:rsidRPr="005C2FE9" w:rsidRDefault="005D31FF" w:rsidP="005C2FE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 w:rsidR="005C2FE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 w:rsidR="005C2FE9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5C2FE9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36 z egzaminem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="006B1CF7"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lastRenderedPageBreak/>
              <w:t>(obejmująca wszystkie koszty przewidziane w opisie przedmiotu zamówienia)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5D31FF" w:rsidRPr="00020D92" w:rsidRDefault="005D31FF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5D31FF" w:rsidRPr="0013559C" w:rsidRDefault="005D31FF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 w:rsidR="00D32EAE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5D31FF" w:rsidRDefault="005D31FF" w:rsidP="00D6540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F7450" w:rsidRDefault="005D31FF" w:rsidP="001F745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 w:rsidR="005C2FE9"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 w:rsidR="008305DF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="006659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65996"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 w:rsidR="00665996"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="00665996"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1F7450" w:rsidRDefault="001F7450" w:rsidP="001F745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B064BB" w:rsidRPr="001F7450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243D68" w:rsidRDefault="00243D68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4C6E30" w:rsidRPr="004C6E30" w:rsidRDefault="004C6E30" w:rsidP="004C6E3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  <w:r w:rsidRPr="004C6E30">
        <w:rPr>
          <w:rFonts w:asciiTheme="majorHAnsi" w:hAnsiTheme="majorHAnsi"/>
          <w:b/>
          <w:sz w:val="24"/>
          <w:szCs w:val="20"/>
          <w:highlight w:val="lightGray"/>
        </w:rPr>
        <w:t xml:space="preserve">Część 2 - Przeprowadzenie kursu z zakresu </w:t>
      </w:r>
      <w:proofErr w:type="spellStart"/>
      <w:r w:rsidRPr="004C6E30">
        <w:rPr>
          <w:rFonts w:asciiTheme="majorHAnsi" w:hAnsiTheme="majorHAnsi"/>
          <w:b/>
          <w:sz w:val="24"/>
          <w:szCs w:val="20"/>
          <w:highlight w:val="lightGray"/>
        </w:rPr>
        <w:t>mikroturbin</w:t>
      </w:r>
      <w:proofErr w:type="spellEnd"/>
      <w:r w:rsidRPr="004C6E30">
        <w:rPr>
          <w:rFonts w:asciiTheme="majorHAnsi" w:hAnsiTheme="majorHAnsi"/>
          <w:b/>
          <w:sz w:val="24"/>
          <w:szCs w:val="20"/>
          <w:highlight w:val="lightGray"/>
        </w:rPr>
        <w:t xml:space="preserve"> wiatrowych, kolektorów słonecznych i budownictwa energooszczędnego</w:t>
      </w:r>
    </w:p>
    <w:p w:rsidR="004C6E30" w:rsidRDefault="004C6E30" w:rsidP="004C6E30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4C6E30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30" w:rsidRPr="00813C6B" w:rsidRDefault="004C6E30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4C6E30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30" w:rsidRPr="00813C6B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4C6E30" w:rsidRPr="005C2FE9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057E07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42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4C6E30" w:rsidRPr="0013559C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4C6E30" w:rsidRPr="0013559C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4C6E30" w:rsidRPr="0013559C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4C6E30" w:rsidRPr="00020D92" w:rsidRDefault="004C6E30" w:rsidP="007262FF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4C6E30" w:rsidRPr="0013559C" w:rsidRDefault="004C6E30" w:rsidP="007262FF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 w:rsidR="00D32EAE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4C6E30" w:rsidRPr="0013559C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4C6E30" w:rsidRPr="0013559C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4C6E30" w:rsidRDefault="004C6E30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C6E30" w:rsidRDefault="004C6E30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4C6E30" w:rsidRDefault="004C6E30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C6E30" w:rsidRPr="008305DF" w:rsidRDefault="004C6E30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4C6E30" w:rsidRPr="008305DF" w:rsidRDefault="004C6E30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4C6E30" w:rsidRPr="008305DF" w:rsidRDefault="004C6E30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4C6E30" w:rsidRPr="008305DF" w:rsidRDefault="004C6E30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4C6E30" w:rsidRPr="001F7450" w:rsidRDefault="004C6E30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BF3DC2" w:rsidRPr="00BF3DC2" w:rsidRDefault="00BF3DC2" w:rsidP="00BF3DC2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  <w:bookmarkStart w:id="0" w:name="_Hlk436937"/>
      <w:bookmarkStart w:id="1" w:name="_Hlk436978"/>
      <w:r w:rsidRPr="00BF3DC2">
        <w:rPr>
          <w:rFonts w:asciiTheme="majorHAnsi" w:hAnsiTheme="majorHAnsi"/>
          <w:b/>
          <w:sz w:val="24"/>
          <w:szCs w:val="20"/>
          <w:highlight w:val="lightGray"/>
        </w:rPr>
        <w:t xml:space="preserve">Część 3 - Przeprowadzenie kursu operatora wózków widłowych wraz z wymianą butli </w:t>
      </w:r>
      <w:proofErr w:type="spellStart"/>
      <w:r w:rsidRPr="00BF3DC2">
        <w:rPr>
          <w:rFonts w:asciiTheme="majorHAnsi" w:hAnsiTheme="majorHAnsi"/>
          <w:b/>
          <w:sz w:val="24"/>
          <w:szCs w:val="20"/>
          <w:highlight w:val="lightGray"/>
        </w:rPr>
        <w:t>gazowych+egzamin</w:t>
      </w:r>
      <w:proofErr w:type="spellEnd"/>
    </w:p>
    <w:bookmarkEnd w:id="0"/>
    <w:p w:rsidR="004C6E30" w:rsidRDefault="004C6E30" w:rsidP="00BF3DC2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4C6E30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30" w:rsidRPr="00813C6B" w:rsidRDefault="004C6E30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4C6E30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30" w:rsidRPr="00813C6B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4C6E30" w:rsidRPr="005C2FE9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D32EAE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335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z egzaminem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4C6E30" w:rsidRPr="0013559C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4C6E30" w:rsidRPr="0013559C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4C6E30" w:rsidRPr="0013559C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4C6E30" w:rsidRPr="00020D92" w:rsidRDefault="004C6E30" w:rsidP="007262FF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D32EAE" w:rsidRDefault="004C6E30" w:rsidP="00D32EAE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</w:t>
            </w:r>
            <w:r w:rsidR="00D32EAE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rupę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D32EAE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kursu - </w:t>
            </w:r>
            <w:r w:rsidR="00D32EAE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 w:rsidR="00D32EAE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dla 1 grupy – 67h z egzaminem:</w:t>
            </w:r>
            <w:r w:rsidR="00D32EAE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D32EAE"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4C6E30" w:rsidRPr="00D32EAE" w:rsidRDefault="004C6E30" w:rsidP="00D32EAE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4C6E30" w:rsidRPr="0013559C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4C6E30" w:rsidRPr="0013559C" w:rsidRDefault="004C6E30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4C6E30" w:rsidRDefault="004C6E30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32EAE" w:rsidRPr="0013559C" w:rsidRDefault="00D32EAE" w:rsidP="00D32EAE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32EAE" w:rsidRPr="0013559C" w:rsidRDefault="00D32EAE" w:rsidP="00D32EAE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32EAE" w:rsidRPr="0013559C" w:rsidRDefault="00D32EAE" w:rsidP="00D32EAE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32EAE" w:rsidRDefault="00D32EAE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C6E30" w:rsidRDefault="004C6E30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4C6E30" w:rsidRDefault="004C6E30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C6E30" w:rsidRPr="008305DF" w:rsidRDefault="004C6E30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4C6E30" w:rsidRPr="008305DF" w:rsidRDefault="004C6E30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4C6E30" w:rsidRPr="008305DF" w:rsidRDefault="004C6E30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4C6E30" w:rsidRPr="008305DF" w:rsidRDefault="004C6E30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4C6E30" w:rsidRPr="001F7450" w:rsidRDefault="004C6E30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  <w:bookmarkEnd w:id="1"/>
    </w:tbl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BF3DC2" w:rsidRPr="00BF3DC2" w:rsidRDefault="00BF3DC2" w:rsidP="00BF3DC2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  <w:r w:rsidRPr="00BF3DC2">
        <w:rPr>
          <w:rFonts w:asciiTheme="majorHAnsi" w:hAnsiTheme="majorHAnsi"/>
          <w:b/>
          <w:sz w:val="24"/>
          <w:szCs w:val="20"/>
          <w:highlight w:val="lightGray"/>
        </w:rPr>
        <w:t xml:space="preserve">Część 4 - Przeprowadzenie kursu </w:t>
      </w:r>
      <w:proofErr w:type="spellStart"/>
      <w:r w:rsidRPr="00BF3DC2">
        <w:rPr>
          <w:rFonts w:asciiTheme="majorHAnsi" w:hAnsiTheme="majorHAnsi"/>
          <w:b/>
          <w:sz w:val="24"/>
          <w:szCs w:val="20"/>
          <w:highlight w:val="lightGray"/>
        </w:rPr>
        <w:t>spawania+egzamin</w:t>
      </w:r>
      <w:proofErr w:type="spellEnd"/>
    </w:p>
    <w:p w:rsidR="00BF3DC2" w:rsidRDefault="00BF3DC2" w:rsidP="00BF3DC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73" w:rsidRPr="005C2FE9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730h z egzaminem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537973" w:rsidRPr="00020D92" w:rsidRDefault="00537973" w:rsidP="00537973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537973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rupę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kursu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dla 1 grupy – 146h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537973" w:rsidRPr="00D32EAE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537973" w:rsidRDefault="00537973" w:rsidP="0053797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7973" w:rsidRPr="0013559C" w:rsidRDefault="00537973" w:rsidP="0053797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BF3DC2" w:rsidRPr="001F7450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BF3DC2" w:rsidRDefault="00BF3DC2" w:rsidP="00BF3DC2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  <w:bookmarkStart w:id="2" w:name="_Hlk505679165"/>
    </w:p>
    <w:p w:rsidR="00BF3DC2" w:rsidRPr="004C6E30" w:rsidRDefault="00BF3DC2" w:rsidP="00BF3DC2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  <w:r w:rsidRPr="00BF3DC2">
        <w:rPr>
          <w:rFonts w:asciiTheme="majorHAnsi" w:hAnsiTheme="majorHAnsi"/>
          <w:b/>
          <w:sz w:val="24"/>
          <w:szCs w:val="20"/>
          <w:highlight w:val="lightGray"/>
        </w:rPr>
        <w:t xml:space="preserve">Część 5 - Przeprowadzenie kursu „SEP do 1 </w:t>
      </w:r>
      <w:proofErr w:type="spellStart"/>
      <w:r w:rsidRPr="00BF3DC2">
        <w:rPr>
          <w:rFonts w:asciiTheme="majorHAnsi" w:hAnsiTheme="majorHAnsi"/>
          <w:b/>
          <w:sz w:val="24"/>
          <w:szCs w:val="20"/>
          <w:highlight w:val="lightGray"/>
        </w:rPr>
        <w:t>KV”</w:t>
      </w:r>
      <w:bookmarkEnd w:id="2"/>
      <w:r w:rsidRPr="00BF3DC2">
        <w:rPr>
          <w:rFonts w:asciiTheme="majorHAnsi" w:hAnsiTheme="majorHAnsi"/>
          <w:b/>
          <w:sz w:val="24"/>
          <w:szCs w:val="20"/>
          <w:highlight w:val="lightGray"/>
        </w:rPr>
        <w:t>+egzamin</w:t>
      </w:r>
      <w:proofErr w:type="spellEnd"/>
    </w:p>
    <w:p w:rsidR="00BF3DC2" w:rsidRDefault="00BF3DC2" w:rsidP="00BF3DC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27FF3" w:rsidRPr="005C2FE9" w:rsidRDefault="00D27FF3" w:rsidP="00D27FF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96h z egzaminem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27FF3" w:rsidRPr="0013559C" w:rsidRDefault="00D27FF3" w:rsidP="00D27FF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27FF3" w:rsidRPr="0013559C" w:rsidRDefault="00D27FF3" w:rsidP="00D27FF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27FF3" w:rsidRPr="0013559C" w:rsidRDefault="00D27FF3" w:rsidP="00D27FF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D27FF3" w:rsidRPr="00020D92" w:rsidRDefault="00D27FF3" w:rsidP="00D27FF3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D27FF3" w:rsidRDefault="00D27FF3" w:rsidP="00D27FF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rupę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kursu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dla 1 grupy – 48h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27FF3" w:rsidRPr="00D32EAE" w:rsidRDefault="00D27FF3" w:rsidP="00D27FF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27FF3" w:rsidRPr="0013559C" w:rsidRDefault="00D27FF3" w:rsidP="00D27FF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27FF3" w:rsidRPr="0013559C" w:rsidRDefault="00D27FF3" w:rsidP="00D27FF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27FF3" w:rsidRDefault="00D27FF3" w:rsidP="00D27FF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27FF3" w:rsidRPr="0013559C" w:rsidRDefault="00D27FF3" w:rsidP="00D27FF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27FF3" w:rsidRPr="0013559C" w:rsidRDefault="00D27FF3" w:rsidP="00D27FF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27FF3" w:rsidRPr="0013559C" w:rsidRDefault="00D27FF3" w:rsidP="00D27FF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27FF3" w:rsidRDefault="00D27FF3" w:rsidP="00D27FF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BF3DC2" w:rsidRPr="001F7450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BF3DC2" w:rsidRPr="00BF3DC2" w:rsidRDefault="00BF3DC2" w:rsidP="00BF3DC2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  <w:r w:rsidRPr="00BF3DC2">
        <w:rPr>
          <w:rFonts w:asciiTheme="majorHAnsi" w:hAnsiTheme="majorHAnsi"/>
          <w:b/>
          <w:sz w:val="24"/>
          <w:szCs w:val="20"/>
          <w:highlight w:val="lightGray"/>
        </w:rPr>
        <w:t>Część 6 - Przeprowadzenie kursu spedytora</w:t>
      </w:r>
    </w:p>
    <w:p w:rsidR="00BF3DC2" w:rsidRDefault="00BF3DC2" w:rsidP="00BF3DC2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15119B" w:rsidRPr="005C2FE9" w:rsidRDefault="0015119B" w:rsidP="0015119B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48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15119B" w:rsidRPr="0013559C" w:rsidRDefault="0015119B" w:rsidP="0015119B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15119B" w:rsidRPr="0013559C" w:rsidRDefault="0015119B" w:rsidP="0015119B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15119B" w:rsidRPr="0013559C" w:rsidRDefault="0015119B" w:rsidP="0015119B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15119B" w:rsidRPr="00020D92" w:rsidRDefault="0015119B" w:rsidP="0015119B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15119B" w:rsidRPr="0013559C" w:rsidRDefault="0015119B" w:rsidP="0015119B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15119B" w:rsidRPr="0013559C" w:rsidRDefault="0015119B" w:rsidP="0015119B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15119B" w:rsidRPr="0013559C" w:rsidRDefault="0015119B" w:rsidP="0015119B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lastRenderedPageBreak/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BF3DC2" w:rsidRPr="001F7450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BF3DC2" w:rsidRDefault="00BF3DC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BF3DC2" w:rsidRPr="00BF3DC2" w:rsidRDefault="00BF3DC2" w:rsidP="00BF3DC2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  <w:r w:rsidRPr="00BF3DC2">
        <w:rPr>
          <w:rFonts w:asciiTheme="majorHAnsi" w:hAnsiTheme="majorHAnsi"/>
          <w:b/>
          <w:sz w:val="24"/>
          <w:szCs w:val="20"/>
          <w:highlight w:val="lightGray"/>
        </w:rPr>
        <w:t>Część 7 - Przeprowadzenie kursu pn. „MS EXCEL JAKO NARZĘDZIE FINANSOWO-STATYSTYCZNE"</w:t>
      </w:r>
    </w:p>
    <w:p w:rsidR="00BF3DC2" w:rsidRDefault="00BF3DC2" w:rsidP="00BF3DC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9A03DC" w:rsidRPr="005C2FE9" w:rsidRDefault="009A03DC" w:rsidP="009A03DC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180h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9A03DC" w:rsidRPr="0013559C" w:rsidRDefault="009A03DC" w:rsidP="009A03DC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9A03DC" w:rsidRPr="0013559C" w:rsidRDefault="009A03DC" w:rsidP="009A03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9A03DC" w:rsidRPr="0013559C" w:rsidRDefault="009A03DC" w:rsidP="009A03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9A03DC" w:rsidRPr="00020D92" w:rsidRDefault="009A03DC" w:rsidP="009A03DC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9A03DC" w:rsidRDefault="009A03DC" w:rsidP="009A03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rupę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kursu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dla 1 grupy – 30h: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9A03DC" w:rsidRPr="00D32EAE" w:rsidRDefault="009A03DC" w:rsidP="009A03DC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9A03DC" w:rsidRPr="0013559C" w:rsidRDefault="009A03DC" w:rsidP="009A03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9A03DC" w:rsidRPr="0013559C" w:rsidRDefault="009A03DC" w:rsidP="009A03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9A03DC" w:rsidRDefault="009A03DC" w:rsidP="009A03D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3DC" w:rsidRPr="0013559C" w:rsidRDefault="009A03DC" w:rsidP="009A03DC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9A03DC" w:rsidRPr="0013559C" w:rsidRDefault="009A03DC" w:rsidP="009A03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BF3DC2" w:rsidRPr="0013559C" w:rsidRDefault="009A03DC" w:rsidP="009A03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BF3DC2" w:rsidRPr="001F7450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BF3DC2" w:rsidRDefault="00BF3DC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F6040F" w:rsidRPr="00F6040F" w:rsidRDefault="00F6040F" w:rsidP="00F6040F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  <w:r w:rsidRPr="00F6040F">
        <w:rPr>
          <w:rFonts w:asciiTheme="majorHAnsi" w:hAnsiTheme="majorHAnsi"/>
          <w:b/>
          <w:sz w:val="24"/>
          <w:szCs w:val="20"/>
          <w:highlight w:val="lightGray"/>
        </w:rPr>
        <w:t>Część 8 - Przeprowadzenie kursu „Absolwent na rynku pracy w środowisku wielokulturowym- poruszanie się po międzynarodowym rynku pracy w branży BPO/SSC"</w:t>
      </w:r>
    </w:p>
    <w:p w:rsidR="00BF3DC2" w:rsidRDefault="00BF3DC2" w:rsidP="00BF3DC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C765D8" w:rsidRPr="005C2FE9" w:rsidRDefault="00C765D8" w:rsidP="00C765D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72h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C765D8" w:rsidRPr="0013559C" w:rsidRDefault="00C765D8" w:rsidP="00C765D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C765D8" w:rsidRPr="0013559C" w:rsidRDefault="00C765D8" w:rsidP="00C765D8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C765D8" w:rsidRPr="0013559C" w:rsidRDefault="00C765D8" w:rsidP="00C765D8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C765D8" w:rsidRPr="00020D92" w:rsidRDefault="00C765D8" w:rsidP="00C765D8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C765D8" w:rsidRDefault="00C765D8" w:rsidP="00C765D8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rupę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kursu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dla 1 grupy –12h: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C765D8" w:rsidRPr="00D32EAE" w:rsidRDefault="00C765D8" w:rsidP="00C765D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C765D8" w:rsidRPr="0013559C" w:rsidRDefault="00C765D8" w:rsidP="00C765D8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C765D8" w:rsidRPr="0013559C" w:rsidRDefault="00C765D8" w:rsidP="00C765D8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C765D8" w:rsidRDefault="00C765D8" w:rsidP="00C765D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765D8" w:rsidRPr="0013559C" w:rsidRDefault="00C765D8" w:rsidP="00C765D8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lastRenderedPageBreak/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C765D8" w:rsidRPr="0013559C" w:rsidRDefault="00C765D8" w:rsidP="00C765D8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C765D8" w:rsidRPr="0013559C" w:rsidRDefault="00C765D8" w:rsidP="00C765D8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BF3DC2" w:rsidRPr="001F7450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BF3DC2" w:rsidRDefault="00BF3DC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61522C" w:rsidRPr="0061522C" w:rsidRDefault="0061522C" w:rsidP="0061522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  <w:bookmarkStart w:id="3" w:name="_Hlk514229142"/>
      <w:r w:rsidRPr="0061522C">
        <w:rPr>
          <w:rFonts w:asciiTheme="majorHAnsi" w:hAnsiTheme="majorHAnsi"/>
          <w:b/>
          <w:sz w:val="24"/>
          <w:szCs w:val="20"/>
          <w:highlight w:val="lightGray"/>
        </w:rPr>
        <w:t>Część 9 – Przeprowadzenie szkolenia MS 20741 Networking with Windows Server 2016 + egzamin</w:t>
      </w:r>
    </w:p>
    <w:bookmarkEnd w:id="3"/>
    <w:p w:rsidR="00BF3DC2" w:rsidRDefault="00BF3DC2" w:rsidP="00BF3DC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C20465" w:rsidRPr="005C2FE9" w:rsidRDefault="00C20465" w:rsidP="00C20465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40h z egzaminem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C20465" w:rsidRPr="0013559C" w:rsidRDefault="00C20465" w:rsidP="00C20465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C20465" w:rsidRPr="0013559C" w:rsidRDefault="00C20465" w:rsidP="00C20465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C20465" w:rsidRPr="0013559C" w:rsidRDefault="00C20465" w:rsidP="00C20465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C20465" w:rsidRPr="00020D92" w:rsidRDefault="00C20465" w:rsidP="00C20465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C20465" w:rsidRPr="0013559C" w:rsidRDefault="00C20465" w:rsidP="00C20465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C20465" w:rsidRPr="0013559C" w:rsidRDefault="00C20465" w:rsidP="00C20465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C20465" w:rsidRPr="0013559C" w:rsidRDefault="00C20465" w:rsidP="00C20465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BF3DC2" w:rsidRPr="001F7450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BF3DC2" w:rsidRDefault="00BF3DC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0E7E1C" w:rsidRPr="000E7E1C" w:rsidRDefault="000E7E1C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  <w:r w:rsidRPr="000E7E1C">
        <w:rPr>
          <w:rFonts w:asciiTheme="majorHAnsi" w:hAnsiTheme="majorHAnsi"/>
          <w:b/>
          <w:sz w:val="24"/>
          <w:szCs w:val="20"/>
          <w:highlight w:val="lightGray"/>
        </w:rPr>
        <w:t xml:space="preserve">Część 10 – Przeprowadzenie szkolenia Systemy </w:t>
      </w:r>
      <w:proofErr w:type="spellStart"/>
      <w:r w:rsidRPr="000E7E1C">
        <w:rPr>
          <w:rFonts w:asciiTheme="majorHAnsi" w:hAnsiTheme="majorHAnsi"/>
          <w:b/>
          <w:sz w:val="24"/>
          <w:szCs w:val="20"/>
          <w:highlight w:val="lightGray"/>
        </w:rPr>
        <w:t>Common</w:t>
      </w:r>
      <w:proofErr w:type="spellEnd"/>
      <w:r w:rsidRPr="000E7E1C">
        <w:rPr>
          <w:rFonts w:asciiTheme="majorHAnsi" w:hAnsiTheme="majorHAnsi"/>
          <w:b/>
          <w:sz w:val="24"/>
          <w:szCs w:val="20"/>
          <w:highlight w:val="lightGray"/>
        </w:rPr>
        <w:t xml:space="preserve"> </w:t>
      </w:r>
      <w:proofErr w:type="spellStart"/>
      <w:r w:rsidRPr="000E7E1C">
        <w:rPr>
          <w:rFonts w:asciiTheme="majorHAnsi" w:hAnsiTheme="majorHAnsi"/>
          <w:b/>
          <w:sz w:val="24"/>
          <w:szCs w:val="20"/>
          <w:highlight w:val="lightGray"/>
        </w:rPr>
        <w:t>Rail</w:t>
      </w:r>
      <w:proofErr w:type="spellEnd"/>
    </w:p>
    <w:p w:rsidR="00F67ED2" w:rsidRDefault="00F67ED2" w:rsidP="00F67ED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F67ED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D2" w:rsidRPr="00813C6B" w:rsidRDefault="00F67ED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F67ED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D2" w:rsidRPr="00813C6B" w:rsidRDefault="00F67ED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7262FF" w:rsidRPr="005C2FE9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FC491B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64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7262FF" w:rsidRPr="00020D92" w:rsidRDefault="007262FF" w:rsidP="007262FF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7262FF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rupę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FC491B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dla 1 grupy –</w:t>
            </w:r>
            <w:r w:rsidR="00FC491B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32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7262FF" w:rsidRPr="00D32EAE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7262FF" w:rsidRDefault="007262FF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262FF" w:rsidRPr="0013559C" w:rsidRDefault="007262FF" w:rsidP="007262FF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 w:rsidR="00FC491B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262FF" w:rsidRPr="0013559C" w:rsidRDefault="007262FF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F67ED2" w:rsidRDefault="00F67ED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67ED2" w:rsidRDefault="00F67ED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F67ED2" w:rsidRDefault="00F67ED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F67ED2" w:rsidRPr="001F7450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F67ED2" w:rsidRDefault="00F67ED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3C0E71" w:rsidRPr="003C0E71" w:rsidRDefault="003C0E71" w:rsidP="003C0E7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  <w:r w:rsidRPr="003C0E71">
        <w:rPr>
          <w:rFonts w:asciiTheme="majorHAnsi" w:hAnsiTheme="majorHAnsi"/>
          <w:b/>
          <w:sz w:val="24"/>
          <w:szCs w:val="20"/>
          <w:highlight w:val="lightGray"/>
        </w:rPr>
        <w:t xml:space="preserve">Część 11 – Przeprowadzenie kursu pn. „CISCO </w:t>
      </w:r>
      <w:proofErr w:type="spellStart"/>
      <w:r w:rsidRPr="003C0E71">
        <w:rPr>
          <w:rFonts w:asciiTheme="majorHAnsi" w:hAnsiTheme="majorHAnsi"/>
          <w:b/>
          <w:sz w:val="24"/>
          <w:szCs w:val="20"/>
          <w:highlight w:val="lightGray"/>
        </w:rPr>
        <w:t>Routing&amp;Switching</w:t>
      </w:r>
      <w:proofErr w:type="spellEnd"/>
      <w:r w:rsidRPr="003C0E71">
        <w:rPr>
          <w:rFonts w:asciiTheme="majorHAnsi" w:hAnsiTheme="majorHAnsi"/>
          <w:b/>
          <w:sz w:val="24"/>
          <w:szCs w:val="20"/>
          <w:highlight w:val="lightGray"/>
        </w:rPr>
        <w:t xml:space="preserve"> "+ egzamin</w:t>
      </w:r>
    </w:p>
    <w:p w:rsidR="003C0E71" w:rsidRDefault="003C0E71" w:rsidP="003C0E71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C0E71" w:rsidRPr="00813C6B" w:rsidTr="00101A7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71" w:rsidRPr="00813C6B" w:rsidRDefault="003C0E71" w:rsidP="00101A79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3C0E71" w:rsidRPr="00813C6B" w:rsidTr="00101A7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71" w:rsidRPr="00813C6B" w:rsidRDefault="003C0E71" w:rsidP="00101A7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C0E71" w:rsidRPr="005C2FE9" w:rsidRDefault="003C0E71" w:rsidP="00101A7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6E149A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40h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z egzaminem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3C0E71" w:rsidRPr="0013559C" w:rsidRDefault="003C0E71" w:rsidP="00101A7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C0E71" w:rsidRPr="0013559C" w:rsidRDefault="003C0E71" w:rsidP="00101A7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C0E71" w:rsidRPr="0013559C" w:rsidRDefault="003C0E71" w:rsidP="00101A7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3C0E71" w:rsidRPr="00020D92" w:rsidRDefault="003C0E71" w:rsidP="00101A7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3C0E71" w:rsidRPr="0013559C" w:rsidRDefault="003C0E71" w:rsidP="00101A79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C0E71" w:rsidRPr="0013559C" w:rsidRDefault="003C0E71" w:rsidP="00101A7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C0E71" w:rsidRPr="0013559C" w:rsidRDefault="003C0E71" w:rsidP="00101A7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3C0E71" w:rsidRDefault="003C0E71" w:rsidP="00101A7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3C0E71" w:rsidRDefault="003C0E71" w:rsidP="00101A7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3C0E71" w:rsidRDefault="003C0E71" w:rsidP="00101A7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3C0E71" w:rsidRPr="008305DF" w:rsidRDefault="003C0E71" w:rsidP="00101A7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kursu/szkolenia/zajęć/wykładu/egzaminu w zakresie tematyki przedmiotu zamówienia </w:t>
            </w:r>
          </w:p>
          <w:p w:rsidR="003C0E71" w:rsidRPr="008305DF" w:rsidRDefault="003C0E71" w:rsidP="00101A7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3C0E71" w:rsidRPr="008305DF" w:rsidRDefault="003C0E71" w:rsidP="00101A7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3C0E71" w:rsidRPr="008305DF" w:rsidRDefault="003C0E71" w:rsidP="00101A7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3C0E71" w:rsidRPr="001F7450" w:rsidRDefault="003C0E71" w:rsidP="00101A79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3C0E71" w:rsidRDefault="003C0E71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p w:rsidR="003C0E71" w:rsidRDefault="003C0E71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4"/>
          <w:szCs w:val="20"/>
          <w:highlight w:val="lightGray"/>
        </w:rPr>
      </w:pPr>
    </w:p>
    <w:p w:rsidR="000E7E1C" w:rsidRPr="000E7E1C" w:rsidRDefault="000E7E1C" w:rsidP="000E7E1C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  <w:r w:rsidRPr="000E7E1C">
        <w:rPr>
          <w:rFonts w:asciiTheme="majorHAnsi" w:hAnsiTheme="majorHAnsi"/>
          <w:b/>
          <w:sz w:val="24"/>
          <w:szCs w:val="20"/>
          <w:highlight w:val="lightGray"/>
        </w:rPr>
        <w:t>Część 1</w:t>
      </w:r>
      <w:r w:rsidR="003C0E71">
        <w:rPr>
          <w:rFonts w:asciiTheme="majorHAnsi" w:hAnsiTheme="majorHAnsi"/>
          <w:b/>
          <w:sz w:val="24"/>
          <w:szCs w:val="20"/>
          <w:highlight w:val="lightGray"/>
        </w:rPr>
        <w:t>2</w:t>
      </w:r>
      <w:r w:rsidRPr="000E7E1C">
        <w:rPr>
          <w:rFonts w:asciiTheme="majorHAnsi" w:hAnsiTheme="majorHAnsi"/>
          <w:b/>
          <w:sz w:val="24"/>
          <w:szCs w:val="20"/>
          <w:highlight w:val="lightGray"/>
        </w:rPr>
        <w:t xml:space="preserve"> – Zorganizowanie i przeprowadzenie egzaminu certyfikowanego AUTOCAD</w:t>
      </w:r>
    </w:p>
    <w:p w:rsidR="00F67ED2" w:rsidRDefault="00F67ED2" w:rsidP="00F67ED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F67ED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D2" w:rsidRPr="00813C6B" w:rsidRDefault="00F67ED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F67ED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D2" w:rsidRPr="00813C6B" w:rsidRDefault="00F67ED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F67ED2" w:rsidRPr="005C2FE9" w:rsidRDefault="00F67ED2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</w:t>
            </w:r>
            <w:r w:rsidR="00FE1ED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osobę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x łączna</w:t>
            </w:r>
            <w:r w:rsidR="00FE1ED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maksymalna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liczba </w:t>
            </w:r>
            <w:r w:rsidR="00FE1ED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osób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FE1ED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24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F67ED2" w:rsidRPr="0013559C" w:rsidRDefault="00F67ED2" w:rsidP="007262F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F67ED2" w:rsidRPr="0013559C" w:rsidRDefault="00F67ED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F67ED2" w:rsidRPr="0013559C" w:rsidRDefault="00F67ED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F67ED2" w:rsidRPr="00020D92" w:rsidRDefault="00F67ED2" w:rsidP="007262FF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F67ED2" w:rsidRPr="0013559C" w:rsidRDefault="00F67ED2" w:rsidP="007262FF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</w:t>
            </w:r>
            <w:r w:rsidR="00FE1ED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osobę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F67ED2" w:rsidRPr="0013559C" w:rsidRDefault="00F67ED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F67ED2" w:rsidRPr="0013559C" w:rsidRDefault="00F67ED2" w:rsidP="007262F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F67ED2" w:rsidRDefault="00F67ED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67ED2" w:rsidRDefault="00F67ED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szkoleń/ zajęć/ wykładów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/egzaminów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F67ED2" w:rsidRDefault="00F67ED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</w:t>
            </w:r>
            <w:bookmarkStart w:id="4" w:name="_GoBack"/>
            <w:bookmarkEnd w:id="4"/>
            <w:r w:rsidRPr="008305DF">
              <w:rPr>
                <w:rFonts w:asciiTheme="majorHAnsi" w:hAnsiTheme="majorHAnsi"/>
                <w:sz w:val="20"/>
                <w:szCs w:val="20"/>
              </w:rPr>
              <w:t xml:space="preserve">1 kursu/szkolenia/zajęć/wykładu/egzaminu w zakresie tematyki przedmiotu zamówienia </w:t>
            </w: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kursów/szkoleń/zajęć/wykładów/egzaminów w zakresie tematyki przedmiotu</w:t>
            </w: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kursów/szkoleń/zajęć/wykładów/egzaminów w zakresie tematyki przedmiotu zamówienia</w:t>
            </w:r>
          </w:p>
          <w:p w:rsidR="00F67ED2" w:rsidRPr="008305DF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kursów/szkoleń/zajęć/wykładów/egzaminów w zakresie tematyki przedmiotu zamówienia</w:t>
            </w:r>
          </w:p>
          <w:p w:rsidR="00F67ED2" w:rsidRPr="001F7450" w:rsidRDefault="00F67ED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kursów/szkoleń/zajęć/wykładów/egzaminów w zakresie tematyki przedmiotu zamówienia </w:t>
            </w:r>
          </w:p>
        </w:tc>
      </w:tr>
    </w:tbl>
    <w:p w:rsidR="00F67ED2" w:rsidRDefault="00F67ED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020D92" w:rsidRDefault="00020D92" w:rsidP="00070CD7">
      <w:pPr>
        <w:numPr>
          <w:ilvl w:val="0"/>
          <w:numId w:val="4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AF3937" w:rsidRPr="00AF3937" w:rsidRDefault="00020D92" w:rsidP="00AF393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AF3937">
        <w:rPr>
          <w:rFonts w:asciiTheme="majorHAnsi" w:hAnsiTheme="majorHAnsi" w:cstheme="minorHAnsi"/>
          <w:sz w:val="21"/>
          <w:szCs w:val="21"/>
        </w:rPr>
        <w:t xml:space="preserve">, tj. </w:t>
      </w:r>
      <w:r w:rsidR="00AF3937" w:rsidRPr="00AF3937">
        <w:rPr>
          <w:rFonts w:asciiTheme="majorHAnsi" w:hAnsiTheme="majorHAnsi" w:cstheme="minorHAnsi"/>
          <w:sz w:val="21"/>
          <w:szCs w:val="21"/>
        </w:rPr>
        <w:t>w okresie ostatnich trzech lat przed upływem składania ofert, a jeżeli okres prowadzenia działalności jest krótszy – w tym okresie – wykonałem co najmniej 1 zbliżoną do przedmiotu zamówienia formę wsparcia</w:t>
      </w:r>
      <w:r w:rsidR="00CF6D8C">
        <w:rPr>
          <w:rFonts w:asciiTheme="majorHAnsi" w:hAnsiTheme="majorHAnsi" w:cstheme="minorHAnsi"/>
          <w:sz w:val="21"/>
          <w:szCs w:val="21"/>
        </w:rPr>
        <w:t>:</w:t>
      </w:r>
      <w:r w:rsidR="0045403B">
        <w:rPr>
          <w:rFonts w:asciiTheme="majorHAnsi" w:hAnsiTheme="majorHAnsi" w:cstheme="minorHAnsi"/>
          <w:sz w:val="21"/>
          <w:szCs w:val="21"/>
        </w:rPr>
        <w:t xml:space="preserve"> </w:t>
      </w:r>
      <w:r w:rsidR="00AF3937" w:rsidRPr="00AF3937">
        <w:rPr>
          <w:rFonts w:asciiTheme="majorHAnsi" w:hAnsiTheme="majorHAnsi" w:cstheme="minorHAnsi"/>
          <w:sz w:val="21"/>
          <w:szCs w:val="21"/>
        </w:rPr>
        <w:t>szkolenia/kursy/warsztaty/egzaminy z zakresu tematyki części zamówienia, na które złożyłem ofertę,</w:t>
      </w:r>
    </w:p>
    <w:p w:rsidR="00FA1E71" w:rsidRPr="00661266" w:rsidRDefault="00FA1E71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  <w:r w:rsidRPr="00661266">
        <w:rPr>
          <w:rFonts w:asciiTheme="majorHAnsi" w:hAnsiTheme="majorHAnsi" w:cstheme="minorHAnsi"/>
          <w:sz w:val="21"/>
          <w:szCs w:val="21"/>
        </w:rPr>
        <w:t xml:space="preserve"> 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lastRenderedPageBreak/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020D92" w:rsidRDefault="00020D92" w:rsidP="00020D9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5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070CD7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FF4BCA" w:rsidRPr="004C012A" w:rsidRDefault="00CA1BA4" w:rsidP="00CA1BA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4C012A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813C6B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F85CC7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  <w:lang w:eastAsia="ar-SA"/>
        </w:rPr>
      </w:pPr>
      <w:r w:rsidRPr="00F85CC7">
        <w:rPr>
          <w:rFonts w:asciiTheme="majorHAnsi" w:hAnsiTheme="majorHAnsi"/>
          <w:sz w:val="20"/>
          <w:szCs w:val="20"/>
        </w:rPr>
        <w:t>*</w:t>
      </w:r>
      <w:r w:rsidR="00CA1BA4" w:rsidRPr="00F85CC7">
        <w:rPr>
          <w:rFonts w:asciiTheme="majorHAnsi" w:hAnsiTheme="majorHAnsi"/>
          <w:sz w:val="20"/>
          <w:szCs w:val="20"/>
        </w:rPr>
        <w:t>W przypadku osób fizycznych składających ofertę zgodnie z art. 43</w:t>
      </w:r>
      <w:r w:rsidR="00CA1BA4" w:rsidRPr="00F85CC7">
        <w:rPr>
          <w:rFonts w:asciiTheme="majorHAnsi" w:hAnsiTheme="majorHAnsi"/>
          <w:sz w:val="20"/>
          <w:szCs w:val="20"/>
          <w:vertAlign w:val="superscript"/>
        </w:rPr>
        <w:t>4</w:t>
      </w:r>
      <w:r w:rsidR="00CA1BA4" w:rsidRPr="00F85CC7">
        <w:rPr>
          <w:rFonts w:asciiTheme="majorHAnsi" w:hAnsiTheme="majorHAnsi"/>
          <w:sz w:val="20"/>
          <w:szCs w:val="20"/>
        </w:rPr>
        <w:t xml:space="preserve"> Kodeksu Cywilnego nazwą (firmą) osoby fizycznej jest jej imię i nazwisko, w przypadku spółki </w:t>
      </w:r>
      <w:r w:rsidR="00060C80" w:rsidRPr="00F85CC7">
        <w:rPr>
          <w:rFonts w:asciiTheme="majorHAnsi" w:hAnsiTheme="majorHAnsi"/>
          <w:sz w:val="20"/>
          <w:szCs w:val="20"/>
        </w:rPr>
        <w:t>cywilnej należy wpisać imiona i </w:t>
      </w:r>
      <w:r w:rsidR="00CA1BA4" w:rsidRPr="00F85CC7">
        <w:rPr>
          <w:rFonts w:asciiTheme="majorHAnsi" w:hAnsiTheme="majorHAnsi"/>
          <w:sz w:val="20"/>
          <w:szCs w:val="20"/>
        </w:rPr>
        <w:t>nazwiska wszystkich wspólników.</w:t>
      </w:r>
      <w:bookmarkEnd w:id="5"/>
    </w:p>
    <w:sectPr w:rsidR="00CA1BA4" w:rsidRPr="00F85CC7" w:rsidSect="006659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35F" w:rsidRDefault="0027735F">
      <w:r>
        <w:separator/>
      </w:r>
    </w:p>
  </w:endnote>
  <w:endnote w:type="continuationSeparator" w:id="0">
    <w:p w:rsidR="0027735F" w:rsidRDefault="0027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124D4A" w:rsidRDefault="007262FF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B01F08" w:rsidRDefault="007262FF" w:rsidP="00B01F08">
    <w:pPr>
      <w:pStyle w:val="Stopka"/>
    </w:pPr>
    <w:r>
      <w:rPr>
        <w:noProof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35F" w:rsidRDefault="0027735F">
      <w:r>
        <w:separator/>
      </w:r>
    </w:p>
  </w:footnote>
  <w:footnote w:type="continuationSeparator" w:id="0">
    <w:p w:rsidR="0027735F" w:rsidRDefault="0027735F">
      <w:r>
        <w:continuationSeparator/>
      </w:r>
    </w:p>
  </w:footnote>
  <w:footnote w:id="1">
    <w:p w:rsidR="007262FF" w:rsidRDefault="007262FF" w:rsidP="00020D9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737576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F48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7B45"/>
    <w:multiLevelType w:val="hybridMultilevel"/>
    <w:tmpl w:val="6724671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DE6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6565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2373B8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7C8A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1730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57E07"/>
    <w:rsid w:val="00060C80"/>
    <w:rsid w:val="0006198D"/>
    <w:rsid w:val="00061F20"/>
    <w:rsid w:val="000646C6"/>
    <w:rsid w:val="00065613"/>
    <w:rsid w:val="00070CD7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E6252"/>
    <w:rsid w:val="000E7E1C"/>
    <w:rsid w:val="000F12E3"/>
    <w:rsid w:val="000F1C38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119B"/>
    <w:rsid w:val="00155942"/>
    <w:rsid w:val="00161016"/>
    <w:rsid w:val="00163727"/>
    <w:rsid w:val="00170EDE"/>
    <w:rsid w:val="0019161D"/>
    <w:rsid w:val="00191AC4"/>
    <w:rsid w:val="00194628"/>
    <w:rsid w:val="00195C94"/>
    <w:rsid w:val="001A2BB0"/>
    <w:rsid w:val="001A4A18"/>
    <w:rsid w:val="001A5160"/>
    <w:rsid w:val="001A57EE"/>
    <w:rsid w:val="001B210F"/>
    <w:rsid w:val="001B374D"/>
    <w:rsid w:val="001B47BE"/>
    <w:rsid w:val="001C1D4E"/>
    <w:rsid w:val="001E1EC8"/>
    <w:rsid w:val="001F7450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43D68"/>
    <w:rsid w:val="002509F4"/>
    <w:rsid w:val="002675F1"/>
    <w:rsid w:val="0027344A"/>
    <w:rsid w:val="0027686D"/>
    <w:rsid w:val="0027735F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23C6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1DA"/>
    <w:rsid w:val="003C0E71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05B94"/>
    <w:rsid w:val="004108C2"/>
    <w:rsid w:val="00413C7E"/>
    <w:rsid w:val="00413DB3"/>
    <w:rsid w:val="00414446"/>
    <w:rsid w:val="00414478"/>
    <w:rsid w:val="00415B02"/>
    <w:rsid w:val="0042551C"/>
    <w:rsid w:val="00426B03"/>
    <w:rsid w:val="00443D1C"/>
    <w:rsid w:val="0045403B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B7B01"/>
    <w:rsid w:val="004C012A"/>
    <w:rsid w:val="004C17A3"/>
    <w:rsid w:val="004C6E30"/>
    <w:rsid w:val="004C7653"/>
    <w:rsid w:val="004E282E"/>
    <w:rsid w:val="004F045B"/>
    <w:rsid w:val="00501C86"/>
    <w:rsid w:val="005038D4"/>
    <w:rsid w:val="0051414E"/>
    <w:rsid w:val="00517205"/>
    <w:rsid w:val="0052111D"/>
    <w:rsid w:val="00527591"/>
    <w:rsid w:val="0053099D"/>
    <w:rsid w:val="0053777D"/>
    <w:rsid w:val="00537973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12"/>
    <w:rsid w:val="00594464"/>
    <w:rsid w:val="005A0BC7"/>
    <w:rsid w:val="005A16D6"/>
    <w:rsid w:val="005B3054"/>
    <w:rsid w:val="005C2FE9"/>
    <w:rsid w:val="005D31FF"/>
    <w:rsid w:val="005E1EC0"/>
    <w:rsid w:val="005E2C71"/>
    <w:rsid w:val="005F72D6"/>
    <w:rsid w:val="00602D45"/>
    <w:rsid w:val="00607323"/>
    <w:rsid w:val="006078E0"/>
    <w:rsid w:val="00613767"/>
    <w:rsid w:val="0061522C"/>
    <w:rsid w:val="00616298"/>
    <w:rsid w:val="00621F12"/>
    <w:rsid w:val="006226A4"/>
    <w:rsid w:val="00622781"/>
    <w:rsid w:val="00626DEB"/>
    <w:rsid w:val="00632617"/>
    <w:rsid w:val="0064016A"/>
    <w:rsid w:val="00640BFF"/>
    <w:rsid w:val="006459DC"/>
    <w:rsid w:val="00646612"/>
    <w:rsid w:val="00647D67"/>
    <w:rsid w:val="00661266"/>
    <w:rsid w:val="00662671"/>
    <w:rsid w:val="00665996"/>
    <w:rsid w:val="00666A87"/>
    <w:rsid w:val="00684A93"/>
    <w:rsid w:val="00692EB1"/>
    <w:rsid w:val="0069537C"/>
    <w:rsid w:val="0069621B"/>
    <w:rsid w:val="006A7301"/>
    <w:rsid w:val="006B1CF7"/>
    <w:rsid w:val="006B513E"/>
    <w:rsid w:val="006B6DDE"/>
    <w:rsid w:val="006C02E3"/>
    <w:rsid w:val="006C3982"/>
    <w:rsid w:val="006D579A"/>
    <w:rsid w:val="006E14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62FF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3D24"/>
    <w:rsid w:val="00773F76"/>
    <w:rsid w:val="00776530"/>
    <w:rsid w:val="00776876"/>
    <w:rsid w:val="007821B2"/>
    <w:rsid w:val="00784FF0"/>
    <w:rsid w:val="00791BDD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F00DE"/>
    <w:rsid w:val="007F3623"/>
    <w:rsid w:val="007F4870"/>
    <w:rsid w:val="00813C6B"/>
    <w:rsid w:val="008160FF"/>
    <w:rsid w:val="008241E9"/>
    <w:rsid w:val="00827311"/>
    <w:rsid w:val="008273BC"/>
    <w:rsid w:val="008305DF"/>
    <w:rsid w:val="00831CB4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1156"/>
    <w:rsid w:val="008A4FB4"/>
    <w:rsid w:val="008C139A"/>
    <w:rsid w:val="008C1C43"/>
    <w:rsid w:val="008C3314"/>
    <w:rsid w:val="008D5EF5"/>
    <w:rsid w:val="008E2F40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4844"/>
    <w:rsid w:val="009762E3"/>
    <w:rsid w:val="00981BBE"/>
    <w:rsid w:val="009849AF"/>
    <w:rsid w:val="009873CC"/>
    <w:rsid w:val="00987A18"/>
    <w:rsid w:val="00996F02"/>
    <w:rsid w:val="00997E30"/>
    <w:rsid w:val="009A03DC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F3937"/>
    <w:rsid w:val="00AF4869"/>
    <w:rsid w:val="00B01F08"/>
    <w:rsid w:val="00B02076"/>
    <w:rsid w:val="00B021D5"/>
    <w:rsid w:val="00B0381B"/>
    <w:rsid w:val="00B064BB"/>
    <w:rsid w:val="00B1174B"/>
    <w:rsid w:val="00B16E8F"/>
    <w:rsid w:val="00B30401"/>
    <w:rsid w:val="00B331A9"/>
    <w:rsid w:val="00B344F9"/>
    <w:rsid w:val="00B37B8C"/>
    <w:rsid w:val="00B40E5B"/>
    <w:rsid w:val="00B41960"/>
    <w:rsid w:val="00B46FF3"/>
    <w:rsid w:val="00B57B62"/>
    <w:rsid w:val="00B6637D"/>
    <w:rsid w:val="00B66406"/>
    <w:rsid w:val="00B6661B"/>
    <w:rsid w:val="00B71A66"/>
    <w:rsid w:val="00B802CF"/>
    <w:rsid w:val="00B8217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BF3DC2"/>
    <w:rsid w:val="00C029E7"/>
    <w:rsid w:val="00C10FE4"/>
    <w:rsid w:val="00C112FD"/>
    <w:rsid w:val="00C151E5"/>
    <w:rsid w:val="00C15357"/>
    <w:rsid w:val="00C20465"/>
    <w:rsid w:val="00C26B94"/>
    <w:rsid w:val="00C333BA"/>
    <w:rsid w:val="00C35923"/>
    <w:rsid w:val="00C43E65"/>
    <w:rsid w:val="00C50DDD"/>
    <w:rsid w:val="00C62C24"/>
    <w:rsid w:val="00C635B6"/>
    <w:rsid w:val="00C72F03"/>
    <w:rsid w:val="00C75DD5"/>
    <w:rsid w:val="00C765D8"/>
    <w:rsid w:val="00C813C2"/>
    <w:rsid w:val="00C83F49"/>
    <w:rsid w:val="00C85453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CF6D8C"/>
    <w:rsid w:val="00D00F65"/>
    <w:rsid w:val="00D0361A"/>
    <w:rsid w:val="00D0370E"/>
    <w:rsid w:val="00D07AFB"/>
    <w:rsid w:val="00D07C1A"/>
    <w:rsid w:val="00D110C9"/>
    <w:rsid w:val="00D27FF3"/>
    <w:rsid w:val="00D30ADD"/>
    <w:rsid w:val="00D32EAE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4910"/>
    <w:rsid w:val="00D65404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0A8E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42C3"/>
    <w:rsid w:val="00E55107"/>
    <w:rsid w:val="00E564E0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BF5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040F"/>
    <w:rsid w:val="00F66D8F"/>
    <w:rsid w:val="00F67ED2"/>
    <w:rsid w:val="00F7343A"/>
    <w:rsid w:val="00F85CC7"/>
    <w:rsid w:val="00FA18B6"/>
    <w:rsid w:val="00FA1E71"/>
    <w:rsid w:val="00FB2A58"/>
    <w:rsid w:val="00FB5706"/>
    <w:rsid w:val="00FC3A95"/>
    <w:rsid w:val="00FC491B"/>
    <w:rsid w:val="00FC6D9F"/>
    <w:rsid w:val="00FD1712"/>
    <w:rsid w:val="00FE05BD"/>
    <w:rsid w:val="00FE1ED3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EB47A7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305DF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4C6E3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6E30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0C04-F002-41EF-99FB-0B6B719D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54</TotalTime>
  <Pages>9</Pages>
  <Words>3176</Words>
  <Characters>19060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35</cp:revision>
  <cp:lastPrinted>2018-06-18T08:14:00Z</cp:lastPrinted>
  <dcterms:created xsi:type="dcterms:W3CDTF">2019-02-07T11:44:00Z</dcterms:created>
  <dcterms:modified xsi:type="dcterms:W3CDTF">2019-02-12T11:32:00Z</dcterms:modified>
</cp:coreProperties>
</file>