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AE5B93" w:rsidRDefault="00C75DD5" w:rsidP="00C75DD5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616298" w:rsidRPr="00616298">
        <w:rPr>
          <w:rFonts w:asciiTheme="majorHAnsi" w:hAnsiTheme="majorHAnsi"/>
          <w:b/>
          <w:sz w:val="22"/>
          <w:szCs w:val="22"/>
        </w:rPr>
        <w:t xml:space="preserve">na </w:t>
      </w:r>
      <w:r w:rsidR="00AE5B93" w:rsidRPr="00AE5B93">
        <w:rPr>
          <w:rFonts w:asciiTheme="majorHAnsi" w:hAnsiTheme="majorHAnsi"/>
          <w:b/>
          <w:sz w:val="22"/>
          <w:szCs w:val="22"/>
        </w:rPr>
        <w:t>PRZEPROWADZENIE KURSÓW/SZKOLEŃ DOSKONALĄCYCH DLA NAUCZYCIELI SZKÓŁ POWIATU LĘBORSKIEGO (ZSGŻIA, ZSMI, PCE) W RAMACH PROJEKTU „KOMPETENCJE ZAWODOWE INWESTYCJĄ W PRZYSZŁOŚĆ POWIATU LĘBORSKIEGO”</w:t>
      </w:r>
      <w:r w:rsidR="00AE5B93">
        <w:rPr>
          <w:rFonts w:asciiTheme="majorHAnsi" w:hAnsiTheme="majorHAnsi"/>
          <w:b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DF7AF4">
        <w:rPr>
          <w:rFonts w:asciiTheme="majorHAnsi" w:hAnsiTheme="majorHAnsi"/>
          <w:b/>
          <w:sz w:val="22"/>
          <w:szCs w:val="22"/>
        </w:rPr>
        <w:t>4</w:t>
      </w:r>
      <w:r w:rsidR="002C210B" w:rsidRPr="00813C6B">
        <w:rPr>
          <w:rFonts w:asciiTheme="majorHAnsi" w:hAnsiTheme="majorHAnsi"/>
          <w:b/>
          <w:sz w:val="22"/>
          <w:szCs w:val="22"/>
        </w:rPr>
        <w:t>.201</w:t>
      </w:r>
      <w:r w:rsidR="00616298">
        <w:rPr>
          <w:rFonts w:asciiTheme="majorHAnsi" w:hAnsiTheme="majorHAnsi"/>
          <w:b/>
          <w:sz w:val="22"/>
          <w:szCs w:val="22"/>
        </w:rPr>
        <w:t>9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 xml:space="preserve">wartości poniżej 750 000 euro, do których zastosowanie mają przepisy art. 138 o ustawy z dnia 29 stycznia 2004 r. Prawo zamówień publicznych </w:t>
      </w:r>
      <w:r w:rsidR="005C2FE9" w:rsidRPr="005C2FE9">
        <w:rPr>
          <w:rFonts w:asciiTheme="majorHAnsi" w:hAnsiTheme="majorHAnsi"/>
          <w:sz w:val="22"/>
          <w:szCs w:val="22"/>
        </w:rPr>
        <w:t>(Dz. U. z 2018 r. poz. 1986 z 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późn</w:t>
      </w:r>
      <w:proofErr w:type="spellEnd"/>
      <w:r w:rsidR="005C2FE9" w:rsidRPr="005C2FE9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zm</w:t>
      </w:r>
      <w:proofErr w:type="spellEnd"/>
      <w:r w:rsidR="005C2FE9">
        <w:rPr>
          <w:rFonts w:asciiTheme="majorHAnsi" w:hAnsiTheme="majorHAnsi"/>
          <w:sz w:val="22"/>
          <w:szCs w:val="22"/>
        </w:rPr>
        <w:t>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F14ACA" w:rsidRDefault="00F14ACA" w:rsidP="00AA5A29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AE5B93" w:rsidRPr="00AE5B93" w:rsidRDefault="00AE5B93" w:rsidP="00AE5B93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AE5B93">
        <w:rPr>
          <w:rFonts w:asciiTheme="majorHAnsi" w:hAnsiTheme="majorHAnsi"/>
          <w:b/>
          <w:sz w:val="22"/>
          <w:szCs w:val="22"/>
          <w:highlight w:val="lightGray"/>
        </w:rPr>
        <w:t>Część 1 - Przeprowadzenie szkolenia „Kontrola jakości pomiarów analitycznych" w ramach projektu „Kompetencje zawodowe inwestycją w przyszłość powiatu lęborskiego”</w:t>
      </w:r>
    </w:p>
    <w:p w:rsidR="00195C94" w:rsidRDefault="00195C9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B1CF7" w:rsidRPr="005C2FE9" w:rsidRDefault="005D31FF" w:rsidP="005C2FE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 w:rsidR="005C2FE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 w:rsidR="005C2FE9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76250C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25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="006B1CF7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lastRenderedPageBreak/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D31FF" w:rsidRPr="00020D92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5D31FF" w:rsidRPr="0013559C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 w:rsidR="0076250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D31FF" w:rsidRDefault="005D31FF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F7450" w:rsidRDefault="005D31FF" w:rsidP="001F745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 w:rsidR="0076250C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1F7450" w:rsidRDefault="001F7450" w:rsidP="001F745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B064BB" w:rsidRPr="001F7450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684F6B" w:rsidRPr="00684F6B" w:rsidRDefault="00684F6B" w:rsidP="00684F6B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684F6B">
        <w:rPr>
          <w:rFonts w:asciiTheme="majorHAnsi" w:hAnsiTheme="majorHAnsi"/>
          <w:b/>
          <w:sz w:val="22"/>
          <w:szCs w:val="22"/>
          <w:highlight w:val="lightGray"/>
        </w:rPr>
        <w:t>Część 2 - Przeprowadzenie szkolenia w zakresie HPLC w ramach projektu „Kompetencje zawodowe inwestycją w przyszłość powiatu lęborskiego”</w:t>
      </w:r>
    </w:p>
    <w:p w:rsidR="004C6E30" w:rsidRPr="004C6E30" w:rsidRDefault="004C6E30" w:rsidP="004C6E3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4F6B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6B" w:rsidRPr="00813C6B" w:rsidRDefault="00684F6B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684F6B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6B" w:rsidRPr="00813C6B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84F6B" w:rsidRPr="005C2FE9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25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684F6B" w:rsidRPr="00020D92" w:rsidRDefault="00684F6B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684F6B" w:rsidRPr="0013559C" w:rsidRDefault="00684F6B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684F6B" w:rsidRDefault="00684F6B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84F6B" w:rsidRDefault="00684F6B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684F6B" w:rsidRDefault="00684F6B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684F6B" w:rsidRPr="001F7450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462842" w:rsidRPr="00462842" w:rsidRDefault="00462842" w:rsidP="0046284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462842">
        <w:rPr>
          <w:rFonts w:asciiTheme="majorHAnsi" w:hAnsiTheme="majorHAnsi"/>
          <w:b/>
          <w:sz w:val="22"/>
          <w:szCs w:val="22"/>
          <w:highlight w:val="lightGray"/>
        </w:rPr>
        <w:t>Część 3 -</w:t>
      </w:r>
      <w:bookmarkStart w:id="0" w:name="_Hlk505692318"/>
      <w:r w:rsidRPr="00462842">
        <w:rPr>
          <w:rFonts w:asciiTheme="majorHAnsi" w:hAnsiTheme="majorHAnsi"/>
          <w:b/>
          <w:sz w:val="22"/>
          <w:szCs w:val="22"/>
          <w:highlight w:val="lightGray"/>
        </w:rPr>
        <w:t xml:space="preserve"> Przeprowadzenie kursu SEE ELECTRICAL USER </w:t>
      </w:r>
      <w:bookmarkEnd w:id="0"/>
      <w:r w:rsidRPr="00462842">
        <w:rPr>
          <w:rFonts w:asciiTheme="majorHAnsi" w:hAnsiTheme="majorHAnsi"/>
          <w:b/>
          <w:sz w:val="22"/>
          <w:szCs w:val="22"/>
          <w:highlight w:val="lightGray"/>
        </w:rPr>
        <w:t>w ramach projektu „Kompetencje zawodowe inwestycją w przyszłość powiatu lęborskiego”</w:t>
      </w:r>
    </w:p>
    <w:p w:rsidR="00684F6B" w:rsidRDefault="00684F6B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62842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42" w:rsidRPr="00813C6B" w:rsidRDefault="00462842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462842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42" w:rsidRPr="00813C6B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462842" w:rsidRPr="005C2FE9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4225CC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5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462842" w:rsidRPr="00020D92" w:rsidRDefault="00462842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462842" w:rsidRPr="0013559C" w:rsidRDefault="00462842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62842" w:rsidRDefault="00462842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62842" w:rsidRDefault="00462842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462842" w:rsidRDefault="00462842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462842" w:rsidRPr="001F7450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462842" w:rsidRDefault="0046284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9F6F4E" w:rsidRPr="009F6F4E" w:rsidRDefault="009F6F4E" w:rsidP="009F6F4E">
      <w:pPr>
        <w:contextualSpacing/>
        <w:jc w:val="both"/>
        <w:rPr>
          <w:rFonts w:asciiTheme="majorHAnsi" w:hAnsiTheme="majorHAnsi"/>
          <w:b/>
          <w:sz w:val="22"/>
          <w:szCs w:val="21"/>
        </w:rPr>
      </w:pPr>
      <w:bookmarkStart w:id="1" w:name="_Hlk497463100"/>
      <w:r w:rsidRPr="009F6F4E">
        <w:rPr>
          <w:rFonts w:asciiTheme="majorHAnsi" w:hAnsiTheme="majorHAnsi"/>
          <w:b/>
          <w:sz w:val="22"/>
          <w:szCs w:val="21"/>
          <w:highlight w:val="lightGray"/>
        </w:rPr>
        <w:t>Część 4 -  Przeprowadzenie szkolenia z zakresu stosowania nowych technologii w logistyce w ramach projektu „Kompetencje zawodowe inwestycją w przyszłość powiatu lęborskiego”.</w:t>
      </w:r>
      <w:r w:rsidRPr="009F6F4E">
        <w:rPr>
          <w:rFonts w:asciiTheme="majorHAnsi" w:hAnsiTheme="majorHAnsi"/>
          <w:b/>
          <w:sz w:val="22"/>
          <w:szCs w:val="21"/>
        </w:rPr>
        <w:t xml:space="preserve"> </w:t>
      </w:r>
    </w:p>
    <w:bookmarkEnd w:id="1"/>
    <w:p w:rsidR="00684F6B" w:rsidRDefault="00684F6B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2086" w:rsidRPr="005C2FE9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16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D92086" w:rsidRPr="00020D92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D92086" w:rsidRPr="0013559C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D92086" w:rsidRPr="001F7450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FF2EB8" w:rsidRPr="00FF2EB8" w:rsidRDefault="00FF2EB8" w:rsidP="00FF2EB8">
      <w:pPr>
        <w:contextualSpacing/>
        <w:jc w:val="both"/>
        <w:rPr>
          <w:rFonts w:asciiTheme="majorHAnsi" w:hAnsiTheme="majorHAnsi"/>
          <w:b/>
          <w:sz w:val="22"/>
          <w:szCs w:val="21"/>
          <w:highlight w:val="lightGray"/>
        </w:rPr>
      </w:pP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Część 5 – Przeprowadzenie 3 szkoleń z zakresu </w:t>
      </w:r>
      <w:r w:rsidRPr="00FF2EB8">
        <w:rPr>
          <w:rFonts w:asciiTheme="majorHAnsi" w:hAnsiTheme="majorHAnsi"/>
          <w:b/>
          <w:sz w:val="22"/>
          <w:szCs w:val="21"/>
          <w:highlight w:val="lightGray"/>
          <w:u w:val="single"/>
        </w:rPr>
        <w:t>Windows Server</w:t>
      </w: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 z egzaminem:</w:t>
      </w:r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73" w:rsidRPr="00B3376B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</w:pP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>K 1:</w:t>
            </w:r>
            <w:r w:rsidRPr="00B3376B">
              <w:rPr>
                <w:rFonts w:asciiTheme="majorHAnsi" w:eastAsia="Calibri" w:hAnsiTheme="majorHAnsi" w:cstheme="minorHAnsi"/>
                <w:szCs w:val="20"/>
                <w:lang w:eastAsia="en-US"/>
              </w:rPr>
              <w:t xml:space="preserve"> </w:t>
            </w: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 xml:space="preserve">Łączna cena oferty brutto (z Vat) - 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obliczona jako 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suma 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cen ofertow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ych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 brutto 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za 3 kursy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 z egzamin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ami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) </w:t>
            </w: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>…………….…….……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37973" w:rsidRP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w tym:</w:t>
            </w:r>
          </w:p>
          <w:p w:rsidR="00D04997" w:rsidRDefault="00D04997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I. </w:t>
            </w:r>
            <w:r w:rsidR="00537973"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</w:t>
            </w:r>
            <w:r w:rsidR="0053797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MS 20740 Installation, Storage, and </w:t>
            </w:r>
            <w:proofErr w:type="spellStart"/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Compute</w:t>
            </w:r>
            <w:proofErr w:type="spellEnd"/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with Windows Server 2016 + egzamin</w:t>
            </w:r>
          </w:p>
          <w:p w:rsidR="00537973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– </w:t>
            </w:r>
            <w:r w:rsidR="00D04997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35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37973" w:rsidRPr="00D32EAE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37973" w:rsidRDefault="00537973" w:rsidP="005379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7973" w:rsidRPr="0013559C" w:rsidRDefault="00537973" w:rsidP="0053797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346AA" w:rsidRDefault="004346AA" w:rsidP="004346AA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346AA" w:rsidRPr="004346AA" w:rsidRDefault="00D04997" w:rsidP="004346AA">
            <w:pPr>
              <w:jc w:val="both"/>
              <w:rPr>
                <w:rFonts w:asciiTheme="majorHAnsi" w:hAnsiTheme="majorHAnsi"/>
                <w:b/>
                <w:sz w:val="22"/>
                <w:szCs w:val="21"/>
                <w:highlight w:val="lightGray"/>
              </w:rPr>
            </w:pPr>
            <w:r w:rsidRPr="004346A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II. </w:t>
            </w:r>
            <w:r w:rsidRPr="004346AA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kurs </w:t>
            </w:r>
            <w:r w:rsidR="004346AA" w:rsidRPr="004346AA">
              <w:rPr>
                <w:rFonts w:asciiTheme="majorHAnsi" w:hAnsiTheme="majorHAnsi" w:cstheme="minorHAnsi"/>
                <w:b/>
                <w:sz w:val="20"/>
                <w:szCs w:val="20"/>
              </w:rPr>
              <w:t>MS 20741 Networking with Windows Server 2016 + egzamin</w:t>
            </w: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 35h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04997" w:rsidRPr="00D32EAE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04997" w:rsidRDefault="00D04997" w:rsidP="00D049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4997" w:rsidRPr="0013559C" w:rsidRDefault="00D04997" w:rsidP="00D04997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8E4244" w:rsidRDefault="008E4244" w:rsidP="008E4244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8E4244" w:rsidRPr="008E4244" w:rsidRDefault="00D04997" w:rsidP="008E4244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E424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III. </w:t>
            </w:r>
            <w:r w:rsidRPr="008E4244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kurs </w:t>
            </w:r>
            <w:r w:rsidR="008E4244" w:rsidRPr="008E4244">
              <w:rPr>
                <w:rFonts w:asciiTheme="majorHAnsi" w:hAnsiTheme="majorHAnsi" w:cstheme="minorHAnsi"/>
                <w:b/>
                <w:sz w:val="20"/>
                <w:szCs w:val="20"/>
              </w:rPr>
              <w:t>MS 20742 Identity with Windows Server 2016 + egzamin</w:t>
            </w: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 35h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04997" w:rsidRPr="00D32EAE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04997" w:rsidRDefault="00D04997" w:rsidP="00D049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4997" w:rsidRPr="0013559C" w:rsidRDefault="00D04997" w:rsidP="00D04997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Default="00D04997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D6A90" w:rsidRDefault="00ED6A9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bookmarkStart w:id="2" w:name="_GoBack"/>
            <w:bookmarkEnd w:id="2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F67ED2" w:rsidRDefault="00F67ED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F3937" w:rsidRPr="00AF3937" w:rsidRDefault="00020D92" w:rsidP="00AF393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AF3937">
        <w:rPr>
          <w:rFonts w:asciiTheme="majorHAnsi" w:hAnsiTheme="majorHAnsi" w:cstheme="minorHAnsi"/>
          <w:sz w:val="21"/>
          <w:szCs w:val="21"/>
        </w:rPr>
        <w:t xml:space="preserve">, tj. </w:t>
      </w:r>
      <w:r w:rsidR="00AF3937" w:rsidRPr="00AF3937">
        <w:rPr>
          <w:rFonts w:asciiTheme="majorHAnsi" w:hAnsiTheme="majorHAnsi" w:cstheme="minorHAnsi"/>
          <w:sz w:val="21"/>
          <w:szCs w:val="21"/>
        </w:rPr>
        <w:t>w okresie ostatnich trzech lat przed upływem składania ofert, a jeżeli okres prowadzenia działalności jest krótszy – w tym okresie – wykonałem co najmniej 1 zbliżoną do przedmiotu zamówienia formę wsparcia</w:t>
      </w:r>
      <w:r w:rsidR="00CF6D8C">
        <w:rPr>
          <w:rFonts w:asciiTheme="majorHAnsi" w:hAnsiTheme="majorHAnsi" w:cstheme="minorHAnsi"/>
          <w:sz w:val="21"/>
          <w:szCs w:val="21"/>
        </w:rPr>
        <w:t>:</w:t>
      </w:r>
      <w:r w:rsidR="0045403B">
        <w:rPr>
          <w:rFonts w:asciiTheme="majorHAnsi" w:hAnsiTheme="majorHAnsi" w:cstheme="minorHAnsi"/>
          <w:sz w:val="21"/>
          <w:szCs w:val="21"/>
        </w:rPr>
        <w:t xml:space="preserve"> </w:t>
      </w:r>
      <w:r w:rsidR="00AF3937" w:rsidRPr="00AF3937">
        <w:rPr>
          <w:rFonts w:asciiTheme="majorHAnsi" w:hAnsiTheme="majorHAnsi" w:cstheme="minorHAnsi"/>
          <w:sz w:val="21"/>
          <w:szCs w:val="21"/>
        </w:rPr>
        <w:t>szkolenia/kursy z zakresu tematyki części zamówienia, na które złożyłem ofertę,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lastRenderedPageBreak/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3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FF4BCA" w:rsidRPr="004C012A" w:rsidRDefault="00CA1BA4" w:rsidP="00CA1BA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4C012A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 (Pieczęć i podpis osób/osoby uprawnionej do reprezentowania Wykonawcy i składania oświadczeń woli w jego imieniu)</w:t>
      </w: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3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3CB" w:rsidRDefault="00F653CB">
      <w:r>
        <w:separator/>
      </w:r>
    </w:p>
  </w:endnote>
  <w:endnote w:type="continuationSeparator" w:id="0">
    <w:p w:rsidR="00F653CB" w:rsidRDefault="00F6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124D4A" w:rsidRDefault="007262FF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B01F08" w:rsidRDefault="007262FF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3CB" w:rsidRDefault="00F653CB">
      <w:r>
        <w:separator/>
      </w:r>
    </w:p>
  </w:footnote>
  <w:footnote w:type="continuationSeparator" w:id="0">
    <w:p w:rsidR="00F653CB" w:rsidRDefault="00F653CB">
      <w:r>
        <w:continuationSeparator/>
      </w:r>
    </w:p>
  </w:footnote>
  <w:footnote w:id="1">
    <w:p w:rsidR="007262FF" w:rsidRDefault="007262FF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1730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57E07"/>
    <w:rsid w:val="00060C80"/>
    <w:rsid w:val="0006198D"/>
    <w:rsid w:val="00061F20"/>
    <w:rsid w:val="0006275D"/>
    <w:rsid w:val="000646C6"/>
    <w:rsid w:val="00065613"/>
    <w:rsid w:val="00070CD7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E7E1C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119B"/>
    <w:rsid w:val="00155942"/>
    <w:rsid w:val="00161016"/>
    <w:rsid w:val="00163727"/>
    <w:rsid w:val="00170EDE"/>
    <w:rsid w:val="0019161D"/>
    <w:rsid w:val="00191AC4"/>
    <w:rsid w:val="00194628"/>
    <w:rsid w:val="00195C94"/>
    <w:rsid w:val="001A2BB0"/>
    <w:rsid w:val="001A4A18"/>
    <w:rsid w:val="001A5160"/>
    <w:rsid w:val="001A57EE"/>
    <w:rsid w:val="001B210F"/>
    <w:rsid w:val="001B374D"/>
    <w:rsid w:val="001B47BE"/>
    <w:rsid w:val="001C1D4E"/>
    <w:rsid w:val="001E1EC8"/>
    <w:rsid w:val="001F7450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7735F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23C6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1DA"/>
    <w:rsid w:val="003C0E71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B94"/>
    <w:rsid w:val="004108C2"/>
    <w:rsid w:val="00413C7E"/>
    <w:rsid w:val="00413DB3"/>
    <w:rsid w:val="00414446"/>
    <w:rsid w:val="00414478"/>
    <w:rsid w:val="00415B02"/>
    <w:rsid w:val="004225CC"/>
    <w:rsid w:val="0042551C"/>
    <w:rsid w:val="00426B03"/>
    <w:rsid w:val="004346AA"/>
    <w:rsid w:val="00443D1C"/>
    <w:rsid w:val="0045403B"/>
    <w:rsid w:val="0046178E"/>
    <w:rsid w:val="00462842"/>
    <w:rsid w:val="00463187"/>
    <w:rsid w:val="004861BD"/>
    <w:rsid w:val="00492BD3"/>
    <w:rsid w:val="004A4EF6"/>
    <w:rsid w:val="004B3D13"/>
    <w:rsid w:val="004B43A1"/>
    <w:rsid w:val="004B4583"/>
    <w:rsid w:val="004B70BD"/>
    <w:rsid w:val="004B7B01"/>
    <w:rsid w:val="004C012A"/>
    <w:rsid w:val="004C17A3"/>
    <w:rsid w:val="004C6E30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973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12"/>
    <w:rsid w:val="00594464"/>
    <w:rsid w:val="005A0BC7"/>
    <w:rsid w:val="005A16D6"/>
    <w:rsid w:val="005B3054"/>
    <w:rsid w:val="005C2FE9"/>
    <w:rsid w:val="005D31FF"/>
    <w:rsid w:val="005E1EC0"/>
    <w:rsid w:val="005E2C71"/>
    <w:rsid w:val="005F72D6"/>
    <w:rsid w:val="00602D45"/>
    <w:rsid w:val="00607323"/>
    <w:rsid w:val="006078E0"/>
    <w:rsid w:val="00613767"/>
    <w:rsid w:val="0061522C"/>
    <w:rsid w:val="00616298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84F6B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14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62FF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250C"/>
    <w:rsid w:val="00763D24"/>
    <w:rsid w:val="00773F76"/>
    <w:rsid w:val="00776530"/>
    <w:rsid w:val="00776876"/>
    <w:rsid w:val="007821B2"/>
    <w:rsid w:val="00784FF0"/>
    <w:rsid w:val="00791BDD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05DF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E4244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3C9"/>
    <w:rsid w:val="00974844"/>
    <w:rsid w:val="009762E3"/>
    <w:rsid w:val="00981BBE"/>
    <w:rsid w:val="009849AF"/>
    <w:rsid w:val="009873CC"/>
    <w:rsid w:val="00987A18"/>
    <w:rsid w:val="00996F02"/>
    <w:rsid w:val="00997E30"/>
    <w:rsid w:val="009A03DC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9F6F4E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E5B93"/>
    <w:rsid w:val="00AF3937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31A9"/>
    <w:rsid w:val="00B3376B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217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3DC2"/>
    <w:rsid w:val="00C029E7"/>
    <w:rsid w:val="00C10FE4"/>
    <w:rsid w:val="00C112FD"/>
    <w:rsid w:val="00C151E5"/>
    <w:rsid w:val="00C15357"/>
    <w:rsid w:val="00C20465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765D8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CF6D8C"/>
    <w:rsid w:val="00CF7318"/>
    <w:rsid w:val="00D00F65"/>
    <w:rsid w:val="00D0361A"/>
    <w:rsid w:val="00D0370E"/>
    <w:rsid w:val="00D04997"/>
    <w:rsid w:val="00D07AFB"/>
    <w:rsid w:val="00D07C1A"/>
    <w:rsid w:val="00D110C9"/>
    <w:rsid w:val="00D27FF3"/>
    <w:rsid w:val="00D30ADD"/>
    <w:rsid w:val="00D32EAE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92086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E5D25"/>
    <w:rsid w:val="00DF08D0"/>
    <w:rsid w:val="00DF17CA"/>
    <w:rsid w:val="00DF57BE"/>
    <w:rsid w:val="00DF7AF4"/>
    <w:rsid w:val="00E0232A"/>
    <w:rsid w:val="00E06500"/>
    <w:rsid w:val="00E06DE5"/>
    <w:rsid w:val="00E1109D"/>
    <w:rsid w:val="00E24F98"/>
    <w:rsid w:val="00E41F26"/>
    <w:rsid w:val="00E542C3"/>
    <w:rsid w:val="00E55107"/>
    <w:rsid w:val="00E564E0"/>
    <w:rsid w:val="00E57060"/>
    <w:rsid w:val="00E60CFC"/>
    <w:rsid w:val="00E60F36"/>
    <w:rsid w:val="00E715DC"/>
    <w:rsid w:val="00E74658"/>
    <w:rsid w:val="00E75F68"/>
    <w:rsid w:val="00E85A56"/>
    <w:rsid w:val="00E87616"/>
    <w:rsid w:val="00E92047"/>
    <w:rsid w:val="00E945BB"/>
    <w:rsid w:val="00E96D3A"/>
    <w:rsid w:val="00E978C8"/>
    <w:rsid w:val="00EA5C16"/>
    <w:rsid w:val="00EB0BF5"/>
    <w:rsid w:val="00EC74AF"/>
    <w:rsid w:val="00ED6A90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040F"/>
    <w:rsid w:val="00F653CB"/>
    <w:rsid w:val="00F66D8F"/>
    <w:rsid w:val="00F67ED2"/>
    <w:rsid w:val="00F7343A"/>
    <w:rsid w:val="00F85CC7"/>
    <w:rsid w:val="00FA18B6"/>
    <w:rsid w:val="00FA1E71"/>
    <w:rsid w:val="00FB2A58"/>
    <w:rsid w:val="00FB5706"/>
    <w:rsid w:val="00FC3A95"/>
    <w:rsid w:val="00FC491B"/>
    <w:rsid w:val="00FC6D9F"/>
    <w:rsid w:val="00FD1712"/>
    <w:rsid w:val="00FE05BD"/>
    <w:rsid w:val="00FE1ED3"/>
    <w:rsid w:val="00FF2EB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E285AB4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05DF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4C6E3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6E30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83A9-9B04-4AB3-8F9D-5F24B970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75</TotalTime>
  <Pages>6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53</cp:revision>
  <cp:lastPrinted>2018-06-18T08:14:00Z</cp:lastPrinted>
  <dcterms:created xsi:type="dcterms:W3CDTF">2019-02-07T11:44:00Z</dcterms:created>
  <dcterms:modified xsi:type="dcterms:W3CDTF">2019-02-14T12:14:00Z</dcterms:modified>
</cp:coreProperties>
</file>