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73" w:rsidRPr="00065DD4" w:rsidRDefault="00692A73" w:rsidP="004A4EF6">
      <w:pPr>
        <w:rPr>
          <w:rFonts w:ascii="Times New Roman" w:hAnsi="Times New Roman"/>
          <w:sz w:val="20"/>
          <w:szCs w:val="20"/>
        </w:rPr>
      </w:pPr>
    </w:p>
    <w:p w:rsidR="004A4EF6" w:rsidRPr="00065DD4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Referat Programów Pomocowych (PO)</w:t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</w:p>
    <w:p w:rsidR="004A4EF6" w:rsidRPr="00065DD4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065DD4">
        <w:rPr>
          <w:rFonts w:ascii="Times New Roman" w:hAnsi="Times New Roman"/>
          <w:b/>
          <w:sz w:val="22"/>
          <w:szCs w:val="22"/>
        </w:rPr>
        <w:t>PO.272.3</w:t>
      </w:r>
      <w:r w:rsidR="00D202F0" w:rsidRPr="00065DD4">
        <w:rPr>
          <w:rFonts w:ascii="Times New Roman" w:hAnsi="Times New Roman"/>
          <w:b/>
          <w:sz w:val="22"/>
          <w:szCs w:val="22"/>
        </w:rPr>
        <w:t>.</w:t>
      </w:r>
      <w:r w:rsidR="0033720D">
        <w:rPr>
          <w:rFonts w:ascii="Times New Roman" w:hAnsi="Times New Roman"/>
          <w:b/>
          <w:sz w:val="22"/>
          <w:szCs w:val="22"/>
        </w:rPr>
        <w:t>12</w:t>
      </w:r>
      <w:r w:rsidR="00736733" w:rsidRPr="00065DD4">
        <w:rPr>
          <w:rFonts w:ascii="Times New Roman" w:hAnsi="Times New Roman"/>
          <w:b/>
          <w:sz w:val="22"/>
          <w:szCs w:val="22"/>
        </w:rPr>
        <w:t>.</w:t>
      </w:r>
      <w:r w:rsidR="005F3045" w:rsidRPr="00065DD4">
        <w:rPr>
          <w:rFonts w:ascii="Times New Roman" w:hAnsi="Times New Roman"/>
          <w:b/>
          <w:sz w:val="22"/>
          <w:szCs w:val="22"/>
        </w:rPr>
        <w:t>2</w:t>
      </w:r>
      <w:r w:rsidR="00466AB4">
        <w:rPr>
          <w:rFonts w:ascii="Times New Roman" w:hAnsi="Times New Roman"/>
          <w:b/>
          <w:sz w:val="22"/>
          <w:szCs w:val="22"/>
        </w:rPr>
        <w:t>019</w:t>
      </w:r>
      <w:r w:rsidR="004A4EF6" w:rsidRPr="00065DD4">
        <w:rPr>
          <w:rFonts w:ascii="Times New Roman" w:hAnsi="Times New Roman"/>
          <w:b/>
          <w:sz w:val="22"/>
          <w:szCs w:val="22"/>
        </w:rPr>
        <w:tab/>
      </w:r>
      <w:r w:rsidR="004A4EF6" w:rsidRPr="00065DD4">
        <w:rPr>
          <w:rFonts w:ascii="Times New Roman" w:hAnsi="Times New Roman"/>
          <w:b/>
          <w:sz w:val="22"/>
          <w:szCs w:val="22"/>
        </w:rPr>
        <w:tab/>
      </w:r>
      <w:r w:rsidR="004A4EF6" w:rsidRPr="00065DD4">
        <w:rPr>
          <w:rFonts w:ascii="Times New Roman" w:hAnsi="Times New Roman"/>
          <w:b/>
          <w:sz w:val="22"/>
          <w:szCs w:val="22"/>
        </w:rPr>
        <w:tab/>
      </w:r>
      <w:r w:rsidR="004A4EF6" w:rsidRPr="00065DD4">
        <w:rPr>
          <w:rFonts w:ascii="Times New Roman" w:hAnsi="Times New Roman"/>
          <w:b/>
          <w:sz w:val="22"/>
          <w:szCs w:val="22"/>
        </w:rPr>
        <w:tab/>
      </w:r>
    </w:p>
    <w:p w:rsidR="00963388" w:rsidRPr="00065DD4" w:rsidRDefault="004A4EF6" w:rsidP="004A4EF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Symbol wnioskodawcy </w:t>
      </w:r>
      <w:r w:rsidRPr="00065DD4">
        <w:rPr>
          <w:rFonts w:ascii="Times New Roman" w:hAnsi="Times New Roman"/>
          <w:sz w:val="20"/>
          <w:szCs w:val="20"/>
        </w:rPr>
        <w:tab/>
      </w:r>
      <w:r w:rsidRPr="00065DD4">
        <w:rPr>
          <w:rFonts w:ascii="Times New Roman" w:hAnsi="Times New Roman"/>
          <w:sz w:val="20"/>
          <w:szCs w:val="20"/>
        </w:rPr>
        <w:tab/>
      </w:r>
    </w:p>
    <w:p w:rsidR="00963388" w:rsidRDefault="00963388" w:rsidP="004A4EF6">
      <w:pPr>
        <w:rPr>
          <w:rFonts w:ascii="Times New Roman" w:hAnsi="Times New Roman"/>
          <w:sz w:val="20"/>
          <w:szCs w:val="20"/>
        </w:rPr>
      </w:pPr>
    </w:p>
    <w:p w:rsidR="00547A20" w:rsidRDefault="00547A20" w:rsidP="004A4EF6">
      <w:pPr>
        <w:rPr>
          <w:rFonts w:ascii="Times New Roman" w:hAnsi="Times New Roman"/>
          <w:sz w:val="20"/>
          <w:szCs w:val="20"/>
        </w:rPr>
      </w:pPr>
    </w:p>
    <w:p w:rsidR="00547A20" w:rsidRDefault="00547A20" w:rsidP="004A4EF6">
      <w:pPr>
        <w:rPr>
          <w:rFonts w:ascii="Times New Roman" w:hAnsi="Times New Roman"/>
          <w:sz w:val="20"/>
          <w:szCs w:val="20"/>
        </w:rPr>
      </w:pPr>
    </w:p>
    <w:p w:rsidR="00547A20" w:rsidRDefault="00547A20" w:rsidP="004A4EF6">
      <w:pPr>
        <w:rPr>
          <w:rFonts w:ascii="Times New Roman" w:hAnsi="Times New Roman"/>
          <w:sz w:val="20"/>
          <w:szCs w:val="20"/>
        </w:rPr>
      </w:pPr>
    </w:p>
    <w:p w:rsidR="00547A20" w:rsidRPr="00065DD4" w:rsidRDefault="00547A20" w:rsidP="004A4EF6">
      <w:pPr>
        <w:rPr>
          <w:rFonts w:ascii="Times New Roman" w:hAnsi="Times New Roman"/>
          <w:sz w:val="20"/>
          <w:szCs w:val="20"/>
        </w:rPr>
      </w:pPr>
    </w:p>
    <w:p w:rsidR="004A4EF6" w:rsidRPr="00065DD4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  <w:r w:rsidRPr="00065DD4">
        <w:rPr>
          <w:rFonts w:ascii="Times New Roman" w:hAnsi="Times New Roman"/>
          <w:color w:val="FF0000"/>
          <w:sz w:val="20"/>
          <w:szCs w:val="20"/>
        </w:rPr>
        <w:tab/>
      </w:r>
      <w:r w:rsidRPr="00065DD4">
        <w:rPr>
          <w:rFonts w:ascii="Times New Roman" w:hAnsi="Times New Roman"/>
          <w:color w:val="FF0000"/>
          <w:sz w:val="20"/>
          <w:szCs w:val="20"/>
        </w:rPr>
        <w:tab/>
      </w:r>
      <w:r w:rsidRPr="00065DD4">
        <w:rPr>
          <w:rFonts w:ascii="Times New Roman" w:hAnsi="Times New Roman"/>
          <w:color w:val="FF0000"/>
          <w:sz w:val="20"/>
          <w:szCs w:val="20"/>
        </w:rPr>
        <w:tab/>
      </w:r>
      <w:r w:rsidRPr="00065DD4">
        <w:rPr>
          <w:rFonts w:ascii="Times New Roman" w:hAnsi="Times New Roman"/>
          <w:color w:val="FF0000"/>
          <w:sz w:val="20"/>
          <w:szCs w:val="20"/>
        </w:rPr>
        <w:tab/>
      </w:r>
    </w:p>
    <w:p w:rsidR="00F251EA" w:rsidRPr="00065DD4" w:rsidRDefault="00F4426E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482D34">
        <w:rPr>
          <w:rFonts w:ascii="Times New Roman" w:hAnsi="Times New Roman"/>
          <w:b/>
          <w:sz w:val="20"/>
          <w:szCs w:val="20"/>
        </w:rPr>
        <w:t>OGŁOSZENIE O ZAMÓWIENIU</w:t>
      </w:r>
      <w:r w:rsidR="00482D34">
        <w:rPr>
          <w:rFonts w:ascii="Times New Roman" w:hAnsi="Times New Roman"/>
          <w:b/>
          <w:sz w:val="20"/>
          <w:szCs w:val="20"/>
        </w:rPr>
        <w:t xml:space="preserve"> </w:t>
      </w:r>
      <w:r w:rsidR="004A4EF6" w:rsidRPr="00482D34">
        <w:rPr>
          <w:rFonts w:ascii="Times New Roman" w:hAnsi="Times New Roman"/>
          <w:b/>
          <w:sz w:val="20"/>
          <w:szCs w:val="20"/>
        </w:rPr>
        <w:t>NA USŁUGI SPOŁECZNE I INNE SZCZE</w:t>
      </w:r>
      <w:r w:rsidRPr="00482D34">
        <w:rPr>
          <w:rFonts w:ascii="Times New Roman" w:hAnsi="Times New Roman"/>
          <w:b/>
          <w:sz w:val="20"/>
          <w:szCs w:val="20"/>
        </w:rPr>
        <w:t xml:space="preserve">GÓLNE </w:t>
      </w:r>
      <w:r w:rsidR="00482D34" w:rsidRPr="00482D34">
        <w:rPr>
          <w:rFonts w:ascii="Times New Roman" w:hAnsi="Times New Roman"/>
          <w:b/>
          <w:sz w:val="20"/>
          <w:szCs w:val="20"/>
        </w:rPr>
        <w:br/>
      </w:r>
      <w:r w:rsidRPr="00482D34">
        <w:rPr>
          <w:rFonts w:ascii="Times New Roman" w:hAnsi="Times New Roman"/>
          <w:b/>
          <w:sz w:val="20"/>
          <w:szCs w:val="20"/>
        </w:rPr>
        <w:t xml:space="preserve">USŁUGI – </w:t>
      </w:r>
      <w:bookmarkEnd w:id="0"/>
      <w:r w:rsidR="00F251EA" w:rsidRPr="00482D34">
        <w:rPr>
          <w:rFonts w:ascii="Times New Roman" w:hAnsi="Times New Roman"/>
          <w:b/>
          <w:sz w:val="20"/>
          <w:szCs w:val="20"/>
        </w:rPr>
        <w:t>OPRACOWANIE AUTORSKIEGO PROGRAMU NAUCZANIA I PRZEPROWADZENIE CYKLU ZAJĘĆ POZALEKCYJNYCH</w:t>
      </w:r>
      <w:r w:rsidR="00EE6EFF" w:rsidRPr="00482D34">
        <w:rPr>
          <w:rFonts w:ascii="Times New Roman" w:hAnsi="Times New Roman"/>
          <w:b/>
          <w:sz w:val="20"/>
          <w:szCs w:val="20"/>
        </w:rPr>
        <w:t xml:space="preserve"> </w:t>
      </w:r>
      <w:r w:rsidR="00F251EA" w:rsidRPr="00482D34">
        <w:rPr>
          <w:rFonts w:ascii="Times New Roman" w:hAnsi="Times New Roman"/>
          <w:b/>
          <w:sz w:val="20"/>
          <w:szCs w:val="20"/>
        </w:rPr>
        <w:t xml:space="preserve">DLA UCZNIÓW SZCZEGÓLNIE </w:t>
      </w:r>
      <w:r w:rsidR="00CC2212" w:rsidRPr="00482D34">
        <w:rPr>
          <w:rFonts w:ascii="Times New Roman" w:hAnsi="Times New Roman"/>
          <w:b/>
          <w:sz w:val="20"/>
          <w:szCs w:val="20"/>
        </w:rPr>
        <w:t>UZDOLNIONYCH</w:t>
      </w:r>
      <w:r w:rsidR="00482D34">
        <w:rPr>
          <w:rFonts w:ascii="Times New Roman" w:hAnsi="Times New Roman"/>
          <w:b/>
          <w:sz w:val="20"/>
          <w:szCs w:val="20"/>
        </w:rPr>
        <w:br/>
      </w:r>
      <w:r w:rsidR="00F251EA" w:rsidRPr="00482D34">
        <w:rPr>
          <w:rFonts w:ascii="Times New Roman" w:hAnsi="Times New Roman"/>
          <w:b/>
          <w:sz w:val="20"/>
          <w:szCs w:val="20"/>
        </w:rPr>
        <w:t>W RAMACH PROJEKTU „ZDOLNI Z POMORZA - POWIAT LĘBORSKI”</w:t>
      </w:r>
      <w:r w:rsidR="00F251EA" w:rsidRPr="00065DD4">
        <w:rPr>
          <w:rFonts w:ascii="Times New Roman" w:hAnsi="Times New Roman"/>
          <w:b/>
          <w:sz w:val="20"/>
          <w:szCs w:val="20"/>
        </w:rPr>
        <w:t xml:space="preserve"> </w:t>
      </w:r>
    </w:p>
    <w:p w:rsidR="00F251EA" w:rsidRPr="00065DD4" w:rsidRDefault="00F251EA" w:rsidP="00E8360C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A4EF6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82D34" w:rsidRPr="00065DD4" w:rsidRDefault="00482D34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A4EF6" w:rsidRPr="00065DD4" w:rsidRDefault="004A4EF6" w:rsidP="004A4EF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065DD4" w:rsidRDefault="00EB5354" w:rsidP="00EB5354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B00447" w:rsidRPr="00065DD4" w:rsidRDefault="00E8360C" w:rsidP="00093D07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PRZEDMIOT ZAMÓWIENIA</w:t>
      </w:r>
      <w:r w:rsidR="00613E42">
        <w:rPr>
          <w:rFonts w:ascii="Times New Roman" w:hAnsi="Times New Roman"/>
          <w:b/>
          <w:sz w:val="20"/>
          <w:szCs w:val="20"/>
        </w:rPr>
        <w:t xml:space="preserve"> </w:t>
      </w:r>
      <w:r w:rsidRPr="00065DD4">
        <w:rPr>
          <w:rFonts w:ascii="Times New Roman" w:hAnsi="Times New Roman"/>
          <w:sz w:val="20"/>
          <w:szCs w:val="20"/>
        </w:rPr>
        <w:t xml:space="preserve">obejmuje </w:t>
      </w:r>
      <w:r w:rsidR="00B00447" w:rsidRPr="00065DD4">
        <w:rPr>
          <w:rFonts w:ascii="Times New Roman" w:hAnsi="Times New Roman"/>
          <w:sz w:val="20"/>
          <w:szCs w:val="20"/>
        </w:rPr>
        <w:t>opracowanie autorskiego programu nauczania i przeprowadzenie cyklu zajęć pozalekcyjnych dla uc</w:t>
      </w:r>
      <w:r w:rsidR="00D81BCD" w:rsidRPr="00065DD4">
        <w:rPr>
          <w:rFonts w:ascii="Times New Roman" w:hAnsi="Times New Roman"/>
          <w:sz w:val="20"/>
          <w:szCs w:val="20"/>
        </w:rPr>
        <w:t xml:space="preserve">zniów szczególnie uzdolnionych </w:t>
      </w:r>
      <w:r w:rsidR="00B00447" w:rsidRPr="00065DD4">
        <w:rPr>
          <w:rFonts w:ascii="Times New Roman" w:hAnsi="Times New Roman"/>
          <w:sz w:val="20"/>
          <w:szCs w:val="20"/>
        </w:rPr>
        <w:t>w ramach projektu „Zdolni z</w:t>
      </w:r>
      <w:r w:rsidR="00D81BCD" w:rsidRPr="00065DD4">
        <w:rPr>
          <w:rFonts w:ascii="Times New Roman" w:hAnsi="Times New Roman"/>
          <w:sz w:val="20"/>
          <w:szCs w:val="20"/>
        </w:rPr>
        <w:t xml:space="preserve"> Pomorza - powiat l</w:t>
      </w:r>
      <w:r w:rsidR="00B00447" w:rsidRPr="00065DD4">
        <w:rPr>
          <w:rFonts w:ascii="Times New Roman" w:hAnsi="Times New Roman"/>
          <w:sz w:val="20"/>
          <w:szCs w:val="20"/>
        </w:rPr>
        <w:t>ęborski” współfinansowane</w:t>
      </w:r>
      <w:r w:rsidR="00D81BCD" w:rsidRPr="00065DD4">
        <w:rPr>
          <w:rFonts w:ascii="Times New Roman" w:hAnsi="Times New Roman"/>
          <w:sz w:val="20"/>
          <w:szCs w:val="20"/>
        </w:rPr>
        <w:t xml:space="preserve">go ze środków Unii Europejskiej </w:t>
      </w:r>
      <w:r w:rsidR="00B00447" w:rsidRPr="00065DD4">
        <w:rPr>
          <w:rFonts w:ascii="Times New Roman" w:hAnsi="Times New Roman"/>
          <w:sz w:val="20"/>
          <w:szCs w:val="20"/>
        </w:rPr>
        <w:t>w ramach Regionalnego Programu Operacyjnego Województwa Pomorskiego na lata 2014 – 2020</w:t>
      </w:r>
      <w:r w:rsidR="00D81BCD" w:rsidRPr="00065DD4">
        <w:rPr>
          <w:rFonts w:ascii="Times New Roman" w:hAnsi="Times New Roman"/>
          <w:sz w:val="20"/>
          <w:szCs w:val="20"/>
        </w:rPr>
        <w:t>.</w:t>
      </w:r>
    </w:p>
    <w:p w:rsidR="004A4EF6" w:rsidRPr="00065DD4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A4EF6" w:rsidRPr="00065DD4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ZAMAWIAJĄCY: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 xml:space="preserve">Nazwa, adres </w:t>
      </w:r>
      <w:r w:rsidRPr="00065DD4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Osoba do kontaktów</w:t>
      </w:r>
      <w:r w:rsidR="00FF18A2" w:rsidRPr="00065DD4">
        <w:rPr>
          <w:rFonts w:ascii="Times New Roman" w:hAnsi="Times New Roman"/>
          <w:b/>
          <w:sz w:val="20"/>
          <w:szCs w:val="20"/>
        </w:rPr>
        <w:t xml:space="preserve"> </w:t>
      </w:r>
      <w:r w:rsidR="004622CC" w:rsidRPr="00065DD4">
        <w:rPr>
          <w:rFonts w:ascii="Times New Roman" w:hAnsi="Times New Roman"/>
          <w:sz w:val="20"/>
          <w:szCs w:val="20"/>
        </w:rPr>
        <w:t>Anna Pietruszyńska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r w:rsidRPr="00065DD4">
        <w:rPr>
          <w:rFonts w:ascii="Times New Roman" w:hAnsi="Times New Roman"/>
          <w:b/>
          <w:sz w:val="20"/>
          <w:szCs w:val="20"/>
          <w:lang w:val="de-DE"/>
        </w:rPr>
        <w:t>Nr fax.</w:t>
      </w:r>
      <w:r w:rsidRPr="00065DD4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r w:rsidRPr="00065DD4">
        <w:rPr>
          <w:rFonts w:ascii="Times New Roman" w:hAnsi="Times New Roman"/>
          <w:b/>
          <w:sz w:val="20"/>
          <w:szCs w:val="20"/>
          <w:lang w:val="de-DE"/>
        </w:rPr>
        <w:t>e-</w:t>
      </w:r>
      <w:proofErr w:type="spellStart"/>
      <w:r w:rsidRPr="00065DD4">
        <w:rPr>
          <w:rFonts w:ascii="Times New Roman" w:hAnsi="Times New Roman"/>
          <w:b/>
          <w:sz w:val="20"/>
          <w:szCs w:val="20"/>
          <w:lang w:val="de-DE"/>
        </w:rPr>
        <w:t>mail</w:t>
      </w:r>
      <w:proofErr w:type="spellEnd"/>
      <w:r w:rsidRPr="00065DD4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065DD4" w:rsidRDefault="005D5E26" w:rsidP="005D5E2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adres strony internetowej BIP</w:t>
      </w:r>
      <w:r w:rsidRPr="00065DD4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065DD4" w:rsidRDefault="004A4EF6" w:rsidP="004A4EF6">
      <w:pPr>
        <w:contextualSpacing/>
        <w:jc w:val="center"/>
        <w:rPr>
          <w:rFonts w:ascii="Times New Roman" w:hAnsi="Times New Roman"/>
          <w:b/>
          <w:color w:val="FF0000"/>
          <w:sz w:val="20"/>
          <w:szCs w:val="20"/>
          <w:highlight w:val="yellow"/>
        </w:rPr>
      </w:pPr>
    </w:p>
    <w:p w:rsidR="00E8360C" w:rsidRPr="00065DD4" w:rsidRDefault="00E8360C" w:rsidP="00E8360C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Zasady prowadzenia postępowania reguluje niniejsze ogłoszenie i</w:t>
      </w:r>
      <w:r w:rsidR="00FF18A2" w:rsidRPr="00065DD4">
        <w:rPr>
          <w:rFonts w:ascii="Times New Roman" w:hAnsi="Times New Roman"/>
          <w:sz w:val="20"/>
          <w:szCs w:val="20"/>
        </w:rPr>
        <w:t xml:space="preserve"> </w:t>
      </w:r>
      <w:r w:rsidRPr="00065DD4">
        <w:rPr>
          <w:rFonts w:ascii="Times New Roman" w:hAnsi="Times New Roman"/>
          <w:sz w:val="20"/>
          <w:szCs w:val="20"/>
          <w:lang w:eastAsia="ar-SA"/>
        </w:rPr>
        <w:t>§12 regulaminu udzielania zamówień publicznych w Starostwie Powiatowym w Lęborku</w:t>
      </w:r>
      <w:r w:rsidRPr="00065DD4">
        <w:rPr>
          <w:rFonts w:ascii="Times New Roman" w:hAnsi="Times New Roman"/>
          <w:sz w:val="20"/>
          <w:szCs w:val="20"/>
        </w:rPr>
        <w:t>.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E8360C" w:rsidRPr="00065DD4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065DD4" w:rsidRDefault="004A4EF6" w:rsidP="004A4EF6">
      <w:pPr>
        <w:contextualSpacing/>
        <w:jc w:val="both"/>
        <w:rPr>
          <w:rFonts w:ascii="Times New Roman" w:hAnsi="Times New Roman"/>
          <w:color w:val="FF0000"/>
          <w:sz w:val="16"/>
          <w:szCs w:val="16"/>
          <w:highlight w:val="yellow"/>
        </w:rPr>
      </w:pPr>
    </w:p>
    <w:p w:rsidR="00E8360C" w:rsidRPr="00065DD4" w:rsidRDefault="00E8360C" w:rsidP="00E8360C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PRZEDMIOT ZAMÓWIENIA</w:t>
      </w:r>
    </w:p>
    <w:p w:rsidR="00BA6FE7" w:rsidRPr="00065DD4" w:rsidRDefault="00BA6FE7" w:rsidP="00BA6FE7">
      <w:pPr>
        <w:ind w:left="284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A4EF6" w:rsidRPr="00065DD4" w:rsidRDefault="004A4EF6" w:rsidP="00FB7629">
      <w:pPr>
        <w:pStyle w:val="Akapitzlist"/>
        <w:numPr>
          <w:ilvl w:val="0"/>
          <w:numId w:val="23"/>
        </w:numPr>
        <w:ind w:left="426"/>
        <w:jc w:val="both"/>
        <w:rPr>
          <w:rFonts w:ascii="Times New Roman" w:hAnsi="Times New Roman"/>
          <w:b/>
          <w:i/>
          <w:sz w:val="20"/>
          <w:szCs w:val="20"/>
        </w:rPr>
      </w:pPr>
      <w:r w:rsidRPr="00065DD4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B7211C" w:rsidRPr="00065DD4" w:rsidRDefault="00CC2212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</w:rPr>
      </w:pPr>
      <w:r w:rsidRPr="00065DD4">
        <w:rPr>
          <w:rFonts w:ascii="Times New Roman" w:hAnsi="Times New Roman"/>
          <w:sz w:val="20"/>
          <w:szCs w:val="20"/>
        </w:rPr>
        <w:t>Przedmiotem zamówienia jest O</w:t>
      </w:r>
      <w:r w:rsidR="00430AAF" w:rsidRPr="00065DD4">
        <w:rPr>
          <w:rFonts w:ascii="Times New Roman" w:hAnsi="Times New Roman"/>
          <w:sz w:val="20"/>
          <w:szCs w:val="20"/>
        </w:rPr>
        <w:t>pracowanie autorskiego programu nauczania i przeprowadzenie cyklu zajęć pozalekcyjnych dla uczniów szczególnie uzdolnionych w ramach projektu „Zdo</w:t>
      </w:r>
      <w:r w:rsidR="00D81BCD" w:rsidRPr="00065DD4">
        <w:rPr>
          <w:rFonts w:ascii="Times New Roman" w:hAnsi="Times New Roman"/>
          <w:sz w:val="20"/>
          <w:szCs w:val="20"/>
        </w:rPr>
        <w:t>lni z Pomorza</w:t>
      </w:r>
      <w:r w:rsidR="00FF18A2" w:rsidRPr="00065DD4">
        <w:rPr>
          <w:rFonts w:ascii="Times New Roman" w:hAnsi="Times New Roman"/>
          <w:sz w:val="20"/>
          <w:szCs w:val="20"/>
        </w:rPr>
        <w:t xml:space="preserve"> </w:t>
      </w:r>
      <w:r w:rsidR="00D81BCD" w:rsidRPr="00065DD4">
        <w:rPr>
          <w:rFonts w:ascii="Times New Roman" w:hAnsi="Times New Roman"/>
          <w:sz w:val="20"/>
          <w:szCs w:val="20"/>
        </w:rPr>
        <w:t xml:space="preserve">– powiat lęborski” </w:t>
      </w:r>
      <w:r w:rsidR="00093D07" w:rsidRPr="00FE0113">
        <w:rPr>
          <w:rFonts w:ascii="Times New Roman" w:hAnsi="Times New Roman"/>
          <w:sz w:val="20"/>
          <w:szCs w:val="20"/>
        </w:rPr>
        <w:t xml:space="preserve">współfinansowanego ze środków </w:t>
      </w:r>
      <w:r w:rsidR="006856F5" w:rsidRPr="00FE0113">
        <w:rPr>
          <w:rFonts w:ascii="Times New Roman" w:hAnsi="Times New Roman"/>
          <w:sz w:val="20"/>
          <w:szCs w:val="20"/>
        </w:rPr>
        <w:t xml:space="preserve">Unii Europejskiej w ramach </w:t>
      </w:r>
      <w:r w:rsidR="00093D07" w:rsidRPr="00FE0113">
        <w:rPr>
          <w:rFonts w:ascii="Times New Roman" w:hAnsi="Times New Roman"/>
          <w:sz w:val="20"/>
          <w:szCs w:val="20"/>
        </w:rPr>
        <w:t xml:space="preserve">Europejskiego Funduszu Społecznego </w:t>
      </w:r>
      <w:r w:rsidR="006856F5" w:rsidRPr="00FE0113">
        <w:rPr>
          <w:rFonts w:ascii="Times New Roman" w:hAnsi="Times New Roman"/>
          <w:sz w:val="20"/>
          <w:szCs w:val="20"/>
        </w:rPr>
        <w:t xml:space="preserve">(Regionalny Program Operacyjny </w:t>
      </w:r>
      <w:r w:rsidR="00093D07" w:rsidRPr="00FE0113">
        <w:rPr>
          <w:rFonts w:ascii="Times New Roman" w:hAnsi="Times New Roman"/>
          <w:sz w:val="20"/>
          <w:szCs w:val="20"/>
        </w:rPr>
        <w:t>Województwa Pomorskiego na lata 2014-2020</w:t>
      </w:r>
      <w:r w:rsidR="006856F5" w:rsidRPr="00FE0113">
        <w:rPr>
          <w:rFonts w:ascii="Times New Roman" w:hAnsi="Times New Roman"/>
          <w:sz w:val="20"/>
          <w:szCs w:val="20"/>
        </w:rPr>
        <w:t>)</w:t>
      </w:r>
      <w:r w:rsidR="00D81BCD" w:rsidRPr="00FE0113">
        <w:rPr>
          <w:rFonts w:ascii="Times New Roman" w:hAnsi="Times New Roman"/>
          <w:sz w:val="20"/>
          <w:szCs w:val="20"/>
        </w:rPr>
        <w:t>.</w:t>
      </w:r>
    </w:p>
    <w:p w:rsidR="00093D07" w:rsidRPr="00065DD4" w:rsidRDefault="00093D07" w:rsidP="004A4E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E8360C" w:rsidRPr="00065DD4" w:rsidRDefault="00614C56" w:rsidP="007726C2">
      <w:pPr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Opis przedmiotu zamówienia, jeżeli dopuszczono składanie ofert częściowych:</w:t>
      </w:r>
    </w:p>
    <w:p w:rsidR="00E8360C" w:rsidRPr="00065DD4" w:rsidRDefault="00E8360C" w:rsidP="00E8360C">
      <w:pPr>
        <w:suppressAutoHyphens/>
        <w:contextualSpacing/>
        <w:jc w:val="both"/>
        <w:rPr>
          <w:rFonts w:ascii="Times New Roman" w:eastAsia="Calibri" w:hAnsi="Times New Roman"/>
          <w:b/>
          <w:color w:val="FF0000"/>
          <w:sz w:val="20"/>
          <w:szCs w:val="20"/>
          <w:u w:val="single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Zamawiający dopuszcza składanie ofert częściowych. Wykonawca może złożyć oferty częściowe na jedną albo też na wszystkie części zamówienia, według własnego wyboru.</w:t>
      </w:r>
    </w:p>
    <w:p w:rsidR="00FA4143" w:rsidRPr="00065DD4" w:rsidRDefault="00FA4143" w:rsidP="00FA4143">
      <w:pPr>
        <w:jc w:val="both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6528E1" w:rsidRPr="001A78D0" w:rsidRDefault="006528E1" w:rsidP="006528E1">
      <w:pPr>
        <w:pStyle w:val="NormalnyWeb"/>
        <w:spacing w:before="0" w:beforeAutospacing="0" w:after="0" w:afterAutospacing="0"/>
        <w:contextualSpacing/>
        <w:rPr>
          <w:rFonts w:eastAsia="Calibri"/>
          <w:sz w:val="20"/>
          <w:szCs w:val="20"/>
          <w:lang w:eastAsia="en-US"/>
        </w:rPr>
      </w:pPr>
      <w:r w:rsidRPr="001A78D0">
        <w:rPr>
          <w:rFonts w:eastAsia="Calibri"/>
          <w:sz w:val="20"/>
          <w:szCs w:val="20"/>
          <w:lang w:eastAsia="en-US"/>
        </w:rPr>
        <w:t xml:space="preserve">Przedmiot zamówienia został podzielony na </w:t>
      </w:r>
      <w:r w:rsidR="0033720D">
        <w:rPr>
          <w:rFonts w:eastAsia="Calibri"/>
          <w:sz w:val="20"/>
          <w:szCs w:val="20"/>
          <w:lang w:eastAsia="en-US"/>
        </w:rPr>
        <w:t>3 następujące</w:t>
      </w:r>
      <w:r w:rsidRPr="001A78D0">
        <w:rPr>
          <w:rFonts w:eastAsia="Calibri"/>
          <w:sz w:val="20"/>
          <w:szCs w:val="20"/>
          <w:lang w:eastAsia="en-US"/>
        </w:rPr>
        <w:t xml:space="preserve"> części:</w:t>
      </w:r>
    </w:p>
    <w:p w:rsidR="006528E1" w:rsidRDefault="006528E1" w:rsidP="006528E1">
      <w:pPr>
        <w:pStyle w:val="NormalnyWeb"/>
        <w:spacing w:before="0" w:beforeAutospacing="0" w:after="0" w:afterAutospacing="0"/>
        <w:contextualSpacing/>
        <w:rPr>
          <w:sz w:val="22"/>
          <w:szCs w:val="20"/>
        </w:rPr>
      </w:pPr>
    </w:p>
    <w:p w:rsidR="006528E1" w:rsidRDefault="006528E1" w:rsidP="006528E1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BA6FE7">
        <w:rPr>
          <w:rFonts w:ascii="Times New Roman" w:hAnsi="Times New Roman"/>
          <w:b/>
          <w:sz w:val="20"/>
          <w:szCs w:val="20"/>
        </w:rPr>
        <w:t xml:space="preserve">Część </w:t>
      </w:r>
      <w:r w:rsidR="0033720D">
        <w:rPr>
          <w:rFonts w:ascii="Times New Roman" w:hAnsi="Times New Roman"/>
          <w:b/>
          <w:sz w:val="20"/>
          <w:szCs w:val="20"/>
        </w:rPr>
        <w:t>1</w:t>
      </w:r>
      <w:r w:rsidRPr="00BA6FE7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Opracowanie autorskiego programu nauczania i przeprowadzenie cyklu 37 godz. zajęć pozalekcyjnych dla uczniów szczególnie uzdolnionych w ramach projektu „Zdolni z Pomorza – powiat lęborski”, zajęcia pozalekcyjne</w:t>
      </w:r>
      <w:r>
        <w:rPr>
          <w:rFonts w:ascii="Times New Roman" w:hAnsi="Times New Roman"/>
          <w:sz w:val="20"/>
          <w:szCs w:val="20"/>
        </w:rPr>
        <w:br/>
        <w:t xml:space="preserve"> z fizyki, etap edukacyjny – </w:t>
      </w:r>
      <w:r w:rsidRPr="00434834">
        <w:rPr>
          <w:rFonts w:ascii="Times New Roman" w:hAnsi="Times New Roman"/>
          <w:sz w:val="20"/>
          <w:szCs w:val="20"/>
          <w:highlight w:val="lightGray"/>
        </w:rPr>
        <w:t xml:space="preserve">szkoła podstawowa </w:t>
      </w:r>
    </w:p>
    <w:p w:rsidR="006528E1" w:rsidRPr="004B1A36" w:rsidRDefault="006528E1" w:rsidP="005F53E9">
      <w:pPr>
        <w:pStyle w:val="Akapitzlist"/>
        <w:tabs>
          <w:tab w:val="left" w:pos="284"/>
          <w:tab w:val="left" w:pos="3449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</w:p>
    <w:p w:rsidR="006528E1" w:rsidRDefault="006528E1" w:rsidP="006528E1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BA6FE7">
        <w:rPr>
          <w:rFonts w:ascii="Times New Roman" w:hAnsi="Times New Roman"/>
          <w:b/>
          <w:sz w:val="20"/>
          <w:szCs w:val="20"/>
        </w:rPr>
        <w:t xml:space="preserve">Część </w:t>
      </w:r>
      <w:r w:rsidR="0033720D">
        <w:rPr>
          <w:rFonts w:ascii="Times New Roman" w:hAnsi="Times New Roman"/>
          <w:b/>
          <w:sz w:val="20"/>
          <w:szCs w:val="20"/>
        </w:rPr>
        <w:t>2</w:t>
      </w:r>
      <w:r w:rsidRPr="00BA6FE7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Opracowanie autorskiego programu nauczania i przeprowadzenie cyklu 27 godz. zajęć pozalekcyjnych dla uczniów szczególnie uzdolnionych w ramach projektu „Zdolni z Pomorza – powiat lęborski”, zajęcia pozalekcyjne </w:t>
      </w:r>
      <w:r>
        <w:rPr>
          <w:rFonts w:ascii="Times New Roman" w:hAnsi="Times New Roman"/>
          <w:sz w:val="20"/>
          <w:szCs w:val="20"/>
        </w:rPr>
        <w:br/>
        <w:t xml:space="preserve">z kompetencji społecznych, etap edukacyjny – </w:t>
      </w:r>
      <w:r w:rsidR="00434834" w:rsidRPr="00434834">
        <w:rPr>
          <w:rFonts w:ascii="Times New Roman" w:hAnsi="Times New Roman"/>
          <w:sz w:val="20"/>
          <w:szCs w:val="20"/>
          <w:highlight w:val="lightGray"/>
        </w:rPr>
        <w:t>szkoła podstawowa</w:t>
      </w:r>
      <w:r w:rsidRPr="00434834">
        <w:rPr>
          <w:rFonts w:ascii="Times New Roman" w:hAnsi="Times New Roman"/>
          <w:sz w:val="20"/>
          <w:szCs w:val="20"/>
          <w:highlight w:val="lightGray"/>
        </w:rPr>
        <w:t xml:space="preserve"> </w:t>
      </w:r>
    </w:p>
    <w:p w:rsidR="006528E1" w:rsidRDefault="006528E1" w:rsidP="006528E1">
      <w:pPr>
        <w:pStyle w:val="Akapitzlist"/>
        <w:tabs>
          <w:tab w:val="left" w:pos="284"/>
          <w:tab w:val="left" w:pos="39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6528E1" w:rsidRPr="00065DD4" w:rsidRDefault="006528E1" w:rsidP="005649E5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Times New Roman" w:hAnsi="Times New Roman"/>
          <w:sz w:val="20"/>
          <w:szCs w:val="20"/>
        </w:rPr>
      </w:pPr>
      <w:r w:rsidRPr="00BA6FE7">
        <w:rPr>
          <w:rFonts w:ascii="Times New Roman" w:hAnsi="Times New Roman"/>
          <w:b/>
          <w:sz w:val="20"/>
          <w:szCs w:val="20"/>
        </w:rPr>
        <w:t xml:space="preserve">Część </w:t>
      </w:r>
      <w:r w:rsidR="0033720D">
        <w:rPr>
          <w:rFonts w:ascii="Times New Roman" w:hAnsi="Times New Roman"/>
          <w:b/>
          <w:sz w:val="20"/>
          <w:szCs w:val="20"/>
        </w:rPr>
        <w:t>3</w:t>
      </w:r>
      <w:r w:rsidRPr="00BA6FE7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 Opracowanie autorskiego programu nauczania i przeprowadzenie cyklu 27 godz. zajęć pozalekcyjnych dla uczniów szczególnie uzdolnionych w ramach projektu „Zdolni z Pomorza – powiat lęborski”, zajęcia pozalekcyjne </w:t>
      </w:r>
      <w:r>
        <w:rPr>
          <w:rFonts w:ascii="Times New Roman" w:hAnsi="Times New Roman"/>
          <w:sz w:val="20"/>
          <w:szCs w:val="20"/>
        </w:rPr>
        <w:br/>
        <w:t xml:space="preserve">z kompetencji społecznych, etap edukacyjny – </w:t>
      </w:r>
      <w:r w:rsidR="00434834">
        <w:rPr>
          <w:rFonts w:ascii="Times New Roman" w:hAnsi="Times New Roman"/>
          <w:sz w:val="20"/>
          <w:szCs w:val="20"/>
        </w:rPr>
        <w:t xml:space="preserve"> szkoła ponadpodstawowa</w:t>
      </w:r>
    </w:p>
    <w:p w:rsidR="00A34E3A" w:rsidRDefault="00A34E3A" w:rsidP="00A34E3A">
      <w:pPr>
        <w:pStyle w:val="Akapitzlist"/>
        <w:tabs>
          <w:tab w:val="left" w:pos="284"/>
        </w:tabs>
        <w:suppressAutoHyphens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BA6FE7" w:rsidRPr="00065DD4" w:rsidRDefault="00BA6FE7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Wykonawca może złożyć ofertę na dowolną liczbę części zamówienia, pod warunkiem, że jedna osoba prowadząca zajęcia (wskazana przez Wykonawcę) może uczestniczyć w realizacji co najwyżej dwóch części zamówienia. </w:t>
      </w:r>
    </w:p>
    <w:p w:rsidR="00BA6FE7" w:rsidRPr="00065DD4" w:rsidRDefault="00BA6FE7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Zajęcia mają rozwijać kreatywność i wspierać rozwój uzdolnień kierunkowych, jak również przygotować do udziału w olimpiadach i konkursach. </w:t>
      </w:r>
    </w:p>
    <w:p w:rsidR="00BA6FE7" w:rsidRPr="00065DD4" w:rsidRDefault="00BA6FE7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Proces rekrutacji, zakończony diagnozą, pozwoli na dostosowanie form pracy do indywidualnych potrzeb ucznia, uwzględni uzdolnienia kierunkowe jak również inteligencję i zdolności twórcze ucznia.</w:t>
      </w:r>
    </w:p>
    <w:p w:rsidR="00BA6FE7" w:rsidRPr="00065DD4" w:rsidRDefault="00BA6FE7" w:rsidP="00FB7629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Tematyka zajęć pozalekcyjnych musi uwzględniać indywidualne potrzeby uczniów i ich predyspozycje oraz może wykraczać poza podstawę programową.</w:t>
      </w:r>
    </w:p>
    <w:p w:rsidR="001A78D0" w:rsidRPr="00065DD4" w:rsidRDefault="001A78D0" w:rsidP="00C32EF8">
      <w:pPr>
        <w:pStyle w:val="NormalnyWeb"/>
        <w:spacing w:before="0" w:beforeAutospacing="0" w:after="0" w:afterAutospacing="0"/>
        <w:contextualSpacing/>
        <w:rPr>
          <w:sz w:val="18"/>
          <w:szCs w:val="18"/>
        </w:rPr>
      </w:pPr>
    </w:p>
    <w:p w:rsidR="00BA6FE7" w:rsidRPr="00065DD4" w:rsidRDefault="00BA6FE7" w:rsidP="005F5C68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Osoba prowadząca zajęcia w ramach danej części zamówienia:</w:t>
      </w:r>
    </w:p>
    <w:p w:rsidR="00BA6FE7" w:rsidRPr="00065DD4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Opracowuje autorski program nauczania, zawierający następujące informacje: metryczkę, cele ogólne i szczegółowe, plan nauczania określający nazwę obszarów tematycznych, treści kształcenia w zakresie poszczególnych obszarów tematycznych, procedury osiągania zamierzonych  celów, przewidywane osiągnięcia uczniów, literaturę. Autorski program nauczania musi uwzględniać zagadnienia i zadania pojawiające się na konkursach przedmiotowych i olimpiadach.                              </w:t>
      </w:r>
    </w:p>
    <w:p w:rsidR="00BA6FE7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Opracowuje </w:t>
      </w:r>
      <w:r w:rsidRPr="00071C7E">
        <w:rPr>
          <w:rFonts w:ascii="Times New Roman" w:hAnsi="Times New Roman"/>
          <w:sz w:val="20"/>
          <w:szCs w:val="20"/>
        </w:rPr>
        <w:t>harmonogram zawierający</w:t>
      </w:r>
      <w:r w:rsidRPr="00065DD4">
        <w:rPr>
          <w:rFonts w:ascii="Times New Roman" w:hAnsi="Times New Roman"/>
          <w:sz w:val="20"/>
          <w:szCs w:val="20"/>
        </w:rPr>
        <w:t xml:space="preserve"> terminy, listę planowanych tematów i wymiar godzin przeznaczonych na ich realizację. </w:t>
      </w:r>
    </w:p>
    <w:p w:rsidR="00494EFA" w:rsidRDefault="00494EFA" w:rsidP="00494EFA">
      <w:pPr>
        <w:suppressAutoHyphens/>
        <w:autoSpaceDN w:val="0"/>
        <w:ind w:left="720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Osoba zatrudniona w ramach danej części zamówienia będzie zobowiązana do opracowania harmonogramu w ramach przedmiotu zamówienia na wszystkie miesiące planowanego zatrudnienia. Harmonogram należy ustalić we współpracy z Zamawiającym. Harmonogram należy przedstawić Zamawiającemu </w:t>
      </w:r>
      <w:r w:rsidRPr="005F567F">
        <w:rPr>
          <w:rFonts w:ascii="Times New Roman" w:eastAsia="Calibri" w:hAnsi="Times New Roman"/>
          <w:sz w:val="20"/>
          <w:szCs w:val="20"/>
          <w:u w:val="single"/>
          <w:lang w:eastAsia="en-US"/>
        </w:rPr>
        <w:t>w ciągu 4 dni roboczych od podpisania umowy.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Harmonogram ten jest harmonogramem ostatecznym, na podstawie którego Wykonawca będzie realizował przedmiot zamówienia.</w:t>
      </w:r>
    </w:p>
    <w:p w:rsidR="00494EFA" w:rsidRDefault="00494EFA" w:rsidP="00494EFA">
      <w:pPr>
        <w:suppressAutoHyphens/>
        <w:autoSpaceDN w:val="0"/>
        <w:ind w:left="720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Harmonogram  zawiera datę świadczenia usług i wymiar godzin przeznaczonych na ich realizację.</w:t>
      </w:r>
    </w:p>
    <w:p w:rsidR="00494EFA" w:rsidRPr="00494EFA" w:rsidRDefault="00494EFA" w:rsidP="00494EFA">
      <w:pPr>
        <w:suppressAutoHyphens/>
        <w:autoSpaceDN w:val="0"/>
        <w:ind w:left="720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Wszelkie zmiany w harmonogramie wymagają zgody przedstawiciela Zamawiającego i nie spowodują konieczności dokonania zmian Umowy w formie aneksu.</w:t>
      </w:r>
    </w:p>
    <w:p w:rsidR="00BA6FE7" w:rsidRPr="00065DD4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Przeprowadza diagnozę kompetencji kluczowych uczniów właściwych dla danego przedmiotu, na początku i przy zakończeniu zajęć oraz opracowuje raport z zajęć.</w:t>
      </w:r>
    </w:p>
    <w:p w:rsidR="00BA6FE7" w:rsidRPr="00065DD4" w:rsidRDefault="00BA6FE7" w:rsidP="00FB7629">
      <w:pPr>
        <w:numPr>
          <w:ilvl w:val="0"/>
          <w:numId w:val="16"/>
        </w:numPr>
        <w:autoSpaceDN w:val="0"/>
        <w:spacing w:line="20" w:lineRule="atLeast"/>
        <w:ind w:left="284" w:hanging="35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Bada nabycie kompetencji kluczowych wg schematu: </w:t>
      </w:r>
    </w:p>
    <w:p w:rsidR="00BA6FE7" w:rsidRPr="00065DD4" w:rsidRDefault="00BA6FE7" w:rsidP="00FB7629">
      <w:pPr>
        <w:numPr>
          <w:ilvl w:val="0"/>
          <w:numId w:val="19"/>
        </w:numPr>
        <w:autoSpaceDN w:val="0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 podstawowe kompetencje naukowo-techniczne (przypisana tematyka/dziedziny: matematyka, fizyka, biologia, chemia), - informatyczne (przypisana tematyka/dziedziny: informatyka), - społeczne (przypisana tematyka/dziedziny: współpraca, komunikacja interpersonalna itp.).</w:t>
      </w:r>
    </w:p>
    <w:p w:rsidR="00BA6FE7" w:rsidRPr="00065DD4" w:rsidRDefault="00BA6FE7" w:rsidP="00FB7629">
      <w:pPr>
        <w:numPr>
          <w:ilvl w:val="0"/>
          <w:numId w:val="19"/>
        </w:numPr>
        <w:autoSpaceDN w:val="0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Etap II nabycia kompetencji - Wzorzec: nabycie kompetencji kluczowych wymienionych powyżej. Szczegółowy zakres wzorca zostanie opracowany odrębnie dla każdego ucznia w ramach opinii psychologicznej oraz programu opracowanego przez nauczyciela. </w:t>
      </w:r>
    </w:p>
    <w:p w:rsidR="00BA6FE7" w:rsidRPr="00065DD4" w:rsidRDefault="00BA6FE7" w:rsidP="00FB7629">
      <w:pPr>
        <w:numPr>
          <w:ilvl w:val="0"/>
          <w:numId w:val="19"/>
        </w:numPr>
        <w:autoSpaceDN w:val="0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Etap III nabycia kompetencji - Ocena: weryfikacja nabycia kompetencji prowadzona będzie przez naucz. prowadzących zajęcia oraz opiekuna pedagogiczno-metodycznego, z wykorzystaniem kryteriów i metod właściwych dla danej formy, np. testów, opinii, sprawozdań. </w:t>
      </w:r>
    </w:p>
    <w:p w:rsidR="00C51C92" w:rsidRPr="00C51C92" w:rsidRDefault="00BA6FE7" w:rsidP="00C51C92">
      <w:pPr>
        <w:numPr>
          <w:ilvl w:val="0"/>
          <w:numId w:val="19"/>
        </w:numPr>
        <w:autoSpaceDN w:val="0"/>
        <w:spacing w:line="20" w:lineRule="atLeast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Etap IV nabycia kompetencji - Porównanie: porównanie uzyskanych wyników z przyjętymi wymaganiami prowadzone będzie przez opiekunów pedagogiczno-metodycznych i dokumentowane w formie</w:t>
      </w:r>
      <w:r w:rsidR="00FD6E88">
        <w:rPr>
          <w:rFonts w:ascii="Times New Roman" w:hAnsi="Times New Roman"/>
          <w:sz w:val="20"/>
          <w:szCs w:val="20"/>
        </w:rPr>
        <w:t xml:space="preserve"> </w:t>
      </w:r>
      <w:r w:rsidRPr="00065DD4">
        <w:rPr>
          <w:rFonts w:ascii="Times New Roman" w:hAnsi="Times New Roman"/>
          <w:sz w:val="20"/>
          <w:szCs w:val="20"/>
        </w:rPr>
        <w:t xml:space="preserve">sprawozdań. </w:t>
      </w:r>
    </w:p>
    <w:p w:rsidR="00C51C92" w:rsidRPr="00B96265" w:rsidRDefault="00C51C92" w:rsidP="00C51C92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B96265">
        <w:rPr>
          <w:rFonts w:ascii="Times New Roman" w:hAnsi="Times New Roman"/>
          <w:b/>
          <w:sz w:val="20"/>
          <w:szCs w:val="20"/>
        </w:rPr>
        <w:t>Przeprowadza w terminie do 0</w:t>
      </w:r>
      <w:r w:rsidR="005807FE" w:rsidRPr="00B96265">
        <w:rPr>
          <w:rFonts w:ascii="Times New Roman" w:hAnsi="Times New Roman"/>
          <w:b/>
          <w:sz w:val="20"/>
          <w:szCs w:val="20"/>
        </w:rPr>
        <w:t>5</w:t>
      </w:r>
      <w:r w:rsidRPr="00B96265">
        <w:rPr>
          <w:rFonts w:ascii="Times New Roman" w:hAnsi="Times New Roman"/>
          <w:b/>
          <w:sz w:val="20"/>
          <w:szCs w:val="20"/>
        </w:rPr>
        <w:t>.06.2020 r. zajęcia pozalekcyjne w liczbie:</w:t>
      </w:r>
    </w:p>
    <w:p w:rsidR="00C51C92" w:rsidRPr="00B96265" w:rsidRDefault="0033720D" w:rsidP="00C51C92">
      <w:pPr>
        <w:pStyle w:val="Akapitzlist"/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240" w:lineRule="auto"/>
        <w:ind w:left="1068"/>
        <w:contextualSpacing w:val="0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B96265">
        <w:rPr>
          <w:rFonts w:ascii="Times New Roman" w:hAnsi="Times New Roman"/>
          <w:b/>
          <w:sz w:val="20"/>
          <w:szCs w:val="20"/>
        </w:rPr>
        <w:t>Część 1</w:t>
      </w:r>
      <w:r w:rsidR="00C51C92" w:rsidRPr="00B96265">
        <w:rPr>
          <w:rFonts w:ascii="Times New Roman" w:hAnsi="Times New Roman"/>
          <w:b/>
          <w:sz w:val="20"/>
          <w:szCs w:val="20"/>
        </w:rPr>
        <w:t>:</w:t>
      </w:r>
      <w:r w:rsidR="00C51C92" w:rsidRPr="00B96265">
        <w:rPr>
          <w:rFonts w:ascii="Times New Roman" w:hAnsi="Times New Roman"/>
          <w:b/>
          <w:sz w:val="20"/>
          <w:szCs w:val="20"/>
        </w:rPr>
        <w:tab/>
        <w:t xml:space="preserve">37 godz., w tym </w:t>
      </w:r>
      <w:r w:rsidR="000C67CA" w:rsidRPr="00B96265">
        <w:rPr>
          <w:rFonts w:ascii="Times New Roman" w:hAnsi="Times New Roman"/>
          <w:b/>
          <w:sz w:val="20"/>
          <w:szCs w:val="20"/>
        </w:rPr>
        <w:t>15</w:t>
      </w:r>
      <w:r w:rsidR="00C51C92" w:rsidRPr="00B96265">
        <w:rPr>
          <w:rFonts w:ascii="Times New Roman" w:hAnsi="Times New Roman"/>
          <w:b/>
          <w:sz w:val="20"/>
          <w:szCs w:val="20"/>
        </w:rPr>
        <w:t xml:space="preserve"> godz. do 18.12.2019 r.</w:t>
      </w:r>
    </w:p>
    <w:p w:rsidR="00C51C92" w:rsidRPr="00B96265" w:rsidRDefault="0033720D" w:rsidP="00C51C92">
      <w:pPr>
        <w:pStyle w:val="Akapitzlist"/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240" w:lineRule="auto"/>
        <w:ind w:left="1068"/>
        <w:contextualSpacing w:val="0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B96265">
        <w:rPr>
          <w:rFonts w:ascii="Times New Roman" w:hAnsi="Times New Roman"/>
          <w:b/>
          <w:sz w:val="20"/>
          <w:szCs w:val="20"/>
        </w:rPr>
        <w:t>Część 2</w:t>
      </w:r>
      <w:r w:rsidR="00C51C92" w:rsidRPr="00B96265">
        <w:rPr>
          <w:rFonts w:ascii="Times New Roman" w:hAnsi="Times New Roman"/>
          <w:b/>
          <w:sz w:val="20"/>
          <w:szCs w:val="20"/>
        </w:rPr>
        <w:t>:</w:t>
      </w:r>
      <w:r w:rsidR="00C51C92" w:rsidRPr="00B96265">
        <w:rPr>
          <w:rFonts w:ascii="Times New Roman" w:hAnsi="Times New Roman"/>
          <w:b/>
          <w:sz w:val="20"/>
          <w:szCs w:val="20"/>
        </w:rPr>
        <w:tab/>
        <w:t xml:space="preserve">27 godz., w tym </w:t>
      </w:r>
      <w:r w:rsidR="000C67CA" w:rsidRPr="00B96265">
        <w:rPr>
          <w:rFonts w:ascii="Times New Roman" w:hAnsi="Times New Roman"/>
          <w:b/>
          <w:sz w:val="20"/>
          <w:szCs w:val="20"/>
        </w:rPr>
        <w:t>13</w:t>
      </w:r>
      <w:r w:rsidR="00C51C92" w:rsidRPr="00B96265">
        <w:rPr>
          <w:rFonts w:ascii="Times New Roman" w:hAnsi="Times New Roman"/>
          <w:b/>
          <w:sz w:val="20"/>
          <w:szCs w:val="20"/>
        </w:rPr>
        <w:t xml:space="preserve"> godz. do </w:t>
      </w:r>
      <w:r w:rsidR="000C67CA" w:rsidRPr="00B96265">
        <w:rPr>
          <w:rFonts w:ascii="Times New Roman" w:hAnsi="Times New Roman"/>
          <w:b/>
          <w:sz w:val="20"/>
          <w:szCs w:val="20"/>
        </w:rPr>
        <w:t>18.12.2019</w:t>
      </w:r>
      <w:r w:rsidR="00C51C92" w:rsidRPr="00B96265">
        <w:rPr>
          <w:rFonts w:ascii="Times New Roman" w:hAnsi="Times New Roman"/>
          <w:b/>
          <w:sz w:val="20"/>
          <w:szCs w:val="20"/>
        </w:rPr>
        <w:t xml:space="preserve"> r.</w:t>
      </w:r>
    </w:p>
    <w:p w:rsidR="00C51C92" w:rsidRPr="00B96265" w:rsidRDefault="0033720D" w:rsidP="00C51C92">
      <w:pPr>
        <w:pStyle w:val="Akapitzlist"/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240" w:lineRule="auto"/>
        <w:ind w:left="1068"/>
        <w:contextualSpacing w:val="0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  <w:r w:rsidRPr="00B96265">
        <w:rPr>
          <w:rFonts w:ascii="Times New Roman" w:hAnsi="Times New Roman"/>
          <w:b/>
          <w:sz w:val="20"/>
          <w:szCs w:val="20"/>
        </w:rPr>
        <w:t>Część 3</w:t>
      </w:r>
      <w:r w:rsidR="00C51C92" w:rsidRPr="00B96265">
        <w:rPr>
          <w:rFonts w:ascii="Times New Roman" w:hAnsi="Times New Roman"/>
          <w:b/>
          <w:sz w:val="20"/>
          <w:szCs w:val="20"/>
        </w:rPr>
        <w:t>:</w:t>
      </w:r>
      <w:r w:rsidR="00C51C92" w:rsidRPr="00B96265">
        <w:rPr>
          <w:rFonts w:ascii="Times New Roman" w:hAnsi="Times New Roman"/>
          <w:b/>
          <w:sz w:val="20"/>
          <w:szCs w:val="20"/>
        </w:rPr>
        <w:tab/>
        <w:t>27 godz.,</w:t>
      </w:r>
      <w:r w:rsidR="000C67CA" w:rsidRPr="00B96265">
        <w:rPr>
          <w:rFonts w:ascii="Times New Roman" w:hAnsi="Times New Roman"/>
          <w:b/>
          <w:sz w:val="20"/>
          <w:szCs w:val="20"/>
        </w:rPr>
        <w:t xml:space="preserve"> </w:t>
      </w:r>
      <w:r w:rsidR="00C51C92" w:rsidRPr="00B96265">
        <w:rPr>
          <w:rFonts w:ascii="Times New Roman" w:hAnsi="Times New Roman"/>
          <w:b/>
          <w:sz w:val="20"/>
          <w:szCs w:val="20"/>
        </w:rPr>
        <w:t xml:space="preserve">w tym </w:t>
      </w:r>
      <w:r w:rsidR="000C67CA" w:rsidRPr="00B96265">
        <w:rPr>
          <w:rFonts w:ascii="Times New Roman" w:hAnsi="Times New Roman"/>
          <w:b/>
          <w:sz w:val="20"/>
          <w:szCs w:val="20"/>
        </w:rPr>
        <w:t>14 godz. do 18.12.2019</w:t>
      </w:r>
      <w:r w:rsidR="00C51C92" w:rsidRPr="00B96265">
        <w:rPr>
          <w:rFonts w:ascii="Times New Roman" w:hAnsi="Times New Roman"/>
          <w:b/>
          <w:sz w:val="20"/>
          <w:szCs w:val="20"/>
        </w:rPr>
        <w:t xml:space="preserve"> r.</w:t>
      </w:r>
    </w:p>
    <w:p w:rsidR="00A93F76" w:rsidRDefault="00A93F76" w:rsidP="00FD6E88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FD6E88" w:rsidRPr="00F25F01" w:rsidRDefault="00FD6E88" w:rsidP="00FD6E88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Times New Roman" w:hAnsi="Times New Roman"/>
          <w:sz w:val="20"/>
          <w:szCs w:val="20"/>
          <w:u w:val="single"/>
        </w:rPr>
      </w:pPr>
      <w:r w:rsidRPr="00F25F01">
        <w:rPr>
          <w:rFonts w:ascii="Times New Roman" w:hAnsi="Times New Roman"/>
          <w:sz w:val="20"/>
          <w:szCs w:val="20"/>
          <w:u w:val="single"/>
        </w:rPr>
        <w:t xml:space="preserve">Zajęcia pozalekcyjne odbędą się pod warunkiem </w:t>
      </w:r>
      <w:r w:rsidR="00F25F01" w:rsidRPr="00F25F01">
        <w:rPr>
          <w:rFonts w:ascii="Times New Roman" w:hAnsi="Times New Roman"/>
          <w:sz w:val="20"/>
          <w:szCs w:val="20"/>
          <w:u w:val="single"/>
        </w:rPr>
        <w:t xml:space="preserve">wyłonienia </w:t>
      </w:r>
      <w:r w:rsidRPr="00F25F01">
        <w:rPr>
          <w:rFonts w:ascii="Times New Roman" w:hAnsi="Times New Roman"/>
          <w:sz w:val="20"/>
          <w:szCs w:val="20"/>
          <w:u w:val="single"/>
        </w:rPr>
        <w:t>grupy</w:t>
      </w:r>
      <w:r w:rsidR="00F25F01" w:rsidRPr="00F25F01">
        <w:rPr>
          <w:rFonts w:ascii="Times New Roman" w:hAnsi="Times New Roman"/>
          <w:sz w:val="20"/>
          <w:szCs w:val="20"/>
          <w:u w:val="single"/>
        </w:rPr>
        <w:t xml:space="preserve"> uczestników</w:t>
      </w:r>
      <w:r w:rsidR="00F25F01">
        <w:rPr>
          <w:rFonts w:ascii="Times New Roman" w:hAnsi="Times New Roman"/>
          <w:sz w:val="20"/>
          <w:szCs w:val="20"/>
          <w:u w:val="single"/>
        </w:rPr>
        <w:t xml:space="preserve"> na daną część przedmiotu zamówienia.</w:t>
      </w:r>
    </w:p>
    <w:p w:rsidR="00C51C92" w:rsidRPr="00C51C92" w:rsidRDefault="00C51C92" w:rsidP="00C51C9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Times New Roman" w:hAnsi="Times New Roman"/>
          <w:b/>
          <w:sz w:val="20"/>
          <w:szCs w:val="20"/>
          <w:highlight w:val="yellow"/>
        </w:rPr>
      </w:pPr>
    </w:p>
    <w:p w:rsidR="00BA6FE7" w:rsidRPr="00BC2ACA" w:rsidRDefault="00BA6FE7" w:rsidP="00BC2ACA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BC2ACA">
        <w:rPr>
          <w:rFonts w:ascii="Times New Roman" w:hAnsi="Times New Roman"/>
          <w:sz w:val="20"/>
          <w:szCs w:val="20"/>
        </w:rPr>
        <w:t>Monitoruje udział uczestników w zajęciach, przedstawia co miesiąc oryginały list obecności z podpisami uczniów uczestniczących zajęcia w dokumentacji rozliczeniowej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</w:rPr>
      </w:pPr>
      <w:r w:rsidRPr="00065DD4">
        <w:rPr>
          <w:rFonts w:ascii="Times New Roman" w:hAnsi="Times New Roman"/>
          <w:sz w:val="20"/>
          <w:szCs w:val="20"/>
        </w:rPr>
        <w:t xml:space="preserve">Organizuje </w:t>
      </w:r>
      <w:r w:rsidR="0044286B" w:rsidRPr="0044286B">
        <w:rPr>
          <w:rFonts w:ascii="Times New Roman" w:hAnsi="Times New Roman"/>
          <w:sz w:val="20"/>
          <w:szCs w:val="20"/>
        </w:rPr>
        <w:t>jeden wyjazd edukacyjny</w:t>
      </w:r>
      <w:r w:rsidR="00030F01">
        <w:rPr>
          <w:rFonts w:ascii="Times New Roman" w:hAnsi="Times New Roman"/>
          <w:sz w:val="20"/>
          <w:szCs w:val="20"/>
        </w:rPr>
        <w:t xml:space="preserve"> </w:t>
      </w:r>
      <w:r w:rsidR="00030F01" w:rsidRPr="00030F01">
        <w:rPr>
          <w:rFonts w:ascii="Times New Roman" w:hAnsi="Times New Roman"/>
          <w:sz w:val="20"/>
          <w:szCs w:val="20"/>
          <w:u w:val="single"/>
        </w:rPr>
        <w:t>(w wymiarze 8 godzin wraz z dojazdem</w:t>
      </w:r>
      <w:r w:rsidR="00030F01">
        <w:rPr>
          <w:rFonts w:ascii="Times New Roman" w:hAnsi="Times New Roman"/>
          <w:sz w:val="20"/>
          <w:szCs w:val="20"/>
        </w:rPr>
        <w:t>)</w:t>
      </w:r>
      <w:r w:rsidRPr="00065DD4">
        <w:rPr>
          <w:rFonts w:ascii="Times New Roman" w:hAnsi="Times New Roman"/>
          <w:sz w:val="20"/>
          <w:szCs w:val="20"/>
        </w:rPr>
        <w:t xml:space="preserve"> dla uczniów na spotkania akademickie do wybranych uczelni wyższych (</w:t>
      </w:r>
      <w:r w:rsidR="00E92A53">
        <w:rPr>
          <w:rFonts w:ascii="Times New Roman" w:hAnsi="Times New Roman"/>
          <w:sz w:val="20"/>
          <w:szCs w:val="20"/>
        </w:rPr>
        <w:t>Uniwersytetu Morskiego</w:t>
      </w:r>
      <w:r w:rsidRPr="00065DD4">
        <w:rPr>
          <w:rFonts w:ascii="Times New Roman" w:hAnsi="Times New Roman"/>
          <w:sz w:val="20"/>
          <w:szCs w:val="20"/>
        </w:rPr>
        <w:t xml:space="preserve"> w Gdyni, Akademii Pomorskiej </w:t>
      </w:r>
      <w:r w:rsidR="00E92A53">
        <w:rPr>
          <w:rFonts w:ascii="Times New Roman" w:hAnsi="Times New Roman"/>
          <w:sz w:val="20"/>
          <w:szCs w:val="20"/>
        </w:rPr>
        <w:br/>
      </w:r>
      <w:r w:rsidRPr="00065DD4">
        <w:rPr>
          <w:rFonts w:ascii="Times New Roman" w:hAnsi="Times New Roman"/>
          <w:sz w:val="20"/>
          <w:szCs w:val="20"/>
        </w:rPr>
        <w:t>w Słupsku, Gdańskiego Uniwersytetu Medycznego, Politechniki Gdańskiej, Polsko-Japońskiej Akademii Technik Komputerowych lub Uniwersytetu Gdańskiego), w tym:</w:t>
      </w:r>
    </w:p>
    <w:p w:rsidR="00BA6FE7" w:rsidRPr="00065DD4" w:rsidRDefault="00BA6FE7" w:rsidP="00FB7629">
      <w:pPr>
        <w:numPr>
          <w:ilvl w:val="0"/>
          <w:numId w:val="17"/>
        </w:numPr>
        <w:autoSpaceDN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nauczyciel prowadzący zajęcia zbiera grupę chętnych uczniów, </w:t>
      </w:r>
    </w:p>
    <w:p w:rsidR="00BA6FE7" w:rsidRPr="00065DD4" w:rsidRDefault="00BA6FE7" w:rsidP="00FB7629">
      <w:pPr>
        <w:numPr>
          <w:ilvl w:val="0"/>
          <w:numId w:val="17"/>
        </w:numPr>
        <w:autoSpaceDN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zbiera zgody od rodziców na wyjazd dzieci, które są niepełnoletnie,</w:t>
      </w:r>
    </w:p>
    <w:p w:rsidR="00BA6FE7" w:rsidRDefault="00BA6FE7" w:rsidP="00FB7629">
      <w:pPr>
        <w:numPr>
          <w:ilvl w:val="0"/>
          <w:numId w:val="17"/>
        </w:numPr>
        <w:autoSpaceDN w:val="0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wyjeżdża razem z uczniami i sprawuje nad nimi opiekę podczas wyjazdu (podczas wyjazdu nauczyciel nie prowadzi zajęć; wyjazdy odbywają się poza liczbą godzin zajęć dodatkowych przewidzianych do przeprowadzenia w ramach części zamówienia)</w:t>
      </w:r>
    </w:p>
    <w:p w:rsidR="000F142A" w:rsidRPr="000F142A" w:rsidRDefault="000F142A" w:rsidP="000F142A">
      <w:pPr>
        <w:numPr>
          <w:ilvl w:val="0"/>
          <w:numId w:val="17"/>
        </w:numPr>
        <w:autoSpaceDN w:val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nauczyciel prowadzący zajęcia pozalekcyjne z więcej jak jedną grupą </w:t>
      </w:r>
      <w:r>
        <w:rPr>
          <w:rFonts w:ascii="Times New Roman" w:hAnsi="Times New Roman"/>
          <w:sz w:val="20"/>
          <w:szCs w:val="20"/>
          <w:u w:val="single"/>
        </w:rPr>
        <w:t>nie może łączyć</w:t>
      </w:r>
      <w:r w:rsidRPr="000F142A">
        <w:rPr>
          <w:rFonts w:ascii="Times New Roman" w:hAnsi="Times New Roman"/>
          <w:sz w:val="20"/>
          <w:szCs w:val="20"/>
          <w:u w:val="single"/>
        </w:rPr>
        <w:t xml:space="preserve"> grup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br/>
        <w:t xml:space="preserve">w jednym czasie </w:t>
      </w:r>
      <w:r w:rsidRPr="000F142A">
        <w:rPr>
          <w:rFonts w:ascii="Times New Roman" w:hAnsi="Times New Roman"/>
          <w:sz w:val="20"/>
          <w:szCs w:val="20"/>
          <w:u w:val="single"/>
        </w:rPr>
        <w:t xml:space="preserve"> podczas wyjazdów edukacyjnych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Jest zobowiązana do informowania uczniów o wszelkich formach wsparcia, w których uczniowie mogą brać udział w tym m. in.: o wyjazdach edukacyjnych, lidze zadaniowej, obozach naukowych.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Dba o wysoką jakość realizowanych zajęć, z nastawieniem na rozwój indywidualny uczniów zgodnie z ich predyspozycjami i zdiagnozowanymi zdolnościami.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Prowadzi zajęcia z zaplanowaniem pracy własnej uczniów, w tym np. wykonywanie dodatkowych zadań, pracę metodą projektu w grupach kilku uczniów itp.; jak też prowadzi zajęcia z uwzględnieniem specyficznych potrzeb każdego ucznia, które zostaną określone na podstawie diagnozy przeprowadzonej w poradniach psychologiczno-pedagogicznych na etapie rekrutacji ucznia do projektu oraz na podstawie obserwacji prowadzonej przez osobę prowadzącą zajęcia.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Współpracuje ściśle z opiekunem pedagogiczno-metodycznym oraz psychologiem LCNK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Uczestniczy w spotkaniach w ramach projektu np. (inauguracyjne, podsumowujący rok szkolny) oraz w zebraniach z rodzicami uczniów uczestniczących w zajęciach </w:t>
      </w:r>
    </w:p>
    <w:p w:rsidR="00BA6FE7" w:rsidRPr="0059275B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065DD4">
        <w:rPr>
          <w:rFonts w:ascii="Times New Roman" w:hAnsi="Times New Roman"/>
          <w:sz w:val="20"/>
          <w:szCs w:val="20"/>
        </w:rPr>
        <w:t>Rozlicza prowadzone przez siebie zajęcia co miesiąc, składając niezbędne dokumenty rozliczeniowe, potwierdzone przez opiekuna dydaktyczno-pedagogicznego, do Starostwa Powiatowego w Lęborku</w:t>
      </w:r>
      <w:r w:rsidR="0059275B">
        <w:rPr>
          <w:rFonts w:ascii="Times New Roman" w:hAnsi="Times New Roman"/>
          <w:sz w:val="20"/>
          <w:szCs w:val="20"/>
        </w:rPr>
        <w:t xml:space="preserve"> </w:t>
      </w:r>
      <w:r w:rsidRPr="00065DD4">
        <w:rPr>
          <w:rFonts w:ascii="Times New Roman" w:hAnsi="Times New Roman"/>
          <w:sz w:val="20"/>
          <w:szCs w:val="20"/>
        </w:rPr>
        <w:t xml:space="preserve">– </w:t>
      </w:r>
      <w:r w:rsidRPr="0059275B">
        <w:rPr>
          <w:rFonts w:ascii="Times New Roman" w:hAnsi="Times New Roman"/>
          <w:sz w:val="20"/>
          <w:szCs w:val="20"/>
          <w:u w:val="single"/>
        </w:rPr>
        <w:t xml:space="preserve">w terminie nie później niż do 5 dnia kalendarzowego następnego miesiąca po miesiącu, w którym zrealizowała zajęcia i/lub zorganizowała wyjazd. </w:t>
      </w:r>
    </w:p>
    <w:p w:rsidR="00BA6FE7" w:rsidRPr="00065DD4" w:rsidRDefault="00BA6FE7" w:rsidP="00065DD4">
      <w:pPr>
        <w:numPr>
          <w:ilvl w:val="0"/>
          <w:numId w:val="16"/>
        </w:numPr>
        <w:autoSpaceDN w:val="0"/>
        <w:spacing w:line="20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Rzetelnie sporządza dokumentację wykonywania umowy, na podstawie wzorów zatwierdzonych przez Zamawiającego, w tym dokumentuje prowadzone zajęcia w formie dziennika z realizacji zajęć, list obecności, dokumentacji fotograficznej, raportu itp.</w:t>
      </w:r>
    </w:p>
    <w:p w:rsidR="0060462C" w:rsidRPr="008608E2" w:rsidRDefault="004A615B" w:rsidP="00FE01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FE0113">
        <w:rPr>
          <w:rFonts w:asciiTheme="majorHAnsi" w:hAnsiTheme="majorHAnsi"/>
          <w:bCs/>
          <w:sz w:val="20"/>
          <w:szCs w:val="20"/>
        </w:rPr>
        <w:t>Przestrzega przepisów o ochronie danych osobowych, zgodnie z ustawą z dnia 10 maja 2018 r.</w:t>
      </w:r>
      <w:r w:rsidR="0060462C" w:rsidRPr="00FE0113">
        <w:rPr>
          <w:rFonts w:asciiTheme="majorHAnsi" w:hAnsiTheme="majorHAnsi"/>
          <w:bCs/>
          <w:sz w:val="20"/>
          <w:szCs w:val="20"/>
        </w:rPr>
        <w:t xml:space="preserve">, </w:t>
      </w:r>
      <w:r w:rsidRPr="00FE0113">
        <w:rPr>
          <w:rFonts w:asciiTheme="majorHAnsi" w:hAnsiTheme="majorHAnsi"/>
          <w:bCs/>
          <w:sz w:val="20"/>
          <w:szCs w:val="20"/>
        </w:rPr>
        <w:t>oraz Rozporządzeniem Parlamentu Europ</w:t>
      </w:r>
      <w:r w:rsidR="00FE0113" w:rsidRPr="00FE0113">
        <w:rPr>
          <w:rFonts w:asciiTheme="majorHAnsi" w:hAnsiTheme="majorHAnsi"/>
          <w:bCs/>
          <w:sz w:val="20"/>
          <w:szCs w:val="20"/>
        </w:rPr>
        <w:t>ejskiego i Rady (UE) 2016/</w:t>
      </w:r>
      <w:r w:rsidR="00BA14F3" w:rsidRPr="00FE0113">
        <w:rPr>
          <w:rFonts w:asciiTheme="majorHAnsi" w:hAnsiTheme="majorHAnsi"/>
          <w:bCs/>
          <w:sz w:val="20"/>
          <w:szCs w:val="20"/>
        </w:rPr>
        <w:t xml:space="preserve">679 </w:t>
      </w:r>
      <w:r w:rsidRPr="00FE0113">
        <w:rPr>
          <w:rFonts w:asciiTheme="majorHAnsi" w:hAnsiTheme="majorHAnsi"/>
          <w:bCs/>
          <w:sz w:val="20"/>
          <w:szCs w:val="20"/>
        </w:rPr>
        <w:t xml:space="preserve">z dnia 27 kwietnia 2016 r. w sprawie ochrony osób fizycznych w związku z przetwarzaniem danych osobowych i w sprawie swobodnego </w:t>
      </w:r>
      <w:r w:rsidRPr="008608E2">
        <w:rPr>
          <w:rFonts w:asciiTheme="majorHAnsi" w:hAnsiTheme="majorHAnsi"/>
          <w:bCs/>
          <w:sz w:val="20"/>
          <w:szCs w:val="20"/>
        </w:rPr>
        <w:t xml:space="preserve">przepływu takich danych oraz uchylenia dyrektywy 95/ 46/ WE (ogólne rozporządzenie o ochronie danych) (Dz. Urz. UE L119 </w:t>
      </w:r>
      <w:r w:rsidR="0060462C" w:rsidRPr="008608E2">
        <w:rPr>
          <w:rFonts w:asciiTheme="majorHAnsi" w:hAnsiTheme="majorHAnsi"/>
          <w:bCs/>
          <w:sz w:val="20"/>
          <w:szCs w:val="20"/>
        </w:rPr>
        <w:t>z 04.05.2016 str. 1) zw. „RODO”.</w:t>
      </w:r>
      <w:r w:rsidR="00FE0113" w:rsidRPr="008608E2">
        <w:rPr>
          <w:rFonts w:ascii="Cambria" w:hAnsi="Cambria"/>
          <w:bCs/>
          <w:sz w:val="20"/>
          <w:szCs w:val="20"/>
        </w:rPr>
        <w:t xml:space="preserve"> Podstawa prawna  jest zgodna z </w:t>
      </w:r>
      <w:r w:rsidR="00FE0113" w:rsidRPr="008608E2">
        <w:rPr>
          <w:rFonts w:asciiTheme="majorHAnsi" w:hAnsiTheme="majorHAnsi"/>
          <w:bCs/>
          <w:sz w:val="20"/>
          <w:szCs w:val="20"/>
        </w:rPr>
        <w:t>aneksem nr 1 do umowy o partnerstwie z dnia 28 maja 2019 r.</w:t>
      </w:r>
    </w:p>
    <w:p w:rsidR="004A615B" w:rsidRPr="008608E2" w:rsidRDefault="004A615B" w:rsidP="004A615B">
      <w:pPr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Cs/>
          <w:i/>
          <w:sz w:val="20"/>
        </w:rPr>
      </w:pPr>
      <w:r w:rsidRPr="008608E2">
        <w:rPr>
          <w:rFonts w:ascii="Cambria" w:hAnsi="Cambria"/>
          <w:bCs/>
          <w:sz w:val="20"/>
        </w:rPr>
        <w:t xml:space="preserve">realizuje zajęcia zgodnie z zasadą równości szans i niedyskryminacji, w tym dostępności dla osób </w:t>
      </w:r>
      <w:r w:rsidRPr="008608E2">
        <w:rPr>
          <w:rFonts w:ascii="Cambria" w:hAnsi="Cambria"/>
          <w:bCs/>
          <w:sz w:val="20"/>
        </w:rPr>
        <w:br/>
        <w:t xml:space="preserve">z </w:t>
      </w:r>
      <w:proofErr w:type="spellStart"/>
      <w:r w:rsidRPr="008608E2">
        <w:rPr>
          <w:rFonts w:ascii="Cambria" w:hAnsi="Cambria"/>
          <w:bCs/>
          <w:sz w:val="20"/>
        </w:rPr>
        <w:t>niepełnosprawnościami</w:t>
      </w:r>
      <w:proofErr w:type="spellEnd"/>
      <w:r w:rsidRPr="008608E2">
        <w:rPr>
          <w:rFonts w:ascii="Cambria" w:hAnsi="Cambria"/>
          <w:bCs/>
          <w:sz w:val="20"/>
        </w:rPr>
        <w:t xml:space="preserve"> i zasady równości szans kobiet i mężczyzn; w szczególności zgodnie z</w:t>
      </w:r>
      <w:r w:rsidRPr="008608E2">
        <w:rPr>
          <w:rFonts w:ascii="Cambria" w:hAnsi="Cambria"/>
          <w:bCs/>
          <w:i/>
          <w:sz w:val="20"/>
        </w:rPr>
        <w:t xml:space="preserve"> Wytycznymi w zakresie zasady równości szans i niedyskryminacji, w tym dostępności dla osób z </w:t>
      </w:r>
      <w:proofErr w:type="spellStart"/>
      <w:r w:rsidRPr="008608E2">
        <w:rPr>
          <w:rFonts w:ascii="Cambria" w:hAnsi="Cambria"/>
          <w:bCs/>
          <w:i/>
          <w:sz w:val="20"/>
        </w:rPr>
        <w:t>niepełnosprawnościami</w:t>
      </w:r>
      <w:proofErr w:type="spellEnd"/>
      <w:r w:rsidRPr="008608E2">
        <w:rPr>
          <w:rFonts w:ascii="Cambria" w:hAnsi="Cambria"/>
          <w:bCs/>
          <w:i/>
          <w:sz w:val="20"/>
        </w:rPr>
        <w:t xml:space="preserve"> oraz zasady równości szans kobiet i mężczyzn w ramach funduszy unijnych na lata 2014-2020.</w:t>
      </w:r>
    </w:p>
    <w:p w:rsidR="00C414D9" w:rsidRPr="00065DD4" w:rsidRDefault="00C414D9" w:rsidP="00C32EF8">
      <w:pPr>
        <w:pStyle w:val="NormalnyWeb"/>
        <w:spacing w:before="0" w:beforeAutospacing="0" w:after="0" w:afterAutospacing="0"/>
        <w:contextualSpacing/>
        <w:rPr>
          <w:sz w:val="18"/>
          <w:szCs w:val="18"/>
        </w:rPr>
      </w:pPr>
    </w:p>
    <w:p w:rsidR="00C414D9" w:rsidRPr="00065DD4" w:rsidRDefault="00C414D9" w:rsidP="00BB2BB0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bookmarkStart w:id="1" w:name="_Toc303777508"/>
      <w:r w:rsidRPr="00065DD4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1"/>
      <w:r w:rsidRPr="00065DD4">
        <w:rPr>
          <w:rFonts w:ascii="Times New Roman" w:hAnsi="Times New Roman"/>
          <w:b/>
          <w:sz w:val="20"/>
          <w:szCs w:val="20"/>
        </w:rPr>
        <w:t>Wykonawcą:</w:t>
      </w:r>
    </w:p>
    <w:p w:rsidR="00C414D9" w:rsidRPr="00065DD4" w:rsidRDefault="00C414D9" w:rsidP="00065DD4">
      <w:pPr>
        <w:numPr>
          <w:ilvl w:val="0"/>
          <w:numId w:val="20"/>
        </w:numPr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C414D9" w:rsidRPr="00065DD4" w:rsidRDefault="00C414D9" w:rsidP="00065DD4">
      <w:pPr>
        <w:numPr>
          <w:ilvl w:val="0"/>
          <w:numId w:val="20"/>
        </w:numPr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Wykonawca będzie zobowiązany do przekazywania Zamawiającemu bieżącej infor</w:t>
      </w:r>
      <w:r w:rsidR="003A6AFA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macji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o wszelkich nieprawidłowościach w wykonaniu przedmiotu zamówienia.</w:t>
      </w:r>
    </w:p>
    <w:p w:rsidR="00C414D9" w:rsidRPr="00065DD4" w:rsidRDefault="00C414D9" w:rsidP="00065DD4">
      <w:pPr>
        <w:numPr>
          <w:ilvl w:val="0"/>
          <w:numId w:val="20"/>
        </w:numPr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zrealizowanych zajęć. </w:t>
      </w:r>
    </w:p>
    <w:p w:rsidR="00C414D9" w:rsidRPr="00065DD4" w:rsidRDefault="00C414D9" w:rsidP="00C414D9">
      <w:pPr>
        <w:rPr>
          <w:rFonts w:ascii="Times New Roman" w:eastAsia="Calibri" w:hAnsi="Times New Roman"/>
          <w:b/>
          <w:i/>
          <w:sz w:val="18"/>
          <w:szCs w:val="18"/>
          <w:u w:val="single"/>
          <w:lang w:eastAsia="en-US"/>
        </w:rPr>
      </w:pPr>
    </w:p>
    <w:p w:rsidR="00C414D9" w:rsidRPr="00065DD4" w:rsidRDefault="00C414D9" w:rsidP="00BB2BB0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Dodatkowe  informacje (wymogi i obowiązki Wykonawcy i Zamawiającego):</w:t>
      </w:r>
    </w:p>
    <w:p w:rsidR="00C414D9" w:rsidRPr="00065DD4" w:rsidRDefault="00C414D9" w:rsidP="00FB7629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Zamawiający zastrzega sobie (w związku z finansowaniem ze środków unijnych) oraz instytucjom upoważnionym do przeprowadzenia kontroli prawo wglądu do d</w:t>
      </w:r>
      <w:r w:rsidR="001163B7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okumentów Wykonawcy związanych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z realizowaniem zamówienia, w tym dokumentów finansowych. </w:t>
      </w:r>
    </w:p>
    <w:p w:rsidR="00C414D9" w:rsidRPr="00065DD4" w:rsidRDefault="00C414D9" w:rsidP="00FB7629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Usługi co do zasady należy przeprowadzić w dni robocze, w godzinach pracy LCNK (Lokalnego Centrum Nauczania Kreatywnego). W uzasadnionych przypadkach mogą to być inne godziny (np. popołudniami lub </w:t>
      </w:r>
      <w:r w:rsidR="00963388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 weekendy), ale aby przeprowadzić zajęcia w tych dniach i godzinach, należy uzyskać zgodę uczestników </w:t>
      </w:r>
      <w:r w:rsidR="001163B7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i uczestniczek. Terminy i godziny dostosowane będą do najbardziej pożądanych przez odbiorców. </w:t>
      </w:r>
    </w:p>
    <w:p w:rsidR="00C414D9" w:rsidRPr="00065DD4" w:rsidRDefault="00C414D9" w:rsidP="00FB7629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Zamawiający udostępni Wykonawcy nieodpłatnie pomieszczenia: salę wyposażoną w stoły i krzesła,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C414D9" w:rsidRPr="00065DD4" w:rsidRDefault="00C414D9" w:rsidP="00FB7629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uczestników w czasie trwania realizacji przedmiotu zamówienia. 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jest odpowiedzialny za jakość oferowanych usług, zgodność z warunkami technicznymi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Wykonawca zobowiązany jest również do:</w:t>
      </w:r>
    </w:p>
    <w:p w:rsidR="00C414D9" w:rsidRPr="00065DD4" w:rsidRDefault="00C414D9" w:rsidP="00C414D9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C414D9" w:rsidRPr="00065DD4" w:rsidRDefault="00C414D9" w:rsidP="00C414D9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</w:t>
      </w:r>
      <w:r w:rsidR="0059275B">
        <w:rPr>
          <w:rFonts w:ascii="Times New Roman" w:eastAsia="Calibri" w:hAnsi="Times New Roman"/>
          <w:sz w:val="20"/>
          <w:szCs w:val="20"/>
          <w:lang w:eastAsia="en-US"/>
        </w:rPr>
        <w:t>realizowanych działań – min. 15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zdjęć podczas realizacji przedmiotu zamówienia,</w:t>
      </w:r>
    </w:p>
    <w:p w:rsidR="004A615B" w:rsidRPr="00065DD4" w:rsidRDefault="004A615B" w:rsidP="00C414D9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Pr="00454B3B">
        <w:rPr>
          <w:rFonts w:asciiTheme="majorHAnsi" w:hAnsiTheme="majorHAnsi"/>
          <w:sz w:val="20"/>
          <w:szCs w:val="20"/>
        </w:rPr>
        <w:t>odpowiedniego oznaczenia wszystkich miejsc i dokumentów bezpośrednio związanych z realizacją zajęć</w:t>
      </w:r>
      <w:r w:rsidRPr="004A615B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wychodzących od Wykonawcy</w:t>
      </w:r>
      <w:r w:rsidRPr="00454B3B">
        <w:rPr>
          <w:rFonts w:asciiTheme="majorHAnsi" w:hAnsiTheme="majorHAnsi"/>
          <w:sz w:val="20"/>
          <w:szCs w:val="20"/>
        </w:rPr>
        <w:t xml:space="preserve">, zgodnie </w:t>
      </w:r>
      <w:r w:rsidRPr="004A615B">
        <w:rPr>
          <w:rFonts w:asciiTheme="majorHAnsi" w:hAnsiTheme="majorHAnsi"/>
          <w:sz w:val="20"/>
          <w:szCs w:val="20"/>
        </w:rPr>
        <w:t xml:space="preserve">z </w:t>
      </w:r>
      <w:hyperlink r:id="rId8" w:tooltip="Podręcznik wnioskodawcy i beneficjenta programów polityki spójności 2014-2020 w zakresie informacji i promocji - umowy podpisane od 1 stycznia 2018 r." w:history="1">
        <w:r w:rsidRPr="004A615B">
          <w:rPr>
            <w:rStyle w:val="Hipercze"/>
            <w:rFonts w:asciiTheme="majorHAnsi" w:eastAsia="Calibri" w:hAnsiTheme="majorHAnsi"/>
            <w:i/>
            <w:color w:val="auto"/>
            <w:sz w:val="20"/>
            <w:szCs w:val="20"/>
          </w:rPr>
          <w:t>Podręcznikiem wnioskodawcy i beneficjenta programów polityki spójności 2014-2020 w zakresie informacji i promocji</w:t>
        </w:r>
      </w:hyperlink>
      <w:r w:rsidRPr="00454B3B">
        <w:rPr>
          <w:rFonts w:asciiTheme="majorHAnsi" w:hAnsiTheme="majorHAnsi"/>
          <w:sz w:val="20"/>
          <w:szCs w:val="20"/>
        </w:rPr>
        <w:t xml:space="preserve"> oraz </w:t>
      </w:r>
      <w:r w:rsidRPr="00454B3B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454B3B">
        <w:rPr>
          <w:rFonts w:asciiTheme="majorHAnsi" w:hAnsiTheme="majorHAnsi"/>
          <w:sz w:val="20"/>
          <w:szCs w:val="20"/>
        </w:rPr>
        <w:t>;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hAnsi="Times New Roman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Po</w:t>
      </w:r>
      <w:r w:rsidR="00A1204A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</w:t>
      </w:r>
      <w:r w:rsidR="00A1204A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30 dni od dnia doręczenia do siedziby Zleceniodawcy prawidłowo wystawionej faktury/rachunku i 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ust. 3 d umowy): </w:t>
      </w:r>
    </w:p>
    <w:p w:rsidR="00C414D9" w:rsidRPr="00065DD4" w:rsidRDefault="00C414D9" w:rsidP="00C414D9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dzienniki zajęć, które muszą zawierać następujące informacje: listy obecności wraz z liczbą poszczególnych godzin i tematów, z informacją na temat łącznej ilości zrealizowanych godzin; </w:t>
      </w:r>
    </w:p>
    <w:p w:rsidR="00C414D9" w:rsidRPr="00547A20" w:rsidRDefault="00C414D9" w:rsidP="00C414D9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od zakończonego miesiąca) </w:t>
      </w:r>
      <w:r w:rsidRPr="00065DD4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zawierającą co najmniej minimalny zakres danych koniecznych do wprowadzenia do SL2014 </w:t>
      </w:r>
      <w:r w:rsidR="00613E42">
        <w:rPr>
          <w:rFonts w:ascii="Times New Roman" w:eastAsia="Calibri" w:hAnsi="Times New Roman"/>
          <w:sz w:val="20"/>
          <w:szCs w:val="20"/>
          <w:u w:val="single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u w:val="single"/>
          <w:lang w:eastAsia="en-US"/>
        </w:rPr>
        <w:t>w zakresie bazy personelu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Zamawiający ma obowiązek na mocy Umowy o dofinansowanie projektu i innych Wytycznych zweryfikować przed zaangażowaniem Wykonawcy do projektu;</w:t>
      </w:r>
    </w:p>
    <w:p w:rsidR="00C414D9" w:rsidRPr="00065DD4" w:rsidRDefault="00C414D9" w:rsidP="00C414D9">
      <w:pPr>
        <w:ind w:left="426" w:hanging="142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dokumentację fotograficzną ze </w:t>
      </w:r>
      <w:r w:rsidR="0059275B">
        <w:rPr>
          <w:rFonts w:ascii="Times New Roman" w:eastAsia="Calibri" w:hAnsi="Times New Roman"/>
          <w:sz w:val="20"/>
          <w:szCs w:val="20"/>
          <w:lang w:eastAsia="en-US"/>
        </w:rPr>
        <w:t>zrealizowanych działań – min. 15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zdjęć podczas realizacji przedmiotu zamówienia (w tym zdjęcia dokumentujące realizowane zajęcia oraz udział w spotkaniach akademickich);</w:t>
      </w:r>
    </w:p>
    <w:p w:rsidR="00C414D9" w:rsidRPr="00065DD4" w:rsidRDefault="00C414D9" w:rsidP="00C414D9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- 1 egzemplarz materiałów dydaktycznych – jeśli będą przygotowane podczas spotkań (np. skrypt dotyczący zagadnień omawianych podczas zajęć w formie papierowej);</w:t>
      </w:r>
    </w:p>
    <w:p w:rsidR="00C414D9" w:rsidRPr="00065DD4" w:rsidRDefault="00C414D9" w:rsidP="00C414D9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C414D9" w:rsidRPr="00065DD4" w:rsidRDefault="00C414D9" w:rsidP="00FB7629">
      <w:pPr>
        <w:numPr>
          <w:ilvl w:val="0"/>
          <w:numId w:val="22"/>
        </w:numPr>
        <w:suppressAutoHyphens/>
        <w:autoSpaceDN w:val="0"/>
        <w:ind w:left="993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harmonogram powykonawczy (tylko w przypadku, gdy nastąpiły zmiany w realizacji zajęć w stosunku do określonych w harmonogramie początkowym),</w:t>
      </w:r>
    </w:p>
    <w:p w:rsidR="00C414D9" w:rsidRPr="00065DD4" w:rsidRDefault="00C414D9" w:rsidP="00FB7629">
      <w:pPr>
        <w:numPr>
          <w:ilvl w:val="0"/>
          <w:numId w:val="22"/>
        </w:numPr>
        <w:suppressAutoHyphens/>
        <w:autoSpaceDN w:val="0"/>
        <w:ind w:left="993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raport - sprawozdanie z wykonania pracy sporządzone zgodnie z opisem przedmiotu zamówienia wraz </w:t>
      </w:r>
      <w:r w:rsidR="00963388" w:rsidRPr="00065DD4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z załącznikami,</w:t>
      </w:r>
    </w:p>
    <w:p w:rsidR="00C414D9" w:rsidRPr="00065DD4" w:rsidRDefault="00C414D9" w:rsidP="00FB7629">
      <w:pPr>
        <w:numPr>
          <w:ilvl w:val="0"/>
          <w:numId w:val="22"/>
        </w:numPr>
        <w:suppressAutoHyphens/>
        <w:autoSpaceDN w:val="0"/>
        <w:ind w:left="993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protokół zdawczo</w:t>
      </w:r>
      <w:r w:rsidR="0059275B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-</w:t>
      </w:r>
      <w:r w:rsidR="0059275B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odbiorczy dotyczący wykonania zlecenia.</w:t>
      </w:r>
    </w:p>
    <w:p w:rsidR="00C414D9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C414D9" w:rsidRPr="00065DD4" w:rsidRDefault="00C414D9" w:rsidP="00C414D9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a) obciążenie wynikające z tytułu wykonywania umowy, nie wyklucza możliwości prawidłowej  i efektywnej realizacji wszystkich powierzonych zadań,</w:t>
      </w:r>
    </w:p>
    <w:p w:rsidR="00C414D9" w:rsidRPr="00065DD4" w:rsidRDefault="00C414D9" w:rsidP="00C414D9">
      <w:pPr>
        <w:ind w:left="709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</w:t>
      </w:r>
      <w:r w:rsidRPr="00D2106D">
        <w:rPr>
          <w:rFonts w:ascii="Times New Roman" w:eastAsia="Calibri" w:hAnsi="Times New Roman"/>
          <w:sz w:val="20"/>
          <w:szCs w:val="20"/>
          <w:u w:val="single"/>
          <w:lang w:eastAsia="en-US"/>
        </w:rPr>
        <w:t>nie przekracza 276 godzin miesięcznie.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Przy czym do limitu zaangażowania zawodowego wliczane są wszystkie formy zaangażowania zawodowego, w szczególności: ze stosunku pracy i stosunku cywilnoprawnego. Spełnienie warunków, o których mowa powyżej Zamawiający ma obowiązek na mocy Umowy o dofinansowanie projektu i innych Wytycznych zweryfikować przed zaangażowaniem Wykonawcy do projektu i przy comiesięcznym rozliczaniu wynagrodzenia.   </w:t>
      </w:r>
    </w:p>
    <w:p w:rsidR="0002112D" w:rsidRPr="00065DD4" w:rsidRDefault="00C414D9" w:rsidP="00850E51">
      <w:pPr>
        <w:numPr>
          <w:ilvl w:val="0"/>
          <w:numId w:val="21"/>
        </w:numPr>
        <w:tabs>
          <w:tab w:val="left" w:pos="-4395"/>
        </w:tabs>
        <w:suppressAutoHyphens/>
        <w:autoSpaceDN w:val="0"/>
        <w:ind w:left="284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02112D" w:rsidRPr="00850E51" w:rsidRDefault="0002112D" w:rsidP="0086338E">
      <w:pPr>
        <w:suppressAutoHyphens/>
        <w:jc w:val="both"/>
        <w:rPr>
          <w:rFonts w:ascii="Times New Roman" w:hAnsi="Times New Roman"/>
          <w:b/>
          <w:sz w:val="18"/>
          <w:szCs w:val="18"/>
        </w:rPr>
      </w:pPr>
    </w:p>
    <w:p w:rsidR="0086338E" w:rsidRPr="00065DD4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6856F5" w:rsidRPr="00384213" w:rsidRDefault="0086338E" w:rsidP="00441DCB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hAnsi="Times New Roman"/>
          <w:sz w:val="20"/>
          <w:szCs w:val="20"/>
        </w:rPr>
        <w:t xml:space="preserve">Projekt </w:t>
      </w:r>
      <w:r w:rsidR="006B2E00" w:rsidRPr="00065DD4">
        <w:rPr>
          <w:rFonts w:ascii="Times New Roman" w:eastAsia="Calibri" w:hAnsi="Times New Roman"/>
          <w:sz w:val="20"/>
          <w:szCs w:val="20"/>
          <w:lang w:eastAsia="en-US"/>
        </w:rPr>
        <w:t>„Zdo</w:t>
      </w:r>
      <w:r w:rsidR="006B2E00" w:rsidRPr="00065DD4">
        <w:rPr>
          <w:rFonts w:ascii="Times New Roman" w:hAnsi="Times New Roman"/>
          <w:sz w:val="20"/>
          <w:szCs w:val="20"/>
        </w:rPr>
        <w:t xml:space="preserve">lni z Pomorza– powiat lęborski” jest </w:t>
      </w:r>
      <w:r w:rsidR="00441DCB" w:rsidRPr="00065DD4">
        <w:rPr>
          <w:rFonts w:ascii="Times New Roman" w:eastAsia="Calibri" w:hAnsi="Times New Roman"/>
          <w:sz w:val="20"/>
          <w:szCs w:val="20"/>
          <w:lang w:eastAsia="en-US"/>
        </w:rPr>
        <w:t>współfinansowan</w:t>
      </w:r>
      <w:r w:rsidR="006B2E00" w:rsidRPr="00065DD4">
        <w:rPr>
          <w:rFonts w:ascii="Times New Roman" w:eastAsia="Calibri" w:hAnsi="Times New Roman"/>
          <w:sz w:val="20"/>
          <w:szCs w:val="20"/>
          <w:lang w:eastAsia="en-US"/>
        </w:rPr>
        <w:t>y</w:t>
      </w:r>
      <w:r w:rsidR="00441DCB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ze środków Unii Europejskiej w ramach Europejskiego Funduszu Społecznego (Oś Priorytetowa 3 „Edukacja”; Działanie 3.2 „Edukacja Ogólna”, Poddziałanie 3.2.2 „Wsparcie ucznia szczególnie uzdolnionego”, </w:t>
      </w:r>
      <w:r w:rsidR="00441DCB"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 w:rsidR="00441DCB" w:rsidRPr="00065DD4"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441DCB" w:rsidRPr="00850E51" w:rsidRDefault="00441DCB" w:rsidP="0086338E">
      <w:pPr>
        <w:jc w:val="both"/>
        <w:rPr>
          <w:rFonts w:ascii="Times New Roman" w:hAnsi="Times New Roman"/>
          <w:sz w:val="18"/>
          <w:szCs w:val="18"/>
        </w:rPr>
      </w:pPr>
    </w:p>
    <w:p w:rsidR="006B2E00" w:rsidRPr="00065DD4" w:rsidRDefault="0086338E" w:rsidP="00FB7629">
      <w:pPr>
        <w:pStyle w:val="Akapitzlist"/>
        <w:numPr>
          <w:ilvl w:val="0"/>
          <w:numId w:val="23"/>
        </w:numPr>
        <w:ind w:left="426"/>
        <w:jc w:val="both"/>
        <w:rPr>
          <w:rFonts w:ascii="Times New Roman" w:hAnsi="Times New Roman"/>
          <w:b/>
          <w:i/>
          <w:sz w:val="20"/>
          <w:szCs w:val="20"/>
        </w:rPr>
      </w:pPr>
      <w:r w:rsidRPr="00065DD4">
        <w:rPr>
          <w:rFonts w:ascii="Times New Roman" w:hAnsi="Times New Roman"/>
          <w:b/>
          <w:i/>
          <w:sz w:val="20"/>
          <w:szCs w:val="20"/>
        </w:rPr>
        <w:t>WSPÓLNY SŁOWNIK CPV</w:t>
      </w:r>
    </w:p>
    <w:p w:rsidR="005E7376" w:rsidRPr="00065DD4" w:rsidRDefault="006B2E00" w:rsidP="005E7376">
      <w:pPr>
        <w:spacing w:line="276" w:lineRule="auto"/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</w:pPr>
      <w:r w:rsidRPr="00065DD4"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>Główny kod CPV:</w:t>
      </w:r>
    </w:p>
    <w:p w:rsidR="006B2E00" w:rsidRPr="00065DD4" w:rsidRDefault="006B2E00" w:rsidP="005E7376">
      <w:pPr>
        <w:spacing w:line="276" w:lineRule="auto"/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80000000-4</w:t>
      </w:r>
      <w:r w:rsidR="004058BF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>Usługi edukacyjne i szkoleniowe</w:t>
      </w:r>
    </w:p>
    <w:p w:rsidR="006B2E00" w:rsidRPr="00065DD4" w:rsidRDefault="006B2E00" w:rsidP="006B2E00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6B2E00" w:rsidRPr="00065DD4" w:rsidRDefault="006B2E00" w:rsidP="005E7376">
      <w:pPr>
        <w:spacing w:line="276" w:lineRule="auto"/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</w:pPr>
      <w:r w:rsidRPr="00065DD4"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 xml:space="preserve">Dodatkowe kody CPV: </w:t>
      </w:r>
    </w:p>
    <w:p w:rsidR="00807D95" w:rsidRPr="00065DD4" w:rsidRDefault="006B2E00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80100000-5</w:t>
      </w:r>
      <w:r w:rsidR="004058BF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Usługi szkolnictwa podstawowego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80200000-6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szkolnictwa średniego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80310000-0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edukacji młodzieży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80340000-9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edukacji specjalnej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80410000-1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Różne usługi szkolne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80500000-9 Usługi szkoleniowe</w:t>
      </w: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80510000-2 Usługi szkolenia specjalistycznego</w:t>
      </w:r>
    </w:p>
    <w:p w:rsidR="00BC2ACA" w:rsidRDefault="00BC2ACA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07D95" w:rsidRPr="00065DD4" w:rsidRDefault="00807D95" w:rsidP="005E7376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80521000-2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opracowywania programów szkoleniowych</w:t>
      </w:r>
    </w:p>
    <w:p w:rsidR="003B6D8F" w:rsidRDefault="006B2E00" w:rsidP="00963388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80570000-0</w:t>
      </w:r>
      <w:r w:rsidR="00A402B1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Usługi szkolenia w dziedzinie rozwoju osobistego</w:t>
      </w:r>
    </w:p>
    <w:p w:rsidR="00A34E3A" w:rsidRPr="00065DD4" w:rsidRDefault="00A34E3A" w:rsidP="00963388">
      <w:pPr>
        <w:spacing w:line="276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FB7629">
      <w:pPr>
        <w:pStyle w:val="Akapitzlist"/>
        <w:numPr>
          <w:ilvl w:val="0"/>
          <w:numId w:val="23"/>
        </w:numPr>
        <w:ind w:left="426"/>
        <w:jc w:val="both"/>
        <w:rPr>
          <w:rFonts w:ascii="Times New Roman" w:hAnsi="Times New Roman"/>
          <w:b/>
          <w:i/>
          <w:sz w:val="20"/>
          <w:szCs w:val="20"/>
        </w:rPr>
      </w:pPr>
      <w:r w:rsidRPr="00065DD4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59275B" w:rsidRPr="0059275B" w:rsidRDefault="0059275B" w:rsidP="0059275B">
      <w:pPr>
        <w:pStyle w:val="NormalnyWeb"/>
        <w:rPr>
          <w:b/>
          <w:u w:val="single"/>
        </w:rPr>
      </w:pPr>
      <w:r w:rsidRPr="00027129">
        <w:rPr>
          <w:rFonts w:eastAsia="Calibri"/>
          <w:b/>
          <w:sz w:val="20"/>
          <w:szCs w:val="20"/>
          <w:u w:val="single"/>
          <w:lang w:eastAsia="en-US"/>
        </w:rPr>
        <w:t>Planowany termin realizacji dla Części 1</w:t>
      </w:r>
      <w:r w:rsidR="00B96265">
        <w:rPr>
          <w:rFonts w:eastAsia="Calibri"/>
          <w:b/>
          <w:sz w:val="20"/>
          <w:szCs w:val="20"/>
          <w:u w:val="single"/>
          <w:lang w:eastAsia="en-US"/>
        </w:rPr>
        <w:t>, 2, 3</w:t>
      </w:r>
      <w:r w:rsidRPr="00027129">
        <w:rPr>
          <w:b/>
          <w:sz w:val="20"/>
          <w:szCs w:val="20"/>
          <w:u w:val="single"/>
        </w:rPr>
        <w:t xml:space="preserve">: od </w:t>
      </w:r>
      <w:r>
        <w:rPr>
          <w:b/>
          <w:sz w:val="20"/>
          <w:szCs w:val="20"/>
          <w:u w:val="single"/>
        </w:rPr>
        <w:t xml:space="preserve">rozpoczęcia roku szkolnego 2019/2020 </w:t>
      </w:r>
      <w:r w:rsidRPr="00027129">
        <w:rPr>
          <w:b/>
          <w:sz w:val="20"/>
          <w:szCs w:val="20"/>
          <w:u w:val="single"/>
        </w:rPr>
        <w:t xml:space="preserve">do </w:t>
      </w:r>
      <w:r>
        <w:rPr>
          <w:b/>
          <w:sz w:val="20"/>
          <w:szCs w:val="20"/>
          <w:u w:val="single"/>
        </w:rPr>
        <w:t xml:space="preserve"> dnia 5 czerwca 2020</w:t>
      </w:r>
      <w:r w:rsidRPr="00027129">
        <w:rPr>
          <w:b/>
          <w:sz w:val="20"/>
          <w:szCs w:val="20"/>
          <w:u w:val="single"/>
        </w:rPr>
        <w:t xml:space="preserve"> roku</w:t>
      </w:r>
      <w:r>
        <w:rPr>
          <w:b/>
          <w:sz w:val="20"/>
          <w:szCs w:val="20"/>
          <w:u w:val="single"/>
        </w:rPr>
        <w:t>.</w:t>
      </w:r>
    </w:p>
    <w:p w:rsidR="006C209D" w:rsidRPr="00065DD4" w:rsidRDefault="004A4EF6" w:rsidP="007E1863">
      <w:pPr>
        <w:numPr>
          <w:ilvl w:val="0"/>
          <w:numId w:val="1"/>
        </w:numPr>
        <w:ind w:left="426" w:hanging="426"/>
        <w:rPr>
          <w:rStyle w:val="Pogrubienie"/>
          <w:rFonts w:ascii="Times New Roman" w:hAnsi="Times New Roman"/>
          <w:bCs w:val="0"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WARUNKI UDZIAŁU W POSTĘPOWANIU</w:t>
      </w:r>
    </w:p>
    <w:p w:rsidR="006C209D" w:rsidRPr="00065DD4" w:rsidRDefault="007E1863" w:rsidP="006C209D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b/>
          <w:sz w:val="20"/>
          <w:szCs w:val="20"/>
          <w:lang w:eastAsia="en-US"/>
        </w:rPr>
        <w:br/>
      </w:r>
      <w:r w:rsidR="006C209D" w:rsidRPr="00065DD4"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6C209D" w:rsidRPr="00065DD4" w:rsidRDefault="006C209D" w:rsidP="00FB7629">
      <w:pPr>
        <w:numPr>
          <w:ilvl w:val="0"/>
          <w:numId w:val="24"/>
        </w:numPr>
        <w:tabs>
          <w:tab w:val="left" w:pos="284"/>
        </w:tabs>
        <w:autoSpaceDN w:val="0"/>
        <w:spacing w:line="276" w:lineRule="auto"/>
        <w:ind w:left="641" w:hanging="357"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wykształcenie wyższe uprawniające do nauczania na kierunku zgodnym z przedmiotem nauczania w danej części postępowania wraz z przygotowaniem pedagogicznym </w:t>
      </w:r>
    </w:p>
    <w:p w:rsidR="006C209D" w:rsidRPr="0025060E" w:rsidRDefault="006C209D" w:rsidP="00FB7629">
      <w:pPr>
        <w:pStyle w:val="Akapitzlist"/>
        <w:numPr>
          <w:ilvl w:val="0"/>
          <w:numId w:val="24"/>
        </w:numPr>
        <w:tabs>
          <w:tab w:val="left" w:pos="567"/>
          <w:tab w:val="left" w:pos="1023"/>
        </w:tabs>
        <w:autoSpaceDN w:val="0"/>
        <w:spacing w:after="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5060E">
        <w:rPr>
          <w:rFonts w:ascii="Times New Roman" w:hAnsi="Times New Roman"/>
          <w:i/>
          <w:sz w:val="20"/>
          <w:szCs w:val="20"/>
        </w:rPr>
        <w:t xml:space="preserve">co najmniej 3-letni staż </w:t>
      </w:r>
      <w:r w:rsidR="00FC7008" w:rsidRPr="0025060E">
        <w:rPr>
          <w:rFonts w:ascii="Times New Roman" w:hAnsi="Times New Roman"/>
          <w:i/>
          <w:sz w:val="20"/>
          <w:szCs w:val="20"/>
        </w:rPr>
        <w:t xml:space="preserve">w </w:t>
      </w:r>
      <w:r w:rsidR="00384213" w:rsidRPr="0025060E">
        <w:rPr>
          <w:rFonts w:ascii="Times New Roman" w:hAnsi="Times New Roman"/>
          <w:i/>
          <w:sz w:val="20"/>
          <w:szCs w:val="20"/>
        </w:rPr>
        <w:t xml:space="preserve">nauczaniu </w:t>
      </w:r>
      <w:r w:rsidR="001E7D4A" w:rsidRPr="0025060E">
        <w:rPr>
          <w:rFonts w:ascii="Times New Roman" w:hAnsi="Times New Roman"/>
          <w:i/>
          <w:sz w:val="20"/>
          <w:szCs w:val="20"/>
        </w:rPr>
        <w:t>w szkole gimnazjalnej</w:t>
      </w:r>
      <w:r w:rsidR="00FC7008" w:rsidRPr="0025060E">
        <w:rPr>
          <w:rFonts w:ascii="Times New Roman" w:hAnsi="Times New Roman"/>
          <w:i/>
          <w:sz w:val="20"/>
          <w:szCs w:val="20"/>
        </w:rPr>
        <w:t>/</w:t>
      </w:r>
      <w:r w:rsidR="001E7D4A" w:rsidRPr="002506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1E7D4A" w:rsidRPr="0025060E">
        <w:rPr>
          <w:rFonts w:ascii="Times New Roman" w:hAnsi="Times New Roman"/>
          <w:i/>
          <w:sz w:val="20"/>
          <w:szCs w:val="20"/>
        </w:rPr>
        <w:t>ponadgimnazjalnej</w:t>
      </w:r>
      <w:proofErr w:type="spellEnd"/>
      <w:r w:rsidR="00384213" w:rsidRPr="0025060E">
        <w:rPr>
          <w:rFonts w:ascii="Times New Roman" w:hAnsi="Times New Roman"/>
          <w:i/>
          <w:sz w:val="20"/>
          <w:szCs w:val="20"/>
        </w:rPr>
        <w:t>/</w:t>
      </w:r>
      <w:r w:rsidR="00EF355D" w:rsidRPr="0025060E">
        <w:rPr>
          <w:rFonts w:ascii="Times New Roman" w:hAnsi="Times New Roman"/>
          <w:i/>
          <w:sz w:val="20"/>
          <w:szCs w:val="20"/>
        </w:rPr>
        <w:t>na uczelni</w:t>
      </w:r>
    </w:p>
    <w:p w:rsidR="006C209D" w:rsidRPr="00065DD4" w:rsidRDefault="006C209D" w:rsidP="006C209D">
      <w:pPr>
        <w:tabs>
          <w:tab w:val="left" w:pos="-9376"/>
          <w:tab w:val="left" w:pos="567"/>
        </w:tabs>
        <w:ind w:left="567" w:hanging="567"/>
        <w:jc w:val="both"/>
        <w:rPr>
          <w:rFonts w:ascii="Times New Roman" w:hAnsi="Times New Roman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</w:t>
      </w:r>
      <w:r w:rsidR="001E7D4A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c)   doświadczenie w zakresie prowadzenia działań na rzecz uczniów szczególnie uzdolnionych</w:t>
      </w:r>
      <w:r w:rsidR="00974775">
        <w:rPr>
          <w:rFonts w:ascii="Times New Roman" w:eastAsia="Calibri" w:hAnsi="Times New Roman"/>
          <w:i/>
          <w:sz w:val="20"/>
          <w:szCs w:val="20"/>
          <w:lang w:eastAsia="en-US"/>
        </w:rPr>
        <w:t>.</w:t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="00963388" w:rsidRPr="00065DD4">
        <w:rPr>
          <w:rFonts w:ascii="Times New Roman" w:eastAsia="Calibri" w:hAnsi="Times New Roman"/>
          <w:i/>
          <w:sz w:val="20"/>
          <w:szCs w:val="20"/>
          <w:lang w:eastAsia="en-US"/>
        </w:rPr>
        <w:br/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szczególności poprzez: 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- uczestnictwo w spółce jako wspólnik spółki cywilnej lub spółki osobowej;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FE0113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celu potwierdzenia braku powiązań kapitałowych lub osobowych, o których mowa powyżej, Wykonawca dołącza do oferty oświadczenie o braku występowania w/w powiązań – zał. Nr </w:t>
      </w:r>
      <w:r w:rsidR="00E559B5"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2</w:t>
      </w:r>
      <w:r w:rsidRPr="00065DD4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. </w:t>
      </w:r>
    </w:p>
    <w:p w:rsidR="00B96265" w:rsidRDefault="00B96265" w:rsidP="006C209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6C209D" w:rsidRPr="00065DD4" w:rsidRDefault="006C209D" w:rsidP="00FB7629">
      <w:pPr>
        <w:numPr>
          <w:ilvl w:val="0"/>
          <w:numId w:val="25"/>
        </w:numPr>
        <w:tabs>
          <w:tab w:val="left" w:pos="-14836"/>
        </w:tabs>
        <w:suppressAutoHyphens/>
        <w:autoSpaceDN w:val="0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6C209D" w:rsidRPr="00065DD4" w:rsidRDefault="006C209D" w:rsidP="00FB7629">
      <w:pPr>
        <w:numPr>
          <w:ilvl w:val="0"/>
          <w:numId w:val="25"/>
        </w:numPr>
        <w:tabs>
          <w:tab w:val="left" w:pos="-14836"/>
        </w:tabs>
        <w:suppressAutoHyphens/>
        <w:autoSpaceDN w:val="0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6C209D" w:rsidRPr="00065DD4" w:rsidRDefault="006C209D" w:rsidP="006C209D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- oświadczenie o braku występowania powiązań osobowych lub kapitałowych – wg zał. Nr </w:t>
      </w:r>
      <w:r w:rsidR="00E559B5" w:rsidRPr="00065DD4">
        <w:rPr>
          <w:rFonts w:ascii="Times New Roman" w:eastAsia="Calibri" w:hAnsi="Times New Roman"/>
          <w:sz w:val="20"/>
          <w:szCs w:val="20"/>
          <w:lang w:eastAsia="en-US"/>
        </w:rPr>
        <w:t>2</w:t>
      </w:r>
    </w:p>
    <w:p w:rsidR="006C209D" w:rsidRPr="00065DD4" w:rsidRDefault="006C209D" w:rsidP="006C209D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- oświadczenie w trybie art. 24 ustawy Prawo zamówień publicznych (oświadczenie o niepodleganiu wykluczeniu z postępowania o udzielenie zamówienia) – wg zał. Nr </w:t>
      </w:r>
      <w:r w:rsidR="00E559B5" w:rsidRPr="00065DD4"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6C209D" w:rsidRPr="00065DD4" w:rsidRDefault="006C209D" w:rsidP="006C209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AF556B" w:rsidRPr="00065DD4" w:rsidRDefault="00AF556B" w:rsidP="006C209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AA5EE2" w:rsidRPr="00065DD4" w:rsidRDefault="006C209D" w:rsidP="00AA5EE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7E1863" w:rsidRPr="00065DD4" w:rsidRDefault="007E1863" w:rsidP="00AA5EE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AA5EE2" w:rsidRPr="00065DD4" w:rsidRDefault="00AA5EE2" w:rsidP="00AA5EE2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65DD4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065DD4">
        <w:rPr>
          <w:rFonts w:ascii="Times New Roman" w:hAnsi="Times New Roman"/>
          <w:sz w:val="20"/>
          <w:szCs w:val="20"/>
        </w:rPr>
        <w:t>, poprzez jego odpowiednie wypełnienie.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Do oferty należy dołączyć dokumenty: </w:t>
      </w:r>
    </w:p>
    <w:p w:rsidR="00AA5EE2" w:rsidRPr="00065DD4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065DD4">
        <w:rPr>
          <w:rFonts w:ascii="Times New Roman" w:hAnsi="Times New Roman"/>
          <w:sz w:val="20"/>
          <w:szCs w:val="20"/>
        </w:rPr>
        <w:t xml:space="preserve">Formularz ofertowy zawierający oświadczenie Wykonawcy o spełnianiu warunków udziału w postępowaniu </w:t>
      </w:r>
      <w:r w:rsidRPr="00065DD4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wg załącznika nr 1 do Ogłoszenia.</w:t>
      </w:r>
    </w:p>
    <w:p w:rsidR="00AA5EE2" w:rsidRPr="00065DD4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Oświadczenie o braku występowania powiązań osobowych lub kapitałowych – </w:t>
      </w:r>
      <w:r w:rsidRPr="00065DD4">
        <w:rPr>
          <w:rFonts w:ascii="Times New Roman" w:hAnsi="Times New Roman"/>
          <w:b/>
          <w:i/>
          <w:sz w:val="20"/>
          <w:szCs w:val="20"/>
        </w:rPr>
        <w:t>wg załącznika nr 2</w:t>
      </w:r>
      <w:r w:rsidRPr="00065DD4">
        <w:rPr>
          <w:rFonts w:ascii="Times New Roman" w:hAnsi="Times New Roman"/>
          <w:b/>
          <w:sz w:val="20"/>
          <w:szCs w:val="20"/>
        </w:rPr>
        <w:t>.</w:t>
      </w:r>
    </w:p>
    <w:p w:rsidR="00222342" w:rsidRPr="001F644A" w:rsidRDefault="00AA5EE2" w:rsidP="001F644A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065DD4">
        <w:rPr>
          <w:rFonts w:ascii="Times New Roman" w:hAnsi="Times New Roman"/>
          <w:b/>
          <w:i/>
          <w:sz w:val="20"/>
          <w:szCs w:val="20"/>
        </w:rPr>
        <w:t>wg załącznika nr 3</w:t>
      </w:r>
      <w:r w:rsidRPr="00065DD4">
        <w:rPr>
          <w:rFonts w:ascii="Times New Roman" w:hAnsi="Times New Roman"/>
          <w:b/>
          <w:sz w:val="20"/>
          <w:szCs w:val="20"/>
        </w:rPr>
        <w:t>.</w:t>
      </w:r>
    </w:p>
    <w:p w:rsidR="00EB50B1" w:rsidRPr="00E92A53" w:rsidRDefault="00AA5EE2" w:rsidP="00EB50B1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547A20" w:rsidRPr="00547A20" w:rsidRDefault="00AA5EE2" w:rsidP="00547A20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065DD4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AA5EE2" w:rsidRPr="00065DD4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AA5EE2" w:rsidRDefault="00AA5EE2" w:rsidP="002F0754">
      <w:pPr>
        <w:numPr>
          <w:ilvl w:val="0"/>
          <w:numId w:val="1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065DD4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B91226" w:rsidRPr="00065DD4" w:rsidRDefault="00B91226" w:rsidP="00B91226">
      <w:pPr>
        <w:ind w:left="714"/>
        <w:contextualSpacing/>
        <w:jc w:val="both"/>
        <w:rPr>
          <w:rFonts w:ascii="Times New Roman" w:hAnsi="Times New Roman"/>
          <w:sz w:val="20"/>
          <w:szCs w:val="20"/>
        </w:rPr>
      </w:pPr>
    </w:p>
    <w:p w:rsidR="00863DC2" w:rsidRPr="00065DD4" w:rsidRDefault="00863DC2" w:rsidP="0048449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Pr="00065DD4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065DD4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:rsidR="00B32CA4" w:rsidRPr="00065DD4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065DD4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="00484492" w:rsidRPr="00065DD4">
        <w:rPr>
          <w:rFonts w:ascii="Times New Roman" w:hAnsi="Times New Roman"/>
          <w:b/>
          <w:i/>
          <w:sz w:val="21"/>
          <w:szCs w:val="21"/>
        </w:rPr>
        <w:t>USŁUGI n</w:t>
      </w:r>
      <w:r w:rsidRPr="00065DD4">
        <w:rPr>
          <w:rFonts w:ascii="Times New Roman" w:hAnsi="Times New Roman"/>
          <w:b/>
          <w:i/>
          <w:sz w:val="21"/>
          <w:szCs w:val="21"/>
        </w:rPr>
        <w:t xml:space="preserve">r </w:t>
      </w:r>
      <w:r w:rsidR="00D202F0" w:rsidRPr="00065DD4">
        <w:rPr>
          <w:rFonts w:ascii="Times New Roman" w:hAnsi="Times New Roman"/>
          <w:b/>
          <w:i/>
          <w:sz w:val="21"/>
          <w:szCs w:val="21"/>
        </w:rPr>
        <w:t>PO.272.3.</w:t>
      </w:r>
      <w:r w:rsidR="00A93F76">
        <w:rPr>
          <w:rFonts w:ascii="Times New Roman" w:hAnsi="Times New Roman"/>
          <w:b/>
          <w:i/>
          <w:sz w:val="21"/>
          <w:szCs w:val="21"/>
        </w:rPr>
        <w:t>12</w:t>
      </w:r>
      <w:r w:rsidR="00484492" w:rsidRPr="00065DD4">
        <w:rPr>
          <w:rFonts w:ascii="Times New Roman" w:hAnsi="Times New Roman"/>
          <w:b/>
          <w:i/>
          <w:sz w:val="21"/>
          <w:szCs w:val="21"/>
        </w:rPr>
        <w:t>.</w:t>
      </w:r>
      <w:r w:rsidR="00466AB4">
        <w:rPr>
          <w:rFonts w:ascii="Times New Roman" w:hAnsi="Times New Roman"/>
          <w:b/>
          <w:i/>
          <w:sz w:val="21"/>
          <w:szCs w:val="21"/>
        </w:rPr>
        <w:t>2019</w:t>
      </w:r>
    </w:p>
    <w:p w:rsidR="00EB2552" w:rsidRPr="00065DD4" w:rsidRDefault="004A4EF6" w:rsidP="0002112D">
      <w:pPr>
        <w:jc w:val="center"/>
        <w:rPr>
          <w:rFonts w:ascii="Times New Roman" w:hAnsi="Times New Roman"/>
          <w:b/>
          <w:sz w:val="21"/>
          <w:szCs w:val="21"/>
        </w:rPr>
      </w:pPr>
      <w:r w:rsidRPr="00065DD4">
        <w:rPr>
          <w:rFonts w:ascii="Times New Roman" w:hAnsi="Times New Roman"/>
          <w:b/>
          <w:sz w:val="21"/>
          <w:szCs w:val="21"/>
        </w:rPr>
        <w:t xml:space="preserve">na </w:t>
      </w:r>
      <w:r w:rsidR="003A6622" w:rsidRPr="00065DD4">
        <w:rPr>
          <w:rFonts w:ascii="Times New Roman" w:hAnsi="Times New Roman"/>
          <w:b/>
          <w:sz w:val="22"/>
          <w:szCs w:val="22"/>
        </w:rPr>
        <w:t xml:space="preserve">opracowanie autorskiego programu nauczania i przeprowadzenie cyklu zajęć pozalekcyjnych </w:t>
      </w:r>
      <w:r w:rsidR="0002112D" w:rsidRPr="00065DD4">
        <w:rPr>
          <w:rFonts w:ascii="Times New Roman" w:hAnsi="Times New Roman"/>
          <w:b/>
          <w:sz w:val="22"/>
          <w:szCs w:val="22"/>
        </w:rPr>
        <w:br/>
      </w:r>
      <w:r w:rsidR="003A6622" w:rsidRPr="00065DD4">
        <w:rPr>
          <w:rFonts w:ascii="Times New Roman" w:hAnsi="Times New Roman"/>
          <w:b/>
          <w:sz w:val="22"/>
          <w:szCs w:val="22"/>
        </w:rPr>
        <w:t xml:space="preserve">dla uczniów szczególnie uzdolnionych  w ramach projektu „ZDOLNI Z POMORZA - POWIAT LĘBORSKI” </w:t>
      </w:r>
      <w:r w:rsidR="003A6622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 (Oś Priorytetowa 3 „Edukacja”; Działanie 3.2 „Edukacja Ogólna”, Poddziałanie 3.2.2 „Wsparcie ucznia szczególnie uzdolnionego”, </w:t>
      </w:r>
      <w:r w:rsidR="003A6622" w:rsidRPr="00065DD4"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 w:rsidR="003A6622" w:rsidRPr="00065DD4"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EC6B42" w:rsidRPr="00065DD4" w:rsidRDefault="00EC6B4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EB2552" w:rsidRPr="00065DD4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065DD4">
        <w:rPr>
          <w:rFonts w:ascii="Times New Roman" w:hAnsi="Times New Roman"/>
          <w:b/>
          <w:i/>
          <w:sz w:val="20"/>
          <w:szCs w:val="20"/>
        </w:rPr>
        <w:t>CZĘŚĆ NR ........................................</w:t>
      </w:r>
    </w:p>
    <w:p w:rsidR="0002112D" w:rsidRPr="00065DD4" w:rsidRDefault="0002112D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4A4EF6" w:rsidRDefault="004A4EF6" w:rsidP="004A4EF6">
      <w:pPr>
        <w:ind w:left="360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065DD4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176E62">
        <w:rPr>
          <w:rFonts w:ascii="Times New Roman" w:hAnsi="Times New Roman"/>
          <w:b/>
          <w:i/>
          <w:sz w:val="21"/>
          <w:szCs w:val="21"/>
        </w:rPr>
        <w:t>11</w:t>
      </w:r>
      <w:r w:rsidR="0058368B" w:rsidRPr="00065DD4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482D34">
        <w:rPr>
          <w:rFonts w:ascii="Times New Roman" w:hAnsi="Times New Roman"/>
          <w:b/>
          <w:i/>
          <w:sz w:val="21"/>
          <w:szCs w:val="21"/>
        </w:rPr>
        <w:t>września</w:t>
      </w:r>
      <w:r w:rsidR="00A34E3A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A34E3A">
        <w:rPr>
          <w:rFonts w:ascii="Times New Roman" w:hAnsi="Times New Roman"/>
          <w:b/>
          <w:bCs/>
          <w:i/>
          <w:iCs/>
          <w:sz w:val="21"/>
          <w:szCs w:val="21"/>
        </w:rPr>
        <w:t>2019</w:t>
      </w:r>
      <w:r w:rsidR="00426A79" w:rsidRPr="00065DD4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A93F76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BA7382" w:rsidRPr="00065DD4">
        <w:rPr>
          <w:rFonts w:ascii="Times New Roman" w:hAnsi="Times New Roman"/>
          <w:b/>
          <w:bCs/>
          <w:i/>
          <w:iCs/>
          <w:sz w:val="21"/>
          <w:szCs w:val="21"/>
        </w:rPr>
        <w:t>9</w:t>
      </w:r>
      <w:r w:rsidR="002E1CC6" w:rsidRPr="00065DD4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81748B" w:rsidRPr="00065DD4">
        <w:rPr>
          <w:rFonts w:ascii="Times New Roman" w:hAnsi="Times New Roman"/>
          <w:b/>
          <w:bCs/>
          <w:i/>
          <w:iCs/>
          <w:sz w:val="21"/>
          <w:szCs w:val="21"/>
        </w:rPr>
        <w:t>15</w:t>
      </w:r>
      <w:r w:rsidRPr="00065DD4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4A4EF6" w:rsidRPr="00065DD4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C265BC" w:rsidRPr="00065DD4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4A4EF6" w:rsidRPr="00065DD4" w:rsidRDefault="004A4EF6" w:rsidP="004A4EF6">
      <w:pPr>
        <w:numPr>
          <w:ilvl w:val="0"/>
          <w:numId w:val="13"/>
        </w:num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DF4FC6" w:rsidRPr="00065DD4" w:rsidRDefault="00DF4FC6" w:rsidP="00DF4FC6">
      <w:pPr>
        <w:ind w:left="720"/>
        <w:jc w:val="both"/>
        <w:rPr>
          <w:rFonts w:ascii="Times New Roman" w:hAnsi="Times New Roman"/>
          <w:sz w:val="20"/>
          <w:szCs w:val="20"/>
        </w:rPr>
      </w:pPr>
    </w:p>
    <w:p w:rsidR="004A4EF6" w:rsidRPr="00065DD4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065DD4" w:rsidRDefault="004A4EF6" w:rsidP="00FB7629">
      <w:pPr>
        <w:numPr>
          <w:ilvl w:val="0"/>
          <w:numId w:val="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065DD4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176E62">
        <w:rPr>
          <w:rFonts w:ascii="Times New Roman" w:hAnsi="Times New Roman"/>
          <w:sz w:val="20"/>
          <w:szCs w:val="20"/>
        </w:rPr>
        <w:t>11</w:t>
      </w:r>
      <w:r w:rsidR="00482D34">
        <w:rPr>
          <w:rFonts w:ascii="Times New Roman" w:hAnsi="Times New Roman"/>
          <w:sz w:val="20"/>
          <w:szCs w:val="20"/>
        </w:rPr>
        <w:t xml:space="preserve"> września</w:t>
      </w:r>
      <w:r w:rsidR="0058368B" w:rsidRPr="00065DD4">
        <w:rPr>
          <w:rFonts w:ascii="Times New Roman" w:hAnsi="Times New Roman"/>
          <w:sz w:val="20"/>
          <w:szCs w:val="20"/>
        </w:rPr>
        <w:t xml:space="preserve"> </w:t>
      </w:r>
      <w:r w:rsidR="00A34E3A">
        <w:rPr>
          <w:rFonts w:ascii="Times New Roman" w:hAnsi="Times New Roman"/>
          <w:sz w:val="20"/>
          <w:szCs w:val="20"/>
        </w:rPr>
        <w:t>2019</w:t>
      </w:r>
      <w:r w:rsidR="00BA7382" w:rsidRPr="00065DD4">
        <w:rPr>
          <w:rFonts w:ascii="Times New Roman" w:hAnsi="Times New Roman"/>
          <w:sz w:val="20"/>
          <w:szCs w:val="20"/>
        </w:rPr>
        <w:t xml:space="preserve"> r.</w:t>
      </w:r>
      <w:r w:rsidR="00426A79" w:rsidRPr="00065DD4">
        <w:rPr>
          <w:rFonts w:ascii="Times New Roman" w:hAnsi="Times New Roman"/>
          <w:sz w:val="20"/>
          <w:szCs w:val="20"/>
        </w:rPr>
        <w:t xml:space="preserve"> do godziny </w:t>
      </w:r>
      <w:r w:rsidR="00BA7382" w:rsidRPr="00065DD4">
        <w:rPr>
          <w:rFonts w:ascii="Times New Roman" w:hAnsi="Times New Roman"/>
          <w:sz w:val="20"/>
          <w:szCs w:val="20"/>
        </w:rPr>
        <w:t>9</w:t>
      </w:r>
      <w:r w:rsidRPr="00065DD4">
        <w:rPr>
          <w:rFonts w:ascii="Times New Roman" w:hAnsi="Times New Roman"/>
          <w:sz w:val="20"/>
          <w:szCs w:val="20"/>
        </w:rPr>
        <w:t>:</w:t>
      </w:r>
      <w:r w:rsidR="003A1CFA" w:rsidRPr="00065DD4">
        <w:rPr>
          <w:rFonts w:ascii="Times New Roman" w:hAnsi="Times New Roman"/>
          <w:sz w:val="20"/>
          <w:szCs w:val="20"/>
        </w:rPr>
        <w:t>0</w:t>
      </w:r>
      <w:r w:rsidR="00B37611" w:rsidRPr="00065DD4">
        <w:rPr>
          <w:rFonts w:ascii="Times New Roman" w:hAnsi="Times New Roman"/>
          <w:sz w:val="20"/>
          <w:szCs w:val="20"/>
        </w:rPr>
        <w:t>0</w:t>
      </w:r>
    </w:p>
    <w:p w:rsidR="004A4EF6" w:rsidRDefault="004A4EF6" w:rsidP="00FB7629">
      <w:pPr>
        <w:numPr>
          <w:ilvl w:val="0"/>
          <w:numId w:val="3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065DD4">
        <w:rPr>
          <w:rFonts w:ascii="Times New Roman" w:hAnsi="Times New Roman"/>
          <w:sz w:val="20"/>
          <w:szCs w:val="20"/>
        </w:rPr>
        <w:t>iającego, w pok. nr 21</w:t>
      </w:r>
      <w:r w:rsidR="0059275B">
        <w:rPr>
          <w:rFonts w:ascii="Times New Roman" w:hAnsi="Times New Roman"/>
          <w:sz w:val="20"/>
          <w:szCs w:val="20"/>
        </w:rPr>
        <w:t>7</w:t>
      </w:r>
      <w:r w:rsidR="00426A79" w:rsidRPr="00065DD4">
        <w:rPr>
          <w:rFonts w:ascii="Times New Roman" w:hAnsi="Times New Roman"/>
          <w:sz w:val="20"/>
          <w:szCs w:val="20"/>
        </w:rPr>
        <w:t xml:space="preserve"> w dniu </w:t>
      </w:r>
      <w:r w:rsidR="00176E62">
        <w:rPr>
          <w:rFonts w:ascii="Times New Roman" w:hAnsi="Times New Roman"/>
          <w:sz w:val="20"/>
          <w:szCs w:val="20"/>
        </w:rPr>
        <w:t>11</w:t>
      </w:r>
      <w:r w:rsidR="00E92A53">
        <w:rPr>
          <w:rFonts w:ascii="Times New Roman" w:hAnsi="Times New Roman"/>
          <w:sz w:val="20"/>
          <w:szCs w:val="20"/>
        </w:rPr>
        <w:t xml:space="preserve"> </w:t>
      </w:r>
      <w:r w:rsidR="00482D34">
        <w:rPr>
          <w:rFonts w:ascii="Times New Roman" w:hAnsi="Times New Roman"/>
          <w:sz w:val="20"/>
          <w:szCs w:val="20"/>
        </w:rPr>
        <w:t>września</w:t>
      </w:r>
      <w:r w:rsidR="00974775">
        <w:rPr>
          <w:rFonts w:ascii="Times New Roman" w:hAnsi="Times New Roman"/>
          <w:sz w:val="20"/>
          <w:szCs w:val="20"/>
        </w:rPr>
        <w:t xml:space="preserve"> </w:t>
      </w:r>
      <w:r w:rsidR="00A34E3A">
        <w:rPr>
          <w:rFonts w:ascii="Times New Roman" w:hAnsi="Times New Roman"/>
          <w:sz w:val="20"/>
          <w:szCs w:val="20"/>
        </w:rPr>
        <w:t>2019</w:t>
      </w:r>
      <w:r w:rsidR="0013780D" w:rsidRPr="00065DD4">
        <w:rPr>
          <w:rFonts w:ascii="Times New Roman" w:hAnsi="Times New Roman"/>
          <w:sz w:val="20"/>
          <w:szCs w:val="20"/>
        </w:rPr>
        <w:t xml:space="preserve"> </w:t>
      </w:r>
      <w:r w:rsidRPr="00065DD4">
        <w:rPr>
          <w:rFonts w:ascii="Times New Roman" w:hAnsi="Times New Roman"/>
          <w:sz w:val="20"/>
          <w:szCs w:val="20"/>
        </w:rPr>
        <w:t xml:space="preserve">roku </w:t>
      </w:r>
      <w:r w:rsidR="00426A79" w:rsidRPr="00065DD4">
        <w:rPr>
          <w:rFonts w:ascii="Times New Roman" w:hAnsi="Times New Roman"/>
          <w:sz w:val="20"/>
          <w:szCs w:val="20"/>
        </w:rPr>
        <w:t xml:space="preserve">o godzinie </w:t>
      </w:r>
      <w:r w:rsidR="00BA7382" w:rsidRPr="00065DD4">
        <w:rPr>
          <w:rFonts w:ascii="Times New Roman" w:hAnsi="Times New Roman"/>
          <w:sz w:val="20"/>
          <w:szCs w:val="20"/>
        </w:rPr>
        <w:t>9</w:t>
      </w:r>
      <w:r w:rsidRPr="00065DD4">
        <w:rPr>
          <w:rFonts w:ascii="Times New Roman" w:hAnsi="Times New Roman"/>
          <w:sz w:val="20"/>
          <w:szCs w:val="20"/>
        </w:rPr>
        <w:t>:</w:t>
      </w:r>
      <w:r w:rsidR="00C33718" w:rsidRPr="00065DD4">
        <w:rPr>
          <w:rFonts w:ascii="Times New Roman" w:hAnsi="Times New Roman"/>
          <w:sz w:val="20"/>
          <w:szCs w:val="20"/>
        </w:rPr>
        <w:t>15</w:t>
      </w:r>
      <w:r w:rsidRPr="00065DD4">
        <w:rPr>
          <w:rFonts w:ascii="Times New Roman" w:hAnsi="Times New Roman"/>
          <w:sz w:val="20"/>
          <w:szCs w:val="20"/>
        </w:rPr>
        <w:t>.</w:t>
      </w:r>
    </w:p>
    <w:p w:rsidR="00DF4FC6" w:rsidRPr="00065DD4" w:rsidRDefault="00DF4FC6" w:rsidP="00DF4FC6">
      <w:pPr>
        <w:ind w:left="714"/>
        <w:contextualSpacing/>
        <w:jc w:val="both"/>
        <w:rPr>
          <w:rFonts w:ascii="Times New Roman" w:hAnsi="Times New Roman"/>
          <w:sz w:val="20"/>
          <w:szCs w:val="20"/>
        </w:rPr>
      </w:pPr>
    </w:p>
    <w:p w:rsidR="00ED194E" w:rsidRPr="00065DD4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065DD4" w:rsidRDefault="00ED194E" w:rsidP="00FB7629">
      <w:pPr>
        <w:numPr>
          <w:ilvl w:val="0"/>
          <w:numId w:val="4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065DD4" w:rsidRDefault="00ED194E" w:rsidP="00FB7629">
      <w:pPr>
        <w:numPr>
          <w:ilvl w:val="0"/>
          <w:numId w:val="4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065DD4" w:rsidRDefault="00ED194E" w:rsidP="00FB7629">
      <w:pPr>
        <w:numPr>
          <w:ilvl w:val="0"/>
          <w:numId w:val="4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Adres Zamawiającego do korespondencji, nr faksu oraz dane e-mail zawiera pkt. I Ogłoszenia.</w:t>
      </w:r>
    </w:p>
    <w:p w:rsidR="00ED194E" w:rsidRPr="00065DD4" w:rsidRDefault="00ED194E" w:rsidP="00FB7629">
      <w:pPr>
        <w:numPr>
          <w:ilvl w:val="0"/>
          <w:numId w:val="4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</w:t>
      </w:r>
      <w:r w:rsidR="00C33718" w:rsidRPr="00065DD4">
        <w:rPr>
          <w:rFonts w:ascii="Times New Roman" w:hAnsi="Times New Roman"/>
          <w:sz w:val="20"/>
          <w:szCs w:val="20"/>
        </w:rPr>
        <w:t>, na </w:t>
      </w:r>
      <w:r w:rsidRPr="00065DD4">
        <w:rPr>
          <w:rFonts w:ascii="Times New Roman" w:hAnsi="Times New Roman"/>
          <w:sz w:val="20"/>
          <w:szCs w:val="20"/>
        </w:rPr>
        <w:t>żądanie drugiej, niezwłocznie potwierdza fakt ich otrzymania.</w:t>
      </w:r>
    </w:p>
    <w:p w:rsidR="00881710" w:rsidRDefault="00881710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1F644A" w:rsidRPr="00065DD4" w:rsidRDefault="001F644A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065DD4" w:rsidRDefault="004A4EF6" w:rsidP="00547A20">
      <w:pPr>
        <w:numPr>
          <w:ilvl w:val="0"/>
          <w:numId w:val="1"/>
        </w:numPr>
        <w:tabs>
          <w:tab w:val="left" w:pos="426"/>
          <w:tab w:val="left" w:pos="567"/>
        </w:tabs>
        <w:ind w:left="284" w:hanging="283"/>
        <w:rPr>
          <w:rFonts w:ascii="Times New Roman" w:hAnsi="Times New Roman"/>
          <w:b/>
          <w:sz w:val="20"/>
          <w:szCs w:val="20"/>
          <w:u w:val="single"/>
        </w:rPr>
      </w:pPr>
      <w:r w:rsidRPr="00065DD4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4F0F8B" w:rsidRPr="00065DD4" w:rsidRDefault="004F0F8B" w:rsidP="004F0F8B">
      <w:pPr>
        <w:ind w:left="426"/>
        <w:rPr>
          <w:rFonts w:ascii="Times New Roman" w:hAnsi="Times New Roman"/>
          <w:b/>
          <w:sz w:val="20"/>
          <w:szCs w:val="20"/>
          <w:u w:val="single"/>
        </w:rPr>
      </w:pPr>
    </w:p>
    <w:p w:rsidR="004F0F8B" w:rsidRPr="00065DD4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E237D3" w:rsidRPr="00065DD4" w:rsidRDefault="00E237D3" w:rsidP="00E237D3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4F0F8B" w:rsidRPr="00065DD4" w:rsidRDefault="004F0F8B" w:rsidP="00FB7629">
      <w:pPr>
        <w:pStyle w:val="Akapitzlist"/>
        <w:numPr>
          <w:ilvl w:val="0"/>
          <w:numId w:val="26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065DD4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4F0F8B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 xml:space="preserve">Oferta będzie oceniana w w/w kryterium wg następującego wzoru: </w:t>
      </w:r>
    </w:p>
    <w:p w:rsidR="00133C6B" w:rsidRPr="00065DD4" w:rsidRDefault="00133C6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</w:p>
    <w:p w:rsidR="00C37DFF" w:rsidRPr="00065DD4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 xml:space="preserve">  </w:t>
      </w:r>
      <w:r w:rsidR="00E92A53">
        <w:rPr>
          <w:rFonts w:ascii="Times New Roman" w:eastAsia="Calibri" w:hAnsi="Times New Roman"/>
          <w:sz w:val="20"/>
          <w:szCs w:val="20"/>
        </w:rPr>
        <w:t xml:space="preserve">          </w:t>
      </w:r>
      <w:r w:rsidRPr="00065DD4">
        <w:rPr>
          <w:rFonts w:ascii="Times New Roman" w:eastAsia="Calibri" w:hAnsi="Times New Roman"/>
          <w:sz w:val="20"/>
          <w:szCs w:val="20"/>
        </w:rPr>
        <w:t>Cena minimalna (najniższa spośród złożonych ofert)</w:t>
      </w:r>
    </w:p>
    <w:p w:rsidR="004F0F8B" w:rsidRPr="00065DD4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K1 = -------------------------------------------------------------------------------- x 60 pkt</w:t>
      </w:r>
    </w:p>
    <w:p w:rsidR="004F0F8B" w:rsidRDefault="004F0F8B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ab/>
        <w:t xml:space="preserve">    Cena przedstawiona w ofercie</w:t>
      </w:r>
    </w:p>
    <w:p w:rsidR="00B91226" w:rsidRDefault="00B91226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</w:p>
    <w:p w:rsidR="00547A20" w:rsidRPr="00065DD4" w:rsidRDefault="00547A20" w:rsidP="004F0F8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</w:p>
    <w:p w:rsidR="004F0F8B" w:rsidRPr="00065DD4" w:rsidRDefault="004F0F8B" w:rsidP="004F0F8B">
      <w:pPr>
        <w:pStyle w:val="Akapitzlist"/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E92A53">
        <w:rPr>
          <w:rFonts w:ascii="Times New Roman" w:hAnsi="Times New Roman"/>
          <w:b/>
          <w:sz w:val="20"/>
          <w:szCs w:val="20"/>
        </w:rPr>
        <w:t>2. Kryterium 2 (K2) Doświadczenie nauczyciela</w:t>
      </w:r>
      <w:r w:rsidR="00EB50B1" w:rsidRPr="00E92A53">
        <w:rPr>
          <w:rFonts w:ascii="Times New Roman" w:hAnsi="Times New Roman"/>
          <w:b/>
          <w:sz w:val="20"/>
          <w:szCs w:val="20"/>
        </w:rPr>
        <w:t xml:space="preserve"> w </w:t>
      </w:r>
      <w:r w:rsidR="00384213" w:rsidRPr="00E92A53">
        <w:rPr>
          <w:rFonts w:ascii="Times New Roman" w:hAnsi="Times New Roman"/>
          <w:b/>
          <w:sz w:val="20"/>
          <w:szCs w:val="20"/>
        </w:rPr>
        <w:t xml:space="preserve">nauczaniu </w:t>
      </w:r>
      <w:r w:rsidR="00EB50B1" w:rsidRPr="00E92A53">
        <w:rPr>
          <w:rFonts w:ascii="Times New Roman" w:hAnsi="Times New Roman"/>
          <w:b/>
          <w:sz w:val="20"/>
          <w:szCs w:val="20"/>
        </w:rPr>
        <w:t>w szkole gimnazjalnej</w:t>
      </w:r>
      <w:r w:rsidR="00A21FC8" w:rsidRPr="00E92A53">
        <w:rPr>
          <w:rFonts w:ascii="Times New Roman" w:hAnsi="Times New Roman"/>
          <w:b/>
          <w:sz w:val="20"/>
          <w:szCs w:val="20"/>
        </w:rPr>
        <w:t>/</w:t>
      </w:r>
      <w:r w:rsidR="00EB50B1" w:rsidRPr="00E92A5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EB50B1" w:rsidRPr="00E92A53">
        <w:rPr>
          <w:rFonts w:ascii="Times New Roman" w:hAnsi="Times New Roman"/>
          <w:b/>
          <w:sz w:val="20"/>
          <w:szCs w:val="20"/>
        </w:rPr>
        <w:t>ponadgimnazjalnej</w:t>
      </w:r>
      <w:proofErr w:type="spellEnd"/>
      <w:r w:rsidR="00A21FC8" w:rsidRPr="00E92A53">
        <w:rPr>
          <w:rFonts w:ascii="Times New Roman" w:hAnsi="Times New Roman"/>
          <w:b/>
          <w:sz w:val="20"/>
          <w:szCs w:val="20"/>
        </w:rPr>
        <w:t>/na uczelni</w:t>
      </w:r>
      <w:r w:rsidRPr="00E92A53">
        <w:rPr>
          <w:rFonts w:ascii="Times New Roman" w:hAnsi="Times New Roman"/>
          <w:b/>
          <w:sz w:val="20"/>
          <w:szCs w:val="20"/>
        </w:rPr>
        <w:t xml:space="preserve"> - 40%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K2 = Liczba punktów uzyskanych w przez Wykonawcę zgodnie z poniższą skalą (max. 40 punktów):</w:t>
      </w:r>
    </w:p>
    <w:p w:rsidR="00222342" w:rsidRPr="00065DD4" w:rsidRDefault="004F0F8B" w:rsidP="00AF556B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• Doświadczenie: 3 pełne lata – 0 pkt.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 xml:space="preserve">• Doświadczenie: 4 pełne lata – 20 pkt. </w:t>
      </w:r>
    </w:p>
    <w:p w:rsidR="00963388" w:rsidRPr="00065DD4" w:rsidRDefault="004F0F8B" w:rsidP="00222342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• Doświadczenie: 5 pełnych lat – 30 pkt.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• Doświadczenie: 6 pełnych lat i więcej – 40 pkt.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 xml:space="preserve">Punkty za kryterium </w:t>
      </w:r>
      <w:r w:rsidRPr="00466AB4">
        <w:rPr>
          <w:rFonts w:ascii="Times New Roman" w:eastAsia="Calibri" w:hAnsi="Times New Roman"/>
          <w:sz w:val="20"/>
          <w:szCs w:val="20"/>
        </w:rPr>
        <w:t xml:space="preserve">„Doświadczenie zawodowe nauczyciela w </w:t>
      </w:r>
      <w:r w:rsidR="00466AB4" w:rsidRPr="00466AB4">
        <w:rPr>
          <w:rFonts w:ascii="Times New Roman" w:hAnsi="Times New Roman"/>
          <w:sz w:val="20"/>
          <w:szCs w:val="20"/>
        </w:rPr>
        <w:t>nauc</w:t>
      </w:r>
      <w:r w:rsidR="00EF181D">
        <w:rPr>
          <w:rFonts w:ascii="Times New Roman" w:hAnsi="Times New Roman"/>
          <w:sz w:val="20"/>
          <w:szCs w:val="20"/>
        </w:rPr>
        <w:t>zaniu w szkole gimnazjalnej /</w:t>
      </w:r>
      <w:proofErr w:type="spellStart"/>
      <w:r w:rsidR="00466AB4" w:rsidRPr="00466AB4">
        <w:rPr>
          <w:rFonts w:ascii="Times New Roman" w:hAnsi="Times New Roman"/>
          <w:sz w:val="20"/>
          <w:szCs w:val="20"/>
        </w:rPr>
        <w:t>ponadgimnazjalnej</w:t>
      </w:r>
      <w:proofErr w:type="spellEnd"/>
      <w:r w:rsidR="00EF181D">
        <w:rPr>
          <w:rFonts w:ascii="Times New Roman" w:hAnsi="Times New Roman"/>
          <w:sz w:val="20"/>
          <w:szCs w:val="20"/>
        </w:rPr>
        <w:t>/na uczelni</w:t>
      </w:r>
      <w:r w:rsidRPr="00466AB4">
        <w:rPr>
          <w:rFonts w:ascii="Times New Roman" w:eastAsia="Calibri" w:hAnsi="Times New Roman"/>
          <w:sz w:val="20"/>
          <w:szCs w:val="20"/>
        </w:rPr>
        <w:t>”</w:t>
      </w:r>
      <w:r w:rsidRPr="00065DD4">
        <w:rPr>
          <w:rFonts w:ascii="Times New Roman" w:eastAsia="Calibri" w:hAnsi="Times New Roman"/>
          <w:sz w:val="20"/>
          <w:szCs w:val="20"/>
        </w:rPr>
        <w:t xml:space="preserve"> zostaną przyznane w skali punktowej 0– 40 punktów, na podstawie oświadczenia przedstawionego przez Wykonawcę w formularzu ofertowym, wg skali podanej powyżej. </w:t>
      </w:r>
    </w:p>
    <w:p w:rsidR="00A34E3A" w:rsidRDefault="00A34E3A" w:rsidP="00E237D3">
      <w:pPr>
        <w:ind w:left="284"/>
        <w:jc w:val="both"/>
        <w:rPr>
          <w:rFonts w:ascii="Times New Roman" w:eastAsia="Calibri" w:hAnsi="Times New Roman"/>
          <w:b/>
          <w:sz w:val="20"/>
          <w:szCs w:val="20"/>
        </w:rPr>
      </w:pP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b/>
          <w:sz w:val="20"/>
          <w:szCs w:val="20"/>
        </w:rPr>
      </w:pPr>
      <w:r w:rsidRPr="00065DD4">
        <w:rPr>
          <w:rFonts w:ascii="Times New Roman" w:eastAsia="Calibri" w:hAnsi="Times New Roman"/>
          <w:b/>
          <w:sz w:val="20"/>
          <w:szCs w:val="20"/>
        </w:rPr>
        <w:t>SPOSÓB OCENY OFERT: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Oferta, która otrzyma największą, łączną ilość punktów uznana zostanie za najkorzystniejszą.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Ocena ogólna poszczególnych ofert dokonywana będzie w oparciu o poniższy wzór: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O = K1 + K2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gdzie: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O – oznacza łączną ocenę, jako sumę punktów w poszczególnych kryteriach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K1 – liczba punktów uzyskanych w kryterium „Cena”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K2 - liczba punktów uzyskanych w kryterium – „Doświadczenie wykładowcy w latach”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1. Oferty złożone w odpowiedzi na niniejsze ogłoszenie ocenione zostaną w oparciu o ww. kryteria z dokładnością do dwóch miejsc po przecinku (ułamkowa liczba punktów będzie zaokrąglona do liczb zgodnie z zasadami matematycznymi).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b/>
          <w:sz w:val="20"/>
          <w:szCs w:val="20"/>
        </w:rPr>
      </w:pPr>
      <w:r w:rsidRPr="00065DD4">
        <w:rPr>
          <w:rFonts w:ascii="Times New Roman" w:eastAsia="Calibri" w:hAnsi="Times New Roman"/>
          <w:b/>
          <w:sz w:val="20"/>
          <w:szCs w:val="20"/>
        </w:rPr>
        <w:t xml:space="preserve">2. Oferty oceniane będą punktowo. Maksymalna liczba punktów, jaką może uzyskać oferta wynosi łącznie 100 pkt (K1: 60 pkt. + K2: 40 pkt). </w:t>
      </w:r>
    </w:p>
    <w:p w:rsidR="004F0F8B" w:rsidRPr="00065DD4" w:rsidRDefault="004F0F8B" w:rsidP="00E237D3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1E425F" w:rsidRPr="00A93F76" w:rsidRDefault="004F0F8B" w:rsidP="00A93F76">
      <w:pPr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CF4004" w:rsidRPr="00065DD4" w:rsidRDefault="00CF4004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u w:val="single"/>
          <w:lang w:eastAsia="ar-SA"/>
        </w:rPr>
      </w:pPr>
    </w:p>
    <w:p w:rsidR="000B11A7" w:rsidRPr="00065DD4" w:rsidRDefault="00CB29B5" w:rsidP="00547A20">
      <w:pPr>
        <w:numPr>
          <w:ilvl w:val="0"/>
          <w:numId w:val="27"/>
        </w:numPr>
        <w:ind w:left="426" w:hanging="142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065DD4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0B11A7" w:rsidRPr="00065DD4" w:rsidRDefault="000B11A7" w:rsidP="00FB7629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881710" w:rsidRDefault="000B11A7" w:rsidP="00881710">
      <w:pPr>
        <w:numPr>
          <w:ilvl w:val="0"/>
          <w:numId w:val="28"/>
        </w:numPr>
        <w:suppressAutoHyphens/>
        <w:autoSpaceDN w:val="0"/>
        <w:ind w:left="709" w:hanging="284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  <w:r w:rsidRPr="00065DD4">
        <w:rPr>
          <w:rFonts w:ascii="Times New Roman" w:eastAsia="Calibri" w:hAnsi="Times New Roman"/>
          <w:sz w:val="20"/>
          <w:szCs w:val="20"/>
          <w:lang w:eastAsia="ar-SA"/>
        </w:rPr>
        <w:t xml:space="preserve">Wykonawca nie spełnia warunków udziału w postępowaniu określonych w </w:t>
      </w:r>
      <w:proofErr w:type="spellStart"/>
      <w:r w:rsidRPr="00065DD4">
        <w:rPr>
          <w:rFonts w:ascii="Times New Roman" w:eastAsia="Calibri" w:hAnsi="Times New Roman"/>
          <w:sz w:val="20"/>
          <w:szCs w:val="20"/>
          <w:lang w:eastAsia="ar-SA"/>
        </w:rPr>
        <w:t>pkt</w:t>
      </w:r>
      <w:proofErr w:type="spellEnd"/>
      <w:r w:rsidRPr="00065DD4">
        <w:rPr>
          <w:rFonts w:ascii="Times New Roman" w:eastAsia="Calibri" w:hAnsi="Times New Roman"/>
          <w:sz w:val="20"/>
          <w:szCs w:val="20"/>
          <w:lang w:eastAsia="ar-SA"/>
        </w:rPr>
        <w:t xml:space="preserve"> IV Ogłoszenia.</w:t>
      </w:r>
    </w:p>
    <w:p w:rsidR="00E92A53" w:rsidRDefault="00E92A53" w:rsidP="00E92A53">
      <w:pPr>
        <w:suppressAutoHyphens/>
        <w:autoSpaceDN w:val="0"/>
        <w:ind w:left="709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</w:p>
    <w:p w:rsidR="00E92A53" w:rsidRPr="00CF4004" w:rsidRDefault="00E92A53" w:rsidP="00E92A53">
      <w:pPr>
        <w:suppressAutoHyphens/>
        <w:autoSpaceDN w:val="0"/>
        <w:ind w:left="709"/>
        <w:jc w:val="both"/>
        <w:textAlignment w:val="baseline"/>
        <w:rPr>
          <w:rFonts w:ascii="Times New Roman" w:eastAsia="Calibri" w:hAnsi="Times New Roman"/>
          <w:sz w:val="20"/>
          <w:szCs w:val="20"/>
          <w:lang w:eastAsia="ar-SA"/>
        </w:rPr>
      </w:pPr>
    </w:p>
    <w:p w:rsidR="00861BA1" w:rsidRPr="00065DD4" w:rsidRDefault="00861BA1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065DD4" w:rsidRDefault="00CB29B5" w:rsidP="00547A20">
      <w:pPr>
        <w:numPr>
          <w:ilvl w:val="0"/>
          <w:numId w:val="27"/>
        </w:numPr>
        <w:ind w:left="426" w:hanging="142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065DD4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Pr="00065DD4" w:rsidRDefault="00CB29B5" w:rsidP="00FB7629">
      <w:pPr>
        <w:numPr>
          <w:ilvl w:val="0"/>
          <w:numId w:val="5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Pr="00065DD4" w:rsidRDefault="00CB29B5" w:rsidP="00547A20">
      <w:pPr>
        <w:numPr>
          <w:ilvl w:val="0"/>
          <w:numId w:val="5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C37DFF" w:rsidRPr="00881710" w:rsidRDefault="00CB29B5" w:rsidP="00931BB9">
      <w:pPr>
        <w:numPr>
          <w:ilvl w:val="0"/>
          <w:numId w:val="5"/>
        </w:numPr>
        <w:ind w:left="714" w:hanging="288"/>
        <w:contextualSpacing/>
        <w:jc w:val="both"/>
        <w:rPr>
          <w:rFonts w:ascii="Times New Roman" w:hAnsi="Times New Roman"/>
          <w:b/>
          <w:u w:val="single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  <w:bookmarkStart w:id="2" w:name="_GoBack"/>
      <w:bookmarkEnd w:id="2"/>
    </w:p>
    <w:p w:rsidR="00C37DFF" w:rsidRPr="00065DD4" w:rsidRDefault="00C37DFF" w:rsidP="00C37DFF">
      <w:pPr>
        <w:contextualSpacing/>
        <w:jc w:val="center"/>
        <w:rPr>
          <w:rFonts w:ascii="Times New Roman" w:hAnsi="Times New Roman"/>
          <w:b/>
          <w:u w:val="single"/>
        </w:rPr>
      </w:pPr>
    </w:p>
    <w:p w:rsidR="00E37D0B" w:rsidRPr="00065DD4" w:rsidRDefault="00E64651" w:rsidP="00C37DFF">
      <w:pPr>
        <w:numPr>
          <w:ilvl w:val="0"/>
          <w:numId w:val="5"/>
        </w:numPr>
        <w:ind w:left="714" w:hanging="288"/>
        <w:contextualSpacing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065DD4">
        <w:rPr>
          <w:rFonts w:ascii="Times New Roman" w:hAnsi="Times New Roman"/>
          <w:b/>
          <w:sz w:val="20"/>
          <w:szCs w:val="20"/>
          <w:lang w:eastAsia="ar-SA"/>
        </w:rPr>
        <w:t>KLAUZULA INFORMACYJNA</w:t>
      </w:r>
    </w:p>
    <w:p w:rsidR="00931BB9" w:rsidRPr="00065DD4" w:rsidRDefault="00931BB9" w:rsidP="00931BB9">
      <w:pPr>
        <w:ind w:left="714"/>
        <w:contextualSpacing/>
        <w:rPr>
          <w:rFonts w:ascii="Times New Roman" w:hAnsi="Times New Roman"/>
          <w:b/>
          <w:sz w:val="20"/>
          <w:szCs w:val="20"/>
          <w:lang w:eastAsia="ar-SA"/>
        </w:rPr>
      </w:pPr>
    </w:p>
    <w:p w:rsidR="00E37D0B" w:rsidRPr="00065DD4" w:rsidRDefault="00E37D0B" w:rsidP="00E37D0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E37D0B" w:rsidRPr="00065DD4" w:rsidRDefault="00E37D0B" w:rsidP="00FB7629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E37D0B" w:rsidRPr="00065DD4" w:rsidRDefault="00E37D0B" w:rsidP="00E37D0B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222342" w:rsidRPr="00065DD4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065DD4">
          <w:rPr>
            <w:rFonts w:ascii="Times New Roman" w:hAnsi="Times New Roman"/>
            <w:sz w:val="20"/>
            <w:szCs w:val="20"/>
          </w:rPr>
          <w:t>iod@pomorskie.eu</w:t>
        </w:r>
      </w:hyperlink>
    </w:p>
    <w:p w:rsidR="00963388" w:rsidRPr="00065DD4" w:rsidRDefault="00E37D0B" w:rsidP="00222342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065DD4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E37D0B" w:rsidRPr="00065DD4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065DD4">
        <w:rPr>
          <w:rFonts w:ascii="Times New Roman" w:hAnsi="Times New Roman"/>
          <w:iCs/>
          <w:sz w:val="20"/>
          <w:szCs w:val="20"/>
        </w:rPr>
        <w:t>ds. rozwoju regionalnego,</w:t>
      </w:r>
      <w:r w:rsidRPr="00065DD4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E37D0B" w:rsidRPr="00065DD4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10" w:history="1">
        <w:r w:rsidRPr="00065DD4">
          <w:rPr>
            <w:rFonts w:ascii="Times New Roman" w:hAnsi="Times New Roman"/>
            <w:sz w:val="20"/>
            <w:szCs w:val="20"/>
          </w:rPr>
          <w:t>iod@miir.gov.pl</w:t>
        </w:r>
      </w:hyperlink>
      <w:r w:rsidRPr="00065DD4">
        <w:rPr>
          <w:rFonts w:ascii="Times New Roman" w:hAnsi="Times New Roman"/>
          <w:sz w:val="20"/>
          <w:szCs w:val="20"/>
        </w:rPr>
        <w:t>.</w:t>
      </w:r>
    </w:p>
    <w:p w:rsidR="00E37D0B" w:rsidRPr="00065DD4" w:rsidRDefault="00E37D0B" w:rsidP="00E37D0B">
      <w:pPr>
        <w:jc w:val="both"/>
        <w:rPr>
          <w:rFonts w:ascii="Times New Roman" w:hAnsi="Times New Roman"/>
          <w:sz w:val="20"/>
          <w:szCs w:val="20"/>
        </w:rPr>
      </w:pPr>
    </w:p>
    <w:p w:rsidR="00E3213A" w:rsidRPr="00065DD4" w:rsidRDefault="00881F6B" w:rsidP="002B11BD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</w:t>
      </w:r>
      <w:r w:rsidR="00A16481" w:rsidRPr="00065DD4">
        <w:rPr>
          <w:rFonts w:ascii="Times New Roman" w:hAnsi="Times New Roman"/>
          <w:sz w:val="20"/>
          <w:szCs w:val="20"/>
        </w:rPr>
        <w:t xml:space="preserve">Partner </w:t>
      </w:r>
      <w:r w:rsidRPr="00065DD4">
        <w:rPr>
          <w:rFonts w:ascii="Times New Roman" w:hAnsi="Times New Roman"/>
          <w:sz w:val="20"/>
          <w:szCs w:val="20"/>
        </w:rPr>
        <w:t>projektu</w:t>
      </w:r>
      <w:r w:rsidR="00010FD4" w:rsidRPr="00065DD4">
        <w:rPr>
          <w:rFonts w:ascii="Times New Roman" w:hAnsi="Times New Roman"/>
          <w:sz w:val="20"/>
          <w:szCs w:val="20"/>
        </w:rPr>
        <w:t xml:space="preserve"> zgodnie </w:t>
      </w:r>
      <w:r w:rsidR="00E3213A" w:rsidRPr="00065DD4">
        <w:rPr>
          <w:rFonts w:ascii="Times New Roman" w:hAnsi="Times New Roman"/>
          <w:sz w:val="20"/>
          <w:szCs w:val="20"/>
        </w:rPr>
        <w:br/>
        <w:t>z Uchwałą nr 1168/189/16 Zarządu Województwa Pomorskiego  z dnia 17 listopada 2016 roku</w:t>
      </w:r>
      <w:r w:rsidR="00381F23" w:rsidRPr="00065DD4">
        <w:rPr>
          <w:rFonts w:ascii="Times New Roman" w:hAnsi="Times New Roman"/>
          <w:sz w:val="20"/>
          <w:szCs w:val="20"/>
        </w:rPr>
        <w:t xml:space="preserve"> ul. Okopowa 21/27, 80-810 Gdańsk, reprezentowanym przez Zarząd Województwa Pomorskiego pełniący funkcję Instytucji Zarządzającej RPO WP 2014-2020) jest podmiotem, któremu powierzono przetwarzanie danych osobowych,</w:t>
      </w:r>
      <w:r w:rsidR="00381F23" w:rsidRPr="00065DD4">
        <w:rPr>
          <w:rFonts w:ascii="Times New Roman" w:hAnsi="Times New Roman"/>
          <w:sz w:val="20"/>
          <w:szCs w:val="20"/>
        </w:rPr>
        <w:br/>
      </w:r>
      <w:r w:rsidR="00E3213A" w:rsidRPr="00065DD4">
        <w:rPr>
          <w:rFonts w:ascii="Times New Roman" w:hAnsi="Times New Roman"/>
          <w:sz w:val="20"/>
          <w:szCs w:val="20"/>
        </w:rPr>
        <w:t xml:space="preserve">w sprawie przyznania dofinansowania na realizację Projektu ,,Zdolni z Pomorza  - powiat lęborski’’ w ramach Regionalnego Programu Operacyjnego Województwa Pomorskiego na lata 2014-2020 oraz  </w:t>
      </w:r>
      <w:r w:rsidR="002B11BD" w:rsidRPr="00065DD4">
        <w:rPr>
          <w:rFonts w:ascii="Times New Roman" w:hAnsi="Times New Roman"/>
          <w:sz w:val="20"/>
          <w:szCs w:val="20"/>
        </w:rPr>
        <w:t xml:space="preserve">zgodnie z Umową </w:t>
      </w:r>
      <w:r w:rsidR="00381F23" w:rsidRPr="00065DD4">
        <w:rPr>
          <w:rFonts w:ascii="Times New Roman" w:hAnsi="Times New Roman"/>
          <w:sz w:val="20"/>
          <w:szCs w:val="20"/>
        </w:rPr>
        <w:br/>
      </w:r>
      <w:r w:rsidR="002B11BD" w:rsidRPr="00065DD4">
        <w:rPr>
          <w:rFonts w:ascii="Times New Roman" w:hAnsi="Times New Roman"/>
          <w:sz w:val="20"/>
          <w:szCs w:val="20"/>
        </w:rPr>
        <w:t>o partnerstwie na rzecz realizacji Projektu ,,Zdolni z Pomorza  - powiat lęborski’’ zawartą z Województwem Pomorskim z siedzibą w Gdańsku w dniu 12 października 2016 roku.</w:t>
      </w:r>
      <w:r w:rsidR="00E3213A" w:rsidRPr="00065DD4">
        <w:rPr>
          <w:rFonts w:ascii="Times New Roman" w:hAnsi="Times New Roman"/>
          <w:sz w:val="20"/>
          <w:szCs w:val="20"/>
        </w:rPr>
        <w:t xml:space="preserve"> (umowa o dofinansowanie projektu nr RPPM.03.02.02-22-0007/16-00)</w:t>
      </w:r>
      <w:r w:rsidR="002B11BD" w:rsidRPr="00065DD4">
        <w:rPr>
          <w:rFonts w:ascii="Times New Roman" w:hAnsi="Times New Roman"/>
          <w:sz w:val="20"/>
          <w:szCs w:val="20"/>
        </w:rPr>
        <w:t>.</w:t>
      </w:r>
      <w:r w:rsidR="00E3213A" w:rsidRPr="00065DD4">
        <w:rPr>
          <w:rFonts w:ascii="Times New Roman" w:hAnsi="Times New Roman"/>
          <w:sz w:val="20"/>
          <w:szCs w:val="20"/>
        </w:rPr>
        <w:t xml:space="preserve">  </w:t>
      </w:r>
    </w:p>
    <w:p w:rsidR="00881F6B" w:rsidRPr="00065DD4" w:rsidRDefault="00881F6B" w:rsidP="00381F23">
      <w:pPr>
        <w:jc w:val="both"/>
        <w:rPr>
          <w:rFonts w:ascii="Times New Roman" w:hAnsi="Times New Roman"/>
          <w:sz w:val="20"/>
          <w:szCs w:val="20"/>
        </w:rPr>
      </w:pPr>
    </w:p>
    <w:p w:rsidR="00C55997" w:rsidRPr="00065DD4" w:rsidRDefault="00C55997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 w:rsidRPr="00065DD4">
        <w:rPr>
          <w:rFonts w:ascii="Times New Roman" w:eastAsia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C55997" w:rsidRPr="00065DD4" w:rsidRDefault="00C55997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</w:rPr>
        <w:t>inspektorem ochrony danych w Starostwie Powiatowym w Lęborku jest Pan Krzysztof Pukaczewski(</w:t>
      </w:r>
      <w:r w:rsidRPr="00065DD4">
        <w:rPr>
          <w:rFonts w:ascii="Times New Roman" w:eastAsia="Times New Roman" w:hAnsi="Times New Roman"/>
          <w:i/>
          <w:iCs/>
          <w:sz w:val="20"/>
          <w:szCs w:val="20"/>
        </w:rPr>
        <w:t>e mail: iodo@starostwolebork.pl</w:t>
      </w:r>
      <w:r w:rsidRPr="00065DD4">
        <w:rPr>
          <w:rFonts w:ascii="Times New Roman" w:eastAsia="Times New Roman" w:hAnsi="Times New Roman"/>
          <w:sz w:val="20"/>
          <w:szCs w:val="20"/>
        </w:rPr>
        <w:t>);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na podstawie art. 6 ust. 1 lit. cRODO w celu </w:t>
      </w:r>
      <w:r w:rsidRPr="00065DD4">
        <w:rPr>
          <w:rFonts w:ascii="Times New Roman" w:hAnsi="Times New Roman"/>
          <w:sz w:val="20"/>
          <w:szCs w:val="20"/>
        </w:rPr>
        <w:t>związanym z postępowaniem o udzielenie niniejszego zamówienia publicznego oraz realizacją umowy o dofinansowanie projektu;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</w:t>
      </w:r>
      <w:r w:rsidR="00B27A39">
        <w:rPr>
          <w:rFonts w:ascii="Times New Roman" w:eastAsia="Times New Roman" w:hAnsi="Times New Roman"/>
          <w:sz w:val="20"/>
          <w:szCs w:val="20"/>
          <w:lang w:eastAsia="pl-PL"/>
        </w:rPr>
        <w:t xml:space="preserve">ówień publicznych (Dz. U. z 2018 r. poz. 1986 z </w:t>
      </w:r>
      <w:proofErr w:type="spellStart"/>
      <w:r w:rsidR="00B27A3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B27A39">
        <w:rPr>
          <w:rFonts w:ascii="Times New Roman" w:eastAsia="Times New Roman" w:hAnsi="Times New Roman"/>
          <w:sz w:val="20"/>
          <w:szCs w:val="20"/>
          <w:lang w:eastAsia="pl-PL"/>
        </w:rPr>
        <w:t>. zm.</w:t>
      </w: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), dalej „ustawa Pzp” oraz w związku z realizacją umowy o dofinansowanie projektu:</w:t>
      </w:r>
    </w:p>
    <w:p w:rsidR="00E37D0B" w:rsidRPr="00065DD4" w:rsidRDefault="00E37D0B" w:rsidP="00FB7629">
      <w:pPr>
        <w:pStyle w:val="CMSHeadL7"/>
        <w:numPr>
          <w:ilvl w:val="0"/>
          <w:numId w:val="12"/>
        </w:numPr>
        <w:spacing w:after="0"/>
        <w:jc w:val="both"/>
        <w:rPr>
          <w:sz w:val="20"/>
          <w:szCs w:val="20"/>
          <w:lang w:val="pl-PL"/>
        </w:rPr>
      </w:pPr>
      <w:r w:rsidRPr="00065DD4">
        <w:rPr>
          <w:sz w:val="20"/>
          <w:szCs w:val="20"/>
          <w:lang w:val="pl-PL"/>
        </w:rPr>
        <w:t>instytucja pośrednicząca;</w:t>
      </w:r>
    </w:p>
    <w:p w:rsidR="00E37D0B" w:rsidRPr="00065DD4" w:rsidRDefault="00E37D0B" w:rsidP="00FB7629">
      <w:pPr>
        <w:pStyle w:val="CMSHeadL7"/>
        <w:numPr>
          <w:ilvl w:val="0"/>
          <w:numId w:val="12"/>
        </w:numPr>
        <w:spacing w:after="0"/>
        <w:jc w:val="both"/>
        <w:rPr>
          <w:sz w:val="20"/>
          <w:szCs w:val="20"/>
          <w:lang w:val="pl-PL"/>
        </w:rPr>
      </w:pPr>
      <w:r w:rsidRPr="00065DD4">
        <w:rPr>
          <w:sz w:val="20"/>
          <w:szCs w:val="20"/>
          <w:lang w:val="pl-PL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E37D0B" w:rsidRPr="00065DD4" w:rsidRDefault="00E37D0B" w:rsidP="00FB7629">
      <w:pPr>
        <w:pStyle w:val="CMSHeadL7"/>
        <w:numPr>
          <w:ilvl w:val="0"/>
          <w:numId w:val="12"/>
        </w:numPr>
        <w:spacing w:after="0"/>
        <w:jc w:val="both"/>
        <w:rPr>
          <w:sz w:val="20"/>
          <w:szCs w:val="20"/>
          <w:lang w:val="pl-PL"/>
        </w:rPr>
      </w:pPr>
      <w:r w:rsidRPr="00065DD4">
        <w:rPr>
          <w:sz w:val="20"/>
          <w:szCs w:val="20"/>
          <w:lang w:val="pl-PL"/>
        </w:rPr>
        <w:t>podmioty świadczące usługi związane z przetwarzaniem danych osobowych (np. dostawcom usług informatycznych).</w:t>
      </w:r>
    </w:p>
    <w:p w:rsidR="00E37D0B" w:rsidRPr="00065DD4" w:rsidRDefault="00E37D0B" w:rsidP="00E37D0B">
      <w:pPr>
        <w:pStyle w:val="CMSHeadL7"/>
        <w:numPr>
          <w:ilvl w:val="0"/>
          <w:numId w:val="0"/>
        </w:numPr>
        <w:spacing w:after="0"/>
        <w:ind w:left="720"/>
        <w:jc w:val="both"/>
        <w:rPr>
          <w:sz w:val="20"/>
          <w:szCs w:val="20"/>
          <w:lang w:val="pl-PL"/>
        </w:rPr>
      </w:pPr>
      <w:r w:rsidRPr="00065DD4">
        <w:rPr>
          <w:sz w:val="20"/>
          <w:szCs w:val="20"/>
          <w:lang w:val="pl-PL"/>
        </w:rPr>
        <w:t>Takie podmioty będą przetwarzać dane na podstawie umowy z Instytucją Zarządzającą i tylko zgodnie z jej poleceniami;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E37D0B" w:rsidRPr="00065DD4" w:rsidRDefault="00E37D0B" w:rsidP="00FB762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E37D0B" w:rsidRPr="00065DD4" w:rsidRDefault="00E37D0B" w:rsidP="00FB762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065DD4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**</w:t>
      </w: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E37D0B" w:rsidRPr="00065DD4" w:rsidRDefault="00E37D0B" w:rsidP="00FB762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37D0B" w:rsidRPr="00065DD4" w:rsidRDefault="00E37D0B" w:rsidP="00FB762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37D0B" w:rsidRPr="00065DD4" w:rsidRDefault="00E37D0B" w:rsidP="00FB762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E37D0B" w:rsidRPr="00065DD4" w:rsidRDefault="00E37D0B" w:rsidP="00FB762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E37D0B" w:rsidRPr="00065DD4" w:rsidRDefault="00E37D0B" w:rsidP="00FB7629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B91226" w:rsidRPr="00881710" w:rsidRDefault="00E37D0B" w:rsidP="00B91226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065DD4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547A20" w:rsidRPr="00065DD4" w:rsidRDefault="00547A20" w:rsidP="00E37D0B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</w:t>
      </w:r>
      <w:r w:rsidR="00E37D0B" w:rsidRPr="00065DD4">
        <w:rPr>
          <w:rFonts w:ascii="Times New Roman" w:hAnsi="Times New Roman"/>
          <w:sz w:val="20"/>
          <w:szCs w:val="20"/>
        </w:rPr>
        <w:t>___________</w:t>
      </w:r>
    </w:p>
    <w:p w:rsidR="00E37D0B" w:rsidRPr="00065DD4" w:rsidRDefault="00E37D0B" w:rsidP="00FB762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065DD4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 w:rsidRPr="00065DD4">
        <w:rPr>
          <w:rFonts w:ascii="Times New Roman" w:hAnsi="Times New Roman"/>
          <w:b/>
          <w:i/>
          <w:sz w:val="18"/>
          <w:szCs w:val="18"/>
        </w:rPr>
        <w:t>Wyjaśnienie:</w:t>
      </w:r>
      <w:r w:rsidRPr="00065DD4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5DD4">
        <w:rPr>
          <w:rFonts w:ascii="Times New Roman" w:hAnsi="Times New Roman"/>
          <w:i/>
          <w:sz w:val="18"/>
          <w:szCs w:val="18"/>
        </w:rPr>
        <w:t>wyniku postępowania</w:t>
      </w:r>
      <w:r w:rsidRPr="00065DD4">
        <w:rPr>
          <w:rFonts w:ascii="Times New Roman" w:hAnsi="Times New Roman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E37D0B" w:rsidRPr="00065DD4" w:rsidRDefault="00E37D0B" w:rsidP="00DF4FC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065DD4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065DD4">
        <w:rPr>
          <w:rFonts w:ascii="Times New Roman" w:hAnsi="Times New Roman"/>
          <w:b/>
          <w:i/>
          <w:sz w:val="18"/>
          <w:szCs w:val="18"/>
        </w:rPr>
        <w:t>Wyjaśnienie:</w:t>
      </w:r>
      <w:r w:rsidRPr="00065DD4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 w:rsidRPr="00065DD4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przechowywania, </w:t>
      </w:r>
      <w:r w:rsidR="00BA3002" w:rsidRPr="00065DD4">
        <w:rPr>
          <w:rFonts w:ascii="Times New Roman" w:eastAsia="Times New Roman" w:hAnsi="Times New Roman"/>
          <w:i/>
          <w:sz w:val="18"/>
          <w:szCs w:val="18"/>
          <w:lang w:eastAsia="pl-PL"/>
        </w:rPr>
        <w:br/>
      </w:r>
      <w:r w:rsidRPr="00065DD4">
        <w:rPr>
          <w:rFonts w:ascii="Times New Roman" w:eastAsia="Times New Roman" w:hAnsi="Times New Roman"/>
          <w:i/>
          <w:sz w:val="18"/>
          <w:szCs w:val="18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A34E3A" w:rsidRPr="00065DD4" w:rsidRDefault="00A34E3A" w:rsidP="00E37D0B">
      <w:pPr>
        <w:spacing w:after="150" w:line="276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BA3002" w:rsidRPr="00065DD4" w:rsidRDefault="00A52143" w:rsidP="00547A20">
      <w:pPr>
        <w:numPr>
          <w:ilvl w:val="0"/>
          <w:numId w:val="27"/>
        </w:numPr>
        <w:ind w:left="426" w:hanging="142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065DD4">
        <w:rPr>
          <w:rFonts w:ascii="Times New Roman" w:hAnsi="Times New Roman"/>
          <w:b/>
          <w:sz w:val="20"/>
          <w:szCs w:val="20"/>
          <w:u w:val="single"/>
          <w:lang w:eastAsia="ar-SA"/>
        </w:rPr>
        <w:t>ZMIANY W UMOWIE</w:t>
      </w:r>
    </w:p>
    <w:p w:rsidR="00A52143" w:rsidRPr="00065DD4" w:rsidRDefault="00A52143" w:rsidP="00A52143">
      <w:pPr>
        <w:rPr>
          <w:rFonts w:ascii="Times New Roman" w:hAnsi="Times New Roman"/>
          <w:sz w:val="10"/>
          <w:szCs w:val="10"/>
          <w:lang w:eastAsia="ar-SA"/>
        </w:rPr>
      </w:pPr>
    </w:p>
    <w:p w:rsidR="007E1636" w:rsidRPr="00065DD4" w:rsidRDefault="007E1636" w:rsidP="00FB7629">
      <w:pPr>
        <w:numPr>
          <w:ilvl w:val="0"/>
          <w:numId w:val="14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</w:t>
      </w:r>
      <w:r w:rsidR="00963388" w:rsidRPr="00065DD4">
        <w:rPr>
          <w:rFonts w:ascii="Times New Roman" w:hAnsi="Times New Roman"/>
          <w:sz w:val="20"/>
          <w:szCs w:val="20"/>
          <w:lang w:eastAsia="ar-SA"/>
        </w:rPr>
        <w:br/>
      </w:r>
      <w:r w:rsidRPr="00065DD4">
        <w:rPr>
          <w:rFonts w:ascii="Times New Roman" w:hAnsi="Times New Roman"/>
          <w:sz w:val="20"/>
          <w:szCs w:val="20"/>
          <w:lang w:eastAsia="ar-SA"/>
        </w:rPr>
        <w:t>o dofinansowanie, w szczególności dotyczących ochrony danych osobowych oraz z zastrzeżeniem ust. 2 niniejszego paragrafu.</w:t>
      </w:r>
    </w:p>
    <w:p w:rsidR="00A52143" w:rsidRPr="00065DD4" w:rsidRDefault="007E1636" w:rsidP="00A52143">
      <w:pPr>
        <w:numPr>
          <w:ilvl w:val="0"/>
          <w:numId w:val="14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065DD4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 zmiany w nazwie, oznaczeniu, siedzibie, numerze konta bankowego Zleceniodawcy lub Zleceniobiorcy dokonanej w trakcie trwania umowy.</w:t>
      </w:r>
    </w:p>
    <w:p w:rsidR="00A52143" w:rsidRPr="00065DD4" w:rsidRDefault="00A52143" w:rsidP="00A52143">
      <w:pPr>
        <w:rPr>
          <w:rFonts w:ascii="Times New Roman" w:hAnsi="Times New Roman"/>
          <w:sz w:val="20"/>
          <w:szCs w:val="20"/>
          <w:lang w:eastAsia="ar-SA"/>
        </w:rPr>
      </w:pPr>
    </w:p>
    <w:p w:rsidR="00EC6B42" w:rsidRPr="00065DD4" w:rsidRDefault="004A4EF6" w:rsidP="004A4EF6">
      <w:pPr>
        <w:rPr>
          <w:rFonts w:ascii="Times New Roman" w:hAnsi="Times New Roman"/>
          <w:sz w:val="21"/>
          <w:szCs w:val="21"/>
          <w:u w:val="single"/>
          <w:lang w:eastAsia="ar-SA"/>
        </w:rPr>
      </w:pPr>
      <w:r w:rsidRPr="00065DD4">
        <w:rPr>
          <w:rFonts w:ascii="Times New Roman" w:hAnsi="Times New Roman"/>
          <w:sz w:val="21"/>
          <w:szCs w:val="21"/>
          <w:u w:val="single"/>
          <w:lang w:eastAsia="ar-SA"/>
        </w:rPr>
        <w:t>Wykaz załączników do niniejszego ogłoszenia:</w:t>
      </w:r>
    </w:p>
    <w:p w:rsidR="00EE052C" w:rsidRPr="00065DD4" w:rsidRDefault="00EE052C" w:rsidP="009851EE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Formularz ofertowy – </w:t>
      </w:r>
      <w:r w:rsidRPr="00065DD4">
        <w:rPr>
          <w:rFonts w:ascii="Times New Roman" w:hAnsi="Times New Roman"/>
          <w:b/>
          <w:sz w:val="20"/>
          <w:szCs w:val="20"/>
          <w:lang w:eastAsia="ar-SA"/>
        </w:rPr>
        <w:t>załącznik nr 1</w:t>
      </w:r>
    </w:p>
    <w:p w:rsidR="00EE052C" w:rsidRPr="00065DD4" w:rsidRDefault="00EE052C" w:rsidP="009851EE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– </w:t>
      </w:r>
      <w:r w:rsidRPr="00065DD4">
        <w:rPr>
          <w:rFonts w:ascii="Times New Roman" w:hAnsi="Times New Roman"/>
          <w:b/>
          <w:sz w:val="20"/>
          <w:szCs w:val="20"/>
          <w:lang w:eastAsia="ar-SA"/>
        </w:rPr>
        <w:t>załącznik nr 2</w:t>
      </w:r>
    </w:p>
    <w:p w:rsidR="00EE052C" w:rsidRPr="00065DD4" w:rsidRDefault="00EE052C" w:rsidP="009851EE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Oświadczenie w trybie art. 24 ustawy Prawo zamówień publicznych (oświadczenie o niepodleganiu wykluczeniu z postępowania o udzielenie zamówienia) – </w:t>
      </w:r>
      <w:r w:rsidRPr="00065DD4">
        <w:rPr>
          <w:rFonts w:ascii="Times New Roman" w:hAnsi="Times New Roman"/>
          <w:b/>
          <w:sz w:val="20"/>
          <w:szCs w:val="20"/>
          <w:lang w:eastAsia="ar-SA"/>
        </w:rPr>
        <w:t>załącznik nr 3</w:t>
      </w:r>
    </w:p>
    <w:p w:rsidR="00EE052C" w:rsidRPr="00065DD4" w:rsidRDefault="00EE052C" w:rsidP="009851EE">
      <w:pPr>
        <w:numPr>
          <w:ilvl w:val="0"/>
          <w:numId w:val="29"/>
        </w:numPr>
        <w:tabs>
          <w:tab w:val="clear" w:pos="720"/>
          <w:tab w:val="num" w:pos="426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065DD4">
        <w:rPr>
          <w:rFonts w:ascii="Times New Roman" w:hAnsi="Times New Roman"/>
          <w:sz w:val="20"/>
          <w:szCs w:val="20"/>
          <w:lang w:eastAsia="ar-SA"/>
        </w:rPr>
        <w:t xml:space="preserve">Wzór umowy – </w:t>
      </w:r>
      <w:r w:rsidRPr="00065DD4">
        <w:rPr>
          <w:rFonts w:ascii="Times New Roman" w:hAnsi="Times New Roman"/>
          <w:b/>
          <w:sz w:val="20"/>
          <w:szCs w:val="20"/>
          <w:lang w:eastAsia="ar-SA"/>
        </w:rPr>
        <w:t>załącznik nr 4</w:t>
      </w:r>
    </w:p>
    <w:p w:rsidR="00547A20" w:rsidRPr="00065DD4" w:rsidRDefault="00547A20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Pr="00065DD4" w:rsidRDefault="004A4EF6" w:rsidP="0056411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</w:t>
      </w:r>
      <w:r w:rsidR="00906A39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="00A93F76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(podpis osoby sporządzającej ogłoszenie)</w:t>
      </w:r>
    </w:p>
    <w:p w:rsidR="008047C0" w:rsidRPr="00065DD4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DF4FC6" w:rsidRPr="00065DD4" w:rsidRDefault="00DF4FC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A93F76" w:rsidRDefault="001F267B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</w:t>
      </w:r>
      <w:r w:rsidR="00906A39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</w:t>
      </w:r>
      <w:r w:rsidR="00A93F76">
        <w:rPr>
          <w:rFonts w:ascii="Times New Roman" w:eastAsia="Calibri" w:hAnsi="Times New Roman"/>
          <w:sz w:val="20"/>
          <w:szCs w:val="20"/>
          <w:lang w:eastAsia="en-US"/>
        </w:rPr>
        <w:br/>
      </w:r>
      <w:r w:rsidR="00906A39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A93F7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</w:t>
      </w:r>
      <w:r w:rsidR="00A93F76">
        <w:rPr>
          <w:rFonts w:ascii="Times New Roman" w:eastAsia="Calibri" w:hAnsi="Times New Roman"/>
          <w:sz w:val="20"/>
          <w:szCs w:val="20"/>
          <w:lang w:eastAsia="en-US"/>
        </w:rPr>
        <w:t>.......................</w:t>
      </w:r>
    </w:p>
    <w:p w:rsidR="00861BA1" w:rsidRPr="00065DD4" w:rsidRDefault="00906A39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</w:t>
      </w:r>
      <w:r w:rsidR="004A4EF6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A93F7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</w:t>
      </w:r>
      <w:r w:rsidR="004A4EF6" w:rsidRPr="00065DD4">
        <w:rPr>
          <w:rFonts w:ascii="Times New Roman" w:eastAsia="Calibri" w:hAnsi="Times New Roman"/>
          <w:sz w:val="20"/>
          <w:szCs w:val="20"/>
          <w:lang w:eastAsia="en-US"/>
        </w:rPr>
        <w:t>(podpis Skarbnika/Głównego Księgowego)</w:t>
      </w:r>
    </w:p>
    <w:p w:rsidR="00A93F76" w:rsidRDefault="00A93F7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065DD4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</w:t>
      </w:r>
      <w:r w:rsidR="00906A39"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</w:t>
      </w: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(podpis Starosty lub innej osoby </w:t>
      </w:r>
    </w:p>
    <w:p w:rsidR="00D65D5E" w:rsidRPr="00065DD4" w:rsidRDefault="004A4EF6" w:rsidP="004A4EF6">
      <w:pPr>
        <w:rPr>
          <w:rFonts w:ascii="Times New Roman" w:hAnsi="Times New Roman"/>
          <w:sz w:val="20"/>
          <w:szCs w:val="20"/>
        </w:rPr>
      </w:pPr>
      <w:r w:rsidRPr="00065DD4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 w:rsidRPr="00065DD4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065DD4" w:rsidSect="000C391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13" w:right="991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F50" w:rsidRDefault="005A2F50">
      <w:r>
        <w:separator/>
      </w:r>
    </w:p>
  </w:endnote>
  <w:endnote w:type="continuationSeparator" w:id="0">
    <w:p w:rsidR="005A2F50" w:rsidRDefault="005A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EA" w:rsidRPr="00860C0E" w:rsidRDefault="008467A6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F251EA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947745">
      <w:rPr>
        <w:noProof/>
        <w:sz w:val="16"/>
        <w:szCs w:val="16"/>
      </w:rPr>
      <w:t>4</w:t>
    </w:r>
    <w:r w:rsidRPr="00860C0E">
      <w:rPr>
        <w:sz w:val="16"/>
        <w:szCs w:val="16"/>
      </w:rPr>
      <w:fldChar w:fldCharType="end"/>
    </w:r>
  </w:p>
  <w:p w:rsidR="00F251EA" w:rsidRPr="00124D4A" w:rsidRDefault="00F251EA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EA" w:rsidRPr="00B01F08" w:rsidRDefault="00F251EA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F50" w:rsidRDefault="005A2F50">
      <w:r>
        <w:separator/>
      </w:r>
    </w:p>
  </w:footnote>
  <w:footnote w:type="continuationSeparator" w:id="0">
    <w:p w:rsidR="005A2F50" w:rsidRDefault="005A2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EA" w:rsidRDefault="00F251E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1EA" w:rsidRDefault="00F251E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37F21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77D12"/>
    <w:multiLevelType w:val="multilevel"/>
    <w:tmpl w:val="E19A78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01CD0"/>
    <w:multiLevelType w:val="hybridMultilevel"/>
    <w:tmpl w:val="CEB456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16A86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6C230A"/>
    <w:multiLevelType w:val="multilevel"/>
    <w:tmpl w:val="FBD85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024CF"/>
    <w:multiLevelType w:val="hybridMultilevel"/>
    <w:tmpl w:val="CDC6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E2053"/>
    <w:multiLevelType w:val="multilevel"/>
    <w:tmpl w:val="AD540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23F4B"/>
    <w:multiLevelType w:val="multilevel"/>
    <w:tmpl w:val="E12622C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2558E"/>
    <w:multiLevelType w:val="multilevel"/>
    <w:tmpl w:val="D45427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62DB"/>
    <w:multiLevelType w:val="multilevel"/>
    <w:tmpl w:val="743C9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91061"/>
    <w:multiLevelType w:val="multilevel"/>
    <w:tmpl w:val="2F2881C4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FE0638"/>
    <w:multiLevelType w:val="multilevel"/>
    <w:tmpl w:val="C49AF0C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D05A1"/>
    <w:multiLevelType w:val="hybridMultilevel"/>
    <w:tmpl w:val="87DEED8E"/>
    <w:lvl w:ilvl="0" w:tplc="E94A7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CE5379"/>
    <w:multiLevelType w:val="hybridMultilevel"/>
    <w:tmpl w:val="FEA249F8"/>
    <w:lvl w:ilvl="0" w:tplc="CCB0FB42">
      <w:start w:val="9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604"/>
    <w:multiLevelType w:val="multilevel"/>
    <w:tmpl w:val="0C86BA6C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25">
    <w:nsid w:val="5627574B"/>
    <w:multiLevelType w:val="hybridMultilevel"/>
    <w:tmpl w:val="6464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9">
    <w:nsid w:val="5D56002C"/>
    <w:multiLevelType w:val="hybridMultilevel"/>
    <w:tmpl w:val="9FA4E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51496"/>
    <w:multiLevelType w:val="hybridMultilevel"/>
    <w:tmpl w:val="CADE4AF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16"/>
  </w:num>
  <w:num w:numId="10">
    <w:abstractNumId w:val="26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30"/>
  </w:num>
  <w:num w:numId="16">
    <w:abstractNumId w:val="31"/>
  </w:num>
  <w:num w:numId="17">
    <w:abstractNumId w:val="27"/>
  </w:num>
  <w:num w:numId="18">
    <w:abstractNumId w:val="14"/>
  </w:num>
  <w:num w:numId="19">
    <w:abstractNumId w:val="15"/>
  </w:num>
  <w:num w:numId="20">
    <w:abstractNumId w:val="10"/>
  </w:num>
  <w:num w:numId="21">
    <w:abstractNumId w:val="21"/>
  </w:num>
  <w:num w:numId="22">
    <w:abstractNumId w:val="24"/>
  </w:num>
  <w:num w:numId="23">
    <w:abstractNumId w:val="25"/>
  </w:num>
  <w:num w:numId="24">
    <w:abstractNumId w:val="12"/>
  </w:num>
  <w:num w:numId="25">
    <w:abstractNumId w:val="7"/>
  </w:num>
  <w:num w:numId="26">
    <w:abstractNumId w:val="29"/>
  </w:num>
  <w:num w:numId="27">
    <w:abstractNumId w:val="23"/>
  </w:num>
  <w:num w:numId="28">
    <w:abstractNumId w:val="19"/>
  </w:num>
  <w:num w:numId="29">
    <w:abstractNumId w:val="2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7346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3C32"/>
    <w:rsid w:val="0000649A"/>
    <w:rsid w:val="00010117"/>
    <w:rsid w:val="00010FD4"/>
    <w:rsid w:val="0002112D"/>
    <w:rsid w:val="00027129"/>
    <w:rsid w:val="00030477"/>
    <w:rsid w:val="00030EA2"/>
    <w:rsid w:val="00030F01"/>
    <w:rsid w:val="00045CE2"/>
    <w:rsid w:val="000462FC"/>
    <w:rsid w:val="000521E4"/>
    <w:rsid w:val="00054167"/>
    <w:rsid w:val="000604CF"/>
    <w:rsid w:val="00060BF7"/>
    <w:rsid w:val="0006198D"/>
    <w:rsid w:val="00061F20"/>
    <w:rsid w:val="00062878"/>
    <w:rsid w:val="00065DD4"/>
    <w:rsid w:val="00066912"/>
    <w:rsid w:val="000675C0"/>
    <w:rsid w:val="00071C7E"/>
    <w:rsid w:val="0007362B"/>
    <w:rsid w:val="00077507"/>
    <w:rsid w:val="00077893"/>
    <w:rsid w:val="00080D83"/>
    <w:rsid w:val="0008151A"/>
    <w:rsid w:val="000844F9"/>
    <w:rsid w:val="00085D2C"/>
    <w:rsid w:val="00093D07"/>
    <w:rsid w:val="00097985"/>
    <w:rsid w:val="000A07A1"/>
    <w:rsid w:val="000A187E"/>
    <w:rsid w:val="000A288F"/>
    <w:rsid w:val="000A397A"/>
    <w:rsid w:val="000A4C94"/>
    <w:rsid w:val="000A57F9"/>
    <w:rsid w:val="000A688D"/>
    <w:rsid w:val="000A7EFD"/>
    <w:rsid w:val="000B11A7"/>
    <w:rsid w:val="000B1B6E"/>
    <w:rsid w:val="000B3030"/>
    <w:rsid w:val="000C3917"/>
    <w:rsid w:val="000C5281"/>
    <w:rsid w:val="000C6298"/>
    <w:rsid w:val="000C6653"/>
    <w:rsid w:val="000C67CA"/>
    <w:rsid w:val="000D283E"/>
    <w:rsid w:val="000D381E"/>
    <w:rsid w:val="000D3878"/>
    <w:rsid w:val="000E562F"/>
    <w:rsid w:val="000E577F"/>
    <w:rsid w:val="000F142A"/>
    <w:rsid w:val="000F2FA3"/>
    <w:rsid w:val="000F4345"/>
    <w:rsid w:val="000F5289"/>
    <w:rsid w:val="000F6295"/>
    <w:rsid w:val="000F7C79"/>
    <w:rsid w:val="00100DBB"/>
    <w:rsid w:val="0010215F"/>
    <w:rsid w:val="001079EC"/>
    <w:rsid w:val="001163B7"/>
    <w:rsid w:val="00124D4A"/>
    <w:rsid w:val="00125ED9"/>
    <w:rsid w:val="00130869"/>
    <w:rsid w:val="00130B23"/>
    <w:rsid w:val="00131F71"/>
    <w:rsid w:val="0013359B"/>
    <w:rsid w:val="00133C6B"/>
    <w:rsid w:val="0013780D"/>
    <w:rsid w:val="00140D80"/>
    <w:rsid w:val="00147F57"/>
    <w:rsid w:val="001501D9"/>
    <w:rsid w:val="0015186B"/>
    <w:rsid w:val="00153A23"/>
    <w:rsid w:val="00155D09"/>
    <w:rsid w:val="001564CF"/>
    <w:rsid w:val="0016012A"/>
    <w:rsid w:val="00161016"/>
    <w:rsid w:val="001653EB"/>
    <w:rsid w:val="00167675"/>
    <w:rsid w:val="0017208D"/>
    <w:rsid w:val="00172363"/>
    <w:rsid w:val="00174112"/>
    <w:rsid w:val="00174315"/>
    <w:rsid w:val="00174511"/>
    <w:rsid w:val="00174BF3"/>
    <w:rsid w:val="00176140"/>
    <w:rsid w:val="00176E62"/>
    <w:rsid w:val="001811C7"/>
    <w:rsid w:val="0018183B"/>
    <w:rsid w:val="0018210F"/>
    <w:rsid w:val="001826C7"/>
    <w:rsid w:val="00185FEC"/>
    <w:rsid w:val="0019085B"/>
    <w:rsid w:val="0019284A"/>
    <w:rsid w:val="00195205"/>
    <w:rsid w:val="00197414"/>
    <w:rsid w:val="001A499B"/>
    <w:rsid w:val="001A4FF4"/>
    <w:rsid w:val="001A5160"/>
    <w:rsid w:val="001A5D4C"/>
    <w:rsid w:val="001A78D0"/>
    <w:rsid w:val="001B210F"/>
    <w:rsid w:val="001B47BE"/>
    <w:rsid w:val="001B60C0"/>
    <w:rsid w:val="001C1E38"/>
    <w:rsid w:val="001D6AAB"/>
    <w:rsid w:val="001D7896"/>
    <w:rsid w:val="001E05C4"/>
    <w:rsid w:val="001E425F"/>
    <w:rsid w:val="001E4595"/>
    <w:rsid w:val="001E7D4A"/>
    <w:rsid w:val="001F0426"/>
    <w:rsid w:val="001F1D0C"/>
    <w:rsid w:val="001F267B"/>
    <w:rsid w:val="001F644A"/>
    <w:rsid w:val="001F7FF2"/>
    <w:rsid w:val="00200546"/>
    <w:rsid w:val="00200B59"/>
    <w:rsid w:val="00206CAC"/>
    <w:rsid w:val="00207523"/>
    <w:rsid w:val="0021075F"/>
    <w:rsid w:val="00211C4A"/>
    <w:rsid w:val="0022098B"/>
    <w:rsid w:val="00222342"/>
    <w:rsid w:val="002248D4"/>
    <w:rsid w:val="0022664F"/>
    <w:rsid w:val="002359EC"/>
    <w:rsid w:val="00236704"/>
    <w:rsid w:val="00237837"/>
    <w:rsid w:val="00237840"/>
    <w:rsid w:val="00241C1F"/>
    <w:rsid w:val="002425AE"/>
    <w:rsid w:val="002427BB"/>
    <w:rsid w:val="0025060E"/>
    <w:rsid w:val="00252E24"/>
    <w:rsid w:val="0026413E"/>
    <w:rsid w:val="00264BD4"/>
    <w:rsid w:val="00264BFD"/>
    <w:rsid w:val="00270362"/>
    <w:rsid w:val="0027233E"/>
    <w:rsid w:val="0027344A"/>
    <w:rsid w:val="00273E79"/>
    <w:rsid w:val="0027583E"/>
    <w:rsid w:val="0027686D"/>
    <w:rsid w:val="00281147"/>
    <w:rsid w:val="0028126C"/>
    <w:rsid w:val="00287471"/>
    <w:rsid w:val="00292191"/>
    <w:rsid w:val="002922B0"/>
    <w:rsid w:val="00296D25"/>
    <w:rsid w:val="002A0926"/>
    <w:rsid w:val="002A1E02"/>
    <w:rsid w:val="002B01FB"/>
    <w:rsid w:val="002B11BD"/>
    <w:rsid w:val="002B1BEE"/>
    <w:rsid w:val="002B2983"/>
    <w:rsid w:val="002B5A8A"/>
    <w:rsid w:val="002B6D59"/>
    <w:rsid w:val="002C5AEA"/>
    <w:rsid w:val="002C6347"/>
    <w:rsid w:val="002D6995"/>
    <w:rsid w:val="002D6A68"/>
    <w:rsid w:val="002E1CC6"/>
    <w:rsid w:val="002E1E55"/>
    <w:rsid w:val="002E3A7A"/>
    <w:rsid w:val="002E68A6"/>
    <w:rsid w:val="002F0754"/>
    <w:rsid w:val="002F1A8A"/>
    <w:rsid w:val="002F48CB"/>
    <w:rsid w:val="002F5EE3"/>
    <w:rsid w:val="002F64AE"/>
    <w:rsid w:val="003059F7"/>
    <w:rsid w:val="003115CB"/>
    <w:rsid w:val="0031183A"/>
    <w:rsid w:val="0031410C"/>
    <w:rsid w:val="00320AAC"/>
    <w:rsid w:val="00322513"/>
    <w:rsid w:val="00325198"/>
    <w:rsid w:val="0032731D"/>
    <w:rsid w:val="003301EB"/>
    <w:rsid w:val="0033234D"/>
    <w:rsid w:val="00332B1A"/>
    <w:rsid w:val="00332D1A"/>
    <w:rsid w:val="0033720D"/>
    <w:rsid w:val="003379E6"/>
    <w:rsid w:val="003438CF"/>
    <w:rsid w:val="00345932"/>
    <w:rsid w:val="00346849"/>
    <w:rsid w:val="00353DB0"/>
    <w:rsid w:val="0035482A"/>
    <w:rsid w:val="00355937"/>
    <w:rsid w:val="003602B5"/>
    <w:rsid w:val="003619F2"/>
    <w:rsid w:val="00364B3E"/>
    <w:rsid w:val="00365820"/>
    <w:rsid w:val="003732B0"/>
    <w:rsid w:val="00374EDA"/>
    <w:rsid w:val="00375447"/>
    <w:rsid w:val="0037574A"/>
    <w:rsid w:val="003758A7"/>
    <w:rsid w:val="00375FE8"/>
    <w:rsid w:val="0037723C"/>
    <w:rsid w:val="00381F23"/>
    <w:rsid w:val="00382DA4"/>
    <w:rsid w:val="003830E6"/>
    <w:rsid w:val="003832FB"/>
    <w:rsid w:val="0038406F"/>
    <w:rsid w:val="00384213"/>
    <w:rsid w:val="00385D57"/>
    <w:rsid w:val="00387A85"/>
    <w:rsid w:val="003A1CFA"/>
    <w:rsid w:val="003A6622"/>
    <w:rsid w:val="003A6AFA"/>
    <w:rsid w:val="003A6EEA"/>
    <w:rsid w:val="003A7D8C"/>
    <w:rsid w:val="003B087A"/>
    <w:rsid w:val="003B2291"/>
    <w:rsid w:val="003B3660"/>
    <w:rsid w:val="003B507B"/>
    <w:rsid w:val="003B5374"/>
    <w:rsid w:val="003B6D8F"/>
    <w:rsid w:val="003C37F3"/>
    <w:rsid w:val="003C554F"/>
    <w:rsid w:val="003C6102"/>
    <w:rsid w:val="003D0624"/>
    <w:rsid w:val="003D6F96"/>
    <w:rsid w:val="003E12F8"/>
    <w:rsid w:val="003E171F"/>
    <w:rsid w:val="003E1AFA"/>
    <w:rsid w:val="003E1BC9"/>
    <w:rsid w:val="003E40CD"/>
    <w:rsid w:val="003E4264"/>
    <w:rsid w:val="003E48C9"/>
    <w:rsid w:val="003F1717"/>
    <w:rsid w:val="003F4C58"/>
    <w:rsid w:val="003F4F91"/>
    <w:rsid w:val="003F5460"/>
    <w:rsid w:val="00401074"/>
    <w:rsid w:val="0040149C"/>
    <w:rsid w:val="004015A9"/>
    <w:rsid w:val="004058BF"/>
    <w:rsid w:val="00407EA8"/>
    <w:rsid w:val="00410CE2"/>
    <w:rsid w:val="00414478"/>
    <w:rsid w:val="00416D3F"/>
    <w:rsid w:val="004200A2"/>
    <w:rsid w:val="0042551C"/>
    <w:rsid w:val="00426A79"/>
    <w:rsid w:val="00430AAF"/>
    <w:rsid w:val="00434834"/>
    <w:rsid w:val="004348DE"/>
    <w:rsid w:val="004413E0"/>
    <w:rsid w:val="00441DCB"/>
    <w:rsid w:val="0044208F"/>
    <w:rsid w:val="0044282C"/>
    <w:rsid w:val="0044286B"/>
    <w:rsid w:val="0044543D"/>
    <w:rsid w:val="004514BF"/>
    <w:rsid w:val="00451940"/>
    <w:rsid w:val="00453A54"/>
    <w:rsid w:val="00453E81"/>
    <w:rsid w:val="00454E0F"/>
    <w:rsid w:val="00457B79"/>
    <w:rsid w:val="00457CDC"/>
    <w:rsid w:val="00460EDE"/>
    <w:rsid w:val="00461396"/>
    <w:rsid w:val="004622CC"/>
    <w:rsid w:val="00463C0B"/>
    <w:rsid w:val="00466AB4"/>
    <w:rsid w:val="00470FC6"/>
    <w:rsid w:val="004741AD"/>
    <w:rsid w:val="00474422"/>
    <w:rsid w:val="00481239"/>
    <w:rsid w:val="00481972"/>
    <w:rsid w:val="00482D34"/>
    <w:rsid w:val="00483A75"/>
    <w:rsid w:val="00484492"/>
    <w:rsid w:val="00485FB8"/>
    <w:rsid w:val="004861BD"/>
    <w:rsid w:val="00490EDC"/>
    <w:rsid w:val="0049149C"/>
    <w:rsid w:val="00492BD3"/>
    <w:rsid w:val="00493EF2"/>
    <w:rsid w:val="00494EFA"/>
    <w:rsid w:val="004A3D0F"/>
    <w:rsid w:val="004A40EF"/>
    <w:rsid w:val="004A4EF6"/>
    <w:rsid w:val="004A615B"/>
    <w:rsid w:val="004A6343"/>
    <w:rsid w:val="004A7BF0"/>
    <w:rsid w:val="004B0F1B"/>
    <w:rsid w:val="004B12CD"/>
    <w:rsid w:val="004B3BA9"/>
    <w:rsid w:val="004B70BD"/>
    <w:rsid w:val="004C08A9"/>
    <w:rsid w:val="004C0990"/>
    <w:rsid w:val="004C149E"/>
    <w:rsid w:val="004C50D7"/>
    <w:rsid w:val="004C6007"/>
    <w:rsid w:val="004C6E3D"/>
    <w:rsid w:val="004D1C9B"/>
    <w:rsid w:val="004D346D"/>
    <w:rsid w:val="004E282E"/>
    <w:rsid w:val="004E4D18"/>
    <w:rsid w:val="004E545D"/>
    <w:rsid w:val="004F0AA7"/>
    <w:rsid w:val="004F0F8B"/>
    <w:rsid w:val="004F144B"/>
    <w:rsid w:val="004F474C"/>
    <w:rsid w:val="004F7294"/>
    <w:rsid w:val="004F7C89"/>
    <w:rsid w:val="00504FE6"/>
    <w:rsid w:val="00512E8F"/>
    <w:rsid w:val="00515D95"/>
    <w:rsid w:val="0052111D"/>
    <w:rsid w:val="0052384E"/>
    <w:rsid w:val="00525545"/>
    <w:rsid w:val="00536F7A"/>
    <w:rsid w:val="00537F26"/>
    <w:rsid w:val="0054092E"/>
    <w:rsid w:val="0054313C"/>
    <w:rsid w:val="005453AD"/>
    <w:rsid w:val="00547A20"/>
    <w:rsid w:val="00553F3D"/>
    <w:rsid w:val="005544A7"/>
    <w:rsid w:val="00557965"/>
    <w:rsid w:val="005579DE"/>
    <w:rsid w:val="005617D8"/>
    <w:rsid w:val="0056205F"/>
    <w:rsid w:val="0056265F"/>
    <w:rsid w:val="00564116"/>
    <w:rsid w:val="005649E5"/>
    <w:rsid w:val="00567825"/>
    <w:rsid w:val="005715BA"/>
    <w:rsid w:val="005760A9"/>
    <w:rsid w:val="0058069B"/>
    <w:rsid w:val="005807FE"/>
    <w:rsid w:val="0058368B"/>
    <w:rsid w:val="005848E9"/>
    <w:rsid w:val="00591034"/>
    <w:rsid w:val="00591FC7"/>
    <w:rsid w:val="0059275B"/>
    <w:rsid w:val="00594464"/>
    <w:rsid w:val="005959B3"/>
    <w:rsid w:val="005A0BC7"/>
    <w:rsid w:val="005A2F50"/>
    <w:rsid w:val="005A3186"/>
    <w:rsid w:val="005A7EA9"/>
    <w:rsid w:val="005B12C4"/>
    <w:rsid w:val="005C40E0"/>
    <w:rsid w:val="005C40E2"/>
    <w:rsid w:val="005C45F5"/>
    <w:rsid w:val="005D05F3"/>
    <w:rsid w:val="005D31AD"/>
    <w:rsid w:val="005D5E15"/>
    <w:rsid w:val="005D5E26"/>
    <w:rsid w:val="005D69B2"/>
    <w:rsid w:val="005E11C2"/>
    <w:rsid w:val="005E43D1"/>
    <w:rsid w:val="005E486E"/>
    <w:rsid w:val="005E5798"/>
    <w:rsid w:val="005E7376"/>
    <w:rsid w:val="005F08CE"/>
    <w:rsid w:val="005F1FF1"/>
    <w:rsid w:val="005F3045"/>
    <w:rsid w:val="005F53E9"/>
    <w:rsid w:val="005F5A68"/>
    <w:rsid w:val="005F5C68"/>
    <w:rsid w:val="005F6133"/>
    <w:rsid w:val="005F7243"/>
    <w:rsid w:val="00604189"/>
    <w:rsid w:val="0060462C"/>
    <w:rsid w:val="00606A22"/>
    <w:rsid w:val="00613E42"/>
    <w:rsid w:val="00614C56"/>
    <w:rsid w:val="00621F12"/>
    <w:rsid w:val="00622781"/>
    <w:rsid w:val="006239E4"/>
    <w:rsid w:val="00624B47"/>
    <w:rsid w:val="006260F3"/>
    <w:rsid w:val="00626E11"/>
    <w:rsid w:val="006307EC"/>
    <w:rsid w:val="00634C3A"/>
    <w:rsid w:val="00637CAA"/>
    <w:rsid w:val="00640BFF"/>
    <w:rsid w:val="00642208"/>
    <w:rsid w:val="006428A3"/>
    <w:rsid w:val="00644459"/>
    <w:rsid w:val="00646612"/>
    <w:rsid w:val="00647598"/>
    <w:rsid w:val="00647D67"/>
    <w:rsid w:val="006522B5"/>
    <w:rsid w:val="006528E1"/>
    <w:rsid w:val="006617DB"/>
    <w:rsid w:val="0066183A"/>
    <w:rsid w:val="00661C78"/>
    <w:rsid w:val="00662C27"/>
    <w:rsid w:val="00666321"/>
    <w:rsid w:val="006754DE"/>
    <w:rsid w:val="0067674C"/>
    <w:rsid w:val="006809F7"/>
    <w:rsid w:val="006822E3"/>
    <w:rsid w:val="006856F5"/>
    <w:rsid w:val="00691E5D"/>
    <w:rsid w:val="00692A73"/>
    <w:rsid w:val="0069621B"/>
    <w:rsid w:val="00697BBF"/>
    <w:rsid w:val="006A5D67"/>
    <w:rsid w:val="006A6773"/>
    <w:rsid w:val="006B1A64"/>
    <w:rsid w:val="006B20EC"/>
    <w:rsid w:val="006B2E00"/>
    <w:rsid w:val="006B7CB3"/>
    <w:rsid w:val="006C209D"/>
    <w:rsid w:val="006C3DB3"/>
    <w:rsid w:val="006E2B54"/>
    <w:rsid w:val="006E5E26"/>
    <w:rsid w:val="006F0A8D"/>
    <w:rsid w:val="006F209E"/>
    <w:rsid w:val="006F2CA1"/>
    <w:rsid w:val="006F6E01"/>
    <w:rsid w:val="006F7C81"/>
    <w:rsid w:val="0070267B"/>
    <w:rsid w:val="00704887"/>
    <w:rsid w:val="00706992"/>
    <w:rsid w:val="00706A3F"/>
    <w:rsid w:val="00707774"/>
    <w:rsid w:val="007135DF"/>
    <w:rsid w:val="00723267"/>
    <w:rsid w:val="00727F94"/>
    <w:rsid w:val="007326CB"/>
    <w:rsid w:val="007337EB"/>
    <w:rsid w:val="00736733"/>
    <w:rsid w:val="007453AB"/>
    <w:rsid w:val="00745D18"/>
    <w:rsid w:val="007477D0"/>
    <w:rsid w:val="00747EB9"/>
    <w:rsid w:val="0075663F"/>
    <w:rsid w:val="00757258"/>
    <w:rsid w:val="00762D93"/>
    <w:rsid w:val="007636C3"/>
    <w:rsid w:val="00763D2F"/>
    <w:rsid w:val="007650E0"/>
    <w:rsid w:val="00771AF9"/>
    <w:rsid w:val="007726C2"/>
    <w:rsid w:val="00776530"/>
    <w:rsid w:val="00780FF1"/>
    <w:rsid w:val="00782756"/>
    <w:rsid w:val="00783FD1"/>
    <w:rsid w:val="00785750"/>
    <w:rsid w:val="00786795"/>
    <w:rsid w:val="00787E74"/>
    <w:rsid w:val="00791E8E"/>
    <w:rsid w:val="007934F0"/>
    <w:rsid w:val="00794490"/>
    <w:rsid w:val="007945EA"/>
    <w:rsid w:val="007952F6"/>
    <w:rsid w:val="00796D4B"/>
    <w:rsid w:val="007979BE"/>
    <w:rsid w:val="00797F08"/>
    <w:rsid w:val="007A0109"/>
    <w:rsid w:val="007A399E"/>
    <w:rsid w:val="007B0147"/>
    <w:rsid w:val="007B2500"/>
    <w:rsid w:val="007B4763"/>
    <w:rsid w:val="007B58AD"/>
    <w:rsid w:val="007B6D38"/>
    <w:rsid w:val="007D1A05"/>
    <w:rsid w:val="007D61D6"/>
    <w:rsid w:val="007D6B71"/>
    <w:rsid w:val="007E1636"/>
    <w:rsid w:val="007E1863"/>
    <w:rsid w:val="007E1B19"/>
    <w:rsid w:val="007E40E3"/>
    <w:rsid w:val="007E4820"/>
    <w:rsid w:val="007E5913"/>
    <w:rsid w:val="007F3623"/>
    <w:rsid w:val="00801370"/>
    <w:rsid w:val="008047C0"/>
    <w:rsid w:val="00807D95"/>
    <w:rsid w:val="00807E5D"/>
    <w:rsid w:val="00810118"/>
    <w:rsid w:val="0081599C"/>
    <w:rsid w:val="00817107"/>
    <w:rsid w:val="0081748B"/>
    <w:rsid w:val="00817EC6"/>
    <w:rsid w:val="00817F95"/>
    <w:rsid w:val="008228BE"/>
    <w:rsid w:val="00827311"/>
    <w:rsid w:val="00830934"/>
    <w:rsid w:val="00834BB4"/>
    <w:rsid w:val="00834FD0"/>
    <w:rsid w:val="00835187"/>
    <w:rsid w:val="008461A8"/>
    <w:rsid w:val="008467A6"/>
    <w:rsid w:val="00846E66"/>
    <w:rsid w:val="0085087D"/>
    <w:rsid w:val="00850E51"/>
    <w:rsid w:val="00851238"/>
    <w:rsid w:val="008512B0"/>
    <w:rsid w:val="00852E31"/>
    <w:rsid w:val="00853DD1"/>
    <w:rsid w:val="00856E3A"/>
    <w:rsid w:val="008579CE"/>
    <w:rsid w:val="008608E2"/>
    <w:rsid w:val="00860C0E"/>
    <w:rsid w:val="00861BA1"/>
    <w:rsid w:val="00862024"/>
    <w:rsid w:val="0086338E"/>
    <w:rsid w:val="00863454"/>
    <w:rsid w:val="00863DC2"/>
    <w:rsid w:val="00866556"/>
    <w:rsid w:val="00874E0F"/>
    <w:rsid w:val="00877E7B"/>
    <w:rsid w:val="00880AAF"/>
    <w:rsid w:val="00881710"/>
    <w:rsid w:val="00881F6B"/>
    <w:rsid w:val="008859EF"/>
    <w:rsid w:val="008868CD"/>
    <w:rsid w:val="00887E43"/>
    <w:rsid w:val="00891EB2"/>
    <w:rsid w:val="0089301D"/>
    <w:rsid w:val="00894176"/>
    <w:rsid w:val="008945D9"/>
    <w:rsid w:val="00896207"/>
    <w:rsid w:val="008A0490"/>
    <w:rsid w:val="008A5C55"/>
    <w:rsid w:val="008A6489"/>
    <w:rsid w:val="008B0068"/>
    <w:rsid w:val="008B14A8"/>
    <w:rsid w:val="008B3EC6"/>
    <w:rsid w:val="008B6232"/>
    <w:rsid w:val="008B77C6"/>
    <w:rsid w:val="008C139A"/>
    <w:rsid w:val="008C22DD"/>
    <w:rsid w:val="008C7FDD"/>
    <w:rsid w:val="008E0C46"/>
    <w:rsid w:val="008E256B"/>
    <w:rsid w:val="008E5416"/>
    <w:rsid w:val="00906A39"/>
    <w:rsid w:val="00906F40"/>
    <w:rsid w:val="00913DD6"/>
    <w:rsid w:val="00914CEB"/>
    <w:rsid w:val="00915DAD"/>
    <w:rsid w:val="00916DFA"/>
    <w:rsid w:val="009201A6"/>
    <w:rsid w:val="0092526B"/>
    <w:rsid w:val="00927D2B"/>
    <w:rsid w:val="00931BB9"/>
    <w:rsid w:val="00931CCE"/>
    <w:rsid w:val="00933630"/>
    <w:rsid w:val="0093415C"/>
    <w:rsid w:val="00934E6D"/>
    <w:rsid w:val="00935507"/>
    <w:rsid w:val="009368D2"/>
    <w:rsid w:val="00947745"/>
    <w:rsid w:val="00947C55"/>
    <w:rsid w:val="0095441C"/>
    <w:rsid w:val="0095606D"/>
    <w:rsid w:val="00957F8B"/>
    <w:rsid w:val="009600B4"/>
    <w:rsid w:val="009604D4"/>
    <w:rsid w:val="00963388"/>
    <w:rsid w:val="00971D99"/>
    <w:rsid w:val="00974775"/>
    <w:rsid w:val="00981A11"/>
    <w:rsid w:val="009849AF"/>
    <w:rsid w:val="009851EE"/>
    <w:rsid w:val="00986D96"/>
    <w:rsid w:val="009873FA"/>
    <w:rsid w:val="00990FD9"/>
    <w:rsid w:val="009954C9"/>
    <w:rsid w:val="00995935"/>
    <w:rsid w:val="00996329"/>
    <w:rsid w:val="00997127"/>
    <w:rsid w:val="0099729C"/>
    <w:rsid w:val="009A2AE5"/>
    <w:rsid w:val="009A7C74"/>
    <w:rsid w:val="009B78BA"/>
    <w:rsid w:val="009C059E"/>
    <w:rsid w:val="009C304C"/>
    <w:rsid w:val="009C619F"/>
    <w:rsid w:val="009C7F5D"/>
    <w:rsid w:val="009D0F0B"/>
    <w:rsid w:val="009D18EA"/>
    <w:rsid w:val="009D6F82"/>
    <w:rsid w:val="009D71C1"/>
    <w:rsid w:val="009D77BA"/>
    <w:rsid w:val="009E1368"/>
    <w:rsid w:val="009E159F"/>
    <w:rsid w:val="009E226F"/>
    <w:rsid w:val="009E35A2"/>
    <w:rsid w:val="009E4ED9"/>
    <w:rsid w:val="009E6CEB"/>
    <w:rsid w:val="009E7921"/>
    <w:rsid w:val="009F2CF0"/>
    <w:rsid w:val="009F54C5"/>
    <w:rsid w:val="009F6912"/>
    <w:rsid w:val="00A04690"/>
    <w:rsid w:val="00A058AC"/>
    <w:rsid w:val="00A05BA6"/>
    <w:rsid w:val="00A115F3"/>
    <w:rsid w:val="00A11764"/>
    <w:rsid w:val="00A119CA"/>
    <w:rsid w:val="00A1204A"/>
    <w:rsid w:val="00A13AF7"/>
    <w:rsid w:val="00A16481"/>
    <w:rsid w:val="00A20BE0"/>
    <w:rsid w:val="00A21FC8"/>
    <w:rsid w:val="00A278FA"/>
    <w:rsid w:val="00A34E3A"/>
    <w:rsid w:val="00A402B1"/>
    <w:rsid w:val="00A40DD3"/>
    <w:rsid w:val="00A41ED7"/>
    <w:rsid w:val="00A42E0B"/>
    <w:rsid w:val="00A44765"/>
    <w:rsid w:val="00A45D37"/>
    <w:rsid w:val="00A46A21"/>
    <w:rsid w:val="00A52143"/>
    <w:rsid w:val="00A57596"/>
    <w:rsid w:val="00A6099F"/>
    <w:rsid w:val="00A6578B"/>
    <w:rsid w:val="00A71CA9"/>
    <w:rsid w:val="00A74040"/>
    <w:rsid w:val="00A76E40"/>
    <w:rsid w:val="00A802C5"/>
    <w:rsid w:val="00A81994"/>
    <w:rsid w:val="00A81BEA"/>
    <w:rsid w:val="00A8311B"/>
    <w:rsid w:val="00A85903"/>
    <w:rsid w:val="00A86E2C"/>
    <w:rsid w:val="00A93290"/>
    <w:rsid w:val="00A938C8"/>
    <w:rsid w:val="00A93F76"/>
    <w:rsid w:val="00AA491D"/>
    <w:rsid w:val="00AA5EE2"/>
    <w:rsid w:val="00AA69A6"/>
    <w:rsid w:val="00AB0889"/>
    <w:rsid w:val="00AC109A"/>
    <w:rsid w:val="00AD0220"/>
    <w:rsid w:val="00AD233C"/>
    <w:rsid w:val="00AD2CA6"/>
    <w:rsid w:val="00AD2F1C"/>
    <w:rsid w:val="00AD3A94"/>
    <w:rsid w:val="00AD4F8F"/>
    <w:rsid w:val="00AD77F7"/>
    <w:rsid w:val="00AE45F6"/>
    <w:rsid w:val="00AF15E3"/>
    <w:rsid w:val="00AF33A5"/>
    <w:rsid w:val="00AF556B"/>
    <w:rsid w:val="00AF6287"/>
    <w:rsid w:val="00AF730F"/>
    <w:rsid w:val="00AF7963"/>
    <w:rsid w:val="00B00447"/>
    <w:rsid w:val="00B0151E"/>
    <w:rsid w:val="00B01F08"/>
    <w:rsid w:val="00B031AE"/>
    <w:rsid w:val="00B10832"/>
    <w:rsid w:val="00B13DD1"/>
    <w:rsid w:val="00B16E8F"/>
    <w:rsid w:val="00B22CCC"/>
    <w:rsid w:val="00B262D3"/>
    <w:rsid w:val="00B26529"/>
    <w:rsid w:val="00B26678"/>
    <w:rsid w:val="00B27A39"/>
    <w:rsid w:val="00B30401"/>
    <w:rsid w:val="00B31AA3"/>
    <w:rsid w:val="00B32CA4"/>
    <w:rsid w:val="00B34A92"/>
    <w:rsid w:val="00B37611"/>
    <w:rsid w:val="00B40054"/>
    <w:rsid w:val="00B40168"/>
    <w:rsid w:val="00B44728"/>
    <w:rsid w:val="00B448E8"/>
    <w:rsid w:val="00B44C05"/>
    <w:rsid w:val="00B44D3D"/>
    <w:rsid w:val="00B44FE6"/>
    <w:rsid w:val="00B458CD"/>
    <w:rsid w:val="00B46FF3"/>
    <w:rsid w:val="00B5346A"/>
    <w:rsid w:val="00B57C76"/>
    <w:rsid w:val="00B65670"/>
    <w:rsid w:val="00B6637D"/>
    <w:rsid w:val="00B67255"/>
    <w:rsid w:val="00B702DD"/>
    <w:rsid w:val="00B7211C"/>
    <w:rsid w:val="00B727D1"/>
    <w:rsid w:val="00B75B41"/>
    <w:rsid w:val="00B832D3"/>
    <w:rsid w:val="00B84F7B"/>
    <w:rsid w:val="00B908B4"/>
    <w:rsid w:val="00B91226"/>
    <w:rsid w:val="00B93D2C"/>
    <w:rsid w:val="00B96265"/>
    <w:rsid w:val="00B974C5"/>
    <w:rsid w:val="00BA043E"/>
    <w:rsid w:val="00BA14F3"/>
    <w:rsid w:val="00BA3002"/>
    <w:rsid w:val="00BA5873"/>
    <w:rsid w:val="00BA625B"/>
    <w:rsid w:val="00BA6FE7"/>
    <w:rsid w:val="00BA7382"/>
    <w:rsid w:val="00BB0C27"/>
    <w:rsid w:val="00BB0F90"/>
    <w:rsid w:val="00BB225B"/>
    <w:rsid w:val="00BB22FF"/>
    <w:rsid w:val="00BB2BB0"/>
    <w:rsid w:val="00BB6D8A"/>
    <w:rsid w:val="00BB76D0"/>
    <w:rsid w:val="00BC2293"/>
    <w:rsid w:val="00BC2ACA"/>
    <w:rsid w:val="00BC2F8E"/>
    <w:rsid w:val="00BC363C"/>
    <w:rsid w:val="00BC479C"/>
    <w:rsid w:val="00BC5741"/>
    <w:rsid w:val="00BD36BC"/>
    <w:rsid w:val="00BD42BD"/>
    <w:rsid w:val="00BD5BD2"/>
    <w:rsid w:val="00BE211D"/>
    <w:rsid w:val="00C019D1"/>
    <w:rsid w:val="00C029E7"/>
    <w:rsid w:val="00C03155"/>
    <w:rsid w:val="00C03550"/>
    <w:rsid w:val="00C03779"/>
    <w:rsid w:val="00C14876"/>
    <w:rsid w:val="00C22765"/>
    <w:rsid w:val="00C23A36"/>
    <w:rsid w:val="00C265BC"/>
    <w:rsid w:val="00C32EF8"/>
    <w:rsid w:val="00C33050"/>
    <w:rsid w:val="00C333BA"/>
    <w:rsid w:val="00C33718"/>
    <w:rsid w:val="00C354F2"/>
    <w:rsid w:val="00C355C2"/>
    <w:rsid w:val="00C36D36"/>
    <w:rsid w:val="00C37DFF"/>
    <w:rsid w:val="00C414D9"/>
    <w:rsid w:val="00C41B5E"/>
    <w:rsid w:val="00C472C5"/>
    <w:rsid w:val="00C47984"/>
    <w:rsid w:val="00C47AE9"/>
    <w:rsid w:val="00C50DDD"/>
    <w:rsid w:val="00C51C92"/>
    <w:rsid w:val="00C52511"/>
    <w:rsid w:val="00C55997"/>
    <w:rsid w:val="00C56739"/>
    <w:rsid w:val="00C602FB"/>
    <w:rsid w:val="00C62C24"/>
    <w:rsid w:val="00C635B6"/>
    <w:rsid w:val="00C63849"/>
    <w:rsid w:val="00C72BFA"/>
    <w:rsid w:val="00C73119"/>
    <w:rsid w:val="00C76B11"/>
    <w:rsid w:val="00C82CBD"/>
    <w:rsid w:val="00C870DC"/>
    <w:rsid w:val="00C87A0C"/>
    <w:rsid w:val="00C908BF"/>
    <w:rsid w:val="00C975A1"/>
    <w:rsid w:val="00CA17DD"/>
    <w:rsid w:val="00CA1873"/>
    <w:rsid w:val="00CA20F9"/>
    <w:rsid w:val="00CA3D2C"/>
    <w:rsid w:val="00CA3E86"/>
    <w:rsid w:val="00CA4E3D"/>
    <w:rsid w:val="00CA671D"/>
    <w:rsid w:val="00CB29B5"/>
    <w:rsid w:val="00CB51F1"/>
    <w:rsid w:val="00CB67BF"/>
    <w:rsid w:val="00CC2212"/>
    <w:rsid w:val="00CC263D"/>
    <w:rsid w:val="00CC44B3"/>
    <w:rsid w:val="00CC52DE"/>
    <w:rsid w:val="00CC7E55"/>
    <w:rsid w:val="00CD51A1"/>
    <w:rsid w:val="00CD6AC7"/>
    <w:rsid w:val="00CD7E2F"/>
    <w:rsid w:val="00CE005B"/>
    <w:rsid w:val="00CE181E"/>
    <w:rsid w:val="00CE19C7"/>
    <w:rsid w:val="00CE2D7C"/>
    <w:rsid w:val="00CF1A4A"/>
    <w:rsid w:val="00CF4004"/>
    <w:rsid w:val="00CF4D0D"/>
    <w:rsid w:val="00D0361A"/>
    <w:rsid w:val="00D047C1"/>
    <w:rsid w:val="00D07F3D"/>
    <w:rsid w:val="00D11305"/>
    <w:rsid w:val="00D114D3"/>
    <w:rsid w:val="00D202F0"/>
    <w:rsid w:val="00D2086B"/>
    <w:rsid w:val="00D21035"/>
    <w:rsid w:val="00D2106D"/>
    <w:rsid w:val="00D24794"/>
    <w:rsid w:val="00D30ADD"/>
    <w:rsid w:val="00D30EBA"/>
    <w:rsid w:val="00D40659"/>
    <w:rsid w:val="00D43A0D"/>
    <w:rsid w:val="00D46867"/>
    <w:rsid w:val="00D526F3"/>
    <w:rsid w:val="00D5303C"/>
    <w:rsid w:val="00D604F1"/>
    <w:rsid w:val="00D6238B"/>
    <w:rsid w:val="00D6241B"/>
    <w:rsid w:val="00D65D5E"/>
    <w:rsid w:val="00D718BF"/>
    <w:rsid w:val="00D72867"/>
    <w:rsid w:val="00D72F07"/>
    <w:rsid w:val="00D73EC7"/>
    <w:rsid w:val="00D74DFB"/>
    <w:rsid w:val="00D77209"/>
    <w:rsid w:val="00D81BCD"/>
    <w:rsid w:val="00D84B1D"/>
    <w:rsid w:val="00D85891"/>
    <w:rsid w:val="00D85D9B"/>
    <w:rsid w:val="00D8664B"/>
    <w:rsid w:val="00D904F9"/>
    <w:rsid w:val="00D94921"/>
    <w:rsid w:val="00D9721C"/>
    <w:rsid w:val="00DA22A9"/>
    <w:rsid w:val="00DA78D9"/>
    <w:rsid w:val="00DB19DF"/>
    <w:rsid w:val="00DC0867"/>
    <w:rsid w:val="00DC3C88"/>
    <w:rsid w:val="00DC42D0"/>
    <w:rsid w:val="00DC686D"/>
    <w:rsid w:val="00DC733E"/>
    <w:rsid w:val="00DD030A"/>
    <w:rsid w:val="00DD5091"/>
    <w:rsid w:val="00DD54F5"/>
    <w:rsid w:val="00DF173E"/>
    <w:rsid w:val="00DF4FC6"/>
    <w:rsid w:val="00DF57BE"/>
    <w:rsid w:val="00DF6E8E"/>
    <w:rsid w:val="00E03C5E"/>
    <w:rsid w:val="00E06500"/>
    <w:rsid w:val="00E0676F"/>
    <w:rsid w:val="00E12690"/>
    <w:rsid w:val="00E13883"/>
    <w:rsid w:val="00E17963"/>
    <w:rsid w:val="00E225AE"/>
    <w:rsid w:val="00E23232"/>
    <w:rsid w:val="00E237D3"/>
    <w:rsid w:val="00E276FC"/>
    <w:rsid w:val="00E30261"/>
    <w:rsid w:val="00E3213A"/>
    <w:rsid w:val="00E32367"/>
    <w:rsid w:val="00E36480"/>
    <w:rsid w:val="00E3787F"/>
    <w:rsid w:val="00E37D0B"/>
    <w:rsid w:val="00E4190F"/>
    <w:rsid w:val="00E479AC"/>
    <w:rsid w:val="00E527CC"/>
    <w:rsid w:val="00E54333"/>
    <w:rsid w:val="00E55107"/>
    <w:rsid w:val="00E55475"/>
    <w:rsid w:val="00E559B5"/>
    <w:rsid w:val="00E57060"/>
    <w:rsid w:val="00E61F70"/>
    <w:rsid w:val="00E61FC1"/>
    <w:rsid w:val="00E6442C"/>
    <w:rsid w:val="00E64651"/>
    <w:rsid w:val="00E76342"/>
    <w:rsid w:val="00E8360C"/>
    <w:rsid w:val="00E84525"/>
    <w:rsid w:val="00E87616"/>
    <w:rsid w:val="00E876B5"/>
    <w:rsid w:val="00E901EA"/>
    <w:rsid w:val="00E91FE0"/>
    <w:rsid w:val="00E92047"/>
    <w:rsid w:val="00E92A53"/>
    <w:rsid w:val="00E93EC1"/>
    <w:rsid w:val="00E969DC"/>
    <w:rsid w:val="00E97608"/>
    <w:rsid w:val="00E978C8"/>
    <w:rsid w:val="00EA4AAB"/>
    <w:rsid w:val="00EA5C16"/>
    <w:rsid w:val="00EA60DA"/>
    <w:rsid w:val="00EA7465"/>
    <w:rsid w:val="00EA79D9"/>
    <w:rsid w:val="00EB220D"/>
    <w:rsid w:val="00EB2552"/>
    <w:rsid w:val="00EB25EB"/>
    <w:rsid w:val="00EB4A9C"/>
    <w:rsid w:val="00EB50B1"/>
    <w:rsid w:val="00EB5354"/>
    <w:rsid w:val="00EB7079"/>
    <w:rsid w:val="00EB74E8"/>
    <w:rsid w:val="00EC512C"/>
    <w:rsid w:val="00EC6B42"/>
    <w:rsid w:val="00EC712A"/>
    <w:rsid w:val="00EC7282"/>
    <w:rsid w:val="00ED00E1"/>
    <w:rsid w:val="00ED194E"/>
    <w:rsid w:val="00ED5A88"/>
    <w:rsid w:val="00EE052C"/>
    <w:rsid w:val="00EE4A75"/>
    <w:rsid w:val="00EE4BA2"/>
    <w:rsid w:val="00EE6EFF"/>
    <w:rsid w:val="00EF000D"/>
    <w:rsid w:val="00EF181D"/>
    <w:rsid w:val="00EF355D"/>
    <w:rsid w:val="00F0053B"/>
    <w:rsid w:val="00F052B5"/>
    <w:rsid w:val="00F0574B"/>
    <w:rsid w:val="00F06F32"/>
    <w:rsid w:val="00F10051"/>
    <w:rsid w:val="00F11152"/>
    <w:rsid w:val="00F12CD6"/>
    <w:rsid w:val="00F16D97"/>
    <w:rsid w:val="00F1759C"/>
    <w:rsid w:val="00F20A46"/>
    <w:rsid w:val="00F251EA"/>
    <w:rsid w:val="00F25F01"/>
    <w:rsid w:val="00F2763E"/>
    <w:rsid w:val="00F32BB2"/>
    <w:rsid w:val="00F36562"/>
    <w:rsid w:val="00F4426E"/>
    <w:rsid w:val="00F44838"/>
    <w:rsid w:val="00F45892"/>
    <w:rsid w:val="00F5016F"/>
    <w:rsid w:val="00F510EA"/>
    <w:rsid w:val="00F51894"/>
    <w:rsid w:val="00F53BE5"/>
    <w:rsid w:val="00F545A3"/>
    <w:rsid w:val="00F6059F"/>
    <w:rsid w:val="00F63A17"/>
    <w:rsid w:val="00F67348"/>
    <w:rsid w:val="00F77D79"/>
    <w:rsid w:val="00F80C98"/>
    <w:rsid w:val="00F82DD4"/>
    <w:rsid w:val="00F82E61"/>
    <w:rsid w:val="00F944DE"/>
    <w:rsid w:val="00FA4143"/>
    <w:rsid w:val="00FB2A58"/>
    <w:rsid w:val="00FB4477"/>
    <w:rsid w:val="00FB5706"/>
    <w:rsid w:val="00FB7629"/>
    <w:rsid w:val="00FB7916"/>
    <w:rsid w:val="00FB7FB0"/>
    <w:rsid w:val="00FC2D41"/>
    <w:rsid w:val="00FC6D9F"/>
    <w:rsid w:val="00FC6DCA"/>
    <w:rsid w:val="00FC7008"/>
    <w:rsid w:val="00FC7E83"/>
    <w:rsid w:val="00FD02C2"/>
    <w:rsid w:val="00FD42E9"/>
    <w:rsid w:val="00FD6369"/>
    <w:rsid w:val="00FD6E88"/>
    <w:rsid w:val="00FD6F27"/>
    <w:rsid w:val="00FD7097"/>
    <w:rsid w:val="00FD73BD"/>
    <w:rsid w:val="00FE0113"/>
    <w:rsid w:val="00FE6849"/>
    <w:rsid w:val="00FF18A2"/>
    <w:rsid w:val="00FF43F2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1A499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7D0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D0B"/>
    <w:rPr>
      <w:rFonts w:asciiTheme="minorHAnsi" w:eastAsiaTheme="minorHAnsi" w:hAnsiTheme="minorHAnsi" w:cstheme="minorBidi"/>
      <w:lang w:eastAsia="en-US"/>
    </w:rPr>
  </w:style>
  <w:style w:type="paragraph" w:customStyle="1" w:styleId="CMSHeadL7">
    <w:name w:val="CMS Head L7"/>
    <w:basedOn w:val="Normalny"/>
    <w:rsid w:val="00E37D0B"/>
    <w:pPr>
      <w:numPr>
        <w:ilvl w:val="6"/>
        <w:numId w:val="1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B5374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374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0C528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52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528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5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528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185B-A278-40BD-B28B-080050F8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1064</TotalTime>
  <Pages>1</Pages>
  <Words>4919</Words>
  <Characters>29516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PO</cp:lastModifiedBy>
  <cp:revision>96</cp:revision>
  <cp:lastPrinted>2019-08-28T06:28:00Z</cp:lastPrinted>
  <dcterms:created xsi:type="dcterms:W3CDTF">2018-10-15T09:27:00Z</dcterms:created>
  <dcterms:modified xsi:type="dcterms:W3CDTF">2019-08-28T06:32:00Z</dcterms:modified>
</cp:coreProperties>
</file>