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D95909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D95909" w:rsidRDefault="00C75DD5" w:rsidP="00C75DD5">
      <w:pPr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616298" w:rsidRPr="00616298">
        <w:rPr>
          <w:rFonts w:asciiTheme="majorHAnsi" w:hAnsiTheme="majorHAnsi"/>
          <w:b/>
          <w:sz w:val="22"/>
          <w:szCs w:val="22"/>
        </w:rPr>
        <w:t xml:space="preserve">na </w:t>
      </w:r>
      <w:bookmarkStart w:id="0" w:name="_Hlk439637"/>
      <w:r w:rsidR="00D95909" w:rsidRPr="00D95909">
        <w:rPr>
          <w:rFonts w:asciiTheme="majorHAnsi" w:hAnsiTheme="majorHAnsi"/>
          <w:b/>
          <w:sz w:val="22"/>
          <w:szCs w:val="22"/>
        </w:rPr>
        <w:t>PRZEPROWADZENIE KURSÓW/SZKOLEŃ/EGZAMINÓW DLA UCZNIÓW W ROKU SZKOLNYM 2019-2020 (REALIZACJA ROK 2019) W RAMACH PROJEKTU „KOMPETENCJE ZAWODOWE INWESTYCJĄ W PRZYSZŁOŚĆ POWIATU LĘBORSKIEGO</w:t>
      </w:r>
      <w:bookmarkEnd w:id="0"/>
      <w:r w:rsidR="00D95909" w:rsidRPr="00D95909">
        <w:rPr>
          <w:rFonts w:asciiTheme="majorHAnsi" w:hAnsiTheme="majorHAnsi"/>
          <w:b/>
          <w:sz w:val="22"/>
          <w:szCs w:val="22"/>
        </w:rPr>
        <w:t>”</w:t>
      </w:r>
      <w:r w:rsidR="00D95909" w:rsidRPr="00D95909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B66D08">
        <w:rPr>
          <w:rFonts w:asciiTheme="majorHAnsi" w:hAnsiTheme="majorHAnsi"/>
          <w:b/>
          <w:sz w:val="22"/>
          <w:szCs w:val="22"/>
        </w:rPr>
        <w:t>16</w:t>
      </w:r>
      <w:r w:rsidR="002C210B" w:rsidRPr="00813C6B">
        <w:rPr>
          <w:rFonts w:asciiTheme="majorHAnsi" w:hAnsiTheme="majorHAnsi"/>
          <w:b/>
          <w:sz w:val="22"/>
          <w:szCs w:val="22"/>
        </w:rPr>
        <w:t>.201</w:t>
      </w:r>
      <w:r w:rsidR="00616298">
        <w:rPr>
          <w:rFonts w:asciiTheme="majorHAnsi" w:hAnsiTheme="majorHAnsi"/>
          <w:b/>
          <w:sz w:val="22"/>
          <w:szCs w:val="22"/>
        </w:rPr>
        <w:t>9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 xml:space="preserve">wartości poniżej 750 000 euro, do których zastosowanie mają przepisy art. 138 o ustawy z dnia 29 stycznia 2004 r. Prawo zamówień publicznych </w:t>
      </w:r>
      <w:r w:rsidR="005C2FE9" w:rsidRPr="005C2FE9">
        <w:rPr>
          <w:rFonts w:asciiTheme="majorHAnsi" w:hAnsiTheme="majorHAnsi"/>
          <w:sz w:val="22"/>
          <w:szCs w:val="22"/>
        </w:rPr>
        <w:t>(Dz. U. z 2018 r. poz. 1986 z 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późn</w:t>
      </w:r>
      <w:proofErr w:type="spellEnd"/>
      <w:r w:rsidR="005C2FE9" w:rsidRPr="005C2FE9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zm</w:t>
      </w:r>
      <w:proofErr w:type="spellEnd"/>
      <w:r w:rsidR="005C2FE9">
        <w:rPr>
          <w:rFonts w:asciiTheme="majorHAnsi" w:hAnsiTheme="majorHAnsi"/>
          <w:sz w:val="22"/>
          <w:szCs w:val="22"/>
        </w:rPr>
        <w:t>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BF3DC2" w:rsidRDefault="00BF3DC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E7E1C" w:rsidRPr="000E7E1C" w:rsidRDefault="000E7E1C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0E7E1C">
        <w:rPr>
          <w:rFonts w:asciiTheme="majorHAnsi" w:hAnsiTheme="majorHAnsi"/>
          <w:b/>
          <w:sz w:val="24"/>
          <w:szCs w:val="20"/>
          <w:highlight w:val="lightGray"/>
        </w:rPr>
        <w:t xml:space="preserve">Część </w:t>
      </w:r>
      <w:r w:rsidR="00CD031E">
        <w:rPr>
          <w:rFonts w:asciiTheme="majorHAnsi" w:hAnsiTheme="majorHAnsi"/>
          <w:b/>
          <w:sz w:val="24"/>
          <w:szCs w:val="20"/>
          <w:highlight w:val="lightGray"/>
        </w:rPr>
        <w:t>1</w:t>
      </w:r>
      <w:r w:rsidRPr="000E7E1C">
        <w:rPr>
          <w:rFonts w:asciiTheme="majorHAnsi" w:hAnsiTheme="majorHAnsi"/>
          <w:b/>
          <w:sz w:val="24"/>
          <w:szCs w:val="20"/>
          <w:highlight w:val="lightGray"/>
        </w:rPr>
        <w:t xml:space="preserve"> – Przeprowadzenie szkolenia Systemy </w:t>
      </w:r>
      <w:proofErr w:type="spellStart"/>
      <w:r w:rsidRPr="000E7E1C">
        <w:rPr>
          <w:rFonts w:asciiTheme="majorHAnsi" w:hAnsiTheme="majorHAnsi"/>
          <w:b/>
          <w:sz w:val="24"/>
          <w:szCs w:val="20"/>
          <w:highlight w:val="lightGray"/>
        </w:rPr>
        <w:t>Common</w:t>
      </w:r>
      <w:proofErr w:type="spellEnd"/>
      <w:r w:rsidRPr="000E7E1C">
        <w:rPr>
          <w:rFonts w:asciiTheme="majorHAnsi" w:hAnsiTheme="majorHAnsi"/>
          <w:b/>
          <w:sz w:val="24"/>
          <w:szCs w:val="20"/>
          <w:highlight w:val="lightGray"/>
        </w:rPr>
        <w:t xml:space="preserve"> </w:t>
      </w:r>
      <w:proofErr w:type="spellStart"/>
      <w:r w:rsidRPr="000E7E1C">
        <w:rPr>
          <w:rFonts w:asciiTheme="majorHAnsi" w:hAnsiTheme="majorHAnsi"/>
          <w:b/>
          <w:sz w:val="24"/>
          <w:szCs w:val="20"/>
          <w:highlight w:val="lightGray"/>
        </w:rPr>
        <w:t>Rail</w:t>
      </w:r>
      <w:proofErr w:type="spellEnd"/>
    </w:p>
    <w:p w:rsidR="00F67ED2" w:rsidRDefault="00F67ED2" w:rsidP="00F67ED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67ED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2" w:rsidRPr="00813C6B" w:rsidRDefault="00F67ED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F67ED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2" w:rsidRPr="00813C6B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262FF" w:rsidRPr="005C2FE9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FC491B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64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lastRenderedPageBreak/>
              <w:t>Słownie: ……………………………………………………………………………………………………..</w:t>
            </w:r>
          </w:p>
          <w:p w:rsidR="007262FF" w:rsidRPr="00020D92" w:rsidRDefault="007262FF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7262FF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FC491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</w:t>
            </w:r>
            <w:r w:rsidR="00FC491B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32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262FF" w:rsidRPr="00D32EAE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262FF" w:rsidRDefault="007262FF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262FF" w:rsidRPr="0013559C" w:rsidRDefault="007262FF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 w:rsidR="00FC491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F67ED2" w:rsidRPr="001F7450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3C0E71" w:rsidRDefault="003C0E71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D95909" w:rsidRDefault="00D95909" w:rsidP="00D9590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r w:rsidRPr="00D95909">
        <w:rPr>
          <w:rFonts w:asciiTheme="majorHAnsi" w:hAnsiTheme="majorHAnsi"/>
          <w:b/>
          <w:sz w:val="24"/>
          <w:szCs w:val="20"/>
          <w:highlight w:val="lightGray"/>
        </w:rPr>
        <w:t>Część 2 - Przeprowadzenie kursu z zakresu projektowania instalacji fotowoltaicznej oraz instalacji z pompą ciepła + egzamin</w:t>
      </w:r>
    </w:p>
    <w:p w:rsidR="00D95909" w:rsidRPr="00D95909" w:rsidRDefault="00D95909" w:rsidP="00D9590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5909" w:rsidRPr="00813C6B" w:rsidTr="009C6D0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09" w:rsidRPr="00813C6B" w:rsidRDefault="00D95909" w:rsidP="009C6D09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95909" w:rsidRPr="00813C6B" w:rsidTr="009C6D0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09" w:rsidRPr="00813C6B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5909" w:rsidRPr="005C2FE9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36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95909" w:rsidRPr="0013559C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5909" w:rsidRPr="0013559C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5909" w:rsidRPr="0013559C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D95909" w:rsidRDefault="00D95909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5909" w:rsidRPr="0013559C" w:rsidRDefault="00D95909" w:rsidP="009C6D0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5909" w:rsidRPr="0013559C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5909" w:rsidRPr="0013559C" w:rsidRDefault="00D95909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95909" w:rsidRDefault="00D95909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5909" w:rsidRDefault="00D95909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D95909" w:rsidRDefault="00D95909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5909" w:rsidRPr="008305DF" w:rsidRDefault="00D95909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D95909" w:rsidRPr="008305DF" w:rsidRDefault="00D95909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D95909" w:rsidRPr="008305DF" w:rsidRDefault="00D95909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D95909" w:rsidRPr="008305DF" w:rsidRDefault="00D95909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D95909" w:rsidRPr="001F7450" w:rsidRDefault="00D95909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D95909" w:rsidRDefault="00D95909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0746FE" w:rsidRDefault="000746FE" w:rsidP="000746F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bookmarkStart w:id="1" w:name="_Hlk20303909"/>
    </w:p>
    <w:p w:rsidR="000746FE" w:rsidRDefault="000746FE" w:rsidP="000746F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0746FE" w:rsidRDefault="000746FE" w:rsidP="000746F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0746FE" w:rsidRPr="000746FE" w:rsidRDefault="000746FE" w:rsidP="000746F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r w:rsidRPr="000746FE">
        <w:rPr>
          <w:rFonts w:asciiTheme="majorHAnsi" w:hAnsiTheme="majorHAnsi"/>
          <w:b/>
          <w:sz w:val="24"/>
          <w:szCs w:val="20"/>
          <w:highlight w:val="lightGray"/>
        </w:rPr>
        <w:lastRenderedPageBreak/>
        <w:t xml:space="preserve">Część 3 - Przeprowadzenie kursu z zakresu </w:t>
      </w:r>
      <w:proofErr w:type="spellStart"/>
      <w:r w:rsidRPr="000746FE">
        <w:rPr>
          <w:rFonts w:asciiTheme="majorHAnsi" w:hAnsiTheme="majorHAnsi"/>
          <w:b/>
          <w:sz w:val="24"/>
          <w:szCs w:val="20"/>
          <w:highlight w:val="lightGray"/>
        </w:rPr>
        <w:t>mikroturbin</w:t>
      </w:r>
      <w:proofErr w:type="spellEnd"/>
      <w:r w:rsidRPr="000746FE">
        <w:rPr>
          <w:rFonts w:asciiTheme="majorHAnsi" w:hAnsiTheme="majorHAnsi"/>
          <w:b/>
          <w:sz w:val="24"/>
          <w:szCs w:val="20"/>
          <w:highlight w:val="lightGray"/>
        </w:rPr>
        <w:t xml:space="preserve"> wiatrowych, kolektorów słonecznych i budownictwa energooszczędnego</w:t>
      </w:r>
    </w:p>
    <w:bookmarkEnd w:id="1"/>
    <w:p w:rsidR="00D95909" w:rsidRDefault="00D95909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746FE" w:rsidRPr="00813C6B" w:rsidTr="009C6D0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FE" w:rsidRPr="00813C6B" w:rsidRDefault="000746FE" w:rsidP="009C6D09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0746FE" w:rsidRPr="00813C6B" w:rsidTr="009C6D0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FE" w:rsidRPr="00813C6B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746FE" w:rsidRPr="005C2FE9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42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0746FE" w:rsidRPr="0013559C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0746FE" w:rsidRPr="0013559C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0746FE" w:rsidRPr="0013559C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746FE" w:rsidRDefault="000746FE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746FE" w:rsidRPr="0013559C" w:rsidRDefault="000746FE" w:rsidP="009C6D0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0746FE" w:rsidRPr="0013559C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0746FE" w:rsidRPr="0013559C" w:rsidRDefault="000746FE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746FE" w:rsidRDefault="000746FE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746FE" w:rsidRDefault="000746FE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0746FE" w:rsidRDefault="000746FE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746FE" w:rsidRPr="008305DF" w:rsidRDefault="000746FE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0746FE" w:rsidRPr="008305DF" w:rsidRDefault="000746FE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0746FE" w:rsidRPr="008305DF" w:rsidRDefault="000746FE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0746FE" w:rsidRPr="008305DF" w:rsidRDefault="000746FE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0746FE" w:rsidRPr="001F7450" w:rsidRDefault="000746FE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D95909" w:rsidRDefault="00D95909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7B5B22" w:rsidRPr="007B5B22" w:rsidRDefault="007B5B22" w:rsidP="007B5B2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r w:rsidRPr="007B5B22">
        <w:rPr>
          <w:rFonts w:asciiTheme="majorHAnsi" w:hAnsiTheme="majorHAnsi"/>
          <w:b/>
          <w:sz w:val="24"/>
          <w:szCs w:val="20"/>
          <w:highlight w:val="lightGray"/>
        </w:rPr>
        <w:t>Część 4 - Przeprowadzenie szkolenia z programu ERP-SAP + egzamin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B5B22" w:rsidRPr="00813C6B" w:rsidTr="009C6D0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22" w:rsidRPr="00813C6B" w:rsidRDefault="007B5B22" w:rsidP="009C6D09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7B5B22" w:rsidRPr="00813C6B" w:rsidTr="009C6D0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22" w:rsidRPr="00813C6B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B5B22" w:rsidRPr="005C2FE9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120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7B5B22" w:rsidRPr="00020D92" w:rsidRDefault="007B5B22" w:rsidP="009C6D0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7B5B22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szkolenia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40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B5B22" w:rsidRPr="00D32EAE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B5B22" w:rsidRDefault="007B5B22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B5B22" w:rsidRPr="0013559C" w:rsidRDefault="007B5B22" w:rsidP="009C6D0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B5B22" w:rsidRPr="0013559C" w:rsidRDefault="007B5B22" w:rsidP="009C6D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B5B22" w:rsidRDefault="007B5B22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B5B22" w:rsidRDefault="007B5B22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7B5B22" w:rsidRDefault="007B5B22" w:rsidP="009C6D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B5B22" w:rsidRPr="008305DF" w:rsidRDefault="007B5B22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7B5B22" w:rsidRPr="008305DF" w:rsidRDefault="007B5B22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7B5B22" w:rsidRPr="008305DF" w:rsidRDefault="007B5B22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7B5B22" w:rsidRPr="008305DF" w:rsidRDefault="007B5B22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lastRenderedPageBreak/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7B5B22" w:rsidRPr="001F7450" w:rsidRDefault="007B5B22" w:rsidP="009C6D0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7B5B22" w:rsidRDefault="007B5B22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7B5B22" w:rsidRDefault="007B5B22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F3937" w:rsidRPr="00AF3937" w:rsidRDefault="00020D92" w:rsidP="00AF393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AF3937">
        <w:rPr>
          <w:rFonts w:asciiTheme="majorHAnsi" w:hAnsiTheme="majorHAnsi" w:cstheme="minorHAnsi"/>
          <w:sz w:val="21"/>
          <w:szCs w:val="21"/>
        </w:rPr>
        <w:t xml:space="preserve">, tj. </w:t>
      </w:r>
      <w:r w:rsidR="00AF3937" w:rsidRPr="00AF3937">
        <w:rPr>
          <w:rFonts w:asciiTheme="majorHAnsi" w:hAnsiTheme="majorHAnsi" w:cstheme="minorHAnsi"/>
          <w:sz w:val="21"/>
          <w:szCs w:val="21"/>
        </w:rPr>
        <w:t>w okresie ostatnich trzech lat przed upływem składania ofert, a jeżeli okres prowadzenia działalności jest krótszy – w tym okresie – wykonałem co najmniej 1 zbliżoną do przedmiotu zamówienia formę wsparcia</w:t>
      </w:r>
      <w:r w:rsidR="00CF6D8C">
        <w:rPr>
          <w:rFonts w:asciiTheme="majorHAnsi" w:hAnsiTheme="majorHAnsi" w:cstheme="minorHAnsi"/>
          <w:sz w:val="21"/>
          <w:szCs w:val="21"/>
        </w:rPr>
        <w:t>:</w:t>
      </w:r>
      <w:r w:rsidR="0045403B">
        <w:rPr>
          <w:rFonts w:asciiTheme="majorHAnsi" w:hAnsiTheme="majorHAnsi" w:cstheme="minorHAnsi"/>
          <w:sz w:val="21"/>
          <w:szCs w:val="21"/>
        </w:rPr>
        <w:t xml:space="preserve"> </w:t>
      </w:r>
      <w:r w:rsidR="00AF3937" w:rsidRPr="00AF3937">
        <w:rPr>
          <w:rFonts w:asciiTheme="majorHAnsi" w:hAnsiTheme="majorHAnsi" w:cstheme="minorHAnsi"/>
          <w:sz w:val="21"/>
          <w:szCs w:val="21"/>
        </w:rPr>
        <w:t>szkolenia/kursy/warsztaty/egzaminy z zakresu tematyki części zamówienia, na które zł</w:t>
      </w:r>
      <w:bookmarkStart w:id="2" w:name="_GoBack"/>
      <w:bookmarkEnd w:id="2"/>
      <w:r w:rsidR="00AF3937" w:rsidRPr="00AF3937">
        <w:rPr>
          <w:rFonts w:asciiTheme="majorHAnsi" w:hAnsiTheme="majorHAnsi" w:cstheme="minorHAnsi"/>
          <w:sz w:val="21"/>
          <w:szCs w:val="21"/>
        </w:rPr>
        <w:t>ożyłem ofertę,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3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lastRenderedPageBreak/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FF4BCA" w:rsidRPr="004C012A" w:rsidRDefault="00CA1BA4" w:rsidP="00CA1BA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4C012A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3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5F5" w:rsidRDefault="005515F5">
      <w:r>
        <w:separator/>
      </w:r>
    </w:p>
  </w:endnote>
  <w:endnote w:type="continuationSeparator" w:id="0">
    <w:p w:rsidR="005515F5" w:rsidRDefault="0055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124D4A" w:rsidRDefault="007262FF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B01F08" w:rsidRDefault="007262FF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5F5" w:rsidRDefault="005515F5">
      <w:r>
        <w:separator/>
      </w:r>
    </w:p>
  </w:footnote>
  <w:footnote w:type="continuationSeparator" w:id="0">
    <w:p w:rsidR="005515F5" w:rsidRDefault="005515F5">
      <w:r>
        <w:continuationSeparator/>
      </w:r>
    </w:p>
  </w:footnote>
  <w:footnote w:id="1">
    <w:p w:rsidR="007262FF" w:rsidRDefault="007262FF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1730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57E07"/>
    <w:rsid w:val="00060C80"/>
    <w:rsid w:val="0006198D"/>
    <w:rsid w:val="00061F20"/>
    <w:rsid w:val="000646C6"/>
    <w:rsid w:val="00065613"/>
    <w:rsid w:val="00070CD7"/>
    <w:rsid w:val="00072C82"/>
    <w:rsid w:val="000731DB"/>
    <w:rsid w:val="000746FE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E7E1C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119B"/>
    <w:rsid w:val="00155942"/>
    <w:rsid w:val="00161016"/>
    <w:rsid w:val="00163727"/>
    <w:rsid w:val="00170EDE"/>
    <w:rsid w:val="0019161D"/>
    <w:rsid w:val="00191AC4"/>
    <w:rsid w:val="00194628"/>
    <w:rsid w:val="00195C94"/>
    <w:rsid w:val="001A2BB0"/>
    <w:rsid w:val="001A4A18"/>
    <w:rsid w:val="001A5160"/>
    <w:rsid w:val="001A57EE"/>
    <w:rsid w:val="001B210F"/>
    <w:rsid w:val="001B374D"/>
    <w:rsid w:val="001B47BE"/>
    <w:rsid w:val="001C1D4E"/>
    <w:rsid w:val="001E1EC8"/>
    <w:rsid w:val="001F7450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7735F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23C6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A372A"/>
    <w:rsid w:val="003B0D96"/>
    <w:rsid w:val="003B61DA"/>
    <w:rsid w:val="003C0E71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B94"/>
    <w:rsid w:val="004108C2"/>
    <w:rsid w:val="00413C7E"/>
    <w:rsid w:val="00413DB3"/>
    <w:rsid w:val="00414446"/>
    <w:rsid w:val="00414478"/>
    <w:rsid w:val="00415B02"/>
    <w:rsid w:val="0042551C"/>
    <w:rsid w:val="00426B03"/>
    <w:rsid w:val="00443D1C"/>
    <w:rsid w:val="0045403B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B7B01"/>
    <w:rsid w:val="004C012A"/>
    <w:rsid w:val="004C17A3"/>
    <w:rsid w:val="004C6E30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973"/>
    <w:rsid w:val="00537F26"/>
    <w:rsid w:val="005453AD"/>
    <w:rsid w:val="00546B80"/>
    <w:rsid w:val="005479C6"/>
    <w:rsid w:val="005513DE"/>
    <w:rsid w:val="005515F5"/>
    <w:rsid w:val="005579DE"/>
    <w:rsid w:val="00572652"/>
    <w:rsid w:val="00572807"/>
    <w:rsid w:val="005760A9"/>
    <w:rsid w:val="00576322"/>
    <w:rsid w:val="00585845"/>
    <w:rsid w:val="00591B79"/>
    <w:rsid w:val="00594412"/>
    <w:rsid w:val="00594464"/>
    <w:rsid w:val="005A0BC7"/>
    <w:rsid w:val="005A16D6"/>
    <w:rsid w:val="005B3054"/>
    <w:rsid w:val="005C2FE9"/>
    <w:rsid w:val="005D31FF"/>
    <w:rsid w:val="005E1EC0"/>
    <w:rsid w:val="005E2C71"/>
    <w:rsid w:val="005F72D6"/>
    <w:rsid w:val="00602D45"/>
    <w:rsid w:val="00607323"/>
    <w:rsid w:val="006078E0"/>
    <w:rsid w:val="00613767"/>
    <w:rsid w:val="0061522C"/>
    <w:rsid w:val="00616298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14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62FF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73F76"/>
    <w:rsid w:val="00776530"/>
    <w:rsid w:val="00776876"/>
    <w:rsid w:val="007821B2"/>
    <w:rsid w:val="00784FF0"/>
    <w:rsid w:val="00791BDD"/>
    <w:rsid w:val="00791E8E"/>
    <w:rsid w:val="007934F0"/>
    <w:rsid w:val="00794927"/>
    <w:rsid w:val="007A0109"/>
    <w:rsid w:val="007A057F"/>
    <w:rsid w:val="007A2D4D"/>
    <w:rsid w:val="007A7747"/>
    <w:rsid w:val="007B2500"/>
    <w:rsid w:val="007B5B22"/>
    <w:rsid w:val="007D4173"/>
    <w:rsid w:val="007D61D6"/>
    <w:rsid w:val="007D693A"/>
    <w:rsid w:val="007D6B71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05DF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844"/>
    <w:rsid w:val="009762E3"/>
    <w:rsid w:val="00981BBE"/>
    <w:rsid w:val="009849AF"/>
    <w:rsid w:val="009873CC"/>
    <w:rsid w:val="00987A18"/>
    <w:rsid w:val="00996F02"/>
    <w:rsid w:val="00997E30"/>
    <w:rsid w:val="009A03DC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3937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31A9"/>
    <w:rsid w:val="00B344F9"/>
    <w:rsid w:val="00B37B8C"/>
    <w:rsid w:val="00B40E5B"/>
    <w:rsid w:val="00B41960"/>
    <w:rsid w:val="00B46FF3"/>
    <w:rsid w:val="00B561D8"/>
    <w:rsid w:val="00B57B62"/>
    <w:rsid w:val="00B6637D"/>
    <w:rsid w:val="00B66406"/>
    <w:rsid w:val="00B6661B"/>
    <w:rsid w:val="00B66D08"/>
    <w:rsid w:val="00B71A66"/>
    <w:rsid w:val="00B802CF"/>
    <w:rsid w:val="00B8217F"/>
    <w:rsid w:val="00B85502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3DC2"/>
    <w:rsid w:val="00C029E7"/>
    <w:rsid w:val="00C10FE4"/>
    <w:rsid w:val="00C112FD"/>
    <w:rsid w:val="00C151E5"/>
    <w:rsid w:val="00C15357"/>
    <w:rsid w:val="00C20465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765D8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031E"/>
    <w:rsid w:val="00CD3A28"/>
    <w:rsid w:val="00CE005B"/>
    <w:rsid w:val="00CE3AAE"/>
    <w:rsid w:val="00CF1A4A"/>
    <w:rsid w:val="00CF6D8C"/>
    <w:rsid w:val="00D00F65"/>
    <w:rsid w:val="00D0361A"/>
    <w:rsid w:val="00D0370E"/>
    <w:rsid w:val="00D07AFB"/>
    <w:rsid w:val="00D07C1A"/>
    <w:rsid w:val="00D110C9"/>
    <w:rsid w:val="00D27FF3"/>
    <w:rsid w:val="00D30ADD"/>
    <w:rsid w:val="00D32EAE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95909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F17CA"/>
    <w:rsid w:val="00DF57BE"/>
    <w:rsid w:val="00E0232A"/>
    <w:rsid w:val="00E06500"/>
    <w:rsid w:val="00E06DE5"/>
    <w:rsid w:val="00E10EF9"/>
    <w:rsid w:val="00E1109D"/>
    <w:rsid w:val="00E24F98"/>
    <w:rsid w:val="00E41F26"/>
    <w:rsid w:val="00E542C3"/>
    <w:rsid w:val="00E55107"/>
    <w:rsid w:val="00E564E0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B4A6A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040F"/>
    <w:rsid w:val="00F66D8F"/>
    <w:rsid w:val="00F67ED2"/>
    <w:rsid w:val="00F7343A"/>
    <w:rsid w:val="00F85CC7"/>
    <w:rsid w:val="00FA18B6"/>
    <w:rsid w:val="00FA1E71"/>
    <w:rsid w:val="00FB2A58"/>
    <w:rsid w:val="00FB5706"/>
    <w:rsid w:val="00FC3A95"/>
    <w:rsid w:val="00FC491B"/>
    <w:rsid w:val="00FC6D9F"/>
    <w:rsid w:val="00FD1712"/>
    <w:rsid w:val="00FE05BD"/>
    <w:rsid w:val="00FE1ED3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AD422E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05DF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4C6E3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6E30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2A3A-4876-4333-B0C3-8FDA65F4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5</TotalTime>
  <Pages>5</Pages>
  <Words>1595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7</cp:revision>
  <cp:lastPrinted>2018-06-18T08:14:00Z</cp:lastPrinted>
  <dcterms:created xsi:type="dcterms:W3CDTF">2019-04-24T10:11:00Z</dcterms:created>
  <dcterms:modified xsi:type="dcterms:W3CDTF">2019-09-26T10:58:00Z</dcterms:modified>
</cp:coreProperties>
</file>